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AB0E" w14:textId="77777777" w:rsidR="00D60A4E" w:rsidRDefault="00D60A4E">
      <w:pPr>
        <w:pStyle w:val="Standard"/>
        <w:rPr>
          <w:rFonts w:ascii="Arial" w:eastAsia="Arial" w:hAnsi="Arial" w:cs="Arial"/>
          <w:b/>
          <w:sz w:val="36"/>
          <w:szCs w:val="36"/>
        </w:rPr>
      </w:pPr>
    </w:p>
    <w:p w14:paraId="28B60497" w14:textId="77777777" w:rsidR="00D60A4E" w:rsidRDefault="006235CE">
      <w:pPr>
        <w:pStyle w:val="Heading1"/>
      </w:pPr>
      <w:bookmarkStart w:id="0" w:name="_u34mij3kwnmh"/>
      <w:bookmarkEnd w:id="0"/>
      <w:r>
        <w:t>Joint Schedule 10 (Rectification Plan)</w:t>
      </w:r>
    </w:p>
    <w:tbl>
      <w:tblPr>
        <w:tblW w:w="9101" w:type="dxa"/>
        <w:tblInd w:w="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3059"/>
        <w:gridCol w:w="70"/>
        <w:gridCol w:w="914"/>
        <w:gridCol w:w="38"/>
        <w:gridCol w:w="2044"/>
      </w:tblGrid>
      <w:tr w:rsidR="00D60A4E" w14:paraId="7703F922" w14:textId="77777777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910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DAD9CA" w14:textId="77777777" w:rsidR="00D60A4E" w:rsidRDefault="00D60A4E">
            <w:pPr>
              <w:pStyle w:val="Standard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gjdgxs"/>
            <w:bookmarkEnd w:id="1"/>
          </w:p>
          <w:p w14:paraId="0BE1F86C" w14:textId="77777777" w:rsidR="00D60A4E" w:rsidRDefault="006235CE">
            <w:pPr>
              <w:pStyle w:val="Standard"/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D60A4E" w14:paraId="2BE19CD8" w14:textId="7777777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798C81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101425" w14:textId="77777777" w:rsidR="00D60A4E" w:rsidRDefault="006235CE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Guidance: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D60A4E" w14:paraId="7F5FD339" w14:textId="77777777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4AD64D" w14:textId="77777777" w:rsidR="00D60A4E" w:rsidRDefault="006235CE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0BF48F" w14:textId="77777777" w:rsidR="00D60A4E" w:rsidRDefault="006235CE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14:paraId="40B1C859" w14:textId="77777777" w:rsidR="00D60A4E" w:rsidRDefault="00D60A4E">
            <w:pPr>
              <w:pStyle w:val="Standard"/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60A4E" w14:paraId="1B6225EB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372A32" w14:textId="77777777" w:rsidR="00D60A4E" w:rsidRDefault="006235CE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[CCS/Buyer]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31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5A76A3" w14:textId="77777777" w:rsidR="00D60A4E" w:rsidRDefault="00D60A4E">
            <w:pPr>
              <w:pStyle w:val="Standard"/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862714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95F844" w14:textId="77777777" w:rsidR="00D60A4E" w:rsidRDefault="00D60A4E">
            <w:pPr>
              <w:pStyle w:val="Standard"/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60A4E" w14:paraId="2877E818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10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555A5A" w14:textId="77777777" w:rsidR="00D60A4E" w:rsidRDefault="006235CE">
            <w:pPr>
              <w:pStyle w:val="Standard"/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D60A4E" w14:paraId="4807C67A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0F9971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7E4AC9" w14:textId="77777777" w:rsidR="00D60A4E" w:rsidRDefault="006235CE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D60A4E" w14:paraId="138F2AD3" w14:textId="7777777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561EC5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Anticipated impact assessment: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E74D5A" w14:textId="77777777" w:rsidR="00D60A4E" w:rsidRDefault="006235CE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D60A4E" w14:paraId="57F64DFF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6A8BCF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Actual effect of </w:t>
            </w:r>
            <w:r>
              <w:rPr>
                <w:rFonts w:ascii="Arial" w:eastAsia="Arial" w:hAnsi="Arial" w:cs="Arial"/>
                <w:sz w:val="24"/>
                <w:szCs w:val="24"/>
              </w:rPr>
              <w:t>Default: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827603" w14:textId="77777777" w:rsidR="00D60A4E" w:rsidRDefault="006235CE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D60A4E" w14:paraId="41A925E5" w14:textId="77777777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97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1B01AF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1C6C71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790B08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Timescale</w:t>
            </w:r>
          </w:p>
        </w:tc>
      </w:tr>
      <w:tr w:rsidR="00D60A4E" w14:paraId="07B65A6A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9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1FA2ED" w14:textId="77777777" w:rsidR="00D60A4E" w:rsidRDefault="00D60A4E">
            <w:pPr>
              <w:widowControl w:val="0"/>
            </w:pP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BA24AF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1E0518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D60A4E" w14:paraId="485656BB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9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B74F2C" w14:textId="77777777" w:rsidR="00D60A4E" w:rsidRDefault="00D60A4E">
            <w:pPr>
              <w:widowControl w:val="0"/>
            </w:pP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6553CF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4CD363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D60A4E" w14:paraId="75DD3781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9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4A0EA3" w14:textId="77777777" w:rsidR="00D60A4E" w:rsidRDefault="00D60A4E">
            <w:pPr>
              <w:widowControl w:val="0"/>
            </w:pP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2060BA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2B8D6B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D60A4E" w14:paraId="3B1CB013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9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A756CF" w14:textId="77777777" w:rsidR="00D60A4E" w:rsidRDefault="00D60A4E">
            <w:pPr>
              <w:widowControl w:val="0"/>
            </w:pP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BA2249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C21141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D60A4E" w14:paraId="1376890A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9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9B8AFD" w14:textId="77777777" w:rsidR="00D60A4E" w:rsidRDefault="00D60A4E">
            <w:pPr>
              <w:widowControl w:val="0"/>
            </w:pP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2FEDB1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[…]</w:t>
            </w:r>
          </w:p>
        </w:tc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BE7AB6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D60A4E" w14:paraId="21445BD7" w14:textId="7777777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73EDD8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Timescale for complete Rectification of Default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784D91" w14:textId="77777777" w:rsidR="00D60A4E" w:rsidRDefault="006235CE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</w:p>
        </w:tc>
      </w:tr>
      <w:tr w:rsidR="00D60A4E" w14:paraId="062E2DD3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297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84085E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41E002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3B68BE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Timescale</w:t>
            </w:r>
          </w:p>
        </w:tc>
      </w:tr>
      <w:tr w:rsidR="00D60A4E" w14:paraId="47DC007B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A0A13D" w14:textId="77777777" w:rsidR="00D60A4E" w:rsidRDefault="00D60A4E">
            <w:pPr>
              <w:widowControl w:val="0"/>
            </w:pP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5673BC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A2AD38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D60A4E" w14:paraId="65583C56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0B3EEE" w14:textId="77777777" w:rsidR="00D60A4E" w:rsidRDefault="00D60A4E">
            <w:pPr>
              <w:widowControl w:val="0"/>
            </w:pP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7A1EE7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007A15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D60A4E" w14:paraId="4408DB9C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0F9EBD" w14:textId="77777777" w:rsidR="00D60A4E" w:rsidRDefault="00D60A4E">
            <w:pPr>
              <w:widowControl w:val="0"/>
            </w:pP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4976ED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6439C3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D60A4E" w14:paraId="37026E1C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DDCD8F" w14:textId="77777777" w:rsidR="00D60A4E" w:rsidRDefault="00D60A4E">
            <w:pPr>
              <w:widowControl w:val="0"/>
            </w:pP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23B147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54D1D4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D60A4E" w14:paraId="391F9C00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7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46F592" w14:textId="77777777" w:rsidR="00D60A4E" w:rsidRDefault="00D60A4E">
            <w:pPr>
              <w:widowControl w:val="0"/>
            </w:pP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47D43C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[…]</w:t>
            </w:r>
          </w:p>
        </w:tc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A5AE61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D60A4E" w14:paraId="5E2DEC1E" w14:textId="77777777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B080E6" w14:textId="77777777" w:rsidR="00D60A4E" w:rsidRDefault="00D60A4E">
            <w:pPr>
              <w:pStyle w:val="Standard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4DA350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7F10E6" w14:textId="77777777" w:rsidR="00D60A4E" w:rsidRDefault="00D60A4E">
            <w:pPr>
              <w:pStyle w:val="Standard"/>
              <w:spacing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B8236C" w14:textId="77777777" w:rsidR="00D60A4E" w:rsidRDefault="00D60A4E">
            <w:pPr>
              <w:pStyle w:val="Standard"/>
              <w:rPr>
                <w:rFonts w:ascii="Arial" w:eastAsia="Arial" w:hAnsi="Arial" w:cs="Arial"/>
                <w:sz w:val="24"/>
                <w:szCs w:val="24"/>
              </w:rPr>
            </w:pPr>
          </w:p>
          <w:p w14:paraId="1B338DE0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D68139" w14:textId="77777777" w:rsidR="00D60A4E" w:rsidRDefault="00D60A4E">
            <w:pPr>
              <w:pStyle w:val="Standard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  <w:p w14:paraId="7728400B" w14:textId="77777777" w:rsidR="00D60A4E" w:rsidRDefault="00D60A4E">
            <w:pPr>
              <w:pStyle w:val="Standard"/>
              <w:spacing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</w:tc>
      </w:tr>
      <w:tr w:rsidR="00D60A4E" w14:paraId="719F5F05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10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C81A22" w14:textId="77777777" w:rsidR="00D60A4E" w:rsidRDefault="006235CE">
            <w:pPr>
              <w:pStyle w:val="Standard"/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Review of Rectification Plan 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[CCS/Buyer]</w:t>
            </w:r>
          </w:p>
        </w:tc>
      </w:tr>
      <w:tr w:rsidR="00D60A4E" w14:paraId="1164BA71" w14:textId="77777777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0D2666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Outcome of review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86D9F7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[Plan Accepted] [Plan Rejected] [Revised Plan Requested]</w:t>
            </w:r>
          </w:p>
        </w:tc>
      </w:tr>
      <w:tr w:rsidR="00D60A4E" w14:paraId="3949ADBE" w14:textId="77777777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512F21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Reasons for </w:t>
            </w:r>
            <w:r>
              <w:rPr>
                <w:rFonts w:ascii="Arial" w:eastAsia="Arial" w:hAnsi="Arial" w:cs="Arial"/>
                <w:sz w:val="24"/>
                <w:szCs w:val="24"/>
              </w:rPr>
              <w:t>Rejection (if applicable)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89FA07" w14:textId="77777777" w:rsidR="00D60A4E" w:rsidRDefault="006235CE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2" w:name="30j0zll"/>
            <w:bookmarkEnd w:id="2"/>
          </w:p>
        </w:tc>
      </w:tr>
      <w:tr w:rsidR="00D60A4E" w14:paraId="15E68305" w14:textId="77777777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9B2BA3" w14:textId="77777777" w:rsidR="00D60A4E" w:rsidRDefault="006235CE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[CCS/Buyer]</w:t>
            </w: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E5EF59" w14:textId="77777777" w:rsidR="00D60A4E" w:rsidRDefault="00D60A4E">
            <w:pPr>
              <w:pStyle w:val="Standard"/>
              <w:spacing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1BE8B9" w14:textId="77777777" w:rsidR="00D60A4E" w:rsidRDefault="006235CE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BBCE4F" w14:textId="77777777" w:rsidR="00D60A4E" w:rsidRDefault="00D60A4E">
            <w:pPr>
              <w:pStyle w:val="Standard"/>
              <w:spacing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</w:tc>
      </w:tr>
    </w:tbl>
    <w:p w14:paraId="473D13E2" w14:textId="77777777" w:rsidR="00D60A4E" w:rsidRDefault="00D60A4E">
      <w:pPr>
        <w:pStyle w:val="Standard"/>
        <w:tabs>
          <w:tab w:val="left" w:pos="426"/>
        </w:tabs>
        <w:spacing w:before="240" w:line="240" w:lineRule="auto"/>
      </w:pPr>
    </w:p>
    <w:sectPr w:rsidR="00D60A4E">
      <w:headerReference w:type="default" r:id="rId6"/>
      <w:footerReference w:type="default" r:id="rId7"/>
      <w:pgSz w:w="11906" w:h="16838"/>
      <w:pgMar w:top="1440" w:right="1440" w:bottom="1440" w:left="1440" w:header="708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90476" w14:textId="77777777" w:rsidR="006235CE" w:rsidRDefault="006235CE">
      <w:r>
        <w:separator/>
      </w:r>
    </w:p>
  </w:endnote>
  <w:endnote w:type="continuationSeparator" w:id="0">
    <w:p w14:paraId="3875A0B7" w14:textId="77777777" w:rsidR="006235CE" w:rsidRDefault="0062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2213" w14:textId="77777777" w:rsidR="006235CE" w:rsidRDefault="006235CE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Framework Ref: RM6187</w:t>
    </w:r>
  </w:p>
  <w:p w14:paraId="7BA70193" w14:textId="77777777" w:rsidR="006235CE" w:rsidRDefault="006235CE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0F459F7" w14:textId="77777777" w:rsidR="006235CE" w:rsidRDefault="006235CE">
    <w:pPr>
      <w:pStyle w:val="Standard"/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0A05E" w14:textId="77777777" w:rsidR="006235CE" w:rsidRDefault="006235CE">
      <w:r>
        <w:rPr>
          <w:color w:val="000000"/>
        </w:rPr>
        <w:separator/>
      </w:r>
    </w:p>
  </w:footnote>
  <w:footnote w:type="continuationSeparator" w:id="0">
    <w:p w14:paraId="10622106" w14:textId="77777777" w:rsidR="006235CE" w:rsidRDefault="0062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82025" w14:textId="77777777" w:rsidR="006235CE" w:rsidRDefault="006235CE">
    <w:pPr>
      <w:pStyle w:val="Standard"/>
      <w:spacing w:after="0" w:line="240" w:lineRule="auto"/>
    </w:pPr>
    <w:r>
      <w:rPr>
        <w:rFonts w:ascii="Arial" w:eastAsia="Arial" w:hAnsi="Arial" w:cs="Arial"/>
        <w:b/>
        <w:sz w:val="20"/>
        <w:szCs w:val="20"/>
      </w:rPr>
      <w:t>Joint Schedule 10 (Rectification Plan)</w:t>
    </w:r>
  </w:p>
  <w:p w14:paraId="58A63562" w14:textId="77777777" w:rsidR="006235CE" w:rsidRDefault="006235CE">
    <w:pPr>
      <w:pStyle w:val="Standard"/>
      <w:spacing w:after="0" w:line="240" w:lineRule="auto"/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2018</w:t>
    </w:r>
  </w:p>
  <w:p w14:paraId="7B5AD9DF" w14:textId="77777777" w:rsidR="006235CE" w:rsidRDefault="006235CE">
    <w:pPr>
      <w:pStyle w:val="Standard"/>
      <w:spacing w:line="240" w:lineRule="auto"/>
      <w:rPr>
        <w:rFonts w:ascii="Arial" w:eastAsia="Arial" w:hAnsi="Arial" w:cs="Arial"/>
        <w:color w:val="BFBFBF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0A4E"/>
    <w:rsid w:val="006235CE"/>
    <w:rsid w:val="00D6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9A80C"/>
  <w15:docId w15:val="{CE66A773-6851-4CCD-AE7F-8C343A86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fficial Document" ma:contentTypeID="0x010100545E941595ED5448BA61900FDDAFF31300BF563BD1745CCC458678E3EC7EBEC54C" ma:contentTypeVersion="7" ma:contentTypeDescription="" ma:contentTypeScope="" ma:versionID="3d396e58dce2d5bb2fe16deee496e2a7">
  <xsd:schema xmlns:xsd="http://www.w3.org/2001/XMLSchema" xmlns:xs="http://www.w3.org/2001/XMLSchema" xmlns:p="http://schemas.microsoft.com/office/2006/metadata/properties" xmlns:ns2="8c566321-f672-4e06-a901-b5e72b4c4357" xmlns:ns3="477d3add-e5e4-4dbe-8192-a924f632f389" targetNamespace="http://schemas.microsoft.com/office/2006/metadata/properties" ma:root="true" ma:fieldsID="548e93ae17b2367fdd5c0cc32f09a038" ns2:_="" ns3:_="">
    <xsd:import namespace="8c566321-f672-4e06-a901-b5e72b4c4357"/>
    <xsd:import namespace="477d3add-e5e4-4dbe-8192-a924f632f38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6ec388a6d534bab86a259abd1bfa088" minOccurs="0"/>
                <xsd:element ref="ns2:p6919dbb65844893b164c5f63a6f0eeb" minOccurs="0"/>
                <xsd:element ref="ns2:c02f73938b5741d4934b358b31a1b80f" minOccurs="0"/>
                <xsd:element ref="ns2:i98b064926ea4fbe8f5b88c394ff652b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252c923-5105-4005-bafc-6c246ec9b384}" ma:internalName="TaxCatchAll" ma:showField="CatchAllData" ma:web="477d3add-e5e4-4dbe-8192-a924f632f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252c923-5105-4005-bafc-6c246ec9b384}" ma:internalName="TaxCatchAllLabel" ma:readOnly="true" ma:showField="CatchAllDataLabel" ma:web="477d3add-e5e4-4dbe-8192-a924f632f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6ec388a6d534bab86a259abd1bfa088" ma:index="10" ma:taxonomy="true" ma:internalName="f6ec388a6d534bab86a259abd1bfa088" ma:taxonomyFieldName="DfeOrganisationalUnit" ma:displayName="Organisational Unit" ma:default="2;#DfE|cc08a6d4-dfde-4d0f-bd85-069ebcef80d5" ma:fieldId="{f6ec388a-6d53-4bab-86a2-59abd1bfa088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19dbb65844893b164c5f63a6f0eeb" ma:index="12" ma:taxonomy="true" ma:internalName="p6919dbb65844893b164c5f63a6f0eeb" ma:taxonomyFieldName="DfeOwner" ma:displayName="Owner" ma:default="3;#DfE|a484111e-5b24-4ad9-9778-c536c8c88985" ma:fieldId="{96919dbb-6584-4893-b164-c5f63a6f0eeb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2f73938b5741d4934b358b31a1b80f" ma:index="14" ma:taxonomy="true" ma:internalName="c02f73938b5741d4934b358b31a1b80f" ma:taxonomyFieldName="DfeRights_x003a_ProtectiveMarking" ma:displayName="Rights: Protective Marking" ma:readOnly="false" ma:default="1;#Official|0884c477-2e62-47ea-b19c-5af6e91124c5" ma:fieldId="{c02f7393-8b57-41d4-934b-358b31a1b80f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8b064926ea4fbe8f5b88c394ff652b" ma:index="16" nillable="true" ma:taxonomy="true" ma:internalName="i98b064926ea4fbe8f5b88c394ff652b" ma:taxonomyFieldName="DfeSubject" ma:displayName="Subject" ma:default="" ma:fieldId="{298b0649-26ea-4fbe-8f5b-88c394ff652b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d3add-e5e4-4dbe-8192-a924f632f389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c07c698-60f5-424f-b9af-f4c59398b511" ContentTypeId="0x010100545E941595ED5448BA61900FDDAFF313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>
      <Value>3</Value>
      <Value>2</Value>
      <Value>1</Value>
    </TaxCatchAll>
    <_dlc_DocIdUrl xmlns="477d3add-e5e4-4dbe-8192-a924f632f389">
      <Url>https://educationgovuk.sharepoint.com/sites/fc/b/_layouts/15/DocIdRedir.aspx?ID=756UUDZ5763E-10-90069</Url>
      <Description>756UUDZ5763E-10-90069</Description>
    </_dlc_DocIdUrl>
    <p6919dbb65844893b164c5f63a6f0eeb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p6919dbb65844893b164c5f63a6f0eeb>
    <c02f73938b5741d4934b358b31a1b80f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c02f73938b5741d4934b358b31a1b80f>
    <f6ec388a6d534bab86a259abd1bfa088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f6ec388a6d534bab86a259abd1bfa088>
    <i98b064926ea4fbe8f5b88c394ff652b xmlns="8c566321-f672-4e06-a901-b5e72b4c4357">
      <Terms xmlns="http://schemas.microsoft.com/office/infopath/2007/PartnerControls"/>
    </i98b064926ea4fbe8f5b88c394ff652b>
    <_dlc_DocId xmlns="477d3add-e5e4-4dbe-8192-a924f632f389">756UUDZ5763E-10-90069</_dlc_DocId>
  </documentManagement>
</p:properties>
</file>

<file path=customXml/itemProps1.xml><?xml version="1.0" encoding="utf-8"?>
<ds:datastoreItem xmlns:ds="http://schemas.openxmlformats.org/officeDocument/2006/customXml" ds:itemID="{429E666E-87A1-43E6-9E0A-BE3A80DFB0FA}"/>
</file>

<file path=customXml/itemProps2.xml><?xml version="1.0" encoding="utf-8"?>
<ds:datastoreItem xmlns:ds="http://schemas.openxmlformats.org/officeDocument/2006/customXml" ds:itemID="{B5694C75-1374-495F-A096-493E17F47B2D}"/>
</file>

<file path=customXml/itemProps3.xml><?xml version="1.0" encoding="utf-8"?>
<ds:datastoreItem xmlns:ds="http://schemas.openxmlformats.org/officeDocument/2006/customXml" ds:itemID="{EB06170B-CC84-412C-A7E8-E1E539EC4FDF}"/>
</file>

<file path=customXml/itemProps4.xml><?xml version="1.0" encoding="utf-8"?>
<ds:datastoreItem xmlns:ds="http://schemas.openxmlformats.org/officeDocument/2006/customXml" ds:itemID="{2AE514AF-AAAF-4176-B1F5-3906516F967D}"/>
</file>

<file path=customXml/itemProps5.xml><?xml version="1.0" encoding="utf-8"?>
<ds:datastoreItem xmlns:ds="http://schemas.openxmlformats.org/officeDocument/2006/customXml" ds:itemID="{CAFC4125-8D3A-4C91-9F6A-4A8D0C7196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4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BRAISBY, Sherie</dc:creator>
  <cp:lastModifiedBy>DAVIES, Rachael6</cp:lastModifiedBy>
  <cp:revision>2</cp:revision>
  <dcterms:created xsi:type="dcterms:W3CDTF">2023-09-08T16:23:00Z</dcterms:created>
  <dcterms:modified xsi:type="dcterms:W3CDTF">2023-09-08T16:23:00Z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0x010100545E941595ED5448BA61900FDDAFF31300BF563BD1745CCC458678E3EC7EBEC54C</vt:lpwstr>
  </property>
  <property fmtid="{D5CDD505-2E9C-101B-9397-08002B2CF9AE}" pid="3" name="m3464fb77d5f4a078037b7983461d2bf">
    <vt:lpwstr>DfE|a484111e-5b24-4ad9-9778-c536c8c88985</vt:lpwstr>
  </property>
  <property fmtid="{D5CDD505-2E9C-101B-9397-08002B2CF9AE}" pid="4" name="i1fd525364bf42c0bebd91981dd12b57">
    <vt:lpwstr>Official|0884c477-2e62-47ea-b19c-5af6e91124c5</vt:lpwstr>
  </property>
  <property fmtid="{D5CDD505-2E9C-101B-9397-08002B2CF9AE}" pid="5" name="bdb4bf46bd7b4b8388cee21cc10128ea">
    <vt:lpwstr>DfE|cc08a6d4-dfde-4d0f-bd85-069ebcef80d5</vt:lpwstr>
  </property>
  <property fmtid="{D5CDD505-2E9C-101B-9397-08002B2CF9AE}" pid="6" name="_dlc_DocIdItemGuid">
    <vt:lpwstr>b0a3cb97-eb79-4358-8b7e-b58b1f4659ac</vt:lpwstr>
  </property>
  <property fmtid="{D5CDD505-2E9C-101B-9397-08002B2CF9AE}" pid="7" name="DfeOrganisationalUnit">
    <vt:i4>2</vt:i4>
  </property>
  <property fmtid="{D5CDD505-2E9C-101B-9397-08002B2CF9AE}" pid="8" name="DfeRights:ProtectiveMarking">
    <vt:i4>1</vt:i4>
  </property>
  <property fmtid="{D5CDD505-2E9C-101B-9397-08002B2CF9AE}" pid="9" name="DfeOwner">
    <vt:i4>3</vt:i4>
  </property>
</Properties>
</file>