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901A3E" w14:paraId="21A4112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301499C2" w14:textId="77777777" w:rsidR="00901A3E" w:rsidRDefault="00901A3E" w:rsidP="005C082A">
            <w:pPr>
              <w:rPr>
                <w:rFonts w:ascii="Arial" w:hAnsi="Arial" w:cs="Arial"/>
                <w:sz w:val="22"/>
              </w:rPr>
            </w:pPr>
          </w:p>
          <w:p w14:paraId="215B7AB9" w14:textId="1ED1C238" w:rsidR="00901A3E" w:rsidRDefault="00901A3E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r w:rsidR="00C20F5C">
              <w:rPr>
                <w:rFonts w:ascii="Arial" w:hAnsi="Arial" w:cs="Arial"/>
                <w:sz w:val="22"/>
              </w:rPr>
              <w:t>1-811</w:t>
            </w:r>
          </w:p>
          <w:p w14:paraId="4D7FDD7A" w14:textId="77777777" w:rsidR="00901A3E" w:rsidRDefault="00901A3E" w:rsidP="005C082A">
            <w:pPr>
              <w:rPr>
                <w:rFonts w:ascii="Arial" w:hAnsi="Arial" w:cs="Arial"/>
                <w:sz w:val="22"/>
              </w:rPr>
            </w:pPr>
          </w:p>
          <w:p w14:paraId="3D607C18" w14:textId="77777777" w:rsidR="00901A3E" w:rsidRDefault="00901A3E" w:rsidP="005C082A">
            <w:pPr>
              <w:rPr>
                <w:rFonts w:ascii="Arial" w:hAnsi="Arial" w:cs="Arial"/>
                <w:sz w:val="22"/>
              </w:rPr>
            </w:pPr>
          </w:p>
          <w:p w14:paraId="39857857" w14:textId="57F1C3D1" w:rsidR="00901A3E" w:rsidRDefault="002E154B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367A9CE73FCE4A7899D1CA8D48D217DD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C20F5C">
                  <w:rPr>
                    <w:rFonts w:ascii="Arial" w:hAnsi="Arial" w:cs="Arial"/>
                    <w:b/>
                    <w:sz w:val="22"/>
                  </w:rPr>
                  <w:t>AtkinsJacobs</w:t>
                </w:r>
              </w:sdtContent>
            </w:sdt>
          </w:p>
          <w:p w14:paraId="5066705B" w14:textId="77777777" w:rsidR="00ED7378" w:rsidRDefault="00ED7378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04F1293B" w14:textId="7F7589C0" w:rsidR="00ED7378" w:rsidRDefault="00ED7378" w:rsidP="00ED737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sdt>
              <w:sdtPr>
                <w:rPr>
                  <w:rFonts w:ascii="Arial" w:hAnsi="Arial" w:cs="Arial"/>
                  <w:sz w:val="22"/>
                </w:rPr>
                <w:id w:val="1790320322"/>
                <w:placeholder>
                  <w:docPart w:val="9ED60CF07B33416E9E4A2542DF8BEA09"/>
                </w:placeholder>
                <w:dropDownList>
                  <w:listItem w:value="Choose an item"/>
                  <w:listItem w:displayText="Bravo" w:value="Bravo"/>
                  <w:listItem w:displayText="email" w:value="email"/>
                </w:dropDownList>
              </w:sdtPr>
              <w:sdtEndPr/>
              <w:sdtContent>
                <w:r w:rsidR="00C20F5C">
                  <w:rPr>
                    <w:rFonts w:ascii="Arial" w:hAnsi="Arial" w:cs="Arial"/>
                    <w:sz w:val="22"/>
                  </w:rPr>
                  <w:t>Bravo</w:t>
                </w:r>
              </w:sdtContent>
            </w:sdt>
          </w:p>
          <w:p w14:paraId="32C76B91" w14:textId="77777777" w:rsidR="00ED7378" w:rsidRDefault="00ED7378" w:rsidP="005C082A">
            <w:pPr>
              <w:rPr>
                <w:rFonts w:ascii="Arial" w:hAnsi="Arial" w:cs="Arial"/>
                <w:sz w:val="22"/>
              </w:rPr>
            </w:pPr>
          </w:p>
          <w:p w14:paraId="277656D2" w14:textId="77777777" w:rsidR="00901A3E" w:rsidRDefault="00901A3E" w:rsidP="005C082A">
            <w:pPr>
              <w:rPr>
                <w:rFonts w:ascii="Arial" w:hAnsi="Arial" w:cs="Arial"/>
                <w:sz w:val="22"/>
              </w:rPr>
            </w:pPr>
          </w:p>
          <w:p w14:paraId="01ED7229" w14:textId="77777777" w:rsidR="00901A3E" w:rsidRDefault="00901A3E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0" w:name="Addressee"/>
            <w:bookmarkStart w:id="1" w:name="Address"/>
            <w:bookmarkStart w:id="2" w:name="FAOLabel"/>
            <w:bookmarkEnd w:id="0"/>
            <w:bookmarkEnd w:id="1"/>
            <w:bookmarkEnd w:id="2"/>
          </w:p>
        </w:tc>
        <w:tc>
          <w:tcPr>
            <w:tcW w:w="4140" w:type="dxa"/>
            <w:tcBorders>
              <w:bottom w:val="nil"/>
            </w:tcBorders>
          </w:tcPr>
          <w:p w14:paraId="0D414765" w14:textId="77777777" w:rsidR="00901A3E" w:rsidRDefault="00901A3E" w:rsidP="005C082A">
            <w:pPr>
              <w:rPr>
                <w:rFonts w:ascii="Arial" w:hAnsi="Arial" w:cs="Arial"/>
                <w:sz w:val="22"/>
              </w:rPr>
            </w:pPr>
          </w:p>
          <w:p w14:paraId="1C5C9F86" w14:textId="643B0754" w:rsidR="00901A3E" w:rsidRDefault="00901A3E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SP</w:t>
            </w:r>
            <w:r w:rsidR="0028121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 xml:space="preserve">TS </w:t>
            </w:r>
            <w:r w:rsidR="00281214">
              <w:rPr>
                <w:rFonts w:ascii="Arial" w:hAnsi="Arial" w:cs="Arial"/>
                <w:sz w:val="22"/>
              </w:rPr>
              <w:t>Procurement Team</w:t>
            </w:r>
          </w:p>
          <w:p w14:paraId="28609A22" w14:textId="77777777" w:rsidR="00901A3E" w:rsidRDefault="00901A3E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0F6F13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05D95E" w14:textId="77777777" w:rsidR="00901A3E" w:rsidRDefault="00901A3E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0470A02A" w14:textId="77777777" w:rsidR="00901A3E" w:rsidRDefault="00901A3E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6FBD1F25" w14:textId="77777777" w:rsidR="00901A3E" w:rsidRDefault="00901A3E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4560B342" w14:textId="77777777" w:rsidR="00901A3E" w:rsidRDefault="00901A3E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29C9C0EC" w14:textId="77777777" w:rsidR="00901A3E" w:rsidRDefault="00901A3E" w:rsidP="005C082A">
            <w:pPr>
              <w:rPr>
                <w:rFonts w:ascii="Arial" w:hAnsi="Arial" w:cs="Arial"/>
                <w:sz w:val="22"/>
              </w:rPr>
            </w:pPr>
          </w:p>
          <w:bookmarkStart w:id="3" w:name="TodaysDate" w:displacedByCustomXml="next"/>
          <w:bookmarkEnd w:id="3" w:displacedByCustomXml="next"/>
          <w:bookmarkStart w:id="4" w:name="Other" w:displacedByCustomXml="next"/>
          <w:bookmarkEnd w:id="4" w:displacedByCustomXml="next"/>
          <w:bookmarkStart w:id="5" w:name="Fax" w:displacedByCustomXml="next"/>
          <w:bookmarkEnd w:id="5" w:displacedByCustomXml="next"/>
          <w:bookmarkStart w:id="6" w:name="OurAddress4" w:displacedByCustomXml="next"/>
          <w:bookmarkEnd w:id="6" w:displacedByCustomXml="next"/>
          <w:bookmarkStart w:id="7" w:name="OurAddress3" w:displacedByCustomXml="next"/>
          <w:bookmarkEnd w:id="7" w:displacedByCustomXml="next"/>
          <w:bookmarkStart w:id="8" w:name="OurAddress2" w:displacedByCustomXml="next"/>
          <w:bookmarkEnd w:id="8" w:displacedByCustomXml="next"/>
          <w:bookmarkStart w:id="9" w:name="SenderName" w:displacedByCustomXml="next"/>
          <w:bookmarkEnd w:id="9" w:displacedByCustomXml="next"/>
          <w:bookmarkStart w:id="10" w:name="_Hlk530406533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38F08689D74D44B19AF58914BC8C4467"/>
              </w:placeholder>
              <w:date w:fullDate="2021-02-10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3BFADE53" w14:textId="623BDF2A" w:rsidR="00ED7378" w:rsidRPr="00281214" w:rsidRDefault="00C20F5C" w:rsidP="00281214">
                <w:pPr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Arial" w:hAnsi="Arial" w:cs="Arial"/>
                    <w:sz w:val="22"/>
                  </w:rPr>
                  <w:t>10 February 2021</w:t>
                </w:r>
              </w:p>
            </w:sdtContent>
          </w:sdt>
          <w:bookmarkEnd w:id="10" w:displacedByCustomXml="prev"/>
          <w:p w14:paraId="222FDFA9" w14:textId="77777777" w:rsidR="00901A3E" w:rsidRDefault="00901A3E">
            <w:pPr>
              <w:rPr>
                <w:rFonts w:ascii="Arial" w:hAnsi="Arial" w:cs="Arial"/>
                <w:sz w:val="22"/>
              </w:rPr>
            </w:pPr>
          </w:p>
        </w:tc>
      </w:tr>
    </w:tbl>
    <w:p w14:paraId="2E325524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1" w:name="CommercialRestriction"/>
      <w:bookmarkEnd w:id="11"/>
      <w:r>
        <w:rPr>
          <w:rFonts w:ascii="Arial" w:hAnsi="Arial" w:cs="Arial"/>
          <w:b/>
          <w:bCs/>
        </w:rPr>
        <w:t>OFFICIAL</w:t>
      </w:r>
    </w:p>
    <w:p w14:paraId="5BF90F5B" w14:textId="77777777" w:rsidR="000B5932" w:rsidRDefault="000B5932">
      <w:pPr>
        <w:rPr>
          <w:rFonts w:ascii="Arial" w:hAnsi="Arial" w:cs="Arial"/>
          <w:b/>
          <w:bCs/>
        </w:rPr>
      </w:pPr>
    </w:p>
    <w:p w14:paraId="7CCF089F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2" w:name="Salutation"/>
      <w:bookmarkEnd w:id="12"/>
      <w:r w:rsidR="00D035F7">
        <w:rPr>
          <w:rFonts w:ascii="Arial" w:hAnsi="Arial" w:cs="Arial"/>
        </w:rPr>
        <w:t>Sir/Madam</w:t>
      </w:r>
    </w:p>
    <w:p w14:paraId="2D8AB18D" w14:textId="77777777" w:rsidR="000B5932" w:rsidRDefault="000B5932">
      <w:pPr>
        <w:rPr>
          <w:rFonts w:ascii="Arial" w:hAnsi="Arial" w:cs="Arial"/>
        </w:rPr>
      </w:pPr>
    </w:p>
    <w:p w14:paraId="3CCA3661" w14:textId="77777777" w:rsidR="00901A3E" w:rsidRDefault="00901A3E" w:rsidP="00901A3E">
      <w:pPr>
        <w:jc w:val="center"/>
        <w:rPr>
          <w:rFonts w:ascii="Arial" w:hAnsi="Arial" w:cs="Arial"/>
          <w:b/>
          <w:bCs/>
        </w:rPr>
      </w:pPr>
      <w:bookmarkStart w:id="13" w:name="Subject"/>
      <w:bookmarkEnd w:id="13"/>
      <w:r>
        <w:rPr>
          <w:rFonts w:ascii="Arial" w:hAnsi="Arial" w:cs="Arial"/>
          <w:b/>
          <w:bCs/>
        </w:rPr>
        <w:t>SPECIALIST PROFESSIONAL AND TECHNICAL SERVICES FRAMEWORK</w:t>
      </w:r>
    </w:p>
    <w:p w14:paraId="3494FE02" w14:textId="77777777" w:rsidR="00901A3E" w:rsidRDefault="00901A3E" w:rsidP="00901A3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52E1533D" w14:textId="77777777" w:rsidR="00A04514" w:rsidRDefault="00A04514">
      <w:pPr>
        <w:rPr>
          <w:rFonts w:ascii="Arial" w:hAnsi="Arial" w:cs="Arial"/>
          <w:b/>
        </w:rPr>
      </w:pPr>
    </w:p>
    <w:p w14:paraId="29433410" w14:textId="3C525F41" w:rsidR="00ED7378" w:rsidRPr="00F7334E" w:rsidRDefault="00C20F5C" w:rsidP="00ED737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1-811 </w:t>
      </w:r>
      <w:r w:rsidRPr="00C20F5C">
        <w:rPr>
          <w:rFonts w:ascii="Arial" w:hAnsi="Arial" w:cs="Arial"/>
          <w:b/>
        </w:rPr>
        <w:t>Winter Team Consultancy Task</w:t>
      </w:r>
      <w:r w:rsidR="00ED7378">
        <w:rPr>
          <w:rFonts w:ascii="Arial" w:hAnsi="Arial" w:cs="Arial"/>
          <w:b/>
        </w:rPr>
        <w:t xml:space="preserve"> – </w:t>
      </w:r>
      <w:proofErr w:type="spellStart"/>
      <w:r>
        <w:rPr>
          <w:rFonts w:ascii="Arial" w:hAnsi="Arial" w:cs="Arial"/>
          <w:b/>
        </w:rPr>
        <w:t>CE2</w:t>
      </w:r>
      <w:proofErr w:type="spellEnd"/>
    </w:p>
    <w:p w14:paraId="123108AE" w14:textId="77777777" w:rsidR="00ED7378" w:rsidRDefault="00ED7378">
      <w:pPr>
        <w:rPr>
          <w:rFonts w:ascii="Arial" w:hAnsi="Arial" w:cs="Arial"/>
        </w:rPr>
      </w:pPr>
    </w:p>
    <w:p w14:paraId="7E26BDE5" w14:textId="77777777" w:rsidR="00A04514" w:rsidRDefault="00A045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Highways England has accepted your request for a compensation event for additional </w:t>
      </w:r>
      <w:r w:rsidR="00901A3E">
        <w:rPr>
          <w:rFonts w:ascii="Arial" w:hAnsi="Arial" w:cs="Arial"/>
        </w:rPr>
        <w:t xml:space="preserve">time </w:t>
      </w:r>
      <w:r>
        <w:rPr>
          <w:rFonts w:ascii="Arial" w:hAnsi="Arial" w:cs="Arial"/>
        </w:rPr>
        <w:t xml:space="preserve">on the above </w:t>
      </w:r>
      <w:r w:rsidR="003063AE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. </w:t>
      </w:r>
    </w:p>
    <w:p w14:paraId="2F4FED5C" w14:textId="77777777" w:rsidR="00A04514" w:rsidRDefault="00A04514">
      <w:pPr>
        <w:rPr>
          <w:rFonts w:ascii="Arial" w:hAnsi="Arial" w:cs="Arial"/>
        </w:rPr>
      </w:pPr>
    </w:p>
    <w:p w14:paraId="671E51DB" w14:textId="12E7CB17" w:rsidR="00281214" w:rsidRDefault="003063AE" w:rsidP="0028121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>The</w:t>
      </w:r>
      <w:r w:rsidR="00A045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Package Order</w:t>
      </w:r>
      <w:r w:rsidR="0096338C">
        <w:rPr>
          <w:rFonts w:ascii="Arial" w:hAnsi="Arial" w:cs="Arial"/>
        </w:rPr>
        <w:t xml:space="preserve"> </w:t>
      </w:r>
      <w:r w:rsidR="00A04514">
        <w:rPr>
          <w:rFonts w:ascii="Arial" w:hAnsi="Arial" w:cs="Arial"/>
        </w:rPr>
        <w:t xml:space="preserve">completion date </w:t>
      </w:r>
      <w:r w:rsidR="00A5559E">
        <w:rPr>
          <w:rFonts w:ascii="Arial" w:hAnsi="Arial" w:cs="Arial"/>
        </w:rPr>
        <w:t>is now</w:t>
      </w:r>
      <w:r w:rsidR="00A04514">
        <w:rPr>
          <w:rFonts w:ascii="Arial" w:hAnsi="Arial" w:cs="Arial"/>
        </w:rPr>
        <w:t xml:space="preserve"> </w:t>
      </w:r>
      <w:sdt>
        <w:sdtPr>
          <w:rPr>
            <w:rStyle w:val="Style1"/>
          </w:rPr>
          <w:id w:val="-991719784"/>
          <w:placeholder>
            <w:docPart w:val="87179EFD6C464DA59F33F277003D0C9C"/>
          </w:placeholder>
          <w15:color w:val="000000"/>
          <w:date w:fullDate="2021-06-0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C20F5C">
            <w:rPr>
              <w:rStyle w:val="Style1"/>
            </w:rPr>
            <w:t>01 June 2021</w:t>
          </w:r>
        </w:sdtContent>
      </w:sdt>
    </w:p>
    <w:p w14:paraId="28519CF1" w14:textId="761017E7" w:rsidR="002B4544" w:rsidRDefault="00F7334E">
      <w:pPr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14:paraId="5DFE9E12" w14:textId="77777777" w:rsidR="0096338C" w:rsidRDefault="0096338C">
      <w:pPr>
        <w:rPr>
          <w:rFonts w:ascii="Arial" w:hAnsi="Arial" w:cs="Arial"/>
        </w:rPr>
      </w:pPr>
    </w:p>
    <w:p w14:paraId="0C02EE30" w14:textId="4528DCBF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3063AE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</w:t>
      </w:r>
      <w:r w:rsidR="00A5559E">
        <w:rPr>
          <w:rFonts w:ascii="Arial" w:hAnsi="Arial" w:cs="Arial"/>
        </w:rPr>
        <w:t>remains</w:t>
      </w:r>
      <w:r>
        <w:rPr>
          <w:rFonts w:ascii="Arial" w:hAnsi="Arial" w:cs="Arial"/>
        </w:rPr>
        <w:t xml:space="preserve"> </w:t>
      </w:r>
      <w:r w:rsidRPr="00C20F5C">
        <w:rPr>
          <w:rFonts w:ascii="Arial" w:hAnsi="Arial" w:cs="Arial"/>
          <w:b/>
          <w:bCs/>
        </w:rPr>
        <w:t>£</w:t>
      </w:r>
      <w:r w:rsidR="00C20F5C" w:rsidRPr="00C20F5C">
        <w:rPr>
          <w:rFonts w:ascii="Arial" w:hAnsi="Arial" w:cs="Arial"/>
          <w:b/>
        </w:rPr>
        <w:t>372,933.47</w:t>
      </w:r>
      <w:r w:rsidRPr="00C20F5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67784C26" w14:textId="77777777" w:rsidR="00627D44" w:rsidRPr="00627D44" w:rsidRDefault="00627D44" w:rsidP="00627D44">
      <w:pPr>
        <w:rPr>
          <w:rFonts w:ascii="Arial" w:hAnsi="Arial" w:cs="Arial"/>
        </w:rPr>
      </w:pPr>
    </w:p>
    <w:p w14:paraId="0D0E4E29" w14:textId="290FF665" w:rsidR="00901A3E" w:rsidRDefault="00901A3E" w:rsidP="00901A3E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contract should be sent to the Lot </w:t>
      </w:r>
      <w:r>
        <w:rPr>
          <w:rFonts w:ascii="Arial" w:hAnsi="Arial"/>
        </w:rPr>
        <w:t>1</w:t>
      </w:r>
      <w:r w:rsidRPr="002B4544">
        <w:rPr>
          <w:rFonts w:ascii="Arial" w:hAnsi="Arial"/>
        </w:rPr>
        <w:t xml:space="preserve"> </w:t>
      </w:r>
      <w:r w:rsidR="00281214">
        <w:rPr>
          <w:rFonts w:ascii="Arial" w:hAnsi="Arial"/>
        </w:rPr>
        <w:t xml:space="preserve">Procurement Team via </w:t>
      </w:r>
      <w:bookmarkStart w:id="14" w:name="_Hlk530406119"/>
      <w:sdt>
        <w:sdtPr>
          <w:rPr>
            <w:rStyle w:val="Style2"/>
          </w:rPr>
          <w:id w:val="1867332498"/>
          <w:placeholder>
            <w:docPart w:val="B8D190BAF1B043B6BB96658B3C5CD0FC"/>
          </w:placeholder>
          <w15:color w:val="000000"/>
          <w:dropDownList>
            <w:listItem w:value="Choose an item"/>
            <w:listItem w:displayText="Bravo" w:value="Bravo"/>
            <w:listItem w:displayText="SPaTS_Framework_lot1@highwaysengland.co.uk" w:value="SPaTS_Framework_lot1@highwaysengland.co.uk"/>
          </w:dropDownList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C20F5C">
            <w:rPr>
              <w:rStyle w:val="Style2"/>
            </w:rPr>
            <w:t>Bravo</w:t>
          </w:r>
        </w:sdtContent>
      </w:sdt>
      <w:bookmarkEnd w:id="14"/>
      <w:r w:rsidRPr="002B4544">
        <w:rPr>
          <w:rFonts w:ascii="Arial" w:hAnsi="Arial"/>
        </w:rPr>
        <w:t>.</w:t>
      </w:r>
      <w:bookmarkStart w:id="15" w:name="Start"/>
      <w:bookmarkEnd w:id="15"/>
    </w:p>
    <w:p w14:paraId="78D93423" w14:textId="77777777" w:rsidR="00901A3E" w:rsidRDefault="00901A3E" w:rsidP="00901A3E">
      <w:pPr>
        <w:rPr>
          <w:rFonts w:ascii="Arial" w:hAnsi="Arial" w:cs="Arial"/>
        </w:rPr>
      </w:pPr>
    </w:p>
    <w:p w14:paraId="3FB21A3A" w14:textId="77777777" w:rsidR="00901A3E" w:rsidRDefault="00901A3E" w:rsidP="00901A3E">
      <w:pPr>
        <w:rPr>
          <w:rFonts w:ascii="Arial" w:hAnsi="Arial" w:cs="Arial"/>
        </w:rPr>
      </w:pPr>
      <w:bookmarkStart w:id="16" w:name="Yours"/>
      <w:bookmarkEnd w:id="16"/>
      <w:r>
        <w:rPr>
          <w:rFonts w:ascii="Arial" w:hAnsi="Arial" w:cs="Arial"/>
        </w:rPr>
        <w:t>Yours faithfully</w:t>
      </w:r>
    </w:p>
    <w:p w14:paraId="2EA4F21F" w14:textId="77777777" w:rsidR="00901A3E" w:rsidRDefault="00901A3E" w:rsidP="00901A3E">
      <w:pPr>
        <w:rPr>
          <w:rFonts w:ascii="Arial" w:hAnsi="Arial" w:cs="Arial"/>
        </w:rPr>
      </w:pPr>
    </w:p>
    <w:p w14:paraId="08E95AF1" w14:textId="77777777" w:rsidR="00901A3E" w:rsidRDefault="00901A3E" w:rsidP="00901A3E">
      <w:pPr>
        <w:rPr>
          <w:rFonts w:ascii="Arial" w:hAnsi="Arial" w:cs="Arial"/>
        </w:rPr>
      </w:pPr>
    </w:p>
    <w:p w14:paraId="7B52948E" w14:textId="77777777" w:rsidR="00901A3E" w:rsidRDefault="00901A3E" w:rsidP="00901A3E">
      <w:pPr>
        <w:rPr>
          <w:rFonts w:ascii="Arial" w:hAnsi="Arial" w:cs="Arial"/>
        </w:rPr>
      </w:pPr>
    </w:p>
    <w:p w14:paraId="2A1A16F4" w14:textId="33EBD9D4" w:rsidR="00901A3E" w:rsidRDefault="00D67B00" w:rsidP="00901A3E">
      <w:pPr>
        <w:rPr>
          <w:rFonts w:ascii="Arial" w:hAnsi="Arial" w:cs="Arial"/>
        </w:rPr>
      </w:pPr>
      <w:bookmarkStart w:id="17" w:name="SenderName1"/>
      <w:bookmarkEnd w:id="17"/>
      <w:r>
        <w:rPr>
          <w:rFonts w:ascii="Arial" w:hAnsi="Arial" w:cs="Arial"/>
        </w:rPr>
        <w:t>XXX</w:t>
      </w:r>
    </w:p>
    <w:p w14:paraId="45EF62C9" w14:textId="77777777" w:rsidR="00ED7378" w:rsidRDefault="00ED7378" w:rsidP="006E5E84">
      <w:pPr>
        <w:rPr>
          <w:rFonts w:ascii="Arial" w:hAnsi="Arial" w:cs="Arial"/>
        </w:rPr>
      </w:pPr>
      <w:bookmarkStart w:id="18" w:name="Team"/>
      <w:bookmarkStart w:id="19" w:name="Page2"/>
      <w:bookmarkStart w:id="20" w:name="Email"/>
      <w:bookmarkEnd w:id="18"/>
      <w:bookmarkEnd w:id="19"/>
      <w:bookmarkEnd w:id="20"/>
    </w:p>
    <w:p w14:paraId="24338E98" w14:textId="78052356" w:rsidR="00627D44" w:rsidRDefault="00281214">
      <w:pPr>
        <w:rPr>
          <w:rFonts w:ascii="Arial" w:hAnsi="Arial" w:cs="Arial"/>
        </w:rPr>
      </w:pPr>
      <w:r>
        <w:rPr>
          <w:rFonts w:ascii="Arial" w:hAnsi="Arial" w:cs="Arial"/>
        </w:rPr>
        <w:t>Lot 1 Procurement Team</w:t>
      </w:r>
    </w:p>
    <w:sectPr w:rsidR="00627D44" w:rsidSect="00F7334E">
      <w:headerReference w:type="default" r:id="rId8"/>
      <w:footerReference w:type="default" r:id="rId9"/>
      <w:footerReference w:type="first" r:id="rId10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ACFB26" w14:textId="77777777" w:rsidR="002E154B" w:rsidRDefault="002E154B">
      <w:r>
        <w:separator/>
      </w:r>
    </w:p>
  </w:endnote>
  <w:endnote w:type="continuationSeparator" w:id="0">
    <w:p w14:paraId="5D64327E" w14:textId="77777777" w:rsidR="002E154B" w:rsidRDefault="002E1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293F8D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1677E196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0981A289" wp14:editId="4D45213C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7018CEDD" wp14:editId="02C4ECD9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BEFE59" wp14:editId="55307B0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FED3641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A472C9D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67874412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BEFE5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3FED3641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A472C9D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67874412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7A6472" w14:textId="77777777" w:rsidR="00777912" w:rsidRDefault="002E154B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817DED">
      <w:rPr>
        <w:noProof/>
      </w:rPr>
      <w:t>Document5</w:t>
    </w:r>
    <w:r>
      <w:rPr>
        <w:noProof/>
      </w:rPr>
      <w:fldChar w:fldCharType="end"/>
    </w:r>
  </w:p>
  <w:p w14:paraId="6D6C49A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817DED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6941D1" w14:textId="77777777" w:rsidR="002E154B" w:rsidRDefault="002E154B">
      <w:r>
        <w:separator/>
      </w:r>
    </w:p>
  </w:footnote>
  <w:footnote w:type="continuationSeparator" w:id="0">
    <w:p w14:paraId="3F39DDEF" w14:textId="77777777" w:rsidR="002E154B" w:rsidRDefault="002E15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7854B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98E11F8" wp14:editId="7A5427A3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415FFE" w14:textId="77777777" w:rsidR="00777912" w:rsidRDefault="00777912">
    <w:pPr>
      <w:pStyle w:val="Header"/>
    </w:pPr>
  </w:p>
  <w:p w14:paraId="1C0C73A2" w14:textId="77777777" w:rsidR="00777912" w:rsidRDefault="00777912">
    <w:pPr>
      <w:pStyle w:val="Header"/>
    </w:pPr>
  </w:p>
  <w:p w14:paraId="24BCD7F5" w14:textId="77777777" w:rsidR="00777912" w:rsidRDefault="00777912">
    <w:pPr>
      <w:pStyle w:val="Header"/>
    </w:pPr>
  </w:p>
  <w:p w14:paraId="7BB59E21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7943A5B"/>
    <w:multiLevelType w:val="hybridMultilevel"/>
    <w:tmpl w:val="E17023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DED"/>
    <w:rsid w:val="00033D9E"/>
    <w:rsid w:val="000553E0"/>
    <w:rsid w:val="000B5932"/>
    <w:rsid w:val="000D68BB"/>
    <w:rsid w:val="000F6F13"/>
    <w:rsid w:val="001209C0"/>
    <w:rsid w:val="0013631C"/>
    <w:rsid w:val="00154E88"/>
    <w:rsid w:val="00162D83"/>
    <w:rsid w:val="00175B24"/>
    <w:rsid w:val="001E763A"/>
    <w:rsid w:val="002662F8"/>
    <w:rsid w:val="00281214"/>
    <w:rsid w:val="002B4544"/>
    <w:rsid w:val="002E154B"/>
    <w:rsid w:val="003063AE"/>
    <w:rsid w:val="00336C27"/>
    <w:rsid w:val="003470C7"/>
    <w:rsid w:val="00375CFE"/>
    <w:rsid w:val="003B24F5"/>
    <w:rsid w:val="0042430E"/>
    <w:rsid w:val="004C63A8"/>
    <w:rsid w:val="00611662"/>
    <w:rsid w:val="00627D44"/>
    <w:rsid w:val="00646834"/>
    <w:rsid w:val="006D663F"/>
    <w:rsid w:val="006E1840"/>
    <w:rsid w:val="006E5E84"/>
    <w:rsid w:val="007121BC"/>
    <w:rsid w:val="0076033B"/>
    <w:rsid w:val="00760694"/>
    <w:rsid w:val="00774AF4"/>
    <w:rsid w:val="00777912"/>
    <w:rsid w:val="007B4AD0"/>
    <w:rsid w:val="00817DED"/>
    <w:rsid w:val="00901A3E"/>
    <w:rsid w:val="0096338C"/>
    <w:rsid w:val="00A04514"/>
    <w:rsid w:val="00A0780D"/>
    <w:rsid w:val="00A5559E"/>
    <w:rsid w:val="00AB00FD"/>
    <w:rsid w:val="00BF3FD5"/>
    <w:rsid w:val="00C05D4C"/>
    <w:rsid w:val="00C20F5C"/>
    <w:rsid w:val="00C3604A"/>
    <w:rsid w:val="00C47102"/>
    <w:rsid w:val="00C509BE"/>
    <w:rsid w:val="00C71FF2"/>
    <w:rsid w:val="00D035F7"/>
    <w:rsid w:val="00D67B00"/>
    <w:rsid w:val="00D920E1"/>
    <w:rsid w:val="00DC1C39"/>
    <w:rsid w:val="00E527D4"/>
    <w:rsid w:val="00E77CF4"/>
    <w:rsid w:val="00EA49DB"/>
    <w:rsid w:val="00EB39FB"/>
    <w:rsid w:val="00ED7378"/>
    <w:rsid w:val="00F12FBA"/>
    <w:rsid w:val="00F36B2D"/>
    <w:rsid w:val="00F60C85"/>
    <w:rsid w:val="00F7334E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3ECA70"/>
  <w15:docId w15:val="{9406037A-5BEE-4242-9F59-BC18E187A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F12FBA"/>
    <w:rPr>
      <w:sz w:val="16"/>
      <w:szCs w:val="16"/>
    </w:rPr>
  </w:style>
  <w:style w:type="paragraph" w:styleId="CommentText">
    <w:name w:val="annotation text"/>
    <w:basedOn w:val="Normal"/>
    <w:link w:val="CommentTextChar"/>
    <w:rsid w:val="00F12F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2FB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12F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2FBA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ED7378"/>
    <w:rPr>
      <w:color w:val="808080"/>
    </w:rPr>
  </w:style>
  <w:style w:type="character" w:customStyle="1" w:styleId="Style1">
    <w:name w:val="Style1"/>
    <w:basedOn w:val="DefaultParagraphFont"/>
    <w:uiPriority w:val="1"/>
    <w:rsid w:val="003B24F5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3B24F5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Compensation_Event_Letter_ALL_LOTS%5b1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67A9CE73FCE4A7899D1CA8D48D217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72B7D9-18EB-482D-AB2A-7CDC7D995E93}"/>
      </w:docPartPr>
      <w:docPartBody>
        <w:p w:rsidR="0008785E" w:rsidRDefault="00D443E6" w:rsidP="00D443E6">
          <w:pPr>
            <w:pStyle w:val="367A9CE73FCE4A7899D1CA8D48D217DD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9ED60CF07B33416E9E4A2542DF8BE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0FBAF-72B5-4322-9DE5-F8B070A267BF}"/>
      </w:docPartPr>
      <w:docPartBody>
        <w:p w:rsidR="0008785E" w:rsidRDefault="00D443E6" w:rsidP="00D443E6">
          <w:pPr>
            <w:pStyle w:val="9ED60CF07B33416E9E4A2542DF8BEA09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38F08689D74D44B19AF58914BC8C44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42EA3C-4AD9-4B83-8CCB-43350F5C1F15}"/>
      </w:docPartPr>
      <w:docPartBody>
        <w:p w:rsidR="0008785E" w:rsidRDefault="00D443E6" w:rsidP="00D443E6">
          <w:pPr>
            <w:pStyle w:val="38F08689D74D44B19AF58914BC8C4467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87179EFD6C464DA59F33F277003D0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6E989-2E11-4494-B3A3-A9787D7DB984}"/>
      </w:docPartPr>
      <w:docPartBody>
        <w:p w:rsidR="003565D4" w:rsidRDefault="0008785E" w:rsidP="0008785E">
          <w:pPr>
            <w:pStyle w:val="87179EFD6C464DA59F33F277003D0C9C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B8D190BAF1B043B6BB96658B3C5CD0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E6EDE-4C24-4A09-A3C3-3D3E11AF7F29}"/>
      </w:docPartPr>
      <w:docPartBody>
        <w:p w:rsidR="003565D4" w:rsidRDefault="0008785E" w:rsidP="0008785E">
          <w:pPr>
            <w:pStyle w:val="B8D190BAF1B043B6BB96658B3C5CD0FC"/>
          </w:pPr>
          <w:r w:rsidRPr="00504F3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43E6"/>
    <w:rsid w:val="0008785E"/>
    <w:rsid w:val="00117DF6"/>
    <w:rsid w:val="003565D4"/>
    <w:rsid w:val="00812F6C"/>
    <w:rsid w:val="009955D4"/>
    <w:rsid w:val="00AE1965"/>
    <w:rsid w:val="00D4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785E"/>
    <w:rPr>
      <w:color w:val="808080"/>
    </w:rPr>
  </w:style>
  <w:style w:type="paragraph" w:customStyle="1" w:styleId="367A9CE73FCE4A7899D1CA8D48D217DD">
    <w:name w:val="367A9CE73FCE4A7899D1CA8D48D217DD"/>
    <w:rsid w:val="00D443E6"/>
  </w:style>
  <w:style w:type="paragraph" w:customStyle="1" w:styleId="9ED60CF07B33416E9E4A2542DF8BEA09">
    <w:name w:val="9ED60CF07B33416E9E4A2542DF8BEA09"/>
    <w:rsid w:val="00D443E6"/>
  </w:style>
  <w:style w:type="paragraph" w:customStyle="1" w:styleId="38F08689D74D44B19AF58914BC8C4467">
    <w:name w:val="38F08689D74D44B19AF58914BC8C4467"/>
    <w:rsid w:val="00D443E6"/>
  </w:style>
  <w:style w:type="paragraph" w:customStyle="1" w:styleId="87179EFD6C464DA59F33F277003D0C9C">
    <w:name w:val="87179EFD6C464DA59F33F277003D0C9C"/>
    <w:rsid w:val="0008785E"/>
    <w:pPr>
      <w:spacing w:after="160" w:line="259" w:lineRule="auto"/>
    </w:pPr>
  </w:style>
  <w:style w:type="paragraph" w:customStyle="1" w:styleId="B8D190BAF1B043B6BB96658B3C5CD0FC">
    <w:name w:val="B8D190BAF1B043B6BB96658B3C5CD0FC"/>
    <w:rsid w:val="0008785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87220-F079-4D20-ADB6-2BEDD11AB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(Draft)_Compensation_Event_Letter_ALL_LOTS[1]</Template>
  <TotalTime>1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2</cp:revision>
  <dcterms:created xsi:type="dcterms:W3CDTF">2021-02-11T12:42:00Z</dcterms:created>
  <dcterms:modified xsi:type="dcterms:W3CDTF">2021-02-11T12:42:00Z</dcterms:modified>
</cp:coreProperties>
</file>