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239107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76A48">
              <w:rPr>
                <w:rFonts w:ascii="Arial" w:hAnsi="Arial" w:cs="Arial"/>
                <w:b/>
                <w:sz w:val="22"/>
              </w:rPr>
              <w:t>917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14C4863" w:rsidR="004E4BD7" w:rsidRDefault="00B2566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C743C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9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2629048" w:rsidR="005C6E7D" w:rsidRDefault="008500A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September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2BB766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76A48" w:rsidRPr="00F76A48">
        <w:rPr>
          <w:rFonts w:ascii="Arial" w:hAnsi="Arial" w:cs="Arial"/>
          <w:b/>
        </w:rPr>
        <w:t>917 Star Rating Phase 4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AD4C6F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8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76A48">
            <w:rPr>
              <w:rStyle w:val="Style1"/>
            </w:rPr>
            <w:t>07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9E6A84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9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500A3">
            <w:rPr>
              <w:rStyle w:val="Style2"/>
            </w:rPr>
            <w:t>26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66ADC">
            <w:rPr>
              <w:rStyle w:val="Style3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615F20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76A48">
        <w:rPr>
          <w:rFonts w:ascii="Arial" w:hAnsi="Arial" w:cs="Arial"/>
          <w:b/>
        </w:rPr>
        <w:t>442</w:t>
      </w:r>
      <w:r w:rsidR="00FC743C">
        <w:rPr>
          <w:rFonts w:ascii="Arial" w:hAnsi="Arial" w:cs="Arial"/>
          <w:b/>
        </w:rPr>
        <w:t>,</w:t>
      </w:r>
      <w:r w:rsidR="00F76A48">
        <w:rPr>
          <w:rFonts w:ascii="Arial" w:hAnsi="Arial" w:cs="Arial"/>
          <w:b/>
        </w:rPr>
        <w:t>398.60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04A2AD9" w:rsidR="00627D44" w:rsidRPr="00627D44" w:rsidRDefault="006F183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487553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DB7B1F">
              <w:rPr>
                <w:rFonts w:ascii="Arial" w:hAnsi="Arial" w:cs="Arial"/>
              </w:rPr>
              <w:t>917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04DFF79" w:rsidR="00627D44" w:rsidRPr="00627D44" w:rsidRDefault="00672AF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B3CAA70" w:rsidR="00627D44" w:rsidRPr="00627D44" w:rsidRDefault="00672AFD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602525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5F059" w14:textId="77777777" w:rsidR="00B25663" w:rsidRDefault="00B25663">
      <w:r>
        <w:separator/>
      </w:r>
    </w:p>
  </w:endnote>
  <w:endnote w:type="continuationSeparator" w:id="0">
    <w:p w14:paraId="5A6B88D3" w14:textId="77777777" w:rsidR="00B25663" w:rsidRDefault="00B2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2566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128F5" w14:textId="77777777" w:rsidR="00B25663" w:rsidRDefault="00B25663">
      <w:r>
        <w:separator/>
      </w:r>
    </w:p>
  </w:footnote>
  <w:footnote w:type="continuationSeparator" w:id="0">
    <w:p w14:paraId="7B740A78" w14:textId="77777777" w:rsidR="00B25663" w:rsidRDefault="00B2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3955"/>
    <w:rsid w:val="0004497D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E74EF"/>
    <w:rsid w:val="00336C27"/>
    <w:rsid w:val="00364CE3"/>
    <w:rsid w:val="00366ADC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41503"/>
    <w:rsid w:val="0055496D"/>
    <w:rsid w:val="005A7BBA"/>
    <w:rsid w:val="005C6E7D"/>
    <w:rsid w:val="00627D44"/>
    <w:rsid w:val="00672AFD"/>
    <w:rsid w:val="00675DFE"/>
    <w:rsid w:val="0069504B"/>
    <w:rsid w:val="006A5D1C"/>
    <w:rsid w:val="006B32D9"/>
    <w:rsid w:val="006D663F"/>
    <w:rsid w:val="006F1834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500A3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82BD9"/>
    <w:rsid w:val="00B25663"/>
    <w:rsid w:val="00B50393"/>
    <w:rsid w:val="00B738D0"/>
    <w:rsid w:val="00B82F6B"/>
    <w:rsid w:val="00B92073"/>
    <w:rsid w:val="00BC48DD"/>
    <w:rsid w:val="00BC75B4"/>
    <w:rsid w:val="00C04830"/>
    <w:rsid w:val="00C3604A"/>
    <w:rsid w:val="00C47102"/>
    <w:rsid w:val="00C509BE"/>
    <w:rsid w:val="00CA2CDC"/>
    <w:rsid w:val="00CB1283"/>
    <w:rsid w:val="00CB6833"/>
    <w:rsid w:val="00CD5867"/>
    <w:rsid w:val="00D26E9B"/>
    <w:rsid w:val="00D704E7"/>
    <w:rsid w:val="00DB6B74"/>
    <w:rsid w:val="00DB7B1F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B799F"/>
    <w:rsid w:val="00F0440A"/>
    <w:rsid w:val="00F530AB"/>
    <w:rsid w:val="00F7334E"/>
    <w:rsid w:val="00F76A48"/>
    <w:rsid w:val="00FC743C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277E"/>
    <w:rsid w:val="002A2010"/>
    <w:rsid w:val="003717BB"/>
    <w:rsid w:val="004B0721"/>
    <w:rsid w:val="004B52BA"/>
    <w:rsid w:val="00506E85"/>
    <w:rsid w:val="00584AC2"/>
    <w:rsid w:val="00622F0A"/>
    <w:rsid w:val="0067729F"/>
    <w:rsid w:val="00692579"/>
    <w:rsid w:val="00695C80"/>
    <w:rsid w:val="008138C6"/>
    <w:rsid w:val="009A65F4"/>
    <w:rsid w:val="00A331F4"/>
    <w:rsid w:val="00A8024D"/>
    <w:rsid w:val="00DC58AA"/>
    <w:rsid w:val="00E546CE"/>
    <w:rsid w:val="00EE36CC"/>
    <w:rsid w:val="00F64EE6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99C7-764A-4ABF-A5DA-981E7421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2019-09-30T08:56:00Z</dcterms:created>
  <dcterms:modified xsi:type="dcterms:W3CDTF">2019-09-30T08:56:00Z</dcterms:modified>
</cp:coreProperties>
</file>