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08997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13FA5" w:rsidRPr="00913FA5">
              <w:rPr>
                <w:rFonts w:ascii="Arial" w:hAnsi="Arial" w:cs="Arial"/>
                <w:b/>
              </w:rPr>
              <w:t>T0652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9D67F4D" w:rsidR="00CB3E0B" w:rsidRDefault="00913FA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4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5010C99" w:rsidR="00727813" w:rsidRPr="00311C5F" w:rsidRDefault="00913FA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April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2F67F99" w:rsidR="00A53652" w:rsidRPr="00CB3E0B" w:rsidRDefault="00913FA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BF6525D" w14:textId="77777777" w:rsidR="00913FA5" w:rsidRDefault="00913FA5" w:rsidP="00EE705A">
      <w:pPr>
        <w:jc w:val="center"/>
        <w:rPr>
          <w:rFonts w:ascii="Arial" w:hAnsi="Arial" w:cs="Arial"/>
          <w:b/>
        </w:rPr>
      </w:pPr>
      <w:r w:rsidRPr="00913FA5">
        <w:rPr>
          <w:rFonts w:ascii="Arial" w:hAnsi="Arial" w:cs="Arial"/>
          <w:b/>
        </w:rPr>
        <w:t>T0652 Technical support for keeping the DMRB and MCHW up to date</w:t>
      </w:r>
    </w:p>
    <w:p w14:paraId="575918D1" w14:textId="77777777" w:rsidR="00913FA5" w:rsidRDefault="00913FA5" w:rsidP="00EE705A">
      <w:pPr>
        <w:jc w:val="center"/>
        <w:rPr>
          <w:rFonts w:ascii="Arial" w:hAnsi="Arial" w:cs="Arial"/>
          <w:b/>
        </w:rPr>
      </w:pPr>
    </w:p>
    <w:p w14:paraId="632A90AF" w14:textId="6FC8F89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F8B021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3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3FA5">
            <w:rPr>
              <w:rFonts w:ascii="Arial" w:hAnsi="Arial" w:cs="Arial"/>
              <w:b/>
            </w:rPr>
            <w:t>05 March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074122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4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3FA5">
            <w:rPr>
              <w:rFonts w:ascii="Arial" w:hAnsi="Arial" w:cs="Arial"/>
              <w:b/>
            </w:rPr>
            <w:t>02 April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30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3FA5">
            <w:rPr>
              <w:rFonts w:ascii="Arial" w:hAnsi="Arial" w:cs="Arial"/>
              <w:b/>
            </w:rPr>
            <w:t>31 March 2030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45972F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13FA5">
        <w:rPr>
          <w:rFonts w:ascii="Arial" w:hAnsi="Arial" w:cs="Arial"/>
          <w:b/>
        </w:rPr>
        <w:t>719,603.73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640796F" w:rsidR="00627D44" w:rsidRPr="00311C5F" w:rsidRDefault="00877C1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13FA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E6CC31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92F11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1A7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52D2"/>
    <w:rsid w:val="0066162F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77C19"/>
    <w:rsid w:val="008D10A6"/>
    <w:rsid w:val="008E32A7"/>
    <w:rsid w:val="0090039A"/>
    <w:rsid w:val="00913FA5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450EF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A1A77"/>
    <w:rsid w:val="003F3234"/>
    <w:rsid w:val="004B0721"/>
    <w:rsid w:val="004B52BA"/>
    <w:rsid w:val="00506E85"/>
    <w:rsid w:val="005B3136"/>
    <w:rsid w:val="005E33C3"/>
    <w:rsid w:val="00622F0A"/>
    <w:rsid w:val="0066162F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2025-04-23T14:20:00Z</dcterms:created>
  <dcterms:modified xsi:type="dcterms:W3CDTF">2025-04-23T14:20:00Z</dcterms:modified>
</cp:coreProperties>
</file>