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F9E394C" w:rsidR="008A1EA3" w:rsidRPr="006B1703" w:rsidRDefault="006B1703" w:rsidP="00663843">
      <w:pPr>
        <w:spacing w:before="3480"/>
        <w:rPr>
          <w:b/>
          <w:bCs/>
          <w:sz w:val="28"/>
          <w:szCs w:val="28"/>
        </w:rPr>
      </w:pPr>
      <w:r w:rsidRPr="006B1703">
        <w:rPr>
          <w:b/>
          <w:bCs/>
          <w:sz w:val="28"/>
          <w:szCs w:val="28"/>
        </w:rPr>
        <w:t xml:space="preserve">OFFICIAL </w:t>
      </w:r>
    </w:p>
    <w:p w14:paraId="38771110" w14:textId="15B266AA" w:rsidR="008E53C7" w:rsidRDefault="00624161" w:rsidP="00B042F6">
      <w:pPr>
        <w:pStyle w:val="ReporttitlePurple"/>
      </w:pPr>
      <w:bookmarkStart w:id="0" w:name="_Toc522629662"/>
      <w:r>
        <w:t xml:space="preserve">Commercial Response Template </w:t>
      </w:r>
      <w:bookmarkEnd w:id="0"/>
    </w:p>
    <w:p w14:paraId="7819512F" w14:textId="7EF1F723" w:rsidR="00463538" w:rsidRPr="00463538" w:rsidRDefault="00463538" w:rsidP="00463538">
      <w:pPr>
        <w:rPr>
          <w:b/>
          <w:bCs/>
        </w:rPr>
      </w:pPr>
      <w:bookmarkStart w:id="1" w:name="_Hlk152833571"/>
      <w:r w:rsidRPr="0030768A">
        <w:rPr>
          <w:b/>
          <w:bCs/>
        </w:rPr>
        <w:t xml:space="preserve">Working with </w:t>
      </w:r>
      <w:r>
        <w:rPr>
          <w:b/>
          <w:bCs/>
        </w:rPr>
        <w:t xml:space="preserve">an </w:t>
      </w:r>
      <w:r w:rsidRPr="0030768A">
        <w:rPr>
          <w:b/>
          <w:bCs/>
        </w:rPr>
        <w:t xml:space="preserve">NSIP project to deliver green infrastructure: </w:t>
      </w:r>
      <w:r>
        <w:rPr>
          <w:b/>
          <w:bCs/>
        </w:rPr>
        <w:t xml:space="preserve">Phase 2 </w:t>
      </w:r>
      <w:r w:rsidRPr="0030768A">
        <w:rPr>
          <w:b/>
          <w:bCs/>
        </w:rPr>
        <w:t xml:space="preserve">Tees Tidelands Footpath </w:t>
      </w:r>
      <w:r>
        <w:rPr>
          <w:b/>
          <w:bCs/>
        </w:rPr>
        <w:t>C</w:t>
      </w:r>
      <w:r w:rsidRPr="0030768A">
        <w:rPr>
          <w:b/>
          <w:bCs/>
        </w:rPr>
        <w:t xml:space="preserve">rossing </w:t>
      </w:r>
      <w:bookmarkEnd w:id="1"/>
    </w:p>
    <w:p w14:paraId="38771112" w14:textId="3C88F2CF" w:rsidR="00261CCA" w:rsidRDefault="00261CCA" w:rsidP="00646B20">
      <w:pPr>
        <w:pStyle w:val="Dateandversion"/>
      </w:pPr>
      <w:r>
        <w:t xml:space="preserve">Date: </w:t>
      </w:r>
      <w:r w:rsidR="001829D3">
        <w:t>January</w:t>
      </w:r>
      <w:r w:rsidR="007D493D">
        <w:t xml:space="preserve"> 202</w:t>
      </w:r>
      <w:r w:rsidR="001829D3">
        <w:t>4</w:t>
      </w:r>
    </w:p>
    <w:p w14:paraId="38771113" w14:textId="29C77EA8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7D493D">
        <w:t>.0</w:t>
      </w:r>
      <w:r w:rsidR="001829D3">
        <w:t>2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0B4EB209" w14:textId="667F4253" w:rsidR="00624161" w:rsidRPr="00C60AB8" w:rsidRDefault="00624161" w:rsidP="00624161">
      <w:r w:rsidRPr="00C60AB8">
        <w:lastRenderedPageBreak/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6510C5BB" w14:textId="77777777" w:rsidR="00624161" w:rsidRDefault="00624161" w:rsidP="00624161">
      <w:r w:rsidRPr="00C60AB8">
        <w:t xml:space="preserve">Please state the total overall cost for this requirement. Prices should </w:t>
      </w:r>
      <w:r>
        <w:t xml:space="preserve">include </w:t>
      </w:r>
      <w:r w:rsidRPr="00C60AB8">
        <w:t>VA</w:t>
      </w:r>
      <w:r>
        <w:t>T.</w:t>
      </w:r>
    </w:p>
    <w:p w14:paraId="4F7E7531" w14:textId="77777777" w:rsidR="00624161" w:rsidRPr="00C60AB8" w:rsidRDefault="00624161" w:rsidP="00624161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75"/>
        <w:gridCol w:w="2426"/>
        <w:gridCol w:w="2388"/>
        <w:gridCol w:w="2232"/>
      </w:tblGrid>
      <w:tr w:rsidR="00624161" w14:paraId="6C612FC9" w14:textId="77777777" w:rsidTr="00B9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4162C5F9" w14:textId="77777777" w:rsidR="00624161" w:rsidRPr="00624161" w:rsidRDefault="00624161" w:rsidP="00B9562D">
            <w:r w:rsidRPr="00624161">
              <w:t>Descriptions of Tasks and / or Products </w:t>
            </w:r>
          </w:p>
        </w:tc>
        <w:tc>
          <w:tcPr>
            <w:tcW w:w="3487" w:type="dxa"/>
          </w:tcPr>
          <w:p w14:paraId="0551ADE3" w14:textId="77777777" w:rsidR="00624161" w:rsidRPr="00624161" w:rsidRDefault="00624161" w:rsidP="00B9562D">
            <w:r w:rsidRPr="00624161">
              <w:t xml:space="preserve">Cost per </w:t>
            </w:r>
            <w:proofErr w:type="gramStart"/>
            <w:r w:rsidRPr="00624161">
              <w:t>product  /</w:t>
            </w:r>
            <w:proofErr w:type="gramEnd"/>
            <w:r w:rsidRPr="00624161">
              <w:t xml:space="preserve"> or Cost per Hour / Day (i.e. rate) </w:t>
            </w:r>
          </w:p>
        </w:tc>
        <w:tc>
          <w:tcPr>
            <w:tcW w:w="3487" w:type="dxa"/>
          </w:tcPr>
          <w:p w14:paraId="29889B6F" w14:textId="77777777" w:rsidR="00624161" w:rsidRPr="00624161" w:rsidRDefault="00624161" w:rsidP="00B9562D">
            <w:r w:rsidRPr="00624161">
              <w:t>No of products / Hours / Days </w:t>
            </w:r>
          </w:p>
        </w:tc>
        <w:tc>
          <w:tcPr>
            <w:tcW w:w="3487" w:type="dxa"/>
          </w:tcPr>
          <w:p w14:paraId="78BFAD1D" w14:textId="77777777" w:rsidR="00624161" w:rsidRPr="00624161" w:rsidRDefault="00624161" w:rsidP="00B9562D">
            <w:r w:rsidRPr="00624161">
              <w:t>Total Cost per Task </w:t>
            </w:r>
          </w:p>
        </w:tc>
      </w:tr>
      <w:tr w:rsidR="00624161" w14:paraId="0EDE28FC" w14:textId="77777777" w:rsidTr="00B9562D">
        <w:tc>
          <w:tcPr>
            <w:tcW w:w="3487" w:type="dxa"/>
          </w:tcPr>
          <w:p w14:paraId="677334C4" w14:textId="77777777" w:rsidR="00624161" w:rsidRPr="00C60AB8" w:rsidRDefault="00624161" w:rsidP="00B9562D"/>
        </w:tc>
        <w:tc>
          <w:tcPr>
            <w:tcW w:w="3487" w:type="dxa"/>
          </w:tcPr>
          <w:p w14:paraId="49BC420E" w14:textId="77777777" w:rsidR="00624161" w:rsidRPr="00C60AB8" w:rsidRDefault="00624161" w:rsidP="00B9562D"/>
        </w:tc>
        <w:tc>
          <w:tcPr>
            <w:tcW w:w="3487" w:type="dxa"/>
          </w:tcPr>
          <w:p w14:paraId="563F00C8" w14:textId="77777777" w:rsidR="00624161" w:rsidRPr="00C60AB8" w:rsidRDefault="00624161" w:rsidP="00B9562D"/>
        </w:tc>
        <w:tc>
          <w:tcPr>
            <w:tcW w:w="3487" w:type="dxa"/>
          </w:tcPr>
          <w:p w14:paraId="4A0DCF7F" w14:textId="77777777" w:rsidR="00624161" w:rsidRPr="00C60AB8" w:rsidRDefault="00624161" w:rsidP="00B9562D">
            <w:r>
              <w:t>£</w:t>
            </w:r>
          </w:p>
        </w:tc>
      </w:tr>
      <w:tr w:rsidR="00624161" w14:paraId="76F0C077" w14:textId="77777777" w:rsidTr="00B9562D">
        <w:tc>
          <w:tcPr>
            <w:tcW w:w="3487" w:type="dxa"/>
          </w:tcPr>
          <w:p w14:paraId="7BD709F5" w14:textId="77777777" w:rsidR="00624161" w:rsidRPr="00C60AB8" w:rsidRDefault="00624161" w:rsidP="00B9562D"/>
        </w:tc>
        <w:tc>
          <w:tcPr>
            <w:tcW w:w="3487" w:type="dxa"/>
          </w:tcPr>
          <w:p w14:paraId="03A607F9" w14:textId="77777777" w:rsidR="00624161" w:rsidRPr="00C60AB8" w:rsidRDefault="00624161" w:rsidP="00B9562D"/>
        </w:tc>
        <w:tc>
          <w:tcPr>
            <w:tcW w:w="3487" w:type="dxa"/>
          </w:tcPr>
          <w:p w14:paraId="138C9AA0" w14:textId="77777777" w:rsidR="00624161" w:rsidRPr="00C60AB8" w:rsidRDefault="00624161" w:rsidP="00B9562D"/>
        </w:tc>
        <w:tc>
          <w:tcPr>
            <w:tcW w:w="3487" w:type="dxa"/>
          </w:tcPr>
          <w:p w14:paraId="1414A453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0A6C7C2" w14:textId="77777777" w:rsidTr="00B9562D">
        <w:tc>
          <w:tcPr>
            <w:tcW w:w="3487" w:type="dxa"/>
          </w:tcPr>
          <w:p w14:paraId="0D149DE7" w14:textId="77777777" w:rsidR="00624161" w:rsidRPr="00C60AB8" w:rsidRDefault="00624161" w:rsidP="00B9562D"/>
        </w:tc>
        <w:tc>
          <w:tcPr>
            <w:tcW w:w="3487" w:type="dxa"/>
          </w:tcPr>
          <w:p w14:paraId="6AFA6661" w14:textId="77777777" w:rsidR="00624161" w:rsidRPr="00C60AB8" w:rsidRDefault="00624161" w:rsidP="00B9562D"/>
        </w:tc>
        <w:tc>
          <w:tcPr>
            <w:tcW w:w="3487" w:type="dxa"/>
          </w:tcPr>
          <w:p w14:paraId="233691AC" w14:textId="77777777" w:rsidR="00624161" w:rsidRPr="00C60AB8" w:rsidRDefault="00624161" w:rsidP="00B9562D"/>
        </w:tc>
        <w:tc>
          <w:tcPr>
            <w:tcW w:w="3487" w:type="dxa"/>
          </w:tcPr>
          <w:p w14:paraId="7F7F45D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75AA4A4" w14:textId="77777777" w:rsidTr="00B9562D">
        <w:tc>
          <w:tcPr>
            <w:tcW w:w="3487" w:type="dxa"/>
          </w:tcPr>
          <w:p w14:paraId="294A2D21" w14:textId="77777777" w:rsidR="00624161" w:rsidRPr="00C60AB8" w:rsidRDefault="00624161" w:rsidP="00B9562D"/>
        </w:tc>
        <w:tc>
          <w:tcPr>
            <w:tcW w:w="3487" w:type="dxa"/>
          </w:tcPr>
          <w:p w14:paraId="1DB201B0" w14:textId="77777777" w:rsidR="00624161" w:rsidRPr="00C60AB8" w:rsidRDefault="00624161" w:rsidP="00B9562D"/>
        </w:tc>
        <w:tc>
          <w:tcPr>
            <w:tcW w:w="3487" w:type="dxa"/>
          </w:tcPr>
          <w:p w14:paraId="50F78757" w14:textId="77777777" w:rsidR="00624161" w:rsidRPr="00C60AB8" w:rsidRDefault="00624161" w:rsidP="00B9562D"/>
        </w:tc>
        <w:tc>
          <w:tcPr>
            <w:tcW w:w="3487" w:type="dxa"/>
          </w:tcPr>
          <w:p w14:paraId="430FFC9B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1A9CE92" w14:textId="77777777" w:rsidTr="00B9562D">
        <w:tc>
          <w:tcPr>
            <w:tcW w:w="3487" w:type="dxa"/>
          </w:tcPr>
          <w:p w14:paraId="4B6B1BB7" w14:textId="77777777" w:rsidR="00624161" w:rsidRPr="00C60AB8" w:rsidRDefault="00624161" w:rsidP="00B9562D"/>
        </w:tc>
        <w:tc>
          <w:tcPr>
            <w:tcW w:w="3487" w:type="dxa"/>
          </w:tcPr>
          <w:p w14:paraId="67132A26" w14:textId="77777777" w:rsidR="00624161" w:rsidRPr="00C60AB8" w:rsidRDefault="00624161" w:rsidP="00B9562D"/>
        </w:tc>
        <w:tc>
          <w:tcPr>
            <w:tcW w:w="3487" w:type="dxa"/>
          </w:tcPr>
          <w:p w14:paraId="6544D882" w14:textId="77777777" w:rsidR="00624161" w:rsidRPr="00C60AB8" w:rsidRDefault="00624161" w:rsidP="00B9562D"/>
        </w:tc>
        <w:tc>
          <w:tcPr>
            <w:tcW w:w="3487" w:type="dxa"/>
          </w:tcPr>
          <w:p w14:paraId="1D32D1D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276BE8CB" w14:textId="77777777" w:rsidTr="00B9562D">
        <w:tc>
          <w:tcPr>
            <w:tcW w:w="3487" w:type="dxa"/>
          </w:tcPr>
          <w:p w14:paraId="2A66953A" w14:textId="77777777" w:rsidR="00624161" w:rsidRPr="00C60AB8" w:rsidRDefault="00624161" w:rsidP="00B9562D"/>
        </w:tc>
        <w:tc>
          <w:tcPr>
            <w:tcW w:w="3487" w:type="dxa"/>
          </w:tcPr>
          <w:p w14:paraId="3C7791E9" w14:textId="77777777" w:rsidR="00624161" w:rsidRPr="00C60AB8" w:rsidRDefault="00624161" w:rsidP="00B9562D"/>
        </w:tc>
        <w:tc>
          <w:tcPr>
            <w:tcW w:w="3487" w:type="dxa"/>
          </w:tcPr>
          <w:p w14:paraId="52256831" w14:textId="77777777" w:rsidR="00624161" w:rsidRPr="00C60AB8" w:rsidRDefault="00624161" w:rsidP="00B9562D"/>
        </w:tc>
        <w:tc>
          <w:tcPr>
            <w:tcW w:w="3487" w:type="dxa"/>
          </w:tcPr>
          <w:p w14:paraId="001B03C2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AF28F16" w14:textId="77777777" w:rsidTr="00B9562D">
        <w:tc>
          <w:tcPr>
            <w:tcW w:w="3487" w:type="dxa"/>
          </w:tcPr>
          <w:p w14:paraId="71CE79E1" w14:textId="77777777" w:rsidR="00624161" w:rsidRPr="00C60AB8" w:rsidRDefault="00624161" w:rsidP="00B9562D"/>
        </w:tc>
        <w:tc>
          <w:tcPr>
            <w:tcW w:w="3487" w:type="dxa"/>
          </w:tcPr>
          <w:p w14:paraId="19269591" w14:textId="77777777" w:rsidR="00624161" w:rsidRPr="00C60AB8" w:rsidRDefault="00624161" w:rsidP="00B9562D"/>
        </w:tc>
        <w:tc>
          <w:tcPr>
            <w:tcW w:w="3487" w:type="dxa"/>
          </w:tcPr>
          <w:p w14:paraId="784493A5" w14:textId="77777777" w:rsidR="00624161" w:rsidRPr="00C60AB8" w:rsidRDefault="00624161" w:rsidP="00B9562D"/>
        </w:tc>
        <w:tc>
          <w:tcPr>
            <w:tcW w:w="3487" w:type="dxa"/>
          </w:tcPr>
          <w:p w14:paraId="79E1151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159B90B" w14:textId="77777777" w:rsidTr="00B9562D">
        <w:tc>
          <w:tcPr>
            <w:tcW w:w="3487" w:type="dxa"/>
          </w:tcPr>
          <w:p w14:paraId="56680B58" w14:textId="77777777" w:rsidR="00624161" w:rsidRPr="00C60AB8" w:rsidRDefault="00624161" w:rsidP="00B9562D"/>
        </w:tc>
        <w:tc>
          <w:tcPr>
            <w:tcW w:w="3487" w:type="dxa"/>
          </w:tcPr>
          <w:p w14:paraId="70880C54" w14:textId="77777777" w:rsidR="00624161" w:rsidRPr="00C60AB8" w:rsidRDefault="00624161" w:rsidP="00B9562D"/>
        </w:tc>
        <w:tc>
          <w:tcPr>
            <w:tcW w:w="3487" w:type="dxa"/>
          </w:tcPr>
          <w:p w14:paraId="2E4DD8CB" w14:textId="77777777" w:rsidR="00624161" w:rsidRPr="00C60AB8" w:rsidRDefault="00624161" w:rsidP="00B9562D"/>
        </w:tc>
        <w:tc>
          <w:tcPr>
            <w:tcW w:w="3487" w:type="dxa"/>
          </w:tcPr>
          <w:p w14:paraId="7B82BB55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020E743" w14:textId="77777777" w:rsidTr="00B9562D">
        <w:tc>
          <w:tcPr>
            <w:tcW w:w="3487" w:type="dxa"/>
          </w:tcPr>
          <w:p w14:paraId="4A1CBCED" w14:textId="77777777" w:rsidR="00624161" w:rsidRPr="00C60AB8" w:rsidRDefault="00624161" w:rsidP="00B9562D"/>
        </w:tc>
        <w:tc>
          <w:tcPr>
            <w:tcW w:w="3487" w:type="dxa"/>
          </w:tcPr>
          <w:p w14:paraId="4B88B972" w14:textId="77777777" w:rsidR="00624161" w:rsidRPr="00C60AB8" w:rsidRDefault="00624161" w:rsidP="00B9562D"/>
        </w:tc>
        <w:tc>
          <w:tcPr>
            <w:tcW w:w="3487" w:type="dxa"/>
          </w:tcPr>
          <w:p w14:paraId="573F3316" w14:textId="77777777" w:rsidR="00624161" w:rsidRPr="00C60AB8" w:rsidRDefault="00624161" w:rsidP="00B9562D"/>
        </w:tc>
        <w:tc>
          <w:tcPr>
            <w:tcW w:w="3487" w:type="dxa"/>
          </w:tcPr>
          <w:p w14:paraId="2E97C9AE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5EDF484" w14:textId="77777777" w:rsidTr="00B9562D">
        <w:tc>
          <w:tcPr>
            <w:tcW w:w="3487" w:type="dxa"/>
          </w:tcPr>
          <w:p w14:paraId="5954C104" w14:textId="77777777" w:rsidR="00624161" w:rsidRPr="00C60AB8" w:rsidRDefault="00624161" w:rsidP="00B9562D"/>
        </w:tc>
        <w:tc>
          <w:tcPr>
            <w:tcW w:w="3487" w:type="dxa"/>
          </w:tcPr>
          <w:p w14:paraId="237DA1D4" w14:textId="77777777" w:rsidR="00624161" w:rsidRPr="00C60AB8" w:rsidRDefault="00624161" w:rsidP="00B9562D"/>
        </w:tc>
        <w:tc>
          <w:tcPr>
            <w:tcW w:w="3487" w:type="dxa"/>
          </w:tcPr>
          <w:p w14:paraId="25B600A8" w14:textId="77777777" w:rsidR="00624161" w:rsidRPr="00C60AB8" w:rsidRDefault="00624161" w:rsidP="00B9562D"/>
        </w:tc>
        <w:tc>
          <w:tcPr>
            <w:tcW w:w="3487" w:type="dxa"/>
          </w:tcPr>
          <w:p w14:paraId="5244012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441B3B6" w14:textId="77777777" w:rsidTr="00B9562D">
        <w:tc>
          <w:tcPr>
            <w:tcW w:w="10461" w:type="dxa"/>
            <w:gridSpan w:val="3"/>
          </w:tcPr>
          <w:p w14:paraId="64CA2545" w14:textId="65CC710C" w:rsidR="00624161" w:rsidRPr="00C60AB8" w:rsidRDefault="00624161" w:rsidP="00B9562D">
            <w:r w:rsidRPr="00C60AB8">
              <w:t xml:space="preserve">Total Costs            </w:t>
            </w:r>
          </w:p>
        </w:tc>
        <w:tc>
          <w:tcPr>
            <w:tcW w:w="3487" w:type="dxa"/>
          </w:tcPr>
          <w:p w14:paraId="3A04C68C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757C388A" w14:textId="77777777" w:rsidTr="00B9562D">
        <w:tc>
          <w:tcPr>
            <w:tcW w:w="10461" w:type="dxa"/>
            <w:gridSpan w:val="3"/>
          </w:tcPr>
          <w:p w14:paraId="47983890" w14:textId="77777777" w:rsidR="00624161" w:rsidRPr="00C60AB8" w:rsidRDefault="00624161" w:rsidP="00B9562D">
            <w:r w:rsidRPr="00C60AB8">
              <w:t>Expenses or other costs (please detail type, e.g.,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35BED849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073C3CB6" w14:textId="77777777" w:rsidTr="00B9562D">
        <w:tc>
          <w:tcPr>
            <w:tcW w:w="10461" w:type="dxa"/>
            <w:gridSpan w:val="3"/>
          </w:tcPr>
          <w:p w14:paraId="39920609" w14:textId="77777777" w:rsidR="00624161" w:rsidRPr="00C60AB8" w:rsidRDefault="00624161" w:rsidP="00B9562D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1FE6382" w14:textId="77777777" w:rsidR="00624161" w:rsidRPr="00C60AB8" w:rsidRDefault="00624161" w:rsidP="00B9562D">
            <w:r w:rsidRPr="00C60AB8">
              <w:t>£</w:t>
            </w:r>
          </w:p>
        </w:tc>
      </w:tr>
      <w:tr w:rsidR="007D493D" w14:paraId="1F600C8C" w14:textId="77777777" w:rsidTr="00B9562D">
        <w:tc>
          <w:tcPr>
            <w:tcW w:w="10461" w:type="dxa"/>
            <w:gridSpan w:val="3"/>
          </w:tcPr>
          <w:p w14:paraId="67A8DDC1" w14:textId="697560A8" w:rsidR="007D493D" w:rsidRPr="00C60AB8" w:rsidRDefault="007D493D" w:rsidP="00B9562D">
            <w:r>
              <w:t xml:space="preserve">Total overall cost excluding VAT </w:t>
            </w:r>
          </w:p>
        </w:tc>
        <w:tc>
          <w:tcPr>
            <w:tcW w:w="3487" w:type="dxa"/>
          </w:tcPr>
          <w:p w14:paraId="545015C5" w14:textId="5709F315" w:rsidR="007D493D" w:rsidRPr="00C60AB8" w:rsidRDefault="007D493D" w:rsidP="00B9562D">
            <w:r>
              <w:t>£</w:t>
            </w:r>
          </w:p>
        </w:tc>
      </w:tr>
      <w:tr w:rsidR="00624161" w14:paraId="6FAEC65D" w14:textId="77777777" w:rsidTr="00B9562D">
        <w:tc>
          <w:tcPr>
            <w:tcW w:w="10461" w:type="dxa"/>
            <w:gridSpan w:val="3"/>
          </w:tcPr>
          <w:p w14:paraId="2CF1B45C" w14:textId="77777777" w:rsidR="00624161" w:rsidRPr="00061378" w:rsidRDefault="00624161" w:rsidP="00B9562D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</w:t>
            </w:r>
            <w:r>
              <w:rPr>
                <w:rStyle w:val="Boldtext"/>
              </w:rPr>
              <w:t xml:space="preserve">including VAT </w:t>
            </w:r>
          </w:p>
        </w:tc>
        <w:tc>
          <w:tcPr>
            <w:tcW w:w="3487" w:type="dxa"/>
          </w:tcPr>
          <w:p w14:paraId="4FA107A3" w14:textId="77777777" w:rsidR="00624161" w:rsidRPr="00C60AB8" w:rsidRDefault="00624161" w:rsidP="00B9562D">
            <w:r w:rsidRPr="00C60AB8">
              <w:t>£</w:t>
            </w:r>
          </w:p>
        </w:tc>
      </w:tr>
    </w:tbl>
    <w:p w14:paraId="387711A6" w14:textId="4C6C452E" w:rsidR="00A37D09" w:rsidRDefault="00A37D09" w:rsidP="007D493D">
      <w:pPr>
        <w:sectPr w:rsidR="00A37D09" w:rsidSect="00EB0BC6">
          <w:footerReference w:type="default" r:id="rId13"/>
          <w:headerReference w:type="first" r:id="rId14"/>
          <w:type w:val="continuous"/>
          <w:pgSz w:w="11899" w:h="16838" w:code="9"/>
          <w:pgMar w:top="1134" w:right="1134" w:bottom="1134" w:left="1134" w:header="340" w:footer="340" w:gutter="0"/>
          <w:cols w:space="708"/>
          <w:titlePg/>
          <w:docGrid w:linePitch="326"/>
        </w:sectPr>
      </w:pPr>
    </w:p>
    <w:p w14:paraId="387711AF" w14:textId="3A3E5010" w:rsidR="00510CC5" w:rsidRPr="00A37D09" w:rsidRDefault="00795734" w:rsidP="00DB646E">
      <w:p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1" layoutInCell="1" allowOverlap="1" wp14:anchorId="387711B2" wp14:editId="0A1E793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C5" w:rsidRPr="00A37D09" w:rsidSect="00A37D09">
      <w:type w:val="continuous"/>
      <w:pgSz w:w="11899" w:h="16838" w:code="9"/>
      <w:pgMar w:top="1134" w:right="1134" w:bottom="1134" w:left="1134" w:header="340" w:footer="34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8650">
    <w:abstractNumId w:val="7"/>
  </w:num>
  <w:num w:numId="2" w16cid:durableId="1191576980">
    <w:abstractNumId w:val="10"/>
  </w:num>
  <w:num w:numId="3" w16cid:durableId="217282829">
    <w:abstractNumId w:val="5"/>
  </w:num>
  <w:num w:numId="4" w16cid:durableId="272785349">
    <w:abstractNumId w:val="4"/>
  </w:num>
  <w:num w:numId="5" w16cid:durableId="1219711175">
    <w:abstractNumId w:val="11"/>
  </w:num>
  <w:num w:numId="6" w16cid:durableId="1546284982">
    <w:abstractNumId w:val="12"/>
  </w:num>
  <w:num w:numId="7" w16cid:durableId="983005968">
    <w:abstractNumId w:val="1"/>
  </w:num>
  <w:num w:numId="8" w16cid:durableId="1458256366">
    <w:abstractNumId w:val="3"/>
  </w:num>
  <w:num w:numId="9" w16cid:durableId="541945887">
    <w:abstractNumId w:val="6"/>
  </w:num>
  <w:num w:numId="10" w16cid:durableId="992679132">
    <w:abstractNumId w:val="9"/>
  </w:num>
  <w:num w:numId="11" w16cid:durableId="434178157">
    <w:abstractNumId w:val="13"/>
  </w:num>
  <w:num w:numId="12" w16cid:durableId="717818807">
    <w:abstractNumId w:val="2"/>
  </w:num>
  <w:num w:numId="13" w16cid:durableId="1285841592">
    <w:abstractNumId w:val="8"/>
  </w:num>
  <w:num w:numId="14" w16cid:durableId="10105652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29D3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538"/>
    <w:rsid w:val="00463919"/>
    <w:rsid w:val="004647DE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161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B1703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D493D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443D0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39F6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Boldtext">
    <w:name w:val="Bold text"/>
    <w:uiPriority w:val="1"/>
    <w:qFormat/>
    <w:rsid w:val="00624161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624161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624161"/>
    <w:pPr>
      <w:keepNext/>
      <w:keepLines/>
      <w:spacing w:before="0" w:after="240"/>
      <w:outlineLvl w:val="3"/>
    </w:pPr>
    <w:rPr>
      <w:rFonts w:eastAsiaTheme="majorEastAsia" w:cstheme="majorBidi"/>
      <w:b/>
      <w:iCs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624161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1" ma:contentTypeDescription="Create a new document." ma:contentTypeScope="" ma:versionID="258756cd7ad9fcb6417baa947ae53ab3">
  <xsd:schema xmlns:xsd="http://www.w3.org/2001/XMLSchema" xmlns:xs="http://www.w3.org/2001/XMLSchema" xmlns:p="http://schemas.microsoft.com/office/2006/metadata/properties" xmlns:ns2="662745e8-e224-48e8-a2e3-254862b8c2f5" xmlns:ns3="5f9ec359-903a-453e-88a2-20ca9a01f885" targetNamespace="http://schemas.microsoft.com/office/2006/metadata/properties" ma:root="true" ma:fieldsID="b474d3a9d7d7eb1508010974fe8d543e" ns2:_="" ns3:_="">
    <xsd:import namespace="662745e8-e224-48e8-a2e3-254862b8c2f5"/>
    <xsd:import namespace="5f9ec359-903a-453e-88a2-20ca9a01f88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f9ec359-903a-453e-88a2-20ca9a01f88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 Northumbria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05AE8-FBC7-4E61-94F6-3D2D565971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9FD01E-D9D4-4D68-A82B-49BDA516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1279B-FA34-41F3-A0AF-02939304D409}">
  <ds:schemaRefs>
    <ds:schemaRef ds:uri="http://purl.org/dc/terms/"/>
    <ds:schemaRef ds:uri="http://purl.org/dc/elements/1.1/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0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Ward, Vicky</cp:lastModifiedBy>
  <cp:revision>2</cp:revision>
  <cp:lastPrinted>2018-08-21T14:39:00Z</cp:lastPrinted>
  <dcterms:created xsi:type="dcterms:W3CDTF">2024-01-10T17:09:00Z</dcterms:created>
  <dcterms:modified xsi:type="dcterms:W3CDTF">2024-01-10T17:09:00Z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0x010100A5BF1C78D9F64B679A5EBDE1C6598EBC010058CF8BBDA5ECD449A2A4BEAC42C4D533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