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1729EA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F09A0" w:rsidRPr="00663C0A">
              <w:rPr>
                <w:rFonts w:ascii="Arial" w:hAnsi="Arial" w:cs="Arial"/>
                <w:b/>
              </w:rPr>
              <w:t>T0302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B107DAF" w:rsidR="00CB3E0B" w:rsidRDefault="008874C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7-0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A12C0E9" w:rsidR="00727813" w:rsidRPr="00311C5F" w:rsidRDefault="006F09A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05 July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E47918E" w:rsidR="00A53652" w:rsidRPr="00CB3E0B" w:rsidRDefault="006F09A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84FF4EC" w:rsidR="00727813" w:rsidRDefault="006F09A0" w:rsidP="006F09A0">
      <w:pPr>
        <w:jc w:val="center"/>
        <w:rPr>
          <w:rFonts w:ascii="Arial" w:hAnsi="Arial" w:cs="Arial"/>
          <w:b/>
        </w:rPr>
      </w:pPr>
      <w:r w:rsidRPr="006F09A0">
        <w:rPr>
          <w:rFonts w:ascii="Arial" w:hAnsi="Arial" w:cs="Arial"/>
          <w:b/>
        </w:rPr>
        <w:t>T0302 A38 Saltash Tunnel - Technical Support</w:t>
      </w:r>
    </w:p>
    <w:p w14:paraId="7E73C8EA" w14:textId="77777777" w:rsidR="006F09A0" w:rsidRDefault="006F09A0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3DC110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4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5C4E">
            <w:rPr>
              <w:rFonts w:ascii="Arial" w:hAnsi="Arial" w:cs="Arial"/>
              <w:b/>
            </w:rPr>
            <w:t>28 April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06E5FD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7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5C4E">
            <w:rPr>
              <w:rFonts w:ascii="Arial" w:hAnsi="Arial" w:cs="Arial"/>
              <w:b/>
            </w:rPr>
            <w:t>05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5C4E">
            <w:rPr>
              <w:rFonts w:ascii="Arial" w:hAnsi="Arial" w:cs="Arial"/>
              <w:b/>
            </w:rPr>
            <w:t>30 June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251E82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F09A0" w:rsidRPr="006F09A0">
        <w:rPr>
          <w:rFonts w:ascii="Arial" w:hAnsi="Arial" w:cs="Arial"/>
          <w:b/>
        </w:rPr>
        <w:t>1</w:t>
      </w:r>
      <w:r w:rsidR="006F09A0">
        <w:rPr>
          <w:rFonts w:ascii="Arial" w:hAnsi="Arial" w:cs="Arial"/>
          <w:b/>
        </w:rPr>
        <w:t>,</w:t>
      </w:r>
      <w:r w:rsidR="006F09A0" w:rsidRPr="006F09A0">
        <w:rPr>
          <w:rFonts w:ascii="Arial" w:hAnsi="Arial" w:cs="Arial"/>
          <w:b/>
        </w:rPr>
        <w:t>021</w:t>
      </w:r>
      <w:r w:rsidR="006F09A0">
        <w:rPr>
          <w:rFonts w:ascii="Arial" w:hAnsi="Arial" w:cs="Arial"/>
          <w:b/>
        </w:rPr>
        <w:t>,</w:t>
      </w:r>
      <w:r w:rsidR="006F09A0" w:rsidRPr="006F09A0">
        <w:rPr>
          <w:rFonts w:ascii="Arial" w:hAnsi="Arial" w:cs="Arial"/>
          <w:b/>
        </w:rPr>
        <w:t>355.45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D228140" w:rsidR="00627D44" w:rsidRPr="00311C5F" w:rsidRDefault="007D175F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FD5E495" w:rsidR="00727813" w:rsidRPr="00311C5F" w:rsidRDefault="007D175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63F29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63F29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42C4A07" w:rsidR="00CB4F85" w:rsidRPr="002C2284" w:rsidRDefault="00605C4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T0302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92A4FF4" w:rsidR="00CB4F85" w:rsidRPr="002C2284" w:rsidRDefault="00B54C2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EBB65BD" w:rsidR="00CB4F85" w:rsidRPr="002C2284" w:rsidRDefault="00B54C22" w:rsidP="00A43023">
            <w:pPr>
              <w:rPr>
                <w:rFonts w:ascii="Arial" w:hAnsi="Arial" w:cs="Arial"/>
                <w:b/>
              </w:rPr>
            </w:pPr>
            <w:r w:rsidRPr="00B54C22">
              <w:rPr>
                <w:rFonts w:ascii="Arial" w:hAnsi="Arial" w:cs="Arial"/>
                <w:b/>
              </w:rPr>
              <w:t>605113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C91A" w14:textId="77777777" w:rsidR="00563F29" w:rsidRDefault="00563F29">
      <w:r>
        <w:separator/>
      </w:r>
    </w:p>
  </w:endnote>
  <w:endnote w:type="continuationSeparator" w:id="0">
    <w:p w14:paraId="360E3250" w14:textId="77777777" w:rsidR="00563F29" w:rsidRDefault="0056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563F2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E94F" w14:textId="77777777" w:rsidR="00563F29" w:rsidRDefault="00563F29">
      <w:r>
        <w:separator/>
      </w:r>
    </w:p>
  </w:footnote>
  <w:footnote w:type="continuationSeparator" w:id="0">
    <w:p w14:paraId="4E1129DB" w14:textId="77777777" w:rsidR="00563F29" w:rsidRDefault="0056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54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91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63F29"/>
    <w:rsid w:val="005A7BBA"/>
    <w:rsid w:val="005C6E7D"/>
    <w:rsid w:val="00605C4E"/>
    <w:rsid w:val="00627D44"/>
    <w:rsid w:val="00663C0A"/>
    <w:rsid w:val="00675DFE"/>
    <w:rsid w:val="00676884"/>
    <w:rsid w:val="0069504B"/>
    <w:rsid w:val="006A5D1C"/>
    <w:rsid w:val="006D6124"/>
    <w:rsid w:val="006D663F"/>
    <w:rsid w:val="006E1C53"/>
    <w:rsid w:val="006F09A0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D175F"/>
    <w:rsid w:val="007E319B"/>
    <w:rsid w:val="007F776F"/>
    <w:rsid w:val="00875589"/>
    <w:rsid w:val="008874C2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54C22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3AEB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E76AB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5</cp:revision>
  <cp:lastPrinted>2016-01-12T11:01:00Z</cp:lastPrinted>
  <dcterms:created xsi:type="dcterms:W3CDTF">2022-07-04T11:43:00Z</dcterms:created>
  <dcterms:modified xsi:type="dcterms:W3CDTF">2022-07-07T09:41:00Z</dcterms:modified>
</cp:coreProperties>
</file>