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452D076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3211D7">
              <w:rPr>
                <w:rFonts w:ascii="Arial" w:hAnsi="Arial" w:cs="Arial"/>
                <w:b/>
                <w:sz w:val="22"/>
              </w:rPr>
              <w:t>278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4057C9B" w:rsidR="00727813" w:rsidRDefault="003211D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12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CA99068" w:rsidR="00906CE7" w:rsidRDefault="003211D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17 December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F33E7F8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3211D7">
        <w:rPr>
          <w:rFonts w:ascii="Arial" w:hAnsi="Arial" w:cs="Arial"/>
          <w:b/>
        </w:rPr>
        <w:t xml:space="preserve">278 </w:t>
      </w:r>
      <w:r w:rsidR="003211D7" w:rsidRPr="003211D7">
        <w:rPr>
          <w:rFonts w:ascii="Arial" w:hAnsi="Arial" w:cs="Arial"/>
          <w:b/>
        </w:rPr>
        <w:t xml:space="preserve">M1 J28-31 &amp; M1 J32-35a - Close out work </w:t>
      </w:r>
      <w:r w:rsidR="003211D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24DA216F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211D7">
            <w:rPr>
              <w:rStyle w:val="Style1"/>
            </w:rPr>
            <w:t>16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AA7C1A0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12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211D7">
            <w:rPr>
              <w:rStyle w:val="Style1"/>
            </w:rPr>
            <w:t>17 December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211D7">
            <w:rPr>
              <w:rStyle w:val="Style1"/>
            </w:rPr>
            <w:t>30 April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4F7DACE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211D7">
        <w:rPr>
          <w:rFonts w:ascii="Arial" w:hAnsi="Arial" w:cs="Arial"/>
          <w:b/>
        </w:rPr>
        <w:t>230,325.25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5B26E801" w14:textId="4C4F7145" w:rsidR="003211D7" w:rsidRPr="003211D7" w:rsidRDefault="00F76FB9" w:rsidP="003211D7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3211D7" w:rsidRPr="003211D7">
        <w:rPr>
          <w:rFonts w:ascii="Arial" w:hAnsi="Arial" w:cs="Arial"/>
        </w:rPr>
        <w:t xml:space="preserve"> </w:t>
      </w:r>
    </w:p>
    <w:p w14:paraId="625767BC" w14:textId="424624CD" w:rsidR="00627D44" w:rsidRPr="00627D44" w:rsidRDefault="00627D44" w:rsidP="00627D44">
      <w:p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6F0B38E4" w14:textId="77777777" w:rsidR="003211D7" w:rsidRDefault="003211D7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1C6885F9" w14:textId="433B2272" w:rsidR="00BC2E32" w:rsidRDefault="00F76FB9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6E49CF06" w14:textId="2D6DBA76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</w:t>
      </w:r>
      <w:r w:rsidR="003211D7">
        <w:rPr>
          <w:rFonts w:ascii="Arial" w:hAnsi="Arial" w:cs="Arial"/>
        </w:rPr>
        <w:t>m</w:t>
      </w:r>
      <w:r>
        <w:rPr>
          <w:rFonts w:ascii="Arial" w:hAnsi="Arial" w:cs="Arial"/>
        </w:rPr>
        <w:t>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8D3A98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9D9A1FD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3211D7">
              <w:rPr>
                <w:rFonts w:ascii="Arial" w:hAnsi="Arial" w:cs="Arial"/>
              </w:rPr>
              <w:t>278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4331AFB" w:rsidR="00627D44" w:rsidRPr="00627D44" w:rsidRDefault="003211D7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4A09D62" w:rsidR="00627D44" w:rsidRPr="00627D44" w:rsidRDefault="003211D7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514448 / 514466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4F84D" w14:textId="77777777" w:rsidR="008D3A98" w:rsidRDefault="008D3A98">
      <w:r>
        <w:separator/>
      </w:r>
    </w:p>
  </w:endnote>
  <w:endnote w:type="continuationSeparator" w:id="0">
    <w:p w14:paraId="1FD30774" w14:textId="77777777" w:rsidR="008D3A98" w:rsidRDefault="008D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B2039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8A0AF" w14:textId="77777777" w:rsidR="008D3A98" w:rsidRDefault="008D3A98">
      <w:r>
        <w:separator/>
      </w:r>
    </w:p>
  </w:footnote>
  <w:footnote w:type="continuationSeparator" w:id="0">
    <w:p w14:paraId="4A575B32" w14:textId="77777777" w:rsidR="008D3A98" w:rsidRDefault="008D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211D7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3A98"/>
    <w:rsid w:val="008D7107"/>
    <w:rsid w:val="00906CE7"/>
    <w:rsid w:val="0096338C"/>
    <w:rsid w:val="009F3E17"/>
    <w:rsid w:val="00A0630D"/>
    <w:rsid w:val="00A53995"/>
    <w:rsid w:val="00B2039B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76FB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E52CE"/>
    <w:rsid w:val="00351761"/>
    <w:rsid w:val="003A24FD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2020-12-17T10:21:00Z</dcterms:created>
  <dcterms:modified xsi:type="dcterms:W3CDTF">2020-12-17T12:33:00Z</dcterms:modified>
</cp:coreProperties>
</file>