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6E9F2D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C150A" w:rsidRPr="008C150A">
              <w:rPr>
                <w:rFonts w:ascii="Arial" w:hAnsi="Arial" w:cs="Arial"/>
                <w:b/>
              </w:rPr>
              <w:t>T0309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72165D7" w:rsidR="00CB3E0B" w:rsidRDefault="000E591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5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B416F4C" w:rsidR="00727813" w:rsidRPr="00311C5F" w:rsidRDefault="000E5912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 May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5B49D0A" w:rsidR="00A53652" w:rsidRPr="00CB3E0B" w:rsidRDefault="000E5912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48DCC0B" w:rsidR="00727813" w:rsidRDefault="000E5912" w:rsidP="000E5912">
      <w:pPr>
        <w:jc w:val="center"/>
        <w:rPr>
          <w:rFonts w:ascii="Arial" w:hAnsi="Arial" w:cs="Arial"/>
          <w:b/>
        </w:rPr>
      </w:pPr>
      <w:r w:rsidRPr="000E5912">
        <w:rPr>
          <w:rFonts w:ascii="Arial" w:hAnsi="Arial" w:cs="Arial"/>
          <w:b/>
        </w:rPr>
        <w:t>T0309 Delivering behavioural insight and change</w:t>
      </w:r>
    </w:p>
    <w:p w14:paraId="4ED97D6A" w14:textId="77777777" w:rsidR="000E5912" w:rsidRDefault="000E5912" w:rsidP="000E5912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05A12C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4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E5912">
            <w:rPr>
              <w:rFonts w:ascii="Arial" w:hAnsi="Arial" w:cs="Arial"/>
              <w:b/>
            </w:rPr>
            <w:t>22 April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E5DD87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5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E5912">
            <w:rPr>
              <w:rFonts w:ascii="Arial" w:hAnsi="Arial" w:cs="Arial"/>
              <w:b/>
            </w:rPr>
            <w:t>12 May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E5912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76F8E4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E5912">
        <w:rPr>
          <w:rFonts w:ascii="Arial" w:hAnsi="Arial" w:cs="Arial"/>
          <w:b/>
        </w:rPr>
        <w:t>249,922.38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1FEEE05" w:rsidR="00627D44" w:rsidRPr="00311C5F" w:rsidRDefault="001C6ED4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AF6855D" w:rsidR="00727813" w:rsidRPr="00311C5F" w:rsidRDefault="001C6ED4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50575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0575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2B9E9F0" w:rsidR="00CB4F85" w:rsidRPr="002C2284" w:rsidRDefault="008C150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T0309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B51038A" w:rsidR="00CB4F85" w:rsidRPr="002C2284" w:rsidRDefault="008C150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6013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74797A7" w:rsidR="00CB4F85" w:rsidRPr="002C2284" w:rsidRDefault="008C150A" w:rsidP="00A43023">
            <w:pPr>
              <w:rPr>
                <w:rFonts w:ascii="Arial" w:hAnsi="Arial" w:cs="Arial"/>
                <w:b/>
              </w:rPr>
            </w:pPr>
            <w:r w:rsidRPr="008C150A">
              <w:rPr>
                <w:rFonts w:ascii="Arial" w:hAnsi="Arial" w:cs="Arial"/>
                <w:b/>
              </w:rPr>
              <w:t>610364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8E6A0" w14:textId="77777777" w:rsidR="00505752" w:rsidRDefault="00505752">
      <w:r>
        <w:separator/>
      </w:r>
    </w:p>
  </w:endnote>
  <w:endnote w:type="continuationSeparator" w:id="0">
    <w:p w14:paraId="74B638A0" w14:textId="77777777" w:rsidR="00505752" w:rsidRDefault="0050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EB508D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4BF98" w14:textId="77777777" w:rsidR="00505752" w:rsidRDefault="00505752">
      <w:r>
        <w:separator/>
      </w:r>
    </w:p>
  </w:footnote>
  <w:footnote w:type="continuationSeparator" w:id="0">
    <w:p w14:paraId="4B39048C" w14:textId="77777777" w:rsidR="00505752" w:rsidRDefault="00505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912"/>
    <w:rsid w:val="000E5C2C"/>
    <w:rsid w:val="001209C0"/>
    <w:rsid w:val="0013631C"/>
    <w:rsid w:val="001675F0"/>
    <w:rsid w:val="001C2680"/>
    <w:rsid w:val="001C6ED4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05752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C150A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B508D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2C14"/>
    <w:rsid w:val="002250AE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4A4F-2C8F-4E91-8093-605ACD13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2022-05-11T15:33:00Z</dcterms:created>
  <dcterms:modified xsi:type="dcterms:W3CDTF">2022-05-24T10:21:00Z</dcterms:modified>
</cp:coreProperties>
</file>