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Default="005B4A08" w:rsidP="00AD62A6">
      <w:pPr>
        <w:pStyle w:val="BodyText"/>
        <w:jc w:val="center"/>
        <w:rPr>
          <w:rFonts w:ascii="Arial" w:hAnsi="Arial" w:cs="Arial"/>
          <w:caps/>
          <w:sz w:val="22"/>
          <w:szCs w:val="22"/>
        </w:rPr>
      </w:pPr>
      <w:r w:rsidRPr="00DD0EA2">
        <w:rPr>
          <w:rFonts w:ascii="Arial" w:hAnsi="Arial" w:cs="Arial"/>
          <w:caps/>
          <w:sz w:val="22"/>
          <w:szCs w:val="22"/>
        </w:rPr>
        <w:t>Tender for Bar and Catering Provision at Lodge Park Sports Centre and Catering Provision at Corby East Midlands International Pool</w:t>
      </w:r>
    </w:p>
    <w:p w:rsidR="005B4A08" w:rsidRPr="0092364F" w:rsidRDefault="005B4A08"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B9539F1B705548568E5CDA536FEEB9B0"/>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CD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5B4A08" w:rsidRPr="00DD0EA2">
        <w:rPr>
          <w:rFonts w:ascii="Arial" w:hAnsi="Arial" w:cs="Arial"/>
          <w:caps/>
          <w:sz w:val="22"/>
          <w:szCs w:val="22"/>
        </w:rPr>
        <w:t>Bar and Catering Provision at Lodge Park Sports Centre and Catering Provision at Corby East Midlands International Pool</w:t>
      </w:r>
      <w:r w:rsidR="004F09F0" w:rsidRPr="00B539B4">
        <w:rPr>
          <w:rFonts w:ascii="Arial" w:hAnsi="Arial" w:cs="Arial"/>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3D0118"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sidRPr="003D0118">
              <w:rPr>
                <w:rFonts w:ascii="Arial" w:hAnsi="Arial" w:cs="Arial"/>
                <w:b/>
                <w:sz w:val="22"/>
                <w:szCs w:val="22"/>
              </w:rPr>
              <w:t xml:space="preserve">12:00 noon on </w:t>
            </w:r>
            <w:r w:rsidR="005B4A08" w:rsidRPr="003D0118">
              <w:rPr>
                <w:rFonts w:ascii="Arial" w:hAnsi="Arial" w:cs="Arial"/>
                <w:b/>
                <w:sz w:val="22"/>
                <w:szCs w:val="22"/>
              </w:rPr>
              <w:t>Friday, 28</w:t>
            </w:r>
            <w:r w:rsidR="005B4A08" w:rsidRPr="003D0118">
              <w:rPr>
                <w:rFonts w:ascii="Arial" w:hAnsi="Arial" w:cs="Arial"/>
                <w:b/>
                <w:sz w:val="22"/>
                <w:szCs w:val="22"/>
                <w:vertAlign w:val="superscript"/>
              </w:rPr>
              <w:t>th</w:t>
            </w:r>
            <w:r w:rsidR="005B4A08" w:rsidRPr="003D0118">
              <w:rPr>
                <w:rFonts w:ascii="Arial" w:hAnsi="Arial" w:cs="Arial"/>
                <w:b/>
                <w:sz w:val="22"/>
                <w:szCs w:val="22"/>
              </w:rPr>
              <w:t xml:space="preserve"> September 2018</w:t>
            </w:r>
            <w:r w:rsidR="009C0584" w:rsidRPr="003D0118">
              <w:rPr>
                <w:rFonts w:ascii="Arial" w:hAnsi="Arial" w:cs="Arial"/>
                <w:b/>
                <w:sz w:val="22"/>
                <w:szCs w:val="22"/>
              </w:rPr>
              <w:t>.</w:t>
            </w:r>
          </w:p>
          <w:p w:rsidR="00F67CC7" w:rsidRPr="003D0118"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3D0118">
              <w:rPr>
                <w:rFonts w:ascii="Arial" w:hAnsi="Arial" w:cs="Arial"/>
                <w:b/>
                <w:sz w:val="22"/>
                <w:szCs w:val="22"/>
              </w:rPr>
              <w:t xml:space="preserve">Late submissions </w:t>
            </w:r>
            <w:r w:rsidRPr="00407BAE">
              <w:rPr>
                <w:rFonts w:ascii="Arial" w:hAnsi="Arial" w:cs="Arial"/>
                <w:b/>
                <w:sz w:val="22"/>
                <w:szCs w:val="22"/>
              </w:rPr>
              <w:t>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 xml:space="preserve">Technical and Professional Ability </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312F75">
        <w:rPr>
          <w:rFonts w:ascii="Arial" w:hAnsi="Arial" w:cs="Arial"/>
          <w:sz w:val="22"/>
          <w:szCs w:val="22"/>
        </w:rPr>
        <w:t>18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312F75">
        <w:rPr>
          <w:rFonts w:ascii="Arial" w:hAnsi="Arial" w:cs="Arial"/>
          <w:sz w:val="22"/>
          <w:szCs w:val="22"/>
        </w:rPr>
        <w:t>19</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5C03CD">
        <w:rPr>
          <w:rFonts w:ascii="Arial" w:hAnsi="Arial" w:cs="Arial"/>
          <w:sz w:val="22"/>
          <w:szCs w:val="22"/>
        </w:rPr>
        <w:t>2</w:t>
      </w:r>
      <w:r w:rsidR="00312F75">
        <w:rPr>
          <w:rFonts w:ascii="Arial" w:hAnsi="Arial" w:cs="Arial"/>
          <w:sz w:val="22"/>
          <w:szCs w:val="22"/>
        </w:rPr>
        <w:t>0</w:t>
      </w:r>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1" w:name="h.gjdgxs" w:colFirst="0" w:colLast="0"/>
      <w:bookmarkStart w:id="2" w:name="SupplierInformation"/>
      <w:bookmarkEnd w:id="1"/>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2"/>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3D0118" w:rsidP="005C7567">
            <w:pPr>
              <w:spacing w:after="240"/>
              <w:rPr>
                <w:rFonts w:ascii="Arial" w:hAnsi="Arial" w:cs="Arial"/>
                <w:sz w:val="22"/>
                <w:szCs w:val="22"/>
              </w:rPr>
            </w:pPr>
            <w:sdt>
              <w:sdtPr>
                <w:rPr>
                  <w:rStyle w:val="Arial11"/>
                  <w:szCs w:val="22"/>
                </w:rPr>
                <w:id w:val="5233740"/>
                <w:placeholder>
                  <w:docPart w:val="B77A14D760BD42778AAF73EF1CF9CD3B"/>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 xml:space="preserve">1.1 (b) </w:t>
            </w:r>
            <w:proofErr w:type="spellStart"/>
            <w:r w:rsidRPr="0092364F">
              <w:rPr>
                <w:rFonts w:ascii="Arial" w:hAnsi="Arial" w:cs="Arial"/>
                <w:sz w:val="22"/>
                <w:szCs w:val="22"/>
              </w:rPr>
              <w:t>i</w:t>
            </w:r>
            <w:proofErr w:type="spellEnd"/>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3D0118" w:rsidP="007F477F">
            <w:pPr>
              <w:spacing w:after="240"/>
              <w:rPr>
                <w:rFonts w:ascii="Arial" w:hAnsi="Arial" w:cs="Arial"/>
                <w:sz w:val="22"/>
                <w:szCs w:val="22"/>
              </w:rPr>
            </w:pPr>
            <w:sdt>
              <w:sdtPr>
                <w:rPr>
                  <w:rStyle w:val="Arial11"/>
                  <w:szCs w:val="22"/>
                </w:rPr>
                <w:id w:val="17552813"/>
                <w:placeholder>
                  <w:docPart w:val="4A131E35B07948D793092D5D27B121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3D0118" w:rsidP="00C239A7">
            <w:pPr>
              <w:spacing w:after="240"/>
              <w:rPr>
                <w:rFonts w:ascii="Arial" w:hAnsi="Arial" w:cs="Arial"/>
                <w:sz w:val="22"/>
                <w:szCs w:val="22"/>
              </w:rPr>
            </w:pPr>
            <w:sdt>
              <w:sdtPr>
                <w:rPr>
                  <w:rStyle w:val="Arial11"/>
                  <w:szCs w:val="22"/>
                </w:rPr>
                <w:id w:val="17552815"/>
                <w:placeholder>
                  <w:docPart w:val="D9E9FA37E06446F294A6AE87CEBB33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3D0118"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DEB1264816134EAEBBD40E7BC973B22E"/>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3D0118"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1192B6ABE1AA46FFA406865520322C02"/>
                </w:placeholder>
              </w:sdtPr>
              <w:sdtEndPr>
                <w:rPr>
                  <w:rStyle w:val="DefaultParagraphFont"/>
                  <w:rFonts w:ascii="Times New Roman" w:hAnsi="Times New Roman" w:cs="Arial"/>
                </w:rPr>
              </w:sdtEndPr>
              <w:sdtContent>
                <w:sdt>
                  <w:sdtPr>
                    <w:rPr>
                      <w:rStyle w:val="Arial11"/>
                      <w:szCs w:val="22"/>
                    </w:rPr>
                    <w:id w:val="17552817"/>
                    <w:placeholder>
                      <w:docPart w:val="AE73DB4E106142D3ADD79319005CE81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3D0118"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F64E6E14A69F4C818E0F8BBDD4B24E49"/>
                </w:placeholder>
              </w:sdtPr>
              <w:sdtEndPr>
                <w:rPr>
                  <w:rStyle w:val="DefaultParagraphFont"/>
                  <w:rFonts w:ascii="Times New Roman" w:hAnsi="Times New Roman" w:cs="Arial"/>
                </w:rPr>
              </w:sdtEndPr>
              <w:sdtContent>
                <w:sdt>
                  <w:sdtPr>
                    <w:rPr>
                      <w:rStyle w:val="Arial11"/>
                      <w:szCs w:val="22"/>
                    </w:rPr>
                    <w:id w:val="17551975"/>
                    <w:placeholder>
                      <w:docPart w:val="AED6DB95558947889915C70CBE1313BE"/>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0078301D48654A599B69C7C06D2E797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3D0118" w:rsidP="00C239A7">
            <w:pPr>
              <w:rPr>
                <w:sz w:val="22"/>
                <w:szCs w:val="22"/>
              </w:rPr>
            </w:pPr>
            <w:sdt>
              <w:sdtPr>
                <w:rPr>
                  <w:rStyle w:val="Arial11"/>
                  <w:szCs w:val="22"/>
                </w:rPr>
                <w:id w:val="17552821"/>
                <w:placeholder>
                  <w:docPart w:val="5BBA04F251AE4DB6AA608D1214F7C6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3D0118" w:rsidP="00C239A7">
            <w:pPr>
              <w:rPr>
                <w:sz w:val="22"/>
                <w:szCs w:val="22"/>
              </w:rPr>
            </w:pPr>
            <w:sdt>
              <w:sdtPr>
                <w:rPr>
                  <w:rStyle w:val="Arial11"/>
                  <w:szCs w:val="22"/>
                </w:rPr>
                <w:id w:val="17552818"/>
                <w:placeholder>
                  <w:docPart w:val="DCEF1F4CBA1E422782447311A0B5914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3D0118" w:rsidP="00C239A7">
            <w:pPr>
              <w:rPr>
                <w:sz w:val="22"/>
                <w:szCs w:val="22"/>
              </w:rPr>
            </w:pPr>
            <w:sdt>
              <w:sdtPr>
                <w:rPr>
                  <w:rStyle w:val="Arial11"/>
                  <w:szCs w:val="22"/>
                </w:rPr>
                <w:id w:val="17552819"/>
                <w:placeholder>
                  <w:docPart w:val="385592DD3281452595F644E28A1EAB3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3D0118" w:rsidP="00C239A7">
            <w:pPr>
              <w:rPr>
                <w:sz w:val="22"/>
                <w:szCs w:val="22"/>
              </w:rPr>
            </w:pPr>
            <w:sdt>
              <w:sdtPr>
                <w:rPr>
                  <w:rStyle w:val="Arial11"/>
                  <w:szCs w:val="22"/>
                </w:rPr>
                <w:id w:val="17552820"/>
                <w:placeholder>
                  <w:docPart w:val="43D2678E3A7A4A299B2571718289E8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3D0118" w:rsidP="008F57DB">
            <w:pPr>
              <w:tabs>
                <w:tab w:val="center" w:pos="4513"/>
                <w:tab w:val="right" w:pos="9026"/>
              </w:tabs>
              <w:rPr>
                <w:rStyle w:val="Style1"/>
                <w:rFonts w:eastAsia="Arial" w:cs="Arial"/>
                <w:sz w:val="22"/>
                <w:szCs w:val="22"/>
              </w:rPr>
            </w:pPr>
            <w:sdt>
              <w:sdtPr>
                <w:rPr>
                  <w:rStyle w:val="Arial11"/>
                  <w:szCs w:val="22"/>
                </w:rPr>
                <w:id w:val="17553081"/>
                <w:placeholder>
                  <w:docPart w:val="1B6433E030AE4C8B9A17BACF59F144A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3D0118" w:rsidP="00A41C4F">
            <w:pPr>
              <w:tabs>
                <w:tab w:val="center" w:pos="4513"/>
                <w:tab w:val="right" w:pos="9026"/>
              </w:tabs>
              <w:rPr>
                <w:rStyle w:val="Style1"/>
                <w:rFonts w:eastAsia="Arial" w:cs="Arial"/>
                <w:sz w:val="22"/>
                <w:szCs w:val="22"/>
              </w:rPr>
            </w:pPr>
            <w:sdt>
              <w:sdtPr>
                <w:rPr>
                  <w:rStyle w:val="Arial11"/>
                  <w:szCs w:val="22"/>
                </w:rPr>
                <w:id w:val="17553082"/>
                <w:placeholder>
                  <w:docPart w:val="F9DA03851CD348578BAA68EA340E9ED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3D0118" w:rsidP="00A41C4F">
            <w:pPr>
              <w:tabs>
                <w:tab w:val="center" w:pos="4513"/>
                <w:tab w:val="right" w:pos="9026"/>
              </w:tabs>
              <w:rPr>
                <w:rStyle w:val="Style1"/>
                <w:rFonts w:eastAsia="Arial" w:cs="Arial"/>
                <w:sz w:val="22"/>
                <w:szCs w:val="22"/>
              </w:rPr>
            </w:pPr>
            <w:sdt>
              <w:sdtPr>
                <w:rPr>
                  <w:rStyle w:val="Arial11"/>
                  <w:szCs w:val="22"/>
                </w:rPr>
                <w:id w:val="17553083"/>
                <w:placeholder>
                  <w:docPart w:val="153EEC35FF624FEEBA424FAFE72727F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3D0118" w:rsidP="00A41C4F">
            <w:pPr>
              <w:tabs>
                <w:tab w:val="center" w:pos="4513"/>
                <w:tab w:val="right" w:pos="9026"/>
              </w:tabs>
              <w:rPr>
                <w:rStyle w:val="Style1"/>
                <w:rFonts w:eastAsia="Arial" w:cs="Arial"/>
                <w:sz w:val="22"/>
                <w:szCs w:val="22"/>
              </w:rPr>
            </w:pPr>
            <w:sdt>
              <w:sdtPr>
                <w:rPr>
                  <w:rStyle w:val="Arial11"/>
                  <w:szCs w:val="22"/>
                </w:rPr>
                <w:id w:val="17553084"/>
                <w:placeholder>
                  <w:docPart w:val="E5A628C1A03E48F9A55455538AE91F2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3D0118" w:rsidP="00A41C4F">
            <w:pPr>
              <w:tabs>
                <w:tab w:val="center" w:pos="4513"/>
                <w:tab w:val="right" w:pos="9026"/>
              </w:tabs>
              <w:rPr>
                <w:rStyle w:val="Style1"/>
                <w:rFonts w:eastAsia="Arial" w:cs="Arial"/>
                <w:sz w:val="22"/>
                <w:szCs w:val="22"/>
              </w:rPr>
            </w:pPr>
            <w:sdt>
              <w:sdtPr>
                <w:rPr>
                  <w:rStyle w:val="Arial11"/>
                  <w:szCs w:val="22"/>
                </w:rPr>
                <w:id w:val="17553085"/>
                <w:placeholder>
                  <w:docPart w:val="C21568FA1B3A466B9DE98B7ECF5B46D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3D0118" w:rsidP="00A41C4F">
            <w:pPr>
              <w:tabs>
                <w:tab w:val="center" w:pos="4513"/>
                <w:tab w:val="right" w:pos="9026"/>
              </w:tabs>
              <w:rPr>
                <w:rStyle w:val="Style1"/>
                <w:rFonts w:eastAsia="Arial" w:cs="Arial"/>
                <w:sz w:val="22"/>
                <w:szCs w:val="22"/>
              </w:rPr>
            </w:pPr>
            <w:sdt>
              <w:sdtPr>
                <w:rPr>
                  <w:rStyle w:val="Arial11"/>
                  <w:szCs w:val="22"/>
                </w:rPr>
                <w:id w:val="17553086"/>
                <w:placeholder>
                  <w:docPart w:val="B2B2FFC9394F41779A80CD7D4F0DAB9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3D0118" w:rsidP="00A41C4F">
            <w:pPr>
              <w:tabs>
                <w:tab w:val="center" w:pos="4513"/>
                <w:tab w:val="right" w:pos="9026"/>
              </w:tabs>
              <w:rPr>
                <w:rStyle w:val="Style1"/>
                <w:rFonts w:eastAsia="Arial" w:cs="Arial"/>
                <w:sz w:val="22"/>
                <w:szCs w:val="22"/>
              </w:rPr>
            </w:pPr>
            <w:sdt>
              <w:sdtPr>
                <w:rPr>
                  <w:rStyle w:val="Arial11"/>
                  <w:szCs w:val="22"/>
                </w:rPr>
                <w:id w:val="17553087"/>
                <w:placeholder>
                  <w:docPart w:val="C752D897EC5C4AD389EE1C06B2A0A1F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3D0118" w:rsidP="00A41C4F">
            <w:pPr>
              <w:tabs>
                <w:tab w:val="center" w:pos="4513"/>
                <w:tab w:val="right" w:pos="9026"/>
              </w:tabs>
              <w:rPr>
                <w:rStyle w:val="Style1"/>
                <w:rFonts w:eastAsia="Arial" w:cs="Arial"/>
                <w:sz w:val="22"/>
                <w:szCs w:val="22"/>
              </w:rPr>
            </w:pPr>
            <w:sdt>
              <w:sdtPr>
                <w:rPr>
                  <w:rStyle w:val="Arial11"/>
                  <w:szCs w:val="22"/>
                </w:rPr>
                <w:id w:val="17552822"/>
                <w:placeholder>
                  <w:docPart w:val="CA44402C1B8A4DB5A8A9CE0C8878D96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3D0118" w:rsidP="008F57DB">
            <w:pPr>
              <w:tabs>
                <w:tab w:val="center" w:pos="4513"/>
                <w:tab w:val="right" w:pos="9026"/>
              </w:tabs>
              <w:spacing w:after="240"/>
              <w:rPr>
                <w:rFonts w:ascii="Arial" w:hAnsi="Arial" w:cs="Arial"/>
                <w:sz w:val="22"/>
                <w:szCs w:val="22"/>
              </w:rPr>
            </w:pPr>
            <w:sdt>
              <w:sdtPr>
                <w:rPr>
                  <w:rStyle w:val="Arial11"/>
                  <w:szCs w:val="22"/>
                </w:rPr>
                <w:id w:val="17552823"/>
                <w:placeholder>
                  <w:docPart w:val="DCFAE90608014AC992A2C80DEE898B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3D0118" w:rsidP="000B4FF4">
            <w:pPr>
              <w:tabs>
                <w:tab w:val="center" w:pos="4513"/>
                <w:tab w:val="right" w:pos="9026"/>
              </w:tabs>
              <w:rPr>
                <w:rStyle w:val="Style1"/>
                <w:rFonts w:eastAsia="Arial" w:cs="Arial"/>
                <w:sz w:val="22"/>
                <w:szCs w:val="22"/>
              </w:rPr>
            </w:pPr>
            <w:sdt>
              <w:sdtPr>
                <w:rPr>
                  <w:rStyle w:val="Arial11"/>
                  <w:szCs w:val="22"/>
                </w:rPr>
                <w:id w:val="17553088"/>
                <w:placeholder>
                  <w:docPart w:val="5FD7604EA75146148854501F01865CB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D0118" w:rsidP="000B4FF4">
            <w:pPr>
              <w:tabs>
                <w:tab w:val="center" w:pos="4513"/>
                <w:tab w:val="right" w:pos="9026"/>
              </w:tabs>
              <w:rPr>
                <w:rStyle w:val="Style1"/>
                <w:rFonts w:eastAsia="Arial" w:cs="Arial"/>
                <w:sz w:val="22"/>
                <w:szCs w:val="22"/>
              </w:rPr>
            </w:pPr>
            <w:sdt>
              <w:sdtPr>
                <w:rPr>
                  <w:rStyle w:val="Arial11"/>
                  <w:szCs w:val="22"/>
                </w:rPr>
                <w:id w:val="17553089"/>
                <w:placeholder>
                  <w:docPart w:val="58A1DE68375A4C8FB6D3D86CB6B56D1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D0118" w:rsidP="000B4FF4">
            <w:pPr>
              <w:tabs>
                <w:tab w:val="center" w:pos="4513"/>
                <w:tab w:val="right" w:pos="9026"/>
              </w:tabs>
              <w:rPr>
                <w:rStyle w:val="Style1"/>
                <w:rFonts w:eastAsia="Arial" w:cs="Arial"/>
                <w:sz w:val="22"/>
                <w:szCs w:val="22"/>
              </w:rPr>
            </w:pPr>
            <w:sdt>
              <w:sdtPr>
                <w:rPr>
                  <w:rStyle w:val="Arial11"/>
                  <w:szCs w:val="22"/>
                </w:rPr>
                <w:id w:val="17553090"/>
                <w:placeholder>
                  <w:docPart w:val="EF95D583481A4AFD982104BD5CF5BD3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3D0118" w:rsidP="000B4FF4">
            <w:pPr>
              <w:tabs>
                <w:tab w:val="center" w:pos="4513"/>
                <w:tab w:val="right" w:pos="9026"/>
              </w:tabs>
              <w:rPr>
                <w:rStyle w:val="Style1"/>
                <w:rFonts w:eastAsia="Arial" w:cs="Arial"/>
                <w:sz w:val="22"/>
                <w:szCs w:val="22"/>
              </w:rPr>
            </w:pPr>
            <w:sdt>
              <w:sdtPr>
                <w:rPr>
                  <w:rStyle w:val="Arial11"/>
                  <w:szCs w:val="22"/>
                </w:rPr>
                <w:id w:val="17553091"/>
                <w:placeholder>
                  <w:docPart w:val="7C35EFD2DECD4F75A37762E98550F44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3D0118" w:rsidP="000B4FF4">
            <w:pPr>
              <w:tabs>
                <w:tab w:val="center" w:pos="4513"/>
                <w:tab w:val="right" w:pos="9026"/>
              </w:tabs>
              <w:rPr>
                <w:rStyle w:val="Style1"/>
                <w:rFonts w:eastAsia="Arial" w:cs="Arial"/>
                <w:sz w:val="22"/>
                <w:szCs w:val="22"/>
              </w:rPr>
            </w:pPr>
            <w:sdt>
              <w:sdtPr>
                <w:rPr>
                  <w:rStyle w:val="Arial11"/>
                  <w:szCs w:val="22"/>
                </w:rPr>
                <w:id w:val="17553092"/>
                <w:placeholder>
                  <w:docPart w:val="683229F359B3456E8F6412A8C009341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D0118" w:rsidP="000B4FF4">
            <w:pPr>
              <w:tabs>
                <w:tab w:val="center" w:pos="4513"/>
                <w:tab w:val="right" w:pos="9026"/>
              </w:tabs>
              <w:rPr>
                <w:rStyle w:val="Style1"/>
                <w:rFonts w:eastAsia="Arial" w:cs="Arial"/>
                <w:sz w:val="22"/>
                <w:szCs w:val="22"/>
              </w:rPr>
            </w:pPr>
            <w:sdt>
              <w:sdtPr>
                <w:rPr>
                  <w:rStyle w:val="Arial11"/>
                  <w:szCs w:val="22"/>
                </w:rPr>
                <w:id w:val="17553093"/>
                <w:placeholder>
                  <w:docPart w:val="1409ECFBE3AF4E9CA2E602835FFDD93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D0118" w:rsidP="000B4FF4">
            <w:pPr>
              <w:tabs>
                <w:tab w:val="center" w:pos="4513"/>
                <w:tab w:val="right" w:pos="9026"/>
              </w:tabs>
              <w:rPr>
                <w:rStyle w:val="Style1"/>
                <w:rFonts w:eastAsia="Arial" w:cs="Arial"/>
                <w:sz w:val="22"/>
                <w:szCs w:val="22"/>
              </w:rPr>
            </w:pPr>
            <w:sdt>
              <w:sdtPr>
                <w:rPr>
                  <w:rStyle w:val="Arial11"/>
                  <w:szCs w:val="22"/>
                </w:rPr>
                <w:id w:val="17553094"/>
                <w:placeholder>
                  <w:docPart w:val="77122EBB5AB44D5180CEEB311AD5A6F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D0118" w:rsidP="000B4FF4">
            <w:pPr>
              <w:tabs>
                <w:tab w:val="center" w:pos="4513"/>
                <w:tab w:val="right" w:pos="9026"/>
              </w:tabs>
              <w:rPr>
                <w:rStyle w:val="Style1"/>
                <w:rFonts w:eastAsia="Arial" w:cs="Arial"/>
                <w:sz w:val="22"/>
                <w:szCs w:val="22"/>
              </w:rPr>
            </w:pPr>
            <w:sdt>
              <w:sdtPr>
                <w:rPr>
                  <w:rStyle w:val="Arial11"/>
                  <w:szCs w:val="22"/>
                </w:rPr>
                <w:id w:val="17553095"/>
                <w:placeholder>
                  <w:docPart w:val="DBB7AE8BBA014BEB91C3BECE0D6875E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3D0118" w:rsidP="000B4FF4">
            <w:pPr>
              <w:tabs>
                <w:tab w:val="center" w:pos="4513"/>
                <w:tab w:val="right" w:pos="9026"/>
              </w:tabs>
              <w:rPr>
                <w:rStyle w:val="Style1"/>
                <w:rFonts w:eastAsia="Arial" w:cs="Arial"/>
                <w:sz w:val="22"/>
                <w:szCs w:val="22"/>
              </w:rPr>
            </w:pPr>
            <w:sdt>
              <w:sdtPr>
                <w:rPr>
                  <w:rStyle w:val="Arial11"/>
                  <w:szCs w:val="22"/>
                </w:rPr>
                <w:id w:val="17553096"/>
                <w:placeholder>
                  <w:docPart w:val="0617FEB89DA84E18AADBC07DD4D2BB7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3D0118" w:rsidP="00C239A7">
            <w:pPr>
              <w:tabs>
                <w:tab w:val="center" w:pos="4513"/>
                <w:tab w:val="right" w:pos="9026"/>
              </w:tabs>
              <w:spacing w:after="240"/>
              <w:rPr>
                <w:rStyle w:val="Style2"/>
                <w:sz w:val="22"/>
                <w:szCs w:val="22"/>
              </w:rPr>
            </w:pPr>
            <w:sdt>
              <w:sdtPr>
                <w:rPr>
                  <w:rStyle w:val="Arial11"/>
                  <w:szCs w:val="22"/>
                </w:rPr>
                <w:id w:val="17552829"/>
                <w:placeholder>
                  <w:docPart w:val="228FCFDAB3D74AF5AE336EAAF8672A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Default="008449E8" w:rsidP="00F7347A">
      <w:pPr>
        <w:rPr>
          <w:rFonts w:ascii="Arial" w:eastAsia="Arial" w:hAnsi="Arial" w:cs="Arial"/>
          <w:sz w:val="22"/>
          <w:szCs w:val="22"/>
        </w:r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3D0118" w:rsidP="008449E8">
            <w:pPr>
              <w:tabs>
                <w:tab w:val="center" w:pos="4513"/>
                <w:tab w:val="right" w:pos="9026"/>
              </w:tabs>
              <w:rPr>
                <w:rStyle w:val="Style1"/>
                <w:rFonts w:eastAsia="Arial" w:cs="Arial"/>
                <w:b/>
                <w:sz w:val="22"/>
                <w:szCs w:val="22"/>
              </w:rPr>
            </w:pPr>
            <w:sdt>
              <w:sdtPr>
                <w:rPr>
                  <w:rStyle w:val="Arial11"/>
                  <w:szCs w:val="22"/>
                </w:rPr>
                <w:id w:val="17553097"/>
                <w:placeholder>
                  <w:docPart w:val="B4FF2FE44CFF403C87DD03B80FC73FB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FD0B1A3009BE44D79D42B41D617923C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1403D0B9506F4F6A95468A9574F2708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887A36DA5B1E487AA4EECAB0EF582D0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A2C14DFF9AB3491B8E28AE0DE58C900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3D0118"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B6DC2B6ECF754489B8F0FA128D3108FF"/>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3D0118"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2338B0E2F9494D97801F99CC02B45DAE"/>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E07B91C1009B454089E017E24D495D6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Default="00F62A8B" w:rsidP="00F7347A">
      <w:pPr>
        <w:rPr>
          <w:rFonts w:ascii="Arial" w:hAnsi="Arial" w:cs="Arial"/>
          <w:sz w:val="22"/>
          <w:szCs w:val="22"/>
        </w:rPr>
      </w:pPr>
    </w:p>
    <w:p w:rsidR="00312F75" w:rsidRDefault="00312F75" w:rsidP="00F7347A">
      <w:pPr>
        <w:rPr>
          <w:rFonts w:ascii="Arial" w:hAnsi="Arial" w:cs="Arial"/>
          <w:sz w:val="22"/>
          <w:szCs w:val="22"/>
        </w:rPr>
        <w:sectPr w:rsidR="00312F75" w:rsidSect="00F50F61">
          <w:pgSz w:w="11909" w:h="16834" w:code="9"/>
          <w:pgMar w:top="1418" w:right="1418" w:bottom="1134"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53"/>
                <w:placeholder>
                  <w:docPart w:val="AB63F90709FF47A8A9A52114DA3F326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30"/>
                <w:placeholder>
                  <w:docPart w:val="59165BAF0C4444069027A8504D38695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31"/>
                <w:placeholder>
                  <w:docPart w:val="6CC513FD674047E4A6D606BBAA9C421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32"/>
                <w:placeholder>
                  <w:docPart w:val="7A314F7E77924F57A0E6D816102634C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33"/>
                <w:placeholder>
                  <w:docPart w:val="BA0879BB70AF473C8A48C0FAC5B74BD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34"/>
                <w:placeholder>
                  <w:docPart w:val="8A75A004154B4C92B7E6EC141C7C0E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35"/>
                <w:placeholder>
                  <w:docPart w:val="51846AE035B34E6A85308836F76DC1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36"/>
                <w:placeholder>
                  <w:docPart w:val="F0295E4E667F4F5DB828FBF1CC8A850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37"/>
                <w:placeholder>
                  <w:docPart w:val="8A6C1C3FB42249B39BDC82D9F368B71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38"/>
                <w:placeholder>
                  <w:docPart w:val="9F1F238315944097B225CF1D28B38AF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39"/>
                <w:placeholder>
                  <w:docPart w:val="B387FF69F1534E9B9299C397DDFEEAE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40"/>
                <w:placeholder>
                  <w:docPart w:val="2773389D080F4F61A38C7ACB871C03D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41"/>
                <w:placeholder>
                  <w:docPart w:val="254F46E3351744AB8768FE2C5357298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42"/>
                <w:placeholder>
                  <w:docPart w:val="BF2944024ED441AB8C279574384D8DC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43"/>
                <w:placeholder>
                  <w:docPart w:val="07F42907AFD7446988609A42D61F114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44"/>
                <w:placeholder>
                  <w:docPart w:val="F73F09A4237C48D7B80E48D9C25F745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45"/>
                <w:placeholder>
                  <w:docPart w:val="2EA570776E874ECC85327A71EE0B59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46"/>
                <w:placeholder>
                  <w:docPart w:val="73C1F956FA764946B3DE176F62EBA8C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47"/>
                <w:placeholder>
                  <w:docPart w:val="D4AA6BAE882340E68B49973D48F2F93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48"/>
                <w:placeholder>
                  <w:docPart w:val="F050866E1CCD4EAAB511A5FA678FA52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49"/>
                <w:placeholder>
                  <w:docPart w:val="E1B412FC5FA54A64AF6E59019208CCE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50"/>
                <w:placeholder>
                  <w:docPart w:val="1204860BFAA744EABB9CA531F10174D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51"/>
                <w:placeholder>
                  <w:docPart w:val="5D653376853144B09ED00084392B612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3D0118">
            <w:pPr>
              <w:rPr>
                <w:sz w:val="22"/>
                <w:szCs w:val="22"/>
              </w:rPr>
            </w:pPr>
            <w:sdt>
              <w:sdtPr>
                <w:rPr>
                  <w:rStyle w:val="Arial11"/>
                  <w:szCs w:val="22"/>
                </w:rPr>
                <w:id w:val="17552852"/>
                <w:placeholder>
                  <w:docPart w:val="D52ED996E53948BBA2E4CD03B0BE8D5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3D0118" w:rsidP="00170EB7">
            <w:pPr>
              <w:spacing w:after="240"/>
              <w:rPr>
                <w:rFonts w:ascii="Arial" w:hAnsi="Arial" w:cs="Arial"/>
                <w:sz w:val="22"/>
                <w:szCs w:val="22"/>
              </w:rPr>
            </w:pPr>
            <w:sdt>
              <w:sdtPr>
                <w:rPr>
                  <w:rStyle w:val="Arial11"/>
                  <w:szCs w:val="22"/>
                </w:rPr>
                <w:id w:val="17552878"/>
                <w:placeholder>
                  <w:docPart w:val="1E8ED09CBB1F4083B9D3D353A3197BB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w:t>
            </w:r>
            <w:r w:rsidRPr="0092364F">
              <w:rPr>
                <w:rFonts w:ascii="Arial" w:hAnsi="Arial" w:cs="Arial"/>
                <w:i/>
                <w:sz w:val="22"/>
                <w:szCs w:val="22"/>
              </w:rPr>
              <w:lastRenderedPageBreak/>
              <w:t>performance of the contract and prompt payment or membership of the UK Prompt Payment Code (or equivalent)</w:t>
            </w:r>
          </w:p>
        </w:tc>
        <w:tc>
          <w:tcPr>
            <w:tcW w:w="3118" w:type="dxa"/>
          </w:tcPr>
          <w:p w:rsidR="00930419" w:rsidRPr="0092364F" w:rsidRDefault="003D0118" w:rsidP="00930419">
            <w:pPr>
              <w:tabs>
                <w:tab w:val="center" w:pos="4513"/>
                <w:tab w:val="right" w:pos="9026"/>
              </w:tabs>
              <w:rPr>
                <w:rFonts w:ascii="Arial" w:hAnsi="Arial" w:cs="Arial"/>
                <w:sz w:val="22"/>
                <w:szCs w:val="22"/>
              </w:rPr>
            </w:pPr>
            <w:sdt>
              <w:sdtPr>
                <w:rPr>
                  <w:rStyle w:val="Arial11"/>
                  <w:szCs w:val="22"/>
                </w:rPr>
                <w:id w:val="17552879"/>
                <w:placeholder>
                  <w:docPart w:val="50BCC0F318EE4A4D99AAF929FE5F471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060E6D1C56AF424182988A7B6505AAD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2B18600AA8864C87A4BF61AE4883A6B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3D0118" w:rsidP="00930419">
            <w:pPr>
              <w:tabs>
                <w:tab w:val="center" w:pos="4513"/>
                <w:tab w:val="right" w:pos="9026"/>
              </w:tabs>
              <w:rPr>
                <w:rStyle w:val="Style1"/>
                <w:rFonts w:eastAsia="Arial" w:cs="Arial"/>
                <w:sz w:val="22"/>
                <w:szCs w:val="22"/>
              </w:rPr>
            </w:pPr>
            <w:sdt>
              <w:sdtPr>
                <w:rPr>
                  <w:rStyle w:val="Arial11"/>
                  <w:szCs w:val="22"/>
                </w:rPr>
                <w:id w:val="17552880"/>
                <w:placeholder>
                  <w:docPart w:val="9EBF93BBA4FB4EBBB2C2A620458D303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674DD3DDC75045EF8F3CD97C492B775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4E79A9DD69A3429C9FD87532DA1C40F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Product Liability Insurance = £5,000,000</w:t>
            </w:r>
          </w:p>
        </w:tc>
        <w:sdt>
          <w:sdtPr>
            <w:rPr>
              <w:rStyle w:val="Arial11"/>
              <w:szCs w:val="22"/>
            </w:rPr>
            <w:id w:val="17553112"/>
            <w:placeholder>
              <w:docPart w:val="4DCF02E7CAA240F59741DCF0885F593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5B4A08" w:rsidRDefault="00F50F61" w:rsidP="00F50F61">
      <w:pPr>
        <w:rPr>
          <w:rFonts w:ascii="Arial" w:hAnsi="Arial" w:cs="Arial"/>
          <w:sz w:val="22"/>
          <w:szCs w:val="22"/>
        </w:rPr>
      </w:pPr>
    </w:p>
    <w:p w:rsidR="0037150F" w:rsidRPr="005B4A08" w:rsidRDefault="0037150F" w:rsidP="00F7347A">
      <w:pPr>
        <w:rPr>
          <w:rFonts w:ascii="Arial" w:hAnsi="Arial" w:cs="Arial"/>
          <w:sz w:val="22"/>
          <w:szCs w:val="22"/>
        </w:rPr>
        <w:sectPr w:rsidR="0037150F" w:rsidRPr="005B4A08"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B4A08" w:rsidRPr="005B4A08" w:rsidTr="002C7918">
        <w:trPr>
          <w:trHeight w:val="227"/>
          <w:tblHeader/>
        </w:trPr>
        <w:tc>
          <w:tcPr>
            <w:tcW w:w="684" w:type="dxa"/>
            <w:tcBorders>
              <w:bottom w:val="single" w:sz="4" w:space="0" w:color="000000"/>
              <w:right w:val="nil"/>
            </w:tcBorders>
            <w:vAlign w:val="center"/>
          </w:tcPr>
          <w:p w:rsidR="00887C90" w:rsidRPr="005B4A08"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B4A0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B4A08" w:rsidRDefault="00887C90" w:rsidP="002C7918">
            <w:pPr>
              <w:tabs>
                <w:tab w:val="left" w:pos="567"/>
              </w:tabs>
              <w:rPr>
                <w:rFonts w:ascii="Arial" w:hAnsi="Arial" w:cs="Arial"/>
                <w:b/>
                <w:sz w:val="22"/>
                <w:szCs w:val="22"/>
              </w:rPr>
            </w:pPr>
            <w:r w:rsidRPr="005B4A08">
              <w:rPr>
                <w:rFonts w:ascii="Arial" w:hAnsi="Arial" w:cs="Arial"/>
                <w:b/>
                <w:sz w:val="22"/>
                <w:szCs w:val="22"/>
              </w:rPr>
              <w:t>Question</w:t>
            </w:r>
          </w:p>
        </w:tc>
        <w:tc>
          <w:tcPr>
            <w:tcW w:w="3118" w:type="dxa"/>
            <w:vAlign w:val="center"/>
          </w:tcPr>
          <w:p w:rsidR="00887C90" w:rsidRPr="005B4A08" w:rsidRDefault="00887C90" w:rsidP="002C7918">
            <w:pPr>
              <w:jc w:val="center"/>
              <w:rPr>
                <w:rFonts w:ascii="Arial" w:hAnsi="Arial" w:cs="Arial"/>
                <w:sz w:val="22"/>
                <w:szCs w:val="22"/>
              </w:rPr>
            </w:pPr>
            <w:r w:rsidRPr="005B4A08">
              <w:rPr>
                <w:rFonts w:ascii="Arial" w:eastAsia="Arial" w:hAnsi="Arial" w:cs="Arial"/>
                <w:b/>
                <w:sz w:val="22"/>
                <w:szCs w:val="22"/>
              </w:rPr>
              <w:t>Response</w:t>
            </w:r>
          </w:p>
        </w:tc>
      </w:tr>
      <w:tr w:rsidR="005B4A08" w:rsidRPr="005B4A08" w:rsidTr="002C7918">
        <w:trPr>
          <w:trHeight w:val="227"/>
          <w:tblHeader/>
        </w:trPr>
        <w:tc>
          <w:tcPr>
            <w:tcW w:w="684" w:type="dxa"/>
            <w:tcBorders>
              <w:bottom w:val="single" w:sz="4" w:space="0" w:color="auto"/>
              <w:right w:val="nil"/>
            </w:tcBorders>
            <w:vAlign w:val="center"/>
          </w:tcPr>
          <w:p w:rsidR="00887C90" w:rsidRPr="005B4A08" w:rsidRDefault="00887C90" w:rsidP="002C7918">
            <w:pPr>
              <w:tabs>
                <w:tab w:val="left" w:pos="567"/>
              </w:tabs>
              <w:rPr>
                <w:rFonts w:ascii="Arial" w:hAnsi="Arial" w:cs="Arial"/>
                <w:b/>
                <w:sz w:val="22"/>
                <w:szCs w:val="22"/>
              </w:rPr>
            </w:pPr>
            <w:r w:rsidRPr="005B4A08">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5B4A0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B4A08" w:rsidRDefault="00887C90" w:rsidP="002C7918">
            <w:pPr>
              <w:tabs>
                <w:tab w:val="left" w:pos="567"/>
              </w:tabs>
              <w:rPr>
                <w:rFonts w:ascii="Arial" w:hAnsi="Arial" w:cs="Arial"/>
                <w:b/>
                <w:sz w:val="22"/>
                <w:szCs w:val="22"/>
              </w:rPr>
            </w:pPr>
            <w:r w:rsidRPr="005B4A08">
              <w:rPr>
                <w:rFonts w:ascii="Arial" w:hAnsi="Arial" w:cs="Arial"/>
                <w:b/>
                <w:sz w:val="22"/>
                <w:szCs w:val="22"/>
              </w:rPr>
              <w:t>Health &amp; Safety</w:t>
            </w:r>
          </w:p>
        </w:tc>
        <w:tc>
          <w:tcPr>
            <w:tcW w:w="3118" w:type="dxa"/>
            <w:vAlign w:val="center"/>
          </w:tcPr>
          <w:p w:rsidR="00887C90" w:rsidRPr="005B4A08" w:rsidRDefault="00887C90" w:rsidP="002C7918">
            <w:pPr>
              <w:jc w:val="center"/>
              <w:rPr>
                <w:rFonts w:ascii="Arial" w:eastAsia="Arial" w:hAnsi="Arial" w:cs="Arial"/>
                <w:b/>
                <w:sz w:val="22"/>
                <w:szCs w:val="22"/>
              </w:rPr>
            </w:pPr>
          </w:p>
        </w:tc>
      </w:tr>
      <w:tr w:rsidR="005B4A08" w:rsidRPr="005B4A08" w:rsidTr="00887C90">
        <w:trPr>
          <w:trHeight w:val="567"/>
        </w:trPr>
        <w:tc>
          <w:tcPr>
            <w:tcW w:w="684" w:type="dxa"/>
            <w:tcBorders>
              <w:top w:val="single" w:sz="4" w:space="0" w:color="auto"/>
              <w:bottom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Does your company have a formal health and safety policy or statement?</w:t>
            </w:r>
          </w:p>
        </w:tc>
        <w:sdt>
          <w:sdtPr>
            <w:rPr>
              <w:rStyle w:val="Arial11"/>
              <w:szCs w:val="22"/>
            </w:rPr>
            <w:id w:val="17553113"/>
            <w:placeholder>
              <w:docPart w:val="97E1E4C0795746F2B50829D52749F42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2C7918">
        <w:trPr>
          <w:trHeight w:val="680"/>
        </w:trPr>
        <w:tc>
          <w:tcPr>
            <w:tcW w:w="684" w:type="dxa"/>
            <w:tcBorders>
              <w:top w:val="nil"/>
              <w:bottom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6.2</w:t>
            </w:r>
          </w:p>
        </w:tc>
        <w:tc>
          <w:tcPr>
            <w:tcW w:w="1086" w:type="dxa"/>
            <w:tcBorders>
              <w:top w:val="nil"/>
              <w:left w:val="nil"/>
              <w:bottom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Does your company have a health and safety system accredited to BS8800 or equivalent?</w:t>
            </w:r>
          </w:p>
        </w:tc>
        <w:sdt>
          <w:sdtPr>
            <w:rPr>
              <w:rStyle w:val="Arial11"/>
              <w:szCs w:val="22"/>
            </w:rPr>
            <w:id w:val="17553114"/>
            <w:placeholder>
              <w:docPart w:val="56217889A51C464DABBCF987006D707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2C7918">
        <w:trPr>
          <w:trHeight w:val="1117"/>
        </w:trPr>
        <w:tc>
          <w:tcPr>
            <w:tcW w:w="684" w:type="dxa"/>
            <w:vMerge w:val="restart"/>
            <w:tcBorders>
              <w:top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6.2</w:t>
            </w:r>
          </w:p>
        </w:tc>
        <w:tc>
          <w:tcPr>
            <w:tcW w:w="1086" w:type="dxa"/>
            <w:vMerge w:val="restart"/>
            <w:tcBorders>
              <w:top w:val="nil"/>
              <w:left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 xml:space="preserve">Does your company have a specific director, partner or other person responsible for the implementation of your company’s health and safety </w:t>
            </w:r>
            <w:proofErr w:type="gramStart"/>
            <w:r w:rsidRPr="005B4A08">
              <w:rPr>
                <w:rFonts w:ascii="Arial" w:hAnsi="Arial" w:cs="Arial"/>
                <w:sz w:val="22"/>
                <w:szCs w:val="22"/>
              </w:rPr>
              <w:t>policy.</w:t>
            </w:r>
            <w:proofErr w:type="gramEnd"/>
          </w:p>
        </w:tc>
        <w:sdt>
          <w:sdtPr>
            <w:rPr>
              <w:rStyle w:val="Arial11"/>
              <w:szCs w:val="22"/>
            </w:rPr>
            <w:id w:val="17553115"/>
            <w:placeholder>
              <w:docPart w:val="B35CD8FF76EC42B5AD3DBAA8215C5E5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2C7918">
        <w:trPr>
          <w:trHeight w:val="426"/>
        </w:trPr>
        <w:tc>
          <w:tcPr>
            <w:tcW w:w="684" w:type="dxa"/>
            <w:vMerge/>
            <w:tcBorders>
              <w:bottom w:val="nil"/>
              <w:right w:val="nil"/>
            </w:tcBorders>
          </w:tcPr>
          <w:p w:rsidR="00887C90" w:rsidRPr="005B4A0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If ‘yes’, please provide details</w:t>
            </w:r>
          </w:p>
        </w:tc>
        <w:tc>
          <w:tcPr>
            <w:tcW w:w="3118" w:type="dxa"/>
            <w:tcBorders>
              <w:top w:val="nil"/>
            </w:tcBorders>
          </w:tcPr>
          <w:p w:rsidR="00887C90" w:rsidRPr="005B4A08" w:rsidRDefault="003D0118" w:rsidP="002C7918">
            <w:pPr>
              <w:tabs>
                <w:tab w:val="center" w:pos="4513"/>
                <w:tab w:val="right" w:pos="9026"/>
              </w:tabs>
              <w:rPr>
                <w:rStyle w:val="Style1"/>
                <w:rFonts w:eastAsia="Arial" w:cs="Arial"/>
                <w:sz w:val="22"/>
                <w:szCs w:val="22"/>
              </w:rPr>
            </w:pPr>
            <w:sdt>
              <w:sdtPr>
                <w:rPr>
                  <w:rStyle w:val="Arial11"/>
                  <w:szCs w:val="22"/>
                </w:rPr>
                <w:id w:val="17552881"/>
                <w:placeholder>
                  <w:docPart w:val="71EA99B05F08499F823E9D21352900A8"/>
                </w:placeholder>
                <w:showingPlcHdr/>
              </w:sdtPr>
              <w:sdtEndPr>
                <w:rPr>
                  <w:rStyle w:val="DefaultParagraphFont"/>
                  <w:rFonts w:ascii="Times New Roman" w:hAnsi="Times New Roman" w:cs="Arial"/>
                  <w:sz w:val="24"/>
                </w:rPr>
              </w:sdtEndPr>
              <w:sdtContent>
                <w:r w:rsidR="00C239A7" w:rsidRPr="005B4A08">
                  <w:rPr>
                    <w:rStyle w:val="PlaceholderText"/>
                    <w:rFonts w:ascii="Arial" w:hAnsi="Arial" w:cs="Arial"/>
                    <w:color w:val="auto"/>
                    <w:sz w:val="22"/>
                    <w:szCs w:val="22"/>
                  </w:rPr>
                  <w:t>Click here to enter text.</w:t>
                </w:r>
              </w:sdtContent>
            </w:sdt>
          </w:p>
        </w:tc>
      </w:tr>
      <w:tr w:rsidR="005B4A08" w:rsidRPr="005B4A08" w:rsidTr="002C7918">
        <w:trPr>
          <w:trHeight w:val="722"/>
        </w:trPr>
        <w:tc>
          <w:tcPr>
            <w:tcW w:w="684" w:type="dxa"/>
            <w:vMerge w:val="restart"/>
            <w:tcBorders>
              <w:top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6.2</w:t>
            </w:r>
          </w:p>
        </w:tc>
        <w:tc>
          <w:tcPr>
            <w:tcW w:w="1086" w:type="dxa"/>
            <w:vMerge w:val="restart"/>
            <w:tcBorders>
              <w:top w:val="nil"/>
              <w:left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AAC50A5CE69C47BA95A96B0C6659CE6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2C7918">
        <w:trPr>
          <w:trHeight w:val="1361"/>
        </w:trPr>
        <w:tc>
          <w:tcPr>
            <w:tcW w:w="684" w:type="dxa"/>
            <w:vMerge/>
            <w:tcBorders>
              <w:bottom w:val="nil"/>
              <w:right w:val="nil"/>
            </w:tcBorders>
          </w:tcPr>
          <w:p w:rsidR="00887C90" w:rsidRPr="005B4A0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5B4A08" w:rsidRDefault="003D0118" w:rsidP="002C7918">
            <w:pPr>
              <w:tabs>
                <w:tab w:val="center" w:pos="4513"/>
                <w:tab w:val="right" w:pos="9026"/>
              </w:tabs>
              <w:rPr>
                <w:rStyle w:val="Style1"/>
                <w:rFonts w:eastAsia="Arial" w:cs="Arial"/>
                <w:sz w:val="22"/>
                <w:szCs w:val="22"/>
              </w:rPr>
            </w:pPr>
            <w:sdt>
              <w:sdtPr>
                <w:rPr>
                  <w:rStyle w:val="Arial11"/>
                  <w:szCs w:val="22"/>
                </w:rPr>
                <w:id w:val="17552882"/>
                <w:placeholder>
                  <w:docPart w:val="D0FA8C1576EE4E9086494FBC070A3EDA"/>
                </w:placeholder>
                <w:showingPlcHdr/>
              </w:sdtPr>
              <w:sdtEndPr>
                <w:rPr>
                  <w:rStyle w:val="DefaultParagraphFont"/>
                  <w:rFonts w:ascii="Times New Roman" w:hAnsi="Times New Roman" w:cs="Arial"/>
                  <w:sz w:val="24"/>
                </w:rPr>
              </w:sdtEndPr>
              <w:sdtContent>
                <w:r w:rsidR="00C239A7" w:rsidRPr="005B4A08">
                  <w:rPr>
                    <w:rStyle w:val="PlaceholderText"/>
                    <w:rFonts w:ascii="Arial" w:hAnsi="Arial" w:cs="Arial"/>
                    <w:color w:val="auto"/>
                    <w:sz w:val="22"/>
                    <w:szCs w:val="22"/>
                  </w:rPr>
                  <w:t>Click here to enter text.</w:t>
                </w:r>
              </w:sdtContent>
            </w:sdt>
          </w:p>
        </w:tc>
      </w:tr>
      <w:tr w:rsidR="005B4A08" w:rsidRPr="005B4A08" w:rsidTr="00887C90">
        <w:trPr>
          <w:trHeight w:val="1077"/>
        </w:trPr>
        <w:tc>
          <w:tcPr>
            <w:tcW w:w="684" w:type="dxa"/>
            <w:vMerge w:val="restart"/>
            <w:tcBorders>
              <w:top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6.2</w:t>
            </w:r>
          </w:p>
        </w:tc>
        <w:tc>
          <w:tcPr>
            <w:tcW w:w="1086" w:type="dxa"/>
            <w:vMerge w:val="restart"/>
            <w:tcBorders>
              <w:top w:val="nil"/>
              <w:left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 xml:space="preserve">Does your organisation provide health and safety training to: </w:t>
            </w:r>
          </w:p>
          <w:p w:rsidR="00887C90" w:rsidRPr="005B4A08" w:rsidRDefault="00887C90" w:rsidP="002C7918">
            <w:pPr>
              <w:rPr>
                <w:rFonts w:ascii="Arial" w:hAnsi="Arial" w:cs="Arial"/>
                <w:sz w:val="22"/>
                <w:szCs w:val="22"/>
              </w:rPr>
            </w:pPr>
            <w:proofErr w:type="spellStart"/>
            <w:r w:rsidRPr="005B4A08">
              <w:rPr>
                <w:rFonts w:ascii="Arial" w:hAnsi="Arial" w:cs="Arial"/>
                <w:sz w:val="22"/>
                <w:szCs w:val="22"/>
              </w:rPr>
              <w:t>i</w:t>
            </w:r>
            <w:proofErr w:type="spellEnd"/>
            <w:r w:rsidRPr="005B4A08">
              <w:rPr>
                <w:rFonts w:ascii="Arial" w:hAnsi="Arial" w:cs="Arial"/>
                <w:sz w:val="22"/>
                <w:szCs w:val="22"/>
              </w:rPr>
              <w:t xml:space="preserve">) </w:t>
            </w:r>
            <w:proofErr w:type="gramStart"/>
            <w:r w:rsidRPr="005B4A08">
              <w:rPr>
                <w:rFonts w:ascii="Arial" w:hAnsi="Arial" w:cs="Arial"/>
                <w:sz w:val="22"/>
                <w:szCs w:val="22"/>
              </w:rPr>
              <w:t>staff</w:t>
            </w:r>
            <w:proofErr w:type="gramEnd"/>
            <w:r w:rsidRPr="005B4A08">
              <w:rPr>
                <w:rFonts w:ascii="Arial" w:hAnsi="Arial" w:cs="Arial"/>
                <w:sz w:val="22"/>
                <w:szCs w:val="22"/>
              </w:rPr>
              <w:t>?</w:t>
            </w:r>
          </w:p>
          <w:p w:rsidR="00887C90" w:rsidRPr="005B4A08" w:rsidRDefault="00887C90" w:rsidP="002C7918">
            <w:pPr>
              <w:rPr>
                <w:rFonts w:ascii="Arial" w:hAnsi="Arial" w:cs="Arial"/>
                <w:sz w:val="22"/>
                <w:szCs w:val="22"/>
              </w:rPr>
            </w:pPr>
            <w:r w:rsidRPr="005B4A08">
              <w:rPr>
                <w:rFonts w:ascii="Arial" w:hAnsi="Arial" w:cs="Arial"/>
                <w:sz w:val="22"/>
                <w:szCs w:val="22"/>
              </w:rPr>
              <w:t xml:space="preserve">ii) </w:t>
            </w:r>
            <w:proofErr w:type="gramStart"/>
            <w:r w:rsidRPr="005B4A08">
              <w:rPr>
                <w:rFonts w:ascii="Arial" w:hAnsi="Arial" w:cs="Arial"/>
                <w:sz w:val="22"/>
                <w:szCs w:val="22"/>
              </w:rPr>
              <w:t>sub-contractors</w:t>
            </w:r>
            <w:proofErr w:type="gramEnd"/>
            <w:r w:rsidRPr="005B4A08">
              <w:rPr>
                <w:rFonts w:ascii="Arial" w:hAnsi="Arial" w:cs="Arial"/>
                <w:sz w:val="22"/>
                <w:szCs w:val="22"/>
              </w:rPr>
              <w:t>?</w:t>
            </w:r>
          </w:p>
        </w:tc>
        <w:sdt>
          <w:sdtPr>
            <w:rPr>
              <w:rStyle w:val="Arial11"/>
              <w:szCs w:val="22"/>
            </w:rPr>
            <w:id w:val="17553117"/>
            <w:placeholder>
              <w:docPart w:val="E8DDC4D3766345E990C962ACFEAFA21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2C7918">
        <w:trPr>
          <w:trHeight w:val="850"/>
        </w:trPr>
        <w:tc>
          <w:tcPr>
            <w:tcW w:w="684" w:type="dxa"/>
            <w:vMerge/>
            <w:tcBorders>
              <w:bottom w:val="nil"/>
              <w:right w:val="nil"/>
            </w:tcBorders>
          </w:tcPr>
          <w:p w:rsidR="00887C90" w:rsidRPr="005B4A0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If ‘yes’, please provide details of the content and type of training, e.g. induction, management, task specific etc</w:t>
            </w:r>
          </w:p>
        </w:tc>
        <w:tc>
          <w:tcPr>
            <w:tcW w:w="3118" w:type="dxa"/>
            <w:tcBorders>
              <w:top w:val="nil"/>
            </w:tcBorders>
          </w:tcPr>
          <w:p w:rsidR="00887C90" w:rsidRPr="005B4A08" w:rsidRDefault="003D0118" w:rsidP="002C7918">
            <w:pPr>
              <w:tabs>
                <w:tab w:val="center" w:pos="4513"/>
                <w:tab w:val="right" w:pos="9026"/>
              </w:tabs>
              <w:rPr>
                <w:rStyle w:val="Style1"/>
                <w:rFonts w:eastAsia="Arial" w:cs="Arial"/>
                <w:sz w:val="22"/>
                <w:szCs w:val="22"/>
              </w:rPr>
            </w:pPr>
            <w:sdt>
              <w:sdtPr>
                <w:rPr>
                  <w:rStyle w:val="Arial11"/>
                  <w:szCs w:val="22"/>
                </w:rPr>
                <w:id w:val="17552883"/>
                <w:placeholder>
                  <w:docPart w:val="ECDE040BAD994295985B2BB248C13EC9"/>
                </w:placeholder>
                <w:showingPlcHdr/>
              </w:sdtPr>
              <w:sdtEndPr>
                <w:rPr>
                  <w:rStyle w:val="DefaultParagraphFont"/>
                  <w:rFonts w:ascii="Times New Roman" w:hAnsi="Times New Roman" w:cs="Arial"/>
                  <w:sz w:val="24"/>
                </w:rPr>
              </w:sdtEndPr>
              <w:sdtContent>
                <w:r w:rsidR="00C239A7" w:rsidRPr="005B4A08">
                  <w:rPr>
                    <w:rStyle w:val="PlaceholderText"/>
                    <w:rFonts w:ascii="Arial" w:hAnsi="Arial" w:cs="Arial"/>
                    <w:color w:val="auto"/>
                    <w:sz w:val="22"/>
                    <w:szCs w:val="22"/>
                  </w:rPr>
                  <w:t>Click here to enter text.</w:t>
                </w:r>
              </w:sdtContent>
            </w:sdt>
          </w:p>
        </w:tc>
      </w:tr>
      <w:tr w:rsidR="005B4A08" w:rsidRPr="005B4A08" w:rsidTr="002C7918">
        <w:trPr>
          <w:trHeight w:val="567"/>
        </w:trPr>
        <w:tc>
          <w:tcPr>
            <w:tcW w:w="684" w:type="dxa"/>
            <w:tcBorders>
              <w:top w:val="nil"/>
              <w:bottom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6.2</w:t>
            </w:r>
          </w:p>
        </w:tc>
        <w:tc>
          <w:tcPr>
            <w:tcW w:w="1086" w:type="dxa"/>
            <w:tcBorders>
              <w:top w:val="nil"/>
              <w:left w:val="nil"/>
              <w:bottom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Does your company maintain accident records?</w:t>
            </w:r>
          </w:p>
        </w:tc>
        <w:sdt>
          <w:sdtPr>
            <w:rPr>
              <w:rStyle w:val="Arial11"/>
              <w:szCs w:val="22"/>
            </w:rPr>
            <w:id w:val="17553118"/>
            <w:placeholder>
              <w:docPart w:val="9BB810A1FC8541A58503A3A73F00CAC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2C7918">
        <w:trPr>
          <w:trHeight w:val="567"/>
        </w:trPr>
        <w:tc>
          <w:tcPr>
            <w:tcW w:w="684" w:type="dxa"/>
            <w:vMerge w:val="restart"/>
            <w:tcBorders>
              <w:top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6.2</w:t>
            </w:r>
          </w:p>
        </w:tc>
        <w:tc>
          <w:tcPr>
            <w:tcW w:w="1086" w:type="dxa"/>
            <w:vMerge w:val="restart"/>
            <w:tcBorders>
              <w:top w:val="nil"/>
              <w:left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Do you consult staff on health and safety matters?</w:t>
            </w:r>
          </w:p>
        </w:tc>
        <w:sdt>
          <w:sdtPr>
            <w:rPr>
              <w:rStyle w:val="Arial11"/>
              <w:szCs w:val="22"/>
            </w:rPr>
            <w:id w:val="17553119"/>
            <w:placeholder>
              <w:docPart w:val="3428C28F561B4670A908FC6B9F5CB7A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887C90">
        <w:trPr>
          <w:trHeight w:val="397"/>
        </w:trPr>
        <w:tc>
          <w:tcPr>
            <w:tcW w:w="684" w:type="dxa"/>
            <w:vMerge/>
            <w:tcBorders>
              <w:bottom w:val="nil"/>
              <w:right w:val="nil"/>
            </w:tcBorders>
          </w:tcPr>
          <w:p w:rsidR="00887C90" w:rsidRPr="005B4A0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If ‘yes’, please describe how</w:t>
            </w:r>
          </w:p>
        </w:tc>
        <w:tc>
          <w:tcPr>
            <w:tcW w:w="3118" w:type="dxa"/>
            <w:tcBorders>
              <w:top w:val="nil"/>
            </w:tcBorders>
          </w:tcPr>
          <w:p w:rsidR="00887C90" w:rsidRPr="005B4A08" w:rsidRDefault="003D0118" w:rsidP="002C7918">
            <w:pPr>
              <w:tabs>
                <w:tab w:val="center" w:pos="4513"/>
                <w:tab w:val="right" w:pos="9026"/>
              </w:tabs>
              <w:rPr>
                <w:rStyle w:val="Style1"/>
                <w:rFonts w:eastAsia="Arial" w:cs="Arial"/>
                <w:sz w:val="22"/>
                <w:szCs w:val="22"/>
              </w:rPr>
            </w:pPr>
            <w:sdt>
              <w:sdtPr>
                <w:rPr>
                  <w:rStyle w:val="Arial11"/>
                  <w:szCs w:val="22"/>
                </w:rPr>
                <w:id w:val="17552884"/>
                <w:placeholder>
                  <w:docPart w:val="7F827DC934B8484DB68082A0A7F19606"/>
                </w:placeholder>
                <w:showingPlcHdr/>
              </w:sdtPr>
              <w:sdtEndPr>
                <w:rPr>
                  <w:rStyle w:val="DefaultParagraphFont"/>
                  <w:rFonts w:ascii="Times New Roman" w:hAnsi="Times New Roman" w:cs="Arial"/>
                  <w:sz w:val="24"/>
                </w:rPr>
              </w:sdtEndPr>
              <w:sdtContent>
                <w:r w:rsidR="00C239A7" w:rsidRPr="005B4A08">
                  <w:rPr>
                    <w:rStyle w:val="PlaceholderText"/>
                    <w:rFonts w:ascii="Arial" w:hAnsi="Arial" w:cs="Arial"/>
                    <w:color w:val="auto"/>
                    <w:sz w:val="22"/>
                    <w:szCs w:val="22"/>
                  </w:rPr>
                  <w:t>Click here to enter text.</w:t>
                </w:r>
              </w:sdtContent>
            </w:sdt>
          </w:p>
        </w:tc>
      </w:tr>
      <w:tr w:rsidR="005B4A08" w:rsidRPr="005B4A08" w:rsidTr="00887C90">
        <w:trPr>
          <w:trHeight w:val="397"/>
        </w:trPr>
        <w:tc>
          <w:tcPr>
            <w:tcW w:w="684" w:type="dxa"/>
            <w:vMerge w:val="restart"/>
            <w:tcBorders>
              <w:top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6.2</w:t>
            </w:r>
          </w:p>
        </w:tc>
        <w:tc>
          <w:tcPr>
            <w:tcW w:w="1086" w:type="dxa"/>
            <w:vMerge w:val="restart"/>
            <w:tcBorders>
              <w:top w:val="nil"/>
              <w:left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Do you undertake risk assessments?</w:t>
            </w:r>
          </w:p>
        </w:tc>
        <w:sdt>
          <w:sdtPr>
            <w:rPr>
              <w:rStyle w:val="Arial11"/>
              <w:szCs w:val="22"/>
            </w:rPr>
            <w:id w:val="17553120"/>
            <w:placeholder>
              <w:docPart w:val="FD77A2D75D6B4940824C3BEE3B08E4F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887C90">
        <w:trPr>
          <w:trHeight w:val="397"/>
        </w:trPr>
        <w:tc>
          <w:tcPr>
            <w:tcW w:w="684" w:type="dxa"/>
            <w:vMerge/>
            <w:tcBorders>
              <w:bottom w:val="nil"/>
              <w:right w:val="nil"/>
            </w:tcBorders>
          </w:tcPr>
          <w:p w:rsidR="00887C90" w:rsidRPr="005B4A0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If ‘yes’, please provide details?</w:t>
            </w:r>
          </w:p>
        </w:tc>
        <w:tc>
          <w:tcPr>
            <w:tcW w:w="3118" w:type="dxa"/>
            <w:tcBorders>
              <w:top w:val="nil"/>
            </w:tcBorders>
          </w:tcPr>
          <w:p w:rsidR="00887C90" w:rsidRPr="005B4A08" w:rsidRDefault="003D0118" w:rsidP="002C7918">
            <w:pPr>
              <w:tabs>
                <w:tab w:val="center" w:pos="4513"/>
                <w:tab w:val="right" w:pos="9026"/>
              </w:tabs>
              <w:rPr>
                <w:rStyle w:val="Style1"/>
                <w:rFonts w:eastAsia="Arial" w:cs="Arial"/>
                <w:sz w:val="22"/>
                <w:szCs w:val="22"/>
              </w:rPr>
            </w:pPr>
            <w:sdt>
              <w:sdtPr>
                <w:rPr>
                  <w:rStyle w:val="Arial11"/>
                  <w:szCs w:val="22"/>
                </w:rPr>
                <w:id w:val="17552885"/>
                <w:placeholder>
                  <w:docPart w:val="18120C686E244C729F972493C5F1CB52"/>
                </w:placeholder>
                <w:showingPlcHdr/>
              </w:sdtPr>
              <w:sdtEndPr>
                <w:rPr>
                  <w:rStyle w:val="DefaultParagraphFont"/>
                  <w:rFonts w:ascii="Times New Roman" w:hAnsi="Times New Roman" w:cs="Arial"/>
                  <w:sz w:val="24"/>
                </w:rPr>
              </w:sdtEndPr>
              <w:sdtContent>
                <w:r w:rsidR="00C239A7" w:rsidRPr="005B4A08">
                  <w:rPr>
                    <w:rStyle w:val="PlaceholderText"/>
                    <w:rFonts w:ascii="Arial" w:hAnsi="Arial" w:cs="Arial"/>
                    <w:color w:val="auto"/>
                    <w:sz w:val="22"/>
                    <w:szCs w:val="22"/>
                  </w:rPr>
                  <w:t>Click here to enter text.</w:t>
                </w:r>
              </w:sdtContent>
            </w:sdt>
          </w:p>
        </w:tc>
      </w:tr>
      <w:tr w:rsidR="005B4A08" w:rsidRPr="005B4A08" w:rsidTr="002C7918">
        <w:trPr>
          <w:trHeight w:val="1134"/>
        </w:trPr>
        <w:tc>
          <w:tcPr>
            <w:tcW w:w="684" w:type="dxa"/>
            <w:vMerge w:val="restart"/>
            <w:tcBorders>
              <w:top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6.2</w:t>
            </w:r>
          </w:p>
        </w:tc>
        <w:tc>
          <w:tcPr>
            <w:tcW w:w="1086" w:type="dxa"/>
            <w:vMerge w:val="restart"/>
            <w:tcBorders>
              <w:top w:val="nil"/>
              <w:left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E9EB4FCD518E4FFF8DB2B572047129E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887C90">
        <w:trPr>
          <w:trHeight w:val="397"/>
        </w:trPr>
        <w:tc>
          <w:tcPr>
            <w:tcW w:w="684" w:type="dxa"/>
            <w:vMerge/>
            <w:tcBorders>
              <w:bottom w:val="single" w:sz="4" w:space="0" w:color="auto"/>
              <w:right w:val="nil"/>
            </w:tcBorders>
          </w:tcPr>
          <w:p w:rsidR="00887C90" w:rsidRPr="005B4A0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If ‘yes’, please provide details</w:t>
            </w:r>
          </w:p>
        </w:tc>
        <w:tc>
          <w:tcPr>
            <w:tcW w:w="3118" w:type="dxa"/>
            <w:tcBorders>
              <w:top w:val="nil"/>
              <w:bottom w:val="single" w:sz="4" w:space="0" w:color="auto"/>
            </w:tcBorders>
          </w:tcPr>
          <w:p w:rsidR="00887C90" w:rsidRPr="005B4A08" w:rsidRDefault="003D0118" w:rsidP="002C7918">
            <w:pPr>
              <w:tabs>
                <w:tab w:val="center" w:pos="4513"/>
                <w:tab w:val="right" w:pos="9026"/>
              </w:tabs>
              <w:rPr>
                <w:rStyle w:val="Style1"/>
                <w:rFonts w:eastAsia="Arial" w:cs="Arial"/>
                <w:sz w:val="22"/>
                <w:szCs w:val="22"/>
              </w:rPr>
            </w:pPr>
            <w:sdt>
              <w:sdtPr>
                <w:rPr>
                  <w:rStyle w:val="Arial11"/>
                  <w:szCs w:val="22"/>
                </w:rPr>
                <w:id w:val="17552886"/>
                <w:placeholder>
                  <w:docPart w:val="1488D8F346AB4C709B39BEE59C69E8FB"/>
                </w:placeholder>
                <w:showingPlcHdr/>
              </w:sdtPr>
              <w:sdtEndPr>
                <w:rPr>
                  <w:rStyle w:val="DefaultParagraphFont"/>
                  <w:rFonts w:ascii="Times New Roman" w:hAnsi="Times New Roman" w:cs="Arial"/>
                  <w:sz w:val="24"/>
                </w:rPr>
              </w:sdtEndPr>
              <w:sdtContent>
                <w:r w:rsidR="00C239A7" w:rsidRPr="005B4A08">
                  <w:rPr>
                    <w:rStyle w:val="PlaceholderText"/>
                    <w:rFonts w:ascii="Arial" w:hAnsi="Arial" w:cs="Arial"/>
                    <w:color w:val="auto"/>
                    <w:sz w:val="22"/>
                    <w:szCs w:val="22"/>
                  </w:rPr>
                  <w:t>Click here to enter text.</w:t>
                </w:r>
              </w:sdtContent>
            </w:sdt>
          </w:p>
        </w:tc>
      </w:tr>
      <w:tr w:rsidR="005B4A08" w:rsidRPr="005B4A08" w:rsidTr="002C7918">
        <w:trPr>
          <w:trHeight w:val="1134"/>
        </w:trPr>
        <w:tc>
          <w:tcPr>
            <w:tcW w:w="684" w:type="dxa"/>
            <w:vMerge w:val="restart"/>
            <w:tcBorders>
              <w:top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6.2</w:t>
            </w:r>
          </w:p>
        </w:tc>
        <w:tc>
          <w:tcPr>
            <w:tcW w:w="1086" w:type="dxa"/>
            <w:vMerge w:val="restart"/>
            <w:tcBorders>
              <w:top w:val="nil"/>
              <w:left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D16965A8EBE74713B55B38B5B7B7360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887C90">
        <w:trPr>
          <w:trHeight w:val="397"/>
        </w:trPr>
        <w:tc>
          <w:tcPr>
            <w:tcW w:w="684" w:type="dxa"/>
            <w:vMerge/>
            <w:tcBorders>
              <w:bottom w:val="nil"/>
              <w:right w:val="nil"/>
            </w:tcBorders>
          </w:tcPr>
          <w:p w:rsidR="00887C90" w:rsidRPr="005B4A0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If ‘yes’, please provide details</w:t>
            </w:r>
          </w:p>
        </w:tc>
        <w:tc>
          <w:tcPr>
            <w:tcW w:w="3118" w:type="dxa"/>
            <w:tcBorders>
              <w:top w:val="nil"/>
            </w:tcBorders>
          </w:tcPr>
          <w:p w:rsidR="00887C90" w:rsidRPr="005B4A08" w:rsidRDefault="003D0118" w:rsidP="002C7918">
            <w:pPr>
              <w:tabs>
                <w:tab w:val="center" w:pos="4513"/>
                <w:tab w:val="right" w:pos="9026"/>
              </w:tabs>
              <w:rPr>
                <w:rStyle w:val="Style1"/>
                <w:rFonts w:eastAsia="Arial" w:cs="Arial"/>
                <w:sz w:val="22"/>
                <w:szCs w:val="22"/>
              </w:rPr>
            </w:pPr>
            <w:sdt>
              <w:sdtPr>
                <w:rPr>
                  <w:rStyle w:val="Arial11"/>
                  <w:szCs w:val="22"/>
                </w:rPr>
                <w:id w:val="17552887"/>
                <w:placeholder>
                  <w:docPart w:val="A5A2AA58175749A1A948EF9E79546CB5"/>
                </w:placeholder>
                <w:showingPlcHdr/>
              </w:sdtPr>
              <w:sdtEndPr>
                <w:rPr>
                  <w:rStyle w:val="DefaultParagraphFont"/>
                  <w:rFonts w:ascii="Times New Roman" w:hAnsi="Times New Roman" w:cs="Arial"/>
                  <w:sz w:val="24"/>
                </w:rPr>
              </w:sdtEndPr>
              <w:sdtContent>
                <w:r w:rsidR="00C239A7" w:rsidRPr="005B4A08">
                  <w:rPr>
                    <w:rStyle w:val="PlaceholderText"/>
                    <w:rFonts w:ascii="Arial" w:hAnsi="Arial" w:cs="Arial"/>
                    <w:color w:val="auto"/>
                    <w:sz w:val="22"/>
                    <w:szCs w:val="22"/>
                  </w:rPr>
                  <w:t>Click here to enter text.</w:t>
                </w:r>
              </w:sdtContent>
            </w:sdt>
          </w:p>
        </w:tc>
      </w:tr>
      <w:tr w:rsidR="005B4A08" w:rsidRPr="005B4A08" w:rsidTr="002C7918">
        <w:trPr>
          <w:trHeight w:val="1134"/>
        </w:trPr>
        <w:tc>
          <w:tcPr>
            <w:tcW w:w="684" w:type="dxa"/>
            <w:vMerge w:val="restart"/>
            <w:tcBorders>
              <w:top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D04562E2CF534CB8BFE64F2BD20E63D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2C7918">
        <w:trPr>
          <w:trHeight w:val="850"/>
        </w:trPr>
        <w:tc>
          <w:tcPr>
            <w:tcW w:w="684" w:type="dxa"/>
            <w:vMerge/>
            <w:tcBorders>
              <w:bottom w:val="single" w:sz="4" w:space="0" w:color="auto"/>
              <w:right w:val="nil"/>
            </w:tcBorders>
          </w:tcPr>
          <w:p w:rsidR="00887C90" w:rsidRPr="005B4A0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B4A08"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If ‘yes’, please provide details including subsequent action taken by the organisation</w:t>
            </w:r>
          </w:p>
        </w:tc>
        <w:tc>
          <w:tcPr>
            <w:tcW w:w="3118" w:type="dxa"/>
            <w:tcBorders>
              <w:top w:val="nil"/>
            </w:tcBorders>
          </w:tcPr>
          <w:p w:rsidR="00887C90" w:rsidRPr="005B4A08" w:rsidRDefault="003D0118" w:rsidP="002C7918">
            <w:pPr>
              <w:tabs>
                <w:tab w:val="center" w:pos="4513"/>
                <w:tab w:val="right" w:pos="9026"/>
              </w:tabs>
              <w:rPr>
                <w:rStyle w:val="Style1"/>
                <w:rFonts w:eastAsia="Arial" w:cs="Arial"/>
                <w:sz w:val="22"/>
                <w:szCs w:val="22"/>
              </w:rPr>
            </w:pPr>
            <w:sdt>
              <w:sdtPr>
                <w:rPr>
                  <w:rStyle w:val="Arial11"/>
                  <w:szCs w:val="22"/>
                </w:rPr>
                <w:id w:val="17552888"/>
                <w:placeholder>
                  <w:docPart w:val="B781C906062D48029122329DFA36E250"/>
                </w:placeholder>
                <w:showingPlcHdr/>
              </w:sdtPr>
              <w:sdtEndPr>
                <w:rPr>
                  <w:rStyle w:val="DefaultParagraphFont"/>
                  <w:rFonts w:ascii="Times New Roman" w:hAnsi="Times New Roman" w:cs="Arial"/>
                  <w:sz w:val="24"/>
                </w:rPr>
              </w:sdtEndPr>
              <w:sdtContent>
                <w:r w:rsidR="00C239A7" w:rsidRPr="005B4A08">
                  <w:rPr>
                    <w:rStyle w:val="PlaceholderText"/>
                    <w:rFonts w:ascii="Arial" w:hAnsi="Arial" w:cs="Arial"/>
                    <w:color w:val="auto"/>
                    <w:sz w:val="22"/>
                    <w:szCs w:val="22"/>
                  </w:rPr>
                  <w:t>Click here to enter text.</w:t>
                </w:r>
              </w:sdtContent>
            </w:sdt>
          </w:p>
        </w:tc>
      </w:tr>
    </w:tbl>
    <w:p w:rsidR="00887C90" w:rsidRPr="005B4A08"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B4A08" w:rsidRPr="005B4A08" w:rsidTr="002C7918">
        <w:trPr>
          <w:trHeight w:val="227"/>
          <w:tblHeader/>
        </w:trPr>
        <w:tc>
          <w:tcPr>
            <w:tcW w:w="684" w:type="dxa"/>
            <w:tcBorders>
              <w:bottom w:val="single" w:sz="4" w:space="0" w:color="000000"/>
              <w:right w:val="nil"/>
            </w:tcBorders>
            <w:vAlign w:val="center"/>
          </w:tcPr>
          <w:p w:rsidR="00887C90" w:rsidRPr="005B4A08"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B4A0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B4A08" w:rsidRDefault="00887C90" w:rsidP="002C7918">
            <w:pPr>
              <w:tabs>
                <w:tab w:val="left" w:pos="567"/>
              </w:tabs>
              <w:rPr>
                <w:rFonts w:ascii="Arial" w:hAnsi="Arial" w:cs="Arial"/>
                <w:b/>
                <w:sz w:val="22"/>
                <w:szCs w:val="22"/>
              </w:rPr>
            </w:pPr>
            <w:r w:rsidRPr="005B4A08">
              <w:rPr>
                <w:rFonts w:ascii="Arial" w:hAnsi="Arial" w:cs="Arial"/>
                <w:b/>
                <w:sz w:val="22"/>
                <w:szCs w:val="22"/>
              </w:rPr>
              <w:t>Question</w:t>
            </w:r>
          </w:p>
        </w:tc>
        <w:tc>
          <w:tcPr>
            <w:tcW w:w="3118" w:type="dxa"/>
            <w:vAlign w:val="center"/>
          </w:tcPr>
          <w:p w:rsidR="00887C90" w:rsidRPr="005B4A08" w:rsidRDefault="00887C90" w:rsidP="002C7918">
            <w:pPr>
              <w:jc w:val="center"/>
              <w:rPr>
                <w:rFonts w:ascii="Arial" w:hAnsi="Arial" w:cs="Arial"/>
                <w:sz w:val="22"/>
                <w:szCs w:val="22"/>
              </w:rPr>
            </w:pPr>
            <w:r w:rsidRPr="005B4A08">
              <w:rPr>
                <w:rFonts w:ascii="Arial" w:eastAsia="Arial" w:hAnsi="Arial" w:cs="Arial"/>
                <w:b/>
                <w:sz w:val="22"/>
                <w:szCs w:val="22"/>
              </w:rPr>
              <w:t>Response</w:t>
            </w:r>
          </w:p>
        </w:tc>
      </w:tr>
      <w:tr w:rsidR="005B4A08" w:rsidRPr="005B4A08" w:rsidTr="002C7918">
        <w:trPr>
          <w:trHeight w:val="227"/>
          <w:tblHeader/>
        </w:trPr>
        <w:tc>
          <w:tcPr>
            <w:tcW w:w="684" w:type="dxa"/>
            <w:tcBorders>
              <w:bottom w:val="single" w:sz="4" w:space="0" w:color="000000"/>
              <w:right w:val="nil"/>
            </w:tcBorders>
            <w:vAlign w:val="center"/>
          </w:tcPr>
          <w:p w:rsidR="00887C90" w:rsidRPr="005B4A08" w:rsidRDefault="00887C90" w:rsidP="002C7918">
            <w:pPr>
              <w:tabs>
                <w:tab w:val="left" w:pos="567"/>
              </w:tabs>
              <w:rPr>
                <w:rFonts w:ascii="Arial" w:hAnsi="Arial" w:cs="Arial"/>
                <w:b/>
                <w:sz w:val="22"/>
                <w:szCs w:val="22"/>
              </w:rPr>
            </w:pPr>
            <w:r w:rsidRPr="005B4A08">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5B4A0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B4A08" w:rsidRDefault="00887C90" w:rsidP="002C7918">
            <w:pPr>
              <w:tabs>
                <w:tab w:val="left" w:pos="567"/>
              </w:tabs>
              <w:rPr>
                <w:rFonts w:ascii="Arial" w:hAnsi="Arial" w:cs="Arial"/>
                <w:b/>
                <w:sz w:val="22"/>
                <w:szCs w:val="22"/>
              </w:rPr>
            </w:pPr>
            <w:r w:rsidRPr="005B4A08">
              <w:rPr>
                <w:rFonts w:ascii="Arial" w:hAnsi="Arial" w:cs="Arial"/>
                <w:b/>
                <w:sz w:val="22"/>
                <w:szCs w:val="22"/>
              </w:rPr>
              <w:t>Environmental Management</w:t>
            </w:r>
          </w:p>
        </w:tc>
        <w:tc>
          <w:tcPr>
            <w:tcW w:w="3118" w:type="dxa"/>
            <w:vAlign w:val="center"/>
          </w:tcPr>
          <w:p w:rsidR="00887C90" w:rsidRPr="005B4A08" w:rsidRDefault="00887C90" w:rsidP="002C7918">
            <w:pPr>
              <w:jc w:val="center"/>
              <w:rPr>
                <w:rFonts w:ascii="Arial" w:eastAsia="Arial" w:hAnsi="Arial" w:cs="Arial"/>
                <w:b/>
                <w:sz w:val="22"/>
                <w:szCs w:val="22"/>
              </w:rPr>
            </w:pPr>
          </w:p>
        </w:tc>
      </w:tr>
      <w:tr w:rsidR="005B4A08" w:rsidRPr="005B4A08" w:rsidTr="002C7918">
        <w:trPr>
          <w:trHeight w:val="850"/>
        </w:trPr>
        <w:tc>
          <w:tcPr>
            <w:tcW w:w="684" w:type="dxa"/>
            <w:vMerge w:val="restart"/>
            <w:tcBorders>
              <w:top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6.3</w:t>
            </w:r>
          </w:p>
        </w:tc>
        <w:tc>
          <w:tcPr>
            <w:tcW w:w="1086" w:type="dxa"/>
            <w:vMerge w:val="restart"/>
            <w:tcBorders>
              <w:top w:val="nil"/>
              <w:left w:val="nil"/>
              <w:right w:val="single" w:sz="4" w:space="0" w:color="auto"/>
            </w:tcBorders>
          </w:tcPr>
          <w:p w:rsidR="00887C90" w:rsidRPr="005B4A08"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Does your organisation have a policy regarding the safe management of the environment?</w:t>
            </w:r>
          </w:p>
        </w:tc>
        <w:sdt>
          <w:sdtPr>
            <w:rPr>
              <w:rStyle w:val="Arial11"/>
              <w:szCs w:val="22"/>
            </w:rPr>
            <w:id w:val="17553124"/>
            <w:placeholder>
              <w:docPart w:val="7F570C6DD38F466BB4F58D51E0D4F39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887C90">
        <w:trPr>
          <w:trHeight w:val="624"/>
        </w:trPr>
        <w:tc>
          <w:tcPr>
            <w:tcW w:w="684" w:type="dxa"/>
            <w:vMerge/>
            <w:tcBorders>
              <w:bottom w:val="single" w:sz="4" w:space="0" w:color="auto"/>
              <w:right w:val="nil"/>
            </w:tcBorders>
          </w:tcPr>
          <w:p w:rsidR="00887C90" w:rsidRPr="005B4A0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B4A08"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If ‘yes’, please provide its key features in relation to the delivery of this contract.</w:t>
            </w:r>
          </w:p>
        </w:tc>
        <w:tc>
          <w:tcPr>
            <w:tcW w:w="3118" w:type="dxa"/>
            <w:tcBorders>
              <w:top w:val="nil"/>
            </w:tcBorders>
          </w:tcPr>
          <w:p w:rsidR="00887C90" w:rsidRPr="005B4A08" w:rsidRDefault="003D0118" w:rsidP="002C7918">
            <w:pPr>
              <w:tabs>
                <w:tab w:val="center" w:pos="4513"/>
                <w:tab w:val="right" w:pos="9026"/>
              </w:tabs>
              <w:rPr>
                <w:rStyle w:val="Style1"/>
                <w:rFonts w:eastAsia="Arial" w:cs="Arial"/>
                <w:sz w:val="22"/>
                <w:szCs w:val="22"/>
              </w:rPr>
            </w:pPr>
            <w:sdt>
              <w:sdtPr>
                <w:rPr>
                  <w:rStyle w:val="Arial11"/>
                  <w:szCs w:val="22"/>
                </w:rPr>
                <w:id w:val="17552889"/>
                <w:placeholder>
                  <w:docPart w:val="A4DC81CC0AF948E1AC393CE75D97D325"/>
                </w:placeholder>
                <w:showingPlcHdr/>
              </w:sdtPr>
              <w:sdtEndPr>
                <w:rPr>
                  <w:rStyle w:val="DefaultParagraphFont"/>
                  <w:rFonts w:ascii="Times New Roman" w:hAnsi="Times New Roman" w:cs="Arial"/>
                  <w:sz w:val="24"/>
                </w:rPr>
              </w:sdtEndPr>
              <w:sdtContent>
                <w:r w:rsidR="00C239A7" w:rsidRPr="005B4A08">
                  <w:rPr>
                    <w:rStyle w:val="PlaceholderText"/>
                    <w:rFonts w:ascii="Arial" w:hAnsi="Arial" w:cs="Arial"/>
                    <w:color w:val="auto"/>
                    <w:sz w:val="22"/>
                    <w:szCs w:val="22"/>
                  </w:rPr>
                  <w:t>Click here to enter text.</w:t>
                </w:r>
              </w:sdtContent>
            </w:sdt>
          </w:p>
        </w:tc>
      </w:tr>
    </w:tbl>
    <w:p w:rsidR="00887C90" w:rsidRPr="0092364F" w:rsidRDefault="00887C90" w:rsidP="00887C90">
      <w:pPr>
        <w:jc w:val="both"/>
        <w:rPr>
          <w:rFonts w:ascii="Arial" w:hAnsi="Arial" w:cs="Arial"/>
          <w:sz w:val="22"/>
          <w:szCs w:val="22"/>
        </w:rPr>
        <w:sectPr w:rsidR="00887C90"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B4A08" w:rsidRPr="005B4A08" w:rsidTr="002C7918">
        <w:trPr>
          <w:trHeight w:val="227"/>
          <w:tblHeader/>
        </w:trPr>
        <w:tc>
          <w:tcPr>
            <w:tcW w:w="684" w:type="dxa"/>
            <w:tcBorders>
              <w:bottom w:val="single" w:sz="4" w:space="0" w:color="000000"/>
              <w:right w:val="nil"/>
            </w:tcBorders>
            <w:vAlign w:val="center"/>
          </w:tcPr>
          <w:p w:rsidR="00887C90" w:rsidRPr="005B4A08"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B4A0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B4A08" w:rsidRDefault="00887C90" w:rsidP="002C7918">
            <w:pPr>
              <w:tabs>
                <w:tab w:val="left" w:pos="567"/>
              </w:tabs>
              <w:rPr>
                <w:rFonts w:ascii="Arial" w:hAnsi="Arial" w:cs="Arial"/>
                <w:b/>
                <w:sz w:val="22"/>
                <w:szCs w:val="22"/>
              </w:rPr>
            </w:pPr>
            <w:r w:rsidRPr="005B4A08">
              <w:rPr>
                <w:rFonts w:ascii="Arial" w:hAnsi="Arial" w:cs="Arial"/>
                <w:b/>
                <w:sz w:val="22"/>
                <w:szCs w:val="22"/>
              </w:rPr>
              <w:t>Question</w:t>
            </w:r>
          </w:p>
        </w:tc>
        <w:tc>
          <w:tcPr>
            <w:tcW w:w="3118" w:type="dxa"/>
            <w:vAlign w:val="center"/>
          </w:tcPr>
          <w:p w:rsidR="00887C90" w:rsidRPr="005B4A08" w:rsidRDefault="00887C90" w:rsidP="002C7918">
            <w:pPr>
              <w:jc w:val="center"/>
              <w:rPr>
                <w:rFonts w:ascii="Arial" w:hAnsi="Arial" w:cs="Arial"/>
                <w:sz w:val="22"/>
                <w:szCs w:val="22"/>
              </w:rPr>
            </w:pPr>
            <w:r w:rsidRPr="005B4A08">
              <w:rPr>
                <w:rFonts w:ascii="Arial" w:eastAsia="Arial" w:hAnsi="Arial" w:cs="Arial"/>
                <w:b/>
                <w:sz w:val="22"/>
                <w:szCs w:val="22"/>
              </w:rPr>
              <w:t>Response</w:t>
            </w:r>
          </w:p>
        </w:tc>
      </w:tr>
      <w:tr w:rsidR="005B4A08" w:rsidRPr="005B4A08" w:rsidTr="002C7918">
        <w:trPr>
          <w:trHeight w:val="227"/>
          <w:tblHeader/>
        </w:trPr>
        <w:tc>
          <w:tcPr>
            <w:tcW w:w="684" w:type="dxa"/>
            <w:tcBorders>
              <w:bottom w:val="single" w:sz="4" w:space="0" w:color="000000"/>
              <w:right w:val="nil"/>
            </w:tcBorders>
            <w:vAlign w:val="center"/>
          </w:tcPr>
          <w:p w:rsidR="00887C90" w:rsidRPr="005B4A08" w:rsidRDefault="00887C90" w:rsidP="002C7918">
            <w:pPr>
              <w:tabs>
                <w:tab w:val="left" w:pos="567"/>
              </w:tabs>
              <w:rPr>
                <w:rFonts w:ascii="Arial" w:hAnsi="Arial" w:cs="Arial"/>
                <w:b/>
                <w:sz w:val="22"/>
                <w:szCs w:val="22"/>
              </w:rPr>
            </w:pPr>
            <w:r w:rsidRPr="005B4A08">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5B4A08"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B4A08" w:rsidRDefault="00887C90" w:rsidP="002C7918">
            <w:pPr>
              <w:tabs>
                <w:tab w:val="left" w:pos="567"/>
              </w:tabs>
              <w:rPr>
                <w:rFonts w:ascii="Arial" w:hAnsi="Arial" w:cs="Arial"/>
                <w:b/>
                <w:sz w:val="22"/>
                <w:szCs w:val="22"/>
              </w:rPr>
            </w:pPr>
            <w:r w:rsidRPr="005B4A08">
              <w:rPr>
                <w:rFonts w:ascii="Arial" w:hAnsi="Arial" w:cs="Arial"/>
                <w:b/>
                <w:sz w:val="22"/>
                <w:szCs w:val="22"/>
              </w:rPr>
              <w:t>Equal Opportunities</w:t>
            </w:r>
          </w:p>
        </w:tc>
        <w:tc>
          <w:tcPr>
            <w:tcW w:w="3118" w:type="dxa"/>
            <w:vAlign w:val="center"/>
          </w:tcPr>
          <w:p w:rsidR="00887C90" w:rsidRPr="005B4A08" w:rsidRDefault="00887C90" w:rsidP="002C7918">
            <w:pPr>
              <w:jc w:val="center"/>
              <w:rPr>
                <w:rFonts w:ascii="Arial" w:eastAsia="Arial" w:hAnsi="Arial" w:cs="Arial"/>
                <w:b/>
                <w:sz w:val="22"/>
                <w:szCs w:val="22"/>
              </w:rPr>
            </w:pPr>
          </w:p>
        </w:tc>
      </w:tr>
      <w:tr w:rsidR="005B4A08" w:rsidRPr="005B4A08" w:rsidTr="00C239A7">
        <w:trPr>
          <w:trHeight w:val="1871"/>
        </w:trPr>
        <w:tc>
          <w:tcPr>
            <w:tcW w:w="684" w:type="dxa"/>
            <w:vMerge w:val="restart"/>
            <w:tcBorders>
              <w:top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6.4</w:t>
            </w:r>
          </w:p>
        </w:tc>
        <w:tc>
          <w:tcPr>
            <w:tcW w:w="1086" w:type="dxa"/>
            <w:vMerge w:val="restart"/>
            <w:tcBorders>
              <w:top w:val="nil"/>
              <w:left w:val="nil"/>
              <w:right w:val="single" w:sz="4" w:space="0" w:color="auto"/>
            </w:tcBorders>
          </w:tcPr>
          <w:p w:rsidR="00887C90" w:rsidRPr="005B4A0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646F1B1690E944E29B5BE11C54000BE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C239A7">
        <w:trPr>
          <w:trHeight w:val="1159"/>
        </w:trPr>
        <w:tc>
          <w:tcPr>
            <w:tcW w:w="684" w:type="dxa"/>
            <w:vMerge/>
            <w:tcBorders>
              <w:bottom w:val="single" w:sz="4" w:space="0" w:color="auto"/>
              <w:right w:val="nil"/>
            </w:tcBorders>
          </w:tcPr>
          <w:p w:rsidR="00887C90" w:rsidRPr="005B4A0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B4A0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 xml:space="preserve">If ‘yes’, please describe the details of this policy as they relate to the treatment of </w:t>
            </w:r>
            <w:r w:rsidRPr="005B4A08">
              <w:rPr>
                <w:rFonts w:ascii="Arial" w:hAnsi="Arial" w:cs="Arial"/>
                <w:b/>
                <w:sz w:val="22"/>
                <w:szCs w:val="22"/>
                <w:u w:val="single"/>
              </w:rPr>
              <w:t>customers / service users as well as employees?</w:t>
            </w:r>
          </w:p>
        </w:tc>
        <w:tc>
          <w:tcPr>
            <w:tcW w:w="3118" w:type="dxa"/>
            <w:tcBorders>
              <w:top w:val="nil"/>
            </w:tcBorders>
          </w:tcPr>
          <w:p w:rsidR="00887C90" w:rsidRPr="005B4A08" w:rsidRDefault="003D0118" w:rsidP="002C7918">
            <w:pPr>
              <w:tabs>
                <w:tab w:val="center" w:pos="4513"/>
                <w:tab w:val="right" w:pos="9026"/>
              </w:tabs>
              <w:rPr>
                <w:rStyle w:val="Style1"/>
                <w:rFonts w:eastAsia="Arial" w:cs="Arial"/>
                <w:sz w:val="22"/>
                <w:szCs w:val="22"/>
              </w:rPr>
            </w:pPr>
            <w:sdt>
              <w:sdtPr>
                <w:rPr>
                  <w:rStyle w:val="Arial11"/>
                  <w:szCs w:val="22"/>
                </w:rPr>
                <w:id w:val="17552890"/>
                <w:placeholder>
                  <w:docPart w:val="7A3444823BC0464EB29991C36B8B5450"/>
                </w:placeholder>
                <w:showingPlcHdr/>
              </w:sdtPr>
              <w:sdtEndPr>
                <w:rPr>
                  <w:rStyle w:val="DefaultParagraphFont"/>
                  <w:rFonts w:ascii="Times New Roman" w:hAnsi="Times New Roman" w:cs="Arial"/>
                  <w:sz w:val="24"/>
                </w:rPr>
              </w:sdtEndPr>
              <w:sdtContent>
                <w:r w:rsidR="00C239A7" w:rsidRPr="005B4A08">
                  <w:rPr>
                    <w:rStyle w:val="PlaceholderText"/>
                    <w:rFonts w:ascii="Arial" w:hAnsi="Arial" w:cs="Arial"/>
                    <w:color w:val="auto"/>
                    <w:sz w:val="22"/>
                    <w:szCs w:val="22"/>
                  </w:rPr>
                  <w:t>Click here to enter text.</w:t>
                </w:r>
              </w:sdtContent>
            </w:sdt>
          </w:p>
        </w:tc>
      </w:tr>
      <w:tr w:rsidR="005B4A08" w:rsidRPr="005B4A08" w:rsidTr="002C7918">
        <w:trPr>
          <w:trHeight w:val="1475"/>
        </w:trPr>
        <w:tc>
          <w:tcPr>
            <w:tcW w:w="684" w:type="dxa"/>
            <w:vMerge w:val="restart"/>
            <w:tcBorders>
              <w:top w:val="single" w:sz="4" w:space="0" w:color="auto"/>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5B4A0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7CD720D6B8134244B5C3AB55640FF06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887C90">
        <w:trPr>
          <w:trHeight w:val="397"/>
        </w:trPr>
        <w:tc>
          <w:tcPr>
            <w:tcW w:w="684" w:type="dxa"/>
            <w:vMerge/>
            <w:tcBorders>
              <w:bottom w:val="single" w:sz="4" w:space="0" w:color="auto"/>
              <w:right w:val="nil"/>
            </w:tcBorders>
          </w:tcPr>
          <w:p w:rsidR="00887C90" w:rsidRPr="005B4A0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B4A0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If ‘yes’, please give details</w:t>
            </w:r>
          </w:p>
        </w:tc>
        <w:tc>
          <w:tcPr>
            <w:tcW w:w="3118" w:type="dxa"/>
            <w:tcBorders>
              <w:top w:val="nil"/>
              <w:bottom w:val="single" w:sz="4" w:space="0" w:color="auto"/>
            </w:tcBorders>
          </w:tcPr>
          <w:p w:rsidR="00887C90" w:rsidRPr="005B4A08" w:rsidRDefault="003D0118" w:rsidP="002C7918">
            <w:pPr>
              <w:tabs>
                <w:tab w:val="center" w:pos="4513"/>
                <w:tab w:val="right" w:pos="9026"/>
              </w:tabs>
              <w:rPr>
                <w:rStyle w:val="Style1"/>
                <w:rFonts w:eastAsia="Arial" w:cs="Arial"/>
                <w:sz w:val="22"/>
                <w:szCs w:val="22"/>
              </w:rPr>
            </w:pPr>
            <w:sdt>
              <w:sdtPr>
                <w:rPr>
                  <w:rStyle w:val="Arial11"/>
                  <w:szCs w:val="22"/>
                </w:rPr>
                <w:id w:val="17552891"/>
                <w:placeholder>
                  <w:docPart w:val="370722AB8B0E46218ACEAC8985F46164"/>
                </w:placeholder>
                <w:showingPlcHdr/>
              </w:sdtPr>
              <w:sdtEndPr>
                <w:rPr>
                  <w:rStyle w:val="DefaultParagraphFont"/>
                  <w:rFonts w:ascii="Times New Roman" w:hAnsi="Times New Roman" w:cs="Arial"/>
                  <w:sz w:val="24"/>
                </w:rPr>
              </w:sdtEndPr>
              <w:sdtContent>
                <w:r w:rsidR="00C239A7" w:rsidRPr="005B4A08">
                  <w:rPr>
                    <w:rStyle w:val="PlaceholderText"/>
                    <w:rFonts w:ascii="Arial" w:hAnsi="Arial" w:cs="Arial"/>
                    <w:color w:val="auto"/>
                    <w:sz w:val="22"/>
                    <w:szCs w:val="22"/>
                  </w:rPr>
                  <w:t>Click here to enter text.</w:t>
                </w:r>
              </w:sdtContent>
            </w:sdt>
          </w:p>
        </w:tc>
      </w:tr>
      <w:tr w:rsidR="005B4A08" w:rsidRPr="005B4A08" w:rsidTr="002C7918">
        <w:trPr>
          <w:trHeight w:val="1117"/>
        </w:trPr>
        <w:tc>
          <w:tcPr>
            <w:tcW w:w="684" w:type="dxa"/>
            <w:vMerge w:val="restart"/>
            <w:tcBorders>
              <w:top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6.4</w:t>
            </w:r>
          </w:p>
        </w:tc>
        <w:tc>
          <w:tcPr>
            <w:tcW w:w="1086" w:type="dxa"/>
            <w:vMerge w:val="restart"/>
            <w:tcBorders>
              <w:top w:val="nil"/>
              <w:left w:val="nil"/>
              <w:right w:val="single" w:sz="4" w:space="0" w:color="auto"/>
            </w:tcBorders>
          </w:tcPr>
          <w:p w:rsidR="00887C90" w:rsidRPr="005B4A0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C13D90C55A0E44D481179BCF4E12EFD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887C90">
        <w:trPr>
          <w:trHeight w:val="397"/>
        </w:trPr>
        <w:tc>
          <w:tcPr>
            <w:tcW w:w="684" w:type="dxa"/>
            <w:vMerge/>
            <w:tcBorders>
              <w:bottom w:val="nil"/>
              <w:right w:val="nil"/>
            </w:tcBorders>
          </w:tcPr>
          <w:p w:rsidR="00887C90" w:rsidRPr="005B4A0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B4A0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If ‘yes, please give details.</w:t>
            </w:r>
          </w:p>
        </w:tc>
        <w:tc>
          <w:tcPr>
            <w:tcW w:w="3118" w:type="dxa"/>
            <w:tcBorders>
              <w:top w:val="nil"/>
            </w:tcBorders>
          </w:tcPr>
          <w:p w:rsidR="00887C90" w:rsidRPr="005B4A08" w:rsidRDefault="003D0118" w:rsidP="002C7918">
            <w:pPr>
              <w:tabs>
                <w:tab w:val="center" w:pos="4513"/>
                <w:tab w:val="right" w:pos="9026"/>
              </w:tabs>
              <w:rPr>
                <w:rStyle w:val="Style1"/>
                <w:rFonts w:eastAsia="Arial" w:cs="Arial"/>
                <w:sz w:val="22"/>
                <w:szCs w:val="22"/>
              </w:rPr>
            </w:pPr>
            <w:sdt>
              <w:sdtPr>
                <w:rPr>
                  <w:rStyle w:val="Arial11"/>
                  <w:szCs w:val="22"/>
                </w:rPr>
                <w:id w:val="17552892"/>
                <w:placeholder>
                  <w:docPart w:val="39D4857A83BE40F6925B29326D81FBA3"/>
                </w:placeholder>
                <w:showingPlcHdr/>
              </w:sdtPr>
              <w:sdtEndPr>
                <w:rPr>
                  <w:rStyle w:val="DefaultParagraphFont"/>
                  <w:rFonts w:ascii="Times New Roman" w:hAnsi="Times New Roman" w:cs="Arial"/>
                  <w:sz w:val="24"/>
                </w:rPr>
              </w:sdtEndPr>
              <w:sdtContent>
                <w:r w:rsidR="00C239A7" w:rsidRPr="005B4A08">
                  <w:rPr>
                    <w:rStyle w:val="PlaceholderText"/>
                    <w:rFonts w:ascii="Arial" w:hAnsi="Arial" w:cs="Arial"/>
                    <w:color w:val="auto"/>
                    <w:sz w:val="22"/>
                    <w:szCs w:val="22"/>
                  </w:rPr>
                  <w:t>Click here to enter text.</w:t>
                </w:r>
              </w:sdtContent>
            </w:sdt>
          </w:p>
        </w:tc>
      </w:tr>
      <w:tr w:rsidR="005B4A08" w:rsidRPr="005B4A08" w:rsidTr="002C7918">
        <w:trPr>
          <w:trHeight w:val="841"/>
        </w:trPr>
        <w:tc>
          <w:tcPr>
            <w:tcW w:w="684" w:type="dxa"/>
            <w:vMerge w:val="restart"/>
            <w:tcBorders>
              <w:top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6.4</w:t>
            </w:r>
          </w:p>
        </w:tc>
        <w:tc>
          <w:tcPr>
            <w:tcW w:w="1086" w:type="dxa"/>
            <w:vMerge w:val="restart"/>
            <w:tcBorders>
              <w:top w:val="nil"/>
              <w:left w:val="nil"/>
              <w:right w:val="single" w:sz="4" w:space="0" w:color="auto"/>
            </w:tcBorders>
          </w:tcPr>
          <w:p w:rsidR="00887C90" w:rsidRPr="005B4A0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99E1F30F7BEA4D549060C7803F3BFF9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2C7918">
        <w:trPr>
          <w:trHeight w:val="340"/>
        </w:trPr>
        <w:tc>
          <w:tcPr>
            <w:tcW w:w="684" w:type="dxa"/>
            <w:vMerge/>
            <w:tcBorders>
              <w:bottom w:val="nil"/>
              <w:right w:val="nil"/>
            </w:tcBorders>
          </w:tcPr>
          <w:p w:rsidR="00887C90" w:rsidRPr="005B4A08"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B4A0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If ‘yes’, please provide details</w:t>
            </w:r>
          </w:p>
        </w:tc>
        <w:tc>
          <w:tcPr>
            <w:tcW w:w="3118" w:type="dxa"/>
            <w:tcBorders>
              <w:top w:val="nil"/>
            </w:tcBorders>
          </w:tcPr>
          <w:p w:rsidR="00887C90" w:rsidRPr="005B4A08" w:rsidRDefault="003D0118" w:rsidP="002C7918">
            <w:pPr>
              <w:tabs>
                <w:tab w:val="center" w:pos="4513"/>
                <w:tab w:val="right" w:pos="9026"/>
              </w:tabs>
              <w:rPr>
                <w:rStyle w:val="Style1"/>
                <w:rFonts w:eastAsia="Arial" w:cs="Arial"/>
                <w:sz w:val="22"/>
                <w:szCs w:val="22"/>
              </w:rPr>
            </w:pPr>
            <w:sdt>
              <w:sdtPr>
                <w:rPr>
                  <w:rStyle w:val="Arial11"/>
                  <w:szCs w:val="22"/>
                </w:rPr>
                <w:id w:val="17552893"/>
                <w:placeholder>
                  <w:docPart w:val="75B0BAB120254919A2EF1AB249873F82"/>
                </w:placeholder>
                <w:showingPlcHdr/>
              </w:sdtPr>
              <w:sdtEndPr>
                <w:rPr>
                  <w:rStyle w:val="DefaultParagraphFont"/>
                  <w:rFonts w:ascii="Times New Roman" w:hAnsi="Times New Roman" w:cs="Arial"/>
                  <w:sz w:val="24"/>
                </w:rPr>
              </w:sdtEndPr>
              <w:sdtContent>
                <w:r w:rsidR="00C239A7" w:rsidRPr="005B4A08">
                  <w:rPr>
                    <w:rStyle w:val="PlaceholderText"/>
                    <w:rFonts w:ascii="Arial" w:hAnsi="Arial" w:cs="Arial"/>
                    <w:color w:val="auto"/>
                    <w:sz w:val="22"/>
                    <w:szCs w:val="22"/>
                  </w:rPr>
                  <w:t>Click here to enter text.</w:t>
                </w:r>
              </w:sdtContent>
            </w:sdt>
          </w:p>
        </w:tc>
      </w:tr>
      <w:tr w:rsidR="005B4A08" w:rsidRPr="005B4A08" w:rsidTr="002C7918">
        <w:trPr>
          <w:trHeight w:val="772"/>
        </w:trPr>
        <w:tc>
          <w:tcPr>
            <w:tcW w:w="684" w:type="dxa"/>
            <w:vMerge w:val="restart"/>
            <w:tcBorders>
              <w:top w:val="nil"/>
              <w:right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6.4</w:t>
            </w:r>
          </w:p>
        </w:tc>
        <w:tc>
          <w:tcPr>
            <w:tcW w:w="1086" w:type="dxa"/>
            <w:vMerge w:val="restart"/>
            <w:tcBorders>
              <w:top w:val="nil"/>
              <w:left w:val="nil"/>
              <w:right w:val="single" w:sz="4" w:space="0" w:color="auto"/>
            </w:tcBorders>
          </w:tcPr>
          <w:p w:rsidR="00887C90" w:rsidRPr="005B4A08"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B4A08" w:rsidRDefault="00887C90" w:rsidP="002C7918">
            <w:pPr>
              <w:rPr>
                <w:rFonts w:ascii="Arial" w:hAnsi="Arial" w:cs="Arial"/>
                <w:sz w:val="22"/>
                <w:szCs w:val="22"/>
              </w:rPr>
            </w:pPr>
            <w:r w:rsidRPr="005B4A08">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D4C047FDD48E49F99B17340E799EB6A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B4A08" w:rsidRDefault="00D42976" w:rsidP="002C7918">
                <w:pPr>
                  <w:tabs>
                    <w:tab w:val="center" w:pos="4513"/>
                    <w:tab w:val="right" w:pos="9026"/>
                  </w:tabs>
                  <w:rPr>
                    <w:rStyle w:val="Style1"/>
                    <w:rFonts w:eastAsia="Arial" w:cs="Arial"/>
                    <w:sz w:val="22"/>
                    <w:szCs w:val="22"/>
                  </w:rPr>
                </w:pPr>
                <w:r w:rsidRPr="005B4A08">
                  <w:rPr>
                    <w:rStyle w:val="PlaceholderText"/>
                    <w:rFonts w:ascii="Arial" w:hAnsi="Arial" w:cs="Arial"/>
                    <w:color w:val="auto"/>
                    <w:sz w:val="22"/>
                    <w:szCs w:val="22"/>
                  </w:rPr>
                  <w:t>Choose an item.</w:t>
                </w:r>
              </w:p>
            </w:tc>
          </w:sdtContent>
        </w:sdt>
      </w:tr>
      <w:tr w:rsidR="005B4A08" w:rsidRPr="005B4A08" w:rsidTr="002C7918">
        <w:trPr>
          <w:trHeight w:val="340"/>
        </w:trPr>
        <w:tc>
          <w:tcPr>
            <w:tcW w:w="684" w:type="dxa"/>
            <w:vMerge/>
            <w:tcBorders>
              <w:bottom w:val="single" w:sz="4" w:space="0" w:color="auto"/>
              <w:right w:val="nil"/>
            </w:tcBorders>
          </w:tcPr>
          <w:p w:rsidR="00887C90" w:rsidRPr="005B4A08"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B4A08"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B4A08" w:rsidRDefault="00887C90" w:rsidP="002C7918">
            <w:pPr>
              <w:rPr>
                <w:rFonts w:ascii="Arial" w:hAnsi="Arial" w:cs="Arial"/>
                <w:sz w:val="22"/>
                <w:szCs w:val="22"/>
              </w:rPr>
            </w:pPr>
            <w:r w:rsidRPr="005B4A08">
              <w:rPr>
                <w:rFonts w:ascii="Arial" w:hAnsi="Arial" w:cs="Arial"/>
                <w:sz w:val="22"/>
                <w:szCs w:val="22"/>
              </w:rPr>
              <w:t>If ‘yes’, please provide details.</w:t>
            </w:r>
          </w:p>
        </w:tc>
        <w:tc>
          <w:tcPr>
            <w:tcW w:w="3118" w:type="dxa"/>
            <w:tcBorders>
              <w:top w:val="nil"/>
            </w:tcBorders>
          </w:tcPr>
          <w:p w:rsidR="00887C90" w:rsidRPr="005B4A08" w:rsidRDefault="003D0118" w:rsidP="002C7918">
            <w:pPr>
              <w:tabs>
                <w:tab w:val="center" w:pos="4513"/>
                <w:tab w:val="right" w:pos="9026"/>
              </w:tabs>
              <w:rPr>
                <w:rStyle w:val="Style1"/>
                <w:rFonts w:eastAsia="Arial" w:cs="Arial"/>
                <w:sz w:val="22"/>
                <w:szCs w:val="22"/>
              </w:rPr>
            </w:pPr>
            <w:sdt>
              <w:sdtPr>
                <w:rPr>
                  <w:rStyle w:val="Arial11"/>
                  <w:szCs w:val="22"/>
                </w:rPr>
                <w:id w:val="17552894"/>
                <w:placeholder>
                  <w:docPart w:val="4A78E960C940458F9B60AA63CA136ECD"/>
                </w:placeholder>
                <w:showingPlcHdr/>
              </w:sdtPr>
              <w:sdtEndPr>
                <w:rPr>
                  <w:rStyle w:val="DefaultParagraphFont"/>
                  <w:rFonts w:ascii="Times New Roman" w:hAnsi="Times New Roman" w:cs="Arial"/>
                  <w:sz w:val="24"/>
                </w:rPr>
              </w:sdtEndPr>
              <w:sdtContent>
                <w:r w:rsidR="00C239A7" w:rsidRPr="005B4A08">
                  <w:rPr>
                    <w:rStyle w:val="PlaceholderText"/>
                    <w:rFonts w:ascii="Arial" w:hAnsi="Arial" w:cs="Arial"/>
                    <w:color w:val="auto"/>
                    <w:sz w:val="22"/>
                    <w:szCs w:val="22"/>
                  </w:rPr>
                  <w:t>Click here to enter text.</w:t>
                </w:r>
              </w:sdtContent>
            </w:sdt>
          </w:p>
        </w:tc>
      </w:tr>
    </w:tbl>
    <w:p w:rsidR="00A87CAE" w:rsidRPr="0092364F" w:rsidRDefault="00A87CAE" w:rsidP="009E31AD">
      <w:pPr>
        <w:jc w:val="both"/>
        <w:rPr>
          <w:rFonts w:ascii="Arial" w:hAnsi="Arial" w:cs="Arial"/>
          <w:sz w:val="22"/>
          <w:szCs w:val="22"/>
        </w:rPr>
        <w:sectPr w:rsidR="00A87CAE" w:rsidRPr="0092364F" w:rsidSect="00F50F61">
          <w:pgSz w:w="11909" w:h="16834" w:code="9"/>
          <w:pgMar w:top="1418" w:right="1418" w:bottom="1134" w:left="1418" w:header="720" w:footer="720" w:gutter="0"/>
          <w:cols w:space="720"/>
          <w:docGrid w:linePitch="326"/>
        </w:sectPr>
      </w:pPr>
    </w:p>
    <w:p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3" w:name="Declaration"/>
      <w:r w:rsidRPr="0092364F">
        <w:rPr>
          <w:rFonts w:ascii="Arial" w:hAnsi="Arial" w:cs="Arial"/>
          <w:b/>
          <w:sz w:val="22"/>
          <w:szCs w:val="22"/>
        </w:rPr>
        <w:t>DECLARATION</w:t>
      </w:r>
      <w:bookmarkEnd w:id="3"/>
    </w:p>
    <w:p w:rsidR="0064262E" w:rsidRPr="0092364F"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3B75ED346DD2413ABF16F91745D97DB7"/>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3D0118">
            <w:pPr>
              <w:rPr>
                <w:sz w:val="22"/>
                <w:szCs w:val="22"/>
              </w:rPr>
            </w:pPr>
            <w:sdt>
              <w:sdtPr>
                <w:rPr>
                  <w:rStyle w:val="Arial11"/>
                  <w:szCs w:val="22"/>
                </w:rPr>
                <w:id w:val="17552895"/>
                <w:placeholder>
                  <w:docPart w:val="DED4857A58F54400A4844BBD1EC770D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3D0118">
            <w:pPr>
              <w:rPr>
                <w:sz w:val="22"/>
                <w:szCs w:val="22"/>
              </w:rPr>
            </w:pPr>
            <w:sdt>
              <w:sdtPr>
                <w:rPr>
                  <w:rStyle w:val="Arial11"/>
                  <w:szCs w:val="22"/>
                </w:rPr>
                <w:id w:val="17552896"/>
                <w:placeholder>
                  <w:docPart w:val="EF2E05C89B9A46E59299F1E0C243B0B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3D0118" w:rsidP="00D110B1">
            <w:pPr>
              <w:spacing w:after="240"/>
              <w:rPr>
                <w:rFonts w:ascii="Arial" w:hAnsi="Arial" w:cs="Arial"/>
                <w:sz w:val="22"/>
                <w:szCs w:val="22"/>
              </w:rPr>
            </w:pPr>
            <w:sdt>
              <w:sdtPr>
                <w:rPr>
                  <w:rStyle w:val="Arial11"/>
                  <w:szCs w:val="22"/>
                </w:rPr>
                <w:id w:val="17553074"/>
                <w:placeholder>
                  <w:docPart w:val="2536498C5E2348EDAEEA66306F19D393"/>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 xml:space="preserve">tandard Selection Questionnaire (SQ) will have their Tender submissions evaluated. </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Pr="0092364F"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rsidR="0097676F" w:rsidRPr="0097676F" w:rsidRDefault="0097676F" w:rsidP="0097676F">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7676F" w:rsidRPr="0097676F" w:rsidTr="00C0039F">
        <w:trPr>
          <w:trHeight w:val="567"/>
          <w:tblHeader/>
        </w:trPr>
        <w:tc>
          <w:tcPr>
            <w:tcW w:w="9322" w:type="dxa"/>
            <w:gridSpan w:val="5"/>
            <w:tcBorders>
              <w:bottom w:val="single" w:sz="4" w:space="0" w:color="auto"/>
            </w:tcBorders>
            <w:vAlign w:val="center"/>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Service</w:t>
            </w:r>
          </w:p>
        </w:tc>
      </w:tr>
      <w:tr w:rsidR="0097676F" w:rsidRPr="0097676F" w:rsidTr="00C0039F">
        <w:trPr>
          <w:trHeight w:val="284"/>
        </w:trPr>
        <w:tc>
          <w:tcPr>
            <w:tcW w:w="1753" w:type="dxa"/>
            <w:tcBorders>
              <w:bottom w:val="nil"/>
              <w:right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Question 1:</w:t>
            </w:r>
          </w:p>
        </w:tc>
        <w:tc>
          <w:tcPr>
            <w:tcW w:w="2924"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Max Score Available:</w:t>
            </w:r>
          </w:p>
        </w:tc>
        <w:tc>
          <w:tcPr>
            <w:tcW w:w="1462" w:type="dxa"/>
            <w:tcBorders>
              <w:left w:val="nil"/>
              <w:bottom w:val="nil"/>
              <w:right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14%</w:t>
            </w:r>
          </w:p>
        </w:tc>
        <w:tc>
          <w:tcPr>
            <w:tcW w:w="1657"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Word Limit:</w:t>
            </w:r>
          </w:p>
        </w:tc>
        <w:tc>
          <w:tcPr>
            <w:tcW w:w="1526" w:type="dxa"/>
            <w:tcBorders>
              <w:left w:val="nil"/>
              <w:bottom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500 words</w:t>
            </w:r>
          </w:p>
        </w:tc>
      </w:tr>
      <w:tr w:rsidR="0097676F" w:rsidRPr="0097676F" w:rsidTr="00C0039F">
        <w:trPr>
          <w:trHeight w:val="284"/>
        </w:trPr>
        <w:tc>
          <w:tcPr>
            <w:tcW w:w="9322" w:type="dxa"/>
            <w:gridSpan w:val="5"/>
            <w:tcBorders>
              <w:top w:val="nil"/>
              <w:bottom w:val="single" w:sz="4" w:space="0" w:color="auto"/>
            </w:tcBorders>
          </w:tcPr>
          <w:p w:rsidR="0097676F" w:rsidRPr="0097676F" w:rsidRDefault="0097676F" w:rsidP="00C0039F">
            <w:pPr>
              <w:autoSpaceDE w:val="0"/>
              <w:autoSpaceDN w:val="0"/>
              <w:adjustRightInd w:val="0"/>
              <w:spacing w:after="120"/>
              <w:rPr>
                <w:rFonts w:ascii="Arial" w:hAnsi="Arial" w:cs="Arial"/>
                <w:sz w:val="22"/>
                <w:szCs w:val="22"/>
              </w:rPr>
            </w:pPr>
            <w:r w:rsidRPr="0097676F">
              <w:rPr>
                <w:rFonts w:ascii="Arial" w:hAnsi="Arial" w:cs="Arial"/>
                <w:sz w:val="22"/>
                <w:szCs w:val="22"/>
              </w:rPr>
              <w:t>Describe the provision of bar and catering services that will be introduced within both facilities, including food preparation and serving and how it will complement the range of Leisure provision already offered within the facilities.</w:t>
            </w:r>
          </w:p>
        </w:tc>
      </w:tr>
      <w:tr w:rsidR="0097676F" w:rsidRPr="0097676F" w:rsidTr="00C0039F">
        <w:trPr>
          <w:trHeight w:val="284"/>
        </w:trPr>
        <w:tc>
          <w:tcPr>
            <w:tcW w:w="9322" w:type="dxa"/>
            <w:gridSpan w:val="5"/>
            <w:tcBorders>
              <w:bottom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Answer:</w:t>
            </w:r>
          </w:p>
        </w:tc>
      </w:tr>
      <w:tr w:rsidR="0097676F" w:rsidRPr="0097676F" w:rsidTr="00C0039F">
        <w:trPr>
          <w:trHeight w:val="1418"/>
        </w:trPr>
        <w:tc>
          <w:tcPr>
            <w:tcW w:w="9322" w:type="dxa"/>
            <w:gridSpan w:val="5"/>
            <w:tcBorders>
              <w:top w:val="nil"/>
              <w:bottom w:val="single" w:sz="4" w:space="0" w:color="auto"/>
            </w:tcBorders>
          </w:tcPr>
          <w:p w:rsidR="0097676F" w:rsidRPr="0097676F" w:rsidRDefault="003D0118" w:rsidP="00C0039F">
            <w:pPr>
              <w:autoSpaceDE w:val="0"/>
              <w:autoSpaceDN w:val="0"/>
              <w:adjustRightInd w:val="0"/>
              <w:spacing w:after="120"/>
              <w:rPr>
                <w:rFonts w:ascii="Arial" w:hAnsi="Arial" w:cs="Arial"/>
                <w:sz w:val="22"/>
                <w:szCs w:val="22"/>
              </w:rPr>
            </w:pPr>
            <w:sdt>
              <w:sdtPr>
                <w:rPr>
                  <w:rStyle w:val="Arial11"/>
                  <w:rFonts w:cs="Arial"/>
                  <w:szCs w:val="22"/>
                </w:rPr>
                <w:id w:val="17552897"/>
                <w:placeholder>
                  <w:docPart w:val="A157C6C688C649B89FCE273E1F5A5259"/>
                </w:placeholder>
                <w:showingPlcHdr/>
              </w:sdtPr>
              <w:sdtEndPr>
                <w:rPr>
                  <w:rStyle w:val="DefaultParagraphFont"/>
                  <w:rFonts w:ascii="Times New Roman" w:hAnsi="Times New Roman"/>
                  <w:sz w:val="24"/>
                </w:rPr>
              </w:sdtEndPr>
              <w:sdtContent>
                <w:r w:rsidR="0097676F" w:rsidRPr="0097676F">
                  <w:rPr>
                    <w:rStyle w:val="PlaceholderText"/>
                    <w:rFonts w:ascii="Arial" w:hAnsi="Arial" w:cs="Arial"/>
                    <w:sz w:val="22"/>
                    <w:szCs w:val="22"/>
                  </w:rPr>
                  <w:t>Click here to enter text.</w:t>
                </w:r>
              </w:sdtContent>
            </w:sdt>
          </w:p>
        </w:tc>
      </w:tr>
      <w:tr w:rsidR="0097676F" w:rsidRPr="0097676F" w:rsidTr="00C0039F">
        <w:trPr>
          <w:trHeight w:val="284"/>
        </w:trPr>
        <w:tc>
          <w:tcPr>
            <w:tcW w:w="7796" w:type="dxa"/>
            <w:gridSpan w:val="4"/>
            <w:tcBorders>
              <w:bottom w:val="single" w:sz="4" w:space="0" w:color="auto"/>
              <w:right w:val="nil"/>
            </w:tcBorders>
          </w:tcPr>
          <w:p w:rsidR="0097676F" w:rsidRPr="0097676F" w:rsidRDefault="0097676F" w:rsidP="00C0039F">
            <w:pPr>
              <w:autoSpaceDE w:val="0"/>
              <w:autoSpaceDN w:val="0"/>
              <w:adjustRightInd w:val="0"/>
              <w:spacing w:after="120"/>
              <w:jc w:val="right"/>
              <w:rPr>
                <w:rFonts w:ascii="Arial" w:hAnsi="Arial" w:cs="Arial"/>
                <w:b/>
                <w:sz w:val="22"/>
                <w:szCs w:val="22"/>
              </w:rPr>
            </w:pPr>
            <w:r w:rsidRPr="0097676F">
              <w:rPr>
                <w:rFonts w:ascii="Arial" w:hAnsi="Arial" w:cs="Arial"/>
                <w:b/>
                <w:sz w:val="22"/>
                <w:szCs w:val="22"/>
              </w:rPr>
              <w:t>Word Count:</w:t>
            </w:r>
          </w:p>
        </w:tc>
        <w:tc>
          <w:tcPr>
            <w:tcW w:w="1526" w:type="dxa"/>
            <w:tcBorders>
              <w:left w:val="nil"/>
              <w:bottom w:val="single" w:sz="4" w:space="0" w:color="auto"/>
            </w:tcBorders>
          </w:tcPr>
          <w:p w:rsidR="0097676F" w:rsidRPr="0097676F" w:rsidRDefault="0097676F" w:rsidP="00C0039F">
            <w:pPr>
              <w:autoSpaceDE w:val="0"/>
              <w:autoSpaceDN w:val="0"/>
              <w:adjustRightInd w:val="0"/>
              <w:spacing w:after="120"/>
              <w:rPr>
                <w:rFonts w:ascii="Arial" w:hAnsi="Arial" w:cs="Arial"/>
                <w:b/>
                <w:sz w:val="22"/>
                <w:szCs w:val="22"/>
              </w:rPr>
            </w:pPr>
          </w:p>
        </w:tc>
      </w:tr>
    </w:tbl>
    <w:p w:rsidR="0097676F" w:rsidRPr="0097676F" w:rsidRDefault="0097676F" w:rsidP="0097676F">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7676F" w:rsidRPr="0097676F" w:rsidTr="00C0039F">
        <w:trPr>
          <w:trHeight w:val="567"/>
          <w:tblHeader/>
        </w:trPr>
        <w:tc>
          <w:tcPr>
            <w:tcW w:w="9322" w:type="dxa"/>
            <w:gridSpan w:val="5"/>
            <w:tcBorders>
              <w:bottom w:val="single" w:sz="4" w:space="0" w:color="auto"/>
            </w:tcBorders>
            <w:vAlign w:val="center"/>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Service</w:t>
            </w:r>
          </w:p>
        </w:tc>
      </w:tr>
      <w:tr w:rsidR="0097676F" w:rsidRPr="0097676F" w:rsidTr="00C0039F">
        <w:trPr>
          <w:trHeight w:val="284"/>
        </w:trPr>
        <w:tc>
          <w:tcPr>
            <w:tcW w:w="1753" w:type="dxa"/>
            <w:tcBorders>
              <w:bottom w:val="nil"/>
              <w:right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Question 2:</w:t>
            </w:r>
          </w:p>
        </w:tc>
        <w:tc>
          <w:tcPr>
            <w:tcW w:w="2924"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Max Score Available:</w:t>
            </w:r>
          </w:p>
        </w:tc>
        <w:tc>
          <w:tcPr>
            <w:tcW w:w="1462" w:type="dxa"/>
            <w:tcBorders>
              <w:left w:val="nil"/>
              <w:bottom w:val="nil"/>
              <w:right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10%</w:t>
            </w:r>
          </w:p>
        </w:tc>
        <w:tc>
          <w:tcPr>
            <w:tcW w:w="1657"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Word Limit:</w:t>
            </w:r>
          </w:p>
        </w:tc>
        <w:tc>
          <w:tcPr>
            <w:tcW w:w="1526" w:type="dxa"/>
            <w:tcBorders>
              <w:left w:val="nil"/>
              <w:bottom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500 words</w:t>
            </w:r>
          </w:p>
        </w:tc>
      </w:tr>
      <w:tr w:rsidR="0097676F" w:rsidRPr="0097676F" w:rsidTr="00C0039F">
        <w:trPr>
          <w:trHeight w:val="284"/>
        </w:trPr>
        <w:tc>
          <w:tcPr>
            <w:tcW w:w="9322" w:type="dxa"/>
            <w:gridSpan w:val="5"/>
            <w:tcBorders>
              <w:top w:val="nil"/>
              <w:bottom w:val="single" w:sz="4" w:space="0" w:color="auto"/>
            </w:tcBorders>
          </w:tcPr>
          <w:p w:rsidR="0097676F" w:rsidRPr="0097676F" w:rsidRDefault="0097676F" w:rsidP="00C0039F">
            <w:pPr>
              <w:autoSpaceDE w:val="0"/>
              <w:autoSpaceDN w:val="0"/>
              <w:adjustRightInd w:val="0"/>
              <w:spacing w:after="120"/>
              <w:rPr>
                <w:rFonts w:ascii="Arial" w:hAnsi="Arial" w:cs="Arial"/>
                <w:sz w:val="22"/>
                <w:szCs w:val="22"/>
              </w:rPr>
            </w:pPr>
            <w:r w:rsidRPr="0097676F">
              <w:rPr>
                <w:rFonts w:ascii="Arial" w:hAnsi="Arial" w:cs="Arial"/>
                <w:sz w:val="22"/>
                <w:szCs w:val="22"/>
              </w:rPr>
              <w:t>Provide suggested menus and pricing structures for each facility, including design and promotional material for Corby Borough Council’s sites, providing evidence and explanation from previous marketing and promotional material campaigns undertaken.</w:t>
            </w:r>
          </w:p>
        </w:tc>
      </w:tr>
      <w:tr w:rsidR="0097676F" w:rsidRPr="0097676F" w:rsidTr="00C0039F">
        <w:trPr>
          <w:trHeight w:val="284"/>
        </w:trPr>
        <w:tc>
          <w:tcPr>
            <w:tcW w:w="9322" w:type="dxa"/>
            <w:gridSpan w:val="5"/>
            <w:tcBorders>
              <w:bottom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Answer:</w:t>
            </w:r>
          </w:p>
        </w:tc>
      </w:tr>
      <w:tr w:rsidR="0097676F" w:rsidRPr="0097676F" w:rsidTr="00C0039F">
        <w:trPr>
          <w:trHeight w:val="1418"/>
        </w:trPr>
        <w:tc>
          <w:tcPr>
            <w:tcW w:w="9322" w:type="dxa"/>
            <w:gridSpan w:val="5"/>
            <w:tcBorders>
              <w:top w:val="nil"/>
              <w:bottom w:val="single" w:sz="4" w:space="0" w:color="auto"/>
            </w:tcBorders>
          </w:tcPr>
          <w:p w:rsidR="0097676F" w:rsidRPr="0097676F" w:rsidRDefault="003D0118" w:rsidP="00C0039F">
            <w:pPr>
              <w:autoSpaceDE w:val="0"/>
              <w:autoSpaceDN w:val="0"/>
              <w:adjustRightInd w:val="0"/>
              <w:spacing w:after="120"/>
              <w:rPr>
                <w:rFonts w:ascii="Arial" w:hAnsi="Arial" w:cs="Arial"/>
                <w:sz w:val="22"/>
                <w:szCs w:val="22"/>
              </w:rPr>
            </w:pPr>
            <w:sdt>
              <w:sdtPr>
                <w:rPr>
                  <w:rStyle w:val="Arial11"/>
                  <w:rFonts w:cs="Arial"/>
                  <w:szCs w:val="22"/>
                </w:rPr>
                <w:id w:val="29147857"/>
                <w:placeholder>
                  <w:docPart w:val="7CE2B75130774627A889E937FE34D447"/>
                </w:placeholder>
                <w:showingPlcHdr/>
              </w:sdtPr>
              <w:sdtEndPr>
                <w:rPr>
                  <w:rStyle w:val="DefaultParagraphFont"/>
                  <w:rFonts w:ascii="Times New Roman" w:hAnsi="Times New Roman"/>
                  <w:sz w:val="24"/>
                </w:rPr>
              </w:sdtEndPr>
              <w:sdtContent>
                <w:r w:rsidR="0097676F" w:rsidRPr="0097676F">
                  <w:rPr>
                    <w:rStyle w:val="PlaceholderText"/>
                    <w:rFonts w:ascii="Arial" w:hAnsi="Arial" w:cs="Arial"/>
                    <w:sz w:val="22"/>
                    <w:szCs w:val="22"/>
                  </w:rPr>
                  <w:t>Click here to enter text.</w:t>
                </w:r>
              </w:sdtContent>
            </w:sdt>
          </w:p>
        </w:tc>
      </w:tr>
      <w:tr w:rsidR="0097676F" w:rsidRPr="0097676F" w:rsidTr="00C0039F">
        <w:trPr>
          <w:trHeight w:val="284"/>
        </w:trPr>
        <w:tc>
          <w:tcPr>
            <w:tcW w:w="7796" w:type="dxa"/>
            <w:gridSpan w:val="4"/>
            <w:tcBorders>
              <w:bottom w:val="single" w:sz="4" w:space="0" w:color="auto"/>
              <w:right w:val="nil"/>
            </w:tcBorders>
          </w:tcPr>
          <w:p w:rsidR="0097676F" w:rsidRPr="0097676F" w:rsidRDefault="0097676F" w:rsidP="00C0039F">
            <w:pPr>
              <w:autoSpaceDE w:val="0"/>
              <w:autoSpaceDN w:val="0"/>
              <w:adjustRightInd w:val="0"/>
              <w:spacing w:after="120"/>
              <w:jc w:val="right"/>
              <w:rPr>
                <w:rFonts w:ascii="Arial" w:hAnsi="Arial" w:cs="Arial"/>
                <w:b/>
                <w:sz w:val="22"/>
                <w:szCs w:val="22"/>
              </w:rPr>
            </w:pPr>
            <w:r w:rsidRPr="0097676F">
              <w:rPr>
                <w:rFonts w:ascii="Arial" w:hAnsi="Arial" w:cs="Arial"/>
                <w:b/>
                <w:sz w:val="22"/>
                <w:szCs w:val="22"/>
              </w:rPr>
              <w:t>Word Count:</w:t>
            </w:r>
          </w:p>
        </w:tc>
        <w:tc>
          <w:tcPr>
            <w:tcW w:w="1526" w:type="dxa"/>
            <w:tcBorders>
              <w:left w:val="nil"/>
              <w:bottom w:val="single" w:sz="4" w:space="0" w:color="auto"/>
            </w:tcBorders>
          </w:tcPr>
          <w:p w:rsidR="0097676F" w:rsidRPr="0097676F" w:rsidRDefault="0097676F" w:rsidP="00C0039F">
            <w:pPr>
              <w:autoSpaceDE w:val="0"/>
              <w:autoSpaceDN w:val="0"/>
              <w:adjustRightInd w:val="0"/>
              <w:spacing w:after="120"/>
              <w:rPr>
                <w:rFonts w:ascii="Arial" w:hAnsi="Arial" w:cs="Arial"/>
                <w:b/>
                <w:sz w:val="22"/>
                <w:szCs w:val="22"/>
              </w:rPr>
            </w:pPr>
          </w:p>
        </w:tc>
      </w:tr>
    </w:tbl>
    <w:p w:rsidR="0097676F" w:rsidRPr="0097676F" w:rsidRDefault="0097676F" w:rsidP="0097676F">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7676F" w:rsidRPr="0097676F" w:rsidTr="00C0039F">
        <w:trPr>
          <w:trHeight w:val="567"/>
          <w:tblHeader/>
        </w:trPr>
        <w:tc>
          <w:tcPr>
            <w:tcW w:w="9322" w:type="dxa"/>
            <w:gridSpan w:val="5"/>
            <w:tcBorders>
              <w:bottom w:val="single" w:sz="4" w:space="0" w:color="auto"/>
            </w:tcBorders>
            <w:vAlign w:val="center"/>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Service</w:t>
            </w:r>
          </w:p>
        </w:tc>
      </w:tr>
      <w:tr w:rsidR="0097676F" w:rsidRPr="0097676F" w:rsidTr="00C0039F">
        <w:trPr>
          <w:trHeight w:val="284"/>
        </w:trPr>
        <w:tc>
          <w:tcPr>
            <w:tcW w:w="1753" w:type="dxa"/>
            <w:tcBorders>
              <w:bottom w:val="nil"/>
              <w:right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Question 3:</w:t>
            </w:r>
          </w:p>
        </w:tc>
        <w:tc>
          <w:tcPr>
            <w:tcW w:w="2924"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Max Score Available:</w:t>
            </w:r>
          </w:p>
        </w:tc>
        <w:tc>
          <w:tcPr>
            <w:tcW w:w="1462" w:type="dxa"/>
            <w:tcBorders>
              <w:left w:val="nil"/>
              <w:bottom w:val="nil"/>
              <w:right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12%</w:t>
            </w:r>
          </w:p>
        </w:tc>
        <w:tc>
          <w:tcPr>
            <w:tcW w:w="1657"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Word Limit:</w:t>
            </w:r>
          </w:p>
        </w:tc>
        <w:tc>
          <w:tcPr>
            <w:tcW w:w="1526" w:type="dxa"/>
            <w:tcBorders>
              <w:left w:val="nil"/>
              <w:bottom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500 words</w:t>
            </w:r>
          </w:p>
        </w:tc>
      </w:tr>
      <w:tr w:rsidR="0097676F" w:rsidRPr="0097676F" w:rsidTr="00C0039F">
        <w:trPr>
          <w:trHeight w:val="284"/>
        </w:trPr>
        <w:tc>
          <w:tcPr>
            <w:tcW w:w="9322" w:type="dxa"/>
            <w:gridSpan w:val="5"/>
            <w:tcBorders>
              <w:top w:val="nil"/>
              <w:bottom w:val="single" w:sz="4" w:space="0" w:color="auto"/>
            </w:tcBorders>
          </w:tcPr>
          <w:p w:rsidR="0097676F" w:rsidRPr="0097676F" w:rsidRDefault="0097676F" w:rsidP="00C0039F">
            <w:pPr>
              <w:autoSpaceDE w:val="0"/>
              <w:autoSpaceDN w:val="0"/>
              <w:adjustRightInd w:val="0"/>
              <w:spacing w:after="120"/>
              <w:rPr>
                <w:rFonts w:ascii="Arial" w:hAnsi="Arial" w:cs="Arial"/>
                <w:sz w:val="22"/>
                <w:szCs w:val="22"/>
              </w:rPr>
            </w:pPr>
            <w:r w:rsidRPr="0097676F">
              <w:rPr>
                <w:rFonts w:ascii="Arial" w:hAnsi="Arial" w:cs="Arial"/>
                <w:sz w:val="22"/>
                <w:szCs w:val="22"/>
              </w:rPr>
              <w:t>Can you provide information on the key performance indicators (KPIs) you would consider using, to ensure continued high levels of service performance, when undertaking this contract at both sites?</w:t>
            </w:r>
          </w:p>
        </w:tc>
      </w:tr>
      <w:tr w:rsidR="0097676F" w:rsidRPr="0097676F" w:rsidTr="00C0039F">
        <w:trPr>
          <w:trHeight w:val="284"/>
        </w:trPr>
        <w:tc>
          <w:tcPr>
            <w:tcW w:w="9322" w:type="dxa"/>
            <w:gridSpan w:val="5"/>
            <w:tcBorders>
              <w:bottom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Answer:</w:t>
            </w:r>
          </w:p>
        </w:tc>
      </w:tr>
      <w:tr w:rsidR="0097676F" w:rsidRPr="0097676F" w:rsidTr="00C0039F">
        <w:trPr>
          <w:trHeight w:val="1418"/>
        </w:trPr>
        <w:tc>
          <w:tcPr>
            <w:tcW w:w="9322" w:type="dxa"/>
            <w:gridSpan w:val="5"/>
            <w:tcBorders>
              <w:top w:val="nil"/>
              <w:bottom w:val="single" w:sz="4" w:space="0" w:color="auto"/>
            </w:tcBorders>
          </w:tcPr>
          <w:p w:rsidR="0097676F" w:rsidRPr="0097676F" w:rsidRDefault="003D0118" w:rsidP="00C0039F">
            <w:pPr>
              <w:autoSpaceDE w:val="0"/>
              <w:autoSpaceDN w:val="0"/>
              <w:adjustRightInd w:val="0"/>
              <w:spacing w:after="120"/>
              <w:rPr>
                <w:rFonts w:ascii="Arial" w:hAnsi="Arial" w:cs="Arial"/>
                <w:sz w:val="22"/>
                <w:szCs w:val="22"/>
              </w:rPr>
            </w:pPr>
            <w:sdt>
              <w:sdtPr>
                <w:rPr>
                  <w:rStyle w:val="Arial11"/>
                  <w:rFonts w:cs="Arial"/>
                  <w:szCs w:val="22"/>
                </w:rPr>
                <w:id w:val="29147858"/>
                <w:placeholder>
                  <w:docPart w:val="4E00BB99498241459B28D37A95B26C7C"/>
                </w:placeholder>
                <w:showingPlcHdr/>
              </w:sdtPr>
              <w:sdtEndPr>
                <w:rPr>
                  <w:rStyle w:val="DefaultParagraphFont"/>
                  <w:rFonts w:ascii="Times New Roman" w:hAnsi="Times New Roman"/>
                  <w:sz w:val="24"/>
                </w:rPr>
              </w:sdtEndPr>
              <w:sdtContent>
                <w:r w:rsidR="0097676F" w:rsidRPr="0097676F">
                  <w:rPr>
                    <w:rStyle w:val="PlaceholderText"/>
                    <w:rFonts w:ascii="Arial" w:hAnsi="Arial" w:cs="Arial"/>
                    <w:sz w:val="22"/>
                    <w:szCs w:val="22"/>
                  </w:rPr>
                  <w:t>Click here to enter text.</w:t>
                </w:r>
              </w:sdtContent>
            </w:sdt>
          </w:p>
        </w:tc>
      </w:tr>
      <w:tr w:rsidR="0097676F" w:rsidRPr="0097676F" w:rsidTr="00C0039F">
        <w:trPr>
          <w:trHeight w:val="284"/>
        </w:trPr>
        <w:tc>
          <w:tcPr>
            <w:tcW w:w="7796" w:type="dxa"/>
            <w:gridSpan w:val="4"/>
            <w:tcBorders>
              <w:bottom w:val="single" w:sz="4" w:space="0" w:color="auto"/>
              <w:right w:val="nil"/>
            </w:tcBorders>
          </w:tcPr>
          <w:p w:rsidR="0097676F" w:rsidRPr="0097676F" w:rsidRDefault="0097676F" w:rsidP="00C0039F">
            <w:pPr>
              <w:autoSpaceDE w:val="0"/>
              <w:autoSpaceDN w:val="0"/>
              <w:adjustRightInd w:val="0"/>
              <w:spacing w:after="120"/>
              <w:jc w:val="right"/>
              <w:rPr>
                <w:rFonts w:ascii="Arial" w:hAnsi="Arial" w:cs="Arial"/>
                <w:b/>
                <w:sz w:val="22"/>
                <w:szCs w:val="22"/>
              </w:rPr>
            </w:pPr>
            <w:r w:rsidRPr="0097676F">
              <w:rPr>
                <w:rFonts w:ascii="Arial" w:hAnsi="Arial" w:cs="Arial"/>
                <w:b/>
                <w:sz w:val="22"/>
                <w:szCs w:val="22"/>
              </w:rPr>
              <w:t>Word Count:</w:t>
            </w:r>
          </w:p>
        </w:tc>
        <w:tc>
          <w:tcPr>
            <w:tcW w:w="1526" w:type="dxa"/>
            <w:tcBorders>
              <w:left w:val="nil"/>
              <w:bottom w:val="single" w:sz="4" w:space="0" w:color="auto"/>
            </w:tcBorders>
          </w:tcPr>
          <w:p w:rsidR="0097676F" w:rsidRPr="0097676F" w:rsidRDefault="0097676F" w:rsidP="00C0039F">
            <w:pPr>
              <w:autoSpaceDE w:val="0"/>
              <w:autoSpaceDN w:val="0"/>
              <w:adjustRightInd w:val="0"/>
              <w:spacing w:after="120"/>
              <w:rPr>
                <w:rFonts w:ascii="Arial" w:hAnsi="Arial" w:cs="Arial"/>
                <w:b/>
                <w:sz w:val="22"/>
                <w:szCs w:val="22"/>
              </w:rPr>
            </w:pPr>
          </w:p>
        </w:tc>
      </w:tr>
    </w:tbl>
    <w:p w:rsidR="0097676F" w:rsidRPr="0097676F" w:rsidRDefault="0097676F" w:rsidP="0097676F">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7676F" w:rsidRPr="0097676F" w:rsidTr="00C0039F">
        <w:trPr>
          <w:trHeight w:val="567"/>
          <w:tblHeader/>
        </w:trPr>
        <w:tc>
          <w:tcPr>
            <w:tcW w:w="9322" w:type="dxa"/>
            <w:gridSpan w:val="5"/>
            <w:tcBorders>
              <w:bottom w:val="single" w:sz="4" w:space="0" w:color="auto"/>
            </w:tcBorders>
            <w:vAlign w:val="center"/>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Service</w:t>
            </w:r>
          </w:p>
        </w:tc>
      </w:tr>
      <w:tr w:rsidR="0097676F" w:rsidRPr="0097676F" w:rsidTr="00C0039F">
        <w:trPr>
          <w:trHeight w:val="284"/>
        </w:trPr>
        <w:tc>
          <w:tcPr>
            <w:tcW w:w="1753" w:type="dxa"/>
            <w:tcBorders>
              <w:bottom w:val="nil"/>
              <w:right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Question 4:</w:t>
            </w:r>
          </w:p>
        </w:tc>
        <w:tc>
          <w:tcPr>
            <w:tcW w:w="2924"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Max Score Available:</w:t>
            </w:r>
          </w:p>
        </w:tc>
        <w:tc>
          <w:tcPr>
            <w:tcW w:w="1462" w:type="dxa"/>
            <w:tcBorders>
              <w:left w:val="nil"/>
              <w:bottom w:val="nil"/>
              <w:right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6%</w:t>
            </w:r>
          </w:p>
        </w:tc>
        <w:tc>
          <w:tcPr>
            <w:tcW w:w="1657"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Word Limit:</w:t>
            </w:r>
          </w:p>
        </w:tc>
        <w:tc>
          <w:tcPr>
            <w:tcW w:w="1526" w:type="dxa"/>
            <w:tcBorders>
              <w:left w:val="nil"/>
              <w:bottom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500 words</w:t>
            </w:r>
          </w:p>
        </w:tc>
      </w:tr>
      <w:tr w:rsidR="0097676F" w:rsidRPr="0097676F" w:rsidTr="00C0039F">
        <w:trPr>
          <w:trHeight w:val="284"/>
        </w:trPr>
        <w:tc>
          <w:tcPr>
            <w:tcW w:w="9322" w:type="dxa"/>
            <w:gridSpan w:val="5"/>
            <w:tcBorders>
              <w:top w:val="nil"/>
              <w:bottom w:val="single" w:sz="4" w:space="0" w:color="auto"/>
            </w:tcBorders>
          </w:tcPr>
          <w:p w:rsidR="0097676F" w:rsidRPr="0097676F" w:rsidRDefault="0097676F" w:rsidP="00C0039F">
            <w:pPr>
              <w:autoSpaceDE w:val="0"/>
              <w:autoSpaceDN w:val="0"/>
              <w:adjustRightInd w:val="0"/>
              <w:spacing w:after="120"/>
              <w:rPr>
                <w:rFonts w:ascii="Arial" w:hAnsi="Arial" w:cs="Arial"/>
                <w:sz w:val="22"/>
                <w:szCs w:val="22"/>
              </w:rPr>
            </w:pPr>
            <w:r w:rsidRPr="0097676F">
              <w:rPr>
                <w:rFonts w:ascii="Arial" w:hAnsi="Arial" w:cs="Arial"/>
                <w:sz w:val="22"/>
                <w:szCs w:val="22"/>
              </w:rPr>
              <w:t>Detail how you would propose to offer healthy options onto the menu.</w:t>
            </w:r>
          </w:p>
        </w:tc>
      </w:tr>
      <w:tr w:rsidR="0097676F" w:rsidRPr="0097676F" w:rsidTr="00C0039F">
        <w:trPr>
          <w:trHeight w:val="284"/>
        </w:trPr>
        <w:tc>
          <w:tcPr>
            <w:tcW w:w="9322" w:type="dxa"/>
            <w:gridSpan w:val="5"/>
            <w:tcBorders>
              <w:bottom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Answer:</w:t>
            </w:r>
          </w:p>
        </w:tc>
      </w:tr>
      <w:tr w:rsidR="0097676F" w:rsidRPr="0097676F" w:rsidTr="00C0039F">
        <w:trPr>
          <w:trHeight w:val="1418"/>
        </w:trPr>
        <w:tc>
          <w:tcPr>
            <w:tcW w:w="9322" w:type="dxa"/>
            <w:gridSpan w:val="5"/>
            <w:tcBorders>
              <w:top w:val="nil"/>
              <w:bottom w:val="single" w:sz="4" w:space="0" w:color="auto"/>
            </w:tcBorders>
          </w:tcPr>
          <w:p w:rsidR="0097676F" w:rsidRPr="0097676F" w:rsidRDefault="003D0118" w:rsidP="00C0039F">
            <w:pPr>
              <w:autoSpaceDE w:val="0"/>
              <w:autoSpaceDN w:val="0"/>
              <w:adjustRightInd w:val="0"/>
              <w:spacing w:after="120"/>
              <w:rPr>
                <w:rFonts w:ascii="Arial" w:hAnsi="Arial" w:cs="Arial"/>
                <w:sz w:val="22"/>
                <w:szCs w:val="22"/>
              </w:rPr>
            </w:pPr>
            <w:sdt>
              <w:sdtPr>
                <w:rPr>
                  <w:rStyle w:val="Arial11"/>
                  <w:rFonts w:cs="Arial"/>
                  <w:szCs w:val="22"/>
                </w:rPr>
                <w:id w:val="5453002"/>
                <w:placeholder>
                  <w:docPart w:val="ED8ABB49EFF84497A4B94C53211E424D"/>
                </w:placeholder>
                <w:showingPlcHdr/>
              </w:sdtPr>
              <w:sdtEndPr>
                <w:rPr>
                  <w:rStyle w:val="DefaultParagraphFont"/>
                  <w:rFonts w:ascii="Times New Roman" w:hAnsi="Times New Roman"/>
                  <w:sz w:val="24"/>
                </w:rPr>
              </w:sdtEndPr>
              <w:sdtContent>
                <w:r w:rsidR="0097676F" w:rsidRPr="0097676F">
                  <w:rPr>
                    <w:rStyle w:val="PlaceholderText"/>
                    <w:rFonts w:ascii="Arial" w:hAnsi="Arial" w:cs="Arial"/>
                    <w:sz w:val="22"/>
                    <w:szCs w:val="22"/>
                  </w:rPr>
                  <w:t>Click here to enter text.</w:t>
                </w:r>
              </w:sdtContent>
            </w:sdt>
          </w:p>
        </w:tc>
      </w:tr>
      <w:tr w:rsidR="0097676F" w:rsidRPr="0097676F" w:rsidTr="00C0039F">
        <w:trPr>
          <w:trHeight w:val="284"/>
        </w:trPr>
        <w:tc>
          <w:tcPr>
            <w:tcW w:w="7796" w:type="dxa"/>
            <w:gridSpan w:val="4"/>
            <w:tcBorders>
              <w:bottom w:val="single" w:sz="4" w:space="0" w:color="auto"/>
              <w:right w:val="nil"/>
            </w:tcBorders>
          </w:tcPr>
          <w:p w:rsidR="0097676F" w:rsidRPr="0097676F" w:rsidRDefault="0097676F" w:rsidP="00C0039F">
            <w:pPr>
              <w:autoSpaceDE w:val="0"/>
              <w:autoSpaceDN w:val="0"/>
              <w:adjustRightInd w:val="0"/>
              <w:spacing w:after="120"/>
              <w:jc w:val="right"/>
              <w:rPr>
                <w:rFonts w:ascii="Arial" w:hAnsi="Arial" w:cs="Arial"/>
                <w:b/>
                <w:sz w:val="22"/>
                <w:szCs w:val="22"/>
              </w:rPr>
            </w:pPr>
            <w:r w:rsidRPr="0097676F">
              <w:rPr>
                <w:rFonts w:ascii="Arial" w:hAnsi="Arial" w:cs="Arial"/>
                <w:b/>
                <w:sz w:val="22"/>
                <w:szCs w:val="22"/>
              </w:rPr>
              <w:t>Word Count:</w:t>
            </w:r>
          </w:p>
        </w:tc>
        <w:tc>
          <w:tcPr>
            <w:tcW w:w="1526" w:type="dxa"/>
            <w:tcBorders>
              <w:left w:val="nil"/>
              <w:bottom w:val="single" w:sz="4" w:space="0" w:color="auto"/>
            </w:tcBorders>
          </w:tcPr>
          <w:p w:rsidR="0097676F" w:rsidRPr="0097676F" w:rsidRDefault="0097676F" w:rsidP="00C0039F">
            <w:pPr>
              <w:autoSpaceDE w:val="0"/>
              <w:autoSpaceDN w:val="0"/>
              <w:adjustRightInd w:val="0"/>
              <w:spacing w:after="120"/>
              <w:rPr>
                <w:rFonts w:ascii="Arial" w:hAnsi="Arial" w:cs="Arial"/>
                <w:b/>
                <w:sz w:val="22"/>
                <w:szCs w:val="22"/>
              </w:rPr>
            </w:pPr>
          </w:p>
        </w:tc>
      </w:tr>
    </w:tbl>
    <w:p w:rsidR="0097676F" w:rsidRPr="0097676F" w:rsidRDefault="0097676F" w:rsidP="0097676F">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7676F" w:rsidRPr="0097676F" w:rsidTr="00C0039F">
        <w:trPr>
          <w:trHeight w:val="567"/>
          <w:tblHeader/>
        </w:trPr>
        <w:tc>
          <w:tcPr>
            <w:tcW w:w="9322" w:type="dxa"/>
            <w:gridSpan w:val="5"/>
            <w:tcBorders>
              <w:bottom w:val="single" w:sz="4" w:space="0" w:color="auto"/>
            </w:tcBorders>
            <w:vAlign w:val="center"/>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Service</w:t>
            </w:r>
          </w:p>
        </w:tc>
      </w:tr>
      <w:tr w:rsidR="0097676F" w:rsidRPr="0097676F" w:rsidTr="00C0039F">
        <w:trPr>
          <w:trHeight w:val="284"/>
        </w:trPr>
        <w:tc>
          <w:tcPr>
            <w:tcW w:w="1753" w:type="dxa"/>
            <w:tcBorders>
              <w:bottom w:val="nil"/>
              <w:right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Question 5:</w:t>
            </w:r>
          </w:p>
        </w:tc>
        <w:tc>
          <w:tcPr>
            <w:tcW w:w="2924"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Max Score Available:</w:t>
            </w:r>
          </w:p>
        </w:tc>
        <w:tc>
          <w:tcPr>
            <w:tcW w:w="1462" w:type="dxa"/>
            <w:tcBorders>
              <w:left w:val="nil"/>
              <w:bottom w:val="nil"/>
              <w:right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6%</w:t>
            </w:r>
          </w:p>
        </w:tc>
        <w:tc>
          <w:tcPr>
            <w:tcW w:w="1657"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Word Limit:</w:t>
            </w:r>
          </w:p>
        </w:tc>
        <w:tc>
          <w:tcPr>
            <w:tcW w:w="1526" w:type="dxa"/>
            <w:tcBorders>
              <w:left w:val="nil"/>
              <w:bottom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500 words</w:t>
            </w:r>
          </w:p>
        </w:tc>
      </w:tr>
      <w:tr w:rsidR="0097676F" w:rsidRPr="0097676F" w:rsidTr="00C0039F">
        <w:trPr>
          <w:trHeight w:val="284"/>
        </w:trPr>
        <w:tc>
          <w:tcPr>
            <w:tcW w:w="9322" w:type="dxa"/>
            <w:gridSpan w:val="5"/>
            <w:tcBorders>
              <w:top w:val="nil"/>
              <w:bottom w:val="single" w:sz="4" w:space="0" w:color="auto"/>
            </w:tcBorders>
          </w:tcPr>
          <w:p w:rsidR="0097676F" w:rsidRPr="0097676F" w:rsidRDefault="0097676F" w:rsidP="00C0039F">
            <w:pPr>
              <w:autoSpaceDE w:val="0"/>
              <w:autoSpaceDN w:val="0"/>
              <w:adjustRightInd w:val="0"/>
              <w:spacing w:after="120"/>
              <w:rPr>
                <w:rFonts w:ascii="Arial" w:hAnsi="Arial" w:cs="Arial"/>
                <w:sz w:val="22"/>
                <w:szCs w:val="22"/>
              </w:rPr>
            </w:pPr>
            <w:r w:rsidRPr="0097676F">
              <w:rPr>
                <w:rFonts w:ascii="Arial" w:hAnsi="Arial" w:cs="Arial"/>
                <w:sz w:val="22"/>
                <w:szCs w:val="22"/>
              </w:rPr>
              <w:t xml:space="preserve">Please provide details of how the company manages differences in dietary requirements. This should include information on how the company displays details of any potential allergens contained within the products available and alternative products that the company can provide in the event of a customer with special dietary requirements. </w:t>
            </w:r>
          </w:p>
        </w:tc>
      </w:tr>
      <w:tr w:rsidR="0097676F" w:rsidRPr="0097676F" w:rsidTr="00C0039F">
        <w:trPr>
          <w:trHeight w:val="284"/>
        </w:trPr>
        <w:tc>
          <w:tcPr>
            <w:tcW w:w="9322" w:type="dxa"/>
            <w:gridSpan w:val="5"/>
            <w:tcBorders>
              <w:bottom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Answer:</w:t>
            </w:r>
          </w:p>
        </w:tc>
      </w:tr>
      <w:tr w:rsidR="0097676F" w:rsidRPr="0097676F" w:rsidTr="00C0039F">
        <w:trPr>
          <w:trHeight w:val="1418"/>
        </w:trPr>
        <w:tc>
          <w:tcPr>
            <w:tcW w:w="9322" w:type="dxa"/>
            <w:gridSpan w:val="5"/>
            <w:tcBorders>
              <w:top w:val="nil"/>
              <w:bottom w:val="single" w:sz="4" w:space="0" w:color="auto"/>
            </w:tcBorders>
          </w:tcPr>
          <w:p w:rsidR="0097676F" w:rsidRPr="0097676F" w:rsidRDefault="003D0118" w:rsidP="00C0039F">
            <w:pPr>
              <w:autoSpaceDE w:val="0"/>
              <w:autoSpaceDN w:val="0"/>
              <w:adjustRightInd w:val="0"/>
              <w:spacing w:after="120"/>
              <w:rPr>
                <w:rFonts w:ascii="Arial" w:hAnsi="Arial" w:cs="Arial"/>
                <w:sz w:val="22"/>
                <w:szCs w:val="22"/>
              </w:rPr>
            </w:pPr>
            <w:sdt>
              <w:sdtPr>
                <w:rPr>
                  <w:rStyle w:val="Arial11"/>
                  <w:rFonts w:cs="Arial"/>
                  <w:szCs w:val="22"/>
                </w:rPr>
                <w:id w:val="29147860"/>
                <w:placeholder>
                  <w:docPart w:val="998BB3A058A0472FB6B3AEC179389A3D"/>
                </w:placeholder>
                <w:showingPlcHdr/>
              </w:sdtPr>
              <w:sdtEndPr>
                <w:rPr>
                  <w:rStyle w:val="DefaultParagraphFont"/>
                  <w:rFonts w:ascii="Times New Roman" w:hAnsi="Times New Roman"/>
                  <w:sz w:val="24"/>
                </w:rPr>
              </w:sdtEndPr>
              <w:sdtContent>
                <w:r w:rsidR="0097676F" w:rsidRPr="0097676F">
                  <w:rPr>
                    <w:rStyle w:val="PlaceholderText"/>
                    <w:rFonts w:ascii="Arial" w:hAnsi="Arial" w:cs="Arial"/>
                    <w:sz w:val="22"/>
                    <w:szCs w:val="22"/>
                  </w:rPr>
                  <w:t>Click here to enter text.</w:t>
                </w:r>
              </w:sdtContent>
            </w:sdt>
          </w:p>
        </w:tc>
      </w:tr>
      <w:tr w:rsidR="0097676F" w:rsidRPr="0097676F" w:rsidTr="00C0039F">
        <w:trPr>
          <w:trHeight w:val="284"/>
        </w:trPr>
        <w:tc>
          <w:tcPr>
            <w:tcW w:w="7796" w:type="dxa"/>
            <w:gridSpan w:val="4"/>
            <w:tcBorders>
              <w:bottom w:val="single" w:sz="4" w:space="0" w:color="auto"/>
              <w:right w:val="nil"/>
            </w:tcBorders>
          </w:tcPr>
          <w:p w:rsidR="0097676F" w:rsidRPr="0097676F" w:rsidRDefault="0097676F" w:rsidP="00C0039F">
            <w:pPr>
              <w:autoSpaceDE w:val="0"/>
              <w:autoSpaceDN w:val="0"/>
              <w:adjustRightInd w:val="0"/>
              <w:spacing w:after="120"/>
              <w:jc w:val="right"/>
              <w:rPr>
                <w:rFonts w:ascii="Arial" w:hAnsi="Arial" w:cs="Arial"/>
                <w:b/>
                <w:sz w:val="22"/>
                <w:szCs w:val="22"/>
              </w:rPr>
            </w:pPr>
            <w:r w:rsidRPr="0097676F">
              <w:rPr>
                <w:rFonts w:ascii="Arial" w:hAnsi="Arial" w:cs="Arial"/>
                <w:b/>
                <w:sz w:val="22"/>
                <w:szCs w:val="22"/>
              </w:rPr>
              <w:t>Word Count:</w:t>
            </w:r>
          </w:p>
        </w:tc>
        <w:tc>
          <w:tcPr>
            <w:tcW w:w="1526" w:type="dxa"/>
            <w:tcBorders>
              <w:left w:val="nil"/>
              <w:bottom w:val="single" w:sz="4" w:space="0" w:color="auto"/>
            </w:tcBorders>
          </w:tcPr>
          <w:p w:rsidR="0097676F" w:rsidRPr="0097676F" w:rsidRDefault="0097676F" w:rsidP="00C0039F">
            <w:pPr>
              <w:autoSpaceDE w:val="0"/>
              <w:autoSpaceDN w:val="0"/>
              <w:adjustRightInd w:val="0"/>
              <w:spacing w:after="120"/>
              <w:rPr>
                <w:rFonts w:ascii="Arial" w:hAnsi="Arial" w:cs="Arial"/>
                <w:b/>
                <w:sz w:val="22"/>
                <w:szCs w:val="22"/>
              </w:rPr>
            </w:pPr>
          </w:p>
        </w:tc>
      </w:tr>
    </w:tbl>
    <w:p w:rsidR="0097676F" w:rsidRPr="0097676F" w:rsidRDefault="0097676F" w:rsidP="0097676F">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7676F" w:rsidRPr="0097676F" w:rsidTr="00C0039F">
        <w:trPr>
          <w:trHeight w:val="567"/>
          <w:tblHeader/>
        </w:trPr>
        <w:tc>
          <w:tcPr>
            <w:tcW w:w="9322" w:type="dxa"/>
            <w:gridSpan w:val="5"/>
            <w:tcBorders>
              <w:bottom w:val="single" w:sz="4" w:space="0" w:color="auto"/>
            </w:tcBorders>
            <w:vAlign w:val="center"/>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Policies, Procedures and Sustainability</w:t>
            </w:r>
          </w:p>
        </w:tc>
      </w:tr>
      <w:tr w:rsidR="0097676F" w:rsidRPr="0097676F" w:rsidTr="00C0039F">
        <w:trPr>
          <w:trHeight w:val="284"/>
        </w:trPr>
        <w:tc>
          <w:tcPr>
            <w:tcW w:w="1753" w:type="dxa"/>
            <w:tcBorders>
              <w:bottom w:val="nil"/>
              <w:right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Question 6:</w:t>
            </w:r>
          </w:p>
        </w:tc>
        <w:tc>
          <w:tcPr>
            <w:tcW w:w="2924"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Max Score Available:</w:t>
            </w:r>
          </w:p>
        </w:tc>
        <w:tc>
          <w:tcPr>
            <w:tcW w:w="1462" w:type="dxa"/>
            <w:tcBorders>
              <w:left w:val="nil"/>
              <w:bottom w:val="nil"/>
              <w:right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5%</w:t>
            </w:r>
          </w:p>
        </w:tc>
        <w:tc>
          <w:tcPr>
            <w:tcW w:w="1657"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Word Limit:</w:t>
            </w:r>
          </w:p>
        </w:tc>
        <w:tc>
          <w:tcPr>
            <w:tcW w:w="1526" w:type="dxa"/>
            <w:tcBorders>
              <w:left w:val="nil"/>
              <w:bottom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500 words</w:t>
            </w:r>
          </w:p>
        </w:tc>
      </w:tr>
      <w:tr w:rsidR="0097676F" w:rsidRPr="0097676F" w:rsidTr="00C0039F">
        <w:trPr>
          <w:trHeight w:val="284"/>
        </w:trPr>
        <w:tc>
          <w:tcPr>
            <w:tcW w:w="9322" w:type="dxa"/>
            <w:gridSpan w:val="5"/>
            <w:tcBorders>
              <w:top w:val="nil"/>
              <w:bottom w:val="single" w:sz="4" w:space="0" w:color="auto"/>
            </w:tcBorders>
          </w:tcPr>
          <w:p w:rsidR="0097676F" w:rsidRPr="0097676F" w:rsidRDefault="0097676F" w:rsidP="00C0039F">
            <w:pPr>
              <w:autoSpaceDE w:val="0"/>
              <w:autoSpaceDN w:val="0"/>
              <w:adjustRightInd w:val="0"/>
              <w:spacing w:after="120"/>
              <w:rPr>
                <w:rFonts w:ascii="Arial" w:hAnsi="Arial" w:cs="Arial"/>
                <w:sz w:val="22"/>
                <w:szCs w:val="22"/>
              </w:rPr>
            </w:pPr>
            <w:r w:rsidRPr="0097676F">
              <w:rPr>
                <w:rFonts w:ascii="Arial" w:hAnsi="Arial" w:cs="Arial"/>
                <w:sz w:val="22"/>
                <w:szCs w:val="22"/>
              </w:rPr>
              <w:t>As a company, do you have any policies in place for continuous improvement? If so, please provide details and an example of how you would apply this to the Leisure Facilities</w:t>
            </w:r>
          </w:p>
        </w:tc>
      </w:tr>
      <w:tr w:rsidR="0097676F" w:rsidRPr="0097676F" w:rsidTr="00C0039F">
        <w:trPr>
          <w:trHeight w:val="284"/>
        </w:trPr>
        <w:tc>
          <w:tcPr>
            <w:tcW w:w="9322" w:type="dxa"/>
            <w:gridSpan w:val="5"/>
            <w:tcBorders>
              <w:bottom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Answer:</w:t>
            </w:r>
          </w:p>
        </w:tc>
      </w:tr>
      <w:tr w:rsidR="0097676F" w:rsidRPr="0097676F" w:rsidTr="00C0039F">
        <w:trPr>
          <w:trHeight w:val="1418"/>
        </w:trPr>
        <w:tc>
          <w:tcPr>
            <w:tcW w:w="9322" w:type="dxa"/>
            <w:gridSpan w:val="5"/>
            <w:tcBorders>
              <w:top w:val="nil"/>
              <w:bottom w:val="single" w:sz="4" w:space="0" w:color="auto"/>
            </w:tcBorders>
          </w:tcPr>
          <w:p w:rsidR="0097676F" w:rsidRPr="0097676F" w:rsidRDefault="003D0118" w:rsidP="00C0039F">
            <w:pPr>
              <w:autoSpaceDE w:val="0"/>
              <w:autoSpaceDN w:val="0"/>
              <w:adjustRightInd w:val="0"/>
              <w:spacing w:after="120"/>
              <w:rPr>
                <w:rFonts w:ascii="Arial" w:hAnsi="Arial" w:cs="Arial"/>
                <w:sz w:val="22"/>
                <w:szCs w:val="22"/>
              </w:rPr>
            </w:pPr>
            <w:sdt>
              <w:sdtPr>
                <w:rPr>
                  <w:rStyle w:val="Arial11"/>
                  <w:rFonts w:cs="Arial"/>
                  <w:szCs w:val="22"/>
                </w:rPr>
                <w:id w:val="29147859"/>
                <w:placeholder>
                  <w:docPart w:val="3BD20CBB0E034391B3A5B0895009B76C"/>
                </w:placeholder>
                <w:showingPlcHdr/>
              </w:sdtPr>
              <w:sdtEndPr>
                <w:rPr>
                  <w:rStyle w:val="DefaultParagraphFont"/>
                  <w:rFonts w:ascii="Times New Roman" w:hAnsi="Times New Roman"/>
                  <w:sz w:val="24"/>
                </w:rPr>
              </w:sdtEndPr>
              <w:sdtContent>
                <w:r w:rsidR="0097676F" w:rsidRPr="0097676F">
                  <w:rPr>
                    <w:rStyle w:val="PlaceholderText"/>
                    <w:rFonts w:ascii="Arial" w:hAnsi="Arial" w:cs="Arial"/>
                    <w:sz w:val="22"/>
                    <w:szCs w:val="22"/>
                  </w:rPr>
                  <w:t>Click here to enter text.</w:t>
                </w:r>
              </w:sdtContent>
            </w:sdt>
          </w:p>
        </w:tc>
      </w:tr>
      <w:tr w:rsidR="0097676F" w:rsidRPr="0097676F" w:rsidTr="00C0039F">
        <w:trPr>
          <w:trHeight w:val="284"/>
        </w:trPr>
        <w:tc>
          <w:tcPr>
            <w:tcW w:w="7796" w:type="dxa"/>
            <w:gridSpan w:val="4"/>
            <w:tcBorders>
              <w:bottom w:val="single" w:sz="4" w:space="0" w:color="auto"/>
              <w:right w:val="nil"/>
            </w:tcBorders>
          </w:tcPr>
          <w:p w:rsidR="0097676F" w:rsidRPr="0097676F" w:rsidRDefault="0097676F" w:rsidP="00C0039F">
            <w:pPr>
              <w:autoSpaceDE w:val="0"/>
              <w:autoSpaceDN w:val="0"/>
              <w:adjustRightInd w:val="0"/>
              <w:spacing w:after="120"/>
              <w:jc w:val="right"/>
              <w:rPr>
                <w:rFonts w:ascii="Arial" w:hAnsi="Arial" w:cs="Arial"/>
                <w:b/>
                <w:sz w:val="22"/>
                <w:szCs w:val="22"/>
              </w:rPr>
            </w:pPr>
            <w:r w:rsidRPr="0097676F">
              <w:rPr>
                <w:rFonts w:ascii="Arial" w:hAnsi="Arial" w:cs="Arial"/>
                <w:b/>
                <w:sz w:val="22"/>
                <w:szCs w:val="22"/>
              </w:rPr>
              <w:t>Word Count:</w:t>
            </w:r>
          </w:p>
        </w:tc>
        <w:tc>
          <w:tcPr>
            <w:tcW w:w="1526" w:type="dxa"/>
            <w:tcBorders>
              <w:left w:val="nil"/>
              <w:bottom w:val="single" w:sz="4" w:space="0" w:color="auto"/>
            </w:tcBorders>
          </w:tcPr>
          <w:p w:rsidR="0097676F" w:rsidRPr="0097676F" w:rsidRDefault="0097676F" w:rsidP="00C0039F">
            <w:pPr>
              <w:autoSpaceDE w:val="0"/>
              <w:autoSpaceDN w:val="0"/>
              <w:adjustRightInd w:val="0"/>
              <w:spacing w:after="120"/>
              <w:rPr>
                <w:rFonts w:ascii="Arial" w:hAnsi="Arial" w:cs="Arial"/>
                <w:b/>
                <w:sz w:val="22"/>
                <w:szCs w:val="22"/>
              </w:rPr>
            </w:pPr>
          </w:p>
        </w:tc>
      </w:tr>
    </w:tbl>
    <w:p w:rsidR="0097676F" w:rsidRPr="0097676F" w:rsidRDefault="0097676F" w:rsidP="0097676F">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7676F" w:rsidRPr="0097676F" w:rsidTr="00C0039F">
        <w:trPr>
          <w:trHeight w:val="567"/>
          <w:tblHeader/>
        </w:trPr>
        <w:tc>
          <w:tcPr>
            <w:tcW w:w="9322" w:type="dxa"/>
            <w:gridSpan w:val="5"/>
            <w:tcBorders>
              <w:bottom w:val="single" w:sz="4" w:space="0" w:color="auto"/>
            </w:tcBorders>
            <w:vAlign w:val="center"/>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Policies, Procedures and Sustainability</w:t>
            </w:r>
          </w:p>
        </w:tc>
      </w:tr>
      <w:tr w:rsidR="0097676F" w:rsidRPr="0097676F" w:rsidTr="00C0039F">
        <w:trPr>
          <w:trHeight w:val="284"/>
        </w:trPr>
        <w:tc>
          <w:tcPr>
            <w:tcW w:w="1753" w:type="dxa"/>
            <w:tcBorders>
              <w:bottom w:val="nil"/>
              <w:right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Question 7:</w:t>
            </w:r>
          </w:p>
        </w:tc>
        <w:tc>
          <w:tcPr>
            <w:tcW w:w="2924"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Max Score Available:</w:t>
            </w:r>
          </w:p>
        </w:tc>
        <w:tc>
          <w:tcPr>
            <w:tcW w:w="1462" w:type="dxa"/>
            <w:tcBorders>
              <w:left w:val="nil"/>
              <w:bottom w:val="nil"/>
              <w:right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4%</w:t>
            </w:r>
          </w:p>
        </w:tc>
        <w:tc>
          <w:tcPr>
            <w:tcW w:w="1657"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Word Limit:</w:t>
            </w:r>
          </w:p>
        </w:tc>
        <w:tc>
          <w:tcPr>
            <w:tcW w:w="1526" w:type="dxa"/>
            <w:tcBorders>
              <w:left w:val="nil"/>
              <w:bottom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500 words</w:t>
            </w:r>
          </w:p>
        </w:tc>
      </w:tr>
      <w:tr w:rsidR="0097676F" w:rsidRPr="0097676F" w:rsidTr="00C0039F">
        <w:trPr>
          <w:trHeight w:val="284"/>
        </w:trPr>
        <w:tc>
          <w:tcPr>
            <w:tcW w:w="9322" w:type="dxa"/>
            <w:gridSpan w:val="5"/>
            <w:tcBorders>
              <w:top w:val="nil"/>
              <w:bottom w:val="single" w:sz="4" w:space="0" w:color="auto"/>
            </w:tcBorders>
          </w:tcPr>
          <w:p w:rsidR="0097676F" w:rsidRPr="0097676F" w:rsidRDefault="0097676F" w:rsidP="00C0039F">
            <w:pPr>
              <w:autoSpaceDE w:val="0"/>
              <w:autoSpaceDN w:val="0"/>
              <w:adjustRightInd w:val="0"/>
              <w:spacing w:after="120"/>
              <w:rPr>
                <w:rFonts w:ascii="Arial" w:hAnsi="Arial" w:cs="Arial"/>
                <w:sz w:val="22"/>
                <w:szCs w:val="22"/>
              </w:rPr>
            </w:pPr>
            <w:r w:rsidRPr="0097676F">
              <w:rPr>
                <w:rFonts w:ascii="Arial" w:hAnsi="Arial" w:cs="Arial"/>
                <w:sz w:val="22"/>
                <w:szCs w:val="22"/>
              </w:rPr>
              <w:t>Please provide details of your use of sustainable food sources and natural produce when possible, providing evidence to support this.</w:t>
            </w:r>
          </w:p>
        </w:tc>
      </w:tr>
      <w:tr w:rsidR="0097676F" w:rsidRPr="0097676F" w:rsidTr="00C0039F">
        <w:trPr>
          <w:trHeight w:val="284"/>
        </w:trPr>
        <w:tc>
          <w:tcPr>
            <w:tcW w:w="9322" w:type="dxa"/>
            <w:gridSpan w:val="5"/>
            <w:tcBorders>
              <w:bottom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Answer:</w:t>
            </w:r>
          </w:p>
        </w:tc>
      </w:tr>
      <w:tr w:rsidR="0097676F" w:rsidRPr="0097676F" w:rsidTr="00C0039F">
        <w:trPr>
          <w:trHeight w:val="1418"/>
        </w:trPr>
        <w:tc>
          <w:tcPr>
            <w:tcW w:w="9322" w:type="dxa"/>
            <w:gridSpan w:val="5"/>
            <w:tcBorders>
              <w:top w:val="nil"/>
              <w:bottom w:val="single" w:sz="4" w:space="0" w:color="auto"/>
            </w:tcBorders>
          </w:tcPr>
          <w:p w:rsidR="0097676F" w:rsidRPr="0097676F" w:rsidRDefault="003D0118" w:rsidP="00C0039F">
            <w:pPr>
              <w:autoSpaceDE w:val="0"/>
              <w:autoSpaceDN w:val="0"/>
              <w:adjustRightInd w:val="0"/>
              <w:spacing w:after="120"/>
              <w:rPr>
                <w:rFonts w:ascii="Arial" w:hAnsi="Arial" w:cs="Arial"/>
                <w:sz w:val="22"/>
                <w:szCs w:val="22"/>
              </w:rPr>
            </w:pPr>
            <w:sdt>
              <w:sdtPr>
                <w:rPr>
                  <w:rStyle w:val="Arial11"/>
                  <w:rFonts w:cs="Arial"/>
                  <w:szCs w:val="22"/>
                </w:rPr>
                <w:id w:val="5453000"/>
                <w:placeholder>
                  <w:docPart w:val="5BAB7937B5F740629113A83AD808B915"/>
                </w:placeholder>
                <w:showingPlcHdr/>
              </w:sdtPr>
              <w:sdtEndPr>
                <w:rPr>
                  <w:rStyle w:val="DefaultParagraphFont"/>
                  <w:rFonts w:ascii="Times New Roman" w:hAnsi="Times New Roman"/>
                  <w:sz w:val="24"/>
                </w:rPr>
              </w:sdtEndPr>
              <w:sdtContent>
                <w:r w:rsidR="0097676F" w:rsidRPr="0097676F">
                  <w:rPr>
                    <w:rStyle w:val="PlaceholderText"/>
                    <w:rFonts w:ascii="Arial" w:hAnsi="Arial" w:cs="Arial"/>
                    <w:sz w:val="22"/>
                    <w:szCs w:val="22"/>
                  </w:rPr>
                  <w:t>Click here to enter text.</w:t>
                </w:r>
              </w:sdtContent>
            </w:sdt>
          </w:p>
        </w:tc>
      </w:tr>
      <w:tr w:rsidR="0097676F" w:rsidRPr="0097676F" w:rsidTr="00C0039F">
        <w:trPr>
          <w:trHeight w:val="284"/>
        </w:trPr>
        <w:tc>
          <w:tcPr>
            <w:tcW w:w="7796" w:type="dxa"/>
            <w:gridSpan w:val="4"/>
            <w:tcBorders>
              <w:bottom w:val="single" w:sz="4" w:space="0" w:color="auto"/>
              <w:right w:val="nil"/>
            </w:tcBorders>
          </w:tcPr>
          <w:p w:rsidR="0097676F" w:rsidRPr="0097676F" w:rsidRDefault="0097676F" w:rsidP="00C0039F">
            <w:pPr>
              <w:autoSpaceDE w:val="0"/>
              <w:autoSpaceDN w:val="0"/>
              <w:adjustRightInd w:val="0"/>
              <w:spacing w:after="120"/>
              <w:jc w:val="right"/>
              <w:rPr>
                <w:rFonts w:ascii="Arial" w:hAnsi="Arial" w:cs="Arial"/>
                <w:b/>
                <w:sz w:val="22"/>
                <w:szCs w:val="22"/>
              </w:rPr>
            </w:pPr>
            <w:r w:rsidRPr="0097676F">
              <w:rPr>
                <w:rFonts w:ascii="Arial" w:hAnsi="Arial" w:cs="Arial"/>
                <w:b/>
                <w:sz w:val="22"/>
                <w:szCs w:val="22"/>
              </w:rPr>
              <w:t>Word Count:</w:t>
            </w:r>
          </w:p>
        </w:tc>
        <w:tc>
          <w:tcPr>
            <w:tcW w:w="1526" w:type="dxa"/>
            <w:tcBorders>
              <w:left w:val="nil"/>
              <w:bottom w:val="single" w:sz="4" w:space="0" w:color="auto"/>
            </w:tcBorders>
          </w:tcPr>
          <w:p w:rsidR="0097676F" w:rsidRPr="0097676F" w:rsidRDefault="0097676F" w:rsidP="00C0039F">
            <w:pPr>
              <w:autoSpaceDE w:val="0"/>
              <w:autoSpaceDN w:val="0"/>
              <w:adjustRightInd w:val="0"/>
              <w:spacing w:after="120"/>
              <w:rPr>
                <w:rFonts w:ascii="Arial" w:hAnsi="Arial" w:cs="Arial"/>
                <w:b/>
                <w:sz w:val="22"/>
                <w:szCs w:val="22"/>
              </w:rPr>
            </w:pPr>
          </w:p>
        </w:tc>
      </w:tr>
    </w:tbl>
    <w:p w:rsidR="0097676F" w:rsidRPr="0097676F" w:rsidRDefault="0097676F" w:rsidP="0097676F">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97676F" w:rsidRPr="0097676F" w:rsidTr="00C0039F">
        <w:trPr>
          <w:trHeight w:val="567"/>
          <w:tblHeader/>
        </w:trPr>
        <w:tc>
          <w:tcPr>
            <w:tcW w:w="9322" w:type="dxa"/>
            <w:gridSpan w:val="5"/>
            <w:tcBorders>
              <w:bottom w:val="single" w:sz="4" w:space="0" w:color="auto"/>
            </w:tcBorders>
            <w:vAlign w:val="center"/>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Policies, Procedures and Sustainability</w:t>
            </w:r>
          </w:p>
        </w:tc>
      </w:tr>
      <w:tr w:rsidR="0097676F" w:rsidRPr="0097676F" w:rsidTr="00C0039F">
        <w:trPr>
          <w:trHeight w:val="284"/>
        </w:trPr>
        <w:tc>
          <w:tcPr>
            <w:tcW w:w="1753" w:type="dxa"/>
            <w:tcBorders>
              <w:bottom w:val="nil"/>
              <w:right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Question 8:</w:t>
            </w:r>
          </w:p>
        </w:tc>
        <w:tc>
          <w:tcPr>
            <w:tcW w:w="2924"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Max Score Available:</w:t>
            </w:r>
          </w:p>
        </w:tc>
        <w:tc>
          <w:tcPr>
            <w:tcW w:w="1462" w:type="dxa"/>
            <w:tcBorders>
              <w:left w:val="nil"/>
              <w:bottom w:val="nil"/>
              <w:right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3%</w:t>
            </w:r>
          </w:p>
        </w:tc>
        <w:tc>
          <w:tcPr>
            <w:tcW w:w="1657" w:type="dxa"/>
            <w:tcBorders>
              <w:left w:val="nil"/>
              <w:bottom w:val="nil"/>
              <w:right w:val="nil"/>
            </w:tcBorders>
          </w:tcPr>
          <w:p w:rsidR="0097676F" w:rsidRPr="0097676F" w:rsidRDefault="0097676F" w:rsidP="00C0039F">
            <w:pPr>
              <w:autoSpaceDE w:val="0"/>
              <w:autoSpaceDN w:val="0"/>
              <w:adjustRightInd w:val="0"/>
              <w:jc w:val="right"/>
              <w:rPr>
                <w:rFonts w:ascii="Arial" w:hAnsi="Arial" w:cs="Arial"/>
                <w:b/>
                <w:sz w:val="22"/>
                <w:szCs w:val="22"/>
              </w:rPr>
            </w:pPr>
            <w:r w:rsidRPr="0097676F">
              <w:rPr>
                <w:rFonts w:ascii="Arial" w:hAnsi="Arial" w:cs="Arial"/>
                <w:b/>
                <w:sz w:val="22"/>
                <w:szCs w:val="22"/>
              </w:rPr>
              <w:t>Word Limit:</w:t>
            </w:r>
          </w:p>
        </w:tc>
        <w:tc>
          <w:tcPr>
            <w:tcW w:w="1526" w:type="dxa"/>
            <w:tcBorders>
              <w:left w:val="nil"/>
              <w:bottom w:val="nil"/>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500 words</w:t>
            </w:r>
          </w:p>
        </w:tc>
      </w:tr>
      <w:tr w:rsidR="0097676F" w:rsidRPr="0097676F" w:rsidTr="00C0039F">
        <w:trPr>
          <w:trHeight w:val="284"/>
        </w:trPr>
        <w:tc>
          <w:tcPr>
            <w:tcW w:w="9322" w:type="dxa"/>
            <w:gridSpan w:val="5"/>
            <w:tcBorders>
              <w:top w:val="nil"/>
              <w:bottom w:val="single" w:sz="4" w:space="0" w:color="auto"/>
            </w:tcBorders>
          </w:tcPr>
          <w:p w:rsidR="0097676F" w:rsidRPr="0097676F" w:rsidRDefault="0097676F" w:rsidP="00C0039F">
            <w:pPr>
              <w:autoSpaceDE w:val="0"/>
              <w:autoSpaceDN w:val="0"/>
              <w:adjustRightInd w:val="0"/>
              <w:rPr>
                <w:rFonts w:ascii="Arial" w:hAnsi="Arial" w:cs="Arial"/>
                <w:sz w:val="22"/>
                <w:szCs w:val="22"/>
              </w:rPr>
            </w:pPr>
            <w:r w:rsidRPr="0097676F">
              <w:rPr>
                <w:rFonts w:ascii="Arial" w:hAnsi="Arial" w:cs="Arial"/>
                <w:sz w:val="22"/>
                <w:szCs w:val="22"/>
              </w:rPr>
              <w:t>Please detail any social and/or added value opportunities your business would introduce as a part of this contract, which would support the development of the service within the facilities and local community. Ideas may include but not be limited to:</w:t>
            </w:r>
          </w:p>
          <w:p w:rsidR="0097676F" w:rsidRPr="0097676F" w:rsidRDefault="0097676F" w:rsidP="0097676F">
            <w:pPr>
              <w:pStyle w:val="ListParagraph"/>
              <w:numPr>
                <w:ilvl w:val="0"/>
                <w:numId w:val="33"/>
              </w:numPr>
              <w:autoSpaceDE w:val="0"/>
              <w:autoSpaceDN w:val="0"/>
              <w:adjustRightInd w:val="0"/>
              <w:ind w:left="284" w:hanging="284"/>
              <w:contextualSpacing w:val="0"/>
              <w:rPr>
                <w:rFonts w:ascii="Arial" w:hAnsi="Arial" w:cs="Arial"/>
                <w:sz w:val="22"/>
                <w:szCs w:val="22"/>
              </w:rPr>
            </w:pPr>
            <w:r w:rsidRPr="0097676F">
              <w:rPr>
                <w:rFonts w:ascii="Arial" w:hAnsi="Arial" w:cs="Arial"/>
                <w:sz w:val="22"/>
                <w:szCs w:val="22"/>
              </w:rPr>
              <w:t>Development of new image of areas of service</w:t>
            </w:r>
          </w:p>
          <w:p w:rsidR="0097676F" w:rsidRPr="0097676F" w:rsidRDefault="0097676F" w:rsidP="0097676F">
            <w:pPr>
              <w:pStyle w:val="ListParagraph"/>
              <w:numPr>
                <w:ilvl w:val="0"/>
                <w:numId w:val="33"/>
              </w:numPr>
              <w:autoSpaceDE w:val="0"/>
              <w:autoSpaceDN w:val="0"/>
              <w:adjustRightInd w:val="0"/>
              <w:ind w:left="284" w:hanging="284"/>
              <w:contextualSpacing w:val="0"/>
              <w:rPr>
                <w:rFonts w:ascii="Arial" w:hAnsi="Arial" w:cs="Arial"/>
                <w:sz w:val="22"/>
                <w:szCs w:val="22"/>
              </w:rPr>
            </w:pPr>
            <w:r w:rsidRPr="0097676F">
              <w:rPr>
                <w:rFonts w:ascii="Arial" w:hAnsi="Arial" w:cs="Arial"/>
                <w:sz w:val="22"/>
                <w:szCs w:val="22"/>
              </w:rPr>
              <w:t>New ideas for service and how it will be implemented</w:t>
            </w:r>
          </w:p>
          <w:p w:rsidR="0097676F" w:rsidRPr="0097676F" w:rsidRDefault="0097676F" w:rsidP="0097676F">
            <w:pPr>
              <w:pStyle w:val="ListParagraph"/>
              <w:numPr>
                <w:ilvl w:val="0"/>
                <w:numId w:val="33"/>
              </w:numPr>
              <w:autoSpaceDE w:val="0"/>
              <w:autoSpaceDN w:val="0"/>
              <w:adjustRightInd w:val="0"/>
              <w:ind w:left="284" w:hanging="284"/>
              <w:contextualSpacing w:val="0"/>
              <w:rPr>
                <w:rFonts w:ascii="Arial" w:hAnsi="Arial" w:cs="Arial"/>
                <w:sz w:val="22"/>
                <w:szCs w:val="22"/>
              </w:rPr>
            </w:pPr>
            <w:r w:rsidRPr="0097676F">
              <w:rPr>
                <w:rFonts w:ascii="Arial" w:hAnsi="Arial" w:cs="Arial"/>
                <w:sz w:val="22"/>
                <w:szCs w:val="22"/>
              </w:rPr>
              <w:t>Development of produce ranges</w:t>
            </w:r>
          </w:p>
          <w:p w:rsidR="0097676F" w:rsidRPr="0097676F" w:rsidRDefault="0097676F" w:rsidP="0097676F">
            <w:pPr>
              <w:pStyle w:val="ListParagraph"/>
              <w:numPr>
                <w:ilvl w:val="0"/>
                <w:numId w:val="33"/>
              </w:numPr>
              <w:autoSpaceDE w:val="0"/>
              <w:autoSpaceDN w:val="0"/>
              <w:adjustRightInd w:val="0"/>
              <w:ind w:left="284" w:hanging="284"/>
              <w:contextualSpacing w:val="0"/>
              <w:rPr>
                <w:rFonts w:ascii="Arial" w:hAnsi="Arial" w:cs="Arial"/>
                <w:sz w:val="22"/>
                <w:szCs w:val="22"/>
              </w:rPr>
            </w:pPr>
            <w:r w:rsidRPr="0097676F">
              <w:rPr>
                <w:rFonts w:ascii="Arial" w:hAnsi="Arial" w:cs="Arial"/>
                <w:sz w:val="22"/>
                <w:szCs w:val="22"/>
                <w:lang w:val="en-US"/>
              </w:rPr>
              <w:t>Employment opportunities from a selection or combination of newly created full time, part time, temporary or paid work experience opportunities</w:t>
            </w:r>
          </w:p>
          <w:p w:rsidR="0097676F" w:rsidRPr="0097676F" w:rsidRDefault="0097676F" w:rsidP="0097676F">
            <w:pPr>
              <w:pStyle w:val="ListParagraph"/>
              <w:numPr>
                <w:ilvl w:val="0"/>
                <w:numId w:val="33"/>
              </w:numPr>
              <w:autoSpaceDE w:val="0"/>
              <w:autoSpaceDN w:val="0"/>
              <w:adjustRightInd w:val="0"/>
              <w:ind w:left="284" w:hanging="284"/>
              <w:contextualSpacing w:val="0"/>
              <w:rPr>
                <w:rFonts w:ascii="Arial" w:hAnsi="Arial" w:cs="Arial"/>
                <w:sz w:val="22"/>
                <w:szCs w:val="22"/>
              </w:rPr>
            </w:pPr>
            <w:r w:rsidRPr="0097676F">
              <w:rPr>
                <w:rFonts w:ascii="Arial" w:hAnsi="Arial" w:cs="Arial"/>
                <w:sz w:val="22"/>
                <w:szCs w:val="22"/>
                <w:lang w:val="en-US"/>
              </w:rPr>
              <w:t xml:space="preserve">Training opportunities from a selection or combination of workshops, short courses, or industry </w:t>
            </w:r>
            <w:proofErr w:type="spellStart"/>
            <w:r w:rsidRPr="0097676F">
              <w:rPr>
                <w:rFonts w:ascii="Arial" w:hAnsi="Arial" w:cs="Arial"/>
                <w:sz w:val="22"/>
                <w:szCs w:val="22"/>
                <w:lang w:val="en-US"/>
              </w:rPr>
              <w:t>recognised</w:t>
            </w:r>
            <w:proofErr w:type="spellEnd"/>
            <w:r w:rsidRPr="0097676F">
              <w:rPr>
                <w:rFonts w:ascii="Arial" w:hAnsi="Arial" w:cs="Arial"/>
                <w:sz w:val="22"/>
                <w:szCs w:val="22"/>
                <w:lang w:val="en-US"/>
              </w:rPr>
              <w:t xml:space="preserve"> accredited training schemes</w:t>
            </w:r>
          </w:p>
          <w:p w:rsidR="0097676F" w:rsidRPr="0097676F" w:rsidRDefault="0097676F" w:rsidP="0097676F">
            <w:pPr>
              <w:numPr>
                <w:ilvl w:val="0"/>
                <w:numId w:val="33"/>
              </w:numPr>
              <w:tabs>
                <w:tab w:val="left" w:pos="567"/>
              </w:tabs>
              <w:ind w:left="284" w:hanging="284"/>
              <w:jc w:val="both"/>
              <w:rPr>
                <w:rFonts w:ascii="Arial" w:hAnsi="Arial" w:cs="Arial"/>
                <w:sz w:val="22"/>
                <w:szCs w:val="22"/>
                <w:lang w:val="en-US"/>
              </w:rPr>
            </w:pPr>
            <w:r w:rsidRPr="0097676F">
              <w:rPr>
                <w:rFonts w:ascii="Arial" w:hAnsi="Arial" w:cs="Arial"/>
                <w:sz w:val="22"/>
                <w:szCs w:val="22"/>
                <w:lang w:val="en-US"/>
              </w:rPr>
              <w:t>Educational opportunities from a selection or combination of unpaid work experience, traineeships, volunteers, School, College and University placements</w:t>
            </w:r>
          </w:p>
          <w:p w:rsidR="0097676F" w:rsidRPr="0097676F" w:rsidRDefault="0097676F" w:rsidP="0097676F">
            <w:pPr>
              <w:pStyle w:val="ListParagraph"/>
              <w:numPr>
                <w:ilvl w:val="0"/>
                <w:numId w:val="33"/>
              </w:numPr>
              <w:autoSpaceDE w:val="0"/>
              <w:autoSpaceDN w:val="0"/>
              <w:adjustRightInd w:val="0"/>
              <w:ind w:left="284" w:hanging="284"/>
              <w:contextualSpacing w:val="0"/>
              <w:rPr>
                <w:rFonts w:ascii="Arial" w:hAnsi="Arial" w:cs="Arial"/>
                <w:sz w:val="22"/>
                <w:szCs w:val="22"/>
              </w:rPr>
            </w:pPr>
            <w:r w:rsidRPr="0097676F">
              <w:rPr>
                <w:rFonts w:ascii="Arial" w:hAnsi="Arial" w:cs="Arial"/>
                <w:sz w:val="22"/>
                <w:szCs w:val="22"/>
                <w:lang w:val="en-US"/>
              </w:rPr>
              <w:t>Bespoke support for the benefit of the local community</w:t>
            </w:r>
          </w:p>
          <w:p w:rsidR="0097676F" w:rsidRPr="0097676F" w:rsidRDefault="0097676F" w:rsidP="0097676F">
            <w:pPr>
              <w:pStyle w:val="ListParagraph"/>
              <w:numPr>
                <w:ilvl w:val="0"/>
                <w:numId w:val="33"/>
              </w:numPr>
              <w:autoSpaceDE w:val="0"/>
              <w:autoSpaceDN w:val="0"/>
              <w:adjustRightInd w:val="0"/>
              <w:spacing w:after="120"/>
              <w:ind w:left="284" w:hanging="284"/>
              <w:contextualSpacing w:val="0"/>
              <w:rPr>
                <w:rFonts w:ascii="Arial" w:hAnsi="Arial" w:cs="Arial"/>
                <w:sz w:val="22"/>
                <w:szCs w:val="22"/>
              </w:rPr>
            </w:pPr>
            <w:r w:rsidRPr="0097676F">
              <w:rPr>
                <w:rFonts w:ascii="Arial" w:hAnsi="Arial" w:cs="Arial"/>
                <w:sz w:val="22"/>
                <w:szCs w:val="22"/>
              </w:rPr>
              <w:t>Any other suggestions</w:t>
            </w:r>
          </w:p>
        </w:tc>
      </w:tr>
      <w:tr w:rsidR="0097676F" w:rsidRPr="0097676F" w:rsidTr="00C0039F">
        <w:trPr>
          <w:trHeight w:val="284"/>
        </w:trPr>
        <w:tc>
          <w:tcPr>
            <w:tcW w:w="9322" w:type="dxa"/>
            <w:gridSpan w:val="5"/>
            <w:tcBorders>
              <w:bottom w:val="nil"/>
            </w:tcBorders>
          </w:tcPr>
          <w:p w:rsidR="0097676F" w:rsidRPr="0097676F" w:rsidRDefault="0097676F" w:rsidP="00C0039F">
            <w:pPr>
              <w:autoSpaceDE w:val="0"/>
              <w:autoSpaceDN w:val="0"/>
              <w:adjustRightInd w:val="0"/>
              <w:rPr>
                <w:rFonts w:ascii="Arial" w:hAnsi="Arial" w:cs="Arial"/>
                <w:b/>
                <w:sz w:val="22"/>
                <w:szCs w:val="22"/>
              </w:rPr>
            </w:pPr>
            <w:r w:rsidRPr="0097676F">
              <w:rPr>
                <w:rFonts w:ascii="Arial" w:hAnsi="Arial" w:cs="Arial"/>
                <w:b/>
                <w:sz w:val="22"/>
                <w:szCs w:val="22"/>
              </w:rPr>
              <w:t>Answer:</w:t>
            </w:r>
          </w:p>
        </w:tc>
      </w:tr>
      <w:tr w:rsidR="0097676F" w:rsidRPr="0097676F" w:rsidTr="00C0039F">
        <w:trPr>
          <w:trHeight w:val="1418"/>
        </w:trPr>
        <w:tc>
          <w:tcPr>
            <w:tcW w:w="9322" w:type="dxa"/>
            <w:gridSpan w:val="5"/>
            <w:tcBorders>
              <w:top w:val="nil"/>
              <w:bottom w:val="single" w:sz="4" w:space="0" w:color="auto"/>
            </w:tcBorders>
          </w:tcPr>
          <w:p w:rsidR="0097676F" w:rsidRPr="0097676F" w:rsidRDefault="003D0118" w:rsidP="00C0039F">
            <w:pPr>
              <w:autoSpaceDE w:val="0"/>
              <w:autoSpaceDN w:val="0"/>
              <w:adjustRightInd w:val="0"/>
              <w:spacing w:after="120"/>
              <w:rPr>
                <w:rFonts w:ascii="Arial" w:hAnsi="Arial" w:cs="Arial"/>
                <w:sz w:val="22"/>
                <w:szCs w:val="22"/>
              </w:rPr>
            </w:pPr>
            <w:sdt>
              <w:sdtPr>
                <w:rPr>
                  <w:rStyle w:val="Arial11"/>
                  <w:rFonts w:cs="Arial"/>
                  <w:szCs w:val="22"/>
                </w:rPr>
                <w:id w:val="92831453"/>
                <w:placeholder>
                  <w:docPart w:val="349D0791903645DBA621ACBA5B9C4241"/>
                </w:placeholder>
                <w:showingPlcHdr/>
              </w:sdtPr>
              <w:sdtEndPr>
                <w:rPr>
                  <w:rStyle w:val="DefaultParagraphFont"/>
                  <w:rFonts w:ascii="Times New Roman" w:hAnsi="Times New Roman"/>
                  <w:sz w:val="24"/>
                </w:rPr>
              </w:sdtEndPr>
              <w:sdtContent>
                <w:r w:rsidR="0097676F" w:rsidRPr="0097676F">
                  <w:rPr>
                    <w:rStyle w:val="PlaceholderText"/>
                    <w:rFonts w:ascii="Arial" w:hAnsi="Arial" w:cs="Arial"/>
                    <w:sz w:val="22"/>
                    <w:szCs w:val="22"/>
                  </w:rPr>
                  <w:t>Click here to enter text.</w:t>
                </w:r>
              </w:sdtContent>
            </w:sdt>
          </w:p>
        </w:tc>
      </w:tr>
      <w:tr w:rsidR="0097676F" w:rsidRPr="0097676F" w:rsidTr="00C0039F">
        <w:trPr>
          <w:trHeight w:val="284"/>
        </w:trPr>
        <w:tc>
          <w:tcPr>
            <w:tcW w:w="7796" w:type="dxa"/>
            <w:gridSpan w:val="4"/>
            <w:tcBorders>
              <w:bottom w:val="single" w:sz="4" w:space="0" w:color="auto"/>
              <w:right w:val="nil"/>
            </w:tcBorders>
          </w:tcPr>
          <w:p w:rsidR="0097676F" w:rsidRPr="0097676F" w:rsidRDefault="0097676F" w:rsidP="00C0039F">
            <w:pPr>
              <w:autoSpaceDE w:val="0"/>
              <w:autoSpaceDN w:val="0"/>
              <w:adjustRightInd w:val="0"/>
              <w:spacing w:after="120"/>
              <w:jc w:val="right"/>
              <w:rPr>
                <w:rFonts w:ascii="Arial" w:hAnsi="Arial" w:cs="Arial"/>
                <w:b/>
                <w:sz w:val="22"/>
                <w:szCs w:val="22"/>
              </w:rPr>
            </w:pPr>
            <w:r w:rsidRPr="0097676F">
              <w:rPr>
                <w:rFonts w:ascii="Arial" w:hAnsi="Arial" w:cs="Arial"/>
                <w:b/>
                <w:sz w:val="22"/>
                <w:szCs w:val="22"/>
              </w:rPr>
              <w:lastRenderedPageBreak/>
              <w:t>Word Count:</w:t>
            </w:r>
          </w:p>
        </w:tc>
        <w:tc>
          <w:tcPr>
            <w:tcW w:w="1526" w:type="dxa"/>
            <w:tcBorders>
              <w:left w:val="nil"/>
              <w:bottom w:val="single" w:sz="4" w:space="0" w:color="auto"/>
            </w:tcBorders>
          </w:tcPr>
          <w:p w:rsidR="0097676F" w:rsidRPr="0097676F" w:rsidRDefault="0097676F" w:rsidP="00C0039F">
            <w:pPr>
              <w:autoSpaceDE w:val="0"/>
              <w:autoSpaceDN w:val="0"/>
              <w:adjustRightInd w:val="0"/>
              <w:spacing w:after="120"/>
              <w:rPr>
                <w:rFonts w:ascii="Arial" w:hAnsi="Arial" w:cs="Arial"/>
                <w:b/>
                <w:sz w:val="22"/>
                <w:szCs w:val="22"/>
              </w:rPr>
            </w:pPr>
          </w:p>
        </w:tc>
      </w:tr>
    </w:tbl>
    <w:p w:rsidR="00D110B1" w:rsidRPr="0092364F" w:rsidRDefault="00D110B1" w:rsidP="00D110B1">
      <w:pPr>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rsidR="00C952B8" w:rsidRPr="0078392D"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78392D">
        <w:rPr>
          <w:rFonts w:ascii="Arial" w:hAnsi="Arial" w:cs="Arial"/>
          <w:i w:val="0"/>
          <w:caps/>
          <w:sz w:val="22"/>
          <w:szCs w:val="22"/>
        </w:rPr>
        <w:t>Price</w:t>
      </w:r>
    </w:p>
    <w:p w:rsidR="00C952B8" w:rsidRPr="0078392D" w:rsidRDefault="00C952B8" w:rsidP="00C952B8">
      <w:pPr>
        <w:pStyle w:val="BodyText"/>
        <w:widowControl w:val="0"/>
        <w:jc w:val="both"/>
        <w:rPr>
          <w:rFonts w:ascii="Arial" w:hAnsi="Arial" w:cs="Arial"/>
          <w:sz w:val="22"/>
          <w:szCs w:val="22"/>
        </w:rPr>
      </w:pPr>
    </w:p>
    <w:p w:rsidR="0078392D" w:rsidRPr="0078392D" w:rsidRDefault="0078392D" w:rsidP="0078392D">
      <w:pPr>
        <w:widowControl w:val="0"/>
        <w:jc w:val="both"/>
        <w:rPr>
          <w:rFonts w:ascii="Arial" w:hAnsi="Arial" w:cs="Arial"/>
          <w:sz w:val="22"/>
          <w:szCs w:val="22"/>
        </w:rPr>
      </w:pPr>
      <w:r w:rsidRPr="0078392D">
        <w:rPr>
          <w:rFonts w:ascii="Arial" w:hAnsi="Arial" w:cs="Arial"/>
          <w:sz w:val="22"/>
          <w:szCs w:val="22"/>
        </w:rPr>
        <w:t>Please complete the embedded Income and Expenditure spreadsheet (</w:t>
      </w:r>
      <w:r w:rsidRPr="0078392D">
        <w:rPr>
          <w:rFonts w:ascii="Arial" w:hAnsi="Arial" w:cs="Arial"/>
          <w:sz w:val="22"/>
          <w:szCs w:val="22"/>
          <w:highlight w:val="yellow"/>
        </w:rPr>
        <w:t>double click the icon below to open the spreadsheet</w:t>
      </w:r>
      <w:r w:rsidRPr="0078392D">
        <w:rPr>
          <w:rFonts w:ascii="Arial" w:hAnsi="Arial" w:cs="Arial"/>
          <w:sz w:val="22"/>
          <w:szCs w:val="22"/>
        </w:rPr>
        <w:t>), ensuring that you have provided a cost in each of the relevant boxes. All prices quoted should exclude VAT.</w:t>
      </w:r>
    </w:p>
    <w:p w:rsidR="0078392D" w:rsidRPr="0078392D" w:rsidRDefault="0078392D" w:rsidP="0078392D">
      <w:pPr>
        <w:widowControl w:val="0"/>
        <w:jc w:val="both"/>
        <w:rPr>
          <w:rFonts w:ascii="Arial" w:hAnsi="Arial" w:cs="Arial"/>
          <w:sz w:val="22"/>
          <w:szCs w:val="22"/>
        </w:rPr>
      </w:pPr>
    </w:p>
    <w:p w:rsidR="0078392D" w:rsidRPr="0078392D" w:rsidRDefault="0078392D" w:rsidP="0078392D">
      <w:pPr>
        <w:widowControl w:val="0"/>
        <w:jc w:val="both"/>
        <w:rPr>
          <w:rFonts w:ascii="Arial" w:hAnsi="Arial" w:cs="Arial"/>
          <w:sz w:val="22"/>
          <w:szCs w:val="22"/>
        </w:rPr>
      </w:pPr>
      <w:r w:rsidRPr="0078392D">
        <w:rPr>
          <w:rFonts w:ascii="Arial" w:hAnsi="Arial" w:cs="Arial"/>
          <w:sz w:val="22"/>
          <w:szCs w:val="22"/>
        </w:rPr>
        <w:t>Provide a projection of income and expenditure, highlighting any investment into the catering facilities that may be required.</w:t>
      </w:r>
    </w:p>
    <w:p w:rsidR="0078392D" w:rsidRPr="0078392D" w:rsidRDefault="0078392D" w:rsidP="0078392D">
      <w:pPr>
        <w:widowControl w:val="0"/>
        <w:jc w:val="both"/>
        <w:rPr>
          <w:rFonts w:ascii="Arial" w:hAnsi="Arial" w:cs="Arial"/>
          <w:sz w:val="22"/>
          <w:szCs w:val="22"/>
        </w:rPr>
      </w:pPr>
    </w:p>
    <w:p w:rsidR="0078392D" w:rsidRPr="0078392D" w:rsidRDefault="0078392D" w:rsidP="0078392D">
      <w:pPr>
        <w:widowControl w:val="0"/>
        <w:jc w:val="both"/>
        <w:rPr>
          <w:rFonts w:ascii="Arial" w:hAnsi="Arial" w:cs="Arial"/>
          <w:sz w:val="22"/>
          <w:szCs w:val="22"/>
        </w:rPr>
      </w:pPr>
      <w:r w:rsidRPr="0078392D">
        <w:rPr>
          <w:rFonts w:ascii="Arial" w:hAnsi="Arial" w:cs="Arial"/>
          <w:sz w:val="22"/>
          <w:szCs w:val="22"/>
        </w:rPr>
        <w:t>Bidders should adjust their income and expenditure figures to include reasonable rates of inflation throughout the contract term.</w:t>
      </w:r>
    </w:p>
    <w:p w:rsidR="0078392D" w:rsidRPr="0078392D" w:rsidRDefault="0078392D" w:rsidP="0078392D">
      <w:pPr>
        <w:widowControl w:val="0"/>
        <w:jc w:val="both"/>
        <w:rPr>
          <w:rFonts w:ascii="Arial" w:hAnsi="Arial" w:cs="Arial"/>
          <w:sz w:val="22"/>
          <w:szCs w:val="22"/>
        </w:rPr>
      </w:pPr>
    </w:p>
    <w:p w:rsidR="00C952B8" w:rsidRDefault="0078392D" w:rsidP="0078392D">
      <w:pPr>
        <w:jc w:val="both"/>
        <w:rPr>
          <w:rFonts w:ascii="Arial" w:hAnsi="Arial" w:cs="Arial"/>
          <w:sz w:val="22"/>
          <w:szCs w:val="22"/>
        </w:rPr>
      </w:pPr>
      <w:r w:rsidRPr="0078392D">
        <w:rPr>
          <w:rFonts w:ascii="Arial" w:hAnsi="Arial" w:cs="Arial"/>
          <w:sz w:val="22"/>
          <w:szCs w:val="22"/>
        </w:rPr>
        <w:t>Figures provided as a part of this Income and Expenditure criterion need to be realistic, and the Council may undertake further investigation to ensure this, as a part of its procurement process.</w:t>
      </w:r>
    </w:p>
    <w:p w:rsidR="00753059" w:rsidRDefault="00753059" w:rsidP="0078392D">
      <w:pPr>
        <w:jc w:val="both"/>
        <w:rPr>
          <w:rFonts w:ascii="Arial" w:hAnsi="Arial" w:cs="Arial"/>
          <w:sz w:val="22"/>
          <w:szCs w:val="22"/>
        </w:rPr>
      </w:pPr>
    </w:p>
    <w:bookmarkStart w:id="4" w:name="_GoBack"/>
    <w:p w:rsidR="00753059" w:rsidRPr="0078392D" w:rsidRDefault="003D0118" w:rsidP="0078392D">
      <w:pPr>
        <w:jc w:val="both"/>
        <w:rPr>
          <w:rFonts w:ascii="Arial" w:hAnsi="Arial" w:cs="Arial"/>
          <w:sz w:val="22"/>
          <w:szCs w:val="22"/>
        </w:rPr>
      </w:pPr>
      <w:r>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9.2pt" o:ole="">
            <v:imagedata r:id="rId14" o:title=""/>
          </v:shape>
          <o:OLEObject Type="Embed" ProgID="Excel.Sheet.12" ShapeID="_x0000_i1027" DrawAspect="Icon" ObjectID="_1597150667" r:id="rId15"/>
        </w:object>
      </w:r>
      <w:bookmarkEnd w:id="4"/>
    </w:p>
    <w:p w:rsidR="00C952B8" w:rsidRPr="0078392D" w:rsidRDefault="00C952B8" w:rsidP="00FA6DE5">
      <w:pPr>
        <w:jc w:val="both"/>
        <w:rPr>
          <w:rFonts w:ascii="Arial" w:hAnsi="Arial" w:cs="Arial"/>
          <w:b/>
          <w:caps/>
          <w:sz w:val="22"/>
          <w:szCs w:val="22"/>
        </w:rPr>
        <w:sectPr w:rsidR="00C952B8" w:rsidRPr="0078392D" w:rsidSect="00991C39">
          <w:pgSz w:w="11909" w:h="16834" w:code="9"/>
          <w:pgMar w:top="1418" w:right="1418" w:bottom="1418" w:left="1418" w:header="720" w:footer="720" w:gutter="0"/>
          <w:cols w:space="720"/>
          <w:docGrid w:linePitch="326"/>
        </w:sectPr>
      </w:pPr>
    </w:p>
    <w:p w:rsidR="00C952B8" w:rsidRPr="0078392D" w:rsidRDefault="00C952B8" w:rsidP="00C952B8">
      <w:pPr>
        <w:rPr>
          <w:rFonts w:ascii="Arial" w:hAnsi="Arial" w:cs="Arial"/>
          <w:b/>
          <w:caps/>
          <w:sz w:val="22"/>
          <w:szCs w:val="22"/>
        </w:rPr>
      </w:pPr>
      <w:bookmarkStart w:id="5" w:name="App1"/>
      <w:r w:rsidRPr="0078392D">
        <w:rPr>
          <w:rFonts w:ascii="Arial" w:hAnsi="Arial" w:cs="Arial"/>
          <w:b/>
          <w:caps/>
          <w:sz w:val="22"/>
          <w:szCs w:val="22"/>
        </w:rPr>
        <w:lastRenderedPageBreak/>
        <w:t>Appendix 1: Form of Tender</w:t>
      </w:r>
    </w:p>
    <w:bookmarkEnd w:id="5"/>
    <w:p w:rsidR="00C952B8" w:rsidRPr="0078392D" w:rsidRDefault="00C952B8" w:rsidP="00C952B8">
      <w:pPr>
        <w:rPr>
          <w:rFonts w:ascii="Arial" w:hAnsi="Arial" w:cs="Arial"/>
          <w:b/>
          <w:sz w:val="22"/>
          <w:szCs w:val="22"/>
        </w:rPr>
      </w:pPr>
    </w:p>
    <w:p w:rsidR="00C952B8" w:rsidRPr="0078392D" w:rsidRDefault="00C952B8" w:rsidP="00C952B8">
      <w:pPr>
        <w:rPr>
          <w:rFonts w:ascii="Arial" w:hAnsi="Arial" w:cs="Arial"/>
          <w:sz w:val="22"/>
          <w:szCs w:val="22"/>
        </w:rPr>
      </w:pPr>
    </w:p>
    <w:p w:rsidR="00C952B8" w:rsidRPr="0078392D" w:rsidRDefault="00C952B8" w:rsidP="00C952B8">
      <w:pPr>
        <w:rPr>
          <w:rFonts w:ascii="Arial" w:hAnsi="Arial" w:cs="Arial"/>
          <w:sz w:val="22"/>
          <w:szCs w:val="22"/>
        </w:rPr>
      </w:pPr>
      <w:r w:rsidRPr="0078392D">
        <w:rPr>
          <w:rFonts w:ascii="Arial" w:hAnsi="Arial" w:cs="Arial"/>
          <w:sz w:val="22"/>
          <w:szCs w:val="22"/>
        </w:rPr>
        <w:t xml:space="preserve">Date: </w:t>
      </w:r>
      <w:r w:rsidR="00F137C3" w:rsidRPr="0078392D">
        <w:rPr>
          <w:rFonts w:ascii="Arial" w:hAnsi="Arial" w:cs="Arial"/>
          <w:sz w:val="22"/>
          <w:szCs w:val="22"/>
        </w:rPr>
        <w:tab/>
      </w:r>
      <w:r w:rsidR="00F137C3" w:rsidRPr="0078392D">
        <w:rPr>
          <w:rFonts w:ascii="Arial" w:hAnsi="Arial" w:cs="Arial"/>
          <w:sz w:val="22"/>
          <w:szCs w:val="22"/>
        </w:rPr>
        <w:tab/>
      </w:r>
      <w:sdt>
        <w:sdtPr>
          <w:rPr>
            <w:rStyle w:val="Arial11"/>
            <w:szCs w:val="22"/>
          </w:rPr>
          <w:id w:val="17553073"/>
          <w:placeholder>
            <w:docPart w:val="C42BD558E7074B229CF2DBABDCEAF146"/>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78392D">
            <w:rPr>
              <w:rStyle w:val="PlaceholderText"/>
              <w:rFonts w:ascii="Arial" w:hAnsi="Arial" w:cs="Arial"/>
              <w:sz w:val="22"/>
              <w:szCs w:val="22"/>
            </w:rPr>
            <w:t>Click here to enter a date.</w:t>
          </w:r>
        </w:sdtContent>
      </w:sdt>
    </w:p>
    <w:p w:rsidR="00C952B8" w:rsidRPr="0078392D" w:rsidRDefault="00C952B8" w:rsidP="00C952B8">
      <w:pPr>
        <w:rPr>
          <w:rFonts w:ascii="Arial" w:hAnsi="Arial" w:cs="Arial"/>
          <w:sz w:val="22"/>
          <w:szCs w:val="22"/>
        </w:rPr>
      </w:pPr>
    </w:p>
    <w:p w:rsidR="00C952B8" w:rsidRPr="0078392D" w:rsidRDefault="00C952B8" w:rsidP="0078392D">
      <w:pPr>
        <w:pStyle w:val="BodyText"/>
        <w:rPr>
          <w:b w:val="0"/>
          <w:bCs/>
          <w:sz w:val="22"/>
          <w:szCs w:val="22"/>
        </w:rPr>
      </w:pPr>
      <w:r w:rsidRPr="0078392D">
        <w:rPr>
          <w:rFonts w:ascii="Arial" w:hAnsi="Arial" w:cs="Arial"/>
          <w:b w:val="0"/>
          <w:sz w:val="22"/>
          <w:szCs w:val="22"/>
        </w:rPr>
        <w:t>Tender for</w:t>
      </w:r>
      <w:r w:rsidR="0092364F" w:rsidRPr="0078392D">
        <w:rPr>
          <w:rFonts w:ascii="Arial" w:hAnsi="Arial" w:cs="Arial"/>
          <w:b w:val="0"/>
          <w:sz w:val="22"/>
          <w:szCs w:val="22"/>
        </w:rPr>
        <w:t xml:space="preserve"> Corby Borough Council</w:t>
      </w:r>
      <w:r w:rsidR="0078392D" w:rsidRPr="0078392D">
        <w:rPr>
          <w:rFonts w:ascii="Arial" w:hAnsi="Arial" w:cs="Arial"/>
          <w:b w:val="0"/>
          <w:sz w:val="22"/>
          <w:szCs w:val="22"/>
        </w:rPr>
        <w:t xml:space="preserve"> Bar &amp; Catering Provision at Lodge Park Sports Centre and Catering Provision at Corby East Midlands International Pool</w:t>
      </w:r>
    </w:p>
    <w:p w:rsidR="00C952B8" w:rsidRPr="0078392D" w:rsidRDefault="00C952B8" w:rsidP="00C952B8">
      <w:pPr>
        <w:rPr>
          <w:rFonts w:ascii="Arial" w:hAnsi="Arial" w:cs="Arial"/>
          <w:sz w:val="22"/>
          <w:szCs w:val="22"/>
        </w:rPr>
      </w:pPr>
    </w:p>
    <w:p w:rsidR="00C952B8" w:rsidRPr="0092364F" w:rsidRDefault="00C952B8" w:rsidP="00C952B8">
      <w:pPr>
        <w:jc w:val="both"/>
        <w:rPr>
          <w:rFonts w:ascii="Arial" w:hAnsi="Arial" w:cs="Arial"/>
          <w:sz w:val="22"/>
          <w:szCs w:val="22"/>
        </w:rPr>
      </w:pPr>
      <w:r w:rsidRPr="0078392D">
        <w:rPr>
          <w:rFonts w:ascii="Arial" w:hAnsi="Arial" w:cs="Arial"/>
          <w:sz w:val="22"/>
          <w:szCs w:val="22"/>
        </w:rPr>
        <w:t>I/We the undersigned, hereby tender and offer to provide the Contract as listed above which is more particularly refe</w:t>
      </w:r>
      <w:r w:rsidRPr="0092364F">
        <w:rPr>
          <w:rFonts w:ascii="Arial" w:hAnsi="Arial" w:cs="Arial"/>
          <w:sz w:val="22"/>
          <w:szCs w:val="22"/>
        </w:rPr>
        <w:t>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I/We confirm that the undersigned are authorised to commit the Bidder to the contractual obligations contained in the Invitation to </w:t>
      </w:r>
      <w:proofErr w:type="gramStart"/>
      <w:r w:rsidRPr="0092364F">
        <w:rPr>
          <w:rFonts w:ascii="Arial" w:hAnsi="Arial" w:cs="Arial"/>
          <w:sz w:val="22"/>
          <w:szCs w:val="22"/>
        </w:rPr>
        <w:t>Tender</w:t>
      </w:r>
      <w:proofErr w:type="gramEnd"/>
      <w:r w:rsidRPr="0092364F">
        <w:rPr>
          <w:rFonts w:ascii="Arial" w:hAnsi="Arial" w:cs="Arial"/>
          <w:sz w:val="22"/>
          <w:szCs w:val="22"/>
        </w:rPr>
        <w:t xml:space="preserve">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969E7A78210B417D8DFBB3147EB3772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2524A5C6FA5C4D1BACD9688338C61F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A8887810F3864F659450929B16FDD69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3023E65FA7664E62ACEB9744BB79A4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proofErr w:type="gramStart"/>
      <w:r w:rsidRPr="0092364F">
        <w:rPr>
          <w:rFonts w:ascii="Arial" w:hAnsi="Arial" w:cs="Arial"/>
          <w:sz w:val="22"/>
          <w:szCs w:val="22"/>
        </w:rPr>
        <w:t>for</w:t>
      </w:r>
      <w:proofErr w:type="gramEnd"/>
      <w:r w:rsidRPr="0092364F">
        <w:rPr>
          <w:rFonts w:ascii="Arial" w:hAnsi="Arial" w:cs="Arial"/>
          <w:sz w:val="22"/>
          <w:szCs w:val="22"/>
        </w:rPr>
        <w:t xml:space="preserve"> and on behalf of </w:t>
      </w:r>
    </w:p>
    <w:p w:rsidR="00C952B8" w:rsidRPr="0092364F" w:rsidRDefault="003D0118" w:rsidP="00C239A7">
      <w:pPr>
        <w:ind w:left="2127"/>
        <w:rPr>
          <w:rFonts w:ascii="Arial" w:hAnsi="Arial" w:cs="Arial"/>
          <w:sz w:val="22"/>
          <w:szCs w:val="22"/>
        </w:rPr>
      </w:pPr>
      <w:sdt>
        <w:sdtPr>
          <w:rPr>
            <w:rStyle w:val="Arial11"/>
            <w:szCs w:val="22"/>
          </w:rPr>
          <w:id w:val="17552992"/>
          <w:placeholder>
            <w:docPart w:val="CC503725B6104A648E7F258CEFC487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C952B8">
      <w:pPr>
        <w:jc w:val="right"/>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In this certificate, the word ‘person’ includes any persons and </w:t>
      </w:r>
      <w:proofErr w:type="spellStart"/>
      <w:r w:rsidRPr="0092364F">
        <w:rPr>
          <w:rFonts w:ascii="Arial" w:hAnsi="Arial" w:cs="Arial"/>
          <w:sz w:val="22"/>
          <w:szCs w:val="22"/>
        </w:rPr>
        <w:t>any body</w:t>
      </w:r>
      <w:proofErr w:type="spellEnd"/>
      <w:r w:rsidRPr="0092364F">
        <w:rPr>
          <w:rFonts w:ascii="Arial" w:hAnsi="Arial" w:cs="Arial"/>
          <w:sz w:val="22"/>
          <w:szCs w:val="22"/>
        </w:rPr>
        <w:t xml:space="preserve"> or association, corporate or unincorporated; and ‘any agreement or arrangement’ includes any such transaction, formal or informal, whether legally binding or not.</w:t>
      </w:r>
    </w:p>
    <w:p w:rsidR="00C952B8" w:rsidRPr="0092364F" w:rsidRDefault="00C952B8" w:rsidP="00C952B8">
      <w:pPr>
        <w:jc w:val="both"/>
        <w:rPr>
          <w:rFonts w:ascii="Arial" w:hAnsi="Arial" w:cs="Arial"/>
          <w:sz w:val="22"/>
          <w:szCs w:val="22"/>
        </w:rPr>
      </w:pPr>
    </w:p>
    <w:p w:rsidR="00C952B8" w:rsidRPr="0092364F" w:rsidRDefault="00F137C3" w:rsidP="00C952B8">
      <w:pPr>
        <w:jc w:val="both"/>
        <w:rPr>
          <w:rFonts w:ascii="Arial" w:hAnsi="Arial" w:cs="Arial"/>
          <w:sz w:val="22"/>
          <w:szCs w:val="22"/>
        </w:rPr>
      </w:pPr>
      <w:r w:rsidRPr="0092364F">
        <w:rPr>
          <w:rFonts w:ascii="Arial" w:hAnsi="Arial" w:cs="Arial"/>
          <w:sz w:val="22"/>
          <w:szCs w:val="22"/>
        </w:rPr>
        <w:t>SIGNED:</w:t>
      </w:r>
      <w:r w:rsidRPr="0092364F">
        <w:rPr>
          <w:rFonts w:ascii="Arial" w:hAnsi="Arial" w:cs="Arial"/>
          <w:sz w:val="22"/>
          <w:szCs w:val="22"/>
        </w:rPr>
        <w:tab/>
      </w:r>
      <w:r w:rsidRPr="0092364F">
        <w:rPr>
          <w:rFonts w:ascii="Arial" w:hAnsi="Arial" w:cs="Arial"/>
          <w:sz w:val="22"/>
          <w:szCs w:val="22"/>
        </w:rPr>
        <w:tab/>
      </w:r>
    </w:p>
    <w:p w:rsidR="00C952B8" w:rsidRPr="0092364F" w:rsidRDefault="00C952B8" w:rsidP="00C952B8">
      <w:pPr>
        <w:jc w:val="both"/>
        <w:rPr>
          <w:rFonts w:ascii="Arial" w:hAnsi="Arial" w:cs="Arial"/>
          <w:sz w:val="22"/>
          <w:szCs w:val="22"/>
        </w:rPr>
      </w:pPr>
    </w:p>
    <w:p w:rsidR="00F137C3" w:rsidRPr="0092364F" w:rsidRDefault="00C952B8" w:rsidP="00C952B8">
      <w:pPr>
        <w:jc w:val="both"/>
        <w:rPr>
          <w:rFonts w:cs="Arial"/>
          <w:sz w:val="22"/>
          <w:szCs w:val="22"/>
        </w:rPr>
      </w:pPr>
      <w:r w:rsidRPr="0092364F">
        <w:rPr>
          <w:rFonts w:ascii="Arial" w:hAnsi="Arial" w:cs="Arial"/>
          <w:sz w:val="22"/>
          <w:szCs w:val="22"/>
        </w:rPr>
        <w:t>NAME:</w:t>
      </w:r>
      <w:r w:rsidRPr="0092364F">
        <w:rPr>
          <w:rFonts w:ascii="Arial" w:hAnsi="Arial" w:cs="Arial"/>
          <w:sz w:val="22"/>
          <w:szCs w:val="22"/>
        </w:rPr>
        <w:tab/>
      </w:r>
      <w:r w:rsidR="00CA7E99" w:rsidRPr="0092364F">
        <w:rPr>
          <w:rFonts w:ascii="Arial" w:hAnsi="Arial" w:cs="Arial"/>
          <w:sz w:val="22"/>
          <w:szCs w:val="22"/>
        </w:rPr>
        <w:tab/>
      </w:r>
      <w:r w:rsidRPr="0092364F">
        <w:rPr>
          <w:rFonts w:ascii="Arial" w:hAnsi="Arial" w:cs="Arial"/>
          <w:sz w:val="22"/>
          <w:szCs w:val="22"/>
        </w:rPr>
        <w:tab/>
      </w:r>
      <w:sdt>
        <w:sdtPr>
          <w:rPr>
            <w:rStyle w:val="Arial11"/>
            <w:szCs w:val="22"/>
          </w:rPr>
          <w:id w:val="17552993"/>
          <w:placeholder>
            <w:docPart w:val="23F7124B38704A3E90FF3B040E9927A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ON BEHALF OF:</w:t>
      </w:r>
      <w:r w:rsidRPr="0092364F">
        <w:rPr>
          <w:rFonts w:ascii="Arial" w:hAnsi="Arial" w:cs="Arial"/>
          <w:sz w:val="22"/>
          <w:szCs w:val="22"/>
        </w:rPr>
        <w:tab/>
      </w:r>
      <w:sdt>
        <w:sdtPr>
          <w:rPr>
            <w:rStyle w:val="Arial11"/>
            <w:szCs w:val="22"/>
          </w:rPr>
          <w:id w:val="17552994"/>
          <w:placeholder>
            <w:docPart w:val="427D0FAB114740479EA60BB8C092A5D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DATE: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3069"/>
          <w:placeholder>
            <w:docPart w:val="CFDB884AEBDC49119905BC98595F7CE6"/>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is as defined in Section 41 of the Freedom of Information Act 2000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 xml:space="preserve">Bidders should make themselves aware of the definition of each term as well as the circumstances in which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E44399D7C07F48A494C3201646CA692C"/>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Confidential documents not for disclosure to third parties under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24"/>
                <w:placeholder>
                  <w:docPart w:val="87A0A980F4074450B411B0ABF1064D8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2995"/>
                <w:placeholder>
                  <w:docPart w:val="CB16DD12715D4821825D108E4C2344C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2996"/>
                <w:placeholder>
                  <w:docPart w:val="31D21E477790456989F2ED585A324CF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2997"/>
                <w:placeholder>
                  <w:docPart w:val="C33A0D01E5A9474C878973EE6DDA248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2998"/>
                <w:placeholder>
                  <w:docPart w:val="EEE4AA0A8AAC47C7B298B1644A4FC08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2999"/>
                <w:placeholder>
                  <w:docPart w:val="08A139493DA945AB8EDFA086E32D708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00"/>
                <w:placeholder>
                  <w:docPart w:val="F2C81CA682B74FE59E28A3D0E3057BE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01"/>
                <w:placeholder>
                  <w:docPart w:val="F67E1697BB4F4B6187E576275DDE57A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02"/>
                <w:placeholder>
                  <w:docPart w:val="AAFBE4B31CF14A63860B09C049F651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03"/>
                <w:placeholder>
                  <w:docPart w:val="DEDF180BD4AB4BA2A1945A294A3C081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04"/>
                <w:placeholder>
                  <w:docPart w:val="7AE3B11D7B6E4EBFBDBA8E7FCE91EC6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05"/>
                <w:placeholder>
                  <w:docPart w:val="ECFD51D43FA24A8C813A46C1F23BD2C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06"/>
                <w:placeholder>
                  <w:docPart w:val="852AC81A01E84AA19C144ED39E7D7CE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07"/>
                <w:placeholder>
                  <w:docPart w:val="0E0DFEEEDC114F248BCBB9EF2884D9D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08"/>
                <w:placeholder>
                  <w:docPart w:val="0962563D4F35420FA017EEB3A00651A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09"/>
                <w:placeholder>
                  <w:docPart w:val="8F3BEF764DEF4A19ADE79C3B7DC92BF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10"/>
                <w:placeholder>
                  <w:docPart w:val="8E95270A5C7C4AFA9B89F0FBA768E0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11"/>
                <w:placeholder>
                  <w:docPart w:val="EEDB74A6D4874A7193C29C2FF00AD9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12"/>
                <w:placeholder>
                  <w:docPart w:val="0D8C00BE66064ADBAF7FF92F6E2DEDF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13"/>
                <w:placeholder>
                  <w:docPart w:val="16910BE513CD449DA777C714888815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14"/>
                <w:placeholder>
                  <w:docPart w:val="F14FE2C0DDD544E8A8417B107365EFB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15"/>
                <w:placeholder>
                  <w:docPart w:val="F43AEC0708204D298739ADD3E124934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16"/>
                <w:placeholder>
                  <w:docPart w:val="690785A204A94AD3BC93D609E9C260C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17"/>
                <w:placeholder>
                  <w:docPart w:val="9CC5BE7F40CB43BFBD45EBEAF19307A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18"/>
                <w:placeholder>
                  <w:docPart w:val="F1446C2809C14A09AEB6964A354B4D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19"/>
                <w:placeholder>
                  <w:docPart w:val="BD6E56B54EA847FE8A3F027C3810A97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20"/>
                <w:placeholder>
                  <w:docPart w:val="FBC8079BC1BA44ACA744318BD2B6377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21"/>
                <w:placeholder>
                  <w:docPart w:val="BC8B0FDBE62A4795819CD65DC34B903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22"/>
                <w:placeholder>
                  <w:docPart w:val="5BF923C549BB4F679BC9B67227DAAB2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23"/>
                <w:placeholder>
                  <w:docPart w:val="167379088E4A4E01B0CD62A2C5CB7C4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documents not for disclosure to third parties under </w:t>
      </w:r>
      <w:proofErr w:type="spellStart"/>
      <w:r w:rsidRPr="0092364F">
        <w:rPr>
          <w:rFonts w:ascii="Arial" w:hAnsi="Arial" w:cs="Arial"/>
          <w:b/>
          <w:sz w:val="22"/>
          <w:szCs w:val="22"/>
          <w:lang w:eastAsia="en-US"/>
        </w:rPr>
        <w:t>FoI</w:t>
      </w:r>
      <w:proofErr w:type="spellEnd"/>
      <w:r w:rsidRPr="0092364F">
        <w:rPr>
          <w:rFonts w:ascii="Arial" w:hAnsi="Arial" w:cs="Arial"/>
          <w:b/>
          <w:sz w:val="22"/>
          <w:szCs w:val="22"/>
          <w:lang w:eastAsia="en-US"/>
        </w:rPr>
        <w:t xml:space="preserve">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8510ADA874EC4089A00CE8A47E84C1C5"/>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64"/>
                <w:placeholder>
                  <w:docPart w:val="43D73AA3F51D4887B18D714BE25CE92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25"/>
                <w:placeholder>
                  <w:docPart w:val="F0099DA3BCDB4579B5BA547AA2EC8B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26"/>
                <w:placeholder>
                  <w:docPart w:val="17E4F474C7F4436AA49C02F06C334FB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27"/>
                <w:placeholder>
                  <w:docPart w:val="E888AF6CB49840F88B834C8EC82FC14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28"/>
                <w:placeholder>
                  <w:docPart w:val="5A4EF2E003EE435A935F3C15F068C11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29"/>
                <w:placeholder>
                  <w:docPart w:val="7E8606B11C474371A95FE701E92FAAF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30"/>
                <w:placeholder>
                  <w:docPart w:val="43AC85387B2C4E489B6609FD901F3D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31"/>
                <w:placeholder>
                  <w:docPart w:val="DF35BD7D697C459088DC295D7945DE5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32"/>
                <w:placeholder>
                  <w:docPart w:val="BE124629723D4E8389068F845D4ABCE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33"/>
                <w:placeholder>
                  <w:docPart w:val="A4215878ABD04082B333318868E78C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34"/>
                <w:placeholder>
                  <w:docPart w:val="224425438BFD4620AB48D31E529D389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35"/>
                <w:placeholder>
                  <w:docPart w:val="A1A0D3D5E76645968F904F8091ED1A3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36"/>
                <w:placeholder>
                  <w:docPart w:val="C392C66739504979AEA0E426EE96835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37"/>
                <w:placeholder>
                  <w:docPart w:val="3F4AF02A94C3460586833751F9F318B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38"/>
                <w:placeholder>
                  <w:docPart w:val="1C60D474683F44B1B471E43D5F2FF6A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39"/>
                <w:placeholder>
                  <w:docPart w:val="45DEEA19231840B09438F5D4C69FD55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40"/>
                <w:placeholder>
                  <w:docPart w:val="4CAA35E0239845DCAEDB7AAAFD6CD50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41"/>
                <w:placeholder>
                  <w:docPart w:val="62B4CB29B45342EFA76EB65C28EF910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42"/>
                <w:placeholder>
                  <w:docPart w:val="436B9D4CFD7145898381032C1C35E34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43"/>
                <w:placeholder>
                  <w:docPart w:val="1AD93E3E4FB94BC9841A03D4A3EB9EE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44"/>
                <w:placeholder>
                  <w:docPart w:val="158FA0A4902A47B6827C90087AB01F2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45"/>
                <w:placeholder>
                  <w:docPart w:val="38A32C26F2CD4DDDA8D6E02B74FF447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46"/>
                <w:placeholder>
                  <w:docPart w:val="63100E3680444BAEB7190744D817A60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47"/>
                <w:placeholder>
                  <w:docPart w:val="5842691519B74CDFA0B89A888F3CC1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48"/>
                <w:placeholder>
                  <w:docPart w:val="9DFE0D07D1824E34A94C30449BD7CDE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49"/>
                <w:placeholder>
                  <w:docPart w:val="0BFFE507FD3D4A598C65D30FA394964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50"/>
                <w:placeholder>
                  <w:docPart w:val="4418715134A445ED975C90A8389E20A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51"/>
                <w:placeholder>
                  <w:docPart w:val="3B27FDD3A0B74A3DB616438513CBD9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52"/>
                <w:placeholder>
                  <w:docPart w:val="14BE59F7996A4365A424D3F2950D037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53"/>
                <w:placeholder>
                  <w:docPart w:val="3E21DF66BEDA4A06B7AB4B27C6D98DE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54"/>
                <w:placeholder>
                  <w:docPart w:val="EAD0849ECA15446A844FD6FB84846F5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55"/>
                <w:placeholder>
                  <w:docPart w:val="0C83661BD02947279E0CF5F0638D52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56"/>
                <w:placeholder>
                  <w:docPart w:val="5EB4850D4070486080285100EDF3DC4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57"/>
                <w:placeholder>
                  <w:docPart w:val="8D600E60A50D4C258D9CAA2BDBF1F27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58"/>
                <w:placeholder>
                  <w:docPart w:val="94C1CB41B76C40A09EFDA17A7AB97D6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59"/>
                <w:placeholder>
                  <w:docPart w:val="85D4940CF02F4656811C0BBA9E276C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60"/>
                <w:placeholder>
                  <w:docPart w:val="50130BF9708D44B0B066097ED0B8A4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3D0118">
            <w:pPr>
              <w:rPr>
                <w:sz w:val="22"/>
                <w:szCs w:val="22"/>
              </w:rPr>
            </w:pPr>
            <w:sdt>
              <w:sdtPr>
                <w:rPr>
                  <w:rStyle w:val="Arial11"/>
                  <w:szCs w:val="22"/>
                </w:rPr>
                <w:id w:val="17553061"/>
                <w:placeholder>
                  <w:docPart w:val="101F18A59D81414AA52F53DBA186248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62"/>
                <w:placeholder>
                  <w:docPart w:val="2D2C145DAC4240269C133ABA371ED0C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3D0118">
            <w:pPr>
              <w:rPr>
                <w:sz w:val="22"/>
                <w:szCs w:val="22"/>
              </w:rPr>
            </w:pPr>
            <w:sdt>
              <w:sdtPr>
                <w:rPr>
                  <w:rStyle w:val="Arial11"/>
                  <w:szCs w:val="22"/>
                </w:rPr>
                <w:id w:val="17553063"/>
                <w:placeholder>
                  <w:docPart w:val="AF2BF683CC6E427D8FA2986F54A6FC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A08" w:rsidRDefault="005B4A08">
      <w:r>
        <w:separator/>
      </w:r>
    </w:p>
  </w:endnote>
  <w:endnote w:type="continuationSeparator" w:id="0">
    <w:p w:rsidR="005B4A08" w:rsidRDefault="005B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A08" w:rsidRDefault="005B4A08"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4A08" w:rsidRDefault="005B4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5B4A08" w:rsidRPr="0092364F" w:rsidRDefault="005B4A08"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3D0118">
              <w:rPr>
                <w:rFonts w:ascii="Arial" w:hAnsi="Arial" w:cs="Arial"/>
                <w:b/>
                <w:noProof/>
                <w:sz w:val="22"/>
                <w:szCs w:val="22"/>
              </w:rPr>
              <w:t>21</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3D0118">
              <w:rPr>
                <w:rFonts w:ascii="Arial" w:hAnsi="Arial" w:cs="Arial"/>
                <w:b/>
                <w:noProof/>
                <w:sz w:val="22"/>
                <w:szCs w:val="22"/>
              </w:rPr>
              <w:t>21</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A08" w:rsidRDefault="005B4A08">
      <w:r>
        <w:separator/>
      </w:r>
    </w:p>
  </w:footnote>
  <w:footnote w:type="continuationSeparator" w:id="0">
    <w:p w:rsidR="005B4A08" w:rsidRDefault="005B4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A08" w:rsidRDefault="005B4A08" w:rsidP="0094786D">
    <w:pPr>
      <w:pStyle w:val="Header"/>
      <w:jc w:val="center"/>
      <w:rPr>
        <w:rFonts w:ascii="Arial" w:hAnsi="Arial" w:cs="Arial"/>
        <w:b/>
        <w:bCs/>
        <w:caps/>
        <w:sz w:val="22"/>
        <w:szCs w:val="22"/>
      </w:rPr>
    </w:pPr>
    <w:r w:rsidRPr="00B539B4">
      <w:rPr>
        <w:rFonts w:ascii="Arial" w:hAnsi="Arial" w:cs="Arial"/>
        <w:b/>
        <w:bCs/>
        <w:caps/>
        <w:sz w:val="22"/>
        <w:szCs w:val="22"/>
      </w:rPr>
      <w:t>C</w:t>
    </w:r>
    <w:r>
      <w:rPr>
        <w:rFonts w:ascii="Arial" w:hAnsi="Arial" w:cs="Arial"/>
        <w:b/>
        <w:bCs/>
        <w:caps/>
        <w:sz w:val="22"/>
        <w:szCs w:val="22"/>
      </w:rPr>
      <w:t>orby Borough Council</w:t>
    </w:r>
  </w:p>
  <w:p w:rsidR="005B4A08" w:rsidRPr="0078392D" w:rsidRDefault="005B4A08" w:rsidP="0094786D">
    <w:pPr>
      <w:pStyle w:val="Header"/>
      <w:jc w:val="center"/>
      <w:rPr>
        <w:rFonts w:ascii="Arial" w:hAnsi="Arial" w:cs="Arial"/>
        <w:b/>
        <w:bCs/>
        <w:caps/>
        <w:sz w:val="22"/>
        <w:szCs w:val="22"/>
      </w:rPr>
    </w:pPr>
    <w:r w:rsidRPr="0078392D">
      <w:rPr>
        <w:rFonts w:ascii="Arial" w:hAnsi="Arial" w:cs="Arial"/>
        <w:b/>
        <w:caps/>
        <w:sz w:val="22"/>
        <w:szCs w:val="22"/>
      </w:rPr>
      <w:t>Bar &amp; Catering Provision at Lodge Park Sports Centre and Catering Provision at Corby East Midlands International Pool</w:t>
    </w:r>
  </w:p>
  <w:p w:rsidR="005B4A08" w:rsidRPr="00B539B4" w:rsidRDefault="005B4A08" w:rsidP="0094786D">
    <w:pPr>
      <w:pStyle w:val="Header"/>
      <w:pBdr>
        <w:bottom w:val="single" w:sz="8" w:space="1" w:color="auto"/>
      </w:pBdr>
      <w:jc w:val="center"/>
      <w:rPr>
        <w:rFonts w:ascii="Arial" w:hAnsi="Arial" w:cs="Arial"/>
        <w:b/>
        <w:bCs/>
        <w:caps/>
        <w:sz w:val="22"/>
        <w:szCs w:val="22"/>
      </w:rPr>
    </w:pPr>
    <w:r w:rsidRPr="00B539B4">
      <w:rPr>
        <w:rFonts w:ascii="Arial" w:hAnsi="Arial" w:cs="Arial"/>
        <w:b/>
        <w:bCs/>
        <w:caps/>
        <w:sz w:val="22"/>
        <w:szCs w:val="22"/>
      </w:rPr>
      <w:t>Response Document</w:t>
    </w:r>
  </w:p>
  <w:p w:rsidR="005B4A08" w:rsidRPr="00B539B4" w:rsidRDefault="005B4A08" w:rsidP="0094786D">
    <w:pPr>
      <w:pStyle w:val="Header"/>
      <w:pBdr>
        <w:bottom w:val="single" w:sz="8" w:space="1" w:color="auto"/>
      </w:pBdr>
      <w:jc w:val="center"/>
      <w:rPr>
        <w:rFonts w:ascii="Arial" w:hAnsi="Arial" w:cs="Arial"/>
        <w:bCs/>
        <w:caps/>
        <w:sz w:val="22"/>
        <w:szCs w:val="22"/>
      </w:rPr>
    </w:pPr>
  </w:p>
  <w:p w:rsidR="005B4A08" w:rsidRPr="00B539B4" w:rsidRDefault="005B4A08"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5"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6"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500E7D13"/>
    <w:multiLevelType w:val="hybridMultilevel"/>
    <w:tmpl w:val="15EEB61C"/>
    <w:lvl w:ilvl="0" w:tplc="B2BAF6A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4"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1"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727EEA"/>
    <w:multiLevelType w:val="hybridMultilevel"/>
    <w:tmpl w:val="7A00C618"/>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9"/>
  </w:num>
  <w:num w:numId="3">
    <w:abstractNumId w:val="25"/>
  </w:num>
  <w:num w:numId="4">
    <w:abstractNumId w:val="3"/>
  </w:num>
  <w:num w:numId="5">
    <w:abstractNumId w:val="0"/>
  </w:num>
  <w:num w:numId="6">
    <w:abstractNumId w:val="11"/>
  </w:num>
  <w:num w:numId="7">
    <w:abstractNumId w:val="19"/>
  </w:num>
  <w:num w:numId="8">
    <w:abstractNumId w:val="21"/>
  </w:num>
  <w:num w:numId="9">
    <w:abstractNumId w:val="1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
  </w:num>
  <w:num w:numId="13">
    <w:abstractNumId w:val="28"/>
  </w:num>
  <w:num w:numId="14">
    <w:abstractNumId w:val="8"/>
  </w:num>
  <w:num w:numId="15">
    <w:abstractNumId w:val="2"/>
  </w:num>
  <w:num w:numId="16">
    <w:abstractNumId w:val="31"/>
  </w:num>
  <w:num w:numId="17">
    <w:abstractNumId w:val="13"/>
  </w:num>
  <w:num w:numId="18">
    <w:abstractNumId w:val="14"/>
  </w:num>
  <w:num w:numId="19">
    <w:abstractNumId w:val="6"/>
  </w:num>
  <w:num w:numId="20">
    <w:abstractNumId w:val="23"/>
  </w:num>
  <w:num w:numId="21">
    <w:abstractNumId w:val="5"/>
  </w:num>
  <w:num w:numId="22">
    <w:abstractNumId w:val="18"/>
  </w:num>
  <w:num w:numId="23">
    <w:abstractNumId w:val="20"/>
  </w:num>
  <w:num w:numId="24">
    <w:abstractNumId w:val="12"/>
  </w:num>
  <w:num w:numId="25">
    <w:abstractNumId w:val="32"/>
  </w:num>
  <w:num w:numId="26">
    <w:abstractNumId w:val="16"/>
  </w:num>
  <w:num w:numId="27">
    <w:abstractNumId w:val="1"/>
  </w:num>
  <w:num w:numId="28">
    <w:abstractNumId w:val="9"/>
  </w:num>
  <w:num w:numId="29">
    <w:abstractNumId w:val="7"/>
  </w:num>
  <w:num w:numId="30">
    <w:abstractNumId w:val="27"/>
  </w:num>
  <w:num w:numId="31">
    <w:abstractNumId w:val="24"/>
  </w:num>
  <w:num w:numId="32">
    <w:abstractNumId w:val="22"/>
  </w:num>
  <w:num w:numId="3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A08"/>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12F75"/>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0118"/>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664D"/>
    <w:rsid w:val="00561F14"/>
    <w:rsid w:val="005671E7"/>
    <w:rsid w:val="00571CD5"/>
    <w:rsid w:val="00580879"/>
    <w:rsid w:val="00581517"/>
    <w:rsid w:val="00581A98"/>
    <w:rsid w:val="00582A61"/>
    <w:rsid w:val="0059579E"/>
    <w:rsid w:val="005A0604"/>
    <w:rsid w:val="005A0CA4"/>
    <w:rsid w:val="005B4A08"/>
    <w:rsid w:val="005B5C72"/>
    <w:rsid w:val="005C03CD"/>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3059"/>
    <w:rsid w:val="0075484C"/>
    <w:rsid w:val="00763054"/>
    <w:rsid w:val="0076332A"/>
    <w:rsid w:val="007639E1"/>
    <w:rsid w:val="00770DB8"/>
    <w:rsid w:val="00771128"/>
    <w:rsid w:val="0077217D"/>
    <w:rsid w:val="00774F9E"/>
    <w:rsid w:val="00775CFC"/>
    <w:rsid w:val="007810C9"/>
    <w:rsid w:val="00782929"/>
    <w:rsid w:val="00782FF9"/>
    <w:rsid w:val="0078392D"/>
    <w:rsid w:val="007925B7"/>
    <w:rsid w:val="00793940"/>
    <w:rsid w:val="007A2E87"/>
    <w:rsid w:val="007A4874"/>
    <w:rsid w:val="007A6DD4"/>
    <w:rsid w:val="007B22C8"/>
    <w:rsid w:val="007B4E21"/>
    <w:rsid w:val="007B6C4E"/>
    <w:rsid w:val="007B76F5"/>
    <w:rsid w:val="007E0651"/>
    <w:rsid w:val="007F0A20"/>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7C90"/>
    <w:rsid w:val="008A098B"/>
    <w:rsid w:val="008A7659"/>
    <w:rsid w:val="008B3135"/>
    <w:rsid w:val="008B4439"/>
    <w:rsid w:val="008C0B77"/>
    <w:rsid w:val="008C6F3B"/>
    <w:rsid w:val="008D419D"/>
    <w:rsid w:val="008D673E"/>
    <w:rsid w:val="008E2ACB"/>
    <w:rsid w:val="008E5202"/>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4EAE"/>
    <w:rsid w:val="0097676F"/>
    <w:rsid w:val="00981CCF"/>
    <w:rsid w:val="00985E6D"/>
    <w:rsid w:val="009908F0"/>
    <w:rsid w:val="00991C39"/>
    <w:rsid w:val="00993C35"/>
    <w:rsid w:val="00993D4A"/>
    <w:rsid w:val="009949A5"/>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22C45"/>
    <w:rsid w:val="00C239A7"/>
    <w:rsid w:val="00C23E7E"/>
    <w:rsid w:val="00C26024"/>
    <w:rsid w:val="00C3150C"/>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5099"/>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4B41"/>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8629052-5011-42CA-AA08-00DD3444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539F1B705548568E5CDA536FEEB9B0"/>
        <w:category>
          <w:name w:val="General"/>
          <w:gallery w:val="placeholder"/>
        </w:category>
        <w:types>
          <w:type w:val="bbPlcHdr"/>
        </w:types>
        <w:behaviors>
          <w:behavior w:val="content"/>
        </w:behaviors>
        <w:guid w:val="{A2F22260-BF5E-4ED1-9C37-747D7FD4F76D}"/>
      </w:docPartPr>
      <w:docPartBody>
        <w:p w:rsidR="0095020B" w:rsidRDefault="001919BE">
          <w:pPr>
            <w:pStyle w:val="B9539F1B705548568E5CDA536FEEB9B0"/>
          </w:pPr>
          <w:r w:rsidRPr="008D298B">
            <w:rPr>
              <w:rFonts w:ascii="Arial" w:hAnsi="Arial" w:cs="Arial"/>
              <w:caps/>
              <w:color w:val="FF0000"/>
            </w:rPr>
            <w:t>Bidder to insert Company name here</w:t>
          </w:r>
        </w:p>
      </w:docPartBody>
    </w:docPart>
    <w:docPart>
      <w:docPartPr>
        <w:name w:val="B77A14D760BD42778AAF73EF1CF9CD3B"/>
        <w:category>
          <w:name w:val="General"/>
          <w:gallery w:val="placeholder"/>
        </w:category>
        <w:types>
          <w:type w:val="bbPlcHdr"/>
        </w:types>
        <w:behaviors>
          <w:behavior w:val="content"/>
        </w:behaviors>
        <w:guid w:val="{1D3C8A9E-0AB0-44EE-96CD-C88EA0FDDA2B}"/>
      </w:docPartPr>
      <w:docPartBody>
        <w:p w:rsidR="0095020B" w:rsidRDefault="001919BE">
          <w:pPr>
            <w:pStyle w:val="B77A14D760BD42778AAF73EF1CF9CD3B"/>
          </w:pPr>
          <w:r w:rsidRPr="005C7567">
            <w:rPr>
              <w:rStyle w:val="PlaceholderText"/>
              <w:rFonts w:ascii="Arial" w:hAnsi="Arial" w:cs="Arial"/>
            </w:rPr>
            <w:t>Click here to enter text.</w:t>
          </w:r>
        </w:p>
      </w:docPartBody>
    </w:docPart>
    <w:docPart>
      <w:docPartPr>
        <w:name w:val="4A131E35B07948D793092D5D27B1212C"/>
        <w:category>
          <w:name w:val="General"/>
          <w:gallery w:val="placeholder"/>
        </w:category>
        <w:types>
          <w:type w:val="bbPlcHdr"/>
        </w:types>
        <w:behaviors>
          <w:behavior w:val="content"/>
        </w:behaviors>
        <w:guid w:val="{C301539F-D5B1-4C7C-873E-1B83F94FF9E4}"/>
      </w:docPartPr>
      <w:docPartBody>
        <w:p w:rsidR="0095020B" w:rsidRDefault="001919BE">
          <w:pPr>
            <w:pStyle w:val="4A131E35B07948D793092D5D27B1212C"/>
          </w:pPr>
          <w:r w:rsidRPr="005C7567">
            <w:rPr>
              <w:rStyle w:val="PlaceholderText"/>
              <w:rFonts w:ascii="Arial" w:hAnsi="Arial" w:cs="Arial"/>
            </w:rPr>
            <w:t>Click here to enter text.</w:t>
          </w:r>
        </w:p>
      </w:docPartBody>
    </w:docPart>
    <w:docPart>
      <w:docPartPr>
        <w:name w:val="D9E9FA37E06446F294A6AE87CEBB335C"/>
        <w:category>
          <w:name w:val="General"/>
          <w:gallery w:val="placeholder"/>
        </w:category>
        <w:types>
          <w:type w:val="bbPlcHdr"/>
        </w:types>
        <w:behaviors>
          <w:behavior w:val="content"/>
        </w:behaviors>
        <w:guid w:val="{5F96B59A-59C4-4142-ABF5-8D9290F597ED}"/>
      </w:docPartPr>
      <w:docPartBody>
        <w:p w:rsidR="0095020B" w:rsidRDefault="001919BE">
          <w:pPr>
            <w:pStyle w:val="D9E9FA37E06446F294A6AE87CEBB335C"/>
          </w:pPr>
          <w:r w:rsidRPr="005C7567">
            <w:rPr>
              <w:rStyle w:val="PlaceholderText"/>
              <w:rFonts w:ascii="Arial" w:hAnsi="Arial" w:cs="Arial"/>
            </w:rPr>
            <w:t>Click here to enter text.</w:t>
          </w:r>
        </w:p>
      </w:docPartBody>
    </w:docPart>
    <w:docPart>
      <w:docPartPr>
        <w:name w:val="DEB1264816134EAEBBD40E7BC973B22E"/>
        <w:category>
          <w:name w:val="General"/>
          <w:gallery w:val="placeholder"/>
        </w:category>
        <w:types>
          <w:type w:val="bbPlcHdr"/>
        </w:types>
        <w:behaviors>
          <w:behavior w:val="content"/>
        </w:behaviors>
        <w:guid w:val="{9BBC6AA4-7F0C-4BCE-BD27-C00CB71A9CDB}"/>
      </w:docPartPr>
      <w:docPartBody>
        <w:p w:rsidR="0095020B" w:rsidRDefault="001919BE">
          <w:pPr>
            <w:pStyle w:val="DEB1264816134EAEBBD40E7BC973B22E"/>
          </w:pPr>
          <w:r w:rsidRPr="00C239A7">
            <w:rPr>
              <w:rStyle w:val="PlaceholderText"/>
              <w:rFonts w:ascii="Arial" w:hAnsi="Arial" w:cs="Arial"/>
            </w:rPr>
            <w:t>Choose an item.</w:t>
          </w:r>
        </w:p>
      </w:docPartBody>
    </w:docPart>
    <w:docPart>
      <w:docPartPr>
        <w:name w:val="1192B6ABE1AA46FFA406865520322C02"/>
        <w:category>
          <w:name w:val="General"/>
          <w:gallery w:val="placeholder"/>
        </w:category>
        <w:types>
          <w:type w:val="bbPlcHdr"/>
        </w:types>
        <w:behaviors>
          <w:behavior w:val="content"/>
        </w:behaviors>
        <w:guid w:val="{0B8DE883-F646-48CD-99A3-C3142D614376}"/>
      </w:docPartPr>
      <w:docPartBody>
        <w:p w:rsidR="0095020B" w:rsidRDefault="001919BE">
          <w:pPr>
            <w:pStyle w:val="1192B6ABE1AA46FFA406865520322C02"/>
          </w:pPr>
          <w:r w:rsidRPr="00F50F61">
            <w:rPr>
              <w:rStyle w:val="PlaceholderText"/>
              <w:rFonts w:ascii="Arial" w:hAnsi="Arial" w:cs="Arial"/>
              <w:b/>
            </w:rPr>
            <w:t>Click here to enter text.</w:t>
          </w:r>
        </w:p>
      </w:docPartBody>
    </w:docPart>
    <w:docPart>
      <w:docPartPr>
        <w:name w:val="AE73DB4E106142D3ADD79319005CE81E"/>
        <w:category>
          <w:name w:val="General"/>
          <w:gallery w:val="placeholder"/>
        </w:category>
        <w:types>
          <w:type w:val="bbPlcHdr"/>
        </w:types>
        <w:behaviors>
          <w:behavior w:val="content"/>
        </w:behaviors>
        <w:guid w:val="{BE65D498-BD21-41C0-9568-7F9912033DBE}"/>
      </w:docPartPr>
      <w:docPartBody>
        <w:p w:rsidR="0095020B" w:rsidRDefault="001919BE">
          <w:pPr>
            <w:pStyle w:val="AE73DB4E106142D3ADD79319005CE81E"/>
          </w:pPr>
          <w:r w:rsidRPr="005C7567">
            <w:rPr>
              <w:rStyle w:val="PlaceholderText"/>
              <w:rFonts w:ascii="Arial" w:hAnsi="Arial" w:cs="Arial"/>
            </w:rPr>
            <w:t>Click here to enter text.</w:t>
          </w:r>
        </w:p>
      </w:docPartBody>
    </w:docPart>
    <w:docPart>
      <w:docPartPr>
        <w:name w:val="F64E6E14A69F4C818E0F8BBDD4B24E49"/>
        <w:category>
          <w:name w:val="General"/>
          <w:gallery w:val="placeholder"/>
        </w:category>
        <w:types>
          <w:type w:val="bbPlcHdr"/>
        </w:types>
        <w:behaviors>
          <w:behavior w:val="content"/>
        </w:behaviors>
        <w:guid w:val="{8CAF1B09-FB11-45E9-A250-8198B0E06AE3}"/>
      </w:docPartPr>
      <w:docPartBody>
        <w:p w:rsidR="0095020B" w:rsidRDefault="001919BE">
          <w:pPr>
            <w:pStyle w:val="F64E6E14A69F4C818E0F8BBDD4B24E49"/>
          </w:pPr>
          <w:r w:rsidRPr="00F50F61">
            <w:rPr>
              <w:rStyle w:val="PlaceholderText"/>
              <w:rFonts w:ascii="Arial" w:hAnsi="Arial" w:cs="Arial"/>
              <w:b/>
            </w:rPr>
            <w:t>Click here to enter text.</w:t>
          </w:r>
        </w:p>
      </w:docPartBody>
    </w:docPart>
    <w:docPart>
      <w:docPartPr>
        <w:name w:val="AED6DB95558947889915C70CBE1313BE"/>
        <w:category>
          <w:name w:val="General"/>
          <w:gallery w:val="placeholder"/>
        </w:category>
        <w:types>
          <w:type w:val="bbPlcHdr"/>
        </w:types>
        <w:behaviors>
          <w:behavior w:val="content"/>
        </w:behaviors>
        <w:guid w:val="{234A1CFD-5D93-4D15-B344-0DD4536F1650}"/>
      </w:docPartPr>
      <w:docPartBody>
        <w:p w:rsidR="0095020B" w:rsidRDefault="001919BE">
          <w:pPr>
            <w:pStyle w:val="AED6DB95558947889915C70CBE1313BE"/>
          </w:pPr>
          <w:r w:rsidRPr="002C7918">
            <w:rPr>
              <w:rStyle w:val="PlaceholderText"/>
              <w:rFonts w:ascii="Arial" w:hAnsi="Arial" w:cs="Arial"/>
            </w:rPr>
            <w:t>Click here to enter text.</w:t>
          </w:r>
        </w:p>
      </w:docPartBody>
    </w:docPart>
    <w:docPart>
      <w:docPartPr>
        <w:name w:val="0078301D48654A599B69C7C06D2E797E"/>
        <w:category>
          <w:name w:val="General"/>
          <w:gallery w:val="placeholder"/>
        </w:category>
        <w:types>
          <w:type w:val="bbPlcHdr"/>
        </w:types>
        <w:behaviors>
          <w:behavior w:val="content"/>
        </w:behaviors>
        <w:guid w:val="{2BE9ADC2-A3E6-4C90-A268-F3C578AB0DBF}"/>
      </w:docPartPr>
      <w:docPartBody>
        <w:p w:rsidR="0095020B" w:rsidRDefault="001919BE">
          <w:pPr>
            <w:pStyle w:val="0078301D48654A599B69C7C06D2E797E"/>
          </w:pPr>
          <w:r w:rsidRPr="00C239A7">
            <w:rPr>
              <w:rStyle w:val="PlaceholderText"/>
              <w:rFonts w:ascii="Arial" w:hAnsi="Arial" w:cs="Arial"/>
            </w:rPr>
            <w:t>Choose an item.</w:t>
          </w:r>
        </w:p>
      </w:docPartBody>
    </w:docPart>
    <w:docPart>
      <w:docPartPr>
        <w:name w:val="5BBA04F251AE4DB6AA608D1214F7C6D5"/>
        <w:category>
          <w:name w:val="General"/>
          <w:gallery w:val="placeholder"/>
        </w:category>
        <w:types>
          <w:type w:val="bbPlcHdr"/>
        </w:types>
        <w:behaviors>
          <w:behavior w:val="content"/>
        </w:behaviors>
        <w:guid w:val="{8E70FBD3-D31D-4E87-BB81-871C2C002A79}"/>
      </w:docPartPr>
      <w:docPartBody>
        <w:p w:rsidR="0095020B" w:rsidRDefault="001919BE">
          <w:pPr>
            <w:pStyle w:val="5BBA04F251AE4DB6AA608D1214F7C6D5"/>
          </w:pPr>
          <w:r w:rsidRPr="00C349E0">
            <w:rPr>
              <w:rStyle w:val="PlaceholderText"/>
              <w:rFonts w:ascii="Arial" w:hAnsi="Arial" w:cs="Arial"/>
            </w:rPr>
            <w:t>Click here to enter text.</w:t>
          </w:r>
        </w:p>
      </w:docPartBody>
    </w:docPart>
    <w:docPart>
      <w:docPartPr>
        <w:name w:val="DCEF1F4CBA1E422782447311A0B59145"/>
        <w:category>
          <w:name w:val="General"/>
          <w:gallery w:val="placeholder"/>
        </w:category>
        <w:types>
          <w:type w:val="bbPlcHdr"/>
        </w:types>
        <w:behaviors>
          <w:behavior w:val="content"/>
        </w:behaviors>
        <w:guid w:val="{D42944F3-AA2C-4103-866B-8DF955779FD9}"/>
      </w:docPartPr>
      <w:docPartBody>
        <w:p w:rsidR="0095020B" w:rsidRDefault="001919BE">
          <w:pPr>
            <w:pStyle w:val="DCEF1F4CBA1E422782447311A0B59145"/>
          </w:pPr>
          <w:r w:rsidRPr="00C349E0">
            <w:rPr>
              <w:rStyle w:val="PlaceholderText"/>
              <w:rFonts w:ascii="Arial" w:hAnsi="Arial" w:cs="Arial"/>
            </w:rPr>
            <w:t>Click here to enter text.</w:t>
          </w:r>
        </w:p>
      </w:docPartBody>
    </w:docPart>
    <w:docPart>
      <w:docPartPr>
        <w:name w:val="385592DD3281452595F644E28A1EAB30"/>
        <w:category>
          <w:name w:val="General"/>
          <w:gallery w:val="placeholder"/>
        </w:category>
        <w:types>
          <w:type w:val="bbPlcHdr"/>
        </w:types>
        <w:behaviors>
          <w:behavior w:val="content"/>
        </w:behaviors>
        <w:guid w:val="{2E0D57EB-46BB-46FE-8B78-0BB3E8CAEBA9}"/>
      </w:docPartPr>
      <w:docPartBody>
        <w:p w:rsidR="0095020B" w:rsidRDefault="001919BE">
          <w:pPr>
            <w:pStyle w:val="385592DD3281452595F644E28A1EAB30"/>
          </w:pPr>
          <w:r w:rsidRPr="00C349E0">
            <w:rPr>
              <w:rStyle w:val="PlaceholderText"/>
              <w:rFonts w:ascii="Arial" w:hAnsi="Arial" w:cs="Arial"/>
            </w:rPr>
            <w:t>Click here to enter text.</w:t>
          </w:r>
        </w:p>
      </w:docPartBody>
    </w:docPart>
    <w:docPart>
      <w:docPartPr>
        <w:name w:val="43D2678E3A7A4A299B2571718289E82C"/>
        <w:category>
          <w:name w:val="General"/>
          <w:gallery w:val="placeholder"/>
        </w:category>
        <w:types>
          <w:type w:val="bbPlcHdr"/>
        </w:types>
        <w:behaviors>
          <w:behavior w:val="content"/>
        </w:behaviors>
        <w:guid w:val="{AC1AE0A8-5873-4B5B-ABE1-027911F8C8D0}"/>
      </w:docPartPr>
      <w:docPartBody>
        <w:p w:rsidR="0095020B" w:rsidRDefault="001919BE">
          <w:pPr>
            <w:pStyle w:val="43D2678E3A7A4A299B2571718289E82C"/>
          </w:pPr>
          <w:r w:rsidRPr="00C349E0">
            <w:rPr>
              <w:rStyle w:val="PlaceholderText"/>
              <w:rFonts w:ascii="Arial" w:hAnsi="Arial" w:cs="Arial"/>
            </w:rPr>
            <w:t>Click here to enter text.</w:t>
          </w:r>
        </w:p>
      </w:docPartBody>
    </w:docPart>
    <w:docPart>
      <w:docPartPr>
        <w:name w:val="1B6433E030AE4C8B9A17BACF59F144A2"/>
        <w:category>
          <w:name w:val="General"/>
          <w:gallery w:val="placeholder"/>
        </w:category>
        <w:types>
          <w:type w:val="bbPlcHdr"/>
        </w:types>
        <w:behaviors>
          <w:behavior w:val="content"/>
        </w:behaviors>
        <w:guid w:val="{8BC0BE20-DFF5-4704-A761-8E9219C27292}"/>
      </w:docPartPr>
      <w:docPartBody>
        <w:p w:rsidR="0095020B" w:rsidRDefault="001919BE">
          <w:pPr>
            <w:pStyle w:val="1B6433E030AE4C8B9A17BACF59F144A2"/>
          </w:pPr>
          <w:r w:rsidRPr="00C239A7">
            <w:rPr>
              <w:rStyle w:val="PlaceholderText"/>
              <w:rFonts w:ascii="Arial" w:hAnsi="Arial" w:cs="Arial"/>
            </w:rPr>
            <w:t>Choose an item.</w:t>
          </w:r>
        </w:p>
      </w:docPartBody>
    </w:docPart>
    <w:docPart>
      <w:docPartPr>
        <w:name w:val="F9DA03851CD348578BAA68EA340E9EDA"/>
        <w:category>
          <w:name w:val="General"/>
          <w:gallery w:val="placeholder"/>
        </w:category>
        <w:types>
          <w:type w:val="bbPlcHdr"/>
        </w:types>
        <w:behaviors>
          <w:behavior w:val="content"/>
        </w:behaviors>
        <w:guid w:val="{B5D42DB8-9A90-43A7-84BA-5245B4CF2C12}"/>
      </w:docPartPr>
      <w:docPartBody>
        <w:p w:rsidR="0095020B" w:rsidRDefault="001919BE">
          <w:pPr>
            <w:pStyle w:val="F9DA03851CD348578BAA68EA340E9EDA"/>
          </w:pPr>
          <w:r w:rsidRPr="00C239A7">
            <w:rPr>
              <w:rStyle w:val="PlaceholderText"/>
              <w:rFonts w:ascii="Arial" w:hAnsi="Arial" w:cs="Arial"/>
            </w:rPr>
            <w:t>Choose an item.</w:t>
          </w:r>
        </w:p>
      </w:docPartBody>
    </w:docPart>
    <w:docPart>
      <w:docPartPr>
        <w:name w:val="153EEC35FF624FEEBA424FAFE72727FB"/>
        <w:category>
          <w:name w:val="General"/>
          <w:gallery w:val="placeholder"/>
        </w:category>
        <w:types>
          <w:type w:val="bbPlcHdr"/>
        </w:types>
        <w:behaviors>
          <w:behavior w:val="content"/>
        </w:behaviors>
        <w:guid w:val="{1ABA4E02-9FB4-4A88-8E69-7CFDAC62D3D8}"/>
      </w:docPartPr>
      <w:docPartBody>
        <w:p w:rsidR="0095020B" w:rsidRDefault="001919BE">
          <w:pPr>
            <w:pStyle w:val="153EEC35FF624FEEBA424FAFE72727FB"/>
          </w:pPr>
          <w:r w:rsidRPr="00C239A7">
            <w:rPr>
              <w:rStyle w:val="PlaceholderText"/>
              <w:rFonts w:ascii="Arial" w:hAnsi="Arial" w:cs="Arial"/>
            </w:rPr>
            <w:t>Choose an item.</w:t>
          </w:r>
        </w:p>
      </w:docPartBody>
    </w:docPart>
    <w:docPart>
      <w:docPartPr>
        <w:name w:val="E5A628C1A03E48F9A55455538AE91F20"/>
        <w:category>
          <w:name w:val="General"/>
          <w:gallery w:val="placeholder"/>
        </w:category>
        <w:types>
          <w:type w:val="bbPlcHdr"/>
        </w:types>
        <w:behaviors>
          <w:behavior w:val="content"/>
        </w:behaviors>
        <w:guid w:val="{577DA432-38BE-467D-81D5-E4B060B62D60}"/>
      </w:docPartPr>
      <w:docPartBody>
        <w:p w:rsidR="0095020B" w:rsidRDefault="001919BE">
          <w:pPr>
            <w:pStyle w:val="E5A628C1A03E48F9A55455538AE91F20"/>
          </w:pPr>
          <w:r w:rsidRPr="00C239A7">
            <w:rPr>
              <w:rStyle w:val="PlaceholderText"/>
              <w:rFonts w:ascii="Arial" w:hAnsi="Arial" w:cs="Arial"/>
            </w:rPr>
            <w:t>Choose an item.</w:t>
          </w:r>
        </w:p>
      </w:docPartBody>
    </w:docPart>
    <w:docPart>
      <w:docPartPr>
        <w:name w:val="C21568FA1B3A466B9DE98B7ECF5B46D1"/>
        <w:category>
          <w:name w:val="General"/>
          <w:gallery w:val="placeholder"/>
        </w:category>
        <w:types>
          <w:type w:val="bbPlcHdr"/>
        </w:types>
        <w:behaviors>
          <w:behavior w:val="content"/>
        </w:behaviors>
        <w:guid w:val="{13C84340-F1E7-498C-B6D8-931BCED67B2E}"/>
      </w:docPartPr>
      <w:docPartBody>
        <w:p w:rsidR="0095020B" w:rsidRDefault="001919BE">
          <w:pPr>
            <w:pStyle w:val="C21568FA1B3A466B9DE98B7ECF5B46D1"/>
          </w:pPr>
          <w:r w:rsidRPr="00C239A7">
            <w:rPr>
              <w:rStyle w:val="PlaceholderText"/>
              <w:rFonts w:ascii="Arial" w:hAnsi="Arial" w:cs="Arial"/>
            </w:rPr>
            <w:t>Choose an item.</w:t>
          </w:r>
        </w:p>
      </w:docPartBody>
    </w:docPart>
    <w:docPart>
      <w:docPartPr>
        <w:name w:val="B2B2FFC9394F41779A80CD7D4F0DAB9B"/>
        <w:category>
          <w:name w:val="General"/>
          <w:gallery w:val="placeholder"/>
        </w:category>
        <w:types>
          <w:type w:val="bbPlcHdr"/>
        </w:types>
        <w:behaviors>
          <w:behavior w:val="content"/>
        </w:behaviors>
        <w:guid w:val="{35E363C5-4641-4AAB-893E-1FCABC6AB95D}"/>
      </w:docPartPr>
      <w:docPartBody>
        <w:p w:rsidR="0095020B" w:rsidRDefault="001919BE">
          <w:pPr>
            <w:pStyle w:val="B2B2FFC9394F41779A80CD7D4F0DAB9B"/>
          </w:pPr>
          <w:r w:rsidRPr="00C239A7">
            <w:rPr>
              <w:rStyle w:val="PlaceholderText"/>
              <w:rFonts w:ascii="Arial" w:hAnsi="Arial" w:cs="Arial"/>
            </w:rPr>
            <w:t>Choose an item.</w:t>
          </w:r>
        </w:p>
      </w:docPartBody>
    </w:docPart>
    <w:docPart>
      <w:docPartPr>
        <w:name w:val="C752D897EC5C4AD389EE1C06B2A0A1F3"/>
        <w:category>
          <w:name w:val="General"/>
          <w:gallery w:val="placeholder"/>
        </w:category>
        <w:types>
          <w:type w:val="bbPlcHdr"/>
        </w:types>
        <w:behaviors>
          <w:behavior w:val="content"/>
        </w:behaviors>
        <w:guid w:val="{2FED8917-20C6-45A7-B2E1-5BD5F2C9497D}"/>
      </w:docPartPr>
      <w:docPartBody>
        <w:p w:rsidR="0095020B" w:rsidRDefault="001919BE">
          <w:pPr>
            <w:pStyle w:val="C752D897EC5C4AD389EE1C06B2A0A1F3"/>
          </w:pPr>
          <w:r w:rsidRPr="00C239A7">
            <w:rPr>
              <w:rStyle w:val="PlaceholderText"/>
              <w:rFonts w:ascii="Arial" w:hAnsi="Arial" w:cs="Arial"/>
            </w:rPr>
            <w:t>Choose an item.</w:t>
          </w:r>
        </w:p>
      </w:docPartBody>
    </w:docPart>
    <w:docPart>
      <w:docPartPr>
        <w:name w:val="CA44402C1B8A4DB5A8A9CE0C8878D96C"/>
        <w:category>
          <w:name w:val="General"/>
          <w:gallery w:val="placeholder"/>
        </w:category>
        <w:types>
          <w:type w:val="bbPlcHdr"/>
        </w:types>
        <w:behaviors>
          <w:behavior w:val="content"/>
        </w:behaviors>
        <w:guid w:val="{525DC381-F2B5-4070-AEB0-7EA8DB33D3E1}"/>
      </w:docPartPr>
      <w:docPartBody>
        <w:p w:rsidR="0095020B" w:rsidRDefault="001919BE">
          <w:pPr>
            <w:pStyle w:val="CA44402C1B8A4DB5A8A9CE0C8878D96C"/>
          </w:pPr>
          <w:r w:rsidRPr="005C7567">
            <w:rPr>
              <w:rStyle w:val="PlaceholderText"/>
              <w:rFonts w:ascii="Arial" w:hAnsi="Arial" w:cs="Arial"/>
            </w:rPr>
            <w:t>Click here to enter text.</w:t>
          </w:r>
        </w:p>
      </w:docPartBody>
    </w:docPart>
    <w:docPart>
      <w:docPartPr>
        <w:name w:val="DCFAE90608014AC992A2C80DEE898B87"/>
        <w:category>
          <w:name w:val="General"/>
          <w:gallery w:val="placeholder"/>
        </w:category>
        <w:types>
          <w:type w:val="bbPlcHdr"/>
        </w:types>
        <w:behaviors>
          <w:behavior w:val="content"/>
        </w:behaviors>
        <w:guid w:val="{23BCC40A-3869-441E-A267-FC8C57B8F924}"/>
      </w:docPartPr>
      <w:docPartBody>
        <w:p w:rsidR="0095020B" w:rsidRDefault="001919BE">
          <w:pPr>
            <w:pStyle w:val="DCFAE90608014AC992A2C80DEE898B87"/>
          </w:pPr>
          <w:r w:rsidRPr="005C7567">
            <w:rPr>
              <w:rStyle w:val="PlaceholderText"/>
              <w:rFonts w:ascii="Arial" w:hAnsi="Arial" w:cs="Arial"/>
            </w:rPr>
            <w:t>Click here to enter text.</w:t>
          </w:r>
        </w:p>
      </w:docPartBody>
    </w:docPart>
    <w:docPart>
      <w:docPartPr>
        <w:name w:val="5FD7604EA75146148854501F01865CB1"/>
        <w:category>
          <w:name w:val="General"/>
          <w:gallery w:val="placeholder"/>
        </w:category>
        <w:types>
          <w:type w:val="bbPlcHdr"/>
        </w:types>
        <w:behaviors>
          <w:behavior w:val="content"/>
        </w:behaviors>
        <w:guid w:val="{16B956EA-C836-4A12-BC50-63BD788364DE}"/>
      </w:docPartPr>
      <w:docPartBody>
        <w:p w:rsidR="0095020B" w:rsidRDefault="001919BE">
          <w:pPr>
            <w:pStyle w:val="5FD7604EA75146148854501F01865CB1"/>
          </w:pPr>
          <w:r w:rsidRPr="00C239A7">
            <w:rPr>
              <w:rStyle w:val="PlaceholderText"/>
              <w:rFonts w:ascii="Arial" w:hAnsi="Arial" w:cs="Arial"/>
            </w:rPr>
            <w:t>Choose an item.</w:t>
          </w:r>
        </w:p>
      </w:docPartBody>
    </w:docPart>
    <w:docPart>
      <w:docPartPr>
        <w:name w:val="58A1DE68375A4C8FB6D3D86CB6B56D13"/>
        <w:category>
          <w:name w:val="General"/>
          <w:gallery w:val="placeholder"/>
        </w:category>
        <w:types>
          <w:type w:val="bbPlcHdr"/>
        </w:types>
        <w:behaviors>
          <w:behavior w:val="content"/>
        </w:behaviors>
        <w:guid w:val="{41303593-055E-4CE2-B344-B0E1E7FE5F4A}"/>
      </w:docPartPr>
      <w:docPartBody>
        <w:p w:rsidR="0095020B" w:rsidRDefault="001919BE">
          <w:pPr>
            <w:pStyle w:val="58A1DE68375A4C8FB6D3D86CB6B56D13"/>
          </w:pPr>
          <w:r w:rsidRPr="00C239A7">
            <w:rPr>
              <w:rStyle w:val="PlaceholderText"/>
              <w:rFonts w:ascii="Arial" w:hAnsi="Arial" w:cs="Arial"/>
            </w:rPr>
            <w:t>Choose an item.</w:t>
          </w:r>
        </w:p>
      </w:docPartBody>
    </w:docPart>
    <w:docPart>
      <w:docPartPr>
        <w:name w:val="EF95D583481A4AFD982104BD5CF5BD38"/>
        <w:category>
          <w:name w:val="General"/>
          <w:gallery w:val="placeholder"/>
        </w:category>
        <w:types>
          <w:type w:val="bbPlcHdr"/>
        </w:types>
        <w:behaviors>
          <w:behavior w:val="content"/>
        </w:behaviors>
        <w:guid w:val="{6C1D4BA3-6536-4BEA-9E3E-CB5633957BC5}"/>
      </w:docPartPr>
      <w:docPartBody>
        <w:p w:rsidR="0095020B" w:rsidRDefault="001919BE">
          <w:pPr>
            <w:pStyle w:val="EF95D583481A4AFD982104BD5CF5BD38"/>
          </w:pPr>
          <w:r w:rsidRPr="00C239A7">
            <w:rPr>
              <w:rStyle w:val="PlaceholderText"/>
              <w:rFonts w:ascii="Arial" w:hAnsi="Arial" w:cs="Arial"/>
            </w:rPr>
            <w:t>Choose an item.</w:t>
          </w:r>
        </w:p>
      </w:docPartBody>
    </w:docPart>
    <w:docPart>
      <w:docPartPr>
        <w:name w:val="7C35EFD2DECD4F75A37762E98550F440"/>
        <w:category>
          <w:name w:val="General"/>
          <w:gallery w:val="placeholder"/>
        </w:category>
        <w:types>
          <w:type w:val="bbPlcHdr"/>
        </w:types>
        <w:behaviors>
          <w:behavior w:val="content"/>
        </w:behaviors>
        <w:guid w:val="{CEC8D972-23EF-44F1-AD91-0BA420C3E74C}"/>
      </w:docPartPr>
      <w:docPartBody>
        <w:p w:rsidR="0095020B" w:rsidRDefault="001919BE">
          <w:pPr>
            <w:pStyle w:val="7C35EFD2DECD4F75A37762E98550F440"/>
          </w:pPr>
          <w:r w:rsidRPr="00C239A7">
            <w:rPr>
              <w:rStyle w:val="PlaceholderText"/>
              <w:rFonts w:ascii="Arial" w:hAnsi="Arial" w:cs="Arial"/>
            </w:rPr>
            <w:t>Choose an item.</w:t>
          </w:r>
        </w:p>
      </w:docPartBody>
    </w:docPart>
    <w:docPart>
      <w:docPartPr>
        <w:name w:val="683229F359B3456E8F6412A8C0093413"/>
        <w:category>
          <w:name w:val="General"/>
          <w:gallery w:val="placeholder"/>
        </w:category>
        <w:types>
          <w:type w:val="bbPlcHdr"/>
        </w:types>
        <w:behaviors>
          <w:behavior w:val="content"/>
        </w:behaviors>
        <w:guid w:val="{C3FF7042-B5FB-4EEA-A659-BAFEF7A7A79E}"/>
      </w:docPartPr>
      <w:docPartBody>
        <w:p w:rsidR="0095020B" w:rsidRDefault="001919BE">
          <w:pPr>
            <w:pStyle w:val="683229F359B3456E8F6412A8C0093413"/>
          </w:pPr>
          <w:r w:rsidRPr="00C239A7">
            <w:rPr>
              <w:rStyle w:val="PlaceholderText"/>
              <w:rFonts w:ascii="Arial" w:hAnsi="Arial" w:cs="Arial"/>
            </w:rPr>
            <w:t>Choose an item.</w:t>
          </w:r>
        </w:p>
      </w:docPartBody>
    </w:docPart>
    <w:docPart>
      <w:docPartPr>
        <w:name w:val="1409ECFBE3AF4E9CA2E602835FFDD931"/>
        <w:category>
          <w:name w:val="General"/>
          <w:gallery w:val="placeholder"/>
        </w:category>
        <w:types>
          <w:type w:val="bbPlcHdr"/>
        </w:types>
        <w:behaviors>
          <w:behavior w:val="content"/>
        </w:behaviors>
        <w:guid w:val="{1FF8F198-BB3D-4A2A-A265-FE7CD0A021E0}"/>
      </w:docPartPr>
      <w:docPartBody>
        <w:p w:rsidR="0095020B" w:rsidRDefault="001919BE">
          <w:pPr>
            <w:pStyle w:val="1409ECFBE3AF4E9CA2E602835FFDD931"/>
          </w:pPr>
          <w:r w:rsidRPr="00C239A7">
            <w:rPr>
              <w:rStyle w:val="PlaceholderText"/>
              <w:rFonts w:ascii="Arial" w:hAnsi="Arial" w:cs="Arial"/>
            </w:rPr>
            <w:t>Choose an item.</w:t>
          </w:r>
        </w:p>
      </w:docPartBody>
    </w:docPart>
    <w:docPart>
      <w:docPartPr>
        <w:name w:val="77122EBB5AB44D5180CEEB311AD5A6F9"/>
        <w:category>
          <w:name w:val="General"/>
          <w:gallery w:val="placeholder"/>
        </w:category>
        <w:types>
          <w:type w:val="bbPlcHdr"/>
        </w:types>
        <w:behaviors>
          <w:behavior w:val="content"/>
        </w:behaviors>
        <w:guid w:val="{828628B3-6611-46FC-920A-F6C809A924AA}"/>
      </w:docPartPr>
      <w:docPartBody>
        <w:p w:rsidR="0095020B" w:rsidRDefault="001919BE">
          <w:pPr>
            <w:pStyle w:val="77122EBB5AB44D5180CEEB311AD5A6F9"/>
          </w:pPr>
          <w:r w:rsidRPr="00C239A7">
            <w:rPr>
              <w:rStyle w:val="PlaceholderText"/>
              <w:rFonts w:ascii="Arial" w:hAnsi="Arial" w:cs="Arial"/>
            </w:rPr>
            <w:t>Choose an item.</w:t>
          </w:r>
        </w:p>
      </w:docPartBody>
    </w:docPart>
    <w:docPart>
      <w:docPartPr>
        <w:name w:val="DBB7AE8BBA014BEB91C3BECE0D6875E4"/>
        <w:category>
          <w:name w:val="General"/>
          <w:gallery w:val="placeholder"/>
        </w:category>
        <w:types>
          <w:type w:val="bbPlcHdr"/>
        </w:types>
        <w:behaviors>
          <w:behavior w:val="content"/>
        </w:behaviors>
        <w:guid w:val="{3EFDA1C9-793D-496B-812F-58D59CDAA5A0}"/>
      </w:docPartPr>
      <w:docPartBody>
        <w:p w:rsidR="0095020B" w:rsidRDefault="001919BE">
          <w:pPr>
            <w:pStyle w:val="DBB7AE8BBA014BEB91C3BECE0D6875E4"/>
          </w:pPr>
          <w:r w:rsidRPr="00C239A7">
            <w:rPr>
              <w:rStyle w:val="PlaceholderText"/>
              <w:rFonts w:ascii="Arial" w:hAnsi="Arial" w:cs="Arial"/>
            </w:rPr>
            <w:t>Choose an item.</w:t>
          </w:r>
        </w:p>
      </w:docPartBody>
    </w:docPart>
    <w:docPart>
      <w:docPartPr>
        <w:name w:val="0617FEB89DA84E18AADBC07DD4D2BB7E"/>
        <w:category>
          <w:name w:val="General"/>
          <w:gallery w:val="placeholder"/>
        </w:category>
        <w:types>
          <w:type w:val="bbPlcHdr"/>
        </w:types>
        <w:behaviors>
          <w:behavior w:val="content"/>
        </w:behaviors>
        <w:guid w:val="{0F0DE211-0277-4437-A993-EDFCBFFC11F1}"/>
      </w:docPartPr>
      <w:docPartBody>
        <w:p w:rsidR="0095020B" w:rsidRDefault="001919BE">
          <w:pPr>
            <w:pStyle w:val="0617FEB89DA84E18AADBC07DD4D2BB7E"/>
          </w:pPr>
          <w:r w:rsidRPr="00C239A7">
            <w:rPr>
              <w:rStyle w:val="PlaceholderText"/>
              <w:rFonts w:ascii="Arial" w:hAnsi="Arial" w:cs="Arial"/>
            </w:rPr>
            <w:t>Choose an item.</w:t>
          </w:r>
        </w:p>
      </w:docPartBody>
    </w:docPart>
    <w:docPart>
      <w:docPartPr>
        <w:name w:val="228FCFDAB3D74AF5AE336EAAF8672AA9"/>
        <w:category>
          <w:name w:val="General"/>
          <w:gallery w:val="placeholder"/>
        </w:category>
        <w:types>
          <w:type w:val="bbPlcHdr"/>
        </w:types>
        <w:behaviors>
          <w:behavior w:val="content"/>
        </w:behaviors>
        <w:guid w:val="{C630E40E-6077-4D05-90C0-EBC6F730242E}"/>
      </w:docPartPr>
      <w:docPartBody>
        <w:p w:rsidR="0095020B" w:rsidRDefault="001919BE">
          <w:pPr>
            <w:pStyle w:val="228FCFDAB3D74AF5AE336EAAF8672AA9"/>
          </w:pPr>
          <w:r w:rsidRPr="005C7567">
            <w:rPr>
              <w:rStyle w:val="PlaceholderText"/>
              <w:rFonts w:ascii="Arial" w:hAnsi="Arial" w:cs="Arial"/>
            </w:rPr>
            <w:t>Click here to enter text.</w:t>
          </w:r>
        </w:p>
      </w:docPartBody>
    </w:docPart>
    <w:docPart>
      <w:docPartPr>
        <w:name w:val="B4FF2FE44CFF403C87DD03B80FC73FB6"/>
        <w:category>
          <w:name w:val="General"/>
          <w:gallery w:val="placeholder"/>
        </w:category>
        <w:types>
          <w:type w:val="bbPlcHdr"/>
        </w:types>
        <w:behaviors>
          <w:behavior w:val="content"/>
        </w:behaviors>
        <w:guid w:val="{8CEECA54-13C6-4AE7-AD3F-83225A4B3E30}"/>
      </w:docPartPr>
      <w:docPartBody>
        <w:p w:rsidR="0095020B" w:rsidRDefault="001919BE">
          <w:pPr>
            <w:pStyle w:val="B4FF2FE44CFF403C87DD03B80FC73FB6"/>
          </w:pPr>
          <w:r w:rsidRPr="00C239A7">
            <w:rPr>
              <w:rStyle w:val="PlaceholderText"/>
              <w:rFonts w:ascii="Arial" w:hAnsi="Arial" w:cs="Arial"/>
            </w:rPr>
            <w:t>Choose an item.</w:t>
          </w:r>
        </w:p>
      </w:docPartBody>
    </w:docPart>
    <w:docPart>
      <w:docPartPr>
        <w:name w:val="FD0B1A3009BE44D79D42B41D617923CA"/>
        <w:category>
          <w:name w:val="General"/>
          <w:gallery w:val="placeholder"/>
        </w:category>
        <w:types>
          <w:type w:val="bbPlcHdr"/>
        </w:types>
        <w:behaviors>
          <w:behavior w:val="content"/>
        </w:behaviors>
        <w:guid w:val="{BD6B7C9F-AE0A-4B35-91A3-1D52969A1D34}"/>
      </w:docPartPr>
      <w:docPartBody>
        <w:p w:rsidR="0095020B" w:rsidRDefault="001919BE">
          <w:pPr>
            <w:pStyle w:val="FD0B1A3009BE44D79D42B41D617923CA"/>
          </w:pPr>
          <w:r w:rsidRPr="00C239A7">
            <w:rPr>
              <w:rStyle w:val="PlaceholderText"/>
              <w:rFonts w:ascii="Arial" w:hAnsi="Arial" w:cs="Arial"/>
            </w:rPr>
            <w:t>Choose an item.</w:t>
          </w:r>
        </w:p>
      </w:docPartBody>
    </w:docPart>
    <w:docPart>
      <w:docPartPr>
        <w:name w:val="1403D0B9506F4F6A95468A9574F27086"/>
        <w:category>
          <w:name w:val="General"/>
          <w:gallery w:val="placeholder"/>
        </w:category>
        <w:types>
          <w:type w:val="bbPlcHdr"/>
        </w:types>
        <w:behaviors>
          <w:behavior w:val="content"/>
        </w:behaviors>
        <w:guid w:val="{72DB612C-9F32-4D90-835B-1E4051A89F3A}"/>
      </w:docPartPr>
      <w:docPartBody>
        <w:p w:rsidR="0095020B" w:rsidRDefault="001919BE">
          <w:pPr>
            <w:pStyle w:val="1403D0B9506F4F6A95468A9574F27086"/>
          </w:pPr>
          <w:r w:rsidRPr="00C239A7">
            <w:rPr>
              <w:rStyle w:val="PlaceholderText"/>
              <w:rFonts w:ascii="Arial" w:hAnsi="Arial" w:cs="Arial"/>
            </w:rPr>
            <w:t>Choose an item.</w:t>
          </w:r>
        </w:p>
      </w:docPartBody>
    </w:docPart>
    <w:docPart>
      <w:docPartPr>
        <w:name w:val="887A36DA5B1E487AA4EECAB0EF582D03"/>
        <w:category>
          <w:name w:val="General"/>
          <w:gallery w:val="placeholder"/>
        </w:category>
        <w:types>
          <w:type w:val="bbPlcHdr"/>
        </w:types>
        <w:behaviors>
          <w:behavior w:val="content"/>
        </w:behaviors>
        <w:guid w:val="{1D7CD0AE-72D1-4829-A5A1-2E93FDC4C25E}"/>
      </w:docPartPr>
      <w:docPartBody>
        <w:p w:rsidR="0095020B" w:rsidRDefault="001919BE">
          <w:pPr>
            <w:pStyle w:val="887A36DA5B1E487AA4EECAB0EF582D03"/>
          </w:pPr>
          <w:r w:rsidRPr="00C239A7">
            <w:rPr>
              <w:rStyle w:val="PlaceholderText"/>
              <w:rFonts w:ascii="Arial" w:hAnsi="Arial" w:cs="Arial"/>
            </w:rPr>
            <w:t>Choose an item.</w:t>
          </w:r>
        </w:p>
      </w:docPartBody>
    </w:docPart>
    <w:docPart>
      <w:docPartPr>
        <w:name w:val="A2C14DFF9AB3491B8E28AE0DE58C9008"/>
        <w:category>
          <w:name w:val="General"/>
          <w:gallery w:val="placeholder"/>
        </w:category>
        <w:types>
          <w:type w:val="bbPlcHdr"/>
        </w:types>
        <w:behaviors>
          <w:behavior w:val="content"/>
        </w:behaviors>
        <w:guid w:val="{9C764B87-D5D2-409F-86A5-66EEBEA2EFE7}"/>
      </w:docPartPr>
      <w:docPartBody>
        <w:p w:rsidR="0095020B" w:rsidRDefault="001919BE">
          <w:pPr>
            <w:pStyle w:val="A2C14DFF9AB3491B8E28AE0DE58C9008"/>
          </w:pPr>
          <w:r w:rsidRPr="00C239A7">
            <w:rPr>
              <w:rStyle w:val="PlaceholderText"/>
              <w:rFonts w:ascii="Arial" w:hAnsi="Arial" w:cs="Arial"/>
            </w:rPr>
            <w:t>Choose an item.</w:t>
          </w:r>
        </w:p>
      </w:docPartBody>
    </w:docPart>
    <w:docPart>
      <w:docPartPr>
        <w:name w:val="B6DC2B6ECF754489B8F0FA128D3108FF"/>
        <w:category>
          <w:name w:val="General"/>
          <w:gallery w:val="placeholder"/>
        </w:category>
        <w:types>
          <w:type w:val="bbPlcHdr"/>
        </w:types>
        <w:behaviors>
          <w:behavior w:val="content"/>
        </w:behaviors>
        <w:guid w:val="{D4258B36-3F5E-46D6-BD29-74C0E4C09590}"/>
      </w:docPartPr>
      <w:docPartBody>
        <w:p w:rsidR="0095020B" w:rsidRDefault="001919BE">
          <w:pPr>
            <w:pStyle w:val="B6DC2B6ECF754489B8F0FA128D3108FF"/>
          </w:pPr>
          <w:r w:rsidRPr="00D42976">
            <w:rPr>
              <w:rStyle w:val="PlaceholderText"/>
              <w:rFonts w:ascii="Arial" w:hAnsi="Arial" w:cs="Arial"/>
            </w:rPr>
            <w:t>Choose an item.</w:t>
          </w:r>
        </w:p>
      </w:docPartBody>
    </w:docPart>
    <w:docPart>
      <w:docPartPr>
        <w:name w:val="2338B0E2F9494D97801F99CC02B45DAE"/>
        <w:category>
          <w:name w:val="General"/>
          <w:gallery w:val="placeholder"/>
        </w:category>
        <w:types>
          <w:type w:val="bbPlcHdr"/>
        </w:types>
        <w:behaviors>
          <w:behavior w:val="content"/>
        </w:behaviors>
        <w:guid w:val="{E83E1E28-2BB3-4C1C-ADD7-457C7FB17024}"/>
      </w:docPartPr>
      <w:docPartBody>
        <w:p w:rsidR="0095020B" w:rsidRDefault="001919BE">
          <w:pPr>
            <w:pStyle w:val="2338B0E2F9494D97801F99CC02B45DAE"/>
          </w:pPr>
          <w:r w:rsidRPr="00D42976">
            <w:rPr>
              <w:rStyle w:val="PlaceholderText"/>
              <w:rFonts w:ascii="Arial" w:hAnsi="Arial" w:cs="Arial"/>
            </w:rPr>
            <w:t>Choose an item.</w:t>
          </w:r>
        </w:p>
      </w:docPartBody>
    </w:docPart>
    <w:docPart>
      <w:docPartPr>
        <w:name w:val="E07B91C1009B454089E017E24D495D63"/>
        <w:category>
          <w:name w:val="General"/>
          <w:gallery w:val="placeholder"/>
        </w:category>
        <w:types>
          <w:type w:val="bbPlcHdr"/>
        </w:types>
        <w:behaviors>
          <w:behavior w:val="content"/>
        </w:behaviors>
        <w:guid w:val="{66D1FAF5-B69C-46E6-9EC5-4BD0F583E78A}"/>
      </w:docPartPr>
      <w:docPartBody>
        <w:p w:rsidR="0095020B" w:rsidRDefault="001919BE">
          <w:pPr>
            <w:pStyle w:val="E07B91C1009B454089E017E24D495D63"/>
          </w:pPr>
          <w:r w:rsidRPr="00C239A7">
            <w:rPr>
              <w:rStyle w:val="PlaceholderText"/>
              <w:rFonts w:ascii="Arial" w:hAnsi="Arial" w:cs="Arial"/>
            </w:rPr>
            <w:t>Choose an item.</w:t>
          </w:r>
        </w:p>
      </w:docPartBody>
    </w:docPart>
    <w:docPart>
      <w:docPartPr>
        <w:name w:val="AB63F90709FF47A8A9A52114DA3F3267"/>
        <w:category>
          <w:name w:val="General"/>
          <w:gallery w:val="placeholder"/>
        </w:category>
        <w:types>
          <w:type w:val="bbPlcHdr"/>
        </w:types>
        <w:behaviors>
          <w:behavior w:val="content"/>
        </w:behaviors>
        <w:guid w:val="{380FED8A-E292-4BDB-94C3-2A7B8281A0AE}"/>
      </w:docPartPr>
      <w:docPartBody>
        <w:p w:rsidR="0095020B" w:rsidRDefault="001919BE">
          <w:pPr>
            <w:pStyle w:val="AB63F90709FF47A8A9A52114DA3F3267"/>
          </w:pPr>
          <w:r w:rsidRPr="00C239A7">
            <w:rPr>
              <w:rStyle w:val="PlaceholderText"/>
              <w:rFonts w:ascii="Arial" w:hAnsi="Arial" w:cs="Arial"/>
              <w:sz w:val="18"/>
            </w:rPr>
            <w:t>Click here to enter text.</w:t>
          </w:r>
        </w:p>
      </w:docPartBody>
    </w:docPart>
    <w:docPart>
      <w:docPartPr>
        <w:name w:val="59165BAF0C4444069027A8504D386956"/>
        <w:category>
          <w:name w:val="General"/>
          <w:gallery w:val="placeholder"/>
        </w:category>
        <w:types>
          <w:type w:val="bbPlcHdr"/>
        </w:types>
        <w:behaviors>
          <w:behavior w:val="content"/>
        </w:behaviors>
        <w:guid w:val="{622D7551-D6AA-4E44-88D0-39C392767C66}"/>
      </w:docPartPr>
      <w:docPartBody>
        <w:p w:rsidR="0095020B" w:rsidRDefault="001919BE">
          <w:pPr>
            <w:pStyle w:val="59165BAF0C4444069027A8504D386956"/>
          </w:pPr>
          <w:r w:rsidRPr="00C239A7">
            <w:rPr>
              <w:rStyle w:val="PlaceholderText"/>
              <w:rFonts w:ascii="Arial" w:hAnsi="Arial" w:cs="Arial"/>
              <w:sz w:val="18"/>
            </w:rPr>
            <w:t>Click here to enter text.</w:t>
          </w:r>
        </w:p>
      </w:docPartBody>
    </w:docPart>
    <w:docPart>
      <w:docPartPr>
        <w:name w:val="6CC513FD674047E4A6D606BBAA9C421E"/>
        <w:category>
          <w:name w:val="General"/>
          <w:gallery w:val="placeholder"/>
        </w:category>
        <w:types>
          <w:type w:val="bbPlcHdr"/>
        </w:types>
        <w:behaviors>
          <w:behavior w:val="content"/>
        </w:behaviors>
        <w:guid w:val="{14442C94-AAAF-43C7-99AD-509D066E6563}"/>
      </w:docPartPr>
      <w:docPartBody>
        <w:p w:rsidR="0095020B" w:rsidRDefault="001919BE">
          <w:pPr>
            <w:pStyle w:val="6CC513FD674047E4A6D606BBAA9C421E"/>
          </w:pPr>
          <w:r w:rsidRPr="00C239A7">
            <w:rPr>
              <w:rStyle w:val="PlaceholderText"/>
              <w:rFonts w:ascii="Arial" w:hAnsi="Arial" w:cs="Arial"/>
              <w:sz w:val="18"/>
            </w:rPr>
            <w:t>Click here to enter text.</w:t>
          </w:r>
        </w:p>
      </w:docPartBody>
    </w:docPart>
    <w:docPart>
      <w:docPartPr>
        <w:name w:val="7A314F7E77924F57A0E6D816102634CB"/>
        <w:category>
          <w:name w:val="General"/>
          <w:gallery w:val="placeholder"/>
        </w:category>
        <w:types>
          <w:type w:val="bbPlcHdr"/>
        </w:types>
        <w:behaviors>
          <w:behavior w:val="content"/>
        </w:behaviors>
        <w:guid w:val="{A7F718D4-9BA6-46C8-B10A-4C5F9CC88277}"/>
      </w:docPartPr>
      <w:docPartBody>
        <w:p w:rsidR="0095020B" w:rsidRDefault="001919BE">
          <w:pPr>
            <w:pStyle w:val="7A314F7E77924F57A0E6D816102634CB"/>
          </w:pPr>
          <w:r w:rsidRPr="00C239A7">
            <w:rPr>
              <w:rStyle w:val="PlaceholderText"/>
              <w:rFonts w:ascii="Arial" w:hAnsi="Arial" w:cs="Arial"/>
              <w:sz w:val="18"/>
            </w:rPr>
            <w:t>Click here to enter text.</w:t>
          </w:r>
        </w:p>
      </w:docPartBody>
    </w:docPart>
    <w:docPart>
      <w:docPartPr>
        <w:name w:val="BA0879BB70AF473C8A48C0FAC5B74BD7"/>
        <w:category>
          <w:name w:val="General"/>
          <w:gallery w:val="placeholder"/>
        </w:category>
        <w:types>
          <w:type w:val="bbPlcHdr"/>
        </w:types>
        <w:behaviors>
          <w:behavior w:val="content"/>
        </w:behaviors>
        <w:guid w:val="{FD6A239E-811B-4831-9F5D-2494E4E0B951}"/>
      </w:docPartPr>
      <w:docPartBody>
        <w:p w:rsidR="0095020B" w:rsidRDefault="001919BE">
          <w:pPr>
            <w:pStyle w:val="BA0879BB70AF473C8A48C0FAC5B74BD7"/>
          </w:pPr>
          <w:r w:rsidRPr="00C239A7">
            <w:rPr>
              <w:rStyle w:val="PlaceholderText"/>
              <w:rFonts w:ascii="Arial" w:hAnsi="Arial" w:cs="Arial"/>
              <w:sz w:val="18"/>
            </w:rPr>
            <w:t>Click here to enter text.</w:t>
          </w:r>
        </w:p>
      </w:docPartBody>
    </w:docPart>
    <w:docPart>
      <w:docPartPr>
        <w:name w:val="8A75A004154B4C92B7E6EC141C7C0E87"/>
        <w:category>
          <w:name w:val="General"/>
          <w:gallery w:val="placeholder"/>
        </w:category>
        <w:types>
          <w:type w:val="bbPlcHdr"/>
        </w:types>
        <w:behaviors>
          <w:behavior w:val="content"/>
        </w:behaviors>
        <w:guid w:val="{741097C3-BFF2-4EEB-9843-F4F46DCD7859}"/>
      </w:docPartPr>
      <w:docPartBody>
        <w:p w:rsidR="0095020B" w:rsidRDefault="001919BE">
          <w:pPr>
            <w:pStyle w:val="8A75A004154B4C92B7E6EC141C7C0E87"/>
          </w:pPr>
          <w:r w:rsidRPr="00C239A7">
            <w:rPr>
              <w:rStyle w:val="PlaceholderText"/>
              <w:rFonts w:ascii="Arial" w:hAnsi="Arial" w:cs="Arial"/>
              <w:sz w:val="18"/>
            </w:rPr>
            <w:t>Click here to enter text.</w:t>
          </w:r>
        </w:p>
      </w:docPartBody>
    </w:docPart>
    <w:docPart>
      <w:docPartPr>
        <w:name w:val="51846AE035B34E6A85308836F76DC116"/>
        <w:category>
          <w:name w:val="General"/>
          <w:gallery w:val="placeholder"/>
        </w:category>
        <w:types>
          <w:type w:val="bbPlcHdr"/>
        </w:types>
        <w:behaviors>
          <w:behavior w:val="content"/>
        </w:behaviors>
        <w:guid w:val="{DCEB2B29-B43B-4B30-8851-1FF59E15B423}"/>
      </w:docPartPr>
      <w:docPartBody>
        <w:p w:rsidR="0095020B" w:rsidRDefault="001919BE">
          <w:pPr>
            <w:pStyle w:val="51846AE035B34E6A85308836F76DC116"/>
          </w:pPr>
          <w:r w:rsidRPr="00C239A7">
            <w:rPr>
              <w:rStyle w:val="PlaceholderText"/>
              <w:rFonts w:ascii="Arial" w:hAnsi="Arial" w:cs="Arial"/>
              <w:sz w:val="18"/>
            </w:rPr>
            <w:t>Click here to enter text.</w:t>
          </w:r>
        </w:p>
      </w:docPartBody>
    </w:docPart>
    <w:docPart>
      <w:docPartPr>
        <w:name w:val="F0295E4E667F4F5DB828FBF1CC8A850E"/>
        <w:category>
          <w:name w:val="General"/>
          <w:gallery w:val="placeholder"/>
        </w:category>
        <w:types>
          <w:type w:val="bbPlcHdr"/>
        </w:types>
        <w:behaviors>
          <w:behavior w:val="content"/>
        </w:behaviors>
        <w:guid w:val="{BC66EB97-CAE3-410F-BD27-5A9572C1A23C}"/>
      </w:docPartPr>
      <w:docPartBody>
        <w:p w:rsidR="0095020B" w:rsidRDefault="001919BE">
          <w:pPr>
            <w:pStyle w:val="F0295E4E667F4F5DB828FBF1CC8A850E"/>
          </w:pPr>
          <w:r w:rsidRPr="00C239A7">
            <w:rPr>
              <w:rStyle w:val="PlaceholderText"/>
              <w:rFonts w:ascii="Arial" w:hAnsi="Arial" w:cs="Arial"/>
              <w:sz w:val="18"/>
            </w:rPr>
            <w:t>Click here to enter text.</w:t>
          </w:r>
        </w:p>
      </w:docPartBody>
    </w:docPart>
    <w:docPart>
      <w:docPartPr>
        <w:name w:val="8A6C1C3FB42249B39BDC82D9F368B713"/>
        <w:category>
          <w:name w:val="General"/>
          <w:gallery w:val="placeholder"/>
        </w:category>
        <w:types>
          <w:type w:val="bbPlcHdr"/>
        </w:types>
        <w:behaviors>
          <w:behavior w:val="content"/>
        </w:behaviors>
        <w:guid w:val="{3C24EB06-4116-44EC-91B0-5715C807F1F7}"/>
      </w:docPartPr>
      <w:docPartBody>
        <w:p w:rsidR="0095020B" w:rsidRDefault="001919BE">
          <w:pPr>
            <w:pStyle w:val="8A6C1C3FB42249B39BDC82D9F368B713"/>
          </w:pPr>
          <w:r w:rsidRPr="00C239A7">
            <w:rPr>
              <w:rStyle w:val="PlaceholderText"/>
              <w:rFonts w:ascii="Arial" w:hAnsi="Arial" w:cs="Arial"/>
              <w:sz w:val="18"/>
            </w:rPr>
            <w:t>Click here to enter text.</w:t>
          </w:r>
        </w:p>
      </w:docPartBody>
    </w:docPart>
    <w:docPart>
      <w:docPartPr>
        <w:name w:val="9F1F238315944097B225CF1D28B38AFB"/>
        <w:category>
          <w:name w:val="General"/>
          <w:gallery w:val="placeholder"/>
        </w:category>
        <w:types>
          <w:type w:val="bbPlcHdr"/>
        </w:types>
        <w:behaviors>
          <w:behavior w:val="content"/>
        </w:behaviors>
        <w:guid w:val="{7106C903-44B2-4148-9912-8369BD09E287}"/>
      </w:docPartPr>
      <w:docPartBody>
        <w:p w:rsidR="0095020B" w:rsidRDefault="001919BE">
          <w:pPr>
            <w:pStyle w:val="9F1F238315944097B225CF1D28B38AFB"/>
          </w:pPr>
          <w:r w:rsidRPr="00C239A7">
            <w:rPr>
              <w:rStyle w:val="PlaceholderText"/>
              <w:rFonts w:ascii="Arial" w:hAnsi="Arial" w:cs="Arial"/>
              <w:sz w:val="18"/>
            </w:rPr>
            <w:t>Click here to enter text.</w:t>
          </w:r>
        </w:p>
      </w:docPartBody>
    </w:docPart>
    <w:docPart>
      <w:docPartPr>
        <w:name w:val="B387FF69F1534E9B9299C397DDFEEAE0"/>
        <w:category>
          <w:name w:val="General"/>
          <w:gallery w:val="placeholder"/>
        </w:category>
        <w:types>
          <w:type w:val="bbPlcHdr"/>
        </w:types>
        <w:behaviors>
          <w:behavior w:val="content"/>
        </w:behaviors>
        <w:guid w:val="{40A15442-779E-4207-B26F-4A4BD5A4B11A}"/>
      </w:docPartPr>
      <w:docPartBody>
        <w:p w:rsidR="0095020B" w:rsidRDefault="001919BE">
          <w:pPr>
            <w:pStyle w:val="B387FF69F1534E9B9299C397DDFEEAE0"/>
          </w:pPr>
          <w:r w:rsidRPr="00C239A7">
            <w:rPr>
              <w:rStyle w:val="PlaceholderText"/>
              <w:rFonts w:ascii="Arial" w:hAnsi="Arial" w:cs="Arial"/>
              <w:sz w:val="18"/>
            </w:rPr>
            <w:t>Click here to enter text.</w:t>
          </w:r>
        </w:p>
      </w:docPartBody>
    </w:docPart>
    <w:docPart>
      <w:docPartPr>
        <w:name w:val="2773389D080F4F61A38C7ACB871C03D6"/>
        <w:category>
          <w:name w:val="General"/>
          <w:gallery w:val="placeholder"/>
        </w:category>
        <w:types>
          <w:type w:val="bbPlcHdr"/>
        </w:types>
        <w:behaviors>
          <w:behavior w:val="content"/>
        </w:behaviors>
        <w:guid w:val="{B5391EBA-358A-49D4-AB70-B0D8280198DC}"/>
      </w:docPartPr>
      <w:docPartBody>
        <w:p w:rsidR="0095020B" w:rsidRDefault="001919BE">
          <w:pPr>
            <w:pStyle w:val="2773389D080F4F61A38C7ACB871C03D6"/>
          </w:pPr>
          <w:r w:rsidRPr="00C239A7">
            <w:rPr>
              <w:rStyle w:val="PlaceholderText"/>
              <w:rFonts w:ascii="Arial" w:hAnsi="Arial" w:cs="Arial"/>
              <w:sz w:val="18"/>
            </w:rPr>
            <w:t>Click here to enter text.</w:t>
          </w:r>
        </w:p>
      </w:docPartBody>
    </w:docPart>
    <w:docPart>
      <w:docPartPr>
        <w:name w:val="254F46E3351744AB8768FE2C5357298C"/>
        <w:category>
          <w:name w:val="General"/>
          <w:gallery w:val="placeholder"/>
        </w:category>
        <w:types>
          <w:type w:val="bbPlcHdr"/>
        </w:types>
        <w:behaviors>
          <w:behavior w:val="content"/>
        </w:behaviors>
        <w:guid w:val="{B69B9FFC-7054-4DF0-A142-AE55EAF7B63F}"/>
      </w:docPartPr>
      <w:docPartBody>
        <w:p w:rsidR="0095020B" w:rsidRDefault="001919BE">
          <w:pPr>
            <w:pStyle w:val="254F46E3351744AB8768FE2C5357298C"/>
          </w:pPr>
          <w:r w:rsidRPr="00C239A7">
            <w:rPr>
              <w:rStyle w:val="PlaceholderText"/>
              <w:rFonts w:ascii="Arial" w:hAnsi="Arial" w:cs="Arial"/>
              <w:sz w:val="18"/>
            </w:rPr>
            <w:t>Click here to enter text.</w:t>
          </w:r>
        </w:p>
      </w:docPartBody>
    </w:docPart>
    <w:docPart>
      <w:docPartPr>
        <w:name w:val="BF2944024ED441AB8C279574384D8DCE"/>
        <w:category>
          <w:name w:val="General"/>
          <w:gallery w:val="placeholder"/>
        </w:category>
        <w:types>
          <w:type w:val="bbPlcHdr"/>
        </w:types>
        <w:behaviors>
          <w:behavior w:val="content"/>
        </w:behaviors>
        <w:guid w:val="{E0BD9A3D-162B-4D5F-8200-7196E8FBE381}"/>
      </w:docPartPr>
      <w:docPartBody>
        <w:p w:rsidR="0095020B" w:rsidRDefault="001919BE">
          <w:pPr>
            <w:pStyle w:val="BF2944024ED441AB8C279574384D8DCE"/>
          </w:pPr>
          <w:r w:rsidRPr="00C239A7">
            <w:rPr>
              <w:rStyle w:val="PlaceholderText"/>
              <w:rFonts w:ascii="Arial" w:hAnsi="Arial" w:cs="Arial"/>
              <w:sz w:val="18"/>
            </w:rPr>
            <w:t>Click here to enter text.</w:t>
          </w:r>
        </w:p>
      </w:docPartBody>
    </w:docPart>
    <w:docPart>
      <w:docPartPr>
        <w:name w:val="07F42907AFD7446988609A42D61F114C"/>
        <w:category>
          <w:name w:val="General"/>
          <w:gallery w:val="placeholder"/>
        </w:category>
        <w:types>
          <w:type w:val="bbPlcHdr"/>
        </w:types>
        <w:behaviors>
          <w:behavior w:val="content"/>
        </w:behaviors>
        <w:guid w:val="{34D2745F-C810-4491-994A-70F52DA41E7C}"/>
      </w:docPartPr>
      <w:docPartBody>
        <w:p w:rsidR="0095020B" w:rsidRDefault="001919BE">
          <w:pPr>
            <w:pStyle w:val="07F42907AFD7446988609A42D61F114C"/>
          </w:pPr>
          <w:r w:rsidRPr="00C239A7">
            <w:rPr>
              <w:rStyle w:val="PlaceholderText"/>
              <w:rFonts w:ascii="Arial" w:hAnsi="Arial" w:cs="Arial"/>
              <w:sz w:val="18"/>
            </w:rPr>
            <w:t>Click here to enter text.</w:t>
          </w:r>
        </w:p>
      </w:docPartBody>
    </w:docPart>
    <w:docPart>
      <w:docPartPr>
        <w:name w:val="F73F09A4237C48D7B80E48D9C25F7453"/>
        <w:category>
          <w:name w:val="General"/>
          <w:gallery w:val="placeholder"/>
        </w:category>
        <w:types>
          <w:type w:val="bbPlcHdr"/>
        </w:types>
        <w:behaviors>
          <w:behavior w:val="content"/>
        </w:behaviors>
        <w:guid w:val="{238935E1-408D-4354-945F-8009D0C84AB0}"/>
      </w:docPartPr>
      <w:docPartBody>
        <w:p w:rsidR="0095020B" w:rsidRDefault="001919BE">
          <w:pPr>
            <w:pStyle w:val="F73F09A4237C48D7B80E48D9C25F7453"/>
          </w:pPr>
          <w:r w:rsidRPr="00C239A7">
            <w:rPr>
              <w:rStyle w:val="PlaceholderText"/>
              <w:rFonts w:ascii="Arial" w:hAnsi="Arial" w:cs="Arial"/>
              <w:sz w:val="18"/>
            </w:rPr>
            <w:t>Click here to enter text.</w:t>
          </w:r>
        </w:p>
      </w:docPartBody>
    </w:docPart>
    <w:docPart>
      <w:docPartPr>
        <w:name w:val="2EA570776E874ECC85327A71EE0B590D"/>
        <w:category>
          <w:name w:val="General"/>
          <w:gallery w:val="placeholder"/>
        </w:category>
        <w:types>
          <w:type w:val="bbPlcHdr"/>
        </w:types>
        <w:behaviors>
          <w:behavior w:val="content"/>
        </w:behaviors>
        <w:guid w:val="{0B287E21-6885-4846-9A00-F804FC268257}"/>
      </w:docPartPr>
      <w:docPartBody>
        <w:p w:rsidR="0095020B" w:rsidRDefault="001919BE">
          <w:pPr>
            <w:pStyle w:val="2EA570776E874ECC85327A71EE0B590D"/>
          </w:pPr>
          <w:r w:rsidRPr="00C239A7">
            <w:rPr>
              <w:rStyle w:val="PlaceholderText"/>
              <w:rFonts w:ascii="Arial" w:hAnsi="Arial" w:cs="Arial"/>
              <w:sz w:val="18"/>
            </w:rPr>
            <w:t>Click here to enter text.</w:t>
          </w:r>
        </w:p>
      </w:docPartBody>
    </w:docPart>
    <w:docPart>
      <w:docPartPr>
        <w:name w:val="73C1F956FA764946B3DE176F62EBA8C1"/>
        <w:category>
          <w:name w:val="General"/>
          <w:gallery w:val="placeholder"/>
        </w:category>
        <w:types>
          <w:type w:val="bbPlcHdr"/>
        </w:types>
        <w:behaviors>
          <w:behavior w:val="content"/>
        </w:behaviors>
        <w:guid w:val="{A8A1DB01-B9E6-4E45-B9D5-3AE4C4296452}"/>
      </w:docPartPr>
      <w:docPartBody>
        <w:p w:rsidR="0095020B" w:rsidRDefault="001919BE">
          <w:pPr>
            <w:pStyle w:val="73C1F956FA764946B3DE176F62EBA8C1"/>
          </w:pPr>
          <w:r w:rsidRPr="00C239A7">
            <w:rPr>
              <w:rStyle w:val="PlaceholderText"/>
              <w:rFonts w:ascii="Arial" w:hAnsi="Arial" w:cs="Arial"/>
              <w:sz w:val="18"/>
            </w:rPr>
            <w:t>Click here to enter text.</w:t>
          </w:r>
        </w:p>
      </w:docPartBody>
    </w:docPart>
    <w:docPart>
      <w:docPartPr>
        <w:name w:val="D4AA6BAE882340E68B49973D48F2F937"/>
        <w:category>
          <w:name w:val="General"/>
          <w:gallery w:val="placeholder"/>
        </w:category>
        <w:types>
          <w:type w:val="bbPlcHdr"/>
        </w:types>
        <w:behaviors>
          <w:behavior w:val="content"/>
        </w:behaviors>
        <w:guid w:val="{AE69DB6F-B5B0-45C9-88FA-90030D3CCDB9}"/>
      </w:docPartPr>
      <w:docPartBody>
        <w:p w:rsidR="0095020B" w:rsidRDefault="001919BE">
          <w:pPr>
            <w:pStyle w:val="D4AA6BAE882340E68B49973D48F2F937"/>
          </w:pPr>
          <w:r w:rsidRPr="00C239A7">
            <w:rPr>
              <w:rStyle w:val="PlaceholderText"/>
              <w:rFonts w:ascii="Arial" w:hAnsi="Arial" w:cs="Arial"/>
              <w:sz w:val="18"/>
            </w:rPr>
            <w:t>Click here to enter text.</w:t>
          </w:r>
        </w:p>
      </w:docPartBody>
    </w:docPart>
    <w:docPart>
      <w:docPartPr>
        <w:name w:val="F050866E1CCD4EAAB511A5FA678FA52E"/>
        <w:category>
          <w:name w:val="General"/>
          <w:gallery w:val="placeholder"/>
        </w:category>
        <w:types>
          <w:type w:val="bbPlcHdr"/>
        </w:types>
        <w:behaviors>
          <w:behavior w:val="content"/>
        </w:behaviors>
        <w:guid w:val="{CF6BB49A-249E-4D2F-886D-BCC4383DDFFE}"/>
      </w:docPartPr>
      <w:docPartBody>
        <w:p w:rsidR="0095020B" w:rsidRDefault="001919BE">
          <w:pPr>
            <w:pStyle w:val="F050866E1CCD4EAAB511A5FA678FA52E"/>
          </w:pPr>
          <w:r w:rsidRPr="00C239A7">
            <w:rPr>
              <w:rStyle w:val="PlaceholderText"/>
              <w:rFonts w:ascii="Arial" w:hAnsi="Arial" w:cs="Arial"/>
              <w:sz w:val="18"/>
            </w:rPr>
            <w:t>Click here to enter text.</w:t>
          </w:r>
        </w:p>
      </w:docPartBody>
    </w:docPart>
    <w:docPart>
      <w:docPartPr>
        <w:name w:val="E1B412FC5FA54A64AF6E59019208CCE5"/>
        <w:category>
          <w:name w:val="General"/>
          <w:gallery w:val="placeholder"/>
        </w:category>
        <w:types>
          <w:type w:val="bbPlcHdr"/>
        </w:types>
        <w:behaviors>
          <w:behavior w:val="content"/>
        </w:behaviors>
        <w:guid w:val="{248B348E-8BD5-4C91-A87A-4BD41F739878}"/>
      </w:docPartPr>
      <w:docPartBody>
        <w:p w:rsidR="0095020B" w:rsidRDefault="001919BE">
          <w:pPr>
            <w:pStyle w:val="E1B412FC5FA54A64AF6E59019208CCE5"/>
          </w:pPr>
          <w:r w:rsidRPr="00C239A7">
            <w:rPr>
              <w:rStyle w:val="PlaceholderText"/>
              <w:rFonts w:ascii="Arial" w:hAnsi="Arial" w:cs="Arial"/>
              <w:sz w:val="18"/>
            </w:rPr>
            <w:t>Click here to enter text.</w:t>
          </w:r>
        </w:p>
      </w:docPartBody>
    </w:docPart>
    <w:docPart>
      <w:docPartPr>
        <w:name w:val="1204860BFAA744EABB9CA531F10174D8"/>
        <w:category>
          <w:name w:val="General"/>
          <w:gallery w:val="placeholder"/>
        </w:category>
        <w:types>
          <w:type w:val="bbPlcHdr"/>
        </w:types>
        <w:behaviors>
          <w:behavior w:val="content"/>
        </w:behaviors>
        <w:guid w:val="{F37333A1-287E-41B8-B0BE-1AFA0725E0F0}"/>
      </w:docPartPr>
      <w:docPartBody>
        <w:p w:rsidR="0095020B" w:rsidRDefault="001919BE">
          <w:pPr>
            <w:pStyle w:val="1204860BFAA744EABB9CA531F10174D8"/>
          </w:pPr>
          <w:r w:rsidRPr="00C239A7">
            <w:rPr>
              <w:rStyle w:val="PlaceholderText"/>
              <w:rFonts w:ascii="Arial" w:hAnsi="Arial" w:cs="Arial"/>
              <w:sz w:val="18"/>
            </w:rPr>
            <w:t>Click here to enter text.</w:t>
          </w:r>
        </w:p>
      </w:docPartBody>
    </w:docPart>
    <w:docPart>
      <w:docPartPr>
        <w:name w:val="5D653376853144B09ED00084392B6124"/>
        <w:category>
          <w:name w:val="General"/>
          <w:gallery w:val="placeholder"/>
        </w:category>
        <w:types>
          <w:type w:val="bbPlcHdr"/>
        </w:types>
        <w:behaviors>
          <w:behavior w:val="content"/>
        </w:behaviors>
        <w:guid w:val="{2D2BDEB9-B57A-46CD-A6A7-935AAC9554AB}"/>
      </w:docPartPr>
      <w:docPartBody>
        <w:p w:rsidR="0095020B" w:rsidRDefault="001919BE">
          <w:pPr>
            <w:pStyle w:val="5D653376853144B09ED00084392B6124"/>
          </w:pPr>
          <w:r w:rsidRPr="00C239A7">
            <w:rPr>
              <w:rStyle w:val="PlaceholderText"/>
              <w:rFonts w:ascii="Arial" w:hAnsi="Arial" w:cs="Arial"/>
              <w:sz w:val="18"/>
            </w:rPr>
            <w:t>Click here to enter text.</w:t>
          </w:r>
        </w:p>
      </w:docPartBody>
    </w:docPart>
    <w:docPart>
      <w:docPartPr>
        <w:name w:val="D52ED996E53948BBA2E4CD03B0BE8D53"/>
        <w:category>
          <w:name w:val="General"/>
          <w:gallery w:val="placeholder"/>
        </w:category>
        <w:types>
          <w:type w:val="bbPlcHdr"/>
        </w:types>
        <w:behaviors>
          <w:behavior w:val="content"/>
        </w:behaviors>
        <w:guid w:val="{56E29584-9FB8-4EFE-BA71-F650A2FC98DC}"/>
      </w:docPartPr>
      <w:docPartBody>
        <w:p w:rsidR="0095020B" w:rsidRDefault="001919BE">
          <w:pPr>
            <w:pStyle w:val="D52ED996E53948BBA2E4CD03B0BE8D53"/>
          </w:pPr>
          <w:r w:rsidRPr="00C239A7">
            <w:rPr>
              <w:rStyle w:val="PlaceholderText"/>
              <w:rFonts w:ascii="Arial" w:hAnsi="Arial" w:cs="Arial"/>
              <w:sz w:val="18"/>
            </w:rPr>
            <w:t>Click here to enter text.</w:t>
          </w:r>
        </w:p>
      </w:docPartBody>
    </w:docPart>
    <w:docPart>
      <w:docPartPr>
        <w:name w:val="1E8ED09CBB1F4083B9D3D353A3197BBB"/>
        <w:category>
          <w:name w:val="General"/>
          <w:gallery w:val="placeholder"/>
        </w:category>
        <w:types>
          <w:type w:val="bbPlcHdr"/>
        </w:types>
        <w:behaviors>
          <w:behavior w:val="content"/>
        </w:behaviors>
        <w:guid w:val="{2022736B-40E6-4463-A0AE-E9612B955718}"/>
      </w:docPartPr>
      <w:docPartBody>
        <w:p w:rsidR="0095020B" w:rsidRDefault="001919BE">
          <w:pPr>
            <w:pStyle w:val="1E8ED09CBB1F4083B9D3D353A3197BBB"/>
          </w:pPr>
          <w:r w:rsidRPr="005C7567">
            <w:rPr>
              <w:rStyle w:val="PlaceholderText"/>
              <w:rFonts w:ascii="Arial" w:hAnsi="Arial" w:cs="Arial"/>
            </w:rPr>
            <w:t>Click here to enter text.</w:t>
          </w:r>
        </w:p>
      </w:docPartBody>
    </w:docPart>
    <w:docPart>
      <w:docPartPr>
        <w:name w:val="50BCC0F318EE4A4D99AAF929FE5F471C"/>
        <w:category>
          <w:name w:val="General"/>
          <w:gallery w:val="placeholder"/>
        </w:category>
        <w:types>
          <w:type w:val="bbPlcHdr"/>
        </w:types>
        <w:behaviors>
          <w:behavior w:val="content"/>
        </w:behaviors>
        <w:guid w:val="{0900D6F2-8175-4E9F-871B-1F6887736D61}"/>
      </w:docPartPr>
      <w:docPartBody>
        <w:p w:rsidR="0095020B" w:rsidRDefault="001919BE">
          <w:pPr>
            <w:pStyle w:val="50BCC0F318EE4A4D99AAF929FE5F471C"/>
          </w:pPr>
          <w:r w:rsidRPr="005C7567">
            <w:rPr>
              <w:rStyle w:val="PlaceholderText"/>
              <w:rFonts w:ascii="Arial" w:hAnsi="Arial" w:cs="Arial"/>
            </w:rPr>
            <w:t>Click here to enter text.</w:t>
          </w:r>
        </w:p>
      </w:docPartBody>
    </w:docPart>
    <w:docPart>
      <w:docPartPr>
        <w:name w:val="060E6D1C56AF424182988A7B6505AAD6"/>
        <w:category>
          <w:name w:val="General"/>
          <w:gallery w:val="placeholder"/>
        </w:category>
        <w:types>
          <w:type w:val="bbPlcHdr"/>
        </w:types>
        <w:behaviors>
          <w:behavior w:val="content"/>
        </w:behaviors>
        <w:guid w:val="{EEE86AFE-1A37-44FA-A756-FAC91013DD7C}"/>
      </w:docPartPr>
      <w:docPartBody>
        <w:p w:rsidR="0095020B" w:rsidRDefault="001919BE">
          <w:pPr>
            <w:pStyle w:val="060E6D1C56AF424182988A7B6505AAD6"/>
          </w:pPr>
          <w:r w:rsidRPr="00C239A7">
            <w:rPr>
              <w:rStyle w:val="PlaceholderText"/>
              <w:rFonts w:ascii="Arial" w:hAnsi="Arial" w:cs="Arial"/>
            </w:rPr>
            <w:t>Choose an item.</w:t>
          </w:r>
        </w:p>
      </w:docPartBody>
    </w:docPart>
    <w:docPart>
      <w:docPartPr>
        <w:name w:val="2B18600AA8864C87A4BF61AE4883A6BB"/>
        <w:category>
          <w:name w:val="General"/>
          <w:gallery w:val="placeholder"/>
        </w:category>
        <w:types>
          <w:type w:val="bbPlcHdr"/>
        </w:types>
        <w:behaviors>
          <w:behavior w:val="content"/>
        </w:behaviors>
        <w:guid w:val="{CB2C4245-7E02-48CD-BAAE-4DCD0FE69A0C}"/>
      </w:docPartPr>
      <w:docPartBody>
        <w:p w:rsidR="0095020B" w:rsidRDefault="001919BE">
          <w:pPr>
            <w:pStyle w:val="2B18600AA8864C87A4BF61AE4883A6BB"/>
          </w:pPr>
          <w:r w:rsidRPr="00C239A7">
            <w:rPr>
              <w:rStyle w:val="PlaceholderText"/>
              <w:rFonts w:ascii="Arial" w:hAnsi="Arial" w:cs="Arial"/>
            </w:rPr>
            <w:t>Choose an item.</w:t>
          </w:r>
        </w:p>
      </w:docPartBody>
    </w:docPart>
    <w:docPart>
      <w:docPartPr>
        <w:name w:val="9EBF93BBA4FB4EBBB2C2A620458D3034"/>
        <w:category>
          <w:name w:val="General"/>
          <w:gallery w:val="placeholder"/>
        </w:category>
        <w:types>
          <w:type w:val="bbPlcHdr"/>
        </w:types>
        <w:behaviors>
          <w:behavior w:val="content"/>
        </w:behaviors>
        <w:guid w:val="{7B7BC34D-48A1-402B-BB6D-F24757EBE6A5}"/>
      </w:docPartPr>
      <w:docPartBody>
        <w:p w:rsidR="0095020B" w:rsidRDefault="001919BE">
          <w:pPr>
            <w:pStyle w:val="9EBF93BBA4FB4EBBB2C2A620458D3034"/>
          </w:pPr>
          <w:r w:rsidRPr="005C7567">
            <w:rPr>
              <w:rStyle w:val="PlaceholderText"/>
              <w:rFonts w:ascii="Arial" w:hAnsi="Arial" w:cs="Arial"/>
            </w:rPr>
            <w:t>Click here to enter text.</w:t>
          </w:r>
        </w:p>
      </w:docPartBody>
    </w:docPart>
    <w:docPart>
      <w:docPartPr>
        <w:name w:val="674DD3DDC75045EF8F3CD97C492B775E"/>
        <w:category>
          <w:name w:val="General"/>
          <w:gallery w:val="placeholder"/>
        </w:category>
        <w:types>
          <w:type w:val="bbPlcHdr"/>
        </w:types>
        <w:behaviors>
          <w:behavior w:val="content"/>
        </w:behaviors>
        <w:guid w:val="{4A48C372-1037-4716-9AC6-F9BAC2E0B155}"/>
      </w:docPartPr>
      <w:docPartBody>
        <w:p w:rsidR="0095020B" w:rsidRDefault="001919BE">
          <w:pPr>
            <w:pStyle w:val="674DD3DDC75045EF8F3CD97C492B775E"/>
          </w:pPr>
          <w:r w:rsidRPr="00C239A7">
            <w:rPr>
              <w:rStyle w:val="PlaceholderText"/>
              <w:rFonts w:ascii="Arial" w:hAnsi="Arial" w:cs="Arial"/>
            </w:rPr>
            <w:t>Choose an item.</w:t>
          </w:r>
        </w:p>
      </w:docPartBody>
    </w:docPart>
    <w:docPart>
      <w:docPartPr>
        <w:name w:val="4E79A9DD69A3429C9FD87532DA1C40FC"/>
        <w:category>
          <w:name w:val="General"/>
          <w:gallery w:val="placeholder"/>
        </w:category>
        <w:types>
          <w:type w:val="bbPlcHdr"/>
        </w:types>
        <w:behaviors>
          <w:behavior w:val="content"/>
        </w:behaviors>
        <w:guid w:val="{C6B603B8-E58D-48D1-8DD5-761E83B7FF70}"/>
      </w:docPartPr>
      <w:docPartBody>
        <w:p w:rsidR="0095020B" w:rsidRDefault="001919BE">
          <w:pPr>
            <w:pStyle w:val="4E79A9DD69A3429C9FD87532DA1C40FC"/>
          </w:pPr>
          <w:r w:rsidRPr="00C239A7">
            <w:rPr>
              <w:rStyle w:val="PlaceholderText"/>
              <w:rFonts w:ascii="Arial" w:hAnsi="Arial" w:cs="Arial"/>
            </w:rPr>
            <w:t>Choose an item.</w:t>
          </w:r>
        </w:p>
      </w:docPartBody>
    </w:docPart>
    <w:docPart>
      <w:docPartPr>
        <w:name w:val="4DCF02E7CAA240F59741DCF0885F5936"/>
        <w:category>
          <w:name w:val="General"/>
          <w:gallery w:val="placeholder"/>
        </w:category>
        <w:types>
          <w:type w:val="bbPlcHdr"/>
        </w:types>
        <w:behaviors>
          <w:behavior w:val="content"/>
        </w:behaviors>
        <w:guid w:val="{BA7EA74C-DBF0-4DB5-BABE-577E00FE8811}"/>
      </w:docPartPr>
      <w:docPartBody>
        <w:p w:rsidR="0095020B" w:rsidRDefault="001919BE">
          <w:pPr>
            <w:pStyle w:val="4DCF02E7CAA240F59741DCF0885F5936"/>
          </w:pPr>
          <w:r w:rsidRPr="00C239A7">
            <w:rPr>
              <w:rStyle w:val="PlaceholderText"/>
              <w:rFonts w:ascii="Arial" w:hAnsi="Arial" w:cs="Arial"/>
            </w:rPr>
            <w:t>Choose an item.</w:t>
          </w:r>
        </w:p>
      </w:docPartBody>
    </w:docPart>
    <w:docPart>
      <w:docPartPr>
        <w:name w:val="97E1E4C0795746F2B50829D52749F42F"/>
        <w:category>
          <w:name w:val="General"/>
          <w:gallery w:val="placeholder"/>
        </w:category>
        <w:types>
          <w:type w:val="bbPlcHdr"/>
        </w:types>
        <w:behaviors>
          <w:behavior w:val="content"/>
        </w:behaviors>
        <w:guid w:val="{712DD3F7-66E6-4A95-B2F9-28AF6E30EE5E}"/>
      </w:docPartPr>
      <w:docPartBody>
        <w:p w:rsidR="0095020B" w:rsidRDefault="001919BE">
          <w:pPr>
            <w:pStyle w:val="97E1E4C0795746F2B50829D52749F42F"/>
          </w:pPr>
          <w:r w:rsidRPr="004F09F0">
            <w:rPr>
              <w:rStyle w:val="PlaceholderText"/>
              <w:rFonts w:ascii="Arial" w:hAnsi="Arial" w:cs="Arial"/>
              <w:color w:val="FF0000"/>
            </w:rPr>
            <w:t>Choose an item.</w:t>
          </w:r>
        </w:p>
      </w:docPartBody>
    </w:docPart>
    <w:docPart>
      <w:docPartPr>
        <w:name w:val="56217889A51C464DABBCF987006D707E"/>
        <w:category>
          <w:name w:val="General"/>
          <w:gallery w:val="placeholder"/>
        </w:category>
        <w:types>
          <w:type w:val="bbPlcHdr"/>
        </w:types>
        <w:behaviors>
          <w:behavior w:val="content"/>
        </w:behaviors>
        <w:guid w:val="{305CED71-3410-4ADB-AFBA-F43B8F52A37C}"/>
      </w:docPartPr>
      <w:docPartBody>
        <w:p w:rsidR="0095020B" w:rsidRDefault="001919BE">
          <w:pPr>
            <w:pStyle w:val="56217889A51C464DABBCF987006D707E"/>
          </w:pPr>
          <w:r w:rsidRPr="004F09F0">
            <w:rPr>
              <w:rStyle w:val="PlaceholderText"/>
              <w:rFonts w:ascii="Arial" w:hAnsi="Arial" w:cs="Arial"/>
              <w:color w:val="FF0000"/>
            </w:rPr>
            <w:t>Choose an item.</w:t>
          </w:r>
        </w:p>
      </w:docPartBody>
    </w:docPart>
    <w:docPart>
      <w:docPartPr>
        <w:name w:val="B35CD8FF76EC42B5AD3DBAA8215C5E5B"/>
        <w:category>
          <w:name w:val="General"/>
          <w:gallery w:val="placeholder"/>
        </w:category>
        <w:types>
          <w:type w:val="bbPlcHdr"/>
        </w:types>
        <w:behaviors>
          <w:behavior w:val="content"/>
        </w:behaviors>
        <w:guid w:val="{FAC1EDDA-47CA-4B66-85B1-563F377C8542}"/>
      </w:docPartPr>
      <w:docPartBody>
        <w:p w:rsidR="0095020B" w:rsidRDefault="001919BE">
          <w:pPr>
            <w:pStyle w:val="B35CD8FF76EC42B5AD3DBAA8215C5E5B"/>
          </w:pPr>
          <w:r w:rsidRPr="004F09F0">
            <w:rPr>
              <w:rStyle w:val="PlaceholderText"/>
              <w:rFonts w:ascii="Arial" w:hAnsi="Arial" w:cs="Arial"/>
              <w:color w:val="FF0000"/>
            </w:rPr>
            <w:t>Choose an item.</w:t>
          </w:r>
        </w:p>
      </w:docPartBody>
    </w:docPart>
    <w:docPart>
      <w:docPartPr>
        <w:name w:val="71EA99B05F08499F823E9D21352900A8"/>
        <w:category>
          <w:name w:val="General"/>
          <w:gallery w:val="placeholder"/>
        </w:category>
        <w:types>
          <w:type w:val="bbPlcHdr"/>
        </w:types>
        <w:behaviors>
          <w:behavior w:val="content"/>
        </w:behaviors>
        <w:guid w:val="{779079FA-BA85-4848-A19B-FFC051D1B51B}"/>
      </w:docPartPr>
      <w:docPartBody>
        <w:p w:rsidR="0095020B" w:rsidRDefault="001919BE">
          <w:pPr>
            <w:pStyle w:val="71EA99B05F08499F823E9D21352900A8"/>
          </w:pPr>
          <w:r w:rsidRPr="004F09F0">
            <w:rPr>
              <w:rStyle w:val="PlaceholderText"/>
              <w:rFonts w:ascii="Arial" w:hAnsi="Arial" w:cs="Arial"/>
              <w:color w:val="FF0000"/>
            </w:rPr>
            <w:t>Click here to enter text.</w:t>
          </w:r>
        </w:p>
      </w:docPartBody>
    </w:docPart>
    <w:docPart>
      <w:docPartPr>
        <w:name w:val="AAC50A5CE69C47BA95A96B0C6659CE68"/>
        <w:category>
          <w:name w:val="General"/>
          <w:gallery w:val="placeholder"/>
        </w:category>
        <w:types>
          <w:type w:val="bbPlcHdr"/>
        </w:types>
        <w:behaviors>
          <w:behavior w:val="content"/>
        </w:behaviors>
        <w:guid w:val="{28263B87-EEBB-40CB-990D-4BAA0DA09A15}"/>
      </w:docPartPr>
      <w:docPartBody>
        <w:p w:rsidR="0095020B" w:rsidRDefault="001919BE">
          <w:pPr>
            <w:pStyle w:val="AAC50A5CE69C47BA95A96B0C6659CE68"/>
          </w:pPr>
          <w:r w:rsidRPr="004F09F0">
            <w:rPr>
              <w:rStyle w:val="PlaceholderText"/>
              <w:rFonts w:ascii="Arial" w:hAnsi="Arial" w:cs="Arial"/>
              <w:color w:val="FF0000"/>
            </w:rPr>
            <w:t>Choose an item.</w:t>
          </w:r>
        </w:p>
      </w:docPartBody>
    </w:docPart>
    <w:docPart>
      <w:docPartPr>
        <w:name w:val="D0FA8C1576EE4E9086494FBC070A3EDA"/>
        <w:category>
          <w:name w:val="General"/>
          <w:gallery w:val="placeholder"/>
        </w:category>
        <w:types>
          <w:type w:val="bbPlcHdr"/>
        </w:types>
        <w:behaviors>
          <w:behavior w:val="content"/>
        </w:behaviors>
        <w:guid w:val="{08EC6D83-2BD2-4BDC-8016-3C9655EEC82E}"/>
      </w:docPartPr>
      <w:docPartBody>
        <w:p w:rsidR="0095020B" w:rsidRDefault="001919BE">
          <w:pPr>
            <w:pStyle w:val="D0FA8C1576EE4E9086494FBC070A3EDA"/>
          </w:pPr>
          <w:r w:rsidRPr="004F09F0">
            <w:rPr>
              <w:rStyle w:val="PlaceholderText"/>
              <w:rFonts w:ascii="Arial" w:hAnsi="Arial" w:cs="Arial"/>
              <w:color w:val="FF0000"/>
            </w:rPr>
            <w:t>Click here to enter text.</w:t>
          </w:r>
        </w:p>
      </w:docPartBody>
    </w:docPart>
    <w:docPart>
      <w:docPartPr>
        <w:name w:val="E8DDC4D3766345E990C962ACFEAFA210"/>
        <w:category>
          <w:name w:val="General"/>
          <w:gallery w:val="placeholder"/>
        </w:category>
        <w:types>
          <w:type w:val="bbPlcHdr"/>
        </w:types>
        <w:behaviors>
          <w:behavior w:val="content"/>
        </w:behaviors>
        <w:guid w:val="{E6ACCDA6-7B9A-4403-8244-FA80AC3B4B41}"/>
      </w:docPartPr>
      <w:docPartBody>
        <w:p w:rsidR="0095020B" w:rsidRDefault="001919BE">
          <w:pPr>
            <w:pStyle w:val="E8DDC4D3766345E990C962ACFEAFA210"/>
          </w:pPr>
          <w:r w:rsidRPr="004F09F0">
            <w:rPr>
              <w:rStyle w:val="PlaceholderText"/>
              <w:rFonts w:ascii="Arial" w:hAnsi="Arial" w:cs="Arial"/>
              <w:color w:val="FF0000"/>
            </w:rPr>
            <w:t>Choose an item.</w:t>
          </w:r>
        </w:p>
      </w:docPartBody>
    </w:docPart>
    <w:docPart>
      <w:docPartPr>
        <w:name w:val="ECDE040BAD994295985B2BB248C13EC9"/>
        <w:category>
          <w:name w:val="General"/>
          <w:gallery w:val="placeholder"/>
        </w:category>
        <w:types>
          <w:type w:val="bbPlcHdr"/>
        </w:types>
        <w:behaviors>
          <w:behavior w:val="content"/>
        </w:behaviors>
        <w:guid w:val="{611FB64E-2B11-4F6E-A838-2358A1DA47EC}"/>
      </w:docPartPr>
      <w:docPartBody>
        <w:p w:rsidR="0095020B" w:rsidRDefault="001919BE">
          <w:pPr>
            <w:pStyle w:val="ECDE040BAD994295985B2BB248C13EC9"/>
          </w:pPr>
          <w:r w:rsidRPr="004F09F0">
            <w:rPr>
              <w:rStyle w:val="PlaceholderText"/>
              <w:rFonts w:ascii="Arial" w:hAnsi="Arial" w:cs="Arial"/>
              <w:color w:val="FF0000"/>
            </w:rPr>
            <w:t>Click here to enter text.</w:t>
          </w:r>
        </w:p>
      </w:docPartBody>
    </w:docPart>
    <w:docPart>
      <w:docPartPr>
        <w:name w:val="9BB810A1FC8541A58503A3A73F00CAC4"/>
        <w:category>
          <w:name w:val="General"/>
          <w:gallery w:val="placeholder"/>
        </w:category>
        <w:types>
          <w:type w:val="bbPlcHdr"/>
        </w:types>
        <w:behaviors>
          <w:behavior w:val="content"/>
        </w:behaviors>
        <w:guid w:val="{2A792979-9368-48B3-96CB-1877D599A976}"/>
      </w:docPartPr>
      <w:docPartBody>
        <w:p w:rsidR="0095020B" w:rsidRDefault="001919BE">
          <w:pPr>
            <w:pStyle w:val="9BB810A1FC8541A58503A3A73F00CAC4"/>
          </w:pPr>
          <w:r w:rsidRPr="004F09F0">
            <w:rPr>
              <w:rStyle w:val="PlaceholderText"/>
              <w:rFonts w:ascii="Arial" w:hAnsi="Arial" w:cs="Arial"/>
              <w:color w:val="FF0000"/>
            </w:rPr>
            <w:t>Choose an item.</w:t>
          </w:r>
        </w:p>
      </w:docPartBody>
    </w:docPart>
    <w:docPart>
      <w:docPartPr>
        <w:name w:val="3428C28F561B4670A908FC6B9F5CB7A5"/>
        <w:category>
          <w:name w:val="General"/>
          <w:gallery w:val="placeholder"/>
        </w:category>
        <w:types>
          <w:type w:val="bbPlcHdr"/>
        </w:types>
        <w:behaviors>
          <w:behavior w:val="content"/>
        </w:behaviors>
        <w:guid w:val="{C4478D69-F3C9-4012-B165-DAE6E9CC030E}"/>
      </w:docPartPr>
      <w:docPartBody>
        <w:p w:rsidR="0095020B" w:rsidRDefault="001919BE">
          <w:pPr>
            <w:pStyle w:val="3428C28F561B4670A908FC6B9F5CB7A5"/>
          </w:pPr>
          <w:r w:rsidRPr="004F09F0">
            <w:rPr>
              <w:rStyle w:val="PlaceholderText"/>
              <w:rFonts w:ascii="Arial" w:hAnsi="Arial" w:cs="Arial"/>
              <w:color w:val="FF0000"/>
            </w:rPr>
            <w:t>Choose an item.</w:t>
          </w:r>
        </w:p>
      </w:docPartBody>
    </w:docPart>
    <w:docPart>
      <w:docPartPr>
        <w:name w:val="7F827DC934B8484DB68082A0A7F19606"/>
        <w:category>
          <w:name w:val="General"/>
          <w:gallery w:val="placeholder"/>
        </w:category>
        <w:types>
          <w:type w:val="bbPlcHdr"/>
        </w:types>
        <w:behaviors>
          <w:behavior w:val="content"/>
        </w:behaviors>
        <w:guid w:val="{8011383C-489F-4619-81CD-25E05D563A39}"/>
      </w:docPartPr>
      <w:docPartBody>
        <w:p w:rsidR="0095020B" w:rsidRDefault="001919BE">
          <w:pPr>
            <w:pStyle w:val="7F827DC934B8484DB68082A0A7F19606"/>
          </w:pPr>
          <w:r w:rsidRPr="004F09F0">
            <w:rPr>
              <w:rStyle w:val="PlaceholderText"/>
              <w:rFonts w:ascii="Arial" w:hAnsi="Arial" w:cs="Arial"/>
              <w:color w:val="FF0000"/>
            </w:rPr>
            <w:t>Click here to enter text.</w:t>
          </w:r>
        </w:p>
      </w:docPartBody>
    </w:docPart>
    <w:docPart>
      <w:docPartPr>
        <w:name w:val="FD77A2D75D6B4940824C3BEE3B08E4F0"/>
        <w:category>
          <w:name w:val="General"/>
          <w:gallery w:val="placeholder"/>
        </w:category>
        <w:types>
          <w:type w:val="bbPlcHdr"/>
        </w:types>
        <w:behaviors>
          <w:behavior w:val="content"/>
        </w:behaviors>
        <w:guid w:val="{FB1EFBF9-1E4D-4A03-9442-094A66ADCD45}"/>
      </w:docPartPr>
      <w:docPartBody>
        <w:p w:rsidR="0095020B" w:rsidRDefault="001919BE">
          <w:pPr>
            <w:pStyle w:val="FD77A2D75D6B4940824C3BEE3B08E4F0"/>
          </w:pPr>
          <w:r w:rsidRPr="004F09F0">
            <w:rPr>
              <w:rStyle w:val="PlaceholderText"/>
              <w:rFonts w:ascii="Arial" w:hAnsi="Arial" w:cs="Arial"/>
              <w:color w:val="FF0000"/>
            </w:rPr>
            <w:t>Choose an item.</w:t>
          </w:r>
        </w:p>
      </w:docPartBody>
    </w:docPart>
    <w:docPart>
      <w:docPartPr>
        <w:name w:val="18120C686E244C729F972493C5F1CB52"/>
        <w:category>
          <w:name w:val="General"/>
          <w:gallery w:val="placeholder"/>
        </w:category>
        <w:types>
          <w:type w:val="bbPlcHdr"/>
        </w:types>
        <w:behaviors>
          <w:behavior w:val="content"/>
        </w:behaviors>
        <w:guid w:val="{CE494234-4462-4889-B1D6-99B350037C00}"/>
      </w:docPartPr>
      <w:docPartBody>
        <w:p w:rsidR="0095020B" w:rsidRDefault="001919BE">
          <w:pPr>
            <w:pStyle w:val="18120C686E244C729F972493C5F1CB52"/>
          </w:pPr>
          <w:r w:rsidRPr="004F09F0">
            <w:rPr>
              <w:rStyle w:val="PlaceholderText"/>
              <w:rFonts w:ascii="Arial" w:hAnsi="Arial" w:cs="Arial"/>
              <w:color w:val="FF0000"/>
            </w:rPr>
            <w:t>Click here to enter text.</w:t>
          </w:r>
        </w:p>
      </w:docPartBody>
    </w:docPart>
    <w:docPart>
      <w:docPartPr>
        <w:name w:val="E9EB4FCD518E4FFF8DB2B572047129EF"/>
        <w:category>
          <w:name w:val="General"/>
          <w:gallery w:val="placeholder"/>
        </w:category>
        <w:types>
          <w:type w:val="bbPlcHdr"/>
        </w:types>
        <w:behaviors>
          <w:behavior w:val="content"/>
        </w:behaviors>
        <w:guid w:val="{ED8F1746-E4A5-4E14-8CAA-C0124F28881E}"/>
      </w:docPartPr>
      <w:docPartBody>
        <w:p w:rsidR="0095020B" w:rsidRDefault="001919BE">
          <w:pPr>
            <w:pStyle w:val="E9EB4FCD518E4FFF8DB2B572047129EF"/>
          </w:pPr>
          <w:r w:rsidRPr="004F09F0">
            <w:rPr>
              <w:rStyle w:val="PlaceholderText"/>
              <w:rFonts w:ascii="Arial" w:hAnsi="Arial" w:cs="Arial"/>
              <w:color w:val="FF0000"/>
            </w:rPr>
            <w:t>Choose an item.</w:t>
          </w:r>
        </w:p>
      </w:docPartBody>
    </w:docPart>
    <w:docPart>
      <w:docPartPr>
        <w:name w:val="1488D8F346AB4C709B39BEE59C69E8FB"/>
        <w:category>
          <w:name w:val="General"/>
          <w:gallery w:val="placeholder"/>
        </w:category>
        <w:types>
          <w:type w:val="bbPlcHdr"/>
        </w:types>
        <w:behaviors>
          <w:behavior w:val="content"/>
        </w:behaviors>
        <w:guid w:val="{7441C810-4126-4E75-98C8-4F3E935710DC}"/>
      </w:docPartPr>
      <w:docPartBody>
        <w:p w:rsidR="0095020B" w:rsidRDefault="001919BE">
          <w:pPr>
            <w:pStyle w:val="1488D8F346AB4C709B39BEE59C69E8FB"/>
          </w:pPr>
          <w:r w:rsidRPr="004F09F0">
            <w:rPr>
              <w:rStyle w:val="PlaceholderText"/>
              <w:rFonts w:ascii="Arial" w:hAnsi="Arial" w:cs="Arial"/>
              <w:color w:val="FF0000"/>
            </w:rPr>
            <w:t>Click here to enter text.</w:t>
          </w:r>
        </w:p>
      </w:docPartBody>
    </w:docPart>
    <w:docPart>
      <w:docPartPr>
        <w:name w:val="D16965A8EBE74713B55B38B5B7B73609"/>
        <w:category>
          <w:name w:val="General"/>
          <w:gallery w:val="placeholder"/>
        </w:category>
        <w:types>
          <w:type w:val="bbPlcHdr"/>
        </w:types>
        <w:behaviors>
          <w:behavior w:val="content"/>
        </w:behaviors>
        <w:guid w:val="{E03CCC1F-790E-43B2-BA2C-EF67F51F4F06}"/>
      </w:docPartPr>
      <w:docPartBody>
        <w:p w:rsidR="0095020B" w:rsidRDefault="001919BE">
          <w:pPr>
            <w:pStyle w:val="D16965A8EBE74713B55B38B5B7B73609"/>
          </w:pPr>
          <w:r w:rsidRPr="004F09F0">
            <w:rPr>
              <w:rStyle w:val="PlaceholderText"/>
              <w:rFonts w:ascii="Arial" w:hAnsi="Arial" w:cs="Arial"/>
              <w:color w:val="FF0000"/>
            </w:rPr>
            <w:t>Choose an item.</w:t>
          </w:r>
        </w:p>
      </w:docPartBody>
    </w:docPart>
    <w:docPart>
      <w:docPartPr>
        <w:name w:val="A5A2AA58175749A1A948EF9E79546CB5"/>
        <w:category>
          <w:name w:val="General"/>
          <w:gallery w:val="placeholder"/>
        </w:category>
        <w:types>
          <w:type w:val="bbPlcHdr"/>
        </w:types>
        <w:behaviors>
          <w:behavior w:val="content"/>
        </w:behaviors>
        <w:guid w:val="{21847E46-2A9C-4FCF-BBFD-85CAE00536B2}"/>
      </w:docPartPr>
      <w:docPartBody>
        <w:p w:rsidR="0095020B" w:rsidRDefault="001919BE">
          <w:pPr>
            <w:pStyle w:val="A5A2AA58175749A1A948EF9E79546CB5"/>
          </w:pPr>
          <w:r w:rsidRPr="004F09F0">
            <w:rPr>
              <w:rStyle w:val="PlaceholderText"/>
              <w:rFonts w:ascii="Arial" w:hAnsi="Arial" w:cs="Arial"/>
              <w:color w:val="FF0000"/>
            </w:rPr>
            <w:t>Click here to enter text.</w:t>
          </w:r>
        </w:p>
      </w:docPartBody>
    </w:docPart>
    <w:docPart>
      <w:docPartPr>
        <w:name w:val="D04562E2CF534CB8BFE64F2BD20E63D9"/>
        <w:category>
          <w:name w:val="General"/>
          <w:gallery w:val="placeholder"/>
        </w:category>
        <w:types>
          <w:type w:val="bbPlcHdr"/>
        </w:types>
        <w:behaviors>
          <w:behavior w:val="content"/>
        </w:behaviors>
        <w:guid w:val="{78BA2AAE-5D59-4B60-9154-C5D7103C411F}"/>
      </w:docPartPr>
      <w:docPartBody>
        <w:p w:rsidR="0095020B" w:rsidRDefault="001919BE">
          <w:pPr>
            <w:pStyle w:val="D04562E2CF534CB8BFE64F2BD20E63D9"/>
          </w:pPr>
          <w:r w:rsidRPr="004F09F0">
            <w:rPr>
              <w:rStyle w:val="PlaceholderText"/>
              <w:rFonts w:ascii="Arial" w:hAnsi="Arial" w:cs="Arial"/>
              <w:color w:val="FF0000"/>
            </w:rPr>
            <w:t>Choose an item.</w:t>
          </w:r>
        </w:p>
      </w:docPartBody>
    </w:docPart>
    <w:docPart>
      <w:docPartPr>
        <w:name w:val="B781C906062D48029122329DFA36E250"/>
        <w:category>
          <w:name w:val="General"/>
          <w:gallery w:val="placeholder"/>
        </w:category>
        <w:types>
          <w:type w:val="bbPlcHdr"/>
        </w:types>
        <w:behaviors>
          <w:behavior w:val="content"/>
        </w:behaviors>
        <w:guid w:val="{AE08506E-9D90-474D-B7E7-3A66103BB543}"/>
      </w:docPartPr>
      <w:docPartBody>
        <w:p w:rsidR="0095020B" w:rsidRDefault="001919BE">
          <w:pPr>
            <w:pStyle w:val="B781C906062D48029122329DFA36E250"/>
          </w:pPr>
          <w:r w:rsidRPr="004F09F0">
            <w:rPr>
              <w:rStyle w:val="PlaceholderText"/>
              <w:rFonts w:ascii="Arial" w:hAnsi="Arial" w:cs="Arial"/>
              <w:color w:val="FF0000"/>
            </w:rPr>
            <w:t>Click here to enter text.</w:t>
          </w:r>
        </w:p>
      </w:docPartBody>
    </w:docPart>
    <w:docPart>
      <w:docPartPr>
        <w:name w:val="7F570C6DD38F466BB4F58D51E0D4F39A"/>
        <w:category>
          <w:name w:val="General"/>
          <w:gallery w:val="placeholder"/>
        </w:category>
        <w:types>
          <w:type w:val="bbPlcHdr"/>
        </w:types>
        <w:behaviors>
          <w:behavior w:val="content"/>
        </w:behaviors>
        <w:guid w:val="{222A7F8E-079D-4B3A-B244-C976BA0E5C3E}"/>
      </w:docPartPr>
      <w:docPartBody>
        <w:p w:rsidR="0095020B" w:rsidRDefault="001919BE">
          <w:pPr>
            <w:pStyle w:val="7F570C6DD38F466BB4F58D51E0D4F39A"/>
          </w:pPr>
          <w:r w:rsidRPr="004F09F0">
            <w:rPr>
              <w:rStyle w:val="PlaceholderText"/>
              <w:rFonts w:ascii="Arial" w:hAnsi="Arial" w:cs="Arial"/>
              <w:color w:val="FF0000"/>
            </w:rPr>
            <w:t>Choose an item.</w:t>
          </w:r>
        </w:p>
      </w:docPartBody>
    </w:docPart>
    <w:docPart>
      <w:docPartPr>
        <w:name w:val="A4DC81CC0AF948E1AC393CE75D97D325"/>
        <w:category>
          <w:name w:val="General"/>
          <w:gallery w:val="placeholder"/>
        </w:category>
        <w:types>
          <w:type w:val="bbPlcHdr"/>
        </w:types>
        <w:behaviors>
          <w:behavior w:val="content"/>
        </w:behaviors>
        <w:guid w:val="{EC0FF7E9-E9FC-49A8-ABAC-BA86C3464EFC}"/>
      </w:docPartPr>
      <w:docPartBody>
        <w:p w:rsidR="0095020B" w:rsidRDefault="001919BE">
          <w:pPr>
            <w:pStyle w:val="A4DC81CC0AF948E1AC393CE75D97D325"/>
          </w:pPr>
          <w:r w:rsidRPr="004F09F0">
            <w:rPr>
              <w:rStyle w:val="PlaceholderText"/>
              <w:rFonts w:ascii="Arial" w:hAnsi="Arial" w:cs="Arial"/>
              <w:color w:val="FF0000"/>
            </w:rPr>
            <w:t>Click here to enter text.</w:t>
          </w:r>
        </w:p>
      </w:docPartBody>
    </w:docPart>
    <w:docPart>
      <w:docPartPr>
        <w:name w:val="646F1B1690E944E29B5BE11C54000BED"/>
        <w:category>
          <w:name w:val="General"/>
          <w:gallery w:val="placeholder"/>
        </w:category>
        <w:types>
          <w:type w:val="bbPlcHdr"/>
        </w:types>
        <w:behaviors>
          <w:behavior w:val="content"/>
        </w:behaviors>
        <w:guid w:val="{04D25A63-5D4D-4013-B0C8-D2EC2281015D}"/>
      </w:docPartPr>
      <w:docPartBody>
        <w:p w:rsidR="0095020B" w:rsidRDefault="001919BE">
          <w:pPr>
            <w:pStyle w:val="646F1B1690E944E29B5BE11C54000BED"/>
          </w:pPr>
          <w:r w:rsidRPr="004F09F0">
            <w:rPr>
              <w:rStyle w:val="PlaceholderText"/>
              <w:rFonts w:ascii="Arial" w:hAnsi="Arial" w:cs="Arial"/>
              <w:color w:val="FF0000"/>
            </w:rPr>
            <w:t>Choose an item.</w:t>
          </w:r>
        </w:p>
      </w:docPartBody>
    </w:docPart>
    <w:docPart>
      <w:docPartPr>
        <w:name w:val="7A3444823BC0464EB29991C36B8B5450"/>
        <w:category>
          <w:name w:val="General"/>
          <w:gallery w:val="placeholder"/>
        </w:category>
        <w:types>
          <w:type w:val="bbPlcHdr"/>
        </w:types>
        <w:behaviors>
          <w:behavior w:val="content"/>
        </w:behaviors>
        <w:guid w:val="{EC9FB4DF-A248-4744-94EC-EB1FFE0EA173}"/>
      </w:docPartPr>
      <w:docPartBody>
        <w:p w:rsidR="0095020B" w:rsidRDefault="001919BE">
          <w:pPr>
            <w:pStyle w:val="7A3444823BC0464EB29991C36B8B5450"/>
          </w:pPr>
          <w:r w:rsidRPr="004F09F0">
            <w:rPr>
              <w:rStyle w:val="PlaceholderText"/>
              <w:rFonts w:ascii="Arial" w:hAnsi="Arial" w:cs="Arial"/>
              <w:color w:val="FF0000"/>
            </w:rPr>
            <w:t>Click here to enter text.</w:t>
          </w:r>
        </w:p>
      </w:docPartBody>
    </w:docPart>
    <w:docPart>
      <w:docPartPr>
        <w:name w:val="7CD720D6B8134244B5C3AB55640FF06E"/>
        <w:category>
          <w:name w:val="General"/>
          <w:gallery w:val="placeholder"/>
        </w:category>
        <w:types>
          <w:type w:val="bbPlcHdr"/>
        </w:types>
        <w:behaviors>
          <w:behavior w:val="content"/>
        </w:behaviors>
        <w:guid w:val="{6BF7B481-B4D8-4D95-B67B-51132A105DF6}"/>
      </w:docPartPr>
      <w:docPartBody>
        <w:p w:rsidR="0095020B" w:rsidRDefault="001919BE">
          <w:pPr>
            <w:pStyle w:val="7CD720D6B8134244B5C3AB55640FF06E"/>
          </w:pPr>
          <w:r w:rsidRPr="004F09F0">
            <w:rPr>
              <w:rStyle w:val="PlaceholderText"/>
              <w:rFonts w:ascii="Arial" w:hAnsi="Arial" w:cs="Arial"/>
              <w:color w:val="FF0000"/>
            </w:rPr>
            <w:t>Choose an item.</w:t>
          </w:r>
        </w:p>
      </w:docPartBody>
    </w:docPart>
    <w:docPart>
      <w:docPartPr>
        <w:name w:val="370722AB8B0E46218ACEAC8985F46164"/>
        <w:category>
          <w:name w:val="General"/>
          <w:gallery w:val="placeholder"/>
        </w:category>
        <w:types>
          <w:type w:val="bbPlcHdr"/>
        </w:types>
        <w:behaviors>
          <w:behavior w:val="content"/>
        </w:behaviors>
        <w:guid w:val="{A93D6AFF-83EF-4C36-B44A-B3404CFC10A9}"/>
      </w:docPartPr>
      <w:docPartBody>
        <w:p w:rsidR="0095020B" w:rsidRDefault="001919BE">
          <w:pPr>
            <w:pStyle w:val="370722AB8B0E46218ACEAC8985F46164"/>
          </w:pPr>
          <w:r w:rsidRPr="004F09F0">
            <w:rPr>
              <w:rStyle w:val="PlaceholderText"/>
              <w:rFonts w:ascii="Arial" w:hAnsi="Arial" w:cs="Arial"/>
              <w:color w:val="FF0000"/>
            </w:rPr>
            <w:t>Click here to enter text.</w:t>
          </w:r>
        </w:p>
      </w:docPartBody>
    </w:docPart>
    <w:docPart>
      <w:docPartPr>
        <w:name w:val="C13D90C55A0E44D481179BCF4E12EFD4"/>
        <w:category>
          <w:name w:val="General"/>
          <w:gallery w:val="placeholder"/>
        </w:category>
        <w:types>
          <w:type w:val="bbPlcHdr"/>
        </w:types>
        <w:behaviors>
          <w:behavior w:val="content"/>
        </w:behaviors>
        <w:guid w:val="{E0014D29-31DC-4DA0-B420-A7D98028D786}"/>
      </w:docPartPr>
      <w:docPartBody>
        <w:p w:rsidR="0095020B" w:rsidRDefault="001919BE">
          <w:pPr>
            <w:pStyle w:val="C13D90C55A0E44D481179BCF4E12EFD4"/>
          </w:pPr>
          <w:r w:rsidRPr="004F09F0">
            <w:rPr>
              <w:rStyle w:val="PlaceholderText"/>
              <w:rFonts w:ascii="Arial" w:hAnsi="Arial" w:cs="Arial"/>
              <w:color w:val="FF0000"/>
            </w:rPr>
            <w:t>Choose an item.</w:t>
          </w:r>
        </w:p>
      </w:docPartBody>
    </w:docPart>
    <w:docPart>
      <w:docPartPr>
        <w:name w:val="39D4857A83BE40F6925B29326D81FBA3"/>
        <w:category>
          <w:name w:val="General"/>
          <w:gallery w:val="placeholder"/>
        </w:category>
        <w:types>
          <w:type w:val="bbPlcHdr"/>
        </w:types>
        <w:behaviors>
          <w:behavior w:val="content"/>
        </w:behaviors>
        <w:guid w:val="{E1CDFCC7-15CD-4581-97DA-31EC51095256}"/>
      </w:docPartPr>
      <w:docPartBody>
        <w:p w:rsidR="0095020B" w:rsidRDefault="001919BE">
          <w:pPr>
            <w:pStyle w:val="39D4857A83BE40F6925B29326D81FBA3"/>
          </w:pPr>
          <w:r w:rsidRPr="004F09F0">
            <w:rPr>
              <w:rStyle w:val="PlaceholderText"/>
              <w:rFonts w:ascii="Arial" w:hAnsi="Arial" w:cs="Arial"/>
              <w:color w:val="FF0000"/>
            </w:rPr>
            <w:t>Click here to enter text.</w:t>
          </w:r>
        </w:p>
      </w:docPartBody>
    </w:docPart>
    <w:docPart>
      <w:docPartPr>
        <w:name w:val="99E1F30F7BEA4D549060C7803F3BFF9D"/>
        <w:category>
          <w:name w:val="General"/>
          <w:gallery w:val="placeholder"/>
        </w:category>
        <w:types>
          <w:type w:val="bbPlcHdr"/>
        </w:types>
        <w:behaviors>
          <w:behavior w:val="content"/>
        </w:behaviors>
        <w:guid w:val="{A9ADB97D-0BC0-4441-9AE5-95182B3FE6B7}"/>
      </w:docPartPr>
      <w:docPartBody>
        <w:p w:rsidR="0095020B" w:rsidRDefault="001919BE">
          <w:pPr>
            <w:pStyle w:val="99E1F30F7BEA4D549060C7803F3BFF9D"/>
          </w:pPr>
          <w:r w:rsidRPr="004F09F0">
            <w:rPr>
              <w:rStyle w:val="PlaceholderText"/>
              <w:rFonts w:ascii="Arial" w:hAnsi="Arial" w:cs="Arial"/>
              <w:color w:val="FF0000"/>
            </w:rPr>
            <w:t>Choose an item.</w:t>
          </w:r>
        </w:p>
      </w:docPartBody>
    </w:docPart>
    <w:docPart>
      <w:docPartPr>
        <w:name w:val="75B0BAB120254919A2EF1AB249873F82"/>
        <w:category>
          <w:name w:val="General"/>
          <w:gallery w:val="placeholder"/>
        </w:category>
        <w:types>
          <w:type w:val="bbPlcHdr"/>
        </w:types>
        <w:behaviors>
          <w:behavior w:val="content"/>
        </w:behaviors>
        <w:guid w:val="{655EE998-C990-4046-8284-1713C956AD03}"/>
      </w:docPartPr>
      <w:docPartBody>
        <w:p w:rsidR="0095020B" w:rsidRDefault="001919BE">
          <w:pPr>
            <w:pStyle w:val="75B0BAB120254919A2EF1AB249873F82"/>
          </w:pPr>
          <w:r w:rsidRPr="004F09F0">
            <w:rPr>
              <w:rStyle w:val="PlaceholderText"/>
              <w:rFonts w:ascii="Arial" w:hAnsi="Arial" w:cs="Arial"/>
              <w:color w:val="FF0000"/>
            </w:rPr>
            <w:t>Click here to enter text.</w:t>
          </w:r>
        </w:p>
      </w:docPartBody>
    </w:docPart>
    <w:docPart>
      <w:docPartPr>
        <w:name w:val="D4C047FDD48E49F99B17340E799EB6A2"/>
        <w:category>
          <w:name w:val="General"/>
          <w:gallery w:val="placeholder"/>
        </w:category>
        <w:types>
          <w:type w:val="bbPlcHdr"/>
        </w:types>
        <w:behaviors>
          <w:behavior w:val="content"/>
        </w:behaviors>
        <w:guid w:val="{7F36ABC1-F003-45BC-A136-A04A9729A0DB}"/>
      </w:docPartPr>
      <w:docPartBody>
        <w:p w:rsidR="0095020B" w:rsidRDefault="001919BE">
          <w:pPr>
            <w:pStyle w:val="D4C047FDD48E49F99B17340E799EB6A2"/>
          </w:pPr>
          <w:r w:rsidRPr="004F09F0">
            <w:rPr>
              <w:rStyle w:val="PlaceholderText"/>
              <w:rFonts w:ascii="Arial" w:hAnsi="Arial" w:cs="Arial"/>
              <w:color w:val="FF0000"/>
            </w:rPr>
            <w:t>Choose an item.</w:t>
          </w:r>
        </w:p>
      </w:docPartBody>
    </w:docPart>
    <w:docPart>
      <w:docPartPr>
        <w:name w:val="4A78E960C940458F9B60AA63CA136ECD"/>
        <w:category>
          <w:name w:val="General"/>
          <w:gallery w:val="placeholder"/>
        </w:category>
        <w:types>
          <w:type w:val="bbPlcHdr"/>
        </w:types>
        <w:behaviors>
          <w:behavior w:val="content"/>
        </w:behaviors>
        <w:guid w:val="{56DE56A7-F7AD-4E85-AFC7-7AB4D1505AD4}"/>
      </w:docPartPr>
      <w:docPartBody>
        <w:p w:rsidR="0095020B" w:rsidRDefault="001919BE">
          <w:pPr>
            <w:pStyle w:val="4A78E960C940458F9B60AA63CA136ECD"/>
          </w:pPr>
          <w:r w:rsidRPr="004F09F0">
            <w:rPr>
              <w:rStyle w:val="PlaceholderText"/>
              <w:rFonts w:ascii="Arial" w:hAnsi="Arial" w:cs="Arial"/>
              <w:color w:val="FF0000"/>
            </w:rPr>
            <w:t>Click here to enter text.</w:t>
          </w:r>
        </w:p>
      </w:docPartBody>
    </w:docPart>
    <w:docPart>
      <w:docPartPr>
        <w:name w:val="3B75ED346DD2413ABF16F91745D97DB7"/>
        <w:category>
          <w:name w:val="General"/>
          <w:gallery w:val="placeholder"/>
        </w:category>
        <w:types>
          <w:type w:val="bbPlcHdr"/>
        </w:types>
        <w:behaviors>
          <w:behavior w:val="content"/>
        </w:behaviors>
        <w:guid w:val="{5E2EB74F-CC56-4A6D-81FB-A65A890947DF}"/>
      </w:docPartPr>
      <w:docPartBody>
        <w:p w:rsidR="0095020B" w:rsidRDefault="001919BE">
          <w:pPr>
            <w:pStyle w:val="3B75ED346DD2413ABF16F91745D97DB7"/>
          </w:pPr>
          <w:r w:rsidRPr="004F09F0">
            <w:rPr>
              <w:rStyle w:val="Arial11"/>
              <w:color w:val="FF0000"/>
            </w:rPr>
            <w:t>[insert name of supplier]</w:t>
          </w:r>
        </w:p>
      </w:docPartBody>
    </w:docPart>
    <w:docPart>
      <w:docPartPr>
        <w:name w:val="DED4857A58F54400A4844BBD1EC770D1"/>
        <w:category>
          <w:name w:val="General"/>
          <w:gallery w:val="placeholder"/>
        </w:category>
        <w:types>
          <w:type w:val="bbPlcHdr"/>
        </w:types>
        <w:behaviors>
          <w:behavior w:val="content"/>
        </w:behaviors>
        <w:guid w:val="{F308654B-6D31-48DE-B4A6-4AC4A854DC04}"/>
      </w:docPartPr>
      <w:docPartBody>
        <w:p w:rsidR="0095020B" w:rsidRDefault="001919BE">
          <w:pPr>
            <w:pStyle w:val="DED4857A58F54400A4844BBD1EC770D1"/>
          </w:pPr>
          <w:r w:rsidRPr="005C7567">
            <w:rPr>
              <w:rStyle w:val="PlaceholderText"/>
              <w:rFonts w:ascii="Arial" w:hAnsi="Arial" w:cs="Arial"/>
            </w:rPr>
            <w:t>Click here to enter text.</w:t>
          </w:r>
        </w:p>
      </w:docPartBody>
    </w:docPart>
    <w:docPart>
      <w:docPartPr>
        <w:name w:val="EF2E05C89B9A46E59299F1E0C243B0B2"/>
        <w:category>
          <w:name w:val="General"/>
          <w:gallery w:val="placeholder"/>
        </w:category>
        <w:types>
          <w:type w:val="bbPlcHdr"/>
        </w:types>
        <w:behaviors>
          <w:behavior w:val="content"/>
        </w:behaviors>
        <w:guid w:val="{23ADDA0F-0BE6-4202-B52F-7812676A64F7}"/>
      </w:docPartPr>
      <w:docPartBody>
        <w:p w:rsidR="0095020B" w:rsidRDefault="001919BE">
          <w:pPr>
            <w:pStyle w:val="EF2E05C89B9A46E59299F1E0C243B0B2"/>
          </w:pPr>
          <w:r w:rsidRPr="005C7567">
            <w:rPr>
              <w:rStyle w:val="PlaceholderText"/>
              <w:rFonts w:ascii="Arial" w:hAnsi="Arial" w:cs="Arial"/>
            </w:rPr>
            <w:t>Click here to enter text.</w:t>
          </w:r>
        </w:p>
      </w:docPartBody>
    </w:docPart>
    <w:docPart>
      <w:docPartPr>
        <w:name w:val="2536498C5E2348EDAEEA66306F19D393"/>
        <w:category>
          <w:name w:val="General"/>
          <w:gallery w:val="placeholder"/>
        </w:category>
        <w:types>
          <w:type w:val="bbPlcHdr"/>
        </w:types>
        <w:behaviors>
          <w:behavior w:val="content"/>
        </w:behaviors>
        <w:guid w:val="{FF399D73-986D-4CB8-8ED7-0BF12AE62029}"/>
      </w:docPartPr>
      <w:docPartBody>
        <w:p w:rsidR="0095020B" w:rsidRDefault="001919BE">
          <w:pPr>
            <w:pStyle w:val="2536498C5E2348EDAEEA66306F19D393"/>
          </w:pPr>
          <w:r w:rsidRPr="00C239A7">
            <w:rPr>
              <w:rStyle w:val="PlaceholderText"/>
              <w:rFonts w:ascii="Arial" w:hAnsi="Arial" w:cs="Arial"/>
            </w:rPr>
            <w:t>Click here to enter a date.</w:t>
          </w:r>
        </w:p>
      </w:docPartBody>
    </w:docPart>
    <w:docPart>
      <w:docPartPr>
        <w:name w:val="C42BD558E7074B229CF2DBABDCEAF146"/>
        <w:category>
          <w:name w:val="General"/>
          <w:gallery w:val="placeholder"/>
        </w:category>
        <w:types>
          <w:type w:val="bbPlcHdr"/>
        </w:types>
        <w:behaviors>
          <w:behavior w:val="content"/>
        </w:behaviors>
        <w:guid w:val="{82B7E947-CDEE-48EA-857B-C0AA14D0F413}"/>
      </w:docPartPr>
      <w:docPartBody>
        <w:p w:rsidR="0095020B" w:rsidRDefault="001919BE">
          <w:pPr>
            <w:pStyle w:val="C42BD558E7074B229CF2DBABDCEAF146"/>
          </w:pPr>
          <w:r w:rsidRPr="00C239A7">
            <w:rPr>
              <w:rStyle w:val="PlaceholderText"/>
              <w:rFonts w:ascii="Arial" w:hAnsi="Arial" w:cs="Arial"/>
            </w:rPr>
            <w:t>Click here to enter a date.</w:t>
          </w:r>
        </w:p>
      </w:docPartBody>
    </w:docPart>
    <w:docPart>
      <w:docPartPr>
        <w:name w:val="969E7A78210B417D8DFBB3147EB37724"/>
        <w:category>
          <w:name w:val="General"/>
          <w:gallery w:val="placeholder"/>
        </w:category>
        <w:types>
          <w:type w:val="bbPlcHdr"/>
        </w:types>
        <w:behaviors>
          <w:behavior w:val="content"/>
        </w:behaviors>
        <w:guid w:val="{F3A05740-DD4E-4F12-A459-48A56214534A}"/>
      </w:docPartPr>
      <w:docPartBody>
        <w:p w:rsidR="0095020B" w:rsidRDefault="001919BE">
          <w:pPr>
            <w:pStyle w:val="969E7A78210B417D8DFBB3147EB37724"/>
          </w:pPr>
          <w:r w:rsidRPr="005C7567">
            <w:rPr>
              <w:rStyle w:val="PlaceholderText"/>
              <w:rFonts w:ascii="Arial" w:hAnsi="Arial" w:cs="Arial"/>
            </w:rPr>
            <w:t>Click here to enter text.</w:t>
          </w:r>
        </w:p>
      </w:docPartBody>
    </w:docPart>
    <w:docPart>
      <w:docPartPr>
        <w:name w:val="2524A5C6FA5C4D1BACD9688338C61FE6"/>
        <w:category>
          <w:name w:val="General"/>
          <w:gallery w:val="placeholder"/>
        </w:category>
        <w:types>
          <w:type w:val="bbPlcHdr"/>
        </w:types>
        <w:behaviors>
          <w:behavior w:val="content"/>
        </w:behaviors>
        <w:guid w:val="{43E5D7A5-8705-425D-A738-A95CEFB9E75A}"/>
      </w:docPartPr>
      <w:docPartBody>
        <w:p w:rsidR="0095020B" w:rsidRDefault="001919BE">
          <w:pPr>
            <w:pStyle w:val="2524A5C6FA5C4D1BACD9688338C61FE6"/>
          </w:pPr>
          <w:r w:rsidRPr="005C7567">
            <w:rPr>
              <w:rStyle w:val="PlaceholderText"/>
              <w:rFonts w:ascii="Arial" w:hAnsi="Arial" w:cs="Arial"/>
            </w:rPr>
            <w:t>Click here to enter text.</w:t>
          </w:r>
        </w:p>
      </w:docPartBody>
    </w:docPart>
    <w:docPart>
      <w:docPartPr>
        <w:name w:val="A8887810F3864F659450929B16FDD695"/>
        <w:category>
          <w:name w:val="General"/>
          <w:gallery w:val="placeholder"/>
        </w:category>
        <w:types>
          <w:type w:val="bbPlcHdr"/>
        </w:types>
        <w:behaviors>
          <w:behavior w:val="content"/>
        </w:behaviors>
        <w:guid w:val="{765A4ABB-DEC4-4246-B52D-C84E687E2C32}"/>
      </w:docPartPr>
      <w:docPartBody>
        <w:p w:rsidR="0095020B" w:rsidRDefault="001919BE">
          <w:pPr>
            <w:pStyle w:val="A8887810F3864F659450929B16FDD695"/>
          </w:pPr>
          <w:r w:rsidRPr="005C7567">
            <w:rPr>
              <w:rStyle w:val="PlaceholderText"/>
              <w:rFonts w:ascii="Arial" w:hAnsi="Arial" w:cs="Arial"/>
            </w:rPr>
            <w:t>Click here to enter text.</w:t>
          </w:r>
        </w:p>
      </w:docPartBody>
    </w:docPart>
    <w:docPart>
      <w:docPartPr>
        <w:name w:val="3023E65FA7664E62ACEB9744BB79A4A7"/>
        <w:category>
          <w:name w:val="General"/>
          <w:gallery w:val="placeholder"/>
        </w:category>
        <w:types>
          <w:type w:val="bbPlcHdr"/>
        </w:types>
        <w:behaviors>
          <w:behavior w:val="content"/>
        </w:behaviors>
        <w:guid w:val="{07587977-E948-49AF-97A8-BA182A5ABACD}"/>
      </w:docPartPr>
      <w:docPartBody>
        <w:p w:rsidR="0095020B" w:rsidRDefault="001919BE">
          <w:pPr>
            <w:pStyle w:val="3023E65FA7664E62ACEB9744BB79A4A7"/>
          </w:pPr>
          <w:r w:rsidRPr="005C7567">
            <w:rPr>
              <w:rStyle w:val="PlaceholderText"/>
              <w:rFonts w:ascii="Arial" w:hAnsi="Arial" w:cs="Arial"/>
            </w:rPr>
            <w:t>Click here to enter text.</w:t>
          </w:r>
        </w:p>
      </w:docPartBody>
    </w:docPart>
    <w:docPart>
      <w:docPartPr>
        <w:name w:val="CC503725B6104A648E7F258CEFC48740"/>
        <w:category>
          <w:name w:val="General"/>
          <w:gallery w:val="placeholder"/>
        </w:category>
        <w:types>
          <w:type w:val="bbPlcHdr"/>
        </w:types>
        <w:behaviors>
          <w:behavior w:val="content"/>
        </w:behaviors>
        <w:guid w:val="{F9D15916-7C85-4F37-AA5A-FB9016A604D8}"/>
      </w:docPartPr>
      <w:docPartBody>
        <w:p w:rsidR="0095020B" w:rsidRDefault="001919BE">
          <w:pPr>
            <w:pStyle w:val="CC503725B6104A648E7F258CEFC48740"/>
          </w:pPr>
          <w:r w:rsidRPr="005C7567">
            <w:rPr>
              <w:rStyle w:val="PlaceholderText"/>
              <w:rFonts w:ascii="Arial" w:hAnsi="Arial" w:cs="Arial"/>
            </w:rPr>
            <w:t>Click here to enter text.</w:t>
          </w:r>
        </w:p>
      </w:docPartBody>
    </w:docPart>
    <w:docPart>
      <w:docPartPr>
        <w:name w:val="23F7124B38704A3E90FF3B040E9927A4"/>
        <w:category>
          <w:name w:val="General"/>
          <w:gallery w:val="placeholder"/>
        </w:category>
        <w:types>
          <w:type w:val="bbPlcHdr"/>
        </w:types>
        <w:behaviors>
          <w:behavior w:val="content"/>
        </w:behaviors>
        <w:guid w:val="{F88C3805-80FE-43F9-847D-0A39D0479A50}"/>
      </w:docPartPr>
      <w:docPartBody>
        <w:p w:rsidR="0095020B" w:rsidRDefault="001919BE">
          <w:pPr>
            <w:pStyle w:val="23F7124B38704A3E90FF3B040E9927A4"/>
          </w:pPr>
          <w:r w:rsidRPr="005C7567">
            <w:rPr>
              <w:rStyle w:val="PlaceholderText"/>
              <w:rFonts w:ascii="Arial" w:hAnsi="Arial" w:cs="Arial"/>
            </w:rPr>
            <w:t>Click here to enter text.</w:t>
          </w:r>
        </w:p>
      </w:docPartBody>
    </w:docPart>
    <w:docPart>
      <w:docPartPr>
        <w:name w:val="427D0FAB114740479EA60BB8C092A5D6"/>
        <w:category>
          <w:name w:val="General"/>
          <w:gallery w:val="placeholder"/>
        </w:category>
        <w:types>
          <w:type w:val="bbPlcHdr"/>
        </w:types>
        <w:behaviors>
          <w:behavior w:val="content"/>
        </w:behaviors>
        <w:guid w:val="{DA5A4D94-FC92-4327-8B37-0D509D6AEBEE}"/>
      </w:docPartPr>
      <w:docPartBody>
        <w:p w:rsidR="0095020B" w:rsidRDefault="001919BE">
          <w:pPr>
            <w:pStyle w:val="427D0FAB114740479EA60BB8C092A5D6"/>
          </w:pPr>
          <w:r w:rsidRPr="005C7567">
            <w:rPr>
              <w:rStyle w:val="PlaceholderText"/>
              <w:rFonts w:ascii="Arial" w:hAnsi="Arial" w:cs="Arial"/>
            </w:rPr>
            <w:t>Click here to enter text.</w:t>
          </w:r>
        </w:p>
      </w:docPartBody>
    </w:docPart>
    <w:docPart>
      <w:docPartPr>
        <w:name w:val="CFDB884AEBDC49119905BC98595F7CE6"/>
        <w:category>
          <w:name w:val="General"/>
          <w:gallery w:val="placeholder"/>
        </w:category>
        <w:types>
          <w:type w:val="bbPlcHdr"/>
        </w:types>
        <w:behaviors>
          <w:behavior w:val="content"/>
        </w:behaviors>
        <w:guid w:val="{2660B2A7-CDE2-4744-A379-D03144A73663}"/>
      </w:docPartPr>
      <w:docPartBody>
        <w:p w:rsidR="0095020B" w:rsidRDefault="001919BE">
          <w:pPr>
            <w:pStyle w:val="CFDB884AEBDC49119905BC98595F7CE6"/>
          </w:pPr>
          <w:r w:rsidRPr="00C239A7">
            <w:rPr>
              <w:rStyle w:val="PlaceholderText"/>
              <w:rFonts w:ascii="Arial" w:hAnsi="Arial" w:cs="Arial"/>
            </w:rPr>
            <w:t>Click here to enter a date.</w:t>
          </w:r>
        </w:p>
      </w:docPartBody>
    </w:docPart>
    <w:docPart>
      <w:docPartPr>
        <w:name w:val="E44399D7C07F48A494C3201646CA692C"/>
        <w:category>
          <w:name w:val="General"/>
          <w:gallery w:val="placeholder"/>
        </w:category>
        <w:types>
          <w:type w:val="bbPlcHdr"/>
        </w:types>
        <w:behaviors>
          <w:behavior w:val="content"/>
        </w:behaviors>
        <w:guid w:val="{483BBA96-6A9A-4BCE-AF50-2CDA7D9EC13F}"/>
      </w:docPartPr>
      <w:docPartBody>
        <w:p w:rsidR="0095020B" w:rsidRDefault="001919BE">
          <w:pPr>
            <w:pStyle w:val="E44399D7C07F48A494C3201646CA692C"/>
          </w:pPr>
          <w:r w:rsidRPr="008D298B">
            <w:rPr>
              <w:rFonts w:ascii="Arial" w:hAnsi="Arial" w:cs="Arial"/>
              <w:caps/>
              <w:color w:val="FF0000"/>
            </w:rPr>
            <w:t>Bidder to insert Company name here</w:t>
          </w:r>
        </w:p>
      </w:docPartBody>
    </w:docPart>
    <w:docPart>
      <w:docPartPr>
        <w:name w:val="87A0A980F4074450B411B0ABF1064D86"/>
        <w:category>
          <w:name w:val="General"/>
          <w:gallery w:val="placeholder"/>
        </w:category>
        <w:types>
          <w:type w:val="bbPlcHdr"/>
        </w:types>
        <w:behaviors>
          <w:behavior w:val="content"/>
        </w:behaviors>
        <w:guid w:val="{F4555AEE-B0CB-4315-B201-7F3675A50DE7}"/>
      </w:docPartPr>
      <w:docPartBody>
        <w:p w:rsidR="0095020B" w:rsidRDefault="001919BE">
          <w:pPr>
            <w:pStyle w:val="87A0A980F4074450B411B0ABF1064D86"/>
          </w:pPr>
          <w:r w:rsidRPr="00C239A7">
            <w:rPr>
              <w:rStyle w:val="PlaceholderText"/>
              <w:rFonts w:ascii="Arial" w:hAnsi="Arial" w:cs="Arial"/>
              <w:sz w:val="20"/>
            </w:rPr>
            <w:t>Click here to enter text.</w:t>
          </w:r>
        </w:p>
      </w:docPartBody>
    </w:docPart>
    <w:docPart>
      <w:docPartPr>
        <w:name w:val="CB16DD12715D4821825D108E4C2344C9"/>
        <w:category>
          <w:name w:val="General"/>
          <w:gallery w:val="placeholder"/>
        </w:category>
        <w:types>
          <w:type w:val="bbPlcHdr"/>
        </w:types>
        <w:behaviors>
          <w:behavior w:val="content"/>
        </w:behaviors>
        <w:guid w:val="{8CAD35F6-4FD5-4A9A-99D5-E843432BB785}"/>
      </w:docPartPr>
      <w:docPartBody>
        <w:p w:rsidR="0095020B" w:rsidRDefault="001919BE">
          <w:pPr>
            <w:pStyle w:val="CB16DD12715D4821825D108E4C2344C9"/>
          </w:pPr>
          <w:r w:rsidRPr="00C239A7">
            <w:rPr>
              <w:rStyle w:val="PlaceholderText"/>
              <w:rFonts w:ascii="Arial" w:hAnsi="Arial" w:cs="Arial"/>
              <w:sz w:val="20"/>
            </w:rPr>
            <w:t>Click here to enter text.</w:t>
          </w:r>
        </w:p>
      </w:docPartBody>
    </w:docPart>
    <w:docPart>
      <w:docPartPr>
        <w:name w:val="31D21E477790456989F2ED585A324CFE"/>
        <w:category>
          <w:name w:val="General"/>
          <w:gallery w:val="placeholder"/>
        </w:category>
        <w:types>
          <w:type w:val="bbPlcHdr"/>
        </w:types>
        <w:behaviors>
          <w:behavior w:val="content"/>
        </w:behaviors>
        <w:guid w:val="{C1E1E3EC-BCF1-49C1-91FC-F7401EC71342}"/>
      </w:docPartPr>
      <w:docPartBody>
        <w:p w:rsidR="0095020B" w:rsidRDefault="001919BE">
          <w:pPr>
            <w:pStyle w:val="31D21E477790456989F2ED585A324CFE"/>
          </w:pPr>
          <w:r w:rsidRPr="00C239A7">
            <w:rPr>
              <w:rStyle w:val="PlaceholderText"/>
              <w:rFonts w:ascii="Arial" w:hAnsi="Arial" w:cs="Arial"/>
              <w:sz w:val="20"/>
            </w:rPr>
            <w:t>Click here to enter text.</w:t>
          </w:r>
        </w:p>
      </w:docPartBody>
    </w:docPart>
    <w:docPart>
      <w:docPartPr>
        <w:name w:val="C33A0D01E5A9474C878973EE6DDA2486"/>
        <w:category>
          <w:name w:val="General"/>
          <w:gallery w:val="placeholder"/>
        </w:category>
        <w:types>
          <w:type w:val="bbPlcHdr"/>
        </w:types>
        <w:behaviors>
          <w:behavior w:val="content"/>
        </w:behaviors>
        <w:guid w:val="{20F5224B-EDB8-46C2-946C-368FB2742D29}"/>
      </w:docPartPr>
      <w:docPartBody>
        <w:p w:rsidR="0095020B" w:rsidRDefault="001919BE">
          <w:pPr>
            <w:pStyle w:val="C33A0D01E5A9474C878973EE6DDA2486"/>
          </w:pPr>
          <w:r w:rsidRPr="00C239A7">
            <w:rPr>
              <w:rStyle w:val="PlaceholderText"/>
              <w:rFonts w:ascii="Arial" w:hAnsi="Arial" w:cs="Arial"/>
              <w:sz w:val="20"/>
            </w:rPr>
            <w:t>Click here to enter text.</w:t>
          </w:r>
        </w:p>
      </w:docPartBody>
    </w:docPart>
    <w:docPart>
      <w:docPartPr>
        <w:name w:val="EEE4AA0A8AAC47C7B298B1644A4FC086"/>
        <w:category>
          <w:name w:val="General"/>
          <w:gallery w:val="placeholder"/>
        </w:category>
        <w:types>
          <w:type w:val="bbPlcHdr"/>
        </w:types>
        <w:behaviors>
          <w:behavior w:val="content"/>
        </w:behaviors>
        <w:guid w:val="{9F5C8EAC-F602-4F90-9C32-A19CB9F05962}"/>
      </w:docPartPr>
      <w:docPartBody>
        <w:p w:rsidR="0095020B" w:rsidRDefault="001919BE">
          <w:pPr>
            <w:pStyle w:val="EEE4AA0A8AAC47C7B298B1644A4FC086"/>
          </w:pPr>
          <w:r w:rsidRPr="00C239A7">
            <w:rPr>
              <w:rStyle w:val="PlaceholderText"/>
              <w:rFonts w:ascii="Arial" w:hAnsi="Arial" w:cs="Arial"/>
              <w:sz w:val="20"/>
            </w:rPr>
            <w:t>Click here to enter text.</w:t>
          </w:r>
        </w:p>
      </w:docPartBody>
    </w:docPart>
    <w:docPart>
      <w:docPartPr>
        <w:name w:val="08A139493DA945AB8EDFA086E32D7086"/>
        <w:category>
          <w:name w:val="General"/>
          <w:gallery w:val="placeholder"/>
        </w:category>
        <w:types>
          <w:type w:val="bbPlcHdr"/>
        </w:types>
        <w:behaviors>
          <w:behavior w:val="content"/>
        </w:behaviors>
        <w:guid w:val="{092D1F33-292D-4FB8-864E-47F95BFBEC1B}"/>
      </w:docPartPr>
      <w:docPartBody>
        <w:p w:rsidR="0095020B" w:rsidRDefault="001919BE">
          <w:pPr>
            <w:pStyle w:val="08A139493DA945AB8EDFA086E32D7086"/>
          </w:pPr>
          <w:r w:rsidRPr="00C239A7">
            <w:rPr>
              <w:rStyle w:val="PlaceholderText"/>
              <w:rFonts w:ascii="Arial" w:hAnsi="Arial" w:cs="Arial"/>
              <w:sz w:val="20"/>
            </w:rPr>
            <w:t>Click here to enter text.</w:t>
          </w:r>
        </w:p>
      </w:docPartBody>
    </w:docPart>
    <w:docPart>
      <w:docPartPr>
        <w:name w:val="F2C81CA682B74FE59E28A3D0E3057BE9"/>
        <w:category>
          <w:name w:val="General"/>
          <w:gallery w:val="placeholder"/>
        </w:category>
        <w:types>
          <w:type w:val="bbPlcHdr"/>
        </w:types>
        <w:behaviors>
          <w:behavior w:val="content"/>
        </w:behaviors>
        <w:guid w:val="{EA96A104-1A1B-4B6B-911D-5874B83FDB20}"/>
      </w:docPartPr>
      <w:docPartBody>
        <w:p w:rsidR="0095020B" w:rsidRDefault="001919BE">
          <w:pPr>
            <w:pStyle w:val="F2C81CA682B74FE59E28A3D0E3057BE9"/>
          </w:pPr>
          <w:r w:rsidRPr="00C239A7">
            <w:rPr>
              <w:rStyle w:val="PlaceholderText"/>
              <w:rFonts w:ascii="Arial" w:hAnsi="Arial" w:cs="Arial"/>
              <w:sz w:val="20"/>
            </w:rPr>
            <w:t>Click here to enter text.</w:t>
          </w:r>
        </w:p>
      </w:docPartBody>
    </w:docPart>
    <w:docPart>
      <w:docPartPr>
        <w:name w:val="F67E1697BB4F4B6187E576275DDE57A5"/>
        <w:category>
          <w:name w:val="General"/>
          <w:gallery w:val="placeholder"/>
        </w:category>
        <w:types>
          <w:type w:val="bbPlcHdr"/>
        </w:types>
        <w:behaviors>
          <w:behavior w:val="content"/>
        </w:behaviors>
        <w:guid w:val="{B3EEF65B-6C42-4A59-B525-67442153E091}"/>
      </w:docPartPr>
      <w:docPartBody>
        <w:p w:rsidR="0095020B" w:rsidRDefault="001919BE">
          <w:pPr>
            <w:pStyle w:val="F67E1697BB4F4B6187E576275DDE57A5"/>
          </w:pPr>
          <w:r w:rsidRPr="00C239A7">
            <w:rPr>
              <w:rStyle w:val="PlaceholderText"/>
              <w:rFonts w:ascii="Arial" w:hAnsi="Arial" w:cs="Arial"/>
              <w:sz w:val="20"/>
            </w:rPr>
            <w:t>Click here to enter text.</w:t>
          </w:r>
        </w:p>
      </w:docPartBody>
    </w:docPart>
    <w:docPart>
      <w:docPartPr>
        <w:name w:val="AAFBE4B31CF14A63860B09C049F65126"/>
        <w:category>
          <w:name w:val="General"/>
          <w:gallery w:val="placeholder"/>
        </w:category>
        <w:types>
          <w:type w:val="bbPlcHdr"/>
        </w:types>
        <w:behaviors>
          <w:behavior w:val="content"/>
        </w:behaviors>
        <w:guid w:val="{541422F6-A3E3-4AC6-8A37-62C4695D25FF}"/>
      </w:docPartPr>
      <w:docPartBody>
        <w:p w:rsidR="0095020B" w:rsidRDefault="001919BE">
          <w:pPr>
            <w:pStyle w:val="AAFBE4B31CF14A63860B09C049F65126"/>
          </w:pPr>
          <w:r w:rsidRPr="00C239A7">
            <w:rPr>
              <w:rStyle w:val="PlaceholderText"/>
              <w:rFonts w:ascii="Arial" w:hAnsi="Arial" w:cs="Arial"/>
              <w:sz w:val="20"/>
            </w:rPr>
            <w:t>Click here to enter text.</w:t>
          </w:r>
        </w:p>
      </w:docPartBody>
    </w:docPart>
    <w:docPart>
      <w:docPartPr>
        <w:name w:val="DEDF180BD4AB4BA2A1945A294A3C0810"/>
        <w:category>
          <w:name w:val="General"/>
          <w:gallery w:val="placeholder"/>
        </w:category>
        <w:types>
          <w:type w:val="bbPlcHdr"/>
        </w:types>
        <w:behaviors>
          <w:behavior w:val="content"/>
        </w:behaviors>
        <w:guid w:val="{422DAC16-5ACC-4EA9-ABA5-8C4AEAD726A3}"/>
      </w:docPartPr>
      <w:docPartBody>
        <w:p w:rsidR="0095020B" w:rsidRDefault="001919BE">
          <w:pPr>
            <w:pStyle w:val="DEDF180BD4AB4BA2A1945A294A3C0810"/>
          </w:pPr>
          <w:r w:rsidRPr="00C239A7">
            <w:rPr>
              <w:rStyle w:val="PlaceholderText"/>
              <w:rFonts w:ascii="Arial" w:hAnsi="Arial" w:cs="Arial"/>
              <w:sz w:val="20"/>
            </w:rPr>
            <w:t>Click here to enter text.</w:t>
          </w:r>
        </w:p>
      </w:docPartBody>
    </w:docPart>
    <w:docPart>
      <w:docPartPr>
        <w:name w:val="7AE3B11D7B6E4EBFBDBA8E7FCE91EC60"/>
        <w:category>
          <w:name w:val="General"/>
          <w:gallery w:val="placeholder"/>
        </w:category>
        <w:types>
          <w:type w:val="bbPlcHdr"/>
        </w:types>
        <w:behaviors>
          <w:behavior w:val="content"/>
        </w:behaviors>
        <w:guid w:val="{1485D3D9-3940-413C-B8FC-008FD4D3DE3D}"/>
      </w:docPartPr>
      <w:docPartBody>
        <w:p w:rsidR="0095020B" w:rsidRDefault="001919BE">
          <w:pPr>
            <w:pStyle w:val="7AE3B11D7B6E4EBFBDBA8E7FCE91EC60"/>
          </w:pPr>
          <w:r w:rsidRPr="00C239A7">
            <w:rPr>
              <w:rStyle w:val="PlaceholderText"/>
              <w:rFonts w:ascii="Arial" w:hAnsi="Arial" w:cs="Arial"/>
              <w:sz w:val="20"/>
            </w:rPr>
            <w:t>Click here to enter text.</w:t>
          </w:r>
        </w:p>
      </w:docPartBody>
    </w:docPart>
    <w:docPart>
      <w:docPartPr>
        <w:name w:val="ECFD51D43FA24A8C813A46C1F23BD2CE"/>
        <w:category>
          <w:name w:val="General"/>
          <w:gallery w:val="placeholder"/>
        </w:category>
        <w:types>
          <w:type w:val="bbPlcHdr"/>
        </w:types>
        <w:behaviors>
          <w:behavior w:val="content"/>
        </w:behaviors>
        <w:guid w:val="{91F8DD6B-C857-46A0-96E0-26B724F8C787}"/>
      </w:docPartPr>
      <w:docPartBody>
        <w:p w:rsidR="0095020B" w:rsidRDefault="001919BE">
          <w:pPr>
            <w:pStyle w:val="ECFD51D43FA24A8C813A46C1F23BD2CE"/>
          </w:pPr>
          <w:r w:rsidRPr="00C239A7">
            <w:rPr>
              <w:rStyle w:val="PlaceholderText"/>
              <w:rFonts w:ascii="Arial" w:hAnsi="Arial" w:cs="Arial"/>
              <w:sz w:val="20"/>
            </w:rPr>
            <w:t>Click here to enter text.</w:t>
          </w:r>
        </w:p>
      </w:docPartBody>
    </w:docPart>
    <w:docPart>
      <w:docPartPr>
        <w:name w:val="852AC81A01E84AA19C144ED39E7D7CEA"/>
        <w:category>
          <w:name w:val="General"/>
          <w:gallery w:val="placeholder"/>
        </w:category>
        <w:types>
          <w:type w:val="bbPlcHdr"/>
        </w:types>
        <w:behaviors>
          <w:behavior w:val="content"/>
        </w:behaviors>
        <w:guid w:val="{623054D1-1D83-4E42-8D44-E223BFDE4FF7}"/>
      </w:docPartPr>
      <w:docPartBody>
        <w:p w:rsidR="0095020B" w:rsidRDefault="001919BE">
          <w:pPr>
            <w:pStyle w:val="852AC81A01E84AA19C144ED39E7D7CEA"/>
          </w:pPr>
          <w:r w:rsidRPr="00C239A7">
            <w:rPr>
              <w:rStyle w:val="PlaceholderText"/>
              <w:rFonts w:ascii="Arial" w:hAnsi="Arial" w:cs="Arial"/>
              <w:sz w:val="20"/>
            </w:rPr>
            <w:t>Click here to enter text.</w:t>
          </w:r>
        </w:p>
      </w:docPartBody>
    </w:docPart>
    <w:docPart>
      <w:docPartPr>
        <w:name w:val="0E0DFEEEDC114F248BCBB9EF2884D9DF"/>
        <w:category>
          <w:name w:val="General"/>
          <w:gallery w:val="placeholder"/>
        </w:category>
        <w:types>
          <w:type w:val="bbPlcHdr"/>
        </w:types>
        <w:behaviors>
          <w:behavior w:val="content"/>
        </w:behaviors>
        <w:guid w:val="{F949350C-6B78-4E39-8BE9-FC5CF7F07261}"/>
      </w:docPartPr>
      <w:docPartBody>
        <w:p w:rsidR="0095020B" w:rsidRDefault="001919BE">
          <w:pPr>
            <w:pStyle w:val="0E0DFEEEDC114F248BCBB9EF2884D9DF"/>
          </w:pPr>
          <w:r w:rsidRPr="00C239A7">
            <w:rPr>
              <w:rStyle w:val="PlaceholderText"/>
              <w:rFonts w:ascii="Arial" w:hAnsi="Arial" w:cs="Arial"/>
              <w:sz w:val="20"/>
            </w:rPr>
            <w:t>Click here to enter text.</w:t>
          </w:r>
        </w:p>
      </w:docPartBody>
    </w:docPart>
    <w:docPart>
      <w:docPartPr>
        <w:name w:val="0962563D4F35420FA017EEB3A00651AB"/>
        <w:category>
          <w:name w:val="General"/>
          <w:gallery w:val="placeholder"/>
        </w:category>
        <w:types>
          <w:type w:val="bbPlcHdr"/>
        </w:types>
        <w:behaviors>
          <w:behavior w:val="content"/>
        </w:behaviors>
        <w:guid w:val="{89691F51-E731-4730-BE0B-B0E3DA98DBEA}"/>
      </w:docPartPr>
      <w:docPartBody>
        <w:p w:rsidR="0095020B" w:rsidRDefault="001919BE">
          <w:pPr>
            <w:pStyle w:val="0962563D4F35420FA017EEB3A00651AB"/>
          </w:pPr>
          <w:r w:rsidRPr="00C239A7">
            <w:rPr>
              <w:rStyle w:val="PlaceholderText"/>
              <w:rFonts w:ascii="Arial" w:hAnsi="Arial" w:cs="Arial"/>
              <w:sz w:val="20"/>
            </w:rPr>
            <w:t>Click here to enter text.</w:t>
          </w:r>
        </w:p>
      </w:docPartBody>
    </w:docPart>
    <w:docPart>
      <w:docPartPr>
        <w:name w:val="8F3BEF764DEF4A19ADE79C3B7DC92BF9"/>
        <w:category>
          <w:name w:val="General"/>
          <w:gallery w:val="placeholder"/>
        </w:category>
        <w:types>
          <w:type w:val="bbPlcHdr"/>
        </w:types>
        <w:behaviors>
          <w:behavior w:val="content"/>
        </w:behaviors>
        <w:guid w:val="{CD1D8690-305C-4F7B-862A-BAE320ED44AA}"/>
      </w:docPartPr>
      <w:docPartBody>
        <w:p w:rsidR="0095020B" w:rsidRDefault="001919BE">
          <w:pPr>
            <w:pStyle w:val="8F3BEF764DEF4A19ADE79C3B7DC92BF9"/>
          </w:pPr>
          <w:r w:rsidRPr="00C239A7">
            <w:rPr>
              <w:rStyle w:val="PlaceholderText"/>
              <w:rFonts w:ascii="Arial" w:hAnsi="Arial" w:cs="Arial"/>
              <w:sz w:val="20"/>
            </w:rPr>
            <w:t>Click here to enter text.</w:t>
          </w:r>
        </w:p>
      </w:docPartBody>
    </w:docPart>
    <w:docPart>
      <w:docPartPr>
        <w:name w:val="8E95270A5C7C4AFA9B89F0FBA768E0A7"/>
        <w:category>
          <w:name w:val="General"/>
          <w:gallery w:val="placeholder"/>
        </w:category>
        <w:types>
          <w:type w:val="bbPlcHdr"/>
        </w:types>
        <w:behaviors>
          <w:behavior w:val="content"/>
        </w:behaviors>
        <w:guid w:val="{1A7607AE-C953-4D71-89FE-E6340018953A}"/>
      </w:docPartPr>
      <w:docPartBody>
        <w:p w:rsidR="0095020B" w:rsidRDefault="001919BE">
          <w:pPr>
            <w:pStyle w:val="8E95270A5C7C4AFA9B89F0FBA768E0A7"/>
          </w:pPr>
          <w:r w:rsidRPr="00C239A7">
            <w:rPr>
              <w:rStyle w:val="PlaceholderText"/>
              <w:rFonts w:ascii="Arial" w:hAnsi="Arial" w:cs="Arial"/>
              <w:sz w:val="20"/>
            </w:rPr>
            <w:t>Click here to enter text.</w:t>
          </w:r>
        </w:p>
      </w:docPartBody>
    </w:docPart>
    <w:docPart>
      <w:docPartPr>
        <w:name w:val="EEDB74A6D4874A7193C29C2FF00AD9A9"/>
        <w:category>
          <w:name w:val="General"/>
          <w:gallery w:val="placeholder"/>
        </w:category>
        <w:types>
          <w:type w:val="bbPlcHdr"/>
        </w:types>
        <w:behaviors>
          <w:behavior w:val="content"/>
        </w:behaviors>
        <w:guid w:val="{177DEA0E-7F6E-48E6-BCA1-446488A72E73}"/>
      </w:docPartPr>
      <w:docPartBody>
        <w:p w:rsidR="0095020B" w:rsidRDefault="001919BE">
          <w:pPr>
            <w:pStyle w:val="EEDB74A6D4874A7193C29C2FF00AD9A9"/>
          </w:pPr>
          <w:r w:rsidRPr="00C239A7">
            <w:rPr>
              <w:rStyle w:val="PlaceholderText"/>
              <w:rFonts w:ascii="Arial" w:hAnsi="Arial" w:cs="Arial"/>
              <w:sz w:val="20"/>
            </w:rPr>
            <w:t>Click here to enter text.</w:t>
          </w:r>
        </w:p>
      </w:docPartBody>
    </w:docPart>
    <w:docPart>
      <w:docPartPr>
        <w:name w:val="0D8C00BE66064ADBAF7FF92F6E2DEDF2"/>
        <w:category>
          <w:name w:val="General"/>
          <w:gallery w:val="placeholder"/>
        </w:category>
        <w:types>
          <w:type w:val="bbPlcHdr"/>
        </w:types>
        <w:behaviors>
          <w:behavior w:val="content"/>
        </w:behaviors>
        <w:guid w:val="{8C10C9B9-8632-49BB-8286-E76760F3D14F}"/>
      </w:docPartPr>
      <w:docPartBody>
        <w:p w:rsidR="0095020B" w:rsidRDefault="001919BE">
          <w:pPr>
            <w:pStyle w:val="0D8C00BE66064ADBAF7FF92F6E2DEDF2"/>
          </w:pPr>
          <w:r w:rsidRPr="00C239A7">
            <w:rPr>
              <w:rStyle w:val="PlaceholderText"/>
              <w:rFonts w:ascii="Arial" w:hAnsi="Arial" w:cs="Arial"/>
              <w:sz w:val="20"/>
            </w:rPr>
            <w:t>Click here to enter text.</w:t>
          </w:r>
        </w:p>
      </w:docPartBody>
    </w:docPart>
    <w:docPart>
      <w:docPartPr>
        <w:name w:val="16910BE513CD449DA777C71488881535"/>
        <w:category>
          <w:name w:val="General"/>
          <w:gallery w:val="placeholder"/>
        </w:category>
        <w:types>
          <w:type w:val="bbPlcHdr"/>
        </w:types>
        <w:behaviors>
          <w:behavior w:val="content"/>
        </w:behaviors>
        <w:guid w:val="{9EE3BC1C-78AA-433E-B205-6164FA868834}"/>
      </w:docPartPr>
      <w:docPartBody>
        <w:p w:rsidR="0095020B" w:rsidRDefault="001919BE">
          <w:pPr>
            <w:pStyle w:val="16910BE513CD449DA777C71488881535"/>
          </w:pPr>
          <w:r w:rsidRPr="00C239A7">
            <w:rPr>
              <w:rStyle w:val="PlaceholderText"/>
              <w:rFonts w:ascii="Arial" w:hAnsi="Arial" w:cs="Arial"/>
              <w:sz w:val="20"/>
            </w:rPr>
            <w:t>Click here to enter text.</w:t>
          </w:r>
        </w:p>
      </w:docPartBody>
    </w:docPart>
    <w:docPart>
      <w:docPartPr>
        <w:name w:val="F14FE2C0DDD544E8A8417B107365EFBB"/>
        <w:category>
          <w:name w:val="General"/>
          <w:gallery w:val="placeholder"/>
        </w:category>
        <w:types>
          <w:type w:val="bbPlcHdr"/>
        </w:types>
        <w:behaviors>
          <w:behavior w:val="content"/>
        </w:behaviors>
        <w:guid w:val="{74C9F678-F3ED-4D40-A5AA-1B2FA764C23B}"/>
      </w:docPartPr>
      <w:docPartBody>
        <w:p w:rsidR="0095020B" w:rsidRDefault="001919BE">
          <w:pPr>
            <w:pStyle w:val="F14FE2C0DDD544E8A8417B107365EFBB"/>
          </w:pPr>
          <w:r w:rsidRPr="00C239A7">
            <w:rPr>
              <w:rStyle w:val="PlaceholderText"/>
              <w:rFonts w:ascii="Arial" w:hAnsi="Arial" w:cs="Arial"/>
              <w:sz w:val="20"/>
            </w:rPr>
            <w:t>Click here to enter text.</w:t>
          </w:r>
        </w:p>
      </w:docPartBody>
    </w:docPart>
    <w:docPart>
      <w:docPartPr>
        <w:name w:val="F43AEC0708204D298739ADD3E124934B"/>
        <w:category>
          <w:name w:val="General"/>
          <w:gallery w:val="placeholder"/>
        </w:category>
        <w:types>
          <w:type w:val="bbPlcHdr"/>
        </w:types>
        <w:behaviors>
          <w:behavior w:val="content"/>
        </w:behaviors>
        <w:guid w:val="{E5B8929F-54EA-4664-A717-F8342EC814A3}"/>
      </w:docPartPr>
      <w:docPartBody>
        <w:p w:rsidR="0095020B" w:rsidRDefault="001919BE">
          <w:pPr>
            <w:pStyle w:val="F43AEC0708204D298739ADD3E124934B"/>
          </w:pPr>
          <w:r w:rsidRPr="00C239A7">
            <w:rPr>
              <w:rStyle w:val="PlaceholderText"/>
              <w:rFonts w:ascii="Arial" w:hAnsi="Arial" w:cs="Arial"/>
              <w:sz w:val="20"/>
            </w:rPr>
            <w:t>Click here to enter text.</w:t>
          </w:r>
        </w:p>
      </w:docPartBody>
    </w:docPart>
    <w:docPart>
      <w:docPartPr>
        <w:name w:val="690785A204A94AD3BC93D609E9C260C0"/>
        <w:category>
          <w:name w:val="General"/>
          <w:gallery w:val="placeholder"/>
        </w:category>
        <w:types>
          <w:type w:val="bbPlcHdr"/>
        </w:types>
        <w:behaviors>
          <w:behavior w:val="content"/>
        </w:behaviors>
        <w:guid w:val="{CDD66A88-5A42-47A9-9FE5-428FDA42BA9C}"/>
      </w:docPartPr>
      <w:docPartBody>
        <w:p w:rsidR="0095020B" w:rsidRDefault="001919BE">
          <w:pPr>
            <w:pStyle w:val="690785A204A94AD3BC93D609E9C260C0"/>
          </w:pPr>
          <w:r w:rsidRPr="00C239A7">
            <w:rPr>
              <w:rStyle w:val="PlaceholderText"/>
              <w:rFonts w:ascii="Arial" w:hAnsi="Arial" w:cs="Arial"/>
              <w:sz w:val="20"/>
            </w:rPr>
            <w:t>Click here to enter text.</w:t>
          </w:r>
        </w:p>
      </w:docPartBody>
    </w:docPart>
    <w:docPart>
      <w:docPartPr>
        <w:name w:val="9CC5BE7F40CB43BFBD45EBEAF19307AA"/>
        <w:category>
          <w:name w:val="General"/>
          <w:gallery w:val="placeholder"/>
        </w:category>
        <w:types>
          <w:type w:val="bbPlcHdr"/>
        </w:types>
        <w:behaviors>
          <w:behavior w:val="content"/>
        </w:behaviors>
        <w:guid w:val="{B81D9B89-0127-4940-B8BE-6B3AD1840589}"/>
      </w:docPartPr>
      <w:docPartBody>
        <w:p w:rsidR="0095020B" w:rsidRDefault="001919BE">
          <w:pPr>
            <w:pStyle w:val="9CC5BE7F40CB43BFBD45EBEAF19307AA"/>
          </w:pPr>
          <w:r w:rsidRPr="00C239A7">
            <w:rPr>
              <w:rStyle w:val="PlaceholderText"/>
              <w:rFonts w:ascii="Arial" w:hAnsi="Arial" w:cs="Arial"/>
              <w:sz w:val="20"/>
            </w:rPr>
            <w:t>Click here to enter text.</w:t>
          </w:r>
        </w:p>
      </w:docPartBody>
    </w:docPart>
    <w:docPart>
      <w:docPartPr>
        <w:name w:val="F1446C2809C14A09AEB6964A354B4D2C"/>
        <w:category>
          <w:name w:val="General"/>
          <w:gallery w:val="placeholder"/>
        </w:category>
        <w:types>
          <w:type w:val="bbPlcHdr"/>
        </w:types>
        <w:behaviors>
          <w:behavior w:val="content"/>
        </w:behaviors>
        <w:guid w:val="{C207A4EA-E41B-4D0C-8685-176ECC17BA5A}"/>
      </w:docPartPr>
      <w:docPartBody>
        <w:p w:rsidR="0095020B" w:rsidRDefault="001919BE">
          <w:pPr>
            <w:pStyle w:val="F1446C2809C14A09AEB6964A354B4D2C"/>
          </w:pPr>
          <w:r w:rsidRPr="00C239A7">
            <w:rPr>
              <w:rStyle w:val="PlaceholderText"/>
              <w:rFonts w:ascii="Arial" w:hAnsi="Arial" w:cs="Arial"/>
              <w:sz w:val="20"/>
            </w:rPr>
            <w:t>Click here to enter text.</w:t>
          </w:r>
        </w:p>
      </w:docPartBody>
    </w:docPart>
    <w:docPart>
      <w:docPartPr>
        <w:name w:val="BD6E56B54EA847FE8A3F027C3810A974"/>
        <w:category>
          <w:name w:val="General"/>
          <w:gallery w:val="placeholder"/>
        </w:category>
        <w:types>
          <w:type w:val="bbPlcHdr"/>
        </w:types>
        <w:behaviors>
          <w:behavior w:val="content"/>
        </w:behaviors>
        <w:guid w:val="{B9452D97-C4B5-455C-97E0-C852952441B9}"/>
      </w:docPartPr>
      <w:docPartBody>
        <w:p w:rsidR="0095020B" w:rsidRDefault="001919BE">
          <w:pPr>
            <w:pStyle w:val="BD6E56B54EA847FE8A3F027C3810A974"/>
          </w:pPr>
          <w:r w:rsidRPr="00C239A7">
            <w:rPr>
              <w:rStyle w:val="PlaceholderText"/>
              <w:rFonts w:ascii="Arial" w:hAnsi="Arial" w:cs="Arial"/>
              <w:sz w:val="20"/>
            </w:rPr>
            <w:t>Click here to enter text.</w:t>
          </w:r>
        </w:p>
      </w:docPartBody>
    </w:docPart>
    <w:docPart>
      <w:docPartPr>
        <w:name w:val="FBC8079BC1BA44ACA744318BD2B63779"/>
        <w:category>
          <w:name w:val="General"/>
          <w:gallery w:val="placeholder"/>
        </w:category>
        <w:types>
          <w:type w:val="bbPlcHdr"/>
        </w:types>
        <w:behaviors>
          <w:behavior w:val="content"/>
        </w:behaviors>
        <w:guid w:val="{173671F9-E7D4-457E-A5E1-B760D8910504}"/>
      </w:docPartPr>
      <w:docPartBody>
        <w:p w:rsidR="0095020B" w:rsidRDefault="001919BE">
          <w:pPr>
            <w:pStyle w:val="FBC8079BC1BA44ACA744318BD2B63779"/>
          </w:pPr>
          <w:r w:rsidRPr="00C239A7">
            <w:rPr>
              <w:rStyle w:val="PlaceholderText"/>
              <w:rFonts w:ascii="Arial" w:hAnsi="Arial" w:cs="Arial"/>
              <w:sz w:val="20"/>
            </w:rPr>
            <w:t>Click here to enter text.</w:t>
          </w:r>
        </w:p>
      </w:docPartBody>
    </w:docPart>
    <w:docPart>
      <w:docPartPr>
        <w:name w:val="BC8B0FDBE62A4795819CD65DC34B903F"/>
        <w:category>
          <w:name w:val="General"/>
          <w:gallery w:val="placeholder"/>
        </w:category>
        <w:types>
          <w:type w:val="bbPlcHdr"/>
        </w:types>
        <w:behaviors>
          <w:behavior w:val="content"/>
        </w:behaviors>
        <w:guid w:val="{F428F277-F446-49F2-94E8-2C5592598DE8}"/>
      </w:docPartPr>
      <w:docPartBody>
        <w:p w:rsidR="0095020B" w:rsidRDefault="001919BE">
          <w:pPr>
            <w:pStyle w:val="BC8B0FDBE62A4795819CD65DC34B903F"/>
          </w:pPr>
          <w:r w:rsidRPr="00C239A7">
            <w:rPr>
              <w:rStyle w:val="PlaceholderText"/>
              <w:rFonts w:ascii="Arial" w:hAnsi="Arial" w:cs="Arial"/>
              <w:sz w:val="20"/>
            </w:rPr>
            <w:t>Click here to enter text.</w:t>
          </w:r>
        </w:p>
      </w:docPartBody>
    </w:docPart>
    <w:docPart>
      <w:docPartPr>
        <w:name w:val="5BF923C549BB4F679BC9B67227DAAB22"/>
        <w:category>
          <w:name w:val="General"/>
          <w:gallery w:val="placeholder"/>
        </w:category>
        <w:types>
          <w:type w:val="bbPlcHdr"/>
        </w:types>
        <w:behaviors>
          <w:behavior w:val="content"/>
        </w:behaviors>
        <w:guid w:val="{50DFC023-15E0-408B-85ED-ABB087943555}"/>
      </w:docPartPr>
      <w:docPartBody>
        <w:p w:rsidR="0095020B" w:rsidRDefault="001919BE">
          <w:pPr>
            <w:pStyle w:val="5BF923C549BB4F679BC9B67227DAAB22"/>
          </w:pPr>
          <w:r w:rsidRPr="00C239A7">
            <w:rPr>
              <w:rStyle w:val="PlaceholderText"/>
              <w:rFonts w:ascii="Arial" w:hAnsi="Arial" w:cs="Arial"/>
              <w:sz w:val="20"/>
            </w:rPr>
            <w:t>Click here to enter text.</w:t>
          </w:r>
        </w:p>
      </w:docPartBody>
    </w:docPart>
    <w:docPart>
      <w:docPartPr>
        <w:name w:val="167379088E4A4E01B0CD62A2C5CB7C43"/>
        <w:category>
          <w:name w:val="General"/>
          <w:gallery w:val="placeholder"/>
        </w:category>
        <w:types>
          <w:type w:val="bbPlcHdr"/>
        </w:types>
        <w:behaviors>
          <w:behavior w:val="content"/>
        </w:behaviors>
        <w:guid w:val="{BA91E02D-C931-457A-9F56-647B1483B156}"/>
      </w:docPartPr>
      <w:docPartBody>
        <w:p w:rsidR="0095020B" w:rsidRDefault="001919BE">
          <w:pPr>
            <w:pStyle w:val="167379088E4A4E01B0CD62A2C5CB7C43"/>
          </w:pPr>
          <w:r w:rsidRPr="00C239A7">
            <w:rPr>
              <w:rStyle w:val="PlaceholderText"/>
              <w:rFonts w:ascii="Arial" w:hAnsi="Arial" w:cs="Arial"/>
              <w:sz w:val="20"/>
            </w:rPr>
            <w:t>Click here to enter text.</w:t>
          </w:r>
        </w:p>
      </w:docPartBody>
    </w:docPart>
    <w:docPart>
      <w:docPartPr>
        <w:name w:val="8510ADA874EC4089A00CE8A47E84C1C5"/>
        <w:category>
          <w:name w:val="General"/>
          <w:gallery w:val="placeholder"/>
        </w:category>
        <w:types>
          <w:type w:val="bbPlcHdr"/>
        </w:types>
        <w:behaviors>
          <w:behavior w:val="content"/>
        </w:behaviors>
        <w:guid w:val="{58B4DD35-BEC9-46C3-B5DD-488B07011512}"/>
      </w:docPartPr>
      <w:docPartBody>
        <w:p w:rsidR="0095020B" w:rsidRDefault="001919BE">
          <w:pPr>
            <w:pStyle w:val="8510ADA874EC4089A00CE8A47E84C1C5"/>
          </w:pPr>
          <w:r w:rsidRPr="008D298B">
            <w:rPr>
              <w:rFonts w:ascii="Arial" w:hAnsi="Arial" w:cs="Arial"/>
              <w:caps/>
              <w:color w:val="FF0000"/>
            </w:rPr>
            <w:t>Bidder to insert Company name here</w:t>
          </w:r>
        </w:p>
      </w:docPartBody>
    </w:docPart>
    <w:docPart>
      <w:docPartPr>
        <w:name w:val="43D73AA3F51D4887B18D714BE25CE92A"/>
        <w:category>
          <w:name w:val="General"/>
          <w:gallery w:val="placeholder"/>
        </w:category>
        <w:types>
          <w:type w:val="bbPlcHdr"/>
        </w:types>
        <w:behaviors>
          <w:behavior w:val="content"/>
        </w:behaviors>
        <w:guid w:val="{690D7284-0DBC-4439-A64D-A632B36B0F69}"/>
      </w:docPartPr>
      <w:docPartBody>
        <w:p w:rsidR="0095020B" w:rsidRDefault="001919BE">
          <w:pPr>
            <w:pStyle w:val="43D73AA3F51D4887B18D714BE25CE92A"/>
          </w:pPr>
          <w:r w:rsidRPr="00C239A7">
            <w:rPr>
              <w:rStyle w:val="PlaceholderText"/>
              <w:rFonts w:ascii="Arial" w:hAnsi="Arial" w:cs="Arial"/>
              <w:sz w:val="20"/>
            </w:rPr>
            <w:t>Click here to enter text.</w:t>
          </w:r>
        </w:p>
      </w:docPartBody>
    </w:docPart>
    <w:docPart>
      <w:docPartPr>
        <w:name w:val="F0099DA3BCDB4579B5BA547AA2EC8BD5"/>
        <w:category>
          <w:name w:val="General"/>
          <w:gallery w:val="placeholder"/>
        </w:category>
        <w:types>
          <w:type w:val="bbPlcHdr"/>
        </w:types>
        <w:behaviors>
          <w:behavior w:val="content"/>
        </w:behaviors>
        <w:guid w:val="{F8DA9224-2E05-4742-9483-AE217DB14344}"/>
      </w:docPartPr>
      <w:docPartBody>
        <w:p w:rsidR="0095020B" w:rsidRDefault="001919BE">
          <w:pPr>
            <w:pStyle w:val="F0099DA3BCDB4579B5BA547AA2EC8BD5"/>
          </w:pPr>
          <w:r w:rsidRPr="00C239A7">
            <w:rPr>
              <w:rStyle w:val="PlaceholderText"/>
              <w:rFonts w:ascii="Arial" w:hAnsi="Arial" w:cs="Arial"/>
              <w:sz w:val="20"/>
            </w:rPr>
            <w:t>Click here to enter text.</w:t>
          </w:r>
        </w:p>
      </w:docPartBody>
    </w:docPart>
    <w:docPart>
      <w:docPartPr>
        <w:name w:val="17E4F474C7F4436AA49C02F06C334FBC"/>
        <w:category>
          <w:name w:val="General"/>
          <w:gallery w:val="placeholder"/>
        </w:category>
        <w:types>
          <w:type w:val="bbPlcHdr"/>
        </w:types>
        <w:behaviors>
          <w:behavior w:val="content"/>
        </w:behaviors>
        <w:guid w:val="{4CF88E3F-740F-4A6A-8247-FC8DDD252463}"/>
      </w:docPartPr>
      <w:docPartBody>
        <w:p w:rsidR="0095020B" w:rsidRDefault="001919BE">
          <w:pPr>
            <w:pStyle w:val="17E4F474C7F4436AA49C02F06C334FBC"/>
          </w:pPr>
          <w:r w:rsidRPr="00C239A7">
            <w:rPr>
              <w:rStyle w:val="PlaceholderText"/>
              <w:rFonts w:ascii="Arial" w:hAnsi="Arial" w:cs="Arial"/>
              <w:sz w:val="20"/>
            </w:rPr>
            <w:t>Click here to enter text.</w:t>
          </w:r>
        </w:p>
      </w:docPartBody>
    </w:docPart>
    <w:docPart>
      <w:docPartPr>
        <w:name w:val="E888AF6CB49840F88B834C8EC82FC143"/>
        <w:category>
          <w:name w:val="General"/>
          <w:gallery w:val="placeholder"/>
        </w:category>
        <w:types>
          <w:type w:val="bbPlcHdr"/>
        </w:types>
        <w:behaviors>
          <w:behavior w:val="content"/>
        </w:behaviors>
        <w:guid w:val="{C094BF26-A48B-49EC-A587-70F0AF225348}"/>
      </w:docPartPr>
      <w:docPartBody>
        <w:p w:rsidR="0095020B" w:rsidRDefault="001919BE">
          <w:pPr>
            <w:pStyle w:val="E888AF6CB49840F88B834C8EC82FC143"/>
          </w:pPr>
          <w:r w:rsidRPr="00C239A7">
            <w:rPr>
              <w:rStyle w:val="PlaceholderText"/>
              <w:rFonts w:ascii="Arial" w:hAnsi="Arial" w:cs="Arial"/>
              <w:sz w:val="20"/>
            </w:rPr>
            <w:t>Click here to enter text.</w:t>
          </w:r>
        </w:p>
      </w:docPartBody>
    </w:docPart>
    <w:docPart>
      <w:docPartPr>
        <w:name w:val="5A4EF2E003EE435A935F3C15F068C118"/>
        <w:category>
          <w:name w:val="General"/>
          <w:gallery w:val="placeholder"/>
        </w:category>
        <w:types>
          <w:type w:val="bbPlcHdr"/>
        </w:types>
        <w:behaviors>
          <w:behavior w:val="content"/>
        </w:behaviors>
        <w:guid w:val="{CE31EC78-B712-496D-BFD7-268485461DC1}"/>
      </w:docPartPr>
      <w:docPartBody>
        <w:p w:rsidR="0095020B" w:rsidRDefault="001919BE">
          <w:pPr>
            <w:pStyle w:val="5A4EF2E003EE435A935F3C15F068C118"/>
          </w:pPr>
          <w:r w:rsidRPr="00C239A7">
            <w:rPr>
              <w:rStyle w:val="PlaceholderText"/>
              <w:rFonts w:ascii="Arial" w:hAnsi="Arial" w:cs="Arial"/>
              <w:sz w:val="20"/>
            </w:rPr>
            <w:t>Click here to enter text.</w:t>
          </w:r>
        </w:p>
      </w:docPartBody>
    </w:docPart>
    <w:docPart>
      <w:docPartPr>
        <w:name w:val="7E8606B11C474371A95FE701E92FAAF8"/>
        <w:category>
          <w:name w:val="General"/>
          <w:gallery w:val="placeholder"/>
        </w:category>
        <w:types>
          <w:type w:val="bbPlcHdr"/>
        </w:types>
        <w:behaviors>
          <w:behavior w:val="content"/>
        </w:behaviors>
        <w:guid w:val="{D16BA3E1-04A2-4C28-B0A8-41200BF25460}"/>
      </w:docPartPr>
      <w:docPartBody>
        <w:p w:rsidR="0095020B" w:rsidRDefault="001919BE">
          <w:pPr>
            <w:pStyle w:val="7E8606B11C474371A95FE701E92FAAF8"/>
          </w:pPr>
          <w:r w:rsidRPr="00C239A7">
            <w:rPr>
              <w:rStyle w:val="PlaceholderText"/>
              <w:rFonts w:ascii="Arial" w:hAnsi="Arial" w:cs="Arial"/>
              <w:sz w:val="20"/>
            </w:rPr>
            <w:t>Click here to enter text.</w:t>
          </w:r>
        </w:p>
      </w:docPartBody>
    </w:docPart>
    <w:docPart>
      <w:docPartPr>
        <w:name w:val="43AC85387B2C4E489B6609FD901F3DD0"/>
        <w:category>
          <w:name w:val="General"/>
          <w:gallery w:val="placeholder"/>
        </w:category>
        <w:types>
          <w:type w:val="bbPlcHdr"/>
        </w:types>
        <w:behaviors>
          <w:behavior w:val="content"/>
        </w:behaviors>
        <w:guid w:val="{05597ABC-B4CC-4D0F-9108-9C02E828EABB}"/>
      </w:docPartPr>
      <w:docPartBody>
        <w:p w:rsidR="0095020B" w:rsidRDefault="001919BE">
          <w:pPr>
            <w:pStyle w:val="43AC85387B2C4E489B6609FD901F3DD0"/>
          </w:pPr>
          <w:r w:rsidRPr="00C239A7">
            <w:rPr>
              <w:rStyle w:val="PlaceholderText"/>
              <w:rFonts w:ascii="Arial" w:hAnsi="Arial" w:cs="Arial"/>
              <w:sz w:val="20"/>
            </w:rPr>
            <w:t>Click here to enter text.</w:t>
          </w:r>
        </w:p>
      </w:docPartBody>
    </w:docPart>
    <w:docPart>
      <w:docPartPr>
        <w:name w:val="DF35BD7D697C459088DC295D7945DE51"/>
        <w:category>
          <w:name w:val="General"/>
          <w:gallery w:val="placeholder"/>
        </w:category>
        <w:types>
          <w:type w:val="bbPlcHdr"/>
        </w:types>
        <w:behaviors>
          <w:behavior w:val="content"/>
        </w:behaviors>
        <w:guid w:val="{920A5268-BD51-4C1A-B889-653C522EC877}"/>
      </w:docPartPr>
      <w:docPartBody>
        <w:p w:rsidR="0095020B" w:rsidRDefault="001919BE">
          <w:pPr>
            <w:pStyle w:val="DF35BD7D697C459088DC295D7945DE51"/>
          </w:pPr>
          <w:r w:rsidRPr="00C239A7">
            <w:rPr>
              <w:rStyle w:val="PlaceholderText"/>
              <w:rFonts w:ascii="Arial" w:hAnsi="Arial" w:cs="Arial"/>
              <w:sz w:val="20"/>
            </w:rPr>
            <w:t>Click here to enter text.</w:t>
          </w:r>
        </w:p>
      </w:docPartBody>
    </w:docPart>
    <w:docPart>
      <w:docPartPr>
        <w:name w:val="BE124629723D4E8389068F845D4ABCEA"/>
        <w:category>
          <w:name w:val="General"/>
          <w:gallery w:val="placeholder"/>
        </w:category>
        <w:types>
          <w:type w:val="bbPlcHdr"/>
        </w:types>
        <w:behaviors>
          <w:behavior w:val="content"/>
        </w:behaviors>
        <w:guid w:val="{EF9C9EB2-DBDD-4D6A-AFBE-056B7AD462B4}"/>
      </w:docPartPr>
      <w:docPartBody>
        <w:p w:rsidR="0095020B" w:rsidRDefault="001919BE">
          <w:pPr>
            <w:pStyle w:val="BE124629723D4E8389068F845D4ABCEA"/>
          </w:pPr>
          <w:r w:rsidRPr="00C239A7">
            <w:rPr>
              <w:rStyle w:val="PlaceholderText"/>
              <w:rFonts w:ascii="Arial" w:hAnsi="Arial" w:cs="Arial"/>
              <w:sz w:val="20"/>
            </w:rPr>
            <w:t>Click here to enter text.</w:t>
          </w:r>
        </w:p>
      </w:docPartBody>
    </w:docPart>
    <w:docPart>
      <w:docPartPr>
        <w:name w:val="A4215878ABD04082B333318868E78C8A"/>
        <w:category>
          <w:name w:val="General"/>
          <w:gallery w:val="placeholder"/>
        </w:category>
        <w:types>
          <w:type w:val="bbPlcHdr"/>
        </w:types>
        <w:behaviors>
          <w:behavior w:val="content"/>
        </w:behaviors>
        <w:guid w:val="{3A78D532-0E48-40E3-AE21-7187261D9E2C}"/>
      </w:docPartPr>
      <w:docPartBody>
        <w:p w:rsidR="0095020B" w:rsidRDefault="001919BE">
          <w:pPr>
            <w:pStyle w:val="A4215878ABD04082B333318868E78C8A"/>
          </w:pPr>
          <w:r w:rsidRPr="00C239A7">
            <w:rPr>
              <w:rStyle w:val="PlaceholderText"/>
              <w:rFonts w:ascii="Arial" w:hAnsi="Arial" w:cs="Arial"/>
              <w:sz w:val="20"/>
            </w:rPr>
            <w:t>Click here to enter text.</w:t>
          </w:r>
        </w:p>
      </w:docPartBody>
    </w:docPart>
    <w:docPart>
      <w:docPartPr>
        <w:name w:val="224425438BFD4620AB48D31E529D3896"/>
        <w:category>
          <w:name w:val="General"/>
          <w:gallery w:val="placeholder"/>
        </w:category>
        <w:types>
          <w:type w:val="bbPlcHdr"/>
        </w:types>
        <w:behaviors>
          <w:behavior w:val="content"/>
        </w:behaviors>
        <w:guid w:val="{B9D1B8F0-E600-4EB5-A1DB-8B0664646E41}"/>
      </w:docPartPr>
      <w:docPartBody>
        <w:p w:rsidR="0095020B" w:rsidRDefault="001919BE">
          <w:pPr>
            <w:pStyle w:val="224425438BFD4620AB48D31E529D3896"/>
          </w:pPr>
          <w:r w:rsidRPr="00C239A7">
            <w:rPr>
              <w:rStyle w:val="PlaceholderText"/>
              <w:rFonts w:ascii="Arial" w:hAnsi="Arial" w:cs="Arial"/>
              <w:sz w:val="20"/>
            </w:rPr>
            <w:t>Click here to enter text.</w:t>
          </w:r>
        </w:p>
      </w:docPartBody>
    </w:docPart>
    <w:docPart>
      <w:docPartPr>
        <w:name w:val="A1A0D3D5E76645968F904F8091ED1A39"/>
        <w:category>
          <w:name w:val="General"/>
          <w:gallery w:val="placeholder"/>
        </w:category>
        <w:types>
          <w:type w:val="bbPlcHdr"/>
        </w:types>
        <w:behaviors>
          <w:behavior w:val="content"/>
        </w:behaviors>
        <w:guid w:val="{AC547EE3-45F7-4728-B4AE-91CB34B33C19}"/>
      </w:docPartPr>
      <w:docPartBody>
        <w:p w:rsidR="0095020B" w:rsidRDefault="001919BE">
          <w:pPr>
            <w:pStyle w:val="A1A0D3D5E76645968F904F8091ED1A39"/>
          </w:pPr>
          <w:r w:rsidRPr="00C239A7">
            <w:rPr>
              <w:rStyle w:val="PlaceholderText"/>
              <w:rFonts w:ascii="Arial" w:hAnsi="Arial" w:cs="Arial"/>
              <w:sz w:val="20"/>
            </w:rPr>
            <w:t>Click here to enter text.</w:t>
          </w:r>
        </w:p>
      </w:docPartBody>
    </w:docPart>
    <w:docPart>
      <w:docPartPr>
        <w:name w:val="C392C66739504979AEA0E426EE96835D"/>
        <w:category>
          <w:name w:val="General"/>
          <w:gallery w:val="placeholder"/>
        </w:category>
        <w:types>
          <w:type w:val="bbPlcHdr"/>
        </w:types>
        <w:behaviors>
          <w:behavior w:val="content"/>
        </w:behaviors>
        <w:guid w:val="{C66A31EC-82D9-4D9E-B9B6-A9794DEC535F}"/>
      </w:docPartPr>
      <w:docPartBody>
        <w:p w:rsidR="0095020B" w:rsidRDefault="001919BE">
          <w:pPr>
            <w:pStyle w:val="C392C66739504979AEA0E426EE96835D"/>
          </w:pPr>
          <w:r w:rsidRPr="00C239A7">
            <w:rPr>
              <w:rStyle w:val="PlaceholderText"/>
              <w:rFonts w:ascii="Arial" w:hAnsi="Arial" w:cs="Arial"/>
              <w:sz w:val="20"/>
            </w:rPr>
            <w:t>Click here to enter text.</w:t>
          </w:r>
        </w:p>
      </w:docPartBody>
    </w:docPart>
    <w:docPart>
      <w:docPartPr>
        <w:name w:val="3F4AF02A94C3460586833751F9F318BD"/>
        <w:category>
          <w:name w:val="General"/>
          <w:gallery w:val="placeholder"/>
        </w:category>
        <w:types>
          <w:type w:val="bbPlcHdr"/>
        </w:types>
        <w:behaviors>
          <w:behavior w:val="content"/>
        </w:behaviors>
        <w:guid w:val="{4D3E4F8E-24D5-4299-A85E-55DBD6D38FA5}"/>
      </w:docPartPr>
      <w:docPartBody>
        <w:p w:rsidR="0095020B" w:rsidRDefault="001919BE">
          <w:pPr>
            <w:pStyle w:val="3F4AF02A94C3460586833751F9F318BD"/>
          </w:pPr>
          <w:r w:rsidRPr="00C239A7">
            <w:rPr>
              <w:rStyle w:val="PlaceholderText"/>
              <w:rFonts w:ascii="Arial" w:hAnsi="Arial" w:cs="Arial"/>
              <w:sz w:val="20"/>
            </w:rPr>
            <w:t>Click here to enter text.</w:t>
          </w:r>
        </w:p>
      </w:docPartBody>
    </w:docPart>
    <w:docPart>
      <w:docPartPr>
        <w:name w:val="1C60D474683F44B1B471E43D5F2FF6A4"/>
        <w:category>
          <w:name w:val="General"/>
          <w:gallery w:val="placeholder"/>
        </w:category>
        <w:types>
          <w:type w:val="bbPlcHdr"/>
        </w:types>
        <w:behaviors>
          <w:behavior w:val="content"/>
        </w:behaviors>
        <w:guid w:val="{7FE6CE24-934E-4CE7-B5C3-1E82E66132FC}"/>
      </w:docPartPr>
      <w:docPartBody>
        <w:p w:rsidR="0095020B" w:rsidRDefault="001919BE">
          <w:pPr>
            <w:pStyle w:val="1C60D474683F44B1B471E43D5F2FF6A4"/>
          </w:pPr>
          <w:r w:rsidRPr="00C239A7">
            <w:rPr>
              <w:rStyle w:val="PlaceholderText"/>
              <w:rFonts w:ascii="Arial" w:hAnsi="Arial" w:cs="Arial"/>
              <w:sz w:val="20"/>
            </w:rPr>
            <w:t>Click here to enter text.</w:t>
          </w:r>
        </w:p>
      </w:docPartBody>
    </w:docPart>
    <w:docPart>
      <w:docPartPr>
        <w:name w:val="45DEEA19231840B09438F5D4C69FD55E"/>
        <w:category>
          <w:name w:val="General"/>
          <w:gallery w:val="placeholder"/>
        </w:category>
        <w:types>
          <w:type w:val="bbPlcHdr"/>
        </w:types>
        <w:behaviors>
          <w:behavior w:val="content"/>
        </w:behaviors>
        <w:guid w:val="{B852A4A5-BD95-49E5-A4AB-D6015058884D}"/>
      </w:docPartPr>
      <w:docPartBody>
        <w:p w:rsidR="0095020B" w:rsidRDefault="001919BE">
          <w:pPr>
            <w:pStyle w:val="45DEEA19231840B09438F5D4C69FD55E"/>
          </w:pPr>
          <w:r w:rsidRPr="00C239A7">
            <w:rPr>
              <w:rStyle w:val="PlaceholderText"/>
              <w:rFonts w:ascii="Arial" w:hAnsi="Arial" w:cs="Arial"/>
              <w:sz w:val="20"/>
            </w:rPr>
            <w:t>Click here to enter text.</w:t>
          </w:r>
        </w:p>
      </w:docPartBody>
    </w:docPart>
    <w:docPart>
      <w:docPartPr>
        <w:name w:val="4CAA35E0239845DCAEDB7AAAFD6CD50E"/>
        <w:category>
          <w:name w:val="General"/>
          <w:gallery w:val="placeholder"/>
        </w:category>
        <w:types>
          <w:type w:val="bbPlcHdr"/>
        </w:types>
        <w:behaviors>
          <w:behavior w:val="content"/>
        </w:behaviors>
        <w:guid w:val="{31D9ACCD-C22D-497D-A99B-31C85D31E84E}"/>
      </w:docPartPr>
      <w:docPartBody>
        <w:p w:rsidR="0095020B" w:rsidRDefault="001919BE">
          <w:pPr>
            <w:pStyle w:val="4CAA35E0239845DCAEDB7AAAFD6CD50E"/>
          </w:pPr>
          <w:r w:rsidRPr="00C239A7">
            <w:rPr>
              <w:rStyle w:val="PlaceholderText"/>
              <w:rFonts w:ascii="Arial" w:hAnsi="Arial" w:cs="Arial"/>
              <w:sz w:val="20"/>
            </w:rPr>
            <w:t>Click here to enter text.</w:t>
          </w:r>
        </w:p>
      </w:docPartBody>
    </w:docPart>
    <w:docPart>
      <w:docPartPr>
        <w:name w:val="62B4CB29B45342EFA76EB65C28EF910F"/>
        <w:category>
          <w:name w:val="General"/>
          <w:gallery w:val="placeholder"/>
        </w:category>
        <w:types>
          <w:type w:val="bbPlcHdr"/>
        </w:types>
        <w:behaviors>
          <w:behavior w:val="content"/>
        </w:behaviors>
        <w:guid w:val="{247C13B7-2A41-4820-B24B-09A7BEBBBBFE}"/>
      </w:docPartPr>
      <w:docPartBody>
        <w:p w:rsidR="0095020B" w:rsidRDefault="001919BE">
          <w:pPr>
            <w:pStyle w:val="62B4CB29B45342EFA76EB65C28EF910F"/>
          </w:pPr>
          <w:r w:rsidRPr="00C239A7">
            <w:rPr>
              <w:rStyle w:val="PlaceholderText"/>
              <w:rFonts w:ascii="Arial" w:hAnsi="Arial" w:cs="Arial"/>
              <w:sz w:val="20"/>
            </w:rPr>
            <w:t>Click here to enter text.</w:t>
          </w:r>
        </w:p>
      </w:docPartBody>
    </w:docPart>
    <w:docPart>
      <w:docPartPr>
        <w:name w:val="436B9D4CFD7145898381032C1C35E34A"/>
        <w:category>
          <w:name w:val="General"/>
          <w:gallery w:val="placeholder"/>
        </w:category>
        <w:types>
          <w:type w:val="bbPlcHdr"/>
        </w:types>
        <w:behaviors>
          <w:behavior w:val="content"/>
        </w:behaviors>
        <w:guid w:val="{CA3F62F2-867C-4449-B8B0-40E6B246D65E}"/>
      </w:docPartPr>
      <w:docPartBody>
        <w:p w:rsidR="0095020B" w:rsidRDefault="001919BE">
          <w:pPr>
            <w:pStyle w:val="436B9D4CFD7145898381032C1C35E34A"/>
          </w:pPr>
          <w:r w:rsidRPr="00C239A7">
            <w:rPr>
              <w:rStyle w:val="PlaceholderText"/>
              <w:rFonts w:ascii="Arial" w:hAnsi="Arial" w:cs="Arial"/>
              <w:sz w:val="20"/>
            </w:rPr>
            <w:t>Click here to enter text.</w:t>
          </w:r>
        </w:p>
      </w:docPartBody>
    </w:docPart>
    <w:docPart>
      <w:docPartPr>
        <w:name w:val="1AD93E3E4FB94BC9841A03D4A3EB9EE3"/>
        <w:category>
          <w:name w:val="General"/>
          <w:gallery w:val="placeholder"/>
        </w:category>
        <w:types>
          <w:type w:val="bbPlcHdr"/>
        </w:types>
        <w:behaviors>
          <w:behavior w:val="content"/>
        </w:behaviors>
        <w:guid w:val="{43922043-5B3C-4467-9CF6-8E10106F867D}"/>
      </w:docPartPr>
      <w:docPartBody>
        <w:p w:rsidR="0095020B" w:rsidRDefault="001919BE">
          <w:pPr>
            <w:pStyle w:val="1AD93E3E4FB94BC9841A03D4A3EB9EE3"/>
          </w:pPr>
          <w:r w:rsidRPr="00C239A7">
            <w:rPr>
              <w:rStyle w:val="PlaceholderText"/>
              <w:rFonts w:ascii="Arial" w:hAnsi="Arial" w:cs="Arial"/>
              <w:sz w:val="20"/>
            </w:rPr>
            <w:t>Click here to enter text.</w:t>
          </w:r>
        </w:p>
      </w:docPartBody>
    </w:docPart>
    <w:docPart>
      <w:docPartPr>
        <w:name w:val="158FA0A4902A47B6827C90087AB01F2B"/>
        <w:category>
          <w:name w:val="General"/>
          <w:gallery w:val="placeholder"/>
        </w:category>
        <w:types>
          <w:type w:val="bbPlcHdr"/>
        </w:types>
        <w:behaviors>
          <w:behavior w:val="content"/>
        </w:behaviors>
        <w:guid w:val="{CE7F21BD-4DE6-49F0-943E-417F87AA65A3}"/>
      </w:docPartPr>
      <w:docPartBody>
        <w:p w:rsidR="0095020B" w:rsidRDefault="001919BE">
          <w:pPr>
            <w:pStyle w:val="158FA0A4902A47B6827C90087AB01F2B"/>
          </w:pPr>
          <w:r w:rsidRPr="00C239A7">
            <w:rPr>
              <w:rStyle w:val="PlaceholderText"/>
              <w:rFonts w:ascii="Arial" w:hAnsi="Arial" w:cs="Arial"/>
              <w:sz w:val="20"/>
            </w:rPr>
            <w:t>Click here to enter text.</w:t>
          </w:r>
        </w:p>
      </w:docPartBody>
    </w:docPart>
    <w:docPart>
      <w:docPartPr>
        <w:name w:val="38A32C26F2CD4DDDA8D6E02B74FF4474"/>
        <w:category>
          <w:name w:val="General"/>
          <w:gallery w:val="placeholder"/>
        </w:category>
        <w:types>
          <w:type w:val="bbPlcHdr"/>
        </w:types>
        <w:behaviors>
          <w:behavior w:val="content"/>
        </w:behaviors>
        <w:guid w:val="{470C0E22-7517-4812-B993-943A3913A6C2}"/>
      </w:docPartPr>
      <w:docPartBody>
        <w:p w:rsidR="0095020B" w:rsidRDefault="001919BE">
          <w:pPr>
            <w:pStyle w:val="38A32C26F2CD4DDDA8D6E02B74FF4474"/>
          </w:pPr>
          <w:r w:rsidRPr="00C239A7">
            <w:rPr>
              <w:rStyle w:val="PlaceholderText"/>
              <w:rFonts w:ascii="Arial" w:hAnsi="Arial" w:cs="Arial"/>
              <w:sz w:val="20"/>
            </w:rPr>
            <w:t>Click here to enter text.</w:t>
          </w:r>
        </w:p>
      </w:docPartBody>
    </w:docPart>
    <w:docPart>
      <w:docPartPr>
        <w:name w:val="63100E3680444BAEB7190744D817A609"/>
        <w:category>
          <w:name w:val="General"/>
          <w:gallery w:val="placeholder"/>
        </w:category>
        <w:types>
          <w:type w:val="bbPlcHdr"/>
        </w:types>
        <w:behaviors>
          <w:behavior w:val="content"/>
        </w:behaviors>
        <w:guid w:val="{B712092F-2138-4C30-B36E-69C19117C401}"/>
      </w:docPartPr>
      <w:docPartBody>
        <w:p w:rsidR="0095020B" w:rsidRDefault="001919BE">
          <w:pPr>
            <w:pStyle w:val="63100E3680444BAEB7190744D817A609"/>
          </w:pPr>
          <w:r w:rsidRPr="00C239A7">
            <w:rPr>
              <w:rStyle w:val="PlaceholderText"/>
              <w:rFonts w:ascii="Arial" w:hAnsi="Arial" w:cs="Arial"/>
              <w:sz w:val="20"/>
            </w:rPr>
            <w:t>Click here to enter text.</w:t>
          </w:r>
        </w:p>
      </w:docPartBody>
    </w:docPart>
    <w:docPart>
      <w:docPartPr>
        <w:name w:val="5842691519B74CDFA0B89A888F3CC172"/>
        <w:category>
          <w:name w:val="General"/>
          <w:gallery w:val="placeholder"/>
        </w:category>
        <w:types>
          <w:type w:val="bbPlcHdr"/>
        </w:types>
        <w:behaviors>
          <w:behavior w:val="content"/>
        </w:behaviors>
        <w:guid w:val="{687B7012-C756-4CEB-82F2-AC0AA10BF9E4}"/>
      </w:docPartPr>
      <w:docPartBody>
        <w:p w:rsidR="0095020B" w:rsidRDefault="001919BE">
          <w:pPr>
            <w:pStyle w:val="5842691519B74CDFA0B89A888F3CC172"/>
          </w:pPr>
          <w:r w:rsidRPr="00C239A7">
            <w:rPr>
              <w:rStyle w:val="PlaceholderText"/>
              <w:rFonts w:ascii="Arial" w:hAnsi="Arial" w:cs="Arial"/>
              <w:sz w:val="20"/>
            </w:rPr>
            <w:t>Click here to enter text.</w:t>
          </w:r>
        </w:p>
      </w:docPartBody>
    </w:docPart>
    <w:docPart>
      <w:docPartPr>
        <w:name w:val="9DFE0D07D1824E34A94C30449BD7CDE3"/>
        <w:category>
          <w:name w:val="General"/>
          <w:gallery w:val="placeholder"/>
        </w:category>
        <w:types>
          <w:type w:val="bbPlcHdr"/>
        </w:types>
        <w:behaviors>
          <w:behavior w:val="content"/>
        </w:behaviors>
        <w:guid w:val="{F7E69B5F-9111-44C5-A114-5F516267A1AF}"/>
      </w:docPartPr>
      <w:docPartBody>
        <w:p w:rsidR="0095020B" w:rsidRDefault="001919BE">
          <w:pPr>
            <w:pStyle w:val="9DFE0D07D1824E34A94C30449BD7CDE3"/>
          </w:pPr>
          <w:r w:rsidRPr="00C239A7">
            <w:rPr>
              <w:rStyle w:val="PlaceholderText"/>
              <w:rFonts w:ascii="Arial" w:hAnsi="Arial" w:cs="Arial"/>
              <w:sz w:val="20"/>
            </w:rPr>
            <w:t>Click here to enter text.</w:t>
          </w:r>
        </w:p>
      </w:docPartBody>
    </w:docPart>
    <w:docPart>
      <w:docPartPr>
        <w:name w:val="0BFFE507FD3D4A598C65D30FA394964B"/>
        <w:category>
          <w:name w:val="General"/>
          <w:gallery w:val="placeholder"/>
        </w:category>
        <w:types>
          <w:type w:val="bbPlcHdr"/>
        </w:types>
        <w:behaviors>
          <w:behavior w:val="content"/>
        </w:behaviors>
        <w:guid w:val="{8A338EF2-A8DF-4D1A-A041-513BFECEB6F8}"/>
      </w:docPartPr>
      <w:docPartBody>
        <w:p w:rsidR="0095020B" w:rsidRDefault="001919BE">
          <w:pPr>
            <w:pStyle w:val="0BFFE507FD3D4A598C65D30FA394964B"/>
          </w:pPr>
          <w:r w:rsidRPr="00C239A7">
            <w:rPr>
              <w:rStyle w:val="PlaceholderText"/>
              <w:rFonts w:ascii="Arial" w:hAnsi="Arial" w:cs="Arial"/>
              <w:sz w:val="20"/>
            </w:rPr>
            <w:t>Click here to enter text.</w:t>
          </w:r>
        </w:p>
      </w:docPartBody>
    </w:docPart>
    <w:docPart>
      <w:docPartPr>
        <w:name w:val="4418715134A445ED975C90A8389E20AB"/>
        <w:category>
          <w:name w:val="General"/>
          <w:gallery w:val="placeholder"/>
        </w:category>
        <w:types>
          <w:type w:val="bbPlcHdr"/>
        </w:types>
        <w:behaviors>
          <w:behavior w:val="content"/>
        </w:behaviors>
        <w:guid w:val="{93C22A24-A7A9-4CC0-84B5-8B90BD8902B1}"/>
      </w:docPartPr>
      <w:docPartBody>
        <w:p w:rsidR="0095020B" w:rsidRDefault="001919BE">
          <w:pPr>
            <w:pStyle w:val="4418715134A445ED975C90A8389E20AB"/>
          </w:pPr>
          <w:r w:rsidRPr="00C239A7">
            <w:rPr>
              <w:rStyle w:val="PlaceholderText"/>
              <w:rFonts w:ascii="Arial" w:hAnsi="Arial" w:cs="Arial"/>
              <w:sz w:val="20"/>
            </w:rPr>
            <w:t>Click here to enter text.</w:t>
          </w:r>
        </w:p>
      </w:docPartBody>
    </w:docPart>
    <w:docPart>
      <w:docPartPr>
        <w:name w:val="3B27FDD3A0B74A3DB616438513CBD9F6"/>
        <w:category>
          <w:name w:val="General"/>
          <w:gallery w:val="placeholder"/>
        </w:category>
        <w:types>
          <w:type w:val="bbPlcHdr"/>
        </w:types>
        <w:behaviors>
          <w:behavior w:val="content"/>
        </w:behaviors>
        <w:guid w:val="{F45FCBEE-2C52-4A7A-9D04-C405F7412D4D}"/>
      </w:docPartPr>
      <w:docPartBody>
        <w:p w:rsidR="0095020B" w:rsidRDefault="001919BE">
          <w:pPr>
            <w:pStyle w:val="3B27FDD3A0B74A3DB616438513CBD9F6"/>
          </w:pPr>
          <w:r w:rsidRPr="00C239A7">
            <w:rPr>
              <w:rStyle w:val="PlaceholderText"/>
              <w:rFonts w:ascii="Arial" w:hAnsi="Arial" w:cs="Arial"/>
              <w:sz w:val="20"/>
            </w:rPr>
            <w:t>Click here to enter text.</w:t>
          </w:r>
        </w:p>
      </w:docPartBody>
    </w:docPart>
    <w:docPart>
      <w:docPartPr>
        <w:name w:val="14BE59F7996A4365A424D3F2950D0379"/>
        <w:category>
          <w:name w:val="General"/>
          <w:gallery w:val="placeholder"/>
        </w:category>
        <w:types>
          <w:type w:val="bbPlcHdr"/>
        </w:types>
        <w:behaviors>
          <w:behavior w:val="content"/>
        </w:behaviors>
        <w:guid w:val="{6C0291FC-6428-4148-9639-AC977BB0B994}"/>
      </w:docPartPr>
      <w:docPartBody>
        <w:p w:rsidR="0095020B" w:rsidRDefault="001919BE">
          <w:pPr>
            <w:pStyle w:val="14BE59F7996A4365A424D3F2950D0379"/>
          </w:pPr>
          <w:r w:rsidRPr="00C239A7">
            <w:rPr>
              <w:rStyle w:val="PlaceholderText"/>
              <w:rFonts w:ascii="Arial" w:hAnsi="Arial" w:cs="Arial"/>
              <w:sz w:val="20"/>
            </w:rPr>
            <w:t>Click here to enter text.</w:t>
          </w:r>
        </w:p>
      </w:docPartBody>
    </w:docPart>
    <w:docPart>
      <w:docPartPr>
        <w:name w:val="3E21DF66BEDA4A06B7AB4B27C6D98DE4"/>
        <w:category>
          <w:name w:val="General"/>
          <w:gallery w:val="placeholder"/>
        </w:category>
        <w:types>
          <w:type w:val="bbPlcHdr"/>
        </w:types>
        <w:behaviors>
          <w:behavior w:val="content"/>
        </w:behaviors>
        <w:guid w:val="{48C1F225-E359-4D84-9D00-C45CDF3C50CD}"/>
      </w:docPartPr>
      <w:docPartBody>
        <w:p w:rsidR="0095020B" w:rsidRDefault="001919BE">
          <w:pPr>
            <w:pStyle w:val="3E21DF66BEDA4A06B7AB4B27C6D98DE4"/>
          </w:pPr>
          <w:r w:rsidRPr="00C239A7">
            <w:rPr>
              <w:rStyle w:val="PlaceholderText"/>
              <w:rFonts w:ascii="Arial" w:hAnsi="Arial" w:cs="Arial"/>
              <w:sz w:val="20"/>
            </w:rPr>
            <w:t>Click here to enter text.</w:t>
          </w:r>
        </w:p>
      </w:docPartBody>
    </w:docPart>
    <w:docPart>
      <w:docPartPr>
        <w:name w:val="EAD0849ECA15446A844FD6FB84846F5A"/>
        <w:category>
          <w:name w:val="General"/>
          <w:gallery w:val="placeholder"/>
        </w:category>
        <w:types>
          <w:type w:val="bbPlcHdr"/>
        </w:types>
        <w:behaviors>
          <w:behavior w:val="content"/>
        </w:behaviors>
        <w:guid w:val="{574D699E-9B9F-480B-9254-E6B56C309052}"/>
      </w:docPartPr>
      <w:docPartBody>
        <w:p w:rsidR="0095020B" w:rsidRDefault="001919BE">
          <w:pPr>
            <w:pStyle w:val="EAD0849ECA15446A844FD6FB84846F5A"/>
          </w:pPr>
          <w:r w:rsidRPr="00C239A7">
            <w:rPr>
              <w:rStyle w:val="PlaceholderText"/>
              <w:rFonts w:ascii="Arial" w:hAnsi="Arial" w:cs="Arial"/>
              <w:sz w:val="20"/>
            </w:rPr>
            <w:t>Click here to enter text.</w:t>
          </w:r>
        </w:p>
      </w:docPartBody>
    </w:docPart>
    <w:docPart>
      <w:docPartPr>
        <w:name w:val="0C83661BD02947279E0CF5F0638D52D5"/>
        <w:category>
          <w:name w:val="General"/>
          <w:gallery w:val="placeholder"/>
        </w:category>
        <w:types>
          <w:type w:val="bbPlcHdr"/>
        </w:types>
        <w:behaviors>
          <w:behavior w:val="content"/>
        </w:behaviors>
        <w:guid w:val="{31228CD2-C27D-4037-8E61-179993E01C27}"/>
      </w:docPartPr>
      <w:docPartBody>
        <w:p w:rsidR="0095020B" w:rsidRDefault="001919BE">
          <w:pPr>
            <w:pStyle w:val="0C83661BD02947279E0CF5F0638D52D5"/>
          </w:pPr>
          <w:r w:rsidRPr="00C239A7">
            <w:rPr>
              <w:rStyle w:val="PlaceholderText"/>
              <w:rFonts w:ascii="Arial" w:hAnsi="Arial" w:cs="Arial"/>
              <w:sz w:val="20"/>
            </w:rPr>
            <w:t>Click here to enter text.</w:t>
          </w:r>
        </w:p>
      </w:docPartBody>
    </w:docPart>
    <w:docPart>
      <w:docPartPr>
        <w:name w:val="5EB4850D4070486080285100EDF3DC4D"/>
        <w:category>
          <w:name w:val="General"/>
          <w:gallery w:val="placeholder"/>
        </w:category>
        <w:types>
          <w:type w:val="bbPlcHdr"/>
        </w:types>
        <w:behaviors>
          <w:behavior w:val="content"/>
        </w:behaviors>
        <w:guid w:val="{D0A612F3-B006-4D14-A6A0-892390019BC4}"/>
      </w:docPartPr>
      <w:docPartBody>
        <w:p w:rsidR="0095020B" w:rsidRDefault="001919BE">
          <w:pPr>
            <w:pStyle w:val="5EB4850D4070486080285100EDF3DC4D"/>
          </w:pPr>
          <w:r w:rsidRPr="00C239A7">
            <w:rPr>
              <w:rStyle w:val="PlaceholderText"/>
              <w:rFonts w:ascii="Arial" w:hAnsi="Arial" w:cs="Arial"/>
              <w:sz w:val="20"/>
            </w:rPr>
            <w:t>Click here to enter text.</w:t>
          </w:r>
        </w:p>
      </w:docPartBody>
    </w:docPart>
    <w:docPart>
      <w:docPartPr>
        <w:name w:val="8D600E60A50D4C258D9CAA2BDBF1F27A"/>
        <w:category>
          <w:name w:val="General"/>
          <w:gallery w:val="placeholder"/>
        </w:category>
        <w:types>
          <w:type w:val="bbPlcHdr"/>
        </w:types>
        <w:behaviors>
          <w:behavior w:val="content"/>
        </w:behaviors>
        <w:guid w:val="{F8BFC0DA-DEBB-467B-97EF-0222E834A2A1}"/>
      </w:docPartPr>
      <w:docPartBody>
        <w:p w:rsidR="0095020B" w:rsidRDefault="001919BE">
          <w:pPr>
            <w:pStyle w:val="8D600E60A50D4C258D9CAA2BDBF1F27A"/>
          </w:pPr>
          <w:r w:rsidRPr="00C239A7">
            <w:rPr>
              <w:rStyle w:val="PlaceholderText"/>
              <w:rFonts w:ascii="Arial" w:hAnsi="Arial" w:cs="Arial"/>
              <w:sz w:val="20"/>
            </w:rPr>
            <w:t>Click here to enter text.</w:t>
          </w:r>
        </w:p>
      </w:docPartBody>
    </w:docPart>
    <w:docPart>
      <w:docPartPr>
        <w:name w:val="94C1CB41B76C40A09EFDA17A7AB97D63"/>
        <w:category>
          <w:name w:val="General"/>
          <w:gallery w:val="placeholder"/>
        </w:category>
        <w:types>
          <w:type w:val="bbPlcHdr"/>
        </w:types>
        <w:behaviors>
          <w:behavior w:val="content"/>
        </w:behaviors>
        <w:guid w:val="{394B4727-5EF4-4A19-8610-B45896AAF2F9}"/>
      </w:docPartPr>
      <w:docPartBody>
        <w:p w:rsidR="0095020B" w:rsidRDefault="001919BE">
          <w:pPr>
            <w:pStyle w:val="94C1CB41B76C40A09EFDA17A7AB97D63"/>
          </w:pPr>
          <w:r w:rsidRPr="00C239A7">
            <w:rPr>
              <w:rStyle w:val="PlaceholderText"/>
              <w:rFonts w:ascii="Arial" w:hAnsi="Arial" w:cs="Arial"/>
              <w:sz w:val="20"/>
            </w:rPr>
            <w:t>Click here to enter text.</w:t>
          </w:r>
        </w:p>
      </w:docPartBody>
    </w:docPart>
    <w:docPart>
      <w:docPartPr>
        <w:name w:val="85D4940CF02F4656811C0BBA9E276CA2"/>
        <w:category>
          <w:name w:val="General"/>
          <w:gallery w:val="placeholder"/>
        </w:category>
        <w:types>
          <w:type w:val="bbPlcHdr"/>
        </w:types>
        <w:behaviors>
          <w:behavior w:val="content"/>
        </w:behaviors>
        <w:guid w:val="{A39A35AF-4712-47D0-8A80-FC72D6A66505}"/>
      </w:docPartPr>
      <w:docPartBody>
        <w:p w:rsidR="0095020B" w:rsidRDefault="001919BE">
          <w:pPr>
            <w:pStyle w:val="85D4940CF02F4656811C0BBA9E276CA2"/>
          </w:pPr>
          <w:r w:rsidRPr="00C239A7">
            <w:rPr>
              <w:rStyle w:val="PlaceholderText"/>
              <w:rFonts w:ascii="Arial" w:hAnsi="Arial" w:cs="Arial"/>
              <w:sz w:val="20"/>
            </w:rPr>
            <w:t>Click here to enter text.</w:t>
          </w:r>
        </w:p>
      </w:docPartBody>
    </w:docPart>
    <w:docPart>
      <w:docPartPr>
        <w:name w:val="50130BF9708D44B0B066097ED0B8A470"/>
        <w:category>
          <w:name w:val="General"/>
          <w:gallery w:val="placeholder"/>
        </w:category>
        <w:types>
          <w:type w:val="bbPlcHdr"/>
        </w:types>
        <w:behaviors>
          <w:behavior w:val="content"/>
        </w:behaviors>
        <w:guid w:val="{4CA8CA70-2D17-4D05-A410-13F0172BDF8B}"/>
      </w:docPartPr>
      <w:docPartBody>
        <w:p w:rsidR="0095020B" w:rsidRDefault="001919BE">
          <w:pPr>
            <w:pStyle w:val="50130BF9708D44B0B066097ED0B8A470"/>
          </w:pPr>
          <w:r w:rsidRPr="00C239A7">
            <w:rPr>
              <w:rStyle w:val="PlaceholderText"/>
              <w:rFonts w:ascii="Arial" w:hAnsi="Arial" w:cs="Arial"/>
              <w:sz w:val="20"/>
            </w:rPr>
            <w:t>Click here to enter text.</w:t>
          </w:r>
        </w:p>
      </w:docPartBody>
    </w:docPart>
    <w:docPart>
      <w:docPartPr>
        <w:name w:val="101F18A59D81414AA52F53DBA1862481"/>
        <w:category>
          <w:name w:val="General"/>
          <w:gallery w:val="placeholder"/>
        </w:category>
        <w:types>
          <w:type w:val="bbPlcHdr"/>
        </w:types>
        <w:behaviors>
          <w:behavior w:val="content"/>
        </w:behaviors>
        <w:guid w:val="{BB4BFA79-8E70-4677-BCF7-143CBDCAADF7}"/>
      </w:docPartPr>
      <w:docPartBody>
        <w:p w:rsidR="0095020B" w:rsidRDefault="001919BE">
          <w:pPr>
            <w:pStyle w:val="101F18A59D81414AA52F53DBA1862481"/>
          </w:pPr>
          <w:r w:rsidRPr="00C239A7">
            <w:rPr>
              <w:rStyle w:val="PlaceholderText"/>
              <w:rFonts w:ascii="Arial" w:hAnsi="Arial" w:cs="Arial"/>
              <w:sz w:val="20"/>
            </w:rPr>
            <w:t>Click here to enter text.</w:t>
          </w:r>
        </w:p>
      </w:docPartBody>
    </w:docPart>
    <w:docPart>
      <w:docPartPr>
        <w:name w:val="2D2C145DAC4240269C133ABA371ED0CA"/>
        <w:category>
          <w:name w:val="General"/>
          <w:gallery w:val="placeholder"/>
        </w:category>
        <w:types>
          <w:type w:val="bbPlcHdr"/>
        </w:types>
        <w:behaviors>
          <w:behavior w:val="content"/>
        </w:behaviors>
        <w:guid w:val="{D7A454BF-4AD9-4378-88B3-2623F86695A8}"/>
      </w:docPartPr>
      <w:docPartBody>
        <w:p w:rsidR="0095020B" w:rsidRDefault="001919BE">
          <w:pPr>
            <w:pStyle w:val="2D2C145DAC4240269C133ABA371ED0CA"/>
          </w:pPr>
          <w:r w:rsidRPr="00C239A7">
            <w:rPr>
              <w:rStyle w:val="PlaceholderText"/>
              <w:rFonts w:ascii="Arial" w:hAnsi="Arial" w:cs="Arial"/>
              <w:sz w:val="20"/>
            </w:rPr>
            <w:t>Click here to enter text.</w:t>
          </w:r>
        </w:p>
      </w:docPartBody>
    </w:docPart>
    <w:docPart>
      <w:docPartPr>
        <w:name w:val="AF2BF683CC6E427D8FA2986F54A6FC19"/>
        <w:category>
          <w:name w:val="General"/>
          <w:gallery w:val="placeholder"/>
        </w:category>
        <w:types>
          <w:type w:val="bbPlcHdr"/>
        </w:types>
        <w:behaviors>
          <w:behavior w:val="content"/>
        </w:behaviors>
        <w:guid w:val="{480691A4-7F18-4D7F-9CAA-40F8F62AB28E}"/>
      </w:docPartPr>
      <w:docPartBody>
        <w:p w:rsidR="0095020B" w:rsidRDefault="001919BE">
          <w:pPr>
            <w:pStyle w:val="AF2BF683CC6E427D8FA2986F54A6FC19"/>
          </w:pPr>
          <w:r w:rsidRPr="00C239A7">
            <w:rPr>
              <w:rStyle w:val="PlaceholderText"/>
              <w:rFonts w:ascii="Arial" w:hAnsi="Arial" w:cs="Arial"/>
              <w:sz w:val="20"/>
            </w:rPr>
            <w:t>Click here to enter text.</w:t>
          </w:r>
        </w:p>
      </w:docPartBody>
    </w:docPart>
    <w:docPart>
      <w:docPartPr>
        <w:name w:val="A157C6C688C649B89FCE273E1F5A5259"/>
        <w:category>
          <w:name w:val="General"/>
          <w:gallery w:val="placeholder"/>
        </w:category>
        <w:types>
          <w:type w:val="bbPlcHdr"/>
        </w:types>
        <w:behaviors>
          <w:behavior w:val="content"/>
        </w:behaviors>
        <w:guid w:val="{6ACAA08F-14A8-4999-99FD-9C8CFAA1888A}"/>
      </w:docPartPr>
      <w:docPartBody>
        <w:p w:rsidR="0095020B" w:rsidRDefault="001919BE" w:rsidP="001919BE">
          <w:pPr>
            <w:pStyle w:val="A157C6C688C649B89FCE273E1F5A5259"/>
          </w:pPr>
          <w:r w:rsidRPr="005C7567">
            <w:rPr>
              <w:rStyle w:val="PlaceholderText"/>
              <w:rFonts w:ascii="Arial" w:hAnsi="Arial" w:cs="Arial"/>
            </w:rPr>
            <w:t>Click here to enter text.</w:t>
          </w:r>
        </w:p>
      </w:docPartBody>
    </w:docPart>
    <w:docPart>
      <w:docPartPr>
        <w:name w:val="7CE2B75130774627A889E937FE34D447"/>
        <w:category>
          <w:name w:val="General"/>
          <w:gallery w:val="placeholder"/>
        </w:category>
        <w:types>
          <w:type w:val="bbPlcHdr"/>
        </w:types>
        <w:behaviors>
          <w:behavior w:val="content"/>
        </w:behaviors>
        <w:guid w:val="{36F6D4A2-659C-4CBC-981F-10CA8EC3AD6A}"/>
      </w:docPartPr>
      <w:docPartBody>
        <w:p w:rsidR="0095020B" w:rsidRDefault="001919BE" w:rsidP="001919BE">
          <w:pPr>
            <w:pStyle w:val="7CE2B75130774627A889E937FE34D447"/>
          </w:pPr>
          <w:r w:rsidRPr="005C7567">
            <w:rPr>
              <w:rStyle w:val="PlaceholderText"/>
              <w:rFonts w:ascii="Arial" w:hAnsi="Arial" w:cs="Arial"/>
            </w:rPr>
            <w:t>Click here to enter text.</w:t>
          </w:r>
        </w:p>
      </w:docPartBody>
    </w:docPart>
    <w:docPart>
      <w:docPartPr>
        <w:name w:val="4E00BB99498241459B28D37A95B26C7C"/>
        <w:category>
          <w:name w:val="General"/>
          <w:gallery w:val="placeholder"/>
        </w:category>
        <w:types>
          <w:type w:val="bbPlcHdr"/>
        </w:types>
        <w:behaviors>
          <w:behavior w:val="content"/>
        </w:behaviors>
        <w:guid w:val="{C48689DA-E3C8-48A9-866E-57D4D7F7BF87}"/>
      </w:docPartPr>
      <w:docPartBody>
        <w:p w:rsidR="0095020B" w:rsidRDefault="001919BE" w:rsidP="001919BE">
          <w:pPr>
            <w:pStyle w:val="4E00BB99498241459B28D37A95B26C7C"/>
          </w:pPr>
          <w:r w:rsidRPr="005C7567">
            <w:rPr>
              <w:rStyle w:val="PlaceholderText"/>
              <w:rFonts w:ascii="Arial" w:hAnsi="Arial" w:cs="Arial"/>
            </w:rPr>
            <w:t>Click here to enter text.</w:t>
          </w:r>
        </w:p>
      </w:docPartBody>
    </w:docPart>
    <w:docPart>
      <w:docPartPr>
        <w:name w:val="ED8ABB49EFF84497A4B94C53211E424D"/>
        <w:category>
          <w:name w:val="General"/>
          <w:gallery w:val="placeholder"/>
        </w:category>
        <w:types>
          <w:type w:val="bbPlcHdr"/>
        </w:types>
        <w:behaviors>
          <w:behavior w:val="content"/>
        </w:behaviors>
        <w:guid w:val="{546BAB82-830A-4409-A5BA-CF8A20C4D681}"/>
      </w:docPartPr>
      <w:docPartBody>
        <w:p w:rsidR="0095020B" w:rsidRDefault="001919BE" w:rsidP="001919BE">
          <w:pPr>
            <w:pStyle w:val="ED8ABB49EFF84497A4B94C53211E424D"/>
          </w:pPr>
          <w:r w:rsidRPr="005C7567">
            <w:rPr>
              <w:rStyle w:val="PlaceholderText"/>
              <w:rFonts w:ascii="Arial" w:hAnsi="Arial" w:cs="Arial"/>
            </w:rPr>
            <w:t>Click here to enter text.</w:t>
          </w:r>
        </w:p>
      </w:docPartBody>
    </w:docPart>
    <w:docPart>
      <w:docPartPr>
        <w:name w:val="998BB3A058A0472FB6B3AEC179389A3D"/>
        <w:category>
          <w:name w:val="General"/>
          <w:gallery w:val="placeholder"/>
        </w:category>
        <w:types>
          <w:type w:val="bbPlcHdr"/>
        </w:types>
        <w:behaviors>
          <w:behavior w:val="content"/>
        </w:behaviors>
        <w:guid w:val="{0E2608F6-C487-4971-8730-0BE6F8CFE06D}"/>
      </w:docPartPr>
      <w:docPartBody>
        <w:p w:rsidR="0095020B" w:rsidRDefault="001919BE" w:rsidP="001919BE">
          <w:pPr>
            <w:pStyle w:val="998BB3A058A0472FB6B3AEC179389A3D"/>
          </w:pPr>
          <w:r w:rsidRPr="005C7567">
            <w:rPr>
              <w:rStyle w:val="PlaceholderText"/>
              <w:rFonts w:ascii="Arial" w:hAnsi="Arial" w:cs="Arial"/>
            </w:rPr>
            <w:t>Click here to enter text.</w:t>
          </w:r>
        </w:p>
      </w:docPartBody>
    </w:docPart>
    <w:docPart>
      <w:docPartPr>
        <w:name w:val="3BD20CBB0E034391B3A5B0895009B76C"/>
        <w:category>
          <w:name w:val="General"/>
          <w:gallery w:val="placeholder"/>
        </w:category>
        <w:types>
          <w:type w:val="bbPlcHdr"/>
        </w:types>
        <w:behaviors>
          <w:behavior w:val="content"/>
        </w:behaviors>
        <w:guid w:val="{12494C2F-3DAA-4921-A6E2-28F77A321A85}"/>
      </w:docPartPr>
      <w:docPartBody>
        <w:p w:rsidR="0095020B" w:rsidRDefault="001919BE" w:rsidP="001919BE">
          <w:pPr>
            <w:pStyle w:val="3BD20CBB0E034391B3A5B0895009B76C"/>
          </w:pPr>
          <w:r w:rsidRPr="005C7567">
            <w:rPr>
              <w:rStyle w:val="PlaceholderText"/>
              <w:rFonts w:ascii="Arial" w:hAnsi="Arial" w:cs="Arial"/>
            </w:rPr>
            <w:t>Click here to enter text.</w:t>
          </w:r>
        </w:p>
      </w:docPartBody>
    </w:docPart>
    <w:docPart>
      <w:docPartPr>
        <w:name w:val="5BAB7937B5F740629113A83AD808B915"/>
        <w:category>
          <w:name w:val="General"/>
          <w:gallery w:val="placeholder"/>
        </w:category>
        <w:types>
          <w:type w:val="bbPlcHdr"/>
        </w:types>
        <w:behaviors>
          <w:behavior w:val="content"/>
        </w:behaviors>
        <w:guid w:val="{F943C76E-145F-4749-9509-994291B43E80}"/>
      </w:docPartPr>
      <w:docPartBody>
        <w:p w:rsidR="0095020B" w:rsidRDefault="001919BE" w:rsidP="001919BE">
          <w:pPr>
            <w:pStyle w:val="5BAB7937B5F740629113A83AD808B915"/>
          </w:pPr>
          <w:r w:rsidRPr="005C7567">
            <w:rPr>
              <w:rStyle w:val="PlaceholderText"/>
              <w:rFonts w:ascii="Arial" w:hAnsi="Arial" w:cs="Arial"/>
            </w:rPr>
            <w:t>Click here to enter text.</w:t>
          </w:r>
        </w:p>
      </w:docPartBody>
    </w:docPart>
    <w:docPart>
      <w:docPartPr>
        <w:name w:val="349D0791903645DBA621ACBA5B9C4241"/>
        <w:category>
          <w:name w:val="General"/>
          <w:gallery w:val="placeholder"/>
        </w:category>
        <w:types>
          <w:type w:val="bbPlcHdr"/>
        </w:types>
        <w:behaviors>
          <w:behavior w:val="content"/>
        </w:behaviors>
        <w:guid w:val="{53DA02AB-48DC-4B15-837B-3F6B340B71FC}"/>
      </w:docPartPr>
      <w:docPartBody>
        <w:p w:rsidR="0095020B" w:rsidRDefault="001919BE" w:rsidP="001919BE">
          <w:pPr>
            <w:pStyle w:val="349D0791903645DBA621ACBA5B9C4241"/>
          </w:pPr>
          <w:r w:rsidRPr="005C7567">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9BE"/>
    <w:rsid w:val="001919BE"/>
    <w:rsid w:val="00950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58A4E594564FC9A30C1FC528A9D8CD">
    <w:name w:val="3F58A4E594564FC9A30C1FC528A9D8CD"/>
  </w:style>
  <w:style w:type="paragraph" w:customStyle="1" w:styleId="B9539F1B705548568E5CDA536FEEB9B0">
    <w:name w:val="B9539F1B705548568E5CDA536FEEB9B0"/>
  </w:style>
  <w:style w:type="character" w:styleId="PlaceholderText">
    <w:name w:val="Placeholder Text"/>
    <w:basedOn w:val="DefaultParagraphFont"/>
    <w:uiPriority w:val="99"/>
    <w:semiHidden/>
    <w:rsid w:val="001919BE"/>
    <w:rPr>
      <w:color w:val="808080"/>
    </w:rPr>
  </w:style>
  <w:style w:type="paragraph" w:customStyle="1" w:styleId="B77A14D760BD42778AAF73EF1CF9CD3B">
    <w:name w:val="B77A14D760BD42778AAF73EF1CF9CD3B"/>
  </w:style>
  <w:style w:type="paragraph" w:customStyle="1" w:styleId="4A131E35B07948D793092D5D27B1212C">
    <w:name w:val="4A131E35B07948D793092D5D27B1212C"/>
  </w:style>
  <w:style w:type="paragraph" w:customStyle="1" w:styleId="D9E9FA37E06446F294A6AE87CEBB335C">
    <w:name w:val="D9E9FA37E06446F294A6AE87CEBB335C"/>
  </w:style>
  <w:style w:type="paragraph" w:customStyle="1" w:styleId="DEB1264816134EAEBBD40E7BC973B22E">
    <w:name w:val="DEB1264816134EAEBBD40E7BC973B22E"/>
  </w:style>
  <w:style w:type="paragraph" w:customStyle="1" w:styleId="1192B6ABE1AA46FFA406865520322C02">
    <w:name w:val="1192B6ABE1AA46FFA406865520322C02"/>
  </w:style>
  <w:style w:type="paragraph" w:customStyle="1" w:styleId="AE73DB4E106142D3ADD79319005CE81E">
    <w:name w:val="AE73DB4E106142D3ADD79319005CE81E"/>
  </w:style>
  <w:style w:type="paragraph" w:customStyle="1" w:styleId="F64E6E14A69F4C818E0F8BBDD4B24E49">
    <w:name w:val="F64E6E14A69F4C818E0F8BBDD4B24E49"/>
  </w:style>
  <w:style w:type="paragraph" w:customStyle="1" w:styleId="AED6DB95558947889915C70CBE1313BE">
    <w:name w:val="AED6DB95558947889915C70CBE1313BE"/>
  </w:style>
  <w:style w:type="paragraph" w:customStyle="1" w:styleId="0078301D48654A599B69C7C06D2E797E">
    <w:name w:val="0078301D48654A599B69C7C06D2E797E"/>
  </w:style>
  <w:style w:type="paragraph" w:customStyle="1" w:styleId="5BBA04F251AE4DB6AA608D1214F7C6D5">
    <w:name w:val="5BBA04F251AE4DB6AA608D1214F7C6D5"/>
  </w:style>
  <w:style w:type="paragraph" w:customStyle="1" w:styleId="DCEF1F4CBA1E422782447311A0B59145">
    <w:name w:val="DCEF1F4CBA1E422782447311A0B59145"/>
  </w:style>
  <w:style w:type="paragraph" w:customStyle="1" w:styleId="385592DD3281452595F644E28A1EAB30">
    <w:name w:val="385592DD3281452595F644E28A1EAB30"/>
  </w:style>
  <w:style w:type="paragraph" w:customStyle="1" w:styleId="43D2678E3A7A4A299B2571718289E82C">
    <w:name w:val="43D2678E3A7A4A299B2571718289E82C"/>
  </w:style>
  <w:style w:type="paragraph" w:customStyle="1" w:styleId="1B6433E030AE4C8B9A17BACF59F144A2">
    <w:name w:val="1B6433E030AE4C8B9A17BACF59F144A2"/>
  </w:style>
  <w:style w:type="paragraph" w:customStyle="1" w:styleId="F9DA03851CD348578BAA68EA340E9EDA">
    <w:name w:val="F9DA03851CD348578BAA68EA340E9EDA"/>
  </w:style>
  <w:style w:type="paragraph" w:customStyle="1" w:styleId="153EEC35FF624FEEBA424FAFE72727FB">
    <w:name w:val="153EEC35FF624FEEBA424FAFE72727FB"/>
  </w:style>
  <w:style w:type="paragraph" w:customStyle="1" w:styleId="E5A628C1A03E48F9A55455538AE91F20">
    <w:name w:val="E5A628C1A03E48F9A55455538AE91F20"/>
  </w:style>
  <w:style w:type="paragraph" w:customStyle="1" w:styleId="C21568FA1B3A466B9DE98B7ECF5B46D1">
    <w:name w:val="C21568FA1B3A466B9DE98B7ECF5B46D1"/>
  </w:style>
  <w:style w:type="paragraph" w:customStyle="1" w:styleId="B2B2FFC9394F41779A80CD7D4F0DAB9B">
    <w:name w:val="B2B2FFC9394F41779A80CD7D4F0DAB9B"/>
  </w:style>
  <w:style w:type="paragraph" w:customStyle="1" w:styleId="C752D897EC5C4AD389EE1C06B2A0A1F3">
    <w:name w:val="C752D897EC5C4AD389EE1C06B2A0A1F3"/>
  </w:style>
  <w:style w:type="paragraph" w:customStyle="1" w:styleId="CA44402C1B8A4DB5A8A9CE0C8878D96C">
    <w:name w:val="CA44402C1B8A4DB5A8A9CE0C8878D96C"/>
  </w:style>
  <w:style w:type="paragraph" w:customStyle="1" w:styleId="DCFAE90608014AC992A2C80DEE898B87">
    <w:name w:val="DCFAE90608014AC992A2C80DEE898B87"/>
  </w:style>
  <w:style w:type="paragraph" w:customStyle="1" w:styleId="5FD7604EA75146148854501F01865CB1">
    <w:name w:val="5FD7604EA75146148854501F01865CB1"/>
  </w:style>
  <w:style w:type="paragraph" w:customStyle="1" w:styleId="58A1DE68375A4C8FB6D3D86CB6B56D13">
    <w:name w:val="58A1DE68375A4C8FB6D3D86CB6B56D13"/>
  </w:style>
  <w:style w:type="paragraph" w:customStyle="1" w:styleId="EF95D583481A4AFD982104BD5CF5BD38">
    <w:name w:val="EF95D583481A4AFD982104BD5CF5BD38"/>
  </w:style>
  <w:style w:type="paragraph" w:customStyle="1" w:styleId="7C35EFD2DECD4F75A37762E98550F440">
    <w:name w:val="7C35EFD2DECD4F75A37762E98550F440"/>
  </w:style>
  <w:style w:type="paragraph" w:customStyle="1" w:styleId="683229F359B3456E8F6412A8C0093413">
    <w:name w:val="683229F359B3456E8F6412A8C0093413"/>
  </w:style>
  <w:style w:type="paragraph" w:customStyle="1" w:styleId="1409ECFBE3AF4E9CA2E602835FFDD931">
    <w:name w:val="1409ECFBE3AF4E9CA2E602835FFDD931"/>
  </w:style>
  <w:style w:type="paragraph" w:customStyle="1" w:styleId="77122EBB5AB44D5180CEEB311AD5A6F9">
    <w:name w:val="77122EBB5AB44D5180CEEB311AD5A6F9"/>
  </w:style>
  <w:style w:type="paragraph" w:customStyle="1" w:styleId="DBB7AE8BBA014BEB91C3BECE0D6875E4">
    <w:name w:val="DBB7AE8BBA014BEB91C3BECE0D6875E4"/>
  </w:style>
  <w:style w:type="paragraph" w:customStyle="1" w:styleId="0617FEB89DA84E18AADBC07DD4D2BB7E">
    <w:name w:val="0617FEB89DA84E18AADBC07DD4D2BB7E"/>
  </w:style>
  <w:style w:type="paragraph" w:customStyle="1" w:styleId="228FCFDAB3D74AF5AE336EAAF8672AA9">
    <w:name w:val="228FCFDAB3D74AF5AE336EAAF8672AA9"/>
  </w:style>
  <w:style w:type="paragraph" w:customStyle="1" w:styleId="B4FF2FE44CFF403C87DD03B80FC73FB6">
    <w:name w:val="B4FF2FE44CFF403C87DD03B80FC73FB6"/>
  </w:style>
  <w:style w:type="paragraph" w:customStyle="1" w:styleId="FD0B1A3009BE44D79D42B41D617923CA">
    <w:name w:val="FD0B1A3009BE44D79D42B41D617923CA"/>
  </w:style>
  <w:style w:type="paragraph" w:customStyle="1" w:styleId="1403D0B9506F4F6A95468A9574F27086">
    <w:name w:val="1403D0B9506F4F6A95468A9574F27086"/>
  </w:style>
  <w:style w:type="paragraph" w:customStyle="1" w:styleId="887A36DA5B1E487AA4EECAB0EF582D03">
    <w:name w:val="887A36DA5B1E487AA4EECAB0EF582D03"/>
  </w:style>
  <w:style w:type="paragraph" w:customStyle="1" w:styleId="A2C14DFF9AB3491B8E28AE0DE58C9008">
    <w:name w:val="A2C14DFF9AB3491B8E28AE0DE58C9008"/>
  </w:style>
  <w:style w:type="paragraph" w:customStyle="1" w:styleId="B6DC2B6ECF754489B8F0FA128D3108FF">
    <w:name w:val="B6DC2B6ECF754489B8F0FA128D3108FF"/>
  </w:style>
  <w:style w:type="paragraph" w:customStyle="1" w:styleId="2338B0E2F9494D97801F99CC02B45DAE">
    <w:name w:val="2338B0E2F9494D97801F99CC02B45DAE"/>
  </w:style>
  <w:style w:type="paragraph" w:customStyle="1" w:styleId="E07B91C1009B454089E017E24D495D63">
    <w:name w:val="E07B91C1009B454089E017E24D495D63"/>
  </w:style>
  <w:style w:type="paragraph" w:customStyle="1" w:styleId="AB63F90709FF47A8A9A52114DA3F3267">
    <w:name w:val="AB63F90709FF47A8A9A52114DA3F3267"/>
  </w:style>
  <w:style w:type="paragraph" w:customStyle="1" w:styleId="59165BAF0C4444069027A8504D386956">
    <w:name w:val="59165BAF0C4444069027A8504D386956"/>
  </w:style>
  <w:style w:type="paragraph" w:customStyle="1" w:styleId="6CC513FD674047E4A6D606BBAA9C421E">
    <w:name w:val="6CC513FD674047E4A6D606BBAA9C421E"/>
  </w:style>
  <w:style w:type="paragraph" w:customStyle="1" w:styleId="7A314F7E77924F57A0E6D816102634CB">
    <w:name w:val="7A314F7E77924F57A0E6D816102634CB"/>
  </w:style>
  <w:style w:type="paragraph" w:customStyle="1" w:styleId="BA0879BB70AF473C8A48C0FAC5B74BD7">
    <w:name w:val="BA0879BB70AF473C8A48C0FAC5B74BD7"/>
  </w:style>
  <w:style w:type="paragraph" w:customStyle="1" w:styleId="8A75A004154B4C92B7E6EC141C7C0E87">
    <w:name w:val="8A75A004154B4C92B7E6EC141C7C0E87"/>
  </w:style>
  <w:style w:type="paragraph" w:customStyle="1" w:styleId="51846AE035B34E6A85308836F76DC116">
    <w:name w:val="51846AE035B34E6A85308836F76DC116"/>
  </w:style>
  <w:style w:type="paragraph" w:customStyle="1" w:styleId="F0295E4E667F4F5DB828FBF1CC8A850E">
    <w:name w:val="F0295E4E667F4F5DB828FBF1CC8A850E"/>
  </w:style>
  <w:style w:type="paragraph" w:customStyle="1" w:styleId="8A6C1C3FB42249B39BDC82D9F368B713">
    <w:name w:val="8A6C1C3FB42249B39BDC82D9F368B713"/>
  </w:style>
  <w:style w:type="paragraph" w:customStyle="1" w:styleId="9F1F238315944097B225CF1D28B38AFB">
    <w:name w:val="9F1F238315944097B225CF1D28B38AFB"/>
  </w:style>
  <w:style w:type="paragraph" w:customStyle="1" w:styleId="B387FF69F1534E9B9299C397DDFEEAE0">
    <w:name w:val="B387FF69F1534E9B9299C397DDFEEAE0"/>
  </w:style>
  <w:style w:type="paragraph" w:customStyle="1" w:styleId="2773389D080F4F61A38C7ACB871C03D6">
    <w:name w:val="2773389D080F4F61A38C7ACB871C03D6"/>
  </w:style>
  <w:style w:type="paragraph" w:customStyle="1" w:styleId="254F46E3351744AB8768FE2C5357298C">
    <w:name w:val="254F46E3351744AB8768FE2C5357298C"/>
  </w:style>
  <w:style w:type="paragraph" w:customStyle="1" w:styleId="BF2944024ED441AB8C279574384D8DCE">
    <w:name w:val="BF2944024ED441AB8C279574384D8DCE"/>
  </w:style>
  <w:style w:type="paragraph" w:customStyle="1" w:styleId="07F42907AFD7446988609A42D61F114C">
    <w:name w:val="07F42907AFD7446988609A42D61F114C"/>
  </w:style>
  <w:style w:type="paragraph" w:customStyle="1" w:styleId="F73F09A4237C48D7B80E48D9C25F7453">
    <w:name w:val="F73F09A4237C48D7B80E48D9C25F7453"/>
  </w:style>
  <w:style w:type="paragraph" w:customStyle="1" w:styleId="2EA570776E874ECC85327A71EE0B590D">
    <w:name w:val="2EA570776E874ECC85327A71EE0B590D"/>
  </w:style>
  <w:style w:type="paragraph" w:customStyle="1" w:styleId="73C1F956FA764946B3DE176F62EBA8C1">
    <w:name w:val="73C1F956FA764946B3DE176F62EBA8C1"/>
  </w:style>
  <w:style w:type="paragraph" w:customStyle="1" w:styleId="D4AA6BAE882340E68B49973D48F2F937">
    <w:name w:val="D4AA6BAE882340E68B49973D48F2F937"/>
  </w:style>
  <w:style w:type="paragraph" w:customStyle="1" w:styleId="F050866E1CCD4EAAB511A5FA678FA52E">
    <w:name w:val="F050866E1CCD4EAAB511A5FA678FA52E"/>
  </w:style>
  <w:style w:type="paragraph" w:customStyle="1" w:styleId="E1B412FC5FA54A64AF6E59019208CCE5">
    <w:name w:val="E1B412FC5FA54A64AF6E59019208CCE5"/>
  </w:style>
  <w:style w:type="paragraph" w:customStyle="1" w:styleId="1204860BFAA744EABB9CA531F10174D8">
    <w:name w:val="1204860BFAA744EABB9CA531F10174D8"/>
  </w:style>
  <w:style w:type="paragraph" w:customStyle="1" w:styleId="5D653376853144B09ED00084392B6124">
    <w:name w:val="5D653376853144B09ED00084392B6124"/>
  </w:style>
  <w:style w:type="paragraph" w:customStyle="1" w:styleId="D52ED996E53948BBA2E4CD03B0BE8D53">
    <w:name w:val="D52ED996E53948BBA2E4CD03B0BE8D53"/>
  </w:style>
  <w:style w:type="paragraph" w:customStyle="1" w:styleId="1E8ED09CBB1F4083B9D3D353A3197BBB">
    <w:name w:val="1E8ED09CBB1F4083B9D3D353A3197BBB"/>
  </w:style>
  <w:style w:type="paragraph" w:customStyle="1" w:styleId="50BCC0F318EE4A4D99AAF929FE5F471C">
    <w:name w:val="50BCC0F318EE4A4D99AAF929FE5F471C"/>
  </w:style>
  <w:style w:type="paragraph" w:customStyle="1" w:styleId="060E6D1C56AF424182988A7B6505AAD6">
    <w:name w:val="060E6D1C56AF424182988A7B6505AAD6"/>
  </w:style>
  <w:style w:type="paragraph" w:customStyle="1" w:styleId="2B18600AA8864C87A4BF61AE4883A6BB">
    <w:name w:val="2B18600AA8864C87A4BF61AE4883A6BB"/>
  </w:style>
  <w:style w:type="paragraph" w:customStyle="1" w:styleId="9EBF93BBA4FB4EBBB2C2A620458D3034">
    <w:name w:val="9EBF93BBA4FB4EBBB2C2A620458D3034"/>
  </w:style>
  <w:style w:type="paragraph" w:customStyle="1" w:styleId="674DD3DDC75045EF8F3CD97C492B775E">
    <w:name w:val="674DD3DDC75045EF8F3CD97C492B775E"/>
  </w:style>
  <w:style w:type="paragraph" w:customStyle="1" w:styleId="4E79A9DD69A3429C9FD87532DA1C40FC">
    <w:name w:val="4E79A9DD69A3429C9FD87532DA1C40FC"/>
  </w:style>
  <w:style w:type="paragraph" w:customStyle="1" w:styleId="7991087D159A4CB3A474B701534AFF7D">
    <w:name w:val="7991087D159A4CB3A474B701534AFF7D"/>
  </w:style>
  <w:style w:type="paragraph" w:customStyle="1" w:styleId="4DCF02E7CAA240F59741DCF0885F5936">
    <w:name w:val="4DCF02E7CAA240F59741DCF0885F5936"/>
  </w:style>
  <w:style w:type="paragraph" w:customStyle="1" w:styleId="97E1E4C0795746F2B50829D52749F42F">
    <w:name w:val="97E1E4C0795746F2B50829D52749F42F"/>
  </w:style>
  <w:style w:type="paragraph" w:customStyle="1" w:styleId="56217889A51C464DABBCF987006D707E">
    <w:name w:val="56217889A51C464DABBCF987006D707E"/>
  </w:style>
  <w:style w:type="paragraph" w:customStyle="1" w:styleId="B35CD8FF76EC42B5AD3DBAA8215C5E5B">
    <w:name w:val="B35CD8FF76EC42B5AD3DBAA8215C5E5B"/>
  </w:style>
  <w:style w:type="paragraph" w:customStyle="1" w:styleId="71EA99B05F08499F823E9D21352900A8">
    <w:name w:val="71EA99B05F08499F823E9D21352900A8"/>
  </w:style>
  <w:style w:type="paragraph" w:customStyle="1" w:styleId="AAC50A5CE69C47BA95A96B0C6659CE68">
    <w:name w:val="AAC50A5CE69C47BA95A96B0C6659CE68"/>
  </w:style>
  <w:style w:type="paragraph" w:customStyle="1" w:styleId="D0FA8C1576EE4E9086494FBC070A3EDA">
    <w:name w:val="D0FA8C1576EE4E9086494FBC070A3EDA"/>
  </w:style>
  <w:style w:type="paragraph" w:customStyle="1" w:styleId="E8DDC4D3766345E990C962ACFEAFA210">
    <w:name w:val="E8DDC4D3766345E990C962ACFEAFA210"/>
  </w:style>
  <w:style w:type="paragraph" w:customStyle="1" w:styleId="ECDE040BAD994295985B2BB248C13EC9">
    <w:name w:val="ECDE040BAD994295985B2BB248C13EC9"/>
  </w:style>
  <w:style w:type="paragraph" w:customStyle="1" w:styleId="9BB810A1FC8541A58503A3A73F00CAC4">
    <w:name w:val="9BB810A1FC8541A58503A3A73F00CAC4"/>
  </w:style>
  <w:style w:type="paragraph" w:customStyle="1" w:styleId="3428C28F561B4670A908FC6B9F5CB7A5">
    <w:name w:val="3428C28F561B4670A908FC6B9F5CB7A5"/>
  </w:style>
  <w:style w:type="paragraph" w:customStyle="1" w:styleId="7F827DC934B8484DB68082A0A7F19606">
    <w:name w:val="7F827DC934B8484DB68082A0A7F19606"/>
  </w:style>
  <w:style w:type="paragraph" w:customStyle="1" w:styleId="FD77A2D75D6B4940824C3BEE3B08E4F0">
    <w:name w:val="FD77A2D75D6B4940824C3BEE3B08E4F0"/>
  </w:style>
  <w:style w:type="paragraph" w:customStyle="1" w:styleId="18120C686E244C729F972493C5F1CB52">
    <w:name w:val="18120C686E244C729F972493C5F1CB52"/>
  </w:style>
  <w:style w:type="paragraph" w:customStyle="1" w:styleId="E9EB4FCD518E4FFF8DB2B572047129EF">
    <w:name w:val="E9EB4FCD518E4FFF8DB2B572047129EF"/>
  </w:style>
  <w:style w:type="paragraph" w:customStyle="1" w:styleId="1488D8F346AB4C709B39BEE59C69E8FB">
    <w:name w:val="1488D8F346AB4C709B39BEE59C69E8FB"/>
  </w:style>
  <w:style w:type="paragraph" w:customStyle="1" w:styleId="D16965A8EBE74713B55B38B5B7B73609">
    <w:name w:val="D16965A8EBE74713B55B38B5B7B73609"/>
  </w:style>
  <w:style w:type="paragraph" w:customStyle="1" w:styleId="A5A2AA58175749A1A948EF9E79546CB5">
    <w:name w:val="A5A2AA58175749A1A948EF9E79546CB5"/>
  </w:style>
  <w:style w:type="paragraph" w:customStyle="1" w:styleId="D04562E2CF534CB8BFE64F2BD20E63D9">
    <w:name w:val="D04562E2CF534CB8BFE64F2BD20E63D9"/>
  </w:style>
  <w:style w:type="paragraph" w:customStyle="1" w:styleId="B781C906062D48029122329DFA36E250">
    <w:name w:val="B781C906062D48029122329DFA36E250"/>
  </w:style>
  <w:style w:type="paragraph" w:customStyle="1" w:styleId="7F570C6DD38F466BB4F58D51E0D4F39A">
    <w:name w:val="7F570C6DD38F466BB4F58D51E0D4F39A"/>
  </w:style>
  <w:style w:type="paragraph" w:customStyle="1" w:styleId="A4DC81CC0AF948E1AC393CE75D97D325">
    <w:name w:val="A4DC81CC0AF948E1AC393CE75D97D325"/>
  </w:style>
  <w:style w:type="paragraph" w:customStyle="1" w:styleId="646F1B1690E944E29B5BE11C54000BED">
    <w:name w:val="646F1B1690E944E29B5BE11C54000BED"/>
  </w:style>
  <w:style w:type="paragraph" w:customStyle="1" w:styleId="7A3444823BC0464EB29991C36B8B5450">
    <w:name w:val="7A3444823BC0464EB29991C36B8B5450"/>
  </w:style>
  <w:style w:type="paragraph" w:customStyle="1" w:styleId="7CD720D6B8134244B5C3AB55640FF06E">
    <w:name w:val="7CD720D6B8134244B5C3AB55640FF06E"/>
  </w:style>
  <w:style w:type="paragraph" w:customStyle="1" w:styleId="370722AB8B0E46218ACEAC8985F46164">
    <w:name w:val="370722AB8B0E46218ACEAC8985F46164"/>
  </w:style>
  <w:style w:type="paragraph" w:customStyle="1" w:styleId="C13D90C55A0E44D481179BCF4E12EFD4">
    <w:name w:val="C13D90C55A0E44D481179BCF4E12EFD4"/>
  </w:style>
  <w:style w:type="paragraph" w:customStyle="1" w:styleId="39D4857A83BE40F6925B29326D81FBA3">
    <w:name w:val="39D4857A83BE40F6925B29326D81FBA3"/>
  </w:style>
  <w:style w:type="paragraph" w:customStyle="1" w:styleId="99E1F30F7BEA4D549060C7803F3BFF9D">
    <w:name w:val="99E1F30F7BEA4D549060C7803F3BFF9D"/>
  </w:style>
  <w:style w:type="paragraph" w:customStyle="1" w:styleId="75B0BAB120254919A2EF1AB249873F82">
    <w:name w:val="75B0BAB120254919A2EF1AB249873F82"/>
  </w:style>
  <w:style w:type="paragraph" w:customStyle="1" w:styleId="D4C047FDD48E49F99B17340E799EB6A2">
    <w:name w:val="D4C047FDD48E49F99B17340E799EB6A2"/>
  </w:style>
  <w:style w:type="paragraph" w:customStyle="1" w:styleId="4A78E960C940458F9B60AA63CA136ECD">
    <w:name w:val="4A78E960C940458F9B60AA63CA136ECD"/>
  </w:style>
  <w:style w:type="character" w:customStyle="1" w:styleId="Arial11">
    <w:name w:val="Arial 11"/>
    <w:basedOn w:val="DefaultParagraphFont"/>
    <w:uiPriority w:val="1"/>
    <w:qFormat/>
    <w:rPr>
      <w:rFonts w:ascii="Arial" w:hAnsi="Arial"/>
      <w:sz w:val="22"/>
    </w:rPr>
  </w:style>
  <w:style w:type="paragraph" w:customStyle="1" w:styleId="3B75ED346DD2413ABF16F91745D97DB7">
    <w:name w:val="3B75ED346DD2413ABF16F91745D97DB7"/>
  </w:style>
  <w:style w:type="paragraph" w:customStyle="1" w:styleId="DED4857A58F54400A4844BBD1EC770D1">
    <w:name w:val="DED4857A58F54400A4844BBD1EC770D1"/>
  </w:style>
  <w:style w:type="paragraph" w:customStyle="1" w:styleId="EF2E05C89B9A46E59299F1E0C243B0B2">
    <w:name w:val="EF2E05C89B9A46E59299F1E0C243B0B2"/>
  </w:style>
  <w:style w:type="paragraph" w:customStyle="1" w:styleId="2536498C5E2348EDAEEA66306F19D393">
    <w:name w:val="2536498C5E2348EDAEEA66306F19D393"/>
  </w:style>
  <w:style w:type="paragraph" w:customStyle="1" w:styleId="C0543C16A9EC43888B733629E61C843D">
    <w:name w:val="C0543C16A9EC43888B733629E61C843D"/>
  </w:style>
  <w:style w:type="paragraph" w:customStyle="1" w:styleId="86D7544A299041809939A67DB098B476">
    <w:name w:val="86D7544A299041809939A67DB098B476"/>
  </w:style>
  <w:style w:type="paragraph" w:customStyle="1" w:styleId="2F640FEBDEDF442594AD9B56EAFFC719">
    <w:name w:val="2F640FEBDEDF442594AD9B56EAFFC719"/>
  </w:style>
  <w:style w:type="paragraph" w:customStyle="1" w:styleId="543ACC33058C42D6B6C0746776F97209">
    <w:name w:val="543ACC33058C42D6B6C0746776F97209"/>
  </w:style>
  <w:style w:type="paragraph" w:customStyle="1" w:styleId="B4D5EC148C74496EB3A8EA7EC08F83C4">
    <w:name w:val="B4D5EC148C74496EB3A8EA7EC08F83C4"/>
  </w:style>
  <w:style w:type="paragraph" w:customStyle="1" w:styleId="243A0912539C4F018025F8531D0C48F5">
    <w:name w:val="243A0912539C4F018025F8531D0C48F5"/>
  </w:style>
  <w:style w:type="paragraph" w:customStyle="1" w:styleId="C08E50FBADC1423BAE8E6A927C86D80C">
    <w:name w:val="C08E50FBADC1423BAE8E6A927C86D80C"/>
  </w:style>
  <w:style w:type="paragraph" w:customStyle="1" w:styleId="72D98DD125C64A2E800FA4E3D8899103">
    <w:name w:val="72D98DD125C64A2E800FA4E3D8899103"/>
  </w:style>
  <w:style w:type="paragraph" w:customStyle="1" w:styleId="1CA6F23684594BE589C672E81F59EE15">
    <w:name w:val="1CA6F23684594BE589C672E81F59EE15"/>
  </w:style>
  <w:style w:type="paragraph" w:customStyle="1" w:styleId="A5383A51A8BE47E7AE506D5674B5DBC0">
    <w:name w:val="A5383A51A8BE47E7AE506D5674B5DBC0"/>
  </w:style>
  <w:style w:type="paragraph" w:customStyle="1" w:styleId="75565E5241A64F039BE2F330B37CA705">
    <w:name w:val="75565E5241A64F039BE2F330B37CA705"/>
  </w:style>
  <w:style w:type="paragraph" w:customStyle="1" w:styleId="832E1E0651B044C0AA94408F84E72032">
    <w:name w:val="832E1E0651B044C0AA94408F84E72032"/>
  </w:style>
  <w:style w:type="paragraph" w:customStyle="1" w:styleId="1A75307943DE479D9436EDF030247CA0">
    <w:name w:val="1A75307943DE479D9436EDF030247CA0"/>
  </w:style>
  <w:style w:type="paragraph" w:customStyle="1" w:styleId="AE862D2FD4F44534973AF33A097AC245">
    <w:name w:val="AE862D2FD4F44534973AF33A097AC245"/>
  </w:style>
  <w:style w:type="paragraph" w:customStyle="1" w:styleId="3A5CE248E5D34195BB4338E0E9DD2A77">
    <w:name w:val="3A5CE248E5D34195BB4338E0E9DD2A77"/>
  </w:style>
  <w:style w:type="paragraph" w:customStyle="1" w:styleId="BB577A562AA840F8BF863699BA833234">
    <w:name w:val="BB577A562AA840F8BF863699BA833234"/>
  </w:style>
  <w:style w:type="paragraph" w:customStyle="1" w:styleId="8C58C2F9D93C4D6CABBE353127375D8F">
    <w:name w:val="8C58C2F9D93C4D6CABBE353127375D8F"/>
  </w:style>
  <w:style w:type="paragraph" w:customStyle="1" w:styleId="3CE72A540E0E44D4A04D04078848ADCA">
    <w:name w:val="3CE72A540E0E44D4A04D04078848ADCA"/>
  </w:style>
  <w:style w:type="paragraph" w:customStyle="1" w:styleId="9248EA2E601142E4A94E6A9DF2540685">
    <w:name w:val="9248EA2E601142E4A94E6A9DF2540685"/>
  </w:style>
  <w:style w:type="paragraph" w:customStyle="1" w:styleId="750F3C172E7D4745876F66BE86FFB59F">
    <w:name w:val="750F3C172E7D4745876F66BE86FFB59F"/>
  </w:style>
  <w:style w:type="paragraph" w:customStyle="1" w:styleId="A543AFB8CB934E6C813EFA2D120F2CB3">
    <w:name w:val="A543AFB8CB934E6C813EFA2D120F2CB3"/>
  </w:style>
  <w:style w:type="paragraph" w:customStyle="1" w:styleId="4A25CC6FADD44DEEA4CF98611CD59D21">
    <w:name w:val="4A25CC6FADD44DEEA4CF98611CD59D21"/>
  </w:style>
  <w:style w:type="paragraph" w:customStyle="1" w:styleId="D7D179D181E1400493CF0E572D575DE4">
    <w:name w:val="D7D179D181E1400493CF0E572D575DE4"/>
  </w:style>
  <w:style w:type="paragraph" w:customStyle="1" w:styleId="A313AF2FFFD149ACB0BECF45013D0070">
    <w:name w:val="A313AF2FFFD149ACB0BECF45013D0070"/>
  </w:style>
  <w:style w:type="paragraph" w:customStyle="1" w:styleId="B644A049BF1141C686A1E30922E8434F">
    <w:name w:val="B644A049BF1141C686A1E30922E8434F"/>
  </w:style>
  <w:style w:type="paragraph" w:customStyle="1" w:styleId="0BD97A205F424955AE48AF9D391AD713">
    <w:name w:val="0BD97A205F424955AE48AF9D391AD713"/>
  </w:style>
  <w:style w:type="paragraph" w:customStyle="1" w:styleId="64682ADD71A14A0090B5C742B4E0BD38">
    <w:name w:val="64682ADD71A14A0090B5C742B4E0BD38"/>
  </w:style>
  <w:style w:type="paragraph" w:customStyle="1" w:styleId="1A586079BF2D47429DCB60BA077046D2">
    <w:name w:val="1A586079BF2D47429DCB60BA077046D2"/>
  </w:style>
  <w:style w:type="paragraph" w:customStyle="1" w:styleId="F9D6B1D867C94652AB930E4E76768DFF">
    <w:name w:val="F9D6B1D867C94652AB930E4E76768DFF"/>
  </w:style>
  <w:style w:type="paragraph" w:customStyle="1" w:styleId="246645F36E404DE9A18F22865FE229DB">
    <w:name w:val="246645F36E404DE9A18F22865FE229DB"/>
  </w:style>
  <w:style w:type="paragraph" w:customStyle="1" w:styleId="8A3537BE800A46E19AEC837A65297080">
    <w:name w:val="8A3537BE800A46E19AEC837A65297080"/>
  </w:style>
  <w:style w:type="paragraph" w:customStyle="1" w:styleId="82F55B5B830A4F968165CA937A2384E8">
    <w:name w:val="82F55B5B830A4F968165CA937A2384E8"/>
  </w:style>
  <w:style w:type="paragraph" w:customStyle="1" w:styleId="5F5318E3A72A408E84F02E28209F9155">
    <w:name w:val="5F5318E3A72A408E84F02E28209F9155"/>
  </w:style>
  <w:style w:type="paragraph" w:customStyle="1" w:styleId="BEC509CB932F4C16ABE782CEC8CCEB6C">
    <w:name w:val="BEC509CB932F4C16ABE782CEC8CCEB6C"/>
  </w:style>
  <w:style w:type="paragraph" w:customStyle="1" w:styleId="FE13282F7D924AD49041DF44A89C1EEE">
    <w:name w:val="FE13282F7D924AD49041DF44A89C1EEE"/>
  </w:style>
  <w:style w:type="paragraph" w:customStyle="1" w:styleId="3B5A67CF8F97471D8D0B29BF6CB9B4F3">
    <w:name w:val="3B5A67CF8F97471D8D0B29BF6CB9B4F3"/>
  </w:style>
  <w:style w:type="paragraph" w:customStyle="1" w:styleId="D905DF5F0E3A4AA59E79C642FCBCFE90">
    <w:name w:val="D905DF5F0E3A4AA59E79C642FCBCFE90"/>
  </w:style>
  <w:style w:type="paragraph" w:customStyle="1" w:styleId="A7CE80091A4E4DC3B95E9FDC554C859C">
    <w:name w:val="A7CE80091A4E4DC3B95E9FDC554C859C"/>
  </w:style>
  <w:style w:type="paragraph" w:customStyle="1" w:styleId="BE53EFACA5BF4799BDFB66C14FDC2483">
    <w:name w:val="BE53EFACA5BF4799BDFB66C14FDC2483"/>
  </w:style>
  <w:style w:type="paragraph" w:customStyle="1" w:styleId="0555104D653B406DB1DB559A2256A2D8">
    <w:name w:val="0555104D653B406DB1DB559A2256A2D8"/>
  </w:style>
  <w:style w:type="paragraph" w:customStyle="1" w:styleId="71F22A9A507E4A6E8EE44A3A26BC7DC2">
    <w:name w:val="71F22A9A507E4A6E8EE44A3A26BC7DC2"/>
  </w:style>
  <w:style w:type="paragraph" w:customStyle="1" w:styleId="506842C8EB2E416E927ED0F2CB51ECE9">
    <w:name w:val="506842C8EB2E416E927ED0F2CB51ECE9"/>
  </w:style>
  <w:style w:type="paragraph" w:customStyle="1" w:styleId="62D7CED8DAC24FAE819FF5E5BE5DE6E4">
    <w:name w:val="62D7CED8DAC24FAE819FF5E5BE5DE6E4"/>
  </w:style>
  <w:style w:type="paragraph" w:customStyle="1" w:styleId="7246E13A4035432F89A961C36F06C29F">
    <w:name w:val="7246E13A4035432F89A961C36F06C29F"/>
  </w:style>
  <w:style w:type="paragraph" w:customStyle="1" w:styleId="A22EE7D89AEC45DA82F8DA6A8EA9CE21">
    <w:name w:val="A22EE7D89AEC45DA82F8DA6A8EA9CE21"/>
  </w:style>
  <w:style w:type="paragraph" w:customStyle="1" w:styleId="61A603DA028647C885E5896C94EA46BA">
    <w:name w:val="61A603DA028647C885E5896C94EA46BA"/>
  </w:style>
  <w:style w:type="paragraph" w:customStyle="1" w:styleId="BDB2C36439D14240A91CECF6E2481173">
    <w:name w:val="BDB2C36439D14240A91CECF6E2481173"/>
  </w:style>
  <w:style w:type="paragraph" w:customStyle="1" w:styleId="C8D6BB3E68594C9F9932FE23E9CAF1C0">
    <w:name w:val="C8D6BB3E68594C9F9932FE23E9CAF1C0"/>
  </w:style>
  <w:style w:type="paragraph" w:customStyle="1" w:styleId="58631560C6A84920A7BA70080FC8E99A">
    <w:name w:val="58631560C6A84920A7BA70080FC8E99A"/>
  </w:style>
  <w:style w:type="paragraph" w:customStyle="1" w:styleId="884DFF14B18A46FFB9FD277F89931E41">
    <w:name w:val="884DFF14B18A46FFB9FD277F89931E41"/>
  </w:style>
  <w:style w:type="paragraph" w:customStyle="1" w:styleId="A7DC8BBBC64A4313B1F5258EE466C845">
    <w:name w:val="A7DC8BBBC64A4313B1F5258EE466C845"/>
  </w:style>
  <w:style w:type="paragraph" w:customStyle="1" w:styleId="B39CF4BB8E994525B97C9B8DE38E471B">
    <w:name w:val="B39CF4BB8E994525B97C9B8DE38E471B"/>
  </w:style>
  <w:style w:type="paragraph" w:customStyle="1" w:styleId="A8871A44A0784FEE80F104B0317D6208">
    <w:name w:val="A8871A44A0784FEE80F104B0317D6208"/>
  </w:style>
  <w:style w:type="paragraph" w:customStyle="1" w:styleId="B804AF9EE8204113B80F8EC7D9F4DBE2">
    <w:name w:val="B804AF9EE8204113B80F8EC7D9F4DBE2"/>
  </w:style>
  <w:style w:type="paragraph" w:customStyle="1" w:styleId="5A92F4D0D0134199BD9240459850F2F5">
    <w:name w:val="5A92F4D0D0134199BD9240459850F2F5"/>
  </w:style>
  <w:style w:type="paragraph" w:customStyle="1" w:styleId="215875F8AB3045DB981162CBF932AD7A">
    <w:name w:val="215875F8AB3045DB981162CBF932AD7A"/>
  </w:style>
  <w:style w:type="paragraph" w:customStyle="1" w:styleId="583E03DACA1A41BB8150B8295FB8CE96">
    <w:name w:val="583E03DACA1A41BB8150B8295FB8CE96"/>
  </w:style>
  <w:style w:type="paragraph" w:customStyle="1" w:styleId="07C4CD9E571F4D8D8967C038FAF7C2DB">
    <w:name w:val="07C4CD9E571F4D8D8967C038FAF7C2DB"/>
  </w:style>
  <w:style w:type="paragraph" w:customStyle="1" w:styleId="8FEE8EA3CE8E4ED0AAC3C4563B81EFB4">
    <w:name w:val="8FEE8EA3CE8E4ED0AAC3C4563B81EFB4"/>
  </w:style>
  <w:style w:type="paragraph" w:customStyle="1" w:styleId="7CB5E3DB27DC4E7E9C1864A4DE15030F">
    <w:name w:val="7CB5E3DB27DC4E7E9C1864A4DE15030F"/>
  </w:style>
  <w:style w:type="paragraph" w:customStyle="1" w:styleId="E047FA10276943C093F26CA817066F85">
    <w:name w:val="E047FA10276943C093F26CA817066F85"/>
  </w:style>
  <w:style w:type="paragraph" w:customStyle="1" w:styleId="13BC5DD2C9514D648A00D25E41F8CC6A">
    <w:name w:val="13BC5DD2C9514D648A00D25E41F8CC6A"/>
  </w:style>
  <w:style w:type="paragraph" w:customStyle="1" w:styleId="851C760D0829411782C8E40121AC0327">
    <w:name w:val="851C760D0829411782C8E40121AC0327"/>
  </w:style>
  <w:style w:type="paragraph" w:customStyle="1" w:styleId="F998429B76234DF29CC97E9F2ACDE2F4">
    <w:name w:val="F998429B76234DF29CC97E9F2ACDE2F4"/>
  </w:style>
  <w:style w:type="paragraph" w:customStyle="1" w:styleId="A58378395CF5480BB8670E67EBE6BCEF">
    <w:name w:val="A58378395CF5480BB8670E67EBE6BCEF"/>
  </w:style>
  <w:style w:type="paragraph" w:customStyle="1" w:styleId="99C2C8B9945E4EF4A0D2BDD11BC0D1FD">
    <w:name w:val="99C2C8B9945E4EF4A0D2BDD11BC0D1FD"/>
  </w:style>
  <w:style w:type="paragraph" w:customStyle="1" w:styleId="D08B33A42A6146D9AC5317EA3EBA78A9">
    <w:name w:val="D08B33A42A6146D9AC5317EA3EBA78A9"/>
  </w:style>
  <w:style w:type="paragraph" w:customStyle="1" w:styleId="C2C2A9B2676B49999131B9481ABAB457">
    <w:name w:val="C2C2A9B2676B49999131B9481ABAB457"/>
  </w:style>
  <w:style w:type="paragraph" w:customStyle="1" w:styleId="5F878FAAE2654649B1F05ED1CBC5EFB9">
    <w:name w:val="5F878FAAE2654649B1F05ED1CBC5EFB9"/>
  </w:style>
  <w:style w:type="paragraph" w:customStyle="1" w:styleId="AEAB2C55129245EAA745B5426C14DCEE">
    <w:name w:val="AEAB2C55129245EAA745B5426C14DCEE"/>
  </w:style>
  <w:style w:type="paragraph" w:customStyle="1" w:styleId="F7772F121DB0455BA35DB37FB6424B92">
    <w:name w:val="F7772F121DB0455BA35DB37FB6424B92"/>
  </w:style>
  <w:style w:type="paragraph" w:customStyle="1" w:styleId="9A2A49B287B549359DFB261F5B27FFE1">
    <w:name w:val="9A2A49B287B549359DFB261F5B27FFE1"/>
  </w:style>
  <w:style w:type="paragraph" w:customStyle="1" w:styleId="11DB5856EF9D4D56B4F0716696392D36">
    <w:name w:val="11DB5856EF9D4D56B4F0716696392D36"/>
  </w:style>
  <w:style w:type="paragraph" w:customStyle="1" w:styleId="9EBBC1746CBB4175B0C7CBC68FDA2D82">
    <w:name w:val="9EBBC1746CBB4175B0C7CBC68FDA2D82"/>
  </w:style>
  <w:style w:type="paragraph" w:customStyle="1" w:styleId="C1FEA729C92A4B5096824CE899C44D6B">
    <w:name w:val="C1FEA729C92A4B5096824CE899C44D6B"/>
  </w:style>
  <w:style w:type="paragraph" w:customStyle="1" w:styleId="8B5D1D461BEB4A94AC9CE11012831361">
    <w:name w:val="8B5D1D461BEB4A94AC9CE11012831361"/>
  </w:style>
  <w:style w:type="paragraph" w:customStyle="1" w:styleId="7FDEA721A4054A07BCFFAA3AE3D0A568">
    <w:name w:val="7FDEA721A4054A07BCFFAA3AE3D0A568"/>
  </w:style>
  <w:style w:type="paragraph" w:customStyle="1" w:styleId="BAB89B03B9F441D4A27AA70F4F83A494">
    <w:name w:val="BAB89B03B9F441D4A27AA70F4F83A494"/>
  </w:style>
  <w:style w:type="paragraph" w:customStyle="1" w:styleId="3D3B48C41B2C43A0863B70BA8B2E40F1">
    <w:name w:val="3D3B48C41B2C43A0863B70BA8B2E40F1"/>
  </w:style>
  <w:style w:type="paragraph" w:customStyle="1" w:styleId="66159C757BCF4589BACF016648746B63">
    <w:name w:val="66159C757BCF4589BACF016648746B63"/>
  </w:style>
  <w:style w:type="paragraph" w:customStyle="1" w:styleId="66D9B503603F4136AC6CA6A56005F28C">
    <w:name w:val="66D9B503603F4136AC6CA6A56005F28C"/>
  </w:style>
  <w:style w:type="paragraph" w:customStyle="1" w:styleId="C9072F99EFBE464DA5637C905F0A8D04">
    <w:name w:val="C9072F99EFBE464DA5637C905F0A8D04"/>
  </w:style>
  <w:style w:type="paragraph" w:customStyle="1" w:styleId="4405DB1C118342849AAAEFCB176142EB">
    <w:name w:val="4405DB1C118342849AAAEFCB176142EB"/>
  </w:style>
  <w:style w:type="paragraph" w:customStyle="1" w:styleId="83D083BE626C436781E8E463C6D36EFB">
    <w:name w:val="83D083BE626C436781E8E463C6D36EFB"/>
  </w:style>
  <w:style w:type="paragraph" w:customStyle="1" w:styleId="F9D9338CB0284E6A881CB7BB9BD63897">
    <w:name w:val="F9D9338CB0284E6A881CB7BB9BD63897"/>
  </w:style>
  <w:style w:type="paragraph" w:customStyle="1" w:styleId="1C8858E2CED7493EA09A38C6EFC6A6F0">
    <w:name w:val="1C8858E2CED7493EA09A38C6EFC6A6F0"/>
  </w:style>
  <w:style w:type="paragraph" w:customStyle="1" w:styleId="C42BD558E7074B229CF2DBABDCEAF146">
    <w:name w:val="C42BD558E7074B229CF2DBABDCEAF146"/>
  </w:style>
  <w:style w:type="paragraph" w:customStyle="1" w:styleId="0E6C2FE6B50649D0A1C0382972D5FDD1">
    <w:name w:val="0E6C2FE6B50649D0A1C0382972D5FDD1"/>
  </w:style>
  <w:style w:type="paragraph" w:customStyle="1" w:styleId="969E7A78210B417D8DFBB3147EB37724">
    <w:name w:val="969E7A78210B417D8DFBB3147EB37724"/>
  </w:style>
  <w:style w:type="paragraph" w:customStyle="1" w:styleId="2524A5C6FA5C4D1BACD9688338C61FE6">
    <w:name w:val="2524A5C6FA5C4D1BACD9688338C61FE6"/>
  </w:style>
  <w:style w:type="paragraph" w:customStyle="1" w:styleId="A8887810F3864F659450929B16FDD695">
    <w:name w:val="A8887810F3864F659450929B16FDD695"/>
  </w:style>
  <w:style w:type="paragraph" w:customStyle="1" w:styleId="3023E65FA7664E62ACEB9744BB79A4A7">
    <w:name w:val="3023E65FA7664E62ACEB9744BB79A4A7"/>
  </w:style>
  <w:style w:type="paragraph" w:customStyle="1" w:styleId="CC503725B6104A648E7F258CEFC48740">
    <w:name w:val="CC503725B6104A648E7F258CEFC48740"/>
  </w:style>
  <w:style w:type="paragraph" w:customStyle="1" w:styleId="23F7124B38704A3E90FF3B040E9927A4">
    <w:name w:val="23F7124B38704A3E90FF3B040E9927A4"/>
  </w:style>
  <w:style w:type="paragraph" w:customStyle="1" w:styleId="427D0FAB114740479EA60BB8C092A5D6">
    <w:name w:val="427D0FAB114740479EA60BB8C092A5D6"/>
  </w:style>
  <w:style w:type="paragraph" w:customStyle="1" w:styleId="CFDB884AEBDC49119905BC98595F7CE6">
    <w:name w:val="CFDB884AEBDC49119905BC98595F7CE6"/>
  </w:style>
  <w:style w:type="paragraph" w:customStyle="1" w:styleId="E44399D7C07F48A494C3201646CA692C">
    <w:name w:val="E44399D7C07F48A494C3201646CA692C"/>
  </w:style>
  <w:style w:type="paragraph" w:customStyle="1" w:styleId="87A0A980F4074450B411B0ABF1064D86">
    <w:name w:val="87A0A980F4074450B411B0ABF1064D86"/>
  </w:style>
  <w:style w:type="paragraph" w:customStyle="1" w:styleId="CB16DD12715D4821825D108E4C2344C9">
    <w:name w:val="CB16DD12715D4821825D108E4C2344C9"/>
  </w:style>
  <w:style w:type="paragraph" w:customStyle="1" w:styleId="31D21E477790456989F2ED585A324CFE">
    <w:name w:val="31D21E477790456989F2ED585A324CFE"/>
  </w:style>
  <w:style w:type="paragraph" w:customStyle="1" w:styleId="C33A0D01E5A9474C878973EE6DDA2486">
    <w:name w:val="C33A0D01E5A9474C878973EE6DDA2486"/>
  </w:style>
  <w:style w:type="paragraph" w:customStyle="1" w:styleId="EEE4AA0A8AAC47C7B298B1644A4FC086">
    <w:name w:val="EEE4AA0A8AAC47C7B298B1644A4FC086"/>
  </w:style>
  <w:style w:type="paragraph" w:customStyle="1" w:styleId="08A139493DA945AB8EDFA086E32D7086">
    <w:name w:val="08A139493DA945AB8EDFA086E32D7086"/>
  </w:style>
  <w:style w:type="paragraph" w:customStyle="1" w:styleId="F2C81CA682B74FE59E28A3D0E3057BE9">
    <w:name w:val="F2C81CA682B74FE59E28A3D0E3057BE9"/>
  </w:style>
  <w:style w:type="paragraph" w:customStyle="1" w:styleId="F67E1697BB4F4B6187E576275DDE57A5">
    <w:name w:val="F67E1697BB4F4B6187E576275DDE57A5"/>
  </w:style>
  <w:style w:type="paragraph" w:customStyle="1" w:styleId="AAFBE4B31CF14A63860B09C049F65126">
    <w:name w:val="AAFBE4B31CF14A63860B09C049F65126"/>
  </w:style>
  <w:style w:type="paragraph" w:customStyle="1" w:styleId="DEDF180BD4AB4BA2A1945A294A3C0810">
    <w:name w:val="DEDF180BD4AB4BA2A1945A294A3C0810"/>
  </w:style>
  <w:style w:type="paragraph" w:customStyle="1" w:styleId="7AE3B11D7B6E4EBFBDBA8E7FCE91EC60">
    <w:name w:val="7AE3B11D7B6E4EBFBDBA8E7FCE91EC60"/>
  </w:style>
  <w:style w:type="paragraph" w:customStyle="1" w:styleId="ECFD51D43FA24A8C813A46C1F23BD2CE">
    <w:name w:val="ECFD51D43FA24A8C813A46C1F23BD2CE"/>
  </w:style>
  <w:style w:type="paragraph" w:customStyle="1" w:styleId="852AC81A01E84AA19C144ED39E7D7CEA">
    <w:name w:val="852AC81A01E84AA19C144ED39E7D7CEA"/>
  </w:style>
  <w:style w:type="paragraph" w:customStyle="1" w:styleId="0E0DFEEEDC114F248BCBB9EF2884D9DF">
    <w:name w:val="0E0DFEEEDC114F248BCBB9EF2884D9DF"/>
  </w:style>
  <w:style w:type="paragraph" w:customStyle="1" w:styleId="0962563D4F35420FA017EEB3A00651AB">
    <w:name w:val="0962563D4F35420FA017EEB3A00651AB"/>
  </w:style>
  <w:style w:type="paragraph" w:customStyle="1" w:styleId="8F3BEF764DEF4A19ADE79C3B7DC92BF9">
    <w:name w:val="8F3BEF764DEF4A19ADE79C3B7DC92BF9"/>
  </w:style>
  <w:style w:type="paragraph" w:customStyle="1" w:styleId="8E95270A5C7C4AFA9B89F0FBA768E0A7">
    <w:name w:val="8E95270A5C7C4AFA9B89F0FBA768E0A7"/>
  </w:style>
  <w:style w:type="paragraph" w:customStyle="1" w:styleId="EEDB74A6D4874A7193C29C2FF00AD9A9">
    <w:name w:val="EEDB74A6D4874A7193C29C2FF00AD9A9"/>
  </w:style>
  <w:style w:type="paragraph" w:customStyle="1" w:styleId="0D8C00BE66064ADBAF7FF92F6E2DEDF2">
    <w:name w:val="0D8C00BE66064ADBAF7FF92F6E2DEDF2"/>
  </w:style>
  <w:style w:type="paragraph" w:customStyle="1" w:styleId="16910BE513CD449DA777C71488881535">
    <w:name w:val="16910BE513CD449DA777C71488881535"/>
  </w:style>
  <w:style w:type="paragraph" w:customStyle="1" w:styleId="F14FE2C0DDD544E8A8417B107365EFBB">
    <w:name w:val="F14FE2C0DDD544E8A8417B107365EFBB"/>
  </w:style>
  <w:style w:type="paragraph" w:customStyle="1" w:styleId="F43AEC0708204D298739ADD3E124934B">
    <w:name w:val="F43AEC0708204D298739ADD3E124934B"/>
  </w:style>
  <w:style w:type="paragraph" w:customStyle="1" w:styleId="690785A204A94AD3BC93D609E9C260C0">
    <w:name w:val="690785A204A94AD3BC93D609E9C260C0"/>
  </w:style>
  <w:style w:type="paragraph" w:customStyle="1" w:styleId="9CC5BE7F40CB43BFBD45EBEAF19307AA">
    <w:name w:val="9CC5BE7F40CB43BFBD45EBEAF19307AA"/>
  </w:style>
  <w:style w:type="paragraph" w:customStyle="1" w:styleId="F1446C2809C14A09AEB6964A354B4D2C">
    <w:name w:val="F1446C2809C14A09AEB6964A354B4D2C"/>
  </w:style>
  <w:style w:type="paragraph" w:customStyle="1" w:styleId="BD6E56B54EA847FE8A3F027C3810A974">
    <w:name w:val="BD6E56B54EA847FE8A3F027C3810A974"/>
  </w:style>
  <w:style w:type="paragraph" w:customStyle="1" w:styleId="FBC8079BC1BA44ACA744318BD2B63779">
    <w:name w:val="FBC8079BC1BA44ACA744318BD2B63779"/>
  </w:style>
  <w:style w:type="paragraph" w:customStyle="1" w:styleId="BC8B0FDBE62A4795819CD65DC34B903F">
    <w:name w:val="BC8B0FDBE62A4795819CD65DC34B903F"/>
  </w:style>
  <w:style w:type="paragraph" w:customStyle="1" w:styleId="5BF923C549BB4F679BC9B67227DAAB22">
    <w:name w:val="5BF923C549BB4F679BC9B67227DAAB22"/>
  </w:style>
  <w:style w:type="paragraph" w:customStyle="1" w:styleId="167379088E4A4E01B0CD62A2C5CB7C43">
    <w:name w:val="167379088E4A4E01B0CD62A2C5CB7C43"/>
  </w:style>
  <w:style w:type="paragraph" w:customStyle="1" w:styleId="8510ADA874EC4089A00CE8A47E84C1C5">
    <w:name w:val="8510ADA874EC4089A00CE8A47E84C1C5"/>
  </w:style>
  <w:style w:type="paragraph" w:customStyle="1" w:styleId="43D73AA3F51D4887B18D714BE25CE92A">
    <w:name w:val="43D73AA3F51D4887B18D714BE25CE92A"/>
  </w:style>
  <w:style w:type="paragraph" w:customStyle="1" w:styleId="F0099DA3BCDB4579B5BA547AA2EC8BD5">
    <w:name w:val="F0099DA3BCDB4579B5BA547AA2EC8BD5"/>
  </w:style>
  <w:style w:type="paragraph" w:customStyle="1" w:styleId="17E4F474C7F4436AA49C02F06C334FBC">
    <w:name w:val="17E4F474C7F4436AA49C02F06C334FBC"/>
  </w:style>
  <w:style w:type="paragraph" w:customStyle="1" w:styleId="E888AF6CB49840F88B834C8EC82FC143">
    <w:name w:val="E888AF6CB49840F88B834C8EC82FC143"/>
  </w:style>
  <w:style w:type="paragraph" w:customStyle="1" w:styleId="5A4EF2E003EE435A935F3C15F068C118">
    <w:name w:val="5A4EF2E003EE435A935F3C15F068C118"/>
  </w:style>
  <w:style w:type="paragraph" w:customStyle="1" w:styleId="7E8606B11C474371A95FE701E92FAAF8">
    <w:name w:val="7E8606B11C474371A95FE701E92FAAF8"/>
  </w:style>
  <w:style w:type="paragraph" w:customStyle="1" w:styleId="43AC85387B2C4E489B6609FD901F3DD0">
    <w:name w:val="43AC85387B2C4E489B6609FD901F3DD0"/>
  </w:style>
  <w:style w:type="paragraph" w:customStyle="1" w:styleId="DF35BD7D697C459088DC295D7945DE51">
    <w:name w:val="DF35BD7D697C459088DC295D7945DE51"/>
  </w:style>
  <w:style w:type="paragraph" w:customStyle="1" w:styleId="BE124629723D4E8389068F845D4ABCEA">
    <w:name w:val="BE124629723D4E8389068F845D4ABCEA"/>
  </w:style>
  <w:style w:type="paragraph" w:customStyle="1" w:styleId="A4215878ABD04082B333318868E78C8A">
    <w:name w:val="A4215878ABD04082B333318868E78C8A"/>
  </w:style>
  <w:style w:type="paragraph" w:customStyle="1" w:styleId="224425438BFD4620AB48D31E529D3896">
    <w:name w:val="224425438BFD4620AB48D31E529D3896"/>
  </w:style>
  <w:style w:type="paragraph" w:customStyle="1" w:styleId="A1A0D3D5E76645968F904F8091ED1A39">
    <w:name w:val="A1A0D3D5E76645968F904F8091ED1A39"/>
  </w:style>
  <w:style w:type="paragraph" w:customStyle="1" w:styleId="C392C66739504979AEA0E426EE96835D">
    <w:name w:val="C392C66739504979AEA0E426EE96835D"/>
  </w:style>
  <w:style w:type="paragraph" w:customStyle="1" w:styleId="3F4AF02A94C3460586833751F9F318BD">
    <w:name w:val="3F4AF02A94C3460586833751F9F318BD"/>
  </w:style>
  <w:style w:type="paragraph" w:customStyle="1" w:styleId="1C60D474683F44B1B471E43D5F2FF6A4">
    <w:name w:val="1C60D474683F44B1B471E43D5F2FF6A4"/>
  </w:style>
  <w:style w:type="paragraph" w:customStyle="1" w:styleId="45DEEA19231840B09438F5D4C69FD55E">
    <w:name w:val="45DEEA19231840B09438F5D4C69FD55E"/>
  </w:style>
  <w:style w:type="paragraph" w:customStyle="1" w:styleId="4CAA35E0239845DCAEDB7AAAFD6CD50E">
    <w:name w:val="4CAA35E0239845DCAEDB7AAAFD6CD50E"/>
  </w:style>
  <w:style w:type="paragraph" w:customStyle="1" w:styleId="62B4CB29B45342EFA76EB65C28EF910F">
    <w:name w:val="62B4CB29B45342EFA76EB65C28EF910F"/>
  </w:style>
  <w:style w:type="paragraph" w:customStyle="1" w:styleId="436B9D4CFD7145898381032C1C35E34A">
    <w:name w:val="436B9D4CFD7145898381032C1C35E34A"/>
  </w:style>
  <w:style w:type="paragraph" w:customStyle="1" w:styleId="1AD93E3E4FB94BC9841A03D4A3EB9EE3">
    <w:name w:val="1AD93E3E4FB94BC9841A03D4A3EB9EE3"/>
  </w:style>
  <w:style w:type="paragraph" w:customStyle="1" w:styleId="158FA0A4902A47B6827C90087AB01F2B">
    <w:name w:val="158FA0A4902A47B6827C90087AB01F2B"/>
  </w:style>
  <w:style w:type="paragraph" w:customStyle="1" w:styleId="38A32C26F2CD4DDDA8D6E02B74FF4474">
    <w:name w:val="38A32C26F2CD4DDDA8D6E02B74FF4474"/>
  </w:style>
  <w:style w:type="paragraph" w:customStyle="1" w:styleId="63100E3680444BAEB7190744D817A609">
    <w:name w:val="63100E3680444BAEB7190744D817A609"/>
  </w:style>
  <w:style w:type="paragraph" w:customStyle="1" w:styleId="5842691519B74CDFA0B89A888F3CC172">
    <w:name w:val="5842691519B74CDFA0B89A888F3CC172"/>
  </w:style>
  <w:style w:type="paragraph" w:customStyle="1" w:styleId="9DFE0D07D1824E34A94C30449BD7CDE3">
    <w:name w:val="9DFE0D07D1824E34A94C30449BD7CDE3"/>
  </w:style>
  <w:style w:type="paragraph" w:customStyle="1" w:styleId="0BFFE507FD3D4A598C65D30FA394964B">
    <w:name w:val="0BFFE507FD3D4A598C65D30FA394964B"/>
  </w:style>
  <w:style w:type="paragraph" w:customStyle="1" w:styleId="4418715134A445ED975C90A8389E20AB">
    <w:name w:val="4418715134A445ED975C90A8389E20AB"/>
  </w:style>
  <w:style w:type="paragraph" w:customStyle="1" w:styleId="3B27FDD3A0B74A3DB616438513CBD9F6">
    <w:name w:val="3B27FDD3A0B74A3DB616438513CBD9F6"/>
  </w:style>
  <w:style w:type="paragraph" w:customStyle="1" w:styleId="14BE59F7996A4365A424D3F2950D0379">
    <w:name w:val="14BE59F7996A4365A424D3F2950D0379"/>
  </w:style>
  <w:style w:type="paragraph" w:customStyle="1" w:styleId="3E21DF66BEDA4A06B7AB4B27C6D98DE4">
    <w:name w:val="3E21DF66BEDA4A06B7AB4B27C6D98DE4"/>
  </w:style>
  <w:style w:type="paragraph" w:customStyle="1" w:styleId="EAD0849ECA15446A844FD6FB84846F5A">
    <w:name w:val="EAD0849ECA15446A844FD6FB84846F5A"/>
  </w:style>
  <w:style w:type="paragraph" w:customStyle="1" w:styleId="0C83661BD02947279E0CF5F0638D52D5">
    <w:name w:val="0C83661BD02947279E0CF5F0638D52D5"/>
  </w:style>
  <w:style w:type="paragraph" w:customStyle="1" w:styleId="5EB4850D4070486080285100EDF3DC4D">
    <w:name w:val="5EB4850D4070486080285100EDF3DC4D"/>
  </w:style>
  <w:style w:type="paragraph" w:customStyle="1" w:styleId="8D600E60A50D4C258D9CAA2BDBF1F27A">
    <w:name w:val="8D600E60A50D4C258D9CAA2BDBF1F27A"/>
  </w:style>
  <w:style w:type="paragraph" w:customStyle="1" w:styleId="94C1CB41B76C40A09EFDA17A7AB97D63">
    <w:name w:val="94C1CB41B76C40A09EFDA17A7AB97D63"/>
  </w:style>
  <w:style w:type="paragraph" w:customStyle="1" w:styleId="85D4940CF02F4656811C0BBA9E276CA2">
    <w:name w:val="85D4940CF02F4656811C0BBA9E276CA2"/>
  </w:style>
  <w:style w:type="paragraph" w:customStyle="1" w:styleId="50130BF9708D44B0B066097ED0B8A470">
    <w:name w:val="50130BF9708D44B0B066097ED0B8A470"/>
  </w:style>
  <w:style w:type="paragraph" w:customStyle="1" w:styleId="101F18A59D81414AA52F53DBA1862481">
    <w:name w:val="101F18A59D81414AA52F53DBA1862481"/>
  </w:style>
  <w:style w:type="paragraph" w:customStyle="1" w:styleId="2D2C145DAC4240269C133ABA371ED0CA">
    <w:name w:val="2D2C145DAC4240269C133ABA371ED0CA"/>
  </w:style>
  <w:style w:type="paragraph" w:customStyle="1" w:styleId="AF2BF683CC6E427D8FA2986F54A6FC19">
    <w:name w:val="AF2BF683CC6E427D8FA2986F54A6FC19"/>
  </w:style>
  <w:style w:type="paragraph" w:customStyle="1" w:styleId="A157C6C688C649B89FCE273E1F5A5259">
    <w:name w:val="A157C6C688C649B89FCE273E1F5A5259"/>
    <w:rsid w:val="001919BE"/>
  </w:style>
  <w:style w:type="paragraph" w:customStyle="1" w:styleId="7CE2B75130774627A889E937FE34D447">
    <w:name w:val="7CE2B75130774627A889E937FE34D447"/>
    <w:rsid w:val="001919BE"/>
  </w:style>
  <w:style w:type="paragraph" w:customStyle="1" w:styleId="4E00BB99498241459B28D37A95B26C7C">
    <w:name w:val="4E00BB99498241459B28D37A95B26C7C"/>
    <w:rsid w:val="001919BE"/>
  </w:style>
  <w:style w:type="paragraph" w:customStyle="1" w:styleId="ED8ABB49EFF84497A4B94C53211E424D">
    <w:name w:val="ED8ABB49EFF84497A4B94C53211E424D"/>
    <w:rsid w:val="001919BE"/>
  </w:style>
  <w:style w:type="paragraph" w:customStyle="1" w:styleId="998BB3A058A0472FB6B3AEC179389A3D">
    <w:name w:val="998BB3A058A0472FB6B3AEC179389A3D"/>
    <w:rsid w:val="001919BE"/>
  </w:style>
  <w:style w:type="paragraph" w:customStyle="1" w:styleId="3BD20CBB0E034391B3A5B0895009B76C">
    <w:name w:val="3BD20CBB0E034391B3A5B0895009B76C"/>
    <w:rsid w:val="001919BE"/>
  </w:style>
  <w:style w:type="paragraph" w:customStyle="1" w:styleId="5BAB7937B5F740629113A83AD808B915">
    <w:name w:val="5BAB7937B5F740629113A83AD808B915"/>
    <w:rsid w:val="001919BE"/>
  </w:style>
  <w:style w:type="paragraph" w:customStyle="1" w:styleId="349D0791903645DBA621ACBA5B9C4241">
    <w:name w:val="349D0791903645DBA621ACBA5B9C4241"/>
    <w:rsid w:val="00191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D59EC-5D7F-44D4-B34D-69384ADB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32</TotalTime>
  <Pages>21</Pages>
  <Words>4652</Words>
  <Characters>24693</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29287</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5</cp:revision>
  <cp:lastPrinted>2018-08-29T14:58:00Z</cp:lastPrinted>
  <dcterms:created xsi:type="dcterms:W3CDTF">2018-08-29T10:10:00Z</dcterms:created>
  <dcterms:modified xsi:type="dcterms:W3CDTF">2018-08-30T15:10:00Z</dcterms:modified>
</cp:coreProperties>
</file>