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2534B" w14:textId="2DF4662D" w:rsidR="00D219B7" w:rsidRDefault="00D219B7" w:rsidP="002C7620">
      <w:pPr>
        <w:pStyle w:val="Covertitle"/>
      </w:pPr>
      <w:r>
        <w:rPr>
          <w:noProof/>
        </w:rPr>
        <w:drawing>
          <wp:inline distT="0" distB="0" distL="0" distR="0" wp14:anchorId="2C662311" wp14:editId="14009D46">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4DB7A0F3" w14:textId="77777777" w:rsidR="0031174C" w:rsidRDefault="0031174C" w:rsidP="002C7620">
      <w:pPr>
        <w:pStyle w:val="Covertitle"/>
      </w:pPr>
    </w:p>
    <w:p w14:paraId="3D2682CE" w14:textId="1DF150DB" w:rsidR="000D7C5A" w:rsidRPr="007905D0" w:rsidRDefault="008E03A7" w:rsidP="002C7620">
      <w:pPr>
        <w:pStyle w:val="Covertitle"/>
      </w:pPr>
      <w:r>
        <w:t>Online Legal Resources</w:t>
      </w:r>
    </w:p>
    <w:p w14:paraId="0974DEF9" w14:textId="3BDDB786" w:rsidR="00FF04AE" w:rsidRDefault="00177F03" w:rsidP="002C7620">
      <w:pPr>
        <w:pStyle w:val="Cover-sub-title"/>
        <w:spacing w:after="240"/>
      </w:pPr>
      <w:r>
        <w:t xml:space="preserve">Statement of </w:t>
      </w:r>
      <w:r w:rsidR="734C938C">
        <w:t>conduct</w:t>
      </w:r>
      <w:r>
        <w:t xml:space="preserve"> by</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77777777" w:rsidR="00177F03" w:rsidRDefault="00177F03" w:rsidP="00177F03">
      <w:pPr>
        <w:pStyle w:val="Text"/>
        <w:numPr>
          <w:ilvl w:val="0"/>
          <w:numId w:val="84"/>
        </w:numPr>
        <w:ind w:hanging="720"/>
      </w:pPr>
      <w:r>
        <w:t>We recognise that the essence of competitive tendering is that the SSRO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7B54C6E3" w14:textId="697C159A" w:rsidR="00177F03" w:rsidRDefault="00177F03" w:rsidP="00177F03">
      <w:pPr>
        <w:pStyle w:val="Text"/>
        <w:numPr>
          <w:ilvl w:val="0"/>
          <w:numId w:val="84"/>
        </w:numPr>
        <w:ind w:hanging="720"/>
      </w:pPr>
      <w:r>
        <w:t xml:space="preserve">We also certify that we have not done and undertake not to do at any time before the hour and date specified for the return of this </w:t>
      </w:r>
      <w:r w:rsidR="00186BA6">
        <w:t>tender</w:t>
      </w:r>
      <w:r>
        <w:t xml:space="preserve"> any of the following acts:</w:t>
      </w:r>
    </w:p>
    <w:p w14:paraId="7E5EEEC4" w14:textId="1901FB1E" w:rsidR="00177F03" w:rsidRDefault="00177F03" w:rsidP="00177F03">
      <w:pPr>
        <w:pStyle w:val="Text"/>
        <w:numPr>
          <w:ilvl w:val="1"/>
          <w:numId w:val="84"/>
        </w:numPr>
        <w:tabs>
          <w:tab w:val="left" w:pos="1571"/>
        </w:tabs>
        <w:ind w:left="1571" w:hanging="851"/>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27D2031E" w:rsidR="00177F03" w:rsidRDefault="00177F03" w:rsidP="00177F03">
      <w:pPr>
        <w:pStyle w:val="Text"/>
        <w:numPr>
          <w:ilvl w:val="1"/>
          <w:numId w:val="84"/>
        </w:numPr>
        <w:tabs>
          <w:tab w:val="left" w:pos="1571"/>
        </w:tabs>
        <w:ind w:left="1571" w:hanging="851"/>
      </w:pPr>
      <w:r>
        <w:t>enter into any agreement or arrangement with any other person that he</w:t>
      </w:r>
      <w:r w:rsidR="00186BA6">
        <w:t xml:space="preserve"> or she shall refrain from</w:t>
      </w:r>
      <w:r>
        <w:t xml:space="preserve"> submitting a tender or as to the amount included in the tender;</w:t>
      </w:r>
    </w:p>
    <w:p w14:paraId="25D3B1C5" w14:textId="77777777" w:rsidR="00177F03" w:rsidRDefault="00177F03" w:rsidP="00177F03">
      <w:pPr>
        <w:pStyle w:val="Text"/>
        <w:numPr>
          <w:ilvl w:val="1"/>
          <w:numId w:val="84"/>
        </w:numPr>
        <w:tabs>
          <w:tab w:val="left" w:pos="1571"/>
        </w:tabs>
        <w:ind w:left="1571" w:hanging="851"/>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5855B6B8" w14:textId="77777777" w:rsidR="00186BA6" w:rsidRDefault="00177F03" w:rsidP="00177F03">
      <w:pPr>
        <w:pStyle w:val="Text"/>
        <w:numPr>
          <w:ilvl w:val="0"/>
          <w:numId w:val="84"/>
        </w:numPr>
        <w:ind w:hanging="720"/>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B46AED">
        <w:tc>
          <w:tcPr>
            <w:tcW w:w="4815" w:type="dxa"/>
          </w:tcPr>
          <w:p w14:paraId="5632F57C" w14:textId="77777777" w:rsidR="00186BA6" w:rsidRDefault="00186BA6" w:rsidP="00B46AED">
            <w:pPr>
              <w:pStyle w:val="Text"/>
            </w:pPr>
          </w:p>
          <w:p w14:paraId="7C008816" w14:textId="77777777" w:rsidR="00186BA6" w:rsidRDefault="00186BA6" w:rsidP="00B46AED">
            <w:pPr>
              <w:pStyle w:val="Text"/>
            </w:pPr>
            <w:r>
              <w:t>……………………………………………........</w:t>
            </w:r>
          </w:p>
          <w:p w14:paraId="3B719F5D" w14:textId="77777777" w:rsidR="00186BA6" w:rsidRDefault="00186BA6" w:rsidP="00B46AED">
            <w:pPr>
              <w:pStyle w:val="Text"/>
            </w:pPr>
            <w:r>
              <w:t>Signature (duly authorised to sign tenders on behalf of the Bidder)</w:t>
            </w:r>
          </w:p>
          <w:p w14:paraId="10FB97DE" w14:textId="77777777" w:rsidR="00186BA6" w:rsidRDefault="00186BA6" w:rsidP="00B46AED">
            <w:pPr>
              <w:pStyle w:val="Text"/>
            </w:pPr>
            <w:r>
              <w:t xml:space="preserve">Print name: </w:t>
            </w:r>
          </w:p>
          <w:p w14:paraId="1EFDD466" w14:textId="77777777" w:rsidR="00186BA6" w:rsidRDefault="00186BA6" w:rsidP="00B46AED">
            <w:pPr>
              <w:pStyle w:val="Text"/>
            </w:pPr>
            <w:r>
              <w:t>Date:</w:t>
            </w:r>
          </w:p>
          <w:p w14:paraId="0ACA221A" w14:textId="77777777" w:rsidR="00186BA6" w:rsidRDefault="00186BA6" w:rsidP="00B46AED">
            <w:pPr>
              <w:pStyle w:val="Text"/>
            </w:pPr>
          </w:p>
        </w:tc>
        <w:tc>
          <w:tcPr>
            <w:tcW w:w="4816" w:type="dxa"/>
          </w:tcPr>
          <w:p w14:paraId="078AF925" w14:textId="77777777" w:rsidR="00186BA6" w:rsidRDefault="00186BA6" w:rsidP="00B46AED">
            <w:pPr>
              <w:pStyle w:val="Text"/>
            </w:pPr>
          </w:p>
          <w:p w14:paraId="7984AEAB" w14:textId="77777777" w:rsidR="00186BA6" w:rsidRDefault="00186BA6" w:rsidP="00B46AED">
            <w:pPr>
              <w:pStyle w:val="Text"/>
            </w:pPr>
            <w:r>
              <w:t>……………………………………………........</w:t>
            </w:r>
          </w:p>
          <w:p w14:paraId="722DD918" w14:textId="77777777" w:rsidR="00186BA6" w:rsidRDefault="00186BA6" w:rsidP="00B46AED">
            <w:pPr>
              <w:pStyle w:val="Text"/>
            </w:pPr>
            <w:r>
              <w:t>Signature (duly authorised to sign tenders on behalf of the Bidder)</w:t>
            </w:r>
          </w:p>
          <w:p w14:paraId="63EE5B0A" w14:textId="77777777" w:rsidR="00186BA6" w:rsidRDefault="00186BA6" w:rsidP="00B46AED">
            <w:pPr>
              <w:pStyle w:val="Text"/>
            </w:pPr>
            <w:r>
              <w:t xml:space="preserve">Print name: </w:t>
            </w:r>
          </w:p>
          <w:p w14:paraId="4A276912" w14:textId="77777777" w:rsidR="00186BA6" w:rsidRDefault="00186BA6" w:rsidP="00B46AED">
            <w:pPr>
              <w:pStyle w:val="Text"/>
            </w:pPr>
            <w:r>
              <w:t>Date:</w:t>
            </w: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6BE45" w14:textId="77777777" w:rsidR="00177F03" w:rsidRDefault="00177F03">
      <w:r>
        <w:separator/>
      </w:r>
    </w:p>
  </w:endnote>
  <w:endnote w:type="continuationSeparator" w:id="0">
    <w:p w14:paraId="13FAAF5B" w14:textId="77777777" w:rsidR="00177F03" w:rsidRDefault="00177F03">
      <w:r>
        <w:continuationSeparator/>
      </w:r>
    </w:p>
  </w:endnote>
  <w:endnote w:type="continuationNotice" w:id="1">
    <w:p w14:paraId="33E11763" w14:textId="77777777" w:rsidR="007B68A3" w:rsidRDefault="007B6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601CD" w14:textId="77777777" w:rsidR="002C7620" w:rsidRDefault="002C7620">
    <w:pPr>
      <w:pStyle w:val="Footer"/>
    </w:pPr>
    <w:r>
      <w:rPr>
        <w:rStyle w:val="PageNumber"/>
      </w:rPr>
      <w:fldChar w:fldCharType="begin"/>
    </w:r>
    <w:r>
      <w:rPr>
        <w:rStyle w:val="PageNumber"/>
      </w:rPr>
      <w:instrText xml:space="preserve">PAGE  </w:instrText>
    </w:r>
    <w:r>
      <w:rPr>
        <w:rStyle w:val="PageNumber"/>
      </w:rPr>
      <w:fldChar w:fldCharType="separate"/>
    </w:r>
    <w:r w:rsidR="003B1C43">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CE3E" w14:textId="77777777" w:rsidR="00C23EF9" w:rsidRDefault="00C23EF9"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602EE" w14:textId="77777777" w:rsidR="00177F03" w:rsidRDefault="00177F03">
      <w:r>
        <w:separator/>
      </w:r>
    </w:p>
  </w:footnote>
  <w:footnote w:type="continuationSeparator" w:id="0">
    <w:p w14:paraId="39979529" w14:textId="77777777" w:rsidR="00177F03" w:rsidRDefault="00177F03">
      <w:r>
        <w:continuationSeparator/>
      </w:r>
    </w:p>
  </w:footnote>
  <w:footnote w:type="continuationNotice" w:id="1">
    <w:p w14:paraId="0C587D09" w14:textId="77777777" w:rsidR="007B68A3" w:rsidRDefault="007B6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6726" w14:textId="0B43A324" w:rsidR="002C7620" w:rsidRPr="00980553" w:rsidRDefault="0031174C" w:rsidP="00980553">
    <w:pPr>
      <w:pStyle w:val="Header"/>
    </w:pPr>
    <w:r>
      <w:t xml:space="preserve">Online Legal Resources: Statement of </w:t>
    </w:r>
    <w:r w:rsidR="00B46AED">
      <w:t>conduct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2"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4"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6"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0"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5"/>
  </w:num>
  <w:num w:numId="9">
    <w:abstractNumId w:val="25"/>
  </w:num>
  <w:num w:numId="10">
    <w:abstractNumId w:val="47"/>
  </w:num>
  <w:num w:numId="11">
    <w:abstractNumId w:val="71"/>
  </w:num>
  <w:num w:numId="12">
    <w:abstractNumId w:val="38"/>
  </w:num>
  <w:num w:numId="13">
    <w:abstractNumId w:val="68"/>
  </w:num>
  <w:num w:numId="14">
    <w:abstractNumId w:val="81"/>
  </w:num>
  <w:num w:numId="15">
    <w:abstractNumId w:val="40"/>
  </w:num>
  <w:num w:numId="16">
    <w:abstractNumId w:val="49"/>
  </w:num>
  <w:num w:numId="17">
    <w:abstractNumId w:val="5"/>
  </w:num>
  <w:num w:numId="18">
    <w:abstractNumId w:val="22"/>
  </w:num>
  <w:num w:numId="19">
    <w:abstractNumId w:val="63"/>
  </w:num>
  <w:num w:numId="20">
    <w:abstractNumId w:val="15"/>
  </w:num>
  <w:num w:numId="21">
    <w:abstractNumId w:val="44"/>
  </w:num>
  <w:num w:numId="22">
    <w:abstractNumId w:val="37"/>
  </w:num>
  <w:num w:numId="23">
    <w:abstractNumId w:val="80"/>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3"/>
  </w:num>
  <w:num w:numId="33">
    <w:abstractNumId w:val="53"/>
  </w:num>
  <w:num w:numId="34">
    <w:abstractNumId w:val="46"/>
  </w:num>
  <w:num w:numId="35">
    <w:abstractNumId w:val="27"/>
  </w:num>
  <w:num w:numId="36">
    <w:abstractNumId w:val="77"/>
  </w:num>
  <w:num w:numId="37">
    <w:abstractNumId w:val="74"/>
  </w:num>
  <w:num w:numId="38">
    <w:abstractNumId w:val="31"/>
  </w:num>
  <w:num w:numId="39">
    <w:abstractNumId w:val="23"/>
  </w:num>
  <w:num w:numId="40">
    <w:abstractNumId w:val="28"/>
  </w:num>
  <w:num w:numId="41">
    <w:abstractNumId w:val="26"/>
  </w:num>
  <w:num w:numId="42">
    <w:abstractNumId w:val="76"/>
  </w:num>
  <w:num w:numId="43">
    <w:abstractNumId w:val="42"/>
  </w:num>
  <w:num w:numId="44">
    <w:abstractNumId w:val="6"/>
  </w:num>
  <w:num w:numId="45">
    <w:abstractNumId w:val="67"/>
  </w:num>
  <w:num w:numId="46">
    <w:abstractNumId w:val="54"/>
  </w:num>
  <w:num w:numId="47">
    <w:abstractNumId w:val="64"/>
  </w:num>
  <w:num w:numId="48">
    <w:abstractNumId w:val="9"/>
  </w:num>
  <w:num w:numId="49">
    <w:abstractNumId w:val="20"/>
  </w:num>
  <w:num w:numId="50">
    <w:abstractNumId w:val="4"/>
  </w:num>
  <w:num w:numId="51">
    <w:abstractNumId w:val="24"/>
  </w:num>
  <w:num w:numId="52">
    <w:abstractNumId w:val="66"/>
  </w:num>
  <w:num w:numId="53">
    <w:abstractNumId w:val="72"/>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0"/>
  </w:num>
  <w:num w:numId="62">
    <w:abstractNumId w:val="14"/>
  </w:num>
  <w:num w:numId="63">
    <w:abstractNumId w:val="10"/>
  </w:num>
  <w:num w:numId="64">
    <w:abstractNumId w:val="78"/>
  </w:num>
  <w:num w:numId="65">
    <w:abstractNumId w:val="34"/>
  </w:num>
  <w:num w:numId="66">
    <w:abstractNumId w:val="65"/>
  </w:num>
  <w:num w:numId="67">
    <w:abstractNumId w:val="69"/>
  </w:num>
  <w:num w:numId="68">
    <w:abstractNumId w:val="35"/>
  </w:num>
  <w:num w:numId="69">
    <w:abstractNumId w:val="51"/>
  </w:num>
  <w:num w:numId="70">
    <w:abstractNumId w:val="32"/>
  </w:num>
  <w:num w:numId="71">
    <w:abstractNumId w:val="62"/>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79"/>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228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40082"/>
    <w:rsid w:val="00070ABC"/>
    <w:rsid w:val="00087516"/>
    <w:rsid w:val="0009066D"/>
    <w:rsid w:val="000A45DC"/>
    <w:rsid w:val="000A4A80"/>
    <w:rsid w:val="000C3769"/>
    <w:rsid w:val="000D7C5A"/>
    <w:rsid w:val="000F5B6F"/>
    <w:rsid w:val="001171E8"/>
    <w:rsid w:val="00123309"/>
    <w:rsid w:val="00123E61"/>
    <w:rsid w:val="00144C5A"/>
    <w:rsid w:val="0015248C"/>
    <w:rsid w:val="00171E70"/>
    <w:rsid w:val="00177F03"/>
    <w:rsid w:val="00186BA6"/>
    <w:rsid w:val="001A0D09"/>
    <w:rsid w:val="001E39B0"/>
    <w:rsid w:val="002258A5"/>
    <w:rsid w:val="00230632"/>
    <w:rsid w:val="0023510E"/>
    <w:rsid w:val="00237D67"/>
    <w:rsid w:val="00293914"/>
    <w:rsid w:val="00297634"/>
    <w:rsid w:val="002A7754"/>
    <w:rsid w:val="002B2BFB"/>
    <w:rsid w:val="002C0278"/>
    <w:rsid w:val="002C7620"/>
    <w:rsid w:val="00304DBE"/>
    <w:rsid w:val="0031174C"/>
    <w:rsid w:val="00335B10"/>
    <w:rsid w:val="00366D84"/>
    <w:rsid w:val="00381F92"/>
    <w:rsid w:val="00395957"/>
    <w:rsid w:val="003A647D"/>
    <w:rsid w:val="003B1C43"/>
    <w:rsid w:val="003C0B38"/>
    <w:rsid w:val="003C30CF"/>
    <w:rsid w:val="003D297C"/>
    <w:rsid w:val="003D3986"/>
    <w:rsid w:val="004006A8"/>
    <w:rsid w:val="00412840"/>
    <w:rsid w:val="00425E78"/>
    <w:rsid w:val="00425EFD"/>
    <w:rsid w:val="00431A1F"/>
    <w:rsid w:val="004451B9"/>
    <w:rsid w:val="004833CD"/>
    <w:rsid w:val="004A055D"/>
    <w:rsid w:val="004A1111"/>
    <w:rsid w:val="004A1813"/>
    <w:rsid w:val="004B2CD7"/>
    <w:rsid w:val="004D120A"/>
    <w:rsid w:val="004F331E"/>
    <w:rsid w:val="00514B84"/>
    <w:rsid w:val="00517DA8"/>
    <w:rsid w:val="005340BE"/>
    <w:rsid w:val="00543008"/>
    <w:rsid w:val="00560B39"/>
    <w:rsid w:val="005B59D6"/>
    <w:rsid w:val="005C234C"/>
    <w:rsid w:val="005C7418"/>
    <w:rsid w:val="005D23D4"/>
    <w:rsid w:val="005E315E"/>
    <w:rsid w:val="005F0904"/>
    <w:rsid w:val="005F56FD"/>
    <w:rsid w:val="005F7A50"/>
    <w:rsid w:val="006349D9"/>
    <w:rsid w:val="00636214"/>
    <w:rsid w:val="00650E47"/>
    <w:rsid w:val="00655039"/>
    <w:rsid w:val="00660C35"/>
    <w:rsid w:val="006B140A"/>
    <w:rsid w:val="006B78CE"/>
    <w:rsid w:val="006C0C71"/>
    <w:rsid w:val="00700789"/>
    <w:rsid w:val="007251C1"/>
    <w:rsid w:val="0073239C"/>
    <w:rsid w:val="0073261E"/>
    <w:rsid w:val="00736A0B"/>
    <w:rsid w:val="00765F0A"/>
    <w:rsid w:val="007713E2"/>
    <w:rsid w:val="007905D0"/>
    <w:rsid w:val="00791C83"/>
    <w:rsid w:val="00792E06"/>
    <w:rsid w:val="007B68A3"/>
    <w:rsid w:val="007C3765"/>
    <w:rsid w:val="007C5A2B"/>
    <w:rsid w:val="007E1FBC"/>
    <w:rsid w:val="007E72C2"/>
    <w:rsid w:val="00814C97"/>
    <w:rsid w:val="00820144"/>
    <w:rsid w:val="0082793B"/>
    <w:rsid w:val="008317CF"/>
    <w:rsid w:val="00835A29"/>
    <w:rsid w:val="0084196E"/>
    <w:rsid w:val="00841AF7"/>
    <w:rsid w:val="008626DD"/>
    <w:rsid w:val="00892FA9"/>
    <w:rsid w:val="008B0153"/>
    <w:rsid w:val="008B0D13"/>
    <w:rsid w:val="008D0C37"/>
    <w:rsid w:val="008E03A7"/>
    <w:rsid w:val="008E75BD"/>
    <w:rsid w:val="008F1EA9"/>
    <w:rsid w:val="008F27F3"/>
    <w:rsid w:val="008F4140"/>
    <w:rsid w:val="00900498"/>
    <w:rsid w:val="00903A6D"/>
    <w:rsid w:val="00904EFA"/>
    <w:rsid w:val="009062C2"/>
    <w:rsid w:val="00926817"/>
    <w:rsid w:val="0094245A"/>
    <w:rsid w:val="009425D4"/>
    <w:rsid w:val="00963F9C"/>
    <w:rsid w:val="0097691E"/>
    <w:rsid w:val="00980553"/>
    <w:rsid w:val="00985B9A"/>
    <w:rsid w:val="00994672"/>
    <w:rsid w:val="009B2B18"/>
    <w:rsid w:val="009C2F20"/>
    <w:rsid w:val="009C74B1"/>
    <w:rsid w:val="009E3D01"/>
    <w:rsid w:val="009F2F90"/>
    <w:rsid w:val="009F622A"/>
    <w:rsid w:val="00A04C37"/>
    <w:rsid w:val="00A22906"/>
    <w:rsid w:val="00A23E63"/>
    <w:rsid w:val="00A54044"/>
    <w:rsid w:val="00A70F40"/>
    <w:rsid w:val="00A83F2E"/>
    <w:rsid w:val="00A95FDF"/>
    <w:rsid w:val="00A967EE"/>
    <w:rsid w:val="00AA322E"/>
    <w:rsid w:val="00AC0F50"/>
    <w:rsid w:val="00AC3C00"/>
    <w:rsid w:val="00AC7679"/>
    <w:rsid w:val="00AD35BB"/>
    <w:rsid w:val="00AD4EC6"/>
    <w:rsid w:val="00B201E6"/>
    <w:rsid w:val="00B239D5"/>
    <w:rsid w:val="00B24488"/>
    <w:rsid w:val="00B367D3"/>
    <w:rsid w:val="00B46AED"/>
    <w:rsid w:val="00B62BF8"/>
    <w:rsid w:val="00B87A69"/>
    <w:rsid w:val="00BA4F54"/>
    <w:rsid w:val="00BB0245"/>
    <w:rsid w:val="00BC3E02"/>
    <w:rsid w:val="00BE343E"/>
    <w:rsid w:val="00BE7904"/>
    <w:rsid w:val="00C23E0C"/>
    <w:rsid w:val="00C23EF9"/>
    <w:rsid w:val="00C31775"/>
    <w:rsid w:val="00C372E9"/>
    <w:rsid w:val="00C459BA"/>
    <w:rsid w:val="00C46E38"/>
    <w:rsid w:val="00C54633"/>
    <w:rsid w:val="00C75945"/>
    <w:rsid w:val="00C75BF5"/>
    <w:rsid w:val="00C77218"/>
    <w:rsid w:val="00C83B0F"/>
    <w:rsid w:val="00C97F36"/>
    <w:rsid w:val="00CA4115"/>
    <w:rsid w:val="00CB0839"/>
    <w:rsid w:val="00CC5949"/>
    <w:rsid w:val="00CD2E85"/>
    <w:rsid w:val="00CD7023"/>
    <w:rsid w:val="00CF4C1E"/>
    <w:rsid w:val="00D0217B"/>
    <w:rsid w:val="00D219B7"/>
    <w:rsid w:val="00D3157A"/>
    <w:rsid w:val="00D5185C"/>
    <w:rsid w:val="00D65135"/>
    <w:rsid w:val="00D72A0A"/>
    <w:rsid w:val="00D92730"/>
    <w:rsid w:val="00DA467A"/>
    <w:rsid w:val="00DA59AF"/>
    <w:rsid w:val="00DB7E15"/>
    <w:rsid w:val="00DC50CC"/>
    <w:rsid w:val="00DD0478"/>
    <w:rsid w:val="00DE285A"/>
    <w:rsid w:val="00DF5932"/>
    <w:rsid w:val="00E01B1D"/>
    <w:rsid w:val="00E60172"/>
    <w:rsid w:val="00E62342"/>
    <w:rsid w:val="00E6609E"/>
    <w:rsid w:val="00E728A1"/>
    <w:rsid w:val="00E749CB"/>
    <w:rsid w:val="00E879A1"/>
    <w:rsid w:val="00ED2343"/>
    <w:rsid w:val="00F17013"/>
    <w:rsid w:val="00F17EBF"/>
    <w:rsid w:val="00F2689E"/>
    <w:rsid w:val="00F71A84"/>
    <w:rsid w:val="00F72A04"/>
    <w:rsid w:val="00F740CC"/>
    <w:rsid w:val="00F97267"/>
    <w:rsid w:val="00FB3806"/>
    <w:rsid w:val="00FD536C"/>
    <w:rsid w:val="00FF04AE"/>
    <w:rsid w:val="00FF5CFA"/>
    <w:rsid w:val="734C9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ff,#ffc,#ddd,#eaeaea,#f8f8f8,#006d55,#fed100"/>
    </o:shapedefaults>
    <o:shapelayout v:ext="edit">
      <o:idmap v:ext="edit" data="1"/>
    </o:shapelayout>
  </w:shapeDefaults>
  <w:decimalSymbol w:val="."/>
  <w:listSeparator w:val=","/>
  <w14:docId w14:val="4E1F4EDC"/>
  <w15:chartTrackingRefBased/>
  <w15:docId w15:val="{0735604D-5EAA-4D04-ACB5-1705ADFA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2.xml><?xml version="1.0" encoding="utf-8"?>
<ds:datastoreItem xmlns:ds="http://schemas.openxmlformats.org/officeDocument/2006/customXml" ds:itemID="{3C4EA18F-7CE1-4EFD-89F0-CBEA0A2D9AC2}">
  <ds:schemaRefs>
    <ds:schemaRef ds:uri="Microsoft.SharePoint.Taxonomy.ContentTypeSync"/>
  </ds:schemaRefs>
</ds:datastoreItem>
</file>

<file path=customXml/itemProps3.xml><?xml version="1.0" encoding="utf-8"?>
<ds:datastoreItem xmlns:ds="http://schemas.openxmlformats.org/officeDocument/2006/customXml" ds:itemID="{1EE1B17B-165D-4E4B-9DF5-B7586412EFCC}">
  <ds:schemaRefs>
    <ds:schemaRef ds:uri="http://schemas.microsoft.com/sharepoint/events"/>
  </ds:schemaRefs>
</ds:datastoreItem>
</file>

<file path=customXml/itemProps4.xml><?xml version="1.0" encoding="utf-8"?>
<ds:datastoreItem xmlns:ds="http://schemas.openxmlformats.org/officeDocument/2006/customXml" ds:itemID="{5FED2E6E-2A24-448B-BF9F-A29359D4DFBA}">
  <ds:schemaRefs>
    <ds:schemaRef ds:uri="http://www.w3.org/XML/1998/namespace"/>
    <ds:schemaRef ds:uri="http://schemas.microsoft.com/office/2006/documentManagement/types"/>
    <ds:schemaRef ds:uri="http://purl.org/dc/dcmitype/"/>
    <ds:schemaRef ds:uri="http://schemas.microsoft.com/office/infopath/2007/PartnerControls"/>
    <ds:schemaRef ds:uri="56f896cd-9252-4591-a7f5-578271a0cd53"/>
    <ds:schemaRef ds:uri="f6c0f5a9-fb1b-46f7-8164-1a62f2efa361"/>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5.xml><?xml version="1.0" encoding="utf-8"?>
<ds:datastoreItem xmlns:ds="http://schemas.openxmlformats.org/officeDocument/2006/customXml" ds:itemID="{A6543EC4-C1A8-4DB6-8A6B-D01A25B72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SSRO basic report</Template>
  <TotalTime>0</TotalTime>
  <Pages>2</Pages>
  <Words>285</Words>
  <Characters>1631</Characters>
  <Application>Microsoft Office Word</Application>
  <DocSecurity>0</DocSecurity>
  <Lines>13</Lines>
  <Paragraphs>3</Paragraphs>
  <ScaleCrop>false</ScaleCrop>
  <Manager>Ministry of Justice</Manager>
  <Company>Ministry of Justice</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Jane McGovern</cp:lastModifiedBy>
  <cp:revision>2</cp:revision>
  <cp:lastPrinted>2010-01-25T16:27:00Z</cp:lastPrinted>
  <dcterms:created xsi:type="dcterms:W3CDTF">2021-09-16T21:21:00Z</dcterms:created>
  <dcterms:modified xsi:type="dcterms:W3CDTF">2021-09-16T21:21:00Z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14;#SSRO-SP-Admins;#27;#Matthew Rees;#20;#Malcolm Botting;#17;#Jane McGovern</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1;#General|039a3792-0c82-43f3-a689-1bfec2571e99</vt:lpwstr>
  </property>
  <property fmtid="{D5CDD505-2E9C-101B-9397-08002B2CF9AE}" pid="9" name="baea7cedea1b4efc9b62c2321708c60a">
    <vt:lpwstr/>
  </property>
  <property fmtid="{D5CDD505-2E9C-101B-9397-08002B2CF9AE}" pid="10" name="AuthorIds_UIVersion_1024">
    <vt:lpwstr>214</vt:lpwstr>
  </property>
  <property fmtid="{D5CDD505-2E9C-101B-9397-08002B2CF9AE}" pid="11" name="Retention Period">
    <vt:lpwstr>Custom</vt:lpwstr>
  </property>
  <property fmtid="{D5CDD505-2E9C-101B-9397-08002B2CF9AE}" pid="12" name="c4579692400644ce876cf1278b0445c5">
    <vt:lpwstr>General|039a3792-0c82-43f3-a689-1bfec2571e99</vt:lpwstr>
  </property>
  <property fmtid="{D5CDD505-2E9C-101B-9397-08002B2CF9AE}" pid="13" name="Order">
    <vt:r8>122400</vt:r8>
  </property>
  <property fmtid="{D5CDD505-2E9C-101B-9397-08002B2CF9AE}" pid="14" name="Retention Schedule ID">
    <vt:lpwstr/>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IconOverlay">
    <vt:lpwstr/>
  </property>
  <property fmtid="{D5CDD505-2E9C-101B-9397-08002B2CF9AE}" pid="20" name="_ExtendedDescription">
    <vt:lpwstr/>
  </property>
  <property fmtid="{D5CDD505-2E9C-101B-9397-08002B2CF9AE}" pid="21" name="TriggerFlowInfo">
    <vt:lpwstr/>
  </property>
  <property fmtid="{D5CDD505-2E9C-101B-9397-08002B2CF9AE}" pid="22" name="MSIP_Label_4f0fc1b6-aa00-484c-89af-cee83a633fe4_Enabled">
    <vt:lpwstr>true</vt:lpwstr>
  </property>
  <property fmtid="{D5CDD505-2E9C-101B-9397-08002B2CF9AE}" pid="23" name="MSIP_Label_4f0fc1b6-aa00-484c-89af-cee83a633fe4_SetDate">
    <vt:lpwstr>2021-09-16T21:21:34Z</vt:lpwstr>
  </property>
  <property fmtid="{D5CDD505-2E9C-101B-9397-08002B2CF9AE}" pid="24" name="MSIP_Label_4f0fc1b6-aa00-484c-89af-cee83a633fe4_Method">
    <vt:lpwstr>Privileged</vt:lpwstr>
  </property>
  <property fmtid="{D5CDD505-2E9C-101B-9397-08002B2CF9AE}" pid="25" name="MSIP_Label_4f0fc1b6-aa00-484c-89af-cee83a633fe4_Name">
    <vt:lpwstr>4f0fc1b6-aa00-484c-89af-cee83a633fe4</vt:lpwstr>
  </property>
  <property fmtid="{D5CDD505-2E9C-101B-9397-08002B2CF9AE}" pid="26" name="MSIP_Label_4f0fc1b6-aa00-484c-89af-cee83a633fe4_SiteId">
    <vt:lpwstr>fa810b6b-7dd2-4340-934f-96091d79eacd</vt:lpwstr>
  </property>
  <property fmtid="{D5CDD505-2E9C-101B-9397-08002B2CF9AE}" pid="27" name="MSIP_Label_4f0fc1b6-aa00-484c-89af-cee83a633fe4_ContentBits">
    <vt:lpwstr>0</vt:lpwstr>
  </property>
</Properties>
</file>