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617084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F78AE" w:rsidRPr="008F78AE">
                  <w:rPr>
                    <w:rStyle w:val="Style1"/>
                    <w:b/>
                  </w:rPr>
                  <w:t>T0659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690A05B" w:rsidR="00CB3E0B" w:rsidRDefault="008F78A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4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705AFE65" w:rsidR="00B6065A" w:rsidRDefault="008F78A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April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A973245" w:rsidR="00A53652" w:rsidRPr="00CB3E0B" w:rsidRDefault="008F78A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7F0798D" w:rsidR="00B6065A" w:rsidRDefault="00034B38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8F78AE" w:rsidRPr="008F78AE">
            <w:rPr>
              <w:rStyle w:val="Style1"/>
              <w:b/>
            </w:rPr>
            <w:t>T0659</w:t>
          </w:r>
        </w:sdtContent>
      </w:sdt>
    </w:p>
    <w:p w14:paraId="06FA62AA" w14:textId="37EBA9B8" w:rsidR="00B6065A" w:rsidRDefault="00034B38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8F78AE" w:rsidRPr="008F78AE">
            <w:rPr>
              <w:rStyle w:val="Style1"/>
              <w:b/>
            </w:rPr>
            <w:t>HOTA Advice and Guidance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A7287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4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2D5F">
            <w:rPr>
              <w:rFonts w:ascii="Arial" w:hAnsi="Arial" w:cs="Arial"/>
              <w:b/>
            </w:rPr>
            <w:t>09 April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41234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4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F78AE">
            <w:rPr>
              <w:rFonts w:ascii="Arial" w:hAnsi="Arial" w:cs="Arial"/>
              <w:b/>
            </w:rPr>
            <w:t>14 April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551DE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CD09F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8551DE">
                <w:rPr>
                  <w:rStyle w:val="Style1"/>
                  <w:b/>
                </w:rPr>
                <w:t>100,000.00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AF4439" w:rsidR="00627D44" w:rsidRPr="00311C5F" w:rsidRDefault="00034B3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2E93C07C" w:rsidR="00727813" w:rsidRPr="00311C5F" w:rsidRDefault="00034B3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8E0EBCC" w:rsidR="00CB4F85" w:rsidRPr="002C2284" w:rsidRDefault="00034B3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8F78AE" w:rsidRPr="008F78AE">
                  <w:rPr>
                    <w:rStyle w:val="Style1"/>
                    <w:b/>
                  </w:rPr>
                  <w:t>T0659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117494B" w:rsidR="00CB4F85" w:rsidRPr="002C2284" w:rsidRDefault="00034B3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EE6EAA" w:rsidRPr="00EE6EAA">
                  <w:rPr>
                    <w:rStyle w:val="Style1"/>
                    <w:b/>
                  </w:rPr>
                  <w:t>3811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FD389C" w:rsidR="00CB4F85" w:rsidRPr="002C2284" w:rsidRDefault="00034B3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EE6EAA" w:rsidRPr="00EE6EAA">
                  <w:rPr>
                    <w:rStyle w:val="Style1"/>
                    <w:b/>
                  </w:rPr>
                  <w:t>621900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4B38"/>
    <w:rsid w:val="000671B0"/>
    <w:rsid w:val="00067DE3"/>
    <w:rsid w:val="00082D5F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B4B0D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2E35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551DE"/>
    <w:rsid w:val="00875589"/>
    <w:rsid w:val="008D10A6"/>
    <w:rsid w:val="008E32A7"/>
    <w:rsid w:val="008F78AE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049A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6EAA"/>
    <w:rsid w:val="00EE705A"/>
    <w:rsid w:val="00F0440A"/>
    <w:rsid w:val="00F530AB"/>
    <w:rsid w:val="00F7334E"/>
    <w:rsid w:val="00F841A8"/>
    <w:rsid w:val="00F976FA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71B0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363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2016-01-12T11:01:00Z</cp:lastPrinted>
  <dcterms:created xsi:type="dcterms:W3CDTF">2022-04-19T14:41:00Z</dcterms:created>
  <dcterms:modified xsi:type="dcterms:W3CDTF">2025-04-14T15:09:00Z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