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8AE71BD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560192" w:rsidRPr="00560192">
              <w:rPr>
                <w:rFonts w:ascii="Arial" w:hAnsi="Arial" w:cs="Arial"/>
                <w:b/>
              </w:rPr>
              <w:t>T0280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3C2987F" w:rsidR="00CB3E0B" w:rsidRDefault="00560192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3-1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95AD638" w:rsidR="00727813" w:rsidRPr="00311C5F" w:rsidRDefault="00560192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16 March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12EC543" w:rsidR="00A53652" w:rsidRPr="00CB3E0B" w:rsidRDefault="00560192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331EF6D1" w:rsidR="00F841A8" w:rsidRPr="00560192" w:rsidRDefault="00560192" w:rsidP="00A53652">
      <w:pPr>
        <w:jc w:val="center"/>
        <w:rPr>
          <w:rFonts w:ascii="Arial" w:hAnsi="Arial" w:cs="Arial"/>
          <w:b/>
        </w:rPr>
      </w:pPr>
      <w:proofErr w:type="spellStart"/>
      <w:r w:rsidRPr="00560192">
        <w:rPr>
          <w:rFonts w:ascii="Arial" w:hAnsi="Arial" w:cs="Arial"/>
          <w:b/>
        </w:rPr>
        <w:t>T0280</w:t>
      </w:r>
      <w:proofErr w:type="spellEnd"/>
    </w:p>
    <w:p w14:paraId="4AEB1F58" w14:textId="7D9212EA" w:rsidR="00627D44" w:rsidRPr="00311C5F" w:rsidRDefault="00560192" w:rsidP="00A53652">
      <w:pPr>
        <w:jc w:val="center"/>
        <w:rPr>
          <w:rFonts w:ascii="Arial" w:hAnsi="Arial" w:cs="Arial"/>
          <w:b/>
        </w:rPr>
      </w:pPr>
      <w:r w:rsidRPr="00560192">
        <w:rPr>
          <w:rFonts w:ascii="Arial" w:hAnsi="Arial" w:cs="Arial"/>
          <w:b/>
        </w:rPr>
        <w:t>Teletrac Data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1126BA4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13A2E" w:rsidRPr="00313A2E">
            <w:rPr>
              <w:rFonts w:ascii="Arial" w:hAnsi="Arial" w:cs="Arial"/>
              <w:b/>
            </w:rPr>
            <w:t>Click or tap to enter a date.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855FE1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3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60192">
            <w:rPr>
              <w:rFonts w:ascii="Arial" w:hAnsi="Arial" w:cs="Arial"/>
              <w:b/>
            </w:rPr>
            <w:t>16 March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60192">
            <w:rPr>
              <w:rFonts w:ascii="Arial" w:hAnsi="Arial" w:cs="Arial"/>
              <w:b/>
            </w:rPr>
            <w:t>31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7CC0E8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560192">
        <w:rPr>
          <w:rFonts w:ascii="Arial" w:hAnsi="Arial" w:cs="Arial"/>
          <w:b/>
        </w:rPr>
        <w:t>109,194.27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ED82C8C" w:rsidR="00627D44" w:rsidRPr="00311C5F" w:rsidRDefault="0033469A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Xxx </w:t>
      </w:r>
      <w:r w:rsidR="00627D44" w:rsidRPr="00311C5F">
        <w:rPr>
          <w:rFonts w:ascii="Arial" w:hAnsi="Arial" w:cs="Arial"/>
        </w:rPr>
        <w:t xml:space="preserve">is the Project </w:t>
      </w:r>
      <w:r w:rsidR="00560192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361F18F8" w:rsidR="00727813" w:rsidRPr="00311C5F" w:rsidRDefault="0033469A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F35F39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F35F39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BBEE9CD" w:rsidR="00CB4F85" w:rsidRPr="002C2284" w:rsidRDefault="00560192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T0280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A808002" w:rsidR="00CB4F85" w:rsidRPr="002C2284" w:rsidRDefault="00560192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5721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4FC2E16" w:rsidR="00CB4F85" w:rsidRPr="002C2284" w:rsidRDefault="00560192" w:rsidP="00A43023">
            <w:pPr>
              <w:rPr>
                <w:rFonts w:ascii="Arial" w:hAnsi="Arial" w:cs="Arial"/>
                <w:b/>
              </w:rPr>
            </w:pPr>
            <w:r w:rsidRPr="00560192">
              <w:rPr>
                <w:rFonts w:ascii="Arial" w:hAnsi="Arial" w:cs="Arial"/>
                <w:b/>
              </w:rPr>
              <w:t>612112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83A09" w14:textId="77777777" w:rsidR="00F35F39" w:rsidRDefault="00F35F39">
      <w:r>
        <w:separator/>
      </w:r>
    </w:p>
  </w:endnote>
  <w:endnote w:type="continuationSeparator" w:id="0">
    <w:p w14:paraId="71834681" w14:textId="77777777" w:rsidR="00F35F39" w:rsidRDefault="00F3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560192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37767" w14:textId="77777777" w:rsidR="00F35F39" w:rsidRDefault="00F35F39">
      <w:r>
        <w:separator/>
      </w:r>
    </w:p>
  </w:footnote>
  <w:footnote w:type="continuationSeparator" w:id="0">
    <w:p w14:paraId="39EB199D" w14:textId="77777777" w:rsidR="00F35F39" w:rsidRDefault="00F35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469A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60192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35F39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B46B1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9C9B8-FC30-4CE5-9FD5-DCCADC638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2022-04-19T08:51:00Z</dcterms:created>
  <dcterms:modified xsi:type="dcterms:W3CDTF">2022-04-19T08:51:00Z</dcterms:modified>
</cp:coreProperties>
</file>