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823" w:rsidRDefault="00411823" w:rsidP="004F3549">
      <w:pPr>
        <w:ind w:left="6840" w:firstLine="360"/>
        <w:rPr>
          <w:rFonts w:cs="Arial"/>
          <w:b/>
          <w:sz w:val="28"/>
          <w:szCs w:val="28"/>
        </w:rPr>
      </w:pPr>
    </w:p>
    <w:p w:rsidR="0028432E" w:rsidRDefault="0028432E" w:rsidP="004F3549">
      <w:pPr>
        <w:ind w:left="6840" w:firstLine="360"/>
        <w:rPr>
          <w:rFonts w:cs="Arial"/>
          <w:b/>
          <w:sz w:val="28"/>
          <w:szCs w:val="28"/>
        </w:rPr>
      </w:pPr>
    </w:p>
    <w:p w:rsidR="008F4AC1" w:rsidRDefault="008F4AC1" w:rsidP="004F3549">
      <w:pPr>
        <w:ind w:left="6840" w:firstLine="360"/>
        <w:rPr>
          <w:rFonts w:cs="Arial"/>
          <w:b/>
          <w:sz w:val="28"/>
          <w:szCs w:val="28"/>
        </w:rPr>
      </w:pPr>
    </w:p>
    <w:p w:rsidR="008F4AC1" w:rsidRPr="00FD6DE9" w:rsidRDefault="008F4AC1" w:rsidP="008F4AC1">
      <w:pPr>
        <w:jc w:val="center"/>
        <w:rPr>
          <w:rFonts w:cs="Arial"/>
          <w:b/>
          <w:sz w:val="72"/>
          <w:szCs w:val="72"/>
          <w:u w:val="single"/>
        </w:rPr>
      </w:pPr>
      <w:r w:rsidRPr="00FD6DE9">
        <w:rPr>
          <w:rFonts w:cs="Arial"/>
          <w:b/>
          <w:sz w:val="72"/>
          <w:szCs w:val="72"/>
          <w:u w:val="single"/>
        </w:rPr>
        <w:t>DOCUMENT 1</w:t>
      </w:r>
    </w:p>
    <w:p w:rsidR="008F4AC1" w:rsidRPr="006E1968" w:rsidRDefault="008F4AC1" w:rsidP="008F4AC1"/>
    <w:p w:rsidR="008F4AC1" w:rsidRDefault="008F4AC1" w:rsidP="008F4AC1"/>
    <w:p w:rsidR="0028432E" w:rsidRDefault="0028432E" w:rsidP="008F4AC1"/>
    <w:p w:rsidR="0028432E" w:rsidRDefault="0028432E" w:rsidP="008F4AC1"/>
    <w:p w:rsidR="0028432E" w:rsidRDefault="0028432E" w:rsidP="008F4AC1"/>
    <w:p w:rsidR="0028432E" w:rsidRDefault="0028432E" w:rsidP="008F4AC1"/>
    <w:p w:rsidR="0028432E" w:rsidRDefault="0028432E" w:rsidP="008F4AC1"/>
    <w:p w:rsidR="0028432E" w:rsidRDefault="0028432E" w:rsidP="008F4AC1"/>
    <w:p w:rsidR="0028432E" w:rsidRPr="006E1968" w:rsidRDefault="0028432E" w:rsidP="008F4AC1"/>
    <w:p w:rsidR="008F4AC1" w:rsidRPr="006E1968" w:rsidRDefault="00392571" w:rsidP="00A34216">
      <w:pPr>
        <w:jc w:val="center"/>
      </w:pPr>
      <w:r>
        <w:rPr>
          <w:noProof/>
          <w:lang w:eastAsia="en-GB"/>
        </w:rPr>
        <w:drawing>
          <wp:inline distT="0" distB="0" distL="0" distR="0" wp14:anchorId="72DC5BDC" wp14:editId="0ABD003C">
            <wp:extent cx="3351600" cy="1216800"/>
            <wp:effectExtent l="0" t="0" r="127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600" cy="121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4AC1" w:rsidRPr="006E1968" w:rsidRDefault="008F4AC1" w:rsidP="008F4AC1">
      <w:pPr>
        <w:jc w:val="center"/>
      </w:pPr>
    </w:p>
    <w:p w:rsidR="008F4AC1" w:rsidRPr="006E1968" w:rsidRDefault="008F4AC1" w:rsidP="008F4AC1">
      <w:pPr>
        <w:jc w:val="center"/>
      </w:pPr>
    </w:p>
    <w:p w:rsidR="008F4AC1" w:rsidRPr="006E1968" w:rsidRDefault="008F4AC1" w:rsidP="008F4AC1">
      <w:pPr>
        <w:jc w:val="center"/>
        <w:rPr>
          <w:rFonts w:cs="Arial"/>
          <w:b/>
          <w:sz w:val="48"/>
          <w:szCs w:val="48"/>
          <w:u w:val="single"/>
        </w:rPr>
      </w:pPr>
    </w:p>
    <w:p w:rsidR="008F4AC1" w:rsidRPr="006E1968" w:rsidRDefault="008F4AC1" w:rsidP="008F4AC1">
      <w:pPr>
        <w:rPr>
          <w:rFonts w:cs="Arial"/>
          <w:sz w:val="48"/>
          <w:szCs w:val="48"/>
        </w:rPr>
      </w:pPr>
    </w:p>
    <w:p w:rsidR="00991832" w:rsidRDefault="00991832" w:rsidP="00991832">
      <w:pPr>
        <w:jc w:val="center"/>
        <w:rPr>
          <w:rFonts w:cs="Arial"/>
          <w:b/>
          <w:sz w:val="56"/>
          <w:szCs w:val="56"/>
        </w:rPr>
      </w:pPr>
      <w:r>
        <w:rPr>
          <w:rFonts w:cs="Arial"/>
          <w:b/>
          <w:sz w:val="56"/>
          <w:szCs w:val="56"/>
        </w:rPr>
        <w:t>TENDER SPECIFICATION</w:t>
      </w:r>
    </w:p>
    <w:p w:rsidR="00991832" w:rsidRDefault="00991832" w:rsidP="00991832">
      <w:pPr>
        <w:jc w:val="center"/>
        <w:rPr>
          <w:rFonts w:cs="Arial"/>
          <w:b/>
        </w:rPr>
      </w:pPr>
    </w:p>
    <w:p w:rsidR="00991832" w:rsidRPr="000D5F89" w:rsidRDefault="00991832" w:rsidP="00991832">
      <w:pPr>
        <w:jc w:val="center"/>
        <w:rPr>
          <w:rFonts w:cs="Arial"/>
          <w:b/>
        </w:rPr>
      </w:pPr>
    </w:p>
    <w:p w:rsidR="009E1C3A" w:rsidRDefault="008114BB" w:rsidP="009E1C3A">
      <w:pPr>
        <w:ind w:left="360"/>
        <w:jc w:val="center"/>
        <w:rPr>
          <w:rFonts w:cs="Arial"/>
          <w:b/>
          <w:sz w:val="56"/>
          <w:szCs w:val="56"/>
        </w:rPr>
      </w:pPr>
      <w:r>
        <w:rPr>
          <w:rFonts w:cs="Arial"/>
          <w:b/>
          <w:sz w:val="56"/>
          <w:szCs w:val="56"/>
        </w:rPr>
        <w:t>A</w:t>
      </w:r>
      <w:r w:rsidR="00E579A8">
        <w:rPr>
          <w:rFonts w:cs="Arial"/>
          <w:b/>
          <w:sz w:val="56"/>
          <w:szCs w:val="56"/>
        </w:rPr>
        <w:t>BORICULTURE</w:t>
      </w:r>
    </w:p>
    <w:p w:rsidR="009E1C3A" w:rsidRDefault="009E1C3A" w:rsidP="009E1C3A">
      <w:pPr>
        <w:ind w:left="360"/>
        <w:jc w:val="center"/>
        <w:rPr>
          <w:rFonts w:cs="Arial"/>
          <w:sz w:val="44"/>
        </w:rPr>
      </w:pPr>
    </w:p>
    <w:p w:rsidR="00F90856" w:rsidRPr="009E1C3A" w:rsidRDefault="00285F30" w:rsidP="009E1C3A">
      <w:pPr>
        <w:ind w:left="360"/>
        <w:jc w:val="center"/>
        <w:rPr>
          <w:rFonts w:cs="Arial"/>
          <w:sz w:val="44"/>
        </w:rPr>
      </w:pPr>
      <w:r>
        <w:rPr>
          <w:rFonts w:cs="Arial"/>
          <w:sz w:val="44"/>
        </w:rPr>
        <w:t>JULY</w:t>
      </w:r>
      <w:r w:rsidR="00E579A8">
        <w:rPr>
          <w:rFonts w:cs="Arial"/>
          <w:sz w:val="44"/>
        </w:rPr>
        <w:t xml:space="preserve"> 2017</w:t>
      </w:r>
    </w:p>
    <w:p w:rsidR="0028432E" w:rsidRDefault="0028432E" w:rsidP="00CC42B7">
      <w:pPr>
        <w:tabs>
          <w:tab w:val="left" w:pos="3900"/>
        </w:tabs>
        <w:rPr>
          <w:sz w:val="28"/>
          <w:szCs w:val="28"/>
        </w:rPr>
        <w:sectPr w:rsidR="0028432E" w:rsidSect="008450CC">
          <w:footerReference w:type="even" r:id="rId10"/>
          <w:footerReference w:type="default" r:id="rId11"/>
          <w:pgSz w:w="11906" w:h="16838"/>
          <w:pgMar w:top="720" w:right="1296" w:bottom="576" w:left="1134" w:header="706" w:footer="706" w:gutter="0"/>
          <w:pgBorders w:offsetFrom="page">
            <w:top w:val="single" w:sz="24" w:space="24" w:color="FF9900"/>
            <w:left w:val="single" w:sz="24" w:space="24" w:color="FF9900"/>
            <w:bottom w:val="single" w:sz="24" w:space="24" w:color="FF9900"/>
            <w:right w:val="single" w:sz="24" w:space="24" w:color="FF9900"/>
          </w:pgBorders>
          <w:cols w:space="708"/>
          <w:docGrid w:linePitch="360"/>
        </w:sectPr>
      </w:pP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242"/>
      </w:tblGrid>
      <w:tr w:rsidR="00B626E3" w:rsidTr="00B626E3">
        <w:tc>
          <w:tcPr>
            <w:tcW w:w="9242" w:type="dxa"/>
            <w:shd w:val="clear" w:color="auto" w:fill="F79646" w:themeFill="accent6"/>
          </w:tcPr>
          <w:p w:rsidR="00B626E3" w:rsidRPr="002E3947" w:rsidRDefault="00B626E3" w:rsidP="00B626E3">
            <w:pPr>
              <w:rPr>
                <w:rFonts w:cs="Arial"/>
                <w:b/>
                <w:sz w:val="28"/>
                <w:szCs w:val="28"/>
              </w:rPr>
            </w:pPr>
            <w:r w:rsidRPr="002E3947">
              <w:rPr>
                <w:rFonts w:cs="Arial"/>
                <w:b/>
                <w:color w:val="FFFFFF" w:themeColor="background1"/>
                <w:sz w:val="28"/>
                <w:szCs w:val="28"/>
              </w:rPr>
              <w:lastRenderedPageBreak/>
              <w:t>Contents</w:t>
            </w:r>
          </w:p>
        </w:tc>
      </w:tr>
    </w:tbl>
    <w:p w:rsidR="00B626E3" w:rsidRDefault="00B626E3" w:rsidP="00B626E3"/>
    <w:tbl>
      <w:tblPr>
        <w:tblStyle w:val="TableGrid"/>
        <w:tblW w:w="0" w:type="auto"/>
        <w:tblCellMar>
          <w:top w:w="28" w:type="dxa"/>
          <w:bottom w:w="57" w:type="dxa"/>
        </w:tblCellMar>
        <w:tblLook w:val="04A0" w:firstRow="1" w:lastRow="0" w:firstColumn="1" w:lastColumn="0" w:noHBand="0" w:noVBand="1"/>
      </w:tblPr>
      <w:tblGrid>
        <w:gridCol w:w="1526"/>
        <w:gridCol w:w="6379"/>
        <w:gridCol w:w="1337"/>
      </w:tblGrid>
      <w:tr w:rsidR="00B626E3" w:rsidTr="00703EF3">
        <w:tc>
          <w:tcPr>
            <w:tcW w:w="1526" w:type="dxa"/>
            <w:tcBorders>
              <w:top w:val="single" w:sz="2" w:space="0" w:color="auto"/>
            </w:tcBorders>
          </w:tcPr>
          <w:p w:rsidR="00B626E3" w:rsidRPr="00F55D16" w:rsidRDefault="00B626E3" w:rsidP="00B626E3">
            <w:pPr>
              <w:rPr>
                <w:rFonts w:cs="Arial"/>
                <w:b/>
                <w:color w:val="F79646" w:themeColor="accent6"/>
              </w:rPr>
            </w:pPr>
            <w:r w:rsidRPr="00F55D16">
              <w:rPr>
                <w:rFonts w:cs="Arial"/>
                <w:b/>
                <w:color w:val="F79646" w:themeColor="accent6"/>
              </w:rPr>
              <w:t>Section</w:t>
            </w:r>
          </w:p>
        </w:tc>
        <w:tc>
          <w:tcPr>
            <w:tcW w:w="6379" w:type="dxa"/>
            <w:tcBorders>
              <w:top w:val="single" w:sz="2" w:space="0" w:color="auto"/>
            </w:tcBorders>
          </w:tcPr>
          <w:p w:rsidR="00B626E3" w:rsidRPr="00F55D16" w:rsidRDefault="00B626E3" w:rsidP="00B626E3">
            <w:pPr>
              <w:rPr>
                <w:rFonts w:cs="Arial"/>
                <w:b/>
                <w:color w:val="F79646" w:themeColor="accent6"/>
              </w:rPr>
            </w:pPr>
            <w:r w:rsidRPr="00F55D16">
              <w:rPr>
                <w:rFonts w:cs="Arial"/>
                <w:b/>
                <w:color w:val="F79646" w:themeColor="accent6"/>
              </w:rPr>
              <w:t xml:space="preserve">Content </w:t>
            </w:r>
          </w:p>
        </w:tc>
        <w:tc>
          <w:tcPr>
            <w:tcW w:w="1337" w:type="dxa"/>
            <w:tcBorders>
              <w:top w:val="single" w:sz="2" w:space="0" w:color="auto"/>
            </w:tcBorders>
          </w:tcPr>
          <w:p w:rsidR="00B626E3" w:rsidRPr="00F55D16" w:rsidRDefault="00B626E3" w:rsidP="00A964EE">
            <w:pPr>
              <w:jc w:val="center"/>
              <w:rPr>
                <w:rFonts w:cs="Arial"/>
                <w:b/>
                <w:color w:val="F79646" w:themeColor="accent6"/>
              </w:rPr>
            </w:pPr>
            <w:r w:rsidRPr="00F55D16">
              <w:rPr>
                <w:rFonts w:cs="Arial"/>
                <w:b/>
                <w:color w:val="F79646" w:themeColor="accent6"/>
              </w:rPr>
              <w:t>Page</w:t>
            </w:r>
          </w:p>
        </w:tc>
      </w:tr>
      <w:tr w:rsidR="00B626E3" w:rsidTr="00145CD9">
        <w:tc>
          <w:tcPr>
            <w:tcW w:w="1526" w:type="dxa"/>
          </w:tcPr>
          <w:p w:rsidR="00B626E3" w:rsidRDefault="00B626E3" w:rsidP="00B626E3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6379" w:type="dxa"/>
          </w:tcPr>
          <w:p w:rsidR="00B626E3" w:rsidRPr="00C63357" w:rsidRDefault="00B626E3" w:rsidP="00B626E3">
            <w:pPr>
              <w:rPr>
                <w:rFonts w:cs="Arial"/>
              </w:rPr>
            </w:pPr>
            <w:r>
              <w:rPr>
                <w:rFonts w:cs="Arial"/>
              </w:rPr>
              <w:t>About Southway Housing Trust</w:t>
            </w:r>
          </w:p>
        </w:tc>
        <w:tc>
          <w:tcPr>
            <w:tcW w:w="1337" w:type="dxa"/>
            <w:shd w:val="clear" w:color="auto" w:fill="auto"/>
          </w:tcPr>
          <w:p w:rsidR="00B626E3" w:rsidRDefault="00B626E3" w:rsidP="00A964EE">
            <w:pPr>
              <w:jc w:val="center"/>
              <w:rPr>
                <w:rFonts w:cs="Arial"/>
              </w:rPr>
            </w:pPr>
          </w:p>
        </w:tc>
      </w:tr>
      <w:tr w:rsidR="00B626E3" w:rsidTr="00145CD9">
        <w:tc>
          <w:tcPr>
            <w:tcW w:w="1526" w:type="dxa"/>
          </w:tcPr>
          <w:p w:rsidR="00B626E3" w:rsidRDefault="00B626E3" w:rsidP="00B626E3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6379" w:type="dxa"/>
          </w:tcPr>
          <w:p w:rsidR="00B626E3" w:rsidRDefault="00B626E3" w:rsidP="00B626E3">
            <w:pPr>
              <w:rPr>
                <w:rFonts w:cs="Arial"/>
              </w:rPr>
            </w:pPr>
            <w:r>
              <w:rPr>
                <w:rFonts w:cs="Arial"/>
              </w:rPr>
              <w:t>Services Required</w:t>
            </w:r>
          </w:p>
        </w:tc>
        <w:tc>
          <w:tcPr>
            <w:tcW w:w="1337" w:type="dxa"/>
            <w:shd w:val="clear" w:color="auto" w:fill="auto"/>
          </w:tcPr>
          <w:p w:rsidR="00B626E3" w:rsidRDefault="00B626E3" w:rsidP="00A964EE">
            <w:pPr>
              <w:jc w:val="center"/>
              <w:rPr>
                <w:rFonts w:cs="Arial"/>
              </w:rPr>
            </w:pPr>
          </w:p>
        </w:tc>
      </w:tr>
      <w:tr w:rsidR="00B626E3" w:rsidTr="00145CD9">
        <w:tc>
          <w:tcPr>
            <w:tcW w:w="1526" w:type="dxa"/>
          </w:tcPr>
          <w:p w:rsidR="00B626E3" w:rsidRDefault="00B626E3" w:rsidP="00B626E3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6379" w:type="dxa"/>
          </w:tcPr>
          <w:p w:rsidR="00B626E3" w:rsidRPr="00A678B7" w:rsidRDefault="00B626E3" w:rsidP="00B626E3">
            <w:pPr>
              <w:rPr>
                <w:rFonts w:cs="Arial"/>
              </w:rPr>
            </w:pPr>
            <w:r>
              <w:rPr>
                <w:rFonts w:cs="Arial"/>
              </w:rPr>
              <w:t>Tendering</w:t>
            </w:r>
            <w:r w:rsidR="0029723E">
              <w:rPr>
                <w:rFonts w:cs="Arial"/>
              </w:rPr>
              <w:t xml:space="preserve"> Information</w:t>
            </w:r>
          </w:p>
        </w:tc>
        <w:tc>
          <w:tcPr>
            <w:tcW w:w="1337" w:type="dxa"/>
            <w:shd w:val="clear" w:color="auto" w:fill="auto"/>
          </w:tcPr>
          <w:p w:rsidR="00B626E3" w:rsidRDefault="00B626E3" w:rsidP="00A964EE">
            <w:pPr>
              <w:jc w:val="center"/>
              <w:rPr>
                <w:rFonts w:cs="Arial"/>
              </w:rPr>
            </w:pPr>
          </w:p>
        </w:tc>
      </w:tr>
      <w:tr w:rsidR="00B626E3" w:rsidTr="00145CD9">
        <w:tc>
          <w:tcPr>
            <w:tcW w:w="1526" w:type="dxa"/>
          </w:tcPr>
          <w:p w:rsidR="00B626E3" w:rsidRDefault="00B626E3" w:rsidP="00B626E3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6379" w:type="dxa"/>
          </w:tcPr>
          <w:p w:rsidR="00B626E3" w:rsidRDefault="00703EF3" w:rsidP="00B626E3">
            <w:pPr>
              <w:rPr>
                <w:rFonts w:cs="Arial"/>
              </w:rPr>
            </w:pPr>
            <w:r w:rsidRPr="00703EF3">
              <w:rPr>
                <w:rFonts w:cs="Arial"/>
              </w:rPr>
              <w:t>Tendering and Selection</w:t>
            </w:r>
          </w:p>
        </w:tc>
        <w:tc>
          <w:tcPr>
            <w:tcW w:w="1337" w:type="dxa"/>
            <w:shd w:val="clear" w:color="auto" w:fill="auto"/>
          </w:tcPr>
          <w:p w:rsidR="00B626E3" w:rsidRDefault="00B626E3" w:rsidP="00A964EE">
            <w:pPr>
              <w:jc w:val="center"/>
              <w:rPr>
                <w:rFonts w:cs="Arial"/>
              </w:rPr>
            </w:pPr>
          </w:p>
        </w:tc>
      </w:tr>
    </w:tbl>
    <w:p w:rsidR="0028432E" w:rsidRDefault="0028432E" w:rsidP="00CC42B7">
      <w:pPr>
        <w:tabs>
          <w:tab w:val="left" w:pos="3900"/>
        </w:tabs>
        <w:rPr>
          <w:sz w:val="28"/>
          <w:szCs w:val="28"/>
        </w:rPr>
      </w:pPr>
    </w:p>
    <w:p w:rsidR="00B626E3" w:rsidRDefault="00B626E3" w:rsidP="00CC42B7">
      <w:pPr>
        <w:tabs>
          <w:tab w:val="left" w:pos="3900"/>
        </w:tabs>
        <w:rPr>
          <w:sz w:val="28"/>
          <w:szCs w:val="28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26"/>
        <w:gridCol w:w="7716"/>
      </w:tblGrid>
      <w:tr w:rsidR="00B626E3" w:rsidTr="00B626E3">
        <w:tc>
          <w:tcPr>
            <w:tcW w:w="1526" w:type="dxa"/>
            <w:shd w:val="clear" w:color="auto" w:fill="F79646" w:themeFill="accent6"/>
          </w:tcPr>
          <w:p w:rsidR="00B626E3" w:rsidRPr="005734D5" w:rsidRDefault="00B626E3" w:rsidP="00B626E3">
            <w:pPr>
              <w:rPr>
                <w:rFonts w:cs="Arial"/>
                <w:b/>
                <w:color w:val="FFFFFF" w:themeColor="background1"/>
                <w:sz w:val="28"/>
              </w:rPr>
            </w:pPr>
            <w:r w:rsidRPr="005734D5">
              <w:rPr>
                <w:rFonts w:cs="Arial"/>
                <w:b/>
                <w:color w:val="FFFFFF" w:themeColor="background1"/>
                <w:sz w:val="28"/>
              </w:rPr>
              <w:t>Section 1</w:t>
            </w:r>
          </w:p>
        </w:tc>
        <w:tc>
          <w:tcPr>
            <w:tcW w:w="7716" w:type="dxa"/>
            <w:shd w:val="clear" w:color="auto" w:fill="F79646" w:themeFill="accent6"/>
          </w:tcPr>
          <w:p w:rsidR="00B626E3" w:rsidRPr="005734D5" w:rsidRDefault="00B626E3" w:rsidP="00B626E3">
            <w:pPr>
              <w:rPr>
                <w:rFonts w:cs="Arial"/>
                <w:b/>
                <w:color w:val="FFFFFF" w:themeColor="background1"/>
                <w:sz w:val="28"/>
              </w:rPr>
            </w:pPr>
            <w:r w:rsidRPr="00B626E3">
              <w:rPr>
                <w:rFonts w:cs="Arial"/>
                <w:b/>
                <w:color w:val="FFFFFF" w:themeColor="background1"/>
                <w:sz w:val="28"/>
              </w:rPr>
              <w:t>About Southway Housing Trust</w:t>
            </w:r>
          </w:p>
        </w:tc>
      </w:tr>
      <w:tr w:rsidR="00B626E3" w:rsidTr="00B626E3">
        <w:trPr>
          <w:trHeight w:val="4643"/>
        </w:trPr>
        <w:tc>
          <w:tcPr>
            <w:tcW w:w="9242" w:type="dxa"/>
            <w:gridSpan w:val="2"/>
            <w:shd w:val="clear" w:color="auto" w:fill="auto"/>
          </w:tcPr>
          <w:p w:rsidR="00B626E3" w:rsidRPr="00D7398F" w:rsidRDefault="00B626E3" w:rsidP="00B626E3">
            <w:pPr>
              <w:rPr>
                <w:rFonts w:cs="Arial"/>
              </w:rPr>
            </w:pPr>
            <w:r w:rsidRPr="00D7398F">
              <w:rPr>
                <w:rFonts w:cs="Arial"/>
              </w:rPr>
              <w:t>Southway Housing Trust is a Registered Social Landlord</w:t>
            </w:r>
            <w:r>
              <w:rPr>
                <w:rFonts w:cs="Arial"/>
              </w:rPr>
              <w:t>,</w:t>
            </w:r>
            <w:r w:rsidRPr="00D7398F">
              <w:rPr>
                <w:rFonts w:cs="Arial"/>
              </w:rPr>
              <w:t xml:space="preserve"> with properties in Burnage, Chorlton, Didsbury East, Didsbury West, Old Moat and Withington.</w:t>
            </w:r>
            <w:r>
              <w:rPr>
                <w:rFonts w:cs="Arial"/>
              </w:rPr>
              <w:t xml:space="preserve"> </w:t>
            </w:r>
          </w:p>
          <w:p w:rsidR="00B626E3" w:rsidRPr="00D7398F" w:rsidRDefault="00B626E3" w:rsidP="00B626E3">
            <w:pPr>
              <w:rPr>
                <w:rFonts w:cs="Arial"/>
              </w:rPr>
            </w:pPr>
          </w:p>
          <w:p w:rsidR="00B626E3" w:rsidRDefault="00B626E3" w:rsidP="00B626E3">
            <w:pPr>
              <w:rPr>
                <w:rFonts w:cs="Arial"/>
                <w:b/>
                <w:color w:val="FF9900"/>
              </w:rPr>
            </w:pPr>
            <w:r w:rsidRPr="00D7398F">
              <w:rPr>
                <w:rFonts w:cs="Arial"/>
                <w:b/>
                <w:color w:val="FF9900"/>
              </w:rPr>
              <w:t>Our Vision</w:t>
            </w:r>
          </w:p>
          <w:p w:rsidR="00B626E3" w:rsidRPr="00D7398F" w:rsidRDefault="00B626E3" w:rsidP="00B626E3">
            <w:pPr>
              <w:rPr>
                <w:rFonts w:cs="Arial"/>
              </w:rPr>
            </w:pPr>
            <w:r w:rsidRPr="00D7398F">
              <w:rPr>
                <w:rFonts w:cs="Arial"/>
              </w:rPr>
              <w:t>We will work in partnership with others to make south Manchester a place that people are proud of – a safe place where people choose to live, work and play.</w:t>
            </w:r>
          </w:p>
          <w:p w:rsidR="00B626E3" w:rsidRPr="00D7398F" w:rsidRDefault="00B626E3" w:rsidP="00B626E3">
            <w:pPr>
              <w:rPr>
                <w:rFonts w:cs="Arial"/>
              </w:rPr>
            </w:pPr>
          </w:p>
          <w:p w:rsidR="00B626E3" w:rsidRDefault="00B626E3" w:rsidP="00B626E3">
            <w:pPr>
              <w:rPr>
                <w:rFonts w:cs="Arial"/>
                <w:b/>
                <w:color w:val="FF9900"/>
              </w:rPr>
            </w:pPr>
            <w:r>
              <w:rPr>
                <w:rFonts w:cs="Arial"/>
                <w:b/>
                <w:color w:val="FF9900"/>
              </w:rPr>
              <w:t>Our Purpose</w:t>
            </w:r>
          </w:p>
          <w:p w:rsidR="00B626E3" w:rsidRPr="00D7398F" w:rsidRDefault="00B626E3" w:rsidP="00B626E3">
            <w:pPr>
              <w:rPr>
                <w:rFonts w:cs="Arial"/>
              </w:rPr>
            </w:pPr>
            <w:r w:rsidRPr="00D7398F">
              <w:rPr>
                <w:rFonts w:cs="Arial"/>
              </w:rPr>
              <w:t>Our primary purpose is to provide high quality affordable homes in desirable neighbourhoods where people are happy to live and have the opportunit</w:t>
            </w:r>
            <w:r>
              <w:rPr>
                <w:rFonts w:cs="Arial"/>
              </w:rPr>
              <w:t xml:space="preserve">y to achieve their potential.  </w:t>
            </w:r>
          </w:p>
          <w:p w:rsidR="00B626E3" w:rsidRPr="00D7398F" w:rsidRDefault="00B626E3" w:rsidP="00B626E3">
            <w:pPr>
              <w:rPr>
                <w:rFonts w:cs="Arial"/>
              </w:rPr>
            </w:pPr>
            <w:r w:rsidRPr="00D7398F">
              <w:rPr>
                <w:rFonts w:cs="Arial"/>
              </w:rPr>
              <w:t>We also have a wider purpose which is to make best use of our resources to achieve our social and community objectives.</w:t>
            </w:r>
          </w:p>
          <w:p w:rsidR="00B626E3" w:rsidRDefault="00B626E3" w:rsidP="00B626E3">
            <w:pPr>
              <w:rPr>
                <w:rFonts w:cs="Arial"/>
              </w:rPr>
            </w:pPr>
          </w:p>
          <w:p w:rsidR="00B626E3" w:rsidRPr="0049146E" w:rsidRDefault="00B626E3" w:rsidP="00B626E3">
            <w:pPr>
              <w:rPr>
                <w:rFonts w:cs="Arial"/>
              </w:rPr>
            </w:pPr>
            <w:r>
              <w:rPr>
                <w:rFonts w:cs="Arial"/>
                <w:b/>
                <w:color w:val="FF9900"/>
              </w:rPr>
              <w:t>Our</w:t>
            </w:r>
            <w:r w:rsidRPr="00D7398F">
              <w:rPr>
                <w:rFonts w:cs="Arial"/>
                <w:b/>
                <w:color w:val="FF9900"/>
              </w:rPr>
              <w:t xml:space="preserve"> Values</w:t>
            </w:r>
            <w:r>
              <w:rPr>
                <w:rFonts w:cs="Arial"/>
              </w:rPr>
              <w:t xml:space="preserve"> </w:t>
            </w:r>
            <w:r w:rsidRPr="00D7398F">
              <w:rPr>
                <w:rFonts w:cs="Arial"/>
              </w:rPr>
              <w:t>shape how we do things. We are committed, ambitious, inclusive, collaborative and accountable</w:t>
            </w:r>
            <w:r w:rsidRPr="00D7398F">
              <w:rPr>
                <w:rFonts w:cs="Arial"/>
                <w:color w:val="000000" w:themeColor="text1"/>
              </w:rPr>
              <w:t>.</w:t>
            </w:r>
          </w:p>
          <w:p w:rsidR="00B626E3" w:rsidRDefault="00B626E3" w:rsidP="00B626E3">
            <w:pPr>
              <w:rPr>
                <w:rFonts w:cs="Arial"/>
                <w:color w:val="000000" w:themeColor="text1"/>
              </w:rPr>
            </w:pPr>
          </w:p>
          <w:p w:rsidR="00B626E3" w:rsidRDefault="00B626E3" w:rsidP="00B626E3">
            <w:pPr>
              <w:rPr>
                <w:rStyle w:val="Hyperlink"/>
                <w:rFonts w:cs="Arial"/>
                <w:sz w:val="24"/>
              </w:rPr>
            </w:pPr>
            <w:r w:rsidRPr="00D7398F">
              <w:rPr>
                <w:rFonts w:cs="Arial"/>
              </w:rPr>
              <w:t>Further information on the history and future of Southway can be</w:t>
            </w:r>
            <w:r>
              <w:rPr>
                <w:rFonts w:cs="Arial"/>
              </w:rPr>
              <w:t xml:space="preserve"> found on our website:</w:t>
            </w:r>
            <w:r w:rsidRPr="00D7398F">
              <w:rPr>
                <w:rFonts w:cs="Arial"/>
              </w:rPr>
              <w:t xml:space="preserve"> </w:t>
            </w:r>
            <w:hyperlink r:id="rId12" w:history="1">
              <w:r w:rsidRPr="00D7398F">
                <w:rPr>
                  <w:rStyle w:val="Hyperlink"/>
                  <w:rFonts w:cs="Arial"/>
                  <w:sz w:val="24"/>
                </w:rPr>
                <w:t>www.southwayhousing.co.uk</w:t>
              </w:r>
            </w:hyperlink>
          </w:p>
          <w:p w:rsidR="00B43151" w:rsidRPr="00B626E3" w:rsidRDefault="00B43151" w:rsidP="00B626E3">
            <w:pPr>
              <w:rPr>
                <w:rFonts w:cs="Arial"/>
              </w:rPr>
            </w:pPr>
          </w:p>
        </w:tc>
      </w:tr>
    </w:tbl>
    <w:p w:rsidR="00B626E3" w:rsidRDefault="00B626E3" w:rsidP="00CC42B7">
      <w:pPr>
        <w:tabs>
          <w:tab w:val="left" w:pos="3900"/>
        </w:tabs>
        <w:rPr>
          <w:sz w:val="28"/>
          <w:szCs w:val="28"/>
        </w:rPr>
      </w:pPr>
    </w:p>
    <w:p w:rsidR="0018640E" w:rsidRDefault="0018640E" w:rsidP="00CC42B7">
      <w:pPr>
        <w:tabs>
          <w:tab w:val="left" w:pos="3900"/>
        </w:tabs>
        <w:rPr>
          <w:sz w:val="28"/>
          <w:szCs w:val="28"/>
        </w:rPr>
      </w:pPr>
    </w:p>
    <w:p w:rsidR="009E1C3A" w:rsidRDefault="009E1C3A">
      <w:r>
        <w:br w:type="page"/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26"/>
        <w:gridCol w:w="7716"/>
      </w:tblGrid>
      <w:tr w:rsidR="00B626E3" w:rsidRPr="005734D5" w:rsidTr="00B626E3">
        <w:tc>
          <w:tcPr>
            <w:tcW w:w="1526" w:type="dxa"/>
            <w:shd w:val="clear" w:color="auto" w:fill="F79646" w:themeFill="accent6"/>
          </w:tcPr>
          <w:p w:rsidR="00B626E3" w:rsidRPr="005734D5" w:rsidRDefault="00B626E3" w:rsidP="00B626E3">
            <w:pPr>
              <w:rPr>
                <w:rFonts w:cs="Arial"/>
                <w:b/>
                <w:color w:val="FFFFFF" w:themeColor="background1"/>
                <w:sz w:val="28"/>
              </w:rPr>
            </w:pPr>
            <w:r>
              <w:rPr>
                <w:rFonts w:cs="Arial"/>
                <w:b/>
                <w:color w:val="FFFFFF" w:themeColor="background1"/>
                <w:sz w:val="28"/>
              </w:rPr>
              <w:lastRenderedPageBreak/>
              <w:t>Section 2</w:t>
            </w:r>
          </w:p>
        </w:tc>
        <w:tc>
          <w:tcPr>
            <w:tcW w:w="7716" w:type="dxa"/>
            <w:shd w:val="clear" w:color="auto" w:fill="F79646" w:themeFill="accent6"/>
          </w:tcPr>
          <w:p w:rsidR="00B626E3" w:rsidRPr="005734D5" w:rsidRDefault="00B626E3" w:rsidP="00B626E3">
            <w:pPr>
              <w:rPr>
                <w:rFonts w:cs="Arial"/>
                <w:b/>
                <w:color w:val="FFFFFF" w:themeColor="background1"/>
                <w:sz w:val="28"/>
              </w:rPr>
            </w:pPr>
            <w:r>
              <w:rPr>
                <w:rFonts w:cs="Arial"/>
                <w:b/>
                <w:color w:val="FFFFFF" w:themeColor="background1"/>
                <w:sz w:val="28"/>
              </w:rPr>
              <w:t>Services Required</w:t>
            </w:r>
          </w:p>
        </w:tc>
      </w:tr>
      <w:tr w:rsidR="00B626E3" w:rsidRPr="00B626E3" w:rsidTr="00B93673">
        <w:trPr>
          <w:trHeight w:val="871"/>
        </w:trPr>
        <w:tc>
          <w:tcPr>
            <w:tcW w:w="9242" w:type="dxa"/>
            <w:gridSpan w:val="2"/>
            <w:shd w:val="clear" w:color="auto" w:fill="auto"/>
          </w:tcPr>
          <w:p w:rsidR="008114BB" w:rsidRPr="008114BB" w:rsidRDefault="008114BB" w:rsidP="008114BB">
            <w:pPr>
              <w:rPr>
                <w:rFonts w:cs="Arial"/>
              </w:rPr>
            </w:pPr>
            <w:r w:rsidRPr="008114BB">
              <w:rPr>
                <w:rFonts w:cs="Arial"/>
              </w:rPr>
              <w:t xml:space="preserve">We have a small Environment team that manages our tree stock. We do not retain any in house tree operatives, or professionally qualified arboriculturists.   </w:t>
            </w:r>
          </w:p>
          <w:p w:rsidR="008114BB" w:rsidRPr="008114BB" w:rsidRDefault="008114BB" w:rsidP="008114BB">
            <w:pPr>
              <w:rPr>
                <w:rFonts w:cs="Arial"/>
              </w:rPr>
            </w:pPr>
          </w:p>
          <w:p w:rsidR="008114BB" w:rsidRPr="008114BB" w:rsidRDefault="008114BB" w:rsidP="008114BB">
            <w:pPr>
              <w:rPr>
                <w:rFonts w:cs="Arial"/>
              </w:rPr>
            </w:pPr>
            <w:r w:rsidRPr="008114BB">
              <w:rPr>
                <w:rFonts w:cs="Arial"/>
              </w:rPr>
              <w:t>We require a contractor to provide;</w:t>
            </w:r>
          </w:p>
          <w:p w:rsidR="008114BB" w:rsidRPr="008114BB" w:rsidRDefault="008114BB" w:rsidP="008114BB">
            <w:pPr>
              <w:rPr>
                <w:rFonts w:cs="Arial"/>
              </w:rPr>
            </w:pPr>
          </w:p>
          <w:p w:rsidR="008114BB" w:rsidRPr="008114BB" w:rsidRDefault="00A948AF" w:rsidP="008114BB">
            <w:pPr>
              <w:rPr>
                <w:rFonts w:cs="Arial"/>
              </w:rPr>
            </w:pPr>
            <w:r>
              <w:rPr>
                <w:rFonts w:cs="Arial"/>
              </w:rPr>
              <w:t>a)</w:t>
            </w:r>
            <w:r>
              <w:rPr>
                <w:rFonts w:cs="Arial"/>
              </w:rPr>
              <w:tab/>
              <w:t>T</w:t>
            </w:r>
            <w:r w:rsidR="008114BB" w:rsidRPr="008114BB">
              <w:rPr>
                <w:rFonts w:cs="Arial"/>
              </w:rPr>
              <w:t>ree maintenance works in a flexible and responsive way</w:t>
            </w:r>
            <w:r>
              <w:rPr>
                <w:rFonts w:cs="Arial"/>
              </w:rPr>
              <w:t xml:space="preserve"> on a call off basis.</w:t>
            </w:r>
          </w:p>
          <w:p w:rsidR="008114BB" w:rsidRPr="008114BB" w:rsidRDefault="00A948AF" w:rsidP="008114BB">
            <w:pPr>
              <w:rPr>
                <w:rFonts w:cs="Arial"/>
              </w:rPr>
            </w:pPr>
            <w:r>
              <w:rPr>
                <w:rFonts w:cs="Arial"/>
              </w:rPr>
              <w:t>b)</w:t>
            </w:r>
            <w:r>
              <w:rPr>
                <w:rFonts w:cs="Arial"/>
              </w:rPr>
              <w:tab/>
              <w:t>T</w:t>
            </w:r>
            <w:r w:rsidR="008114BB" w:rsidRPr="008114BB">
              <w:rPr>
                <w:rFonts w:cs="Arial"/>
              </w:rPr>
              <w:t>raining sessions for staff when needed</w:t>
            </w:r>
            <w:r w:rsidR="00285F30">
              <w:rPr>
                <w:rFonts w:cs="Arial"/>
              </w:rPr>
              <w:t>.</w:t>
            </w:r>
          </w:p>
          <w:p w:rsidR="00A948AF" w:rsidRDefault="008114BB" w:rsidP="008114BB">
            <w:pPr>
              <w:rPr>
                <w:rFonts w:cs="Arial"/>
              </w:rPr>
            </w:pPr>
            <w:r w:rsidRPr="008114BB">
              <w:rPr>
                <w:rFonts w:cs="Arial"/>
              </w:rPr>
              <w:t>c)</w:t>
            </w:r>
            <w:r w:rsidRPr="008114BB">
              <w:rPr>
                <w:rFonts w:cs="Arial"/>
              </w:rPr>
              <w:tab/>
            </w:r>
            <w:r w:rsidR="00A948AF">
              <w:rPr>
                <w:rFonts w:cs="Arial"/>
              </w:rPr>
              <w:t xml:space="preserve">Basic visual </w:t>
            </w:r>
            <w:r w:rsidRPr="008114BB">
              <w:rPr>
                <w:rFonts w:cs="Arial"/>
              </w:rPr>
              <w:t xml:space="preserve">surveys of a tree’s health or its location within its present </w:t>
            </w:r>
            <w:r w:rsidR="00A948AF">
              <w:rPr>
                <w:rFonts w:cs="Arial"/>
              </w:rPr>
              <w:t xml:space="preserve">   </w:t>
            </w:r>
          </w:p>
          <w:p w:rsidR="00A948AF" w:rsidRDefault="00A948AF" w:rsidP="008114BB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</w:t>
            </w:r>
            <w:r w:rsidR="008114BB" w:rsidRPr="008114BB">
              <w:rPr>
                <w:rFonts w:cs="Arial"/>
              </w:rPr>
              <w:t>environment and relevant advice that comes with this</w:t>
            </w:r>
            <w:r>
              <w:rPr>
                <w:rFonts w:cs="Arial"/>
              </w:rPr>
              <w:t xml:space="preserve"> as requested by the </w:t>
            </w:r>
          </w:p>
          <w:p w:rsidR="008114BB" w:rsidRPr="008114BB" w:rsidRDefault="00A948AF" w:rsidP="008114BB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organisation.</w:t>
            </w:r>
          </w:p>
          <w:p w:rsidR="00A948AF" w:rsidRDefault="00A948AF" w:rsidP="008114BB">
            <w:pPr>
              <w:rPr>
                <w:rFonts w:cs="Arial"/>
              </w:rPr>
            </w:pPr>
            <w:r>
              <w:rPr>
                <w:rFonts w:cs="Arial"/>
              </w:rPr>
              <w:t>d)</w:t>
            </w:r>
            <w:r>
              <w:rPr>
                <w:rFonts w:cs="Arial"/>
              </w:rPr>
              <w:tab/>
              <w:t>S</w:t>
            </w:r>
            <w:r w:rsidR="008114BB" w:rsidRPr="008114BB">
              <w:rPr>
                <w:rFonts w:cs="Arial"/>
              </w:rPr>
              <w:t>upport with tree planting schemes</w:t>
            </w:r>
            <w:r>
              <w:rPr>
                <w:rFonts w:cs="Arial"/>
              </w:rPr>
              <w:t xml:space="preserve"> as and when required to the standards set </w:t>
            </w:r>
          </w:p>
          <w:p w:rsidR="008114BB" w:rsidRPr="008114BB" w:rsidRDefault="00A948AF" w:rsidP="008114BB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out by the organisation.</w:t>
            </w:r>
          </w:p>
          <w:p w:rsidR="008114BB" w:rsidRPr="008114BB" w:rsidRDefault="00A948AF" w:rsidP="008114BB">
            <w:pPr>
              <w:rPr>
                <w:rFonts w:cs="Arial"/>
              </w:rPr>
            </w:pPr>
            <w:r>
              <w:rPr>
                <w:rFonts w:cs="Arial"/>
              </w:rPr>
              <w:t>e)</w:t>
            </w:r>
            <w:r>
              <w:rPr>
                <w:rFonts w:cs="Arial"/>
              </w:rPr>
              <w:tab/>
              <w:t>P</w:t>
            </w:r>
            <w:r w:rsidR="008114BB" w:rsidRPr="008114BB">
              <w:rPr>
                <w:rFonts w:cs="Arial"/>
              </w:rPr>
              <w:t>reparations of all work associated with working on trees with TPO’s</w:t>
            </w:r>
          </w:p>
          <w:p w:rsidR="009E1C3A" w:rsidRDefault="002C18D9" w:rsidP="008114BB">
            <w:pPr>
              <w:rPr>
                <w:rFonts w:cs="Arial"/>
              </w:rPr>
            </w:pPr>
            <w:r>
              <w:rPr>
                <w:rFonts w:cs="Arial"/>
              </w:rPr>
              <w:t>f)</w:t>
            </w:r>
            <w:r>
              <w:rPr>
                <w:rFonts w:cs="Arial"/>
              </w:rPr>
              <w:tab/>
              <w:t>E</w:t>
            </w:r>
            <w:r w:rsidR="008114BB" w:rsidRPr="008114BB">
              <w:rPr>
                <w:rFonts w:cs="Arial"/>
              </w:rPr>
              <w:t>mergency call out service on trees owned by Southway Housing Trust.</w:t>
            </w:r>
          </w:p>
          <w:p w:rsidR="002910D6" w:rsidRPr="002910D6" w:rsidRDefault="002910D6" w:rsidP="002910D6">
            <w:pPr>
              <w:rPr>
                <w:rFonts w:cs="Arial"/>
              </w:rPr>
            </w:pPr>
          </w:p>
          <w:p w:rsidR="008A3002" w:rsidRPr="008F68A3" w:rsidRDefault="002910D6" w:rsidP="006D5E6D">
            <w:pPr>
              <w:rPr>
                <w:rFonts w:cs="Arial"/>
              </w:rPr>
            </w:pPr>
            <w:r w:rsidRPr="002910D6">
              <w:rPr>
                <w:rFonts w:cs="Arial"/>
              </w:rPr>
              <w:t xml:space="preserve">The initial contract period </w:t>
            </w:r>
            <w:r w:rsidR="009C22DC">
              <w:rPr>
                <w:rFonts w:cs="Arial"/>
              </w:rPr>
              <w:t>will be</w:t>
            </w:r>
            <w:r w:rsidR="002C18D9">
              <w:rPr>
                <w:rFonts w:cs="Arial"/>
              </w:rPr>
              <w:t xml:space="preserve"> 2 years</w:t>
            </w:r>
            <w:r>
              <w:rPr>
                <w:rFonts w:cs="Arial"/>
              </w:rPr>
              <w:t>,</w:t>
            </w:r>
            <w:r w:rsidRPr="002910D6">
              <w:rPr>
                <w:rFonts w:cs="Arial"/>
              </w:rPr>
              <w:t xml:space="preserve"> with an option for </w:t>
            </w:r>
            <w:r>
              <w:rPr>
                <w:rFonts w:cs="Arial"/>
              </w:rPr>
              <w:t xml:space="preserve">this to be extended by up to a further </w:t>
            </w:r>
            <w:r w:rsidR="002C18D9">
              <w:rPr>
                <w:rFonts w:cs="Arial"/>
              </w:rPr>
              <w:t>year</w:t>
            </w:r>
            <w:r>
              <w:rPr>
                <w:rFonts w:cs="Arial"/>
              </w:rPr>
              <w:t xml:space="preserve"> </w:t>
            </w:r>
            <w:r w:rsidRPr="002910D6">
              <w:rPr>
                <w:rFonts w:cs="Arial"/>
              </w:rPr>
              <w:t>dependant upon a satisfactory review by Southway.</w:t>
            </w:r>
          </w:p>
        </w:tc>
      </w:tr>
    </w:tbl>
    <w:p w:rsidR="00621387" w:rsidRDefault="00621387"/>
    <w:p w:rsidR="0029723E" w:rsidRDefault="0029723E"/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26"/>
        <w:gridCol w:w="7716"/>
      </w:tblGrid>
      <w:tr w:rsidR="00621387" w:rsidRPr="005734D5" w:rsidTr="00621387">
        <w:tc>
          <w:tcPr>
            <w:tcW w:w="1526" w:type="dxa"/>
            <w:shd w:val="clear" w:color="auto" w:fill="F79646" w:themeFill="accent6"/>
          </w:tcPr>
          <w:p w:rsidR="00621387" w:rsidRPr="005734D5" w:rsidRDefault="00621387" w:rsidP="00621387">
            <w:pPr>
              <w:rPr>
                <w:rFonts w:cs="Arial"/>
                <w:b/>
                <w:color w:val="FFFFFF" w:themeColor="background1"/>
                <w:sz w:val="28"/>
              </w:rPr>
            </w:pPr>
            <w:r>
              <w:rPr>
                <w:rFonts w:cs="Arial"/>
                <w:b/>
                <w:color w:val="FFFFFF" w:themeColor="background1"/>
                <w:sz w:val="28"/>
              </w:rPr>
              <w:t>Section 3</w:t>
            </w:r>
          </w:p>
        </w:tc>
        <w:tc>
          <w:tcPr>
            <w:tcW w:w="7716" w:type="dxa"/>
            <w:shd w:val="clear" w:color="auto" w:fill="F79646" w:themeFill="accent6"/>
          </w:tcPr>
          <w:p w:rsidR="00621387" w:rsidRPr="005734D5" w:rsidRDefault="00621387" w:rsidP="00621387">
            <w:pPr>
              <w:rPr>
                <w:rFonts w:cs="Arial"/>
                <w:b/>
                <w:color w:val="FFFFFF" w:themeColor="background1"/>
                <w:sz w:val="28"/>
              </w:rPr>
            </w:pPr>
            <w:r>
              <w:rPr>
                <w:rFonts w:cs="Arial"/>
                <w:b/>
                <w:color w:val="FFFFFF" w:themeColor="background1"/>
                <w:sz w:val="28"/>
              </w:rPr>
              <w:t>Tendering</w:t>
            </w:r>
            <w:r w:rsidR="00747F50">
              <w:rPr>
                <w:rFonts w:cs="Arial"/>
                <w:b/>
                <w:color w:val="FFFFFF" w:themeColor="background1"/>
                <w:sz w:val="28"/>
              </w:rPr>
              <w:t xml:space="preserve"> Information</w:t>
            </w:r>
          </w:p>
        </w:tc>
      </w:tr>
      <w:tr w:rsidR="00621387" w:rsidRPr="00B626E3" w:rsidTr="00D51DE9">
        <w:trPr>
          <w:trHeight w:val="540"/>
        </w:trPr>
        <w:tc>
          <w:tcPr>
            <w:tcW w:w="9242" w:type="dxa"/>
            <w:gridSpan w:val="2"/>
            <w:shd w:val="clear" w:color="auto" w:fill="auto"/>
          </w:tcPr>
          <w:p w:rsidR="00E721E3" w:rsidRDefault="00E721E3" w:rsidP="00E721E3">
            <w:pPr>
              <w:rPr>
                <w:rFonts w:cs="Arial"/>
              </w:rPr>
            </w:pPr>
            <w:r>
              <w:rPr>
                <w:rFonts w:cs="Arial"/>
              </w:rPr>
              <w:t>Assessment of tenders will</w:t>
            </w:r>
            <w:r w:rsidRPr="00D7398F">
              <w:rPr>
                <w:rFonts w:cs="Arial"/>
              </w:rPr>
              <w:t xml:space="preserve"> be based on the following</w:t>
            </w:r>
            <w:r w:rsidR="00145CD9">
              <w:rPr>
                <w:rFonts w:cs="Arial"/>
              </w:rPr>
              <w:t xml:space="preserve"> criteria:</w:t>
            </w:r>
          </w:p>
          <w:p w:rsidR="00145CD9" w:rsidRPr="00D7398F" w:rsidRDefault="00145CD9" w:rsidP="00E721E3">
            <w:pPr>
              <w:rPr>
                <w:rFonts w:cs="Arial"/>
              </w:rPr>
            </w:pPr>
          </w:p>
          <w:p w:rsidR="00234C63" w:rsidRPr="00234C63" w:rsidRDefault="00234C63" w:rsidP="00234C63">
            <w:pPr>
              <w:rPr>
                <w:rFonts w:cs="Arial"/>
              </w:rPr>
            </w:pPr>
            <w:r w:rsidRPr="00234C63">
              <w:rPr>
                <w:rFonts w:cs="Arial"/>
              </w:rPr>
              <w:t>1.</w:t>
            </w:r>
            <w:r w:rsidRPr="00234C63">
              <w:rPr>
                <w:rFonts w:cs="Arial"/>
              </w:rPr>
              <w:tab/>
              <w:t>Service delivery &amp; capability</w:t>
            </w:r>
            <w:r w:rsidR="00D51DE9">
              <w:rPr>
                <w:rFonts w:cs="Arial"/>
              </w:rPr>
              <w:t xml:space="preserve"> -  50%</w:t>
            </w:r>
          </w:p>
          <w:p w:rsidR="00234C63" w:rsidRPr="00234C63" w:rsidRDefault="00234C63" w:rsidP="00234C63">
            <w:pPr>
              <w:rPr>
                <w:rFonts w:cs="Arial"/>
              </w:rPr>
            </w:pPr>
            <w:r w:rsidRPr="00234C63">
              <w:rPr>
                <w:rFonts w:cs="Arial"/>
              </w:rPr>
              <w:tab/>
            </w:r>
            <w:r w:rsidRPr="00234C63">
              <w:rPr>
                <w:rFonts w:cs="Arial"/>
              </w:rPr>
              <w:tab/>
            </w:r>
            <w:r w:rsidRPr="00234C63">
              <w:rPr>
                <w:rFonts w:cs="Arial"/>
              </w:rPr>
              <w:tab/>
            </w:r>
            <w:r w:rsidRPr="00234C63">
              <w:rPr>
                <w:rFonts w:cs="Arial"/>
              </w:rPr>
              <w:tab/>
              <w:t>- Expertise</w:t>
            </w:r>
          </w:p>
          <w:p w:rsidR="00234C63" w:rsidRPr="00234C63" w:rsidRDefault="00234C63" w:rsidP="00234C63">
            <w:pPr>
              <w:rPr>
                <w:rFonts w:cs="Arial"/>
              </w:rPr>
            </w:pPr>
            <w:r w:rsidRPr="00234C63">
              <w:rPr>
                <w:rFonts w:cs="Arial"/>
              </w:rPr>
              <w:t xml:space="preserve">  </w:t>
            </w:r>
            <w:r>
              <w:rPr>
                <w:rFonts w:cs="Arial"/>
              </w:rPr>
              <w:t xml:space="preserve">                                         </w:t>
            </w:r>
            <w:r w:rsidRPr="00234C63">
              <w:rPr>
                <w:rFonts w:cs="Arial"/>
              </w:rPr>
              <w:t>- Capacity</w:t>
            </w:r>
          </w:p>
          <w:p w:rsidR="00234C63" w:rsidRPr="00234C63" w:rsidRDefault="00234C63" w:rsidP="00234C63">
            <w:pPr>
              <w:rPr>
                <w:rFonts w:cs="Arial"/>
              </w:rPr>
            </w:pPr>
          </w:p>
          <w:p w:rsidR="00234C63" w:rsidRPr="00234C63" w:rsidRDefault="00234C63" w:rsidP="00234C63">
            <w:pPr>
              <w:rPr>
                <w:rFonts w:cs="Arial"/>
              </w:rPr>
            </w:pPr>
            <w:r w:rsidRPr="00234C63">
              <w:rPr>
                <w:rFonts w:cs="Arial"/>
              </w:rPr>
              <w:tab/>
            </w:r>
            <w:r w:rsidRPr="00234C63">
              <w:rPr>
                <w:rFonts w:cs="Arial"/>
              </w:rPr>
              <w:tab/>
              <w:t>2.</w:t>
            </w:r>
            <w:r w:rsidRPr="00234C63">
              <w:rPr>
                <w:rFonts w:cs="Arial"/>
              </w:rPr>
              <w:tab/>
              <w:t>Value for money</w:t>
            </w:r>
            <w:r w:rsidR="00D51DE9">
              <w:rPr>
                <w:rFonts w:cs="Arial"/>
              </w:rPr>
              <w:t xml:space="preserve"> – 40%</w:t>
            </w:r>
          </w:p>
          <w:p w:rsidR="00234C63" w:rsidRPr="00234C63" w:rsidRDefault="00234C63" w:rsidP="00234C63">
            <w:pPr>
              <w:rPr>
                <w:rFonts w:cs="Arial"/>
              </w:rPr>
            </w:pPr>
            <w:r w:rsidRPr="00234C63">
              <w:rPr>
                <w:rFonts w:cs="Arial"/>
              </w:rPr>
              <w:tab/>
            </w:r>
            <w:r w:rsidRPr="00234C63">
              <w:rPr>
                <w:rFonts w:cs="Arial"/>
              </w:rPr>
              <w:tab/>
            </w:r>
            <w:r w:rsidRPr="00234C63">
              <w:rPr>
                <w:rFonts w:cs="Arial"/>
              </w:rPr>
              <w:tab/>
            </w:r>
            <w:r w:rsidRPr="00234C63">
              <w:rPr>
                <w:rFonts w:cs="Arial"/>
              </w:rPr>
              <w:tab/>
              <w:t>- Cost</w:t>
            </w:r>
          </w:p>
          <w:p w:rsidR="00234C63" w:rsidRPr="00234C63" w:rsidRDefault="00234C63" w:rsidP="00234C63">
            <w:pPr>
              <w:rPr>
                <w:rFonts w:cs="Arial"/>
              </w:rPr>
            </w:pPr>
            <w:r w:rsidRPr="00234C63">
              <w:rPr>
                <w:rFonts w:cs="Arial"/>
              </w:rPr>
              <w:tab/>
            </w:r>
            <w:r w:rsidRPr="00234C63">
              <w:rPr>
                <w:rFonts w:cs="Arial"/>
              </w:rPr>
              <w:tab/>
            </w:r>
            <w:r w:rsidRPr="00234C63">
              <w:rPr>
                <w:rFonts w:cs="Arial"/>
              </w:rPr>
              <w:tab/>
            </w:r>
            <w:r w:rsidRPr="00234C63">
              <w:rPr>
                <w:rFonts w:cs="Arial"/>
              </w:rPr>
              <w:tab/>
              <w:t>- Efficiency</w:t>
            </w:r>
          </w:p>
          <w:p w:rsidR="00234C63" w:rsidRPr="00234C63" w:rsidRDefault="00234C63" w:rsidP="00234C63">
            <w:pPr>
              <w:rPr>
                <w:rFonts w:cs="Arial"/>
              </w:rPr>
            </w:pPr>
            <w:r w:rsidRPr="00234C63">
              <w:rPr>
                <w:rFonts w:cs="Arial"/>
              </w:rPr>
              <w:tab/>
            </w:r>
            <w:r w:rsidRPr="00234C63">
              <w:rPr>
                <w:rFonts w:cs="Arial"/>
              </w:rPr>
              <w:tab/>
            </w:r>
            <w:r w:rsidRPr="00234C63">
              <w:rPr>
                <w:rFonts w:cs="Arial"/>
              </w:rPr>
              <w:tab/>
            </w:r>
            <w:r w:rsidRPr="00234C63">
              <w:rPr>
                <w:rFonts w:cs="Arial"/>
              </w:rPr>
              <w:tab/>
              <w:t>- Customer care including service standards</w:t>
            </w:r>
          </w:p>
          <w:p w:rsidR="00234C63" w:rsidRPr="00234C63" w:rsidRDefault="00234C63" w:rsidP="00234C63">
            <w:pPr>
              <w:rPr>
                <w:rFonts w:cs="Arial"/>
              </w:rPr>
            </w:pPr>
            <w:r w:rsidRPr="00234C63">
              <w:rPr>
                <w:rFonts w:cs="Arial"/>
              </w:rPr>
              <w:tab/>
            </w:r>
            <w:r w:rsidRPr="00234C63">
              <w:rPr>
                <w:rFonts w:cs="Arial"/>
              </w:rPr>
              <w:tab/>
            </w:r>
          </w:p>
          <w:p w:rsidR="00E721E3" w:rsidRDefault="00234C63" w:rsidP="00234C63">
            <w:pPr>
              <w:rPr>
                <w:rFonts w:cs="Arial"/>
              </w:rPr>
            </w:pPr>
            <w:r w:rsidRPr="00234C63">
              <w:rPr>
                <w:rFonts w:cs="Arial"/>
              </w:rPr>
              <w:tab/>
            </w:r>
            <w:r w:rsidRPr="00234C63">
              <w:rPr>
                <w:rFonts w:cs="Arial"/>
              </w:rPr>
              <w:tab/>
              <w:t>3.</w:t>
            </w:r>
            <w:r w:rsidRPr="00234C63">
              <w:rPr>
                <w:rFonts w:cs="Arial"/>
              </w:rPr>
              <w:tab/>
              <w:t>Referees</w:t>
            </w:r>
            <w:r w:rsidR="00D51DE9">
              <w:rPr>
                <w:rFonts w:cs="Arial"/>
              </w:rPr>
              <w:t xml:space="preserve"> – 10%</w:t>
            </w:r>
          </w:p>
          <w:p w:rsidR="00234C63" w:rsidRDefault="00234C63" w:rsidP="00234C63">
            <w:pPr>
              <w:rPr>
                <w:rFonts w:cs="Arial"/>
              </w:rPr>
            </w:pPr>
          </w:p>
          <w:p w:rsidR="00744EEA" w:rsidRDefault="00621387" w:rsidP="00E721E3">
            <w:pPr>
              <w:rPr>
                <w:rFonts w:cs="Arial"/>
              </w:rPr>
            </w:pPr>
            <w:r>
              <w:rPr>
                <w:rFonts w:cs="Arial"/>
              </w:rPr>
              <w:t xml:space="preserve">To be considered for this contract, </w:t>
            </w:r>
            <w:r w:rsidR="00744EEA">
              <w:rPr>
                <w:rFonts w:cs="Arial"/>
              </w:rPr>
              <w:t xml:space="preserve">you must </w:t>
            </w:r>
            <w:r w:rsidR="00730CC5">
              <w:rPr>
                <w:rFonts w:cs="Arial"/>
              </w:rPr>
              <w:t xml:space="preserve">return the </w:t>
            </w:r>
            <w:r w:rsidR="00747F50">
              <w:rPr>
                <w:rFonts w:cs="Arial"/>
              </w:rPr>
              <w:t>complete</w:t>
            </w:r>
            <w:r w:rsidR="00730CC5">
              <w:rPr>
                <w:rFonts w:cs="Arial"/>
              </w:rPr>
              <w:t>d</w:t>
            </w:r>
            <w:r w:rsidR="00747F50">
              <w:rPr>
                <w:rFonts w:cs="Arial"/>
              </w:rPr>
              <w:t xml:space="preserve"> Form of Tender </w:t>
            </w:r>
            <w:r w:rsidR="00E721E3">
              <w:rPr>
                <w:rFonts w:cs="Arial"/>
              </w:rPr>
              <w:t>(Docume</w:t>
            </w:r>
            <w:r w:rsidR="000B1C31">
              <w:rPr>
                <w:rFonts w:cs="Arial"/>
              </w:rPr>
              <w:t xml:space="preserve">nt 2), which should include the </w:t>
            </w:r>
            <w:r w:rsidR="00E721E3">
              <w:rPr>
                <w:rFonts w:cs="Arial"/>
              </w:rPr>
              <w:t>informatio</w:t>
            </w:r>
            <w:r w:rsidR="000B1C31">
              <w:rPr>
                <w:rFonts w:cs="Arial"/>
              </w:rPr>
              <w:t>n to address our</w:t>
            </w:r>
            <w:r w:rsidR="00703EF3">
              <w:rPr>
                <w:rFonts w:cs="Arial"/>
              </w:rPr>
              <w:t xml:space="preserve"> Price Criteria</w:t>
            </w:r>
            <w:r w:rsidR="00744EEA">
              <w:rPr>
                <w:rFonts w:cs="Arial"/>
              </w:rPr>
              <w:t>.</w:t>
            </w:r>
          </w:p>
          <w:p w:rsidR="00744EEA" w:rsidRDefault="000B1C31" w:rsidP="000B1C31">
            <w:pPr>
              <w:tabs>
                <w:tab w:val="left" w:pos="2260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:rsidR="00E721E3" w:rsidRPr="002C7B25" w:rsidRDefault="00744EEA" w:rsidP="00E721E3">
            <w:pPr>
              <w:rPr>
                <w:rFonts w:cs="Arial"/>
              </w:rPr>
            </w:pPr>
            <w:r>
              <w:rPr>
                <w:rFonts w:cs="Arial"/>
              </w:rPr>
              <w:t>Along with this, you must provide</w:t>
            </w:r>
            <w:r w:rsidR="00703EF3">
              <w:rPr>
                <w:rFonts w:cs="Arial"/>
              </w:rPr>
              <w:t xml:space="preserve"> with the fo</w:t>
            </w:r>
            <w:r w:rsidR="00E721E3">
              <w:rPr>
                <w:rFonts w:cs="Arial"/>
              </w:rPr>
              <w:t>llowing documentary evidence to ad</w:t>
            </w:r>
            <w:r w:rsidR="000B1C31">
              <w:rPr>
                <w:rFonts w:cs="Arial"/>
              </w:rPr>
              <w:t>dress our</w:t>
            </w:r>
            <w:r w:rsidR="00E721E3">
              <w:rPr>
                <w:rFonts w:cs="Arial"/>
              </w:rPr>
              <w:t xml:space="preserve"> Quality Criteria</w:t>
            </w:r>
            <w:r w:rsidR="00E721E3" w:rsidRPr="002E4AF4">
              <w:rPr>
                <w:rFonts w:cs="Arial"/>
              </w:rPr>
              <w:t>:</w:t>
            </w:r>
          </w:p>
          <w:p w:rsidR="00621387" w:rsidRDefault="00621387" w:rsidP="00621387">
            <w:pPr>
              <w:rPr>
                <w:rFonts w:cs="Arial"/>
              </w:rPr>
            </w:pPr>
          </w:p>
          <w:p w:rsidR="00271E3D" w:rsidRPr="00744EEA" w:rsidRDefault="006D5E6D" w:rsidP="00747F50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cs="Arial"/>
              </w:rPr>
            </w:pPr>
            <w:r>
              <w:rPr>
                <w:rFonts w:cs="Arial"/>
              </w:rPr>
              <w:t>Evidence of membership or w</w:t>
            </w:r>
            <w:r w:rsidR="006F4EF2">
              <w:rPr>
                <w:rFonts w:cs="Arial"/>
              </w:rPr>
              <w:t>orking towards membership for The Arboricultural Association.</w:t>
            </w:r>
          </w:p>
          <w:p w:rsidR="00271E3D" w:rsidRDefault="00271E3D" w:rsidP="00271E3D">
            <w:pPr>
              <w:pStyle w:val="ListParagraph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  <w:p w:rsidR="00621387" w:rsidRPr="00B626E3" w:rsidRDefault="00774336" w:rsidP="00747F50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cs="Arial"/>
              </w:rPr>
            </w:pPr>
            <w:r>
              <w:rPr>
                <w:rFonts w:cs="Arial"/>
              </w:rPr>
              <w:t>Customer Care Standards which must include complaints procedures.</w:t>
            </w:r>
          </w:p>
          <w:p w:rsidR="00621387" w:rsidRPr="00B626E3" w:rsidRDefault="00621387" w:rsidP="00621387">
            <w:pPr>
              <w:ind w:left="23"/>
              <w:rPr>
                <w:rFonts w:cs="Arial"/>
              </w:rPr>
            </w:pPr>
          </w:p>
          <w:p w:rsidR="00E36A62" w:rsidRDefault="00335EFB" w:rsidP="00747F50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cs="Arial"/>
              </w:rPr>
            </w:pPr>
            <w:r>
              <w:rPr>
                <w:rFonts w:cs="Arial"/>
              </w:rPr>
              <w:t>Sustainability statement connected to recycling and environmental impact</w:t>
            </w:r>
          </w:p>
          <w:p w:rsidR="00E36A62" w:rsidRPr="00E36A62" w:rsidRDefault="00E36A62" w:rsidP="00E36A62">
            <w:pPr>
              <w:pStyle w:val="ListParagraph"/>
              <w:rPr>
                <w:rFonts w:cs="Arial"/>
              </w:rPr>
            </w:pPr>
          </w:p>
          <w:p w:rsidR="00E7285C" w:rsidRPr="00391340" w:rsidRDefault="00E36A62" w:rsidP="00747F50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cs="Arial"/>
              </w:rPr>
            </w:pPr>
            <w:r>
              <w:rPr>
                <w:rFonts w:cs="Arial"/>
              </w:rPr>
              <w:t>Costing details as set out in separate attachment for pricing comparison. Must be completed in this format</w:t>
            </w:r>
            <w:r w:rsidR="00335EFB">
              <w:rPr>
                <w:rFonts w:cs="Arial"/>
              </w:rPr>
              <w:t>.</w:t>
            </w:r>
          </w:p>
          <w:p w:rsidR="00B40A78" w:rsidRDefault="00B40A78" w:rsidP="00621387">
            <w:pPr>
              <w:rPr>
                <w:rFonts w:cs="Arial"/>
              </w:rPr>
            </w:pPr>
          </w:p>
          <w:p w:rsidR="002910D6" w:rsidRPr="00B626E3" w:rsidRDefault="002910D6" w:rsidP="00DE5FB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As guidance, it is anticipated that </w:t>
            </w:r>
            <w:r w:rsidR="00DE5FB3">
              <w:rPr>
                <w:rFonts w:cs="Arial"/>
              </w:rPr>
              <w:t>1/2</w:t>
            </w:r>
            <w:r w:rsidR="000B1C3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A4 sheet</w:t>
            </w:r>
            <w:r w:rsidR="000B1C31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for each </w:t>
            </w:r>
            <w:r w:rsidR="00D91AC6">
              <w:rPr>
                <w:rFonts w:cs="Arial"/>
              </w:rPr>
              <w:t>Criterion</w:t>
            </w:r>
            <w:r>
              <w:rPr>
                <w:rFonts w:cs="Arial"/>
              </w:rPr>
              <w:t xml:space="preserve"> </w:t>
            </w:r>
            <w:r w:rsidR="00B40A78">
              <w:rPr>
                <w:rFonts w:cs="Arial"/>
              </w:rPr>
              <w:t>would suffice.</w:t>
            </w:r>
          </w:p>
        </w:tc>
      </w:tr>
    </w:tbl>
    <w:p w:rsidR="00703EF3" w:rsidRDefault="00703EF3"/>
    <w:p w:rsidR="00DE5FB3" w:rsidRDefault="00DE5FB3"/>
    <w:p w:rsidR="00DE5FB3" w:rsidRDefault="00DE5FB3"/>
    <w:p w:rsidR="00DE5FB3" w:rsidRDefault="00DE5FB3"/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26"/>
        <w:gridCol w:w="7716"/>
      </w:tblGrid>
      <w:tr w:rsidR="00B626E3" w:rsidTr="00B626E3">
        <w:tc>
          <w:tcPr>
            <w:tcW w:w="1526" w:type="dxa"/>
            <w:shd w:val="clear" w:color="auto" w:fill="F79646" w:themeFill="accent6"/>
          </w:tcPr>
          <w:p w:rsidR="00B626E3" w:rsidRPr="005734D5" w:rsidRDefault="00B626E3" w:rsidP="000D4B0F">
            <w:pPr>
              <w:rPr>
                <w:rFonts w:cs="Arial"/>
                <w:b/>
                <w:color w:val="FFFFFF" w:themeColor="background1"/>
                <w:sz w:val="28"/>
              </w:rPr>
            </w:pPr>
            <w:r w:rsidRPr="005734D5">
              <w:rPr>
                <w:rFonts w:cs="Arial"/>
                <w:b/>
                <w:color w:val="FFFFFF" w:themeColor="background1"/>
                <w:sz w:val="28"/>
              </w:rPr>
              <w:t xml:space="preserve">Section </w:t>
            </w:r>
            <w:r w:rsidR="000D4B0F">
              <w:rPr>
                <w:rFonts w:cs="Arial"/>
                <w:b/>
                <w:color w:val="FFFFFF" w:themeColor="background1"/>
                <w:sz w:val="28"/>
              </w:rPr>
              <w:t>4</w:t>
            </w:r>
          </w:p>
        </w:tc>
        <w:tc>
          <w:tcPr>
            <w:tcW w:w="7716" w:type="dxa"/>
            <w:shd w:val="clear" w:color="auto" w:fill="F79646" w:themeFill="accent6"/>
          </w:tcPr>
          <w:p w:rsidR="00B626E3" w:rsidRPr="005734D5" w:rsidRDefault="00B626E3" w:rsidP="00B626E3">
            <w:pPr>
              <w:rPr>
                <w:rFonts w:cs="Arial"/>
                <w:b/>
                <w:color w:val="FFFFFF" w:themeColor="background1"/>
                <w:sz w:val="28"/>
              </w:rPr>
            </w:pPr>
            <w:r>
              <w:rPr>
                <w:rFonts w:cs="Arial"/>
                <w:b/>
                <w:color w:val="FFFFFF" w:themeColor="background1"/>
                <w:sz w:val="28"/>
              </w:rPr>
              <w:t>Tendering</w:t>
            </w:r>
            <w:r w:rsidR="00747F50">
              <w:rPr>
                <w:rFonts w:cs="Arial"/>
                <w:b/>
                <w:color w:val="FFFFFF" w:themeColor="background1"/>
                <w:sz w:val="28"/>
              </w:rPr>
              <w:t xml:space="preserve"> and Selection</w:t>
            </w:r>
          </w:p>
        </w:tc>
      </w:tr>
      <w:tr w:rsidR="00B626E3" w:rsidTr="00660907">
        <w:trPr>
          <w:trHeight w:val="3592"/>
        </w:trPr>
        <w:tc>
          <w:tcPr>
            <w:tcW w:w="9242" w:type="dxa"/>
            <w:gridSpan w:val="2"/>
            <w:shd w:val="clear" w:color="auto" w:fill="auto"/>
          </w:tcPr>
          <w:p w:rsidR="00D91AC6" w:rsidRDefault="00D91AC6" w:rsidP="0066090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Your completed Form of Tender (Document 2) and supporting information should be submitted via</w:t>
            </w:r>
            <w:r w:rsidR="00B626E3" w:rsidRPr="00284F10">
              <w:rPr>
                <w:rFonts w:cs="Arial"/>
                <w:b/>
              </w:rPr>
              <w:t xml:space="preserve"> email to </w:t>
            </w:r>
            <w:hyperlink r:id="rId13" w:history="1">
              <w:r w:rsidR="00B626E3" w:rsidRPr="00284F10">
                <w:rPr>
                  <w:rStyle w:val="Hyperlink"/>
                  <w:rFonts w:cs="Arial"/>
                  <w:b/>
                  <w:sz w:val="24"/>
                </w:rPr>
                <w:t>tenders@southwayhousing.co.uk</w:t>
              </w:r>
            </w:hyperlink>
            <w:r w:rsidR="00B626E3" w:rsidRPr="00284F10">
              <w:rPr>
                <w:rFonts w:cs="Arial"/>
                <w:b/>
              </w:rPr>
              <w:t xml:space="preserve"> </w:t>
            </w:r>
          </w:p>
          <w:p w:rsidR="00B626E3" w:rsidRPr="00660907" w:rsidRDefault="00B626E3" w:rsidP="00660907">
            <w:pPr>
              <w:rPr>
                <w:rFonts w:cs="Arial"/>
                <w:b/>
              </w:rPr>
            </w:pPr>
            <w:r w:rsidRPr="00284F10">
              <w:rPr>
                <w:rFonts w:cs="Arial"/>
                <w:b/>
              </w:rPr>
              <w:t xml:space="preserve">by 4pm on </w:t>
            </w:r>
            <w:r w:rsidR="00285F30">
              <w:rPr>
                <w:rFonts w:cs="Arial"/>
                <w:b/>
              </w:rPr>
              <w:t xml:space="preserve">28.7.17 </w:t>
            </w:r>
          </w:p>
          <w:p w:rsidR="00B626E3" w:rsidRPr="00660907" w:rsidRDefault="00B626E3" w:rsidP="0066090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:rsidR="00B626E3" w:rsidRPr="00660907" w:rsidRDefault="00B626E3" w:rsidP="00660907">
            <w:pPr>
              <w:rPr>
                <w:rFonts w:cs="Arial"/>
              </w:rPr>
            </w:pPr>
            <w:r w:rsidRPr="00660907">
              <w:rPr>
                <w:rFonts w:cs="Arial"/>
              </w:rPr>
              <w:t>If you have any questions about the tender specification or process, please s</w:t>
            </w:r>
            <w:r w:rsidR="00FF0F3F">
              <w:rPr>
                <w:rFonts w:cs="Arial"/>
              </w:rPr>
              <w:t xml:space="preserve">ubmit these via email to the </w:t>
            </w:r>
            <w:r w:rsidRPr="00660907">
              <w:rPr>
                <w:rFonts w:cs="Arial"/>
              </w:rPr>
              <w:t>email address</w:t>
            </w:r>
            <w:r w:rsidR="00FF0F3F">
              <w:rPr>
                <w:rFonts w:cs="Arial"/>
              </w:rPr>
              <w:t xml:space="preserve"> above</w:t>
            </w:r>
            <w:r w:rsidRPr="00660907">
              <w:rPr>
                <w:rFonts w:cs="Arial"/>
              </w:rPr>
              <w:t>.</w:t>
            </w:r>
          </w:p>
          <w:p w:rsidR="00B626E3" w:rsidRPr="00660907" w:rsidRDefault="00B626E3" w:rsidP="00660907">
            <w:pPr>
              <w:rPr>
                <w:rFonts w:cs="Arial"/>
              </w:rPr>
            </w:pPr>
          </w:p>
          <w:p w:rsidR="00B626E3" w:rsidRPr="00660907" w:rsidRDefault="00B626E3" w:rsidP="00660907">
            <w:pPr>
              <w:rPr>
                <w:rFonts w:cs="Arial"/>
              </w:rPr>
            </w:pPr>
            <w:r w:rsidRPr="00660907">
              <w:rPr>
                <w:rFonts w:cs="Arial"/>
              </w:rPr>
              <w:t>Late tenders will not be considered.</w:t>
            </w:r>
          </w:p>
          <w:p w:rsidR="00B626E3" w:rsidRPr="00660907" w:rsidRDefault="00B626E3" w:rsidP="00660907">
            <w:pPr>
              <w:rPr>
                <w:rFonts w:cs="Arial"/>
              </w:rPr>
            </w:pPr>
          </w:p>
          <w:p w:rsidR="00B626E3" w:rsidRDefault="00B626E3" w:rsidP="00660907">
            <w:pPr>
              <w:rPr>
                <w:rFonts w:cs="Arial"/>
              </w:rPr>
            </w:pPr>
            <w:r w:rsidRPr="00660907">
              <w:rPr>
                <w:rFonts w:cs="Arial"/>
              </w:rPr>
              <w:t>No tendering expenses will be reimbu</w:t>
            </w:r>
            <w:r w:rsidR="00660907" w:rsidRPr="00660907">
              <w:rPr>
                <w:rFonts w:cs="Arial"/>
              </w:rPr>
              <w:t>rsed by Southway Housing Trust.</w:t>
            </w:r>
          </w:p>
          <w:p w:rsidR="00747F50" w:rsidRDefault="00747F50" w:rsidP="00747F5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:rsidR="00660907" w:rsidRPr="00B626E3" w:rsidRDefault="00747F50" w:rsidP="00392571">
            <w:pPr>
              <w:rPr>
                <w:rFonts w:cs="Arial"/>
              </w:rPr>
            </w:pPr>
            <w:r w:rsidRPr="00D7398F">
              <w:rPr>
                <w:rFonts w:cs="Arial"/>
              </w:rPr>
              <w:t xml:space="preserve">It is anticipated that the firm selected for appointment will be notified by </w:t>
            </w:r>
            <w:r w:rsidR="00F65252">
              <w:rPr>
                <w:rFonts w:cs="Arial"/>
              </w:rPr>
              <w:t>21</w:t>
            </w:r>
            <w:r w:rsidR="00392571">
              <w:rPr>
                <w:rFonts w:cs="Arial"/>
              </w:rPr>
              <w:t xml:space="preserve"> August 20</w:t>
            </w:r>
            <w:r w:rsidR="00F65252">
              <w:rPr>
                <w:rFonts w:cs="Arial"/>
              </w:rPr>
              <w:t>17</w:t>
            </w:r>
            <w:r w:rsidR="00392571">
              <w:rPr>
                <w:rFonts w:cs="Arial"/>
              </w:rPr>
              <w:t>.</w:t>
            </w:r>
            <w:bookmarkStart w:id="0" w:name="_GoBack"/>
            <w:bookmarkEnd w:id="0"/>
          </w:p>
        </w:tc>
      </w:tr>
    </w:tbl>
    <w:p w:rsidR="004D7A40" w:rsidRDefault="004D7A40" w:rsidP="00660907">
      <w:pPr>
        <w:rPr>
          <w:rFonts w:cs="Arial"/>
        </w:rPr>
      </w:pPr>
    </w:p>
    <w:p w:rsidR="004D7A40" w:rsidRDefault="004D7A40" w:rsidP="00660907">
      <w:pPr>
        <w:rPr>
          <w:rFonts w:cs="Arial"/>
        </w:rPr>
      </w:pPr>
    </w:p>
    <w:p w:rsidR="00026960" w:rsidRPr="0028432E" w:rsidRDefault="00026960" w:rsidP="001A0F14">
      <w:pPr>
        <w:ind w:left="-142"/>
        <w:rPr>
          <w:rFonts w:cs="Arial"/>
        </w:rPr>
      </w:pPr>
    </w:p>
    <w:sectPr w:rsidR="00026960" w:rsidRPr="0028432E" w:rsidSect="00026FD1">
      <w:headerReference w:type="default" r:id="rId14"/>
      <w:pgSz w:w="11906" w:h="16838"/>
      <w:pgMar w:top="1440" w:right="1440" w:bottom="1440" w:left="1440" w:header="706" w:footer="706" w:gutter="0"/>
      <w:pgBorders w:offsetFrom="page">
        <w:top w:val="single" w:sz="24" w:space="24" w:color="FF9900"/>
        <w:left w:val="single" w:sz="24" w:space="24" w:color="FF9900"/>
        <w:bottom w:val="single" w:sz="24" w:space="24" w:color="FF9900"/>
        <w:right w:val="single" w:sz="24" w:space="24" w:color="FF99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C63" w:rsidRDefault="00234C63">
      <w:r>
        <w:separator/>
      </w:r>
    </w:p>
  </w:endnote>
  <w:endnote w:type="continuationSeparator" w:id="0">
    <w:p w:rsidR="00234C63" w:rsidRDefault="0023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C63" w:rsidRDefault="00234C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26</w:t>
    </w:r>
    <w:r>
      <w:rPr>
        <w:rStyle w:val="PageNumber"/>
      </w:rPr>
      <w:fldChar w:fldCharType="end"/>
    </w:r>
  </w:p>
  <w:p w:rsidR="00234C63" w:rsidRDefault="00234C6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</w:rPr>
      <w:id w:val="-1287809996"/>
      <w:docPartObj>
        <w:docPartGallery w:val="Page Numbers (Bottom of Page)"/>
        <w:docPartUnique/>
      </w:docPartObj>
    </w:sdtPr>
    <w:sdtEndPr/>
    <w:sdtContent>
      <w:sdt>
        <w:sdtPr>
          <w:rPr>
            <w:sz w:val="2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34C63" w:rsidRPr="00FD6DE9" w:rsidRDefault="00234C63">
            <w:pPr>
              <w:pStyle w:val="Footer"/>
              <w:jc w:val="center"/>
              <w:rPr>
                <w:sz w:val="28"/>
              </w:rPr>
            </w:pPr>
            <w:r w:rsidRPr="00FD6DE9">
              <w:rPr>
                <w:rFonts w:ascii="Arial" w:hAnsi="Arial" w:cs="Arial"/>
                <w:szCs w:val="22"/>
              </w:rPr>
              <w:t xml:space="preserve">Page </w:t>
            </w:r>
            <w:r w:rsidRPr="00FD6DE9">
              <w:rPr>
                <w:rFonts w:ascii="Arial" w:hAnsi="Arial" w:cs="Arial"/>
                <w:bCs/>
                <w:szCs w:val="22"/>
              </w:rPr>
              <w:fldChar w:fldCharType="begin"/>
            </w:r>
            <w:r w:rsidRPr="00FD6DE9">
              <w:rPr>
                <w:rFonts w:ascii="Arial" w:hAnsi="Arial" w:cs="Arial"/>
                <w:bCs/>
                <w:szCs w:val="22"/>
              </w:rPr>
              <w:instrText xml:space="preserve"> PAGE </w:instrText>
            </w:r>
            <w:r w:rsidRPr="00FD6DE9">
              <w:rPr>
                <w:rFonts w:ascii="Arial" w:hAnsi="Arial" w:cs="Arial"/>
                <w:bCs/>
                <w:szCs w:val="22"/>
              </w:rPr>
              <w:fldChar w:fldCharType="separate"/>
            </w:r>
            <w:r w:rsidR="003C08B9">
              <w:rPr>
                <w:rFonts w:ascii="Arial" w:hAnsi="Arial" w:cs="Arial"/>
                <w:bCs/>
                <w:noProof/>
                <w:szCs w:val="22"/>
              </w:rPr>
              <w:t>4</w:t>
            </w:r>
            <w:r w:rsidRPr="00FD6DE9">
              <w:rPr>
                <w:rFonts w:ascii="Arial" w:hAnsi="Arial" w:cs="Arial"/>
                <w:bCs/>
                <w:szCs w:val="22"/>
              </w:rPr>
              <w:fldChar w:fldCharType="end"/>
            </w:r>
            <w:r w:rsidRPr="00FD6DE9">
              <w:rPr>
                <w:rFonts w:ascii="Arial" w:hAnsi="Arial" w:cs="Arial"/>
                <w:szCs w:val="22"/>
              </w:rPr>
              <w:t xml:space="preserve"> of </w:t>
            </w:r>
            <w:r w:rsidRPr="00FD6DE9">
              <w:rPr>
                <w:rFonts w:ascii="Arial" w:hAnsi="Arial" w:cs="Arial"/>
                <w:bCs/>
                <w:szCs w:val="22"/>
              </w:rPr>
              <w:fldChar w:fldCharType="begin"/>
            </w:r>
            <w:r w:rsidRPr="00FD6DE9">
              <w:rPr>
                <w:rFonts w:ascii="Arial" w:hAnsi="Arial" w:cs="Arial"/>
                <w:bCs/>
                <w:szCs w:val="22"/>
              </w:rPr>
              <w:instrText xml:space="preserve"> NUMPAGES  </w:instrText>
            </w:r>
            <w:r w:rsidRPr="00FD6DE9">
              <w:rPr>
                <w:rFonts w:ascii="Arial" w:hAnsi="Arial" w:cs="Arial"/>
                <w:bCs/>
                <w:szCs w:val="22"/>
              </w:rPr>
              <w:fldChar w:fldCharType="separate"/>
            </w:r>
            <w:r w:rsidR="003C08B9">
              <w:rPr>
                <w:rFonts w:ascii="Arial" w:hAnsi="Arial" w:cs="Arial"/>
                <w:bCs/>
                <w:noProof/>
                <w:szCs w:val="22"/>
              </w:rPr>
              <w:t>4</w:t>
            </w:r>
            <w:r w:rsidRPr="00FD6DE9">
              <w:rPr>
                <w:rFonts w:ascii="Arial" w:hAnsi="Arial" w:cs="Arial"/>
                <w:bCs/>
                <w:szCs w:val="22"/>
              </w:rPr>
              <w:fldChar w:fldCharType="end"/>
            </w:r>
          </w:p>
        </w:sdtContent>
      </w:sdt>
    </w:sdtContent>
  </w:sdt>
  <w:p w:rsidR="00234C63" w:rsidRDefault="00234C63" w:rsidP="00FD6DE9">
    <w:pPr>
      <w:pStyle w:val="Footer"/>
      <w:tabs>
        <w:tab w:val="clear" w:pos="8306"/>
        <w:tab w:val="left" w:pos="720"/>
        <w:tab w:val="left" w:pos="5040"/>
        <w:tab w:val="right" w:pos="8640"/>
      </w:tabs>
      <w:ind w:left="-540" w:right="-552" w:firstLine="360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C63" w:rsidRDefault="00234C63">
      <w:r>
        <w:separator/>
      </w:r>
    </w:p>
  </w:footnote>
  <w:footnote w:type="continuationSeparator" w:id="0">
    <w:p w:rsidR="00234C63" w:rsidRDefault="00234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C63" w:rsidRDefault="00234C63" w:rsidP="00D427D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4794"/>
    <w:multiLevelType w:val="hybridMultilevel"/>
    <w:tmpl w:val="610A2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214CF"/>
    <w:multiLevelType w:val="hybridMultilevel"/>
    <w:tmpl w:val="E7CAE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E603B"/>
    <w:multiLevelType w:val="hybridMultilevel"/>
    <w:tmpl w:val="26366E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D90ADF"/>
    <w:multiLevelType w:val="multilevel"/>
    <w:tmpl w:val="9384BE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BCC40A7"/>
    <w:multiLevelType w:val="multilevel"/>
    <w:tmpl w:val="7B7EED2A"/>
    <w:name w:val="CobbettsLLPLetterNumbering"/>
    <w:lvl w:ilvl="0">
      <w:start w:val="1"/>
      <w:numFmt w:val="decimal"/>
      <w:lvlRestart w:val="0"/>
      <w:pStyle w:val="ScheduleNumbering1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3787"/>
        </w:tabs>
        <w:ind w:left="3787" w:hanging="1267"/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Arial" w:hAnsi="Arial" w:cs="Times New Roman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Arial" w:hAnsi="Arial" w:cs="Times New Roman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left"/>
      <w:pPr>
        <w:tabs>
          <w:tab w:val="num" w:pos="1440"/>
        </w:tabs>
        <w:ind w:left="1440" w:hanging="720"/>
      </w:pPr>
      <w:rPr>
        <w:rFonts w:ascii="Arial" w:hAnsi="Arial" w:cs="Times New Roman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pStyle w:val="Level7"/>
      <w:lvlText w:val="(%8)"/>
      <w:lvlJc w:val="left"/>
      <w:pPr>
        <w:tabs>
          <w:tab w:val="num" w:pos="1440"/>
        </w:tabs>
        <w:ind w:left="1440" w:hanging="720"/>
      </w:pPr>
      <w:rPr>
        <w:rFonts w:ascii="Arial" w:hAnsi="Arial" w:cs="Times New Roman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pStyle w:val="Level1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0C98490D"/>
    <w:multiLevelType w:val="hybridMultilevel"/>
    <w:tmpl w:val="9B96660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0D122C9D"/>
    <w:multiLevelType w:val="hybridMultilevel"/>
    <w:tmpl w:val="8662D54A"/>
    <w:lvl w:ilvl="0" w:tplc="08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7">
    <w:nsid w:val="0D372355"/>
    <w:multiLevelType w:val="multilevel"/>
    <w:tmpl w:val="5FD02E04"/>
    <w:name w:val="CobbettsLLPScheduleNumbering"/>
    <w:lvl w:ilvl="0">
      <w:start w:val="1"/>
      <w:numFmt w:val="decimal"/>
      <w:lvlRestart w:val="0"/>
      <w:pStyle w:val="ScheduleNumbering2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cheduleNumbering3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cheduleNumbering4"/>
      <w:lvlText w:val="%1.%2.%3"/>
      <w:lvlJc w:val="left"/>
      <w:pPr>
        <w:tabs>
          <w:tab w:val="num" w:pos="2520"/>
        </w:tabs>
        <w:ind w:left="2520" w:hanging="1080"/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ScheduleNumbering5"/>
      <w:lvlText w:val="%1.%2.%3.%4"/>
      <w:lvlJc w:val="left"/>
      <w:pPr>
        <w:tabs>
          <w:tab w:val="num" w:pos="3787"/>
        </w:tabs>
        <w:ind w:left="3787" w:hanging="1267"/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ScheduleNumbering6"/>
      <w:lvlText w:val="(%5)"/>
      <w:lvlJc w:val="left"/>
      <w:pPr>
        <w:tabs>
          <w:tab w:val="num" w:pos="1440"/>
        </w:tabs>
        <w:ind w:left="1440" w:hanging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pStyle w:val="ScheduleNumbering7"/>
      <w:lvlText w:val="(%6)"/>
      <w:lvlJc w:val="left"/>
      <w:pPr>
        <w:tabs>
          <w:tab w:val="num" w:pos="1440"/>
        </w:tabs>
        <w:ind w:left="1440" w:hanging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pStyle w:val="ScheduleNumbering8"/>
      <w:lvlText w:val="(%7)"/>
      <w:lvlJc w:val="left"/>
      <w:pPr>
        <w:tabs>
          <w:tab w:val="num" w:pos="1440"/>
        </w:tabs>
        <w:ind w:left="1440" w:hanging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pStyle w:val="ScheduleNumbering9"/>
      <w:lvlText w:val="(%8)"/>
      <w:lvlJc w:val="left"/>
      <w:pPr>
        <w:tabs>
          <w:tab w:val="num" w:pos="1440"/>
        </w:tabs>
        <w:ind w:left="1440" w:hanging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pStyle w:val="FrontPage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0E99346D"/>
    <w:multiLevelType w:val="hybridMultilevel"/>
    <w:tmpl w:val="10CE0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C4087C"/>
    <w:multiLevelType w:val="hybridMultilevel"/>
    <w:tmpl w:val="686EB792"/>
    <w:lvl w:ilvl="0" w:tplc="08090011">
      <w:start w:val="1"/>
      <w:numFmt w:val="decimal"/>
      <w:lvlText w:val="%1)"/>
      <w:lvlJc w:val="left"/>
      <w:pPr>
        <w:ind w:left="766" w:hanging="360"/>
      </w:pPr>
    </w:lvl>
    <w:lvl w:ilvl="1" w:tplc="08090019" w:tentative="1">
      <w:start w:val="1"/>
      <w:numFmt w:val="lowerLetter"/>
      <w:lvlText w:val="%2."/>
      <w:lvlJc w:val="left"/>
      <w:pPr>
        <w:ind w:left="1486" w:hanging="360"/>
      </w:pPr>
    </w:lvl>
    <w:lvl w:ilvl="2" w:tplc="0809001B" w:tentative="1">
      <w:start w:val="1"/>
      <w:numFmt w:val="lowerRoman"/>
      <w:lvlText w:val="%3."/>
      <w:lvlJc w:val="right"/>
      <w:pPr>
        <w:ind w:left="2206" w:hanging="180"/>
      </w:pPr>
    </w:lvl>
    <w:lvl w:ilvl="3" w:tplc="0809000F" w:tentative="1">
      <w:start w:val="1"/>
      <w:numFmt w:val="decimal"/>
      <w:lvlText w:val="%4."/>
      <w:lvlJc w:val="left"/>
      <w:pPr>
        <w:ind w:left="2926" w:hanging="360"/>
      </w:pPr>
    </w:lvl>
    <w:lvl w:ilvl="4" w:tplc="08090019" w:tentative="1">
      <w:start w:val="1"/>
      <w:numFmt w:val="lowerLetter"/>
      <w:lvlText w:val="%5."/>
      <w:lvlJc w:val="left"/>
      <w:pPr>
        <w:ind w:left="3646" w:hanging="360"/>
      </w:pPr>
    </w:lvl>
    <w:lvl w:ilvl="5" w:tplc="0809001B" w:tentative="1">
      <w:start w:val="1"/>
      <w:numFmt w:val="lowerRoman"/>
      <w:lvlText w:val="%6."/>
      <w:lvlJc w:val="right"/>
      <w:pPr>
        <w:ind w:left="4366" w:hanging="180"/>
      </w:pPr>
    </w:lvl>
    <w:lvl w:ilvl="6" w:tplc="0809000F" w:tentative="1">
      <w:start w:val="1"/>
      <w:numFmt w:val="decimal"/>
      <w:lvlText w:val="%7."/>
      <w:lvlJc w:val="left"/>
      <w:pPr>
        <w:ind w:left="5086" w:hanging="360"/>
      </w:pPr>
    </w:lvl>
    <w:lvl w:ilvl="7" w:tplc="08090019" w:tentative="1">
      <w:start w:val="1"/>
      <w:numFmt w:val="lowerLetter"/>
      <w:lvlText w:val="%8."/>
      <w:lvlJc w:val="left"/>
      <w:pPr>
        <w:ind w:left="5806" w:hanging="360"/>
      </w:pPr>
    </w:lvl>
    <w:lvl w:ilvl="8" w:tplc="08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0">
    <w:nsid w:val="184C4E3C"/>
    <w:multiLevelType w:val="hybridMultilevel"/>
    <w:tmpl w:val="0F8E3C3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67C2A"/>
    <w:multiLevelType w:val="hybridMultilevel"/>
    <w:tmpl w:val="6F8A94B2"/>
    <w:lvl w:ilvl="0" w:tplc="38628E3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0B1998"/>
    <w:multiLevelType w:val="hybridMultilevel"/>
    <w:tmpl w:val="69EE35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pStyle w:val="Level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Level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Level4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Level5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pStyle w:val="Level6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pStyle w:val="Level8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EE90DCF"/>
    <w:multiLevelType w:val="hybridMultilevel"/>
    <w:tmpl w:val="DC2AE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DA048A"/>
    <w:multiLevelType w:val="hybridMultilevel"/>
    <w:tmpl w:val="A894D6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68B8D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0253EE"/>
    <w:multiLevelType w:val="hybridMultilevel"/>
    <w:tmpl w:val="4E101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6D6B2A"/>
    <w:multiLevelType w:val="hybridMultilevel"/>
    <w:tmpl w:val="080616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A658F3"/>
    <w:multiLevelType w:val="hybridMultilevel"/>
    <w:tmpl w:val="62282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A75204"/>
    <w:multiLevelType w:val="hybridMultilevel"/>
    <w:tmpl w:val="5150FE08"/>
    <w:lvl w:ilvl="0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9">
    <w:nsid w:val="2E523A79"/>
    <w:multiLevelType w:val="hybridMultilevel"/>
    <w:tmpl w:val="F46687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6910624"/>
    <w:multiLevelType w:val="hybridMultilevel"/>
    <w:tmpl w:val="11065D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F3128D"/>
    <w:multiLevelType w:val="hybridMultilevel"/>
    <w:tmpl w:val="B48C1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6B4C16"/>
    <w:multiLevelType w:val="hybridMultilevel"/>
    <w:tmpl w:val="62FE47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FF2E5C"/>
    <w:multiLevelType w:val="hybridMultilevel"/>
    <w:tmpl w:val="6292D946"/>
    <w:lvl w:ilvl="0" w:tplc="6240B808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17118C"/>
    <w:multiLevelType w:val="hybridMultilevel"/>
    <w:tmpl w:val="B1EAC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305CFF"/>
    <w:multiLevelType w:val="hybridMultilevel"/>
    <w:tmpl w:val="FEB068B4"/>
    <w:lvl w:ilvl="0" w:tplc="3E967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6826BE"/>
    <w:multiLevelType w:val="multilevel"/>
    <w:tmpl w:val="E5D008C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>
    <w:nsid w:val="4C3A14D4"/>
    <w:multiLevelType w:val="multilevel"/>
    <w:tmpl w:val="11F66488"/>
    <w:name w:val="CobbettsLLPStyledNumbering"/>
    <w:lvl w:ilvl="0">
      <w:start w:val="1"/>
      <w:numFmt w:val="decimal"/>
      <w:lvlRestart w:val="0"/>
      <w:pStyle w:val="TOCMark1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  <w:caps w:val="0"/>
        <w:strike w:val="0"/>
        <w:dstrike w:val="0"/>
        <w:vanish w:val="0"/>
        <w:color w:val="EAB2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ing2"/>
      <w:lvlText w:val="%1.%2"/>
      <w:lvlJc w:val="left"/>
      <w:pPr>
        <w:tabs>
          <w:tab w:val="num" w:pos="1430"/>
        </w:tabs>
        <w:ind w:left="1430" w:hanging="720"/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ing3"/>
      <w:lvlText w:val="%1.%2.%3"/>
      <w:lvlJc w:val="left"/>
      <w:pPr>
        <w:tabs>
          <w:tab w:val="num" w:pos="2520"/>
        </w:tabs>
        <w:ind w:left="2520" w:hanging="1080"/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umbering4"/>
      <w:lvlText w:val="%1.%2.%3.%4"/>
      <w:lvlJc w:val="left"/>
      <w:pPr>
        <w:tabs>
          <w:tab w:val="num" w:pos="3787"/>
        </w:tabs>
        <w:ind w:left="3787" w:hanging="1267"/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Numbering5"/>
      <w:lvlText w:val="(%5)"/>
      <w:lvlJc w:val="left"/>
      <w:pPr>
        <w:tabs>
          <w:tab w:val="num" w:pos="1440"/>
        </w:tabs>
        <w:ind w:left="1440" w:hanging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pStyle w:val="Numbering6"/>
      <w:lvlText w:val="(%6)"/>
      <w:lvlJc w:val="left"/>
      <w:pPr>
        <w:tabs>
          <w:tab w:val="num" w:pos="1440"/>
        </w:tabs>
        <w:ind w:left="1440" w:hanging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pStyle w:val="Numbering7"/>
      <w:lvlText w:val="(%7)"/>
      <w:lvlJc w:val="left"/>
      <w:pPr>
        <w:tabs>
          <w:tab w:val="num" w:pos="2520"/>
        </w:tabs>
        <w:ind w:left="2520" w:hanging="108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pStyle w:val="Numbering8"/>
      <w:lvlText w:val="(%8)"/>
      <w:lvlJc w:val="left"/>
      <w:pPr>
        <w:tabs>
          <w:tab w:val="num" w:pos="2520"/>
        </w:tabs>
        <w:ind w:left="2520" w:hanging="108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pStyle w:val="Numbering9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>
    <w:nsid w:val="4EEF63E3"/>
    <w:multiLevelType w:val="hybridMultilevel"/>
    <w:tmpl w:val="36943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80328D"/>
    <w:multiLevelType w:val="hybridMultilevel"/>
    <w:tmpl w:val="2B64E9F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ED0CD4"/>
    <w:multiLevelType w:val="hybridMultilevel"/>
    <w:tmpl w:val="85A6C710"/>
    <w:lvl w:ilvl="0" w:tplc="308E031A">
      <w:start w:val="1"/>
      <w:numFmt w:val="decimal"/>
      <w:lvlRestart w:val="0"/>
      <w:pStyle w:val="NumberedParties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0B43DA5"/>
    <w:multiLevelType w:val="hybridMultilevel"/>
    <w:tmpl w:val="677A3FA2"/>
    <w:lvl w:ilvl="0" w:tplc="BCDCF47C">
      <w:numFmt w:val="bullet"/>
      <w:pStyle w:val="xl24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56D7099"/>
    <w:multiLevelType w:val="hybridMultilevel"/>
    <w:tmpl w:val="3CCCC1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7C90140"/>
    <w:multiLevelType w:val="hybridMultilevel"/>
    <w:tmpl w:val="DF94BCF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57F053BA"/>
    <w:multiLevelType w:val="hybridMultilevel"/>
    <w:tmpl w:val="5B9019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8656E78"/>
    <w:multiLevelType w:val="hybridMultilevel"/>
    <w:tmpl w:val="4C3AD2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A4134A0"/>
    <w:multiLevelType w:val="multilevel"/>
    <w:tmpl w:val="6A0E1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>
    <w:nsid w:val="5D1941FF"/>
    <w:multiLevelType w:val="multilevel"/>
    <w:tmpl w:val="6F26A65C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>
    <w:nsid w:val="5F226041"/>
    <w:multiLevelType w:val="hybridMultilevel"/>
    <w:tmpl w:val="DBF4D458"/>
    <w:name w:val="CobbNumbering22"/>
    <w:lvl w:ilvl="0" w:tplc="2D10110A">
      <w:start w:val="1"/>
      <w:numFmt w:val="decimal"/>
      <w:lvlRestart w:val="0"/>
      <w:pStyle w:val="LetterNumbering2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1E25AD3"/>
    <w:multiLevelType w:val="hybridMultilevel"/>
    <w:tmpl w:val="51C2069C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0">
    <w:nsid w:val="64DA3B14"/>
    <w:multiLevelType w:val="hybridMultilevel"/>
    <w:tmpl w:val="82927F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6602BFF"/>
    <w:multiLevelType w:val="hybridMultilevel"/>
    <w:tmpl w:val="0B68D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20770B"/>
    <w:multiLevelType w:val="hybridMultilevel"/>
    <w:tmpl w:val="5D5C2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93251C"/>
    <w:multiLevelType w:val="hybridMultilevel"/>
    <w:tmpl w:val="345E85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DF75ADB"/>
    <w:multiLevelType w:val="hybridMultilevel"/>
    <w:tmpl w:val="8A880B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5E17C48"/>
    <w:multiLevelType w:val="hybridMultilevel"/>
    <w:tmpl w:val="4266BF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70123FB"/>
    <w:multiLevelType w:val="multilevel"/>
    <w:tmpl w:val="6A0E1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788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7">
    <w:nsid w:val="7FC73EB1"/>
    <w:multiLevelType w:val="hybridMultilevel"/>
    <w:tmpl w:val="8F4CBA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</w:num>
  <w:num w:numId="3">
    <w:abstractNumId w:val="12"/>
  </w:num>
  <w:num w:numId="4">
    <w:abstractNumId w:val="7"/>
  </w:num>
  <w:num w:numId="5">
    <w:abstractNumId w:val="38"/>
  </w:num>
  <w:num w:numId="6">
    <w:abstractNumId w:val="4"/>
  </w:num>
  <w:num w:numId="7">
    <w:abstractNumId w:val="31"/>
  </w:num>
  <w:num w:numId="8">
    <w:abstractNumId w:val="5"/>
  </w:num>
  <w:num w:numId="9">
    <w:abstractNumId w:val="33"/>
  </w:num>
  <w:num w:numId="10">
    <w:abstractNumId w:val="14"/>
  </w:num>
  <w:num w:numId="11">
    <w:abstractNumId w:val="44"/>
  </w:num>
  <w:num w:numId="12">
    <w:abstractNumId w:val="28"/>
  </w:num>
  <w:num w:numId="13">
    <w:abstractNumId w:val="37"/>
  </w:num>
  <w:num w:numId="14">
    <w:abstractNumId w:val="27"/>
    <w:lvlOverride w:ilvl="0">
      <w:startOverride w:val="2"/>
    </w:lvlOverride>
    <w:lvlOverride w:ilvl="1">
      <w:startOverride w:val="2"/>
    </w:lvlOverride>
  </w:num>
  <w:num w:numId="15">
    <w:abstractNumId w:val="32"/>
  </w:num>
  <w:num w:numId="16">
    <w:abstractNumId w:val="22"/>
  </w:num>
  <w:num w:numId="17">
    <w:abstractNumId w:val="43"/>
  </w:num>
  <w:num w:numId="18">
    <w:abstractNumId w:val="45"/>
  </w:num>
  <w:num w:numId="19">
    <w:abstractNumId w:val="40"/>
  </w:num>
  <w:num w:numId="20">
    <w:abstractNumId w:val="16"/>
  </w:num>
  <w:num w:numId="21">
    <w:abstractNumId w:val="34"/>
  </w:num>
  <w:num w:numId="22">
    <w:abstractNumId w:val="19"/>
  </w:num>
  <w:num w:numId="23">
    <w:abstractNumId w:val="20"/>
  </w:num>
  <w:num w:numId="24">
    <w:abstractNumId w:val="2"/>
  </w:num>
  <w:num w:numId="25">
    <w:abstractNumId w:val="23"/>
  </w:num>
  <w:num w:numId="26">
    <w:abstractNumId w:val="35"/>
  </w:num>
  <w:num w:numId="27">
    <w:abstractNumId w:val="11"/>
  </w:num>
  <w:num w:numId="28">
    <w:abstractNumId w:val="41"/>
  </w:num>
  <w:num w:numId="29">
    <w:abstractNumId w:val="25"/>
  </w:num>
  <w:num w:numId="30">
    <w:abstractNumId w:val="15"/>
  </w:num>
  <w:num w:numId="31">
    <w:abstractNumId w:val="8"/>
  </w:num>
  <w:num w:numId="32">
    <w:abstractNumId w:val="0"/>
  </w:num>
  <w:num w:numId="33">
    <w:abstractNumId w:val="6"/>
  </w:num>
  <w:num w:numId="34">
    <w:abstractNumId w:val="1"/>
  </w:num>
  <w:num w:numId="35">
    <w:abstractNumId w:val="13"/>
  </w:num>
  <w:num w:numId="36">
    <w:abstractNumId w:val="46"/>
  </w:num>
  <w:num w:numId="37">
    <w:abstractNumId w:val="36"/>
  </w:num>
  <w:num w:numId="38">
    <w:abstractNumId w:val="18"/>
  </w:num>
  <w:num w:numId="39">
    <w:abstractNumId w:val="47"/>
  </w:num>
  <w:num w:numId="40">
    <w:abstractNumId w:val="26"/>
  </w:num>
  <w:num w:numId="41">
    <w:abstractNumId w:val="39"/>
  </w:num>
  <w:num w:numId="42">
    <w:abstractNumId w:val="3"/>
  </w:num>
  <w:num w:numId="43">
    <w:abstractNumId w:val="21"/>
  </w:num>
  <w:num w:numId="44">
    <w:abstractNumId w:val="17"/>
  </w:num>
  <w:num w:numId="45">
    <w:abstractNumId w:val="42"/>
  </w:num>
  <w:num w:numId="46">
    <w:abstractNumId w:val="24"/>
  </w:num>
  <w:num w:numId="47">
    <w:abstractNumId w:val="29"/>
  </w:num>
  <w:num w:numId="48">
    <w:abstractNumId w:val="10"/>
  </w:num>
  <w:num w:numId="49">
    <w:abstractNumId w:val="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549"/>
    <w:rsid w:val="0000154C"/>
    <w:rsid w:val="0000172D"/>
    <w:rsid w:val="00004C50"/>
    <w:rsid w:val="00005F7B"/>
    <w:rsid w:val="00006844"/>
    <w:rsid w:val="00011230"/>
    <w:rsid w:val="000115BB"/>
    <w:rsid w:val="00012E8C"/>
    <w:rsid w:val="00013A54"/>
    <w:rsid w:val="00013B7C"/>
    <w:rsid w:val="00015E99"/>
    <w:rsid w:val="0002049B"/>
    <w:rsid w:val="00025068"/>
    <w:rsid w:val="00026960"/>
    <w:rsid w:val="00026FD1"/>
    <w:rsid w:val="0002701A"/>
    <w:rsid w:val="00027E08"/>
    <w:rsid w:val="00030694"/>
    <w:rsid w:val="00033E00"/>
    <w:rsid w:val="00033FC9"/>
    <w:rsid w:val="00034E53"/>
    <w:rsid w:val="000353AC"/>
    <w:rsid w:val="00035E96"/>
    <w:rsid w:val="00042A6B"/>
    <w:rsid w:val="00050D1A"/>
    <w:rsid w:val="00052999"/>
    <w:rsid w:val="00061795"/>
    <w:rsid w:val="00064820"/>
    <w:rsid w:val="0006758D"/>
    <w:rsid w:val="000755E8"/>
    <w:rsid w:val="00076A55"/>
    <w:rsid w:val="0008039E"/>
    <w:rsid w:val="000815C9"/>
    <w:rsid w:val="00082DF4"/>
    <w:rsid w:val="0008429E"/>
    <w:rsid w:val="000842B3"/>
    <w:rsid w:val="0008583A"/>
    <w:rsid w:val="00085DB2"/>
    <w:rsid w:val="00090320"/>
    <w:rsid w:val="00090DA1"/>
    <w:rsid w:val="0009104D"/>
    <w:rsid w:val="000910DB"/>
    <w:rsid w:val="00092948"/>
    <w:rsid w:val="00096347"/>
    <w:rsid w:val="000A2A01"/>
    <w:rsid w:val="000A79B3"/>
    <w:rsid w:val="000B0569"/>
    <w:rsid w:val="000B1C31"/>
    <w:rsid w:val="000B4B1E"/>
    <w:rsid w:val="000C05AD"/>
    <w:rsid w:val="000C246C"/>
    <w:rsid w:val="000C4419"/>
    <w:rsid w:val="000C5D1D"/>
    <w:rsid w:val="000C778C"/>
    <w:rsid w:val="000C77FE"/>
    <w:rsid w:val="000D2B9D"/>
    <w:rsid w:val="000D3D58"/>
    <w:rsid w:val="000D4B0F"/>
    <w:rsid w:val="000D5AF7"/>
    <w:rsid w:val="000D7B3B"/>
    <w:rsid w:val="000E05D6"/>
    <w:rsid w:val="000E0FFB"/>
    <w:rsid w:val="000E3573"/>
    <w:rsid w:val="000E41BC"/>
    <w:rsid w:val="000E4E4D"/>
    <w:rsid w:val="000F111F"/>
    <w:rsid w:val="001019AD"/>
    <w:rsid w:val="00102B5E"/>
    <w:rsid w:val="00106870"/>
    <w:rsid w:val="0011780E"/>
    <w:rsid w:val="0012037E"/>
    <w:rsid w:val="0012211C"/>
    <w:rsid w:val="001221A1"/>
    <w:rsid w:val="0012522D"/>
    <w:rsid w:val="00131CDF"/>
    <w:rsid w:val="00134005"/>
    <w:rsid w:val="00140589"/>
    <w:rsid w:val="00140E93"/>
    <w:rsid w:val="001423B8"/>
    <w:rsid w:val="00145CD9"/>
    <w:rsid w:val="001512AA"/>
    <w:rsid w:val="0015242C"/>
    <w:rsid w:val="00155C45"/>
    <w:rsid w:val="001573EE"/>
    <w:rsid w:val="00160937"/>
    <w:rsid w:val="0016460C"/>
    <w:rsid w:val="001667E0"/>
    <w:rsid w:val="001675E7"/>
    <w:rsid w:val="00170EC3"/>
    <w:rsid w:val="00173F91"/>
    <w:rsid w:val="0018023C"/>
    <w:rsid w:val="0018242C"/>
    <w:rsid w:val="00183DBB"/>
    <w:rsid w:val="0018472D"/>
    <w:rsid w:val="0018640E"/>
    <w:rsid w:val="0018698A"/>
    <w:rsid w:val="001944FF"/>
    <w:rsid w:val="001969A9"/>
    <w:rsid w:val="00197F13"/>
    <w:rsid w:val="001A0F14"/>
    <w:rsid w:val="001A194C"/>
    <w:rsid w:val="001A517B"/>
    <w:rsid w:val="001B4182"/>
    <w:rsid w:val="001B42BB"/>
    <w:rsid w:val="001B4380"/>
    <w:rsid w:val="001B58A0"/>
    <w:rsid w:val="001B7FD0"/>
    <w:rsid w:val="001C03CC"/>
    <w:rsid w:val="001C48C4"/>
    <w:rsid w:val="001C580F"/>
    <w:rsid w:val="001C697A"/>
    <w:rsid w:val="001C7669"/>
    <w:rsid w:val="001D4739"/>
    <w:rsid w:val="001D5255"/>
    <w:rsid w:val="001D55D4"/>
    <w:rsid w:val="001E13E1"/>
    <w:rsid w:val="001E636C"/>
    <w:rsid w:val="001E6816"/>
    <w:rsid w:val="001F18C6"/>
    <w:rsid w:val="001F75FA"/>
    <w:rsid w:val="00201E9E"/>
    <w:rsid w:val="002024F8"/>
    <w:rsid w:val="002100D4"/>
    <w:rsid w:val="00213444"/>
    <w:rsid w:val="00214B1E"/>
    <w:rsid w:val="002206B0"/>
    <w:rsid w:val="0022468D"/>
    <w:rsid w:val="00224B4D"/>
    <w:rsid w:val="002317B1"/>
    <w:rsid w:val="00234C63"/>
    <w:rsid w:val="00235568"/>
    <w:rsid w:val="002355F0"/>
    <w:rsid w:val="00236678"/>
    <w:rsid w:val="002401D5"/>
    <w:rsid w:val="00244D4A"/>
    <w:rsid w:val="00253081"/>
    <w:rsid w:val="00255CE7"/>
    <w:rsid w:val="00260E65"/>
    <w:rsid w:val="0026111D"/>
    <w:rsid w:val="0026120B"/>
    <w:rsid w:val="0026295E"/>
    <w:rsid w:val="00263C3A"/>
    <w:rsid w:val="00264EA9"/>
    <w:rsid w:val="0026544A"/>
    <w:rsid w:val="0026610A"/>
    <w:rsid w:val="00271E3D"/>
    <w:rsid w:val="00277ABA"/>
    <w:rsid w:val="00281AD4"/>
    <w:rsid w:val="00283D05"/>
    <w:rsid w:val="00283ECE"/>
    <w:rsid w:val="0028432E"/>
    <w:rsid w:val="00284F10"/>
    <w:rsid w:val="00285F30"/>
    <w:rsid w:val="00287AC4"/>
    <w:rsid w:val="00290137"/>
    <w:rsid w:val="002910D6"/>
    <w:rsid w:val="00292686"/>
    <w:rsid w:val="00294757"/>
    <w:rsid w:val="00295244"/>
    <w:rsid w:val="00295EB9"/>
    <w:rsid w:val="0029723E"/>
    <w:rsid w:val="00297759"/>
    <w:rsid w:val="002A6D74"/>
    <w:rsid w:val="002B47A9"/>
    <w:rsid w:val="002B716E"/>
    <w:rsid w:val="002C18D9"/>
    <w:rsid w:val="002C52A4"/>
    <w:rsid w:val="002C7F44"/>
    <w:rsid w:val="002D35F5"/>
    <w:rsid w:val="002D47C8"/>
    <w:rsid w:val="002D52E5"/>
    <w:rsid w:val="002E295C"/>
    <w:rsid w:val="002E54A9"/>
    <w:rsid w:val="002F208E"/>
    <w:rsid w:val="002F2F70"/>
    <w:rsid w:val="00300415"/>
    <w:rsid w:val="00303361"/>
    <w:rsid w:val="003065FF"/>
    <w:rsid w:val="00310DBA"/>
    <w:rsid w:val="003151E4"/>
    <w:rsid w:val="003152F1"/>
    <w:rsid w:val="00315EE6"/>
    <w:rsid w:val="00316ECF"/>
    <w:rsid w:val="00317712"/>
    <w:rsid w:val="003217B5"/>
    <w:rsid w:val="00321BD6"/>
    <w:rsid w:val="003315A1"/>
    <w:rsid w:val="00335EFB"/>
    <w:rsid w:val="00341A4A"/>
    <w:rsid w:val="00343DBF"/>
    <w:rsid w:val="00344DCF"/>
    <w:rsid w:val="003500E1"/>
    <w:rsid w:val="00351FD8"/>
    <w:rsid w:val="00352086"/>
    <w:rsid w:val="00357F11"/>
    <w:rsid w:val="003643AF"/>
    <w:rsid w:val="003710EF"/>
    <w:rsid w:val="00376D0C"/>
    <w:rsid w:val="00381A95"/>
    <w:rsid w:val="003850B6"/>
    <w:rsid w:val="00385885"/>
    <w:rsid w:val="00385C6E"/>
    <w:rsid w:val="00391340"/>
    <w:rsid w:val="00392571"/>
    <w:rsid w:val="00392DE5"/>
    <w:rsid w:val="003944D8"/>
    <w:rsid w:val="00397965"/>
    <w:rsid w:val="00397B98"/>
    <w:rsid w:val="003A1A44"/>
    <w:rsid w:val="003A7D7F"/>
    <w:rsid w:val="003B1198"/>
    <w:rsid w:val="003B2031"/>
    <w:rsid w:val="003B4976"/>
    <w:rsid w:val="003B4E19"/>
    <w:rsid w:val="003B5182"/>
    <w:rsid w:val="003B6028"/>
    <w:rsid w:val="003C0257"/>
    <w:rsid w:val="003C038D"/>
    <w:rsid w:val="003C08B9"/>
    <w:rsid w:val="003C1EC8"/>
    <w:rsid w:val="003C3A72"/>
    <w:rsid w:val="003D1B57"/>
    <w:rsid w:val="003D397D"/>
    <w:rsid w:val="003D3F41"/>
    <w:rsid w:val="003D48C5"/>
    <w:rsid w:val="003D736A"/>
    <w:rsid w:val="003E5C63"/>
    <w:rsid w:val="003F07F2"/>
    <w:rsid w:val="003F5F92"/>
    <w:rsid w:val="003F64B3"/>
    <w:rsid w:val="003F6CB3"/>
    <w:rsid w:val="00400BA2"/>
    <w:rsid w:val="00400E28"/>
    <w:rsid w:val="00401730"/>
    <w:rsid w:val="00411823"/>
    <w:rsid w:val="00412101"/>
    <w:rsid w:val="004219BB"/>
    <w:rsid w:val="004224BE"/>
    <w:rsid w:val="004243A9"/>
    <w:rsid w:val="00424C39"/>
    <w:rsid w:val="00426469"/>
    <w:rsid w:val="00430D75"/>
    <w:rsid w:val="004326A8"/>
    <w:rsid w:val="0043359D"/>
    <w:rsid w:val="00440180"/>
    <w:rsid w:val="00440DDB"/>
    <w:rsid w:val="00445E1B"/>
    <w:rsid w:val="00446A58"/>
    <w:rsid w:val="00450FEE"/>
    <w:rsid w:val="0045236E"/>
    <w:rsid w:val="00453F1A"/>
    <w:rsid w:val="00456FB5"/>
    <w:rsid w:val="00457791"/>
    <w:rsid w:val="004662D2"/>
    <w:rsid w:val="00467969"/>
    <w:rsid w:val="004720D6"/>
    <w:rsid w:val="004744AA"/>
    <w:rsid w:val="004745D2"/>
    <w:rsid w:val="00474D36"/>
    <w:rsid w:val="00480FFD"/>
    <w:rsid w:val="00481D83"/>
    <w:rsid w:val="00482024"/>
    <w:rsid w:val="004855FF"/>
    <w:rsid w:val="00486D07"/>
    <w:rsid w:val="0049146E"/>
    <w:rsid w:val="0049171A"/>
    <w:rsid w:val="00492EC5"/>
    <w:rsid w:val="004A0C7E"/>
    <w:rsid w:val="004A2EC1"/>
    <w:rsid w:val="004A330F"/>
    <w:rsid w:val="004A39D7"/>
    <w:rsid w:val="004A52EE"/>
    <w:rsid w:val="004C003B"/>
    <w:rsid w:val="004C1321"/>
    <w:rsid w:val="004C399B"/>
    <w:rsid w:val="004C5CAF"/>
    <w:rsid w:val="004C6BEB"/>
    <w:rsid w:val="004C70BC"/>
    <w:rsid w:val="004D2EA5"/>
    <w:rsid w:val="004D4A67"/>
    <w:rsid w:val="004D54D2"/>
    <w:rsid w:val="004D7A40"/>
    <w:rsid w:val="004E1537"/>
    <w:rsid w:val="004E4559"/>
    <w:rsid w:val="004E4E29"/>
    <w:rsid w:val="004E4FF3"/>
    <w:rsid w:val="004F3549"/>
    <w:rsid w:val="00503779"/>
    <w:rsid w:val="00506477"/>
    <w:rsid w:val="00513A55"/>
    <w:rsid w:val="0051555B"/>
    <w:rsid w:val="0051742B"/>
    <w:rsid w:val="00526D47"/>
    <w:rsid w:val="00530467"/>
    <w:rsid w:val="0053264E"/>
    <w:rsid w:val="00532720"/>
    <w:rsid w:val="00533E99"/>
    <w:rsid w:val="00535BF0"/>
    <w:rsid w:val="005362F2"/>
    <w:rsid w:val="00537816"/>
    <w:rsid w:val="00537F84"/>
    <w:rsid w:val="00540253"/>
    <w:rsid w:val="00540874"/>
    <w:rsid w:val="00540E45"/>
    <w:rsid w:val="005422D6"/>
    <w:rsid w:val="00544025"/>
    <w:rsid w:val="00544A6F"/>
    <w:rsid w:val="00547E78"/>
    <w:rsid w:val="00550AD8"/>
    <w:rsid w:val="00553910"/>
    <w:rsid w:val="00553980"/>
    <w:rsid w:val="00555452"/>
    <w:rsid w:val="00562EF2"/>
    <w:rsid w:val="00564C4B"/>
    <w:rsid w:val="00567A39"/>
    <w:rsid w:val="00573575"/>
    <w:rsid w:val="00580CE9"/>
    <w:rsid w:val="00587074"/>
    <w:rsid w:val="00593249"/>
    <w:rsid w:val="00595307"/>
    <w:rsid w:val="005965F8"/>
    <w:rsid w:val="005A08A1"/>
    <w:rsid w:val="005A4E6F"/>
    <w:rsid w:val="005B519B"/>
    <w:rsid w:val="005B717D"/>
    <w:rsid w:val="005C0BBD"/>
    <w:rsid w:val="005C3F3A"/>
    <w:rsid w:val="005D5EB5"/>
    <w:rsid w:val="005E0491"/>
    <w:rsid w:val="005E32A3"/>
    <w:rsid w:val="005E36EB"/>
    <w:rsid w:val="005E661F"/>
    <w:rsid w:val="005F1A82"/>
    <w:rsid w:val="005F3898"/>
    <w:rsid w:val="005F3A7B"/>
    <w:rsid w:val="005F5B9F"/>
    <w:rsid w:val="005F6DCB"/>
    <w:rsid w:val="005F7CC2"/>
    <w:rsid w:val="00600CF0"/>
    <w:rsid w:val="00604245"/>
    <w:rsid w:val="006062FD"/>
    <w:rsid w:val="00606D45"/>
    <w:rsid w:val="006102D8"/>
    <w:rsid w:val="006149BC"/>
    <w:rsid w:val="0061732E"/>
    <w:rsid w:val="00621387"/>
    <w:rsid w:val="00621807"/>
    <w:rsid w:val="006263D5"/>
    <w:rsid w:val="006306A6"/>
    <w:rsid w:val="00631D62"/>
    <w:rsid w:val="00632392"/>
    <w:rsid w:val="00632B36"/>
    <w:rsid w:val="00634920"/>
    <w:rsid w:val="00646C55"/>
    <w:rsid w:val="00647EA3"/>
    <w:rsid w:val="00651D71"/>
    <w:rsid w:val="00652BC7"/>
    <w:rsid w:val="00653ACD"/>
    <w:rsid w:val="00655869"/>
    <w:rsid w:val="00657601"/>
    <w:rsid w:val="00660890"/>
    <w:rsid w:val="00660907"/>
    <w:rsid w:val="00662527"/>
    <w:rsid w:val="00662FBD"/>
    <w:rsid w:val="00666600"/>
    <w:rsid w:val="006717A5"/>
    <w:rsid w:val="006721DB"/>
    <w:rsid w:val="00682AFC"/>
    <w:rsid w:val="00683579"/>
    <w:rsid w:val="00685A49"/>
    <w:rsid w:val="00686697"/>
    <w:rsid w:val="006869DF"/>
    <w:rsid w:val="00690462"/>
    <w:rsid w:val="00691DBF"/>
    <w:rsid w:val="006A1490"/>
    <w:rsid w:val="006A2412"/>
    <w:rsid w:val="006A2A53"/>
    <w:rsid w:val="006A4761"/>
    <w:rsid w:val="006A5FBF"/>
    <w:rsid w:val="006A6136"/>
    <w:rsid w:val="006A7248"/>
    <w:rsid w:val="006B00C7"/>
    <w:rsid w:val="006B78F4"/>
    <w:rsid w:val="006C23A7"/>
    <w:rsid w:val="006C35B4"/>
    <w:rsid w:val="006C4CD2"/>
    <w:rsid w:val="006C6AD2"/>
    <w:rsid w:val="006D022E"/>
    <w:rsid w:val="006D522E"/>
    <w:rsid w:val="006D5E6D"/>
    <w:rsid w:val="006E14B8"/>
    <w:rsid w:val="006E1817"/>
    <w:rsid w:val="006E47A3"/>
    <w:rsid w:val="006F1383"/>
    <w:rsid w:val="006F3414"/>
    <w:rsid w:val="006F3829"/>
    <w:rsid w:val="006F4EF2"/>
    <w:rsid w:val="006F6FD1"/>
    <w:rsid w:val="00703EF3"/>
    <w:rsid w:val="00704984"/>
    <w:rsid w:val="00704AE1"/>
    <w:rsid w:val="007053A4"/>
    <w:rsid w:val="00705BE9"/>
    <w:rsid w:val="00707E87"/>
    <w:rsid w:val="00721911"/>
    <w:rsid w:val="0072598F"/>
    <w:rsid w:val="00727D0D"/>
    <w:rsid w:val="00727EA1"/>
    <w:rsid w:val="007303CE"/>
    <w:rsid w:val="00730CC5"/>
    <w:rsid w:val="00735484"/>
    <w:rsid w:val="007409AD"/>
    <w:rsid w:val="007419BE"/>
    <w:rsid w:val="00744281"/>
    <w:rsid w:val="00744EEA"/>
    <w:rsid w:val="00746A6F"/>
    <w:rsid w:val="00747F50"/>
    <w:rsid w:val="00750405"/>
    <w:rsid w:val="00750EC2"/>
    <w:rsid w:val="007525C0"/>
    <w:rsid w:val="00754AA6"/>
    <w:rsid w:val="00755407"/>
    <w:rsid w:val="0075562D"/>
    <w:rsid w:val="00761354"/>
    <w:rsid w:val="00763008"/>
    <w:rsid w:val="007671F6"/>
    <w:rsid w:val="00770144"/>
    <w:rsid w:val="00771422"/>
    <w:rsid w:val="00774336"/>
    <w:rsid w:val="00783373"/>
    <w:rsid w:val="00784B39"/>
    <w:rsid w:val="007851D2"/>
    <w:rsid w:val="007875A6"/>
    <w:rsid w:val="0079289B"/>
    <w:rsid w:val="0079344A"/>
    <w:rsid w:val="00795467"/>
    <w:rsid w:val="00796EA6"/>
    <w:rsid w:val="007B4574"/>
    <w:rsid w:val="007C1D9F"/>
    <w:rsid w:val="007C5B90"/>
    <w:rsid w:val="007C7152"/>
    <w:rsid w:val="007D0469"/>
    <w:rsid w:val="007D52CE"/>
    <w:rsid w:val="007E01A0"/>
    <w:rsid w:val="007E03AF"/>
    <w:rsid w:val="007E0FBF"/>
    <w:rsid w:val="007F1ED1"/>
    <w:rsid w:val="007F478F"/>
    <w:rsid w:val="007F6B4B"/>
    <w:rsid w:val="007F7079"/>
    <w:rsid w:val="007F7C8B"/>
    <w:rsid w:val="0080156F"/>
    <w:rsid w:val="00802AD6"/>
    <w:rsid w:val="0080630A"/>
    <w:rsid w:val="00806C88"/>
    <w:rsid w:val="008112D6"/>
    <w:rsid w:val="008114BB"/>
    <w:rsid w:val="00813DF1"/>
    <w:rsid w:val="00813F5C"/>
    <w:rsid w:val="00815DE3"/>
    <w:rsid w:val="00817842"/>
    <w:rsid w:val="00817C7E"/>
    <w:rsid w:val="00831830"/>
    <w:rsid w:val="00831859"/>
    <w:rsid w:val="008325A1"/>
    <w:rsid w:val="008419B9"/>
    <w:rsid w:val="008450CC"/>
    <w:rsid w:val="00847DC1"/>
    <w:rsid w:val="00850055"/>
    <w:rsid w:val="00863167"/>
    <w:rsid w:val="00863467"/>
    <w:rsid w:val="008669F9"/>
    <w:rsid w:val="00867C57"/>
    <w:rsid w:val="00871FA4"/>
    <w:rsid w:val="00872443"/>
    <w:rsid w:val="00876639"/>
    <w:rsid w:val="00876ED9"/>
    <w:rsid w:val="0088084B"/>
    <w:rsid w:val="00881315"/>
    <w:rsid w:val="00887CF4"/>
    <w:rsid w:val="008921DF"/>
    <w:rsid w:val="008A1868"/>
    <w:rsid w:val="008A3002"/>
    <w:rsid w:val="008A3430"/>
    <w:rsid w:val="008A3A94"/>
    <w:rsid w:val="008A651D"/>
    <w:rsid w:val="008B0017"/>
    <w:rsid w:val="008B30DC"/>
    <w:rsid w:val="008B7A36"/>
    <w:rsid w:val="008C35C7"/>
    <w:rsid w:val="008D0CFB"/>
    <w:rsid w:val="008D4A4F"/>
    <w:rsid w:val="008D4CCE"/>
    <w:rsid w:val="008D76C5"/>
    <w:rsid w:val="008E210D"/>
    <w:rsid w:val="008E36F1"/>
    <w:rsid w:val="008E617B"/>
    <w:rsid w:val="008E685E"/>
    <w:rsid w:val="008F3D56"/>
    <w:rsid w:val="008F4AC1"/>
    <w:rsid w:val="008F5DD6"/>
    <w:rsid w:val="008F68A3"/>
    <w:rsid w:val="008F6E85"/>
    <w:rsid w:val="009003E3"/>
    <w:rsid w:val="00903DE4"/>
    <w:rsid w:val="00905B1F"/>
    <w:rsid w:val="0090796D"/>
    <w:rsid w:val="0091506E"/>
    <w:rsid w:val="00920830"/>
    <w:rsid w:val="009211E0"/>
    <w:rsid w:val="00923221"/>
    <w:rsid w:val="00925E88"/>
    <w:rsid w:val="00926E1B"/>
    <w:rsid w:val="00926F0F"/>
    <w:rsid w:val="009273F7"/>
    <w:rsid w:val="00927B9D"/>
    <w:rsid w:val="009316B2"/>
    <w:rsid w:val="00931802"/>
    <w:rsid w:val="0093699A"/>
    <w:rsid w:val="00937FC1"/>
    <w:rsid w:val="009448D0"/>
    <w:rsid w:val="0094683A"/>
    <w:rsid w:val="0094693E"/>
    <w:rsid w:val="00950F65"/>
    <w:rsid w:val="0095146A"/>
    <w:rsid w:val="0095301D"/>
    <w:rsid w:val="0095341F"/>
    <w:rsid w:val="00957BB4"/>
    <w:rsid w:val="00960129"/>
    <w:rsid w:val="009611E4"/>
    <w:rsid w:val="009627DF"/>
    <w:rsid w:val="00975A11"/>
    <w:rsid w:val="00976FCA"/>
    <w:rsid w:val="00985361"/>
    <w:rsid w:val="009910B0"/>
    <w:rsid w:val="00991832"/>
    <w:rsid w:val="0099646E"/>
    <w:rsid w:val="00997A49"/>
    <w:rsid w:val="009A22BE"/>
    <w:rsid w:val="009A632B"/>
    <w:rsid w:val="009A6C5C"/>
    <w:rsid w:val="009B7992"/>
    <w:rsid w:val="009B7D45"/>
    <w:rsid w:val="009C2050"/>
    <w:rsid w:val="009C22DC"/>
    <w:rsid w:val="009C2350"/>
    <w:rsid w:val="009C3DC6"/>
    <w:rsid w:val="009C62B4"/>
    <w:rsid w:val="009D10E3"/>
    <w:rsid w:val="009D59B0"/>
    <w:rsid w:val="009D657F"/>
    <w:rsid w:val="009E0AE6"/>
    <w:rsid w:val="009E1C3A"/>
    <w:rsid w:val="009E4A57"/>
    <w:rsid w:val="009E56F0"/>
    <w:rsid w:val="009F18D2"/>
    <w:rsid w:val="009F2D06"/>
    <w:rsid w:val="009F59D6"/>
    <w:rsid w:val="009F7095"/>
    <w:rsid w:val="00A006E8"/>
    <w:rsid w:val="00A01FA6"/>
    <w:rsid w:val="00A05CF5"/>
    <w:rsid w:val="00A10345"/>
    <w:rsid w:val="00A10568"/>
    <w:rsid w:val="00A14A9B"/>
    <w:rsid w:val="00A15F89"/>
    <w:rsid w:val="00A175C8"/>
    <w:rsid w:val="00A22C8D"/>
    <w:rsid w:val="00A268AB"/>
    <w:rsid w:val="00A32A38"/>
    <w:rsid w:val="00A34216"/>
    <w:rsid w:val="00A35C08"/>
    <w:rsid w:val="00A36E3F"/>
    <w:rsid w:val="00A41F2F"/>
    <w:rsid w:val="00A425B2"/>
    <w:rsid w:val="00A512B5"/>
    <w:rsid w:val="00A5677A"/>
    <w:rsid w:val="00A57973"/>
    <w:rsid w:val="00A7098D"/>
    <w:rsid w:val="00A711E0"/>
    <w:rsid w:val="00A75637"/>
    <w:rsid w:val="00A75E79"/>
    <w:rsid w:val="00A8758B"/>
    <w:rsid w:val="00A90811"/>
    <w:rsid w:val="00A9267B"/>
    <w:rsid w:val="00A92F7C"/>
    <w:rsid w:val="00A948AF"/>
    <w:rsid w:val="00A964EE"/>
    <w:rsid w:val="00AA5F8B"/>
    <w:rsid w:val="00AA721B"/>
    <w:rsid w:val="00AA7B5A"/>
    <w:rsid w:val="00AB3863"/>
    <w:rsid w:val="00AC1F43"/>
    <w:rsid w:val="00AC20AB"/>
    <w:rsid w:val="00AC3E53"/>
    <w:rsid w:val="00AC5BDA"/>
    <w:rsid w:val="00AC72D7"/>
    <w:rsid w:val="00AD3445"/>
    <w:rsid w:val="00AD3855"/>
    <w:rsid w:val="00AD3B3C"/>
    <w:rsid w:val="00AD4EC2"/>
    <w:rsid w:val="00AE01A3"/>
    <w:rsid w:val="00AE2BCF"/>
    <w:rsid w:val="00AE30AC"/>
    <w:rsid w:val="00AE4240"/>
    <w:rsid w:val="00AE4ED3"/>
    <w:rsid w:val="00AE5AA2"/>
    <w:rsid w:val="00AE6851"/>
    <w:rsid w:val="00AF41E6"/>
    <w:rsid w:val="00AF4B13"/>
    <w:rsid w:val="00AF7AAE"/>
    <w:rsid w:val="00B001D4"/>
    <w:rsid w:val="00B02A92"/>
    <w:rsid w:val="00B041F7"/>
    <w:rsid w:val="00B067CF"/>
    <w:rsid w:val="00B11E72"/>
    <w:rsid w:val="00B12602"/>
    <w:rsid w:val="00B20FA5"/>
    <w:rsid w:val="00B26BB0"/>
    <w:rsid w:val="00B2758F"/>
    <w:rsid w:val="00B37413"/>
    <w:rsid w:val="00B40A78"/>
    <w:rsid w:val="00B41048"/>
    <w:rsid w:val="00B43151"/>
    <w:rsid w:val="00B457B7"/>
    <w:rsid w:val="00B50716"/>
    <w:rsid w:val="00B51978"/>
    <w:rsid w:val="00B51EDF"/>
    <w:rsid w:val="00B52192"/>
    <w:rsid w:val="00B5409B"/>
    <w:rsid w:val="00B567F7"/>
    <w:rsid w:val="00B56969"/>
    <w:rsid w:val="00B6048E"/>
    <w:rsid w:val="00B626E3"/>
    <w:rsid w:val="00B83BFE"/>
    <w:rsid w:val="00B84DE9"/>
    <w:rsid w:val="00B8547E"/>
    <w:rsid w:val="00B9028A"/>
    <w:rsid w:val="00B92531"/>
    <w:rsid w:val="00B926AE"/>
    <w:rsid w:val="00B930CC"/>
    <w:rsid w:val="00B93673"/>
    <w:rsid w:val="00B94252"/>
    <w:rsid w:val="00B96670"/>
    <w:rsid w:val="00B9746F"/>
    <w:rsid w:val="00BA4C32"/>
    <w:rsid w:val="00BA582D"/>
    <w:rsid w:val="00BB0F4E"/>
    <w:rsid w:val="00BB3F13"/>
    <w:rsid w:val="00BC14FA"/>
    <w:rsid w:val="00BC2E1A"/>
    <w:rsid w:val="00BC7785"/>
    <w:rsid w:val="00BD2362"/>
    <w:rsid w:val="00BD2A29"/>
    <w:rsid w:val="00BD4710"/>
    <w:rsid w:val="00BD4E76"/>
    <w:rsid w:val="00BE7E3F"/>
    <w:rsid w:val="00BF0D44"/>
    <w:rsid w:val="00BF5CB5"/>
    <w:rsid w:val="00BF5CBD"/>
    <w:rsid w:val="00BF6617"/>
    <w:rsid w:val="00BF6C81"/>
    <w:rsid w:val="00C021B1"/>
    <w:rsid w:val="00C128A4"/>
    <w:rsid w:val="00C128A8"/>
    <w:rsid w:val="00C14D60"/>
    <w:rsid w:val="00C14EA6"/>
    <w:rsid w:val="00C2291A"/>
    <w:rsid w:val="00C23215"/>
    <w:rsid w:val="00C2556E"/>
    <w:rsid w:val="00C2694A"/>
    <w:rsid w:val="00C30F44"/>
    <w:rsid w:val="00C31FA8"/>
    <w:rsid w:val="00C3433B"/>
    <w:rsid w:val="00C34506"/>
    <w:rsid w:val="00C374C4"/>
    <w:rsid w:val="00C41D05"/>
    <w:rsid w:val="00C43107"/>
    <w:rsid w:val="00C43625"/>
    <w:rsid w:val="00C44CE5"/>
    <w:rsid w:val="00C45350"/>
    <w:rsid w:val="00C507B2"/>
    <w:rsid w:val="00C523E4"/>
    <w:rsid w:val="00C556E2"/>
    <w:rsid w:val="00C621E1"/>
    <w:rsid w:val="00C623B5"/>
    <w:rsid w:val="00C63E59"/>
    <w:rsid w:val="00C708CC"/>
    <w:rsid w:val="00C71E26"/>
    <w:rsid w:val="00C72F9E"/>
    <w:rsid w:val="00C73575"/>
    <w:rsid w:val="00C73981"/>
    <w:rsid w:val="00C77211"/>
    <w:rsid w:val="00C8050C"/>
    <w:rsid w:val="00C81240"/>
    <w:rsid w:val="00C825CF"/>
    <w:rsid w:val="00C8700A"/>
    <w:rsid w:val="00C87E37"/>
    <w:rsid w:val="00C91FDD"/>
    <w:rsid w:val="00C9490C"/>
    <w:rsid w:val="00C957F9"/>
    <w:rsid w:val="00C95D11"/>
    <w:rsid w:val="00CA1CD1"/>
    <w:rsid w:val="00CA72EF"/>
    <w:rsid w:val="00CA781D"/>
    <w:rsid w:val="00CB25AE"/>
    <w:rsid w:val="00CB6391"/>
    <w:rsid w:val="00CC0916"/>
    <w:rsid w:val="00CC0F1F"/>
    <w:rsid w:val="00CC157B"/>
    <w:rsid w:val="00CC42B7"/>
    <w:rsid w:val="00CC711C"/>
    <w:rsid w:val="00CC7A8C"/>
    <w:rsid w:val="00CE39EE"/>
    <w:rsid w:val="00CF24EF"/>
    <w:rsid w:val="00CF3F0A"/>
    <w:rsid w:val="00CF643C"/>
    <w:rsid w:val="00D01538"/>
    <w:rsid w:val="00D02FF6"/>
    <w:rsid w:val="00D0477A"/>
    <w:rsid w:val="00D059E2"/>
    <w:rsid w:val="00D111E6"/>
    <w:rsid w:val="00D12E23"/>
    <w:rsid w:val="00D22F01"/>
    <w:rsid w:val="00D23046"/>
    <w:rsid w:val="00D23197"/>
    <w:rsid w:val="00D23618"/>
    <w:rsid w:val="00D23C67"/>
    <w:rsid w:val="00D24FA5"/>
    <w:rsid w:val="00D27462"/>
    <w:rsid w:val="00D3604C"/>
    <w:rsid w:val="00D36571"/>
    <w:rsid w:val="00D36E81"/>
    <w:rsid w:val="00D427DD"/>
    <w:rsid w:val="00D429E2"/>
    <w:rsid w:val="00D447F1"/>
    <w:rsid w:val="00D464CA"/>
    <w:rsid w:val="00D46901"/>
    <w:rsid w:val="00D51DE9"/>
    <w:rsid w:val="00D532CA"/>
    <w:rsid w:val="00D54C7D"/>
    <w:rsid w:val="00D56A77"/>
    <w:rsid w:val="00D57FC2"/>
    <w:rsid w:val="00D61033"/>
    <w:rsid w:val="00D6489E"/>
    <w:rsid w:val="00D71039"/>
    <w:rsid w:val="00D71AB5"/>
    <w:rsid w:val="00D7398F"/>
    <w:rsid w:val="00D739D2"/>
    <w:rsid w:val="00D76318"/>
    <w:rsid w:val="00D77E2D"/>
    <w:rsid w:val="00D8316B"/>
    <w:rsid w:val="00D91AC6"/>
    <w:rsid w:val="00D92001"/>
    <w:rsid w:val="00DA09A6"/>
    <w:rsid w:val="00DA2244"/>
    <w:rsid w:val="00DA24AB"/>
    <w:rsid w:val="00DA3164"/>
    <w:rsid w:val="00DA7422"/>
    <w:rsid w:val="00DB10E7"/>
    <w:rsid w:val="00DB25E3"/>
    <w:rsid w:val="00DB769C"/>
    <w:rsid w:val="00DB7ECB"/>
    <w:rsid w:val="00DC1295"/>
    <w:rsid w:val="00DC3CC7"/>
    <w:rsid w:val="00DC625D"/>
    <w:rsid w:val="00DD155B"/>
    <w:rsid w:val="00DD27BE"/>
    <w:rsid w:val="00DD439A"/>
    <w:rsid w:val="00DD732A"/>
    <w:rsid w:val="00DD77EA"/>
    <w:rsid w:val="00DE4511"/>
    <w:rsid w:val="00DE5FB3"/>
    <w:rsid w:val="00DE6BE3"/>
    <w:rsid w:val="00DE6D58"/>
    <w:rsid w:val="00DF0CC9"/>
    <w:rsid w:val="00DF1DAF"/>
    <w:rsid w:val="00DF6863"/>
    <w:rsid w:val="00E02B3C"/>
    <w:rsid w:val="00E07E92"/>
    <w:rsid w:val="00E10193"/>
    <w:rsid w:val="00E12289"/>
    <w:rsid w:val="00E13C86"/>
    <w:rsid w:val="00E16121"/>
    <w:rsid w:val="00E17328"/>
    <w:rsid w:val="00E17BD6"/>
    <w:rsid w:val="00E22BE0"/>
    <w:rsid w:val="00E22EA8"/>
    <w:rsid w:val="00E22EF4"/>
    <w:rsid w:val="00E279FD"/>
    <w:rsid w:val="00E32656"/>
    <w:rsid w:val="00E33873"/>
    <w:rsid w:val="00E36A62"/>
    <w:rsid w:val="00E41B25"/>
    <w:rsid w:val="00E42E55"/>
    <w:rsid w:val="00E45971"/>
    <w:rsid w:val="00E50B38"/>
    <w:rsid w:val="00E516EF"/>
    <w:rsid w:val="00E526C1"/>
    <w:rsid w:val="00E54838"/>
    <w:rsid w:val="00E56DF0"/>
    <w:rsid w:val="00E579A8"/>
    <w:rsid w:val="00E6103D"/>
    <w:rsid w:val="00E61E1E"/>
    <w:rsid w:val="00E64B4A"/>
    <w:rsid w:val="00E66CFD"/>
    <w:rsid w:val="00E721E3"/>
    <w:rsid w:val="00E7285C"/>
    <w:rsid w:val="00E75E64"/>
    <w:rsid w:val="00E75EF3"/>
    <w:rsid w:val="00E81498"/>
    <w:rsid w:val="00E94330"/>
    <w:rsid w:val="00E94E7D"/>
    <w:rsid w:val="00EA32E8"/>
    <w:rsid w:val="00EA3F8C"/>
    <w:rsid w:val="00EA7A7B"/>
    <w:rsid w:val="00EB03F2"/>
    <w:rsid w:val="00EB12E8"/>
    <w:rsid w:val="00EB1686"/>
    <w:rsid w:val="00EB226D"/>
    <w:rsid w:val="00EB2779"/>
    <w:rsid w:val="00EB284D"/>
    <w:rsid w:val="00EB3ADE"/>
    <w:rsid w:val="00EB3F26"/>
    <w:rsid w:val="00EB425F"/>
    <w:rsid w:val="00EB56EC"/>
    <w:rsid w:val="00EB6C13"/>
    <w:rsid w:val="00EC1436"/>
    <w:rsid w:val="00EC2520"/>
    <w:rsid w:val="00EC75E5"/>
    <w:rsid w:val="00ED68A0"/>
    <w:rsid w:val="00EE08AF"/>
    <w:rsid w:val="00EE459E"/>
    <w:rsid w:val="00EE4936"/>
    <w:rsid w:val="00EE4A94"/>
    <w:rsid w:val="00F01F2F"/>
    <w:rsid w:val="00F026CD"/>
    <w:rsid w:val="00F04EC3"/>
    <w:rsid w:val="00F0589B"/>
    <w:rsid w:val="00F1122B"/>
    <w:rsid w:val="00F118BE"/>
    <w:rsid w:val="00F20A06"/>
    <w:rsid w:val="00F27C70"/>
    <w:rsid w:val="00F343C9"/>
    <w:rsid w:val="00F4247E"/>
    <w:rsid w:val="00F42679"/>
    <w:rsid w:val="00F46323"/>
    <w:rsid w:val="00F4739D"/>
    <w:rsid w:val="00F47E17"/>
    <w:rsid w:val="00F52A97"/>
    <w:rsid w:val="00F5351C"/>
    <w:rsid w:val="00F547F3"/>
    <w:rsid w:val="00F54A4A"/>
    <w:rsid w:val="00F615FF"/>
    <w:rsid w:val="00F62F85"/>
    <w:rsid w:val="00F64641"/>
    <w:rsid w:val="00F65252"/>
    <w:rsid w:val="00F66386"/>
    <w:rsid w:val="00F66B0C"/>
    <w:rsid w:val="00F743BB"/>
    <w:rsid w:val="00F74D74"/>
    <w:rsid w:val="00F75ECB"/>
    <w:rsid w:val="00F876A9"/>
    <w:rsid w:val="00F90579"/>
    <w:rsid w:val="00F90784"/>
    <w:rsid w:val="00F90856"/>
    <w:rsid w:val="00FA2B8D"/>
    <w:rsid w:val="00FA4922"/>
    <w:rsid w:val="00FA58B8"/>
    <w:rsid w:val="00FA7312"/>
    <w:rsid w:val="00FB03FC"/>
    <w:rsid w:val="00FB179F"/>
    <w:rsid w:val="00FB1EFD"/>
    <w:rsid w:val="00FB2C00"/>
    <w:rsid w:val="00FB5ED9"/>
    <w:rsid w:val="00FB6E29"/>
    <w:rsid w:val="00FB7F45"/>
    <w:rsid w:val="00FC0769"/>
    <w:rsid w:val="00FC1C5E"/>
    <w:rsid w:val="00FC50DC"/>
    <w:rsid w:val="00FC7BD2"/>
    <w:rsid w:val="00FD06F2"/>
    <w:rsid w:val="00FD1BB0"/>
    <w:rsid w:val="00FD1FE0"/>
    <w:rsid w:val="00FD3BC0"/>
    <w:rsid w:val="00FD6DE9"/>
    <w:rsid w:val="00FE1A55"/>
    <w:rsid w:val="00FE50FA"/>
    <w:rsid w:val="00FE5F71"/>
    <w:rsid w:val="00FF0F3F"/>
    <w:rsid w:val="00FF16E4"/>
    <w:rsid w:val="00FF1CE8"/>
    <w:rsid w:val="00FF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F3549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F3549"/>
    <w:pPr>
      <w:keepNext/>
      <w:spacing w:before="240" w:after="60" w:line="360" w:lineRule="auto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F3549"/>
    <w:pPr>
      <w:keepNext/>
      <w:spacing w:before="240" w:after="60" w:line="360" w:lineRule="auto"/>
      <w:jc w:val="both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F3549"/>
    <w:pPr>
      <w:keepNext/>
      <w:spacing w:before="240" w:after="60" w:line="360" w:lineRule="auto"/>
      <w:jc w:val="both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F3549"/>
    <w:pPr>
      <w:keepNext/>
      <w:spacing w:before="240" w:after="60" w:line="360" w:lineRule="auto"/>
      <w:jc w:val="both"/>
      <w:outlineLvl w:val="3"/>
    </w:pPr>
    <w:rPr>
      <w:b/>
      <w:bCs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F3549"/>
    <w:pPr>
      <w:spacing w:before="240" w:after="60" w:line="360" w:lineRule="auto"/>
      <w:jc w:val="both"/>
      <w:outlineLvl w:val="4"/>
    </w:pPr>
    <w:rPr>
      <w:b/>
      <w:bCs/>
      <w:i/>
      <w:iCs/>
      <w:sz w:val="20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F3549"/>
    <w:pPr>
      <w:spacing w:before="240" w:after="60" w:line="360" w:lineRule="auto"/>
      <w:jc w:val="both"/>
      <w:outlineLvl w:val="5"/>
    </w:pPr>
    <w:rPr>
      <w:b/>
      <w:bCs/>
      <w:sz w:val="20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F3549"/>
    <w:pPr>
      <w:spacing w:before="240" w:after="60" w:line="360" w:lineRule="auto"/>
      <w:jc w:val="both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F3549"/>
    <w:pPr>
      <w:spacing w:before="240" w:after="60" w:line="360" w:lineRule="auto"/>
      <w:jc w:val="both"/>
      <w:outlineLvl w:val="7"/>
    </w:pPr>
    <w:rPr>
      <w:i/>
      <w:iCs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F3549"/>
    <w:pPr>
      <w:spacing w:before="240" w:after="60" w:line="360" w:lineRule="auto"/>
      <w:jc w:val="both"/>
      <w:outlineLvl w:val="8"/>
    </w:pPr>
    <w:rPr>
      <w:rFonts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921DF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semiHidden/>
    <w:locked/>
    <w:rsid w:val="008921DF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9"/>
    <w:semiHidden/>
    <w:locked/>
    <w:rsid w:val="008921DF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9"/>
    <w:locked/>
    <w:rsid w:val="008921DF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9"/>
    <w:semiHidden/>
    <w:locked/>
    <w:rsid w:val="008921DF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9"/>
    <w:semiHidden/>
    <w:locked/>
    <w:rsid w:val="008921DF"/>
    <w:rPr>
      <w:rFonts w:ascii="Calibri" w:hAnsi="Calibri" w:cs="Times New Roman"/>
      <w:b/>
      <w:bCs/>
      <w:lang w:eastAsia="en-US"/>
    </w:rPr>
  </w:style>
  <w:style w:type="character" w:customStyle="1" w:styleId="Heading7Char">
    <w:name w:val="Heading 7 Char"/>
    <w:link w:val="Heading7"/>
    <w:uiPriority w:val="99"/>
    <w:semiHidden/>
    <w:locked/>
    <w:rsid w:val="008921DF"/>
    <w:rPr>
      <w:rFonts w:ascii="Calibri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9"/>
    <w:semiHidden/>
    <w:locked/>
    <w:rsid w:val="008921DF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9"/>
    <w:semiHidden/>
    <w:locked/>
    <w:rsid w:val="008921DF"/>
    <w:rPr>
      <w:rFonts w:ascii="Cambria" w:hAnsi="Cambria" w:cs="Times New Roman"/>
      <w:lang w:eastAsia="en-US"/>
    </w:rPr>
  </w:style>
  <w:style w:type="table" w:styleId="TableGrid">
    <w:name w:val="Table Grid"/>
    <w:basedOn w:val="TableNormal"/>
    <w:uiPriority w:val="59"/>
    <w:rsid w:val="004F3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semiHidden/>
    <w:rsid w:val="004F3549"/>
    <w:pPr>
      <w:tabs>
        <w:tab w:val="right" w:pos="9029"/>
      </w:tabs>
      <w:spacing w:line="360" w:lineRule="auto"/>
      <w:ind w:left="965" w:right="720" w:hanging="965"/>
    </w:pPr>
    <w:rPr>
      <w:caps/>
      <w:sz w:val="20"/>
      <w:szCs w:val="20"/>
    </w:rPr>
  </w:style>
  <w:style w:type="character" w:styleId="Hyperlink">
    <w:name w:val="Hyperlink"/>
    <w:rsid w:val="004F3549"/>
    <w:rPr>
      <w:rFonts w:ascii="Arial" w:hAnsi="Arial" w:cs="Times New Roman"/>
      <w:color w:val="0000FF"/>
      <w:sz w:val="20"/>
      <w:u w:val="single"/>
    </w:rPr>
  </w:style>
  <w:style w:type="paragraph" w:styleId="TOC9">
    <w:name w:val="toc 9"/>
    <w:basedOn w:val="TOC1"/>
    <w:next w:val="Normal"/>
    <w:uiPriority w:val="99"/>
    <w:semiHidden/>
    <w:rsid w:val="004F3549"/>
    <w:pPr>
      <w:ind w:left="0" w:firstLine="0"/>
    </w:pPr>
  </w:style>
  <w:style w:type="paragraph" w:customStyle="1" w:styleId="Numbering2">
    <w:name w:val="Numbering 2"/>
    <w:basedOn w:val="Normal"/>
    <w:uiPriority w:val="99"/>
    <w:rsid w:val="004F3549"/>
    <w:pPr>
      <w:numPr>
        <w:ilvl w:val="1"/>
        <w:numId w:val="1"/>
      </w:numPr>
      <w:tabs>
        <w:tab w:val="clear" w:pos="1430"/>
        <w:tab w:val="left" w:pos="720"/>
        <w:tab w:val="left" w:pos="1440"/>
        <w:tab w:val="left" w:pos="2520"/>
        <w:tab w:val="left" w:pos="3787"/>
        <w:tab w:val="left" w:pos="4507"/>
      </w:tabs>
      <w:spacing w:before="120" w:line="360" w:lineRule="auto"/>
      <w:ind w:left="1440"/>
      <w:jc w:val="both"/>
      <w:outlineLvl w:val="1"/>
    </w:pPr>
    <w:rPr>
      <w:rFonts w:cs="Arial"/>
      <w:sz w:val="20"/>
    </w:rPr>
  </w:style>
  <w:style w:type="paragraph" w:customStyle="1" w:styleId="Numbering3">
    <w:name w:val="Numbering 3"/>
    <w:basedOn w:val="Numbering2"/>
    <w:rsid w:val="004F3549"/>
    <w:pPr>
      <w:numPr>
        <w:ilvl w:val="2"/>
      </w:numPr>
      <w:outlineLvl w:val="2"/>
    </w:pPr>
  </w:style>
  <w:style w:type="paragraph" w:customStyle="1" w:styleId="Numbering4">
    <w:name w:val="Numbering 4"/>
    <w:basedOn w:val="Numbering3"/>
    <w:rsid w:val="004F3549"/>
    <w:pPr>
      <w:numPr>
        <w:ilvl w:val="3"/>
      </w:numPr>
      <w:outlineLvl w:val="3"/>
    </w:pPr>
  </w:style>
  <w:style w:type="paragraph" w:customStyle="1" w:styleId="Numbering5">
    <w:name w:val="Numbering 5"/>
    <w:basedOn w:val="Numbering4"/>
    <w:rsid w:val="004F3549"/>
    <w:pPr>
      <w:numPr>
        <w:ilvl w:val="4"/>
      </w:numPr>
      <w:outlineLvl w:val="4"/>
    </w:pPr>
  </w:style>
  <w:style w:type="paragraph" w:customStyle="1" w:styleId="Numbering6">
    <w:name w:val="Numbering 6"/>
    <w:basedOn w:val="Numbering5"/>
    <w:rsid w:val="004F3549"/>
    <w:pPr>
      <w:numPr>
        <w:ilvl w:val="5"/>
      </w:numPr>
      <w:outlineLvl w:val="5"/>
    </w:pPr>
  </w:style>
  <w:style w:type="paragraph" w:customStyle="1" w:styleId="Numbering7">
    <w:name w:val="Numbering 7"/>
    <w:basedOn w:val="Numbering6"/>
    <w:rsid w:val="004F3549"/>
    <w:pPr>
      <w:numPr>
        <w:ilvl w:val="6"/>
      </w:numPr>
      <w:tabs>
        <w:tab w:val="left" w:pos="2160"/>
        <w:tab w:val="left" w:pos="3240"/>
      </w:tabs>
      <w:ind w:left="2160"/>
      <w:outlineLvl w:val="6"/>
    </w:pPr>
  </w:style>
  <w:style w:type="paragraph" w:customStyle="1" w:styleId="Numbering8">
    <w:name w:val="Numbering 8"/>
    <w:basedOn w:val="Numbering7"/>
    <w:rsid w:val="004F3549"/>
    <w:pPr>
      <w:numPr>
        <w:ilvl w:val="7"/>
      </w:numPr>
      <w:outlineLvl w:val="7"/>
    </w:pPr>
  </w:style>
  <w:style w:type="paragraph" w:customStyle="1" w:styleId="Numbering9">
    <w:name w:val="Numbering 9"/>
    <w:basedOn w:val="Numbering8"/>
    <w:rsid w:val="004F3549"/>
    <w:pPr>
      <w:numPr>
        <w:ilvl w:val="8"/>
      </w:numPr>
      <w:tabs>
        <w:tab w:val="clear" w:pos="2160"/>
        <w:tab w:val="clear" w:pos="3240"/>
      </w:tabs>
      <w:outlineLvl w:val="8"/>
    </w:pPr>
  </w:style>
  <w:style w:type="paragraph" w:customStyle="1" w:styleId="TOCMark1">
    <w:name w:val="TOC Mark 1"/>
    <w:basedOn w:val="Normal"/>
    <w:next w:val="Numbering2"/>
    <w:rsid w:val="004F3549"/>
    <w:pPr>
      <w:keepNext/>
      <w:numPr>
        <w:numId w:val="1"/>
      </w:numPr>
      <w:tabs>
        <w:tab w:val="left" w:pos="720"/>
        <w:tab w:val="left" w:pos="1440"/>
        <w:tab w:val="left" w:pos="2520"/>
        <w:tab w:val="left" w:pos="3787"/>
        <w:tab w:val="left" w:pos="4507"/>
      </w:tabs>
      <w:spacing w:before="240" w:line="360" w:lineRule="auto"/>
      <w:jc w:val="both"/>
      <w:outlineLvl w:val="0"/>
    </w:pPr>
    <w:rPr>
      <w:rFonts w:cs="Arial"/>
      <w:b/>
      <w:caps/>
      <w:sz w:val="20"/>
    </w:rPr>
  </w:style>
  <w:style w:type="paragraph" w:customStyle="1" w:styleId="Intro">
    <w:name w:val="Intro"/>
    <w:basedOn w:val="Normal"/>
    <w:rsid w:val="004F3549"/>
    <w:pPr>
      <w:spacing w:before="240" w:line="360" w:lineRule="auto"/>
      <w:jc w:val="both"/>
    </w:pPr>
    <w:rPr>
      <w:b/>
      <w:sz w:val="20"/>
    </w:rPr>
  </w:style>
  <w:style w:type="paragraph" w:customStyle="1" w:styleId="NumberedParties">
    <w:name w:val="Numbered Parties"/>
    <w:basedOn w:val="Normal"/>
    <w:uiPriority w:val="99"/>
    <w:rsid w:val="004F3549"/>
    <w:pPr>
      <w:numPr>
        <w:numId w:val="2"/>
      </w:numPr>
      <w:spacing w:before="120" w:line="360" w:lineRule="auto"/>
      <w:jc w:val="both"/>
    </w:pPr>
    <w:rPr>
      <w:sz w:val="20"/>
    </w:rPr>
  </w:style>
  <w:style w:type="paragraph" w:customStyle="1" w:styleId="ScheduleHeading1">
    <w:name w:val="Schedule Heading 1"/>
    <w:basedOn w:val="Normal"/>
    <w:uiPriority w:val="99"/>
    <w:rsid w:val="004F3549"/>
    <w:pPr>
      <w:spacing w:before="240" w:line="360" w:lineRule="auto"/>
      <w:jc w:val="center"/>
      <w:outlineLvl w:val="0"/>
    </w:pPr>
    <w:rPr>
      <w:rFonts w:cs="Arial"/>
      <w:b/>
      <w:caps/>
      <w:sz w:val="20"/>
    </w:rPr>
  </w:style>
  <w:style w:type="paragraph" w:customStyle="1" w:styleId="Body">
    <w:name w:val="Body"/>
    <w:basedOn w:val="Normal"/>
    <w:rsid w:val="004F3549"/>
    <w:pPr>
      <w:tabs>
        <w:tab w:val="left" w:pos="1008"/>
        <w:tab w:val="left" w:pos="2016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</w:pPr>
    <w:rPr>
      <w:rFonts w:ascii="Times New Roman" w:hAnsi="Times New Roman"/>
      <w:sz w:val="23"/>
      <w:szCs w:val="20"/>
      <w:lang w:eastAsia="en-GB"/>
    </w:rPr>
  </w:style>
  <w:style w:type="paragraph" w:styleId="z-TopofForm">
    <w:name w:val="HTML Top of Form"/>
    <w:basedOn w:val="Normal"/>
    <w:link w:val="z-TopofFormChar"/>
    <w:rsid w:val="004F3549"/>
    <w:rPr>
      <w:rFonts w:ascii="Times New Roman" w:hAnsi="Times New Roman"/>
      <w:szCs w:val="20"/>
      <w:lang w:val="en-US"/>
    </w:rPr>
  </w:style>
  <w:style w:type="character" w:customStyle="1" w:styleId="z-TopofFormChar">
    <w:name w:val="z-Top of Form Char"/>
    <w:link w:val="z-TopofForm"/>
    <w:uiPriority w:val="99"/>
    <w:semiHidden/>
    <w:locked/>
    <w:rsid w:val="008921DF"/>
    <w:rPr>
      <w:rFonts w:ascii="Arial" w:hAnsi="Arial" w:cs="Arial"/>
      <w:vanish/>
      <w:sz w:val="16"/>
      <w:szCs w:val="16"/>
      <w:lang w:eastAsia="en-US"/>
    </w:rPr>
  </w:style>
  <w:style w:type="paragraph" w:styleId="List">
    <w:name w:val="List"/>
    <w:basedOn w:val="Normal"/>
    <w:uiPriority w:val="99"/>
    <w:rsid w:val="004F3549"/>
    <w:pPr>
      <w:spacing w:line="276" w:lineRule="auto"/>
      <w:ind w:left="283" w:hanging="283"/>
      <w:jc w:val="both"/>
    </w:pPr>
    <w:rPr>
      <w:rFonts w:ascii="Times New Roman" w:hAnsi="Times New Roman"/>
      <w:sz w:val="23"/>
      <w:szCs w:val="20"/>
      <w:lang w:eastAsia="en-GB"/>
    </w:rPr>
  </w:style>
  <w:style w:type="paragraph" w:customStyle="1" w:styleId="DefaultText">
    <w:name w:val="Default Text"/>
    <w:basedOn w:val="Normal"/>
    <w:rsid w:val="004F354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F35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921DF"/>
    <w:rPr>
      <w:rFonts w:cs="Times New Roman"/>
      <w:sz w:val="2"/>
      <w:lang w:eastAsia="en-US"/>
    </w:rPr>
  </w:style>
  <w:style w:type="paragraph" w:styleId="Title">
    <w:name w:val="Title"/>
    <w:basedOn w:val="Normal"/>
    <w:link w:val="TitleChar"/>
    <w:uiPriority w:val="99"/>
    <w:qFormat/>
    <w:rsid w:val="004F3549"/>
    <w:pPr>
      <w:jc w:val="center"/>
    </w:pPr>
    <w:rPr>
      <w:rFonts w:ascii="Times New Roman" w:hAnsi="Times New Roman"/>
      <w:b/>
      <w:bCs/>
      <w:color w:val="0000FF"/>
      <w:sz w:val="28"/>
      <w:u w:val="single"/>
    </w:rPr>
  </w:style>
  <w:style w:type="character" w:customStyle="1" w:styleId="TitleChar">
    <w:name w:val="Title Char"/>
    <w:link w:val="Title"/>
    <w:uiPriority w:val="99"/>
    <w:locked/>
    <w:rsid w:val="008921D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Body2">
    <w:name w:val="Body 2"/>
    <w:basedOn w:val="Body"/>
    <w:rsid w:val="004F3549"/>
    <w:pPr>
      <w:ind w:left="1008"/>
    </w:pPr>
  </w:style>
  <w:style w:type="character" w:customStyle="1" w:styleId="NoHeading2Text">
    <w:name w:val="No Heading 2 Text"/>
    <w:rsid w:val="004F3549"/>
    <w:rPr>
      <w:rFonts w:ascii="Arial" w:hAnsi="Arial" w:cs="Times New Roman"/>
      <w:sz w:val="23"/>
      <w:u w:val="none"/>
    </w:rPr>
  </w:style>
  <w:style w:type="paragraph" w:styleId="Header">
    <w:name w:val="header"/>
    <w:basedOn w:val="Normal"/>
    <w:link w:val="HeaderChar"/>
    <w:uiPriority w:val="99"/>
    <w:rsid w:val="004F3549"/>
    <w:pPr>
      <w:tabs>
        <w:tab w:val="center" w:pos="4153"/>
        <w:tab w:val="right" w:pos="8306"/>
      </w:tabs>
    </w:pPr>
    <w:rPr>
      <w:rFonts w:ascii="Times New Roman" w:hAnsi="Times New Roman"/>
      <w:lang w:eastAsia="en-GB"/>
    </w:rPr>
  </w:style>
  <w:style w:type="character" w:customStyle="1" w:styleId="HeaderChar">
    <w:name w:val="Header Char"/>
    <w:link w:val="Header"/>
    <w:uiPriority w:val="99"/>
    <w:semiHidden/>
    <w:locked/>
    <w:rsid w:val="008921DF"/>
    <w:rPr>
      <w:rFonts w:ascii="Arial" w:hAnsi="Arial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4F3549"/>
    <w:pPr>
      <w:tabs>
        <w:tab w:val="center" w:pos="4153"/>
        <w:tab w:val="right" w:pos="8306"/>
      </w:tabs>
    </w:pPr>
    <w:rPr>
      <w:rFonts w:ascii="Times New Roman" w:hAnsi="Times New Roman"/>
      <w:lang w:eastAsia="en-GB"/>
    </w:rPr>
  </w:style>
  <w:style w:type="character" w:customStyle="1" w:styleId="FooterChar">
    <w:name w:val="Footer Char"/>
    <w:link w:val="Footer"/>
    <w:uiPriority w:val="99"/>
    <w:locked/>
    <w:rsid w:val="008F5DD6"/>
    <w:rPr>
      <w:rFonts w:cs="Times New Roman"/>
      <w:sz w:val="24"/>
      <w:szCs w:val="24"/>
    </w:rPr>
  </w:style>
  <w:style w:type="character" w:styleId="PageNumber">
    <w:name w:val="page number"/>
    <w:uiPriority w:val="99"/>
    <w:rsid w:val="004F3549"/>
    <w:rPr>
      <w:rFonts w:cs="Times New Roman"/>
    </w:rPr>
  </w:style>
  <w:style w:type="paragraph" w:styleId="BodyText">
    <w:name w:val="Body Text"/>
    <w:basedOn w:val="Normal"/>
    <w:link w:val="BodyTextChar"/>
    <w:rsid w:val="004F3549"/>
    <w:pPr>
      <w:jc w:val="both"/>
    </w:pPr>
    <w:rPr>
      <w:rFonts w:cs="Arial"/>
      <w:b/>
      <w:u w:val="single"/>
      <w:lang w:eastAsia="en-GB"/>
    </w:rPr>
  </w:style>
  <w:style w:type="character" w:customStyle="1" w:styleId="BodyTextChar">
    <w:name w:val="Body Text Char"/>
    <w:link w:val="BodyText"/>
    <w:uiPriority w:val="99"/>
    <w:semiHidden/>
    <w:locked/>
    <w:rsid w:val="008921DF"/>
    <w:rPr>
      <w:rFonts w:ascii="Arial" w:hAnsi="Arial"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4F3549"/>
    <w:pPr>
      <w:jc w:val="both"/>
    </w:pPr>
    <w:rPr>
      <w:rFonts w:cs="Arial"/>
      <w:lang w:eastAsia="en-GB"/>
    </w:rPr>
  </w:style>
  <w:style w:type="character" w:customStyle="1" w:styleId="BodyText2Char">
    <w:name w:val="Body Text 2 Char"/>
    <w:link w:val="BodyText2"/>
    <w:uiPriority w:val="99"/>
    <w:semiHidden/>
    <w:locked/>
    <w:rsid w:val="008921DF"/>
    <w:rPr>
      <w:rFonts w:ascii="Arial" w:hAnsi="Arial" w:cs="Times New Roman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rsid w:val="004F354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locked/>
    <w:rsid w:val="008921DF"/>
    <w:rPr>
      <w:rFonts w:ascii="Courier New" w:hAnsi="Courier New" w:cs="Courier New"/>
      <w:sz w:val="20"/>
      <w:szCs w:val="20"/>
      <w:lang w:eastAsia="en-US"/>
    </w:rPr>
  </w:style>
  <w:style w:type="character" w:styleId="FollowedHyperlink">
    <w:name w:val="FollowedHyperlink"/>
    <w:uiPriority w:val="99"/>
    <w:rsid w:val="004F3549"/>
    <w:rPr>
      <w:rFonts w:cs="Times New Roman"/>
      <w:color w:val="606420"/>
      <w:u w:val="single"/>
    </w:rPr>
  </w:style>
  <w:style w:type="paragraph" w:customStyle="1" w:styleId="TableText">
    <w:name w:val="Table Text"/>
    <w:basedOn w:val="Normal"/>
    <w:rsid w:val="004F3549"/>
    <w:pPr>
      <w:overflowPunct w:val="0"/>
      <w:autoSpaceDE w:val="0"/>
      <w:autoSpaceDN w:val="0"/>
      <w:adjustRightInd w:val="0"/>
      <w:jc w:val="right"/>
      <w:textAlignment w:val="baseline"/>
    </w:pPr>
    <w:rPr>
      <w:color w:val="000000"/>
      <w:szCs w:val="20"/>
      <w:lang w:val="en-US"/>
    </w:rPr>
  </w:style>
  <w:style w:type="paragraph" w:customStyle="1" w:styleId="xl26">
    <w:name w:val="xl26"/>
    <w:basedOn w:val="Normal"/>
    <w:uiPriority w:val="99"/>
    <w:rsid w:val="004F3549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Numbering1">
    <w:name w:val="Numbering 1"/>
    <w:uiPriority w:val="99"/>
    <w:rsid w:val="004F3549"/>
    <w:pPr>
      <w:tabs>
        <w:tab w:val="left" w:pos="720"/>
        <w:tab w:val="left" w:pos="1440"/>
        <w:tab w:val="left" w:pos="2520"/>
        <w:tab w:val="left" w:pos="3787"/>
        <w:tab w:val="left" w:pos="4507"/>
      </w:tabs>
      <w:spacing w:before="120" w:line="360" w:lineRule="auto"/>
      <w:jc w:val="both"/>
      <w:outlineLvl w:val="0"/>
    </w:pPr>
    <w:rPr>
      <w:rFonts w:ascii="Arial" w:hAnsi="Arial" w:cs="Arial"/>
      <w:szCs w:val="24"/>
      <w:lang w:eastAsia="en-US"/>
    </w:rPr>
  </w:style>
  <w:style w:type="paragraph" w:customStyle="1" w:styleId="TOCMark2">
    <w:name w:val="TOC Mark 2"/>
    <w:basedOn w:val="Numbering2"/>
    <w:next w:val="Numbering3"/>
    <w:uiPriority w:val="99"/>
    <w:rsid w:val="004F3549"/>
    <w:pPr>
      <w:keepNext/>
    </w:pPr>
    <w:rPr>
      <w:b/>
    </w:rPr>
  </w:style>
  <w:style w:type="paragraph" w:styleId="BlockText">
    <w:name w:val="Block Text"/>
    <w:basedOn w:val="Normal"/>
    <w:uiPriority w:val="99"/>
    <w:rsid w:val="004F3549"/>
    <w:pPr>
      <w:spacing w:before="120" w:after="120" w:line="360" w:lineRule="auto"/>
      <w:ind w:left="1440" w:right="1440"/>
      <w:jc w:val="both"/>
    </w:pPr>
    <w:rPr>
      <w:sz w:val="20"/>
    </w:rPr>
  </w:style>
  <w:style w:type="paragraph" w:customStyle="1" w:styleId="AppendixHeading1">
    <w:name w:val="Appendix Heading 1"/>
    <w:basedOn w:val="Normal"/>
    <w:uiPriority w:val="99"/>
    <w:rsid w:val="004F3549"/>
    <w:pPr>
      <w:spacing w:before="120" w:line="360" w:lineRule="auto"/>
      <w:jc w:val="center"/>
      <w:outlineLvl w:val="0"/>
    </w:pPr>
    <w:rPr>
      <w:rFonts w:cs="Arial"/>
      <w:b/>
      <w:caps/>
      <w:sz w:val="20"/>
    </w:rPr>
  </w:style>
  <w:style w:type="paragraph" w:customStyle="1" w:styleId="PlainNumbering1">
    <w:name w:val="Plain Numbering 1"/>
    <w:uiPriority w:val="99"/>
    <w:rsid w:val="004F3549"/>
    <w:pPr>
      <w:tabs>
        <w:tab w:val="num" w:pos="720"/>
      </w:tabs>
      <w:spacing w:before="120" w:line="360" w:lineRule="auto"/>
      <w:ind w:left="720" w:hanging="720"/>
      <w:jc w:val="both"/>
      <w:outlineLvl w:val="0"/>
    </w:pPr>
    <w:rPr>
      <w:rFonts w:ascii="Arial" w:hAnsi="Arial"/>
      <w:lang w:eastAsia="en-US"/>
    </w:rPr>
  </w:style>
  <w:style w:type="paragraph" w:customStyle="1" w:styleId="ScheduleNumbering1">
    <w:name w:val="Schedule Numbering 1"/>
    <w:uiPriority w:val="99"/>
    <w:rsid w:val="004F3549"/>
    <w:pPr>
      <w:numPr>
        <w:numId w:val="6"/>
      </w:numPr>
      <w:spacing w:before="240" w:line="360" w:lineRule="auto"/>
      <w:jc w:val="both"/>
      <w:outlineLvl w:val="0"/>
    </w:pPr>
    <w:rPr>
      <w:rFonts w:ascii="Arial" w:hAnsi="Arial" w:cs="Arial"/>
      <w:b/>
      <w:caps/>
      <w:szCs w:val="24"/>
      <w:lang w:eastAsia="en-US"/>
    </w:rPr>
  </w:style>
  <w:style w:type="paragraph" w:customStyle="1" w:styleId="ScheduleNumbering2">
    <w:name w:val="Schedule Numbering 2"/>
    <w:basedOn w:val="Normal"/>
    <w:uiPriority w:val="99"/>
    <w:rsid w:val="004F3549"/>
    <w:pPr>
      <w:numPr>
        <w:numId w:val="4"/>
      </w:numPr>
      <w:tabs>
        <w:tab w:val="num" w:pos="1440"/>
      </w:tabs>
      <w:spacing w:before="120" w:line="360" w:lineRule="auto"/>
      <w:ind w:left="1440"/>
      <w:jc w:val="both"/>
      <w:outlineLvl w:val="1"/>
    </w:pPr>
    <w:rPr>
      <w:rFonts w:cs="Arial"/>
      <w:sz w:val="20"/>
    </w:rPr>
  </w:style>
  <w:style w:type="paragraph" w:customStyle="1" w:styleId="ScheduleNumbering3">
    <w:name w:val="Schedule Numbering 3"/>
    <w:basedOn w:val="ScheduleNumbering2"/>
    <w:uiPriority w:val="99"/>
    <w:rsid w:val="004F3549"/>
    <w:pPr>
      <w:numPr>
        <w:ilvl w:val="1"/>
      </w:numPr>
      <w:tabs>
        <w:tab w:val="num" w:pos="2520"/>
      </w:tabs>
      <w:ind w:left="2520" w:hanging="1080"/>
      <w:outlineLvl w:val="2"/>
    </w:pPr>
  </w:style>
  <w:style w:type="paragraph" w:customStyle="1" w:styleId="ScheduleNumbering4">
    <w:name w:val="Schedule Numbering 4"/>
    <w:basedOn w:val="ScheduleNumbering2"/>
    <w:uiPriority w:val="99"/>
    <w:rsid w:val="004F3549"/>
    <w:pPr>
      <w:numPr>
        <w:ilvl w:val="2"/>
      </w:numPr>
      <w:tabs>
        <w:tab w:val="num" w:pos="1440"/>
        <w:tab w:val="num" w:pos="3787"/>
      </w:tabs>
      <w:ind w:left="3787" w:hanging="1267"/>
      <w:outlineLvl w:val="3"/>
    </w:pPr>
  </w:style>
  <w:style w:type="paragraph" w:customStyle="1" w:styleId="ScheduleNumbering5">
    <w:name w:val="Schedule Numbering 5"/>
    <w:basedOn w:val="ScheduleNumbering2"/>
    <w:uiPriority w:val="99"/>
    <w:rsid w:val="004F3549"/>
    <w:pPr>
      <w:numPr>
        <w:ilvl w:val="3"/>
      </w:numPr>
      <w:tabs>
        <w:tab w:val="num" w:pos="1440"/>
      </w:tabs>
      <w:outlineLvl w:val="4"/>
    </w:pPr>
  </w:style>
  <w:style w:type="paragraph" w:customStyle="1" w:styleId="ScheduleNumbering6">
    <w:name w:val="Schedule Numbering 6"/>
    <w:basedOn w:val="ScheduleNumbering2"/>
    <w:uiPriority w:val="99"/>
    <w:rsid w:val="004F3549"/>
    <w:pPr>
      <w:numPr>
        <w:ilvl w:val="4"/>
      </w:numPr>
      <w:outlineLvl w:val="5"/>
    </w:pPr>
  </w:style>
  <w:style w:type="paragraph" w:customStyle="1" w:styleId="ScheduleNumbering7">
    <w:name w:val="Schedule Numbering 7"/>
    <w:basedOn w:val="ScheduleNumbering2"/>
    <w:uiPriority w:val="99"/>
    <w:rsid w:val="004F3549"/>
    <w:pPr>
      <w:numPr>
        <w:ilvl w:val="5"/>
      </w:numPr>
      <w:outlineLvl w:val="6"/>
    </w:pPr>
  </w:style>
  <w:style w:type="paragraph" w:customStyle="1" w:styleId="ScheduleNumbering8">
    <w:name w:val="Schedule Numbering 8"/>
    <w:basedOn w:val="ScheduleNumbering2"/>
    <w:uiPriority w:val="99"/>
    <w:rsid w:val="004F3549"/>
    <w:pPr>
      <w:numPr>
        <w:ilvl w:val="6"/>
      </w:numPr>
      <w:outlineLvl w:val="7"/>
    </w:pPr>
  </w:style>
  <w:style w:type="paragraph" w:customStyle="1" w:styleId="ScheduleNumbering9">
    <w:name w:val="Schedule Numbering 9"/>
    <w:basedOn w:val="ScheduleNumbering2"/>
    <w:uiPriority w:val="99"/>
    <w:rsid w:val="004F3549"/>
    <w:pPr>
      <w:numPr>
        <w:ilvl w:val="7"/>
      </w:numPr>
      <w:outlineLvl w:val="8"/>
    </w:pPr>
  </w:style>
  <w:style w:type="paragraph" w:customStyle="1" w:styleId="FrontPage">
    <w:name w:val="FrontPage"/>
    <w:basedOn w:val="Normal"/>
    <w:uiPriority w:val="99"/>
    <w:rsid w:val="004F3549"/>
    <w:pPr>
      <w:numPr>
        <w:ilvl w:val="8"/>
        <w:numId w:val="4"/>
      </w:numPr>
      <w:spacing w:before="120" w:line="360" w:lineRule="auto"/>
      <w:jc w:val="center"/>
    </w:pPr>
    <w:rPr>
      <w:sz w:val="20"/>
    </w:rPr>
  </w:style>
  <w:style w:type="paragraph" w:customStyle="1" w:styleId="LetterNumbering1">
    <w:name w:val="Letter Numbering 1"/>
    <w:uiPriority w:val="99"/>
    <w:rsid w:val="004F3549"/>
    <w:pPr>
      <w:spacing w:before="120" w:line="360" w:lineRule="auto"/>
      <w:jc w:val="both"/>
      <w:outlineLvl w:val="0"/>
    </w:pPr>
    <w:rPr>
      <w:rFonts w:ascii="Arial" w:hAnsi="Arial"/>
      <w:lang w:eastAsia="en-US"/>
    </w:rPr>
  </w:style>
  <w:style w:type="paragraph" w:customStyle="1" w:styleId="NumberedBackgrounds">
    <w:name w:val="Numbered Backgrounds"/>
    <w:basedOn w:val="Normal"/>
    <w:uiPriority w:val="99"/>
    <w:rsid w:val="004F3549"/>
    <w:pPr>
      <w:tabs>
        <w:tab w:val="num" w:pos="720"/>
      </w:tabs>
      <w:spacing w:before="120" w:line="360" w:lineRule="auto"/>
      <w:ind w:left="720" w:hanging="720"/>
      <w:jc w:val="both"/>
    </w:pPr>
    <w:rPr>
      <w:sz w:val="20"/>
    </w:rPr>
  </w:style>
  <w:style w:type="paragraph" w:customStyle="1" w:styleId="LetterNumbering2">
    <w:name w:val="Letter Numbering 2"/>
    <w:basedOn w:val="LetterNumbering1"/>
    <w:uiPriority w:val="99"/>
    <w:rsid w:val="004F3549"/>
    <w:pPr>
      <w:numPr>
        <w:numId w:val="5"/>
      </w:numPr>
      <w:outlineLvl w:val="1"/>
    </w:pPr>
  </w:style>
  <w:style w:type="paragraph" w:customStyle="1" w:styleId="LetterNumbering3">
    <w:name w:val="Letter Numbering 3"/>
    <w:basedOn w:val="LetterNumbering2"/>
    <w:uiPriority w:val="99"/>
    <w:rsid w:val="004F3549"/>
    <w:pPr>
      <w:outlineLvl w:val="2"/>
    </w:pPr>
  </w:style>
  <w:style w:type="paragraph" w:customStyle="1" w:styleId="LetterNumbering4">
    <w:name w:val="Letter Numbering 4"/>
    <w:basedOn w:val="LetterNumbering3"/>
    <w:uiPriority w:val="99"/>
    <w:rsid w:val="004F3549"/>
    <w:pPr>
      <w:outlineLvl w:val="3"/>
    </w:pPr>
  </w:style>
  <w:style w:type="paragraph" w:customStyle="1" w:styleId="LetterNumbering5">
    <w:name w:val="Letter Numbering 5"/>
    <w:basedOn w:val="LetterNumbering4"/>
    <w:uiPriority w:val="99"/>
    <w:rsid w:val="004F3549"/>
    <w:pPr>
      <w:outlineLvl w:val="4"/>
    </w:pPr>
  </w:style>
  <w:style w:type="paragraph" w:customStyle="1" w:styleId="LetterNumbering6">
    <w:name w:val="Letter Numbering 6"/>
    <w:basedOn w:val="LetterNumbering5"/>
    <w:uiPriority w:val="99"/>
    <w:rsid w:val="004F3549"/>
    <w:pPr>
      <w:outlineLvl w:val="5"/>
    </w:pPr>
  </w:style>
  <w:style w:type="paragraph" w:customStyle="1" w:styleId="LetterNumbering7">
    <w:name w:val="Letter Numbering 7"/>
    <w:basedOn w:val="LetterNumbering6"/>
    <w:uiPriority w:val="99"/>
    <w:rsid w:val="004F3549"/>
    <w:pPr>
      <w:outlineLvl w:val="6"/>
    </w:pPr>
  </w:style>
  <w:style w:type="paragraph" w:customStyle="1" w:styleId="LetterNumbering8">
    <w:name w:val="Letter Numbering 8"/>
    <w:basedOn w:val="LetterNumbering7"/>
    <w:uiPriority w:val="99"/>
    <w:rsid w:val="004F3549"/>
    <w:pPr>
      <w:outlineLvl w:val="7"/>
    </w:pPr>
  </w:style>
  <w:style w:type="paragraph" w:customStyle="1" w:styleId="LetterNumbering9">
    <w:name w:val="Letter Numbering 9"/>
    <w:basedOn w:val="LetterNumbering8"/>
    <w:uiPriority w:val="99"/>
    <w:rsid w:val="004F3549"/>
    <w:pPr>
      <w:outlineLvl w:val="8"/>
    </w:pPr>
  </w:style>
  <w:style w:type="paragraph" w:customStyle="1" w:styleId="FSAddress">
    <w:name w:val="FSAddress"/>
    <w:basedOn w:val="Normal"/>
    <w:uiPriority w:val="99"/>
    <w:rsid w:val="004F3549"/>
    <w:pPr>
      <w:jc w:val="center"/>
    </w:pPr>
    <w:rPr>
      <w:sz w:val="20"/>
    </w:rPr>
  </w:style>
  <w:style w:type="paragraph" w:customStyle="1" w:styleId="PlainNumbering2">
    <w:name w:val="Plain Numbering 2"/>
    <w:basedOn w:val="PlainNumbering1"/>
    <w:uiPriority w:val="99"/>
    <w:rsid w:val="004F3549"/>
    <w:pPr>
      <w:numPr>
        <w:ilvl w:val="1"/>
      </w:numPr>
      <w:tabs>
        <w:tab w:val="num" w:pos="720"/>
      </w:tabs>
      <w:ind w:left="720" w:hanging="720"/>
      <w:outlineLvl w:val="1"/>
    </w:pPr>
  </w:style>
  <w:style w:type="paragraph" w:customStyle="1" w:styleId="PlainNumbering3">
    <w:name w:val="Plain Numbering 3"/>
    <w:basedOn w:val="PlainNumbering2"/>
    <w:uiPriority w:val="99"/>
    <w:rsid w:val="004F3549"/>
    <w:pPr>
      <w:numPr>
        <w:ilvl w:val="2"/>
      </w:numPr>
      <w:tabs>
        <w:tab w:val="num" w:pos="720"/>
      </w:tabs>
      <w:ind w:left="720" w:hanging="720"/>
      <w:outlineLvl w:val="2"/>
    </w:pPr>
  </w:style>
  <w:style w:type="paragraph" w:customStyle="1" w:styleId="PlainNumbering4">
    <w:name w:val="Plain Numbering 4"/>
    <w:basedOn w:val="PlainNumbering3"/>
    <w:uiPriority w:val="99"/>
    <w:rsid w:val="004F3549"/>
    <w:pPr>
      <w:numPr>
        <w:ilvl w:val="1"/>
      </w:numPr>
      <w:tabs>
        <w:tab w:val="num" w:pos="720"/>
        <w:tab w:val="num" w:pos="3787"/>
      </w:tabs>
      <w:ind w:left="3787" w:hanging="1267"/>
      <w:outlineLvl w:val="3"/>
    </w:pPr>
  </w:style>
  <w:style w:type="paragraph" w:customStyle="1" w:styleId="PlainNumbering5">
    <w:name w:val="Plain Numbering 5"/>
    <w:basedOn w:val="PlainNumbering4"/>
    <w:uiPriority w:val="99"/>
    <w:rsid w:val="004F3549"/>
    <w:pPr>
      <w:numPr>
        <w:ilvl w:val="2"/>
      </w:numPr>
      <w:tabs>
        <w:tab w:val="num" w:pos="720"/>
        <w:tab w:val="num" w:pos="1440"/>
      </w:tabs>
      <w:ind w:left="1440" w:hanging="720"/>
      <w:outlineLvl w:val="4"/>
    </w:pPr>
  </w:style>
  <w:style w:type="paragraph" w:customStyle="1" w:styleId="PlainNumbering6">
    <w:name w:val="Plain Numbering 6"/>
    <w:basedOn w:val="PlainNumbering5"/>
    <w:uiPriority w:val="99"/>
    <w:rsid w:val="004F3549"/>
    <w:pPr>
      <w:numPr>
        <w:ilvl w:val="3"/>
      </w:numPr>
      <w:tabs>
        <w:tab w:val="clear" w:pos="3787"/>
        <w:tab w:val="num" w:pos="720"/>
      </w:tabs>
      <w:ind w:left="1440" w:hanging="720"/>
      <w:outlineLvl w:val="5"/>
    </w:pPr>
  </w:style>
  <w:style w:type="paragraph" w:customStyle="1" w:styleId="PlainNumbering7">
    <w:name w:val="Plain Numbering 7"/>
    <w:basedOn w:val="PlainNumbering6"/>
    <w:uiPriority w:val="99"/>
    <w:rsid w:val="004F3549"/>
    <w:pPr>
      <w:numPr>
        <w:ilvl w:val="4"/>
      </w:numPr>
      <w:tabs>
        <w:tab w:val="num" w:pos="720"/>
      </w:tabs>
      <w:ind w:left="1440" w:hanging="720"/>
      <w:outlineLvl w:val="6"/>
    </w:pPr>
  </w:style>
  <w:style w:type="paragraph" w:customStyle="1" w:styleId="PlainNumbering8">
    <w:name w:val="Plain Numbering 8"/>
    <w:basedOn w:val="PlainNumbering7"/>
    <w:uiPriority w:val="99"/>
    <w:rsid w:val="004F3549"/>
    <w:pPr>
      <w:numPr>
        <w:ilvl w:val="5"/>
      </w:numPr>
      <w:tabs>
        <w:tab w:val="num" w:pos="720"/>
      </w:tabs>
      <w:ind w:left="1440" w:hanging="720"/>
      <w:outlineLvl w:val="7"/>
    </w:pPr>
  </w:style>
  <w:style w:type="paragraph" w:customStyle="1" w:styleId="PlainNumbering9">
    <w:name w:val="Plain Numbering 9"/>
    <w:basedOn w:val="PlainNumbering8"/>
    <w:uiPriority w:val="99"/>
    <w:rsid w:val="004F3549"/>
    <w:pPr>
      <w:numPr>
        <w:ilvl w:val="6"/>
      </w:numPr>
      <w:tabs>
        <w:tab w:val="num" w:pos="720"/>
      </w:tabs>
      <w:ind w:left="1440" w:hanging="720"/>
      <w:outlineLvl w:val="8"/>
    </w:pPr>
  </w:style>
  <w:style w:type="paragraph" w:customStyle="1" w:styleId="Level7">
    <w:name w:val="Level 7"/>
    <w:basedOn w:val="Normal"/>
    <w:next w:val="Normal"/>
    <w:uiPriority w:val="99"/>
    <w:rsid w:val="004F3549"/>
    <w:pPr>
      <w:numPr>
        <w:ilvl w:val="7"/>
        <w:numId w:val="6"/>
      </w:numPr>
      <w:tabs>
        <w:tab w:val="left" w:pos="3024"/>
        <w:tab w:val="left" w:pos="4032"/>
        <w:tab w:val="num" w:pos="4680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ind w:left="4680" w:hanging="360"/>
      <w:jc w:val="both"/>
      <w:outlineLvl w:val="6"/>
    </w:pPr>
    <w:rPr>
      <w:rFonts w:ascii="Times New Roman" w:hAnsi="Times New Roman"/>
      <w:sz w:val="23"/>
      <w:szCs w:val="20"/>
      <w:lang w:eastAsia="en-GB"/>
    </w:rPr>
  </w:style>
  <w:style w:type="paragraph" w:customStyle="1" w:styleId="Level1">
    <w:name w:val="Level 1"/>
    <w:basedOn w:val="Normal"/>
    <w:next w:val="Normal"/>
    <w:uiPriority w:val="99"/>
    <w:rsid w:val="004F3549"/>
    <w:pPr>
      <w:numPr>
        <w:ilvl w:val="8"/>
        <w:numId w:val="6"/>
      </w:numPr>
      <w:tabs>
        <w:tab w:val="left" w:pos="2016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ind w:left="360" w:hanging="360"/>
      <w:jc w:val="both"/>
      <w:outlineLvl w:val="0"/>
    </w:pPr>
    <w:rPr>
      <w:rFonts w:ascii="Times New Roman" w:hAnsi="Times New Roman"/>
      <w:sz w:val="23"/>
      <w:szCs w:val="20"/>
      <w:lang w:eastAsia="en-GB"/>
    </w:rPr>
  </w:style>
  <w:style w:type="paragraph" w:customStyle="1" w:styleId="Level2">
    <w:name w:val="Level 2"/>
    <w:basedOn w:val="Normal"/>
    <w:next w:val="Normal"/>
    <w:uiPriority w:val="99"/>
    <w:rsid w:val="004F3549"/>
    <w:pPr>
      <w:numPr>
        <w:ilvl w:val="1"/>
        <w:numId w:val="3"/>
      </w:numPr>
      <w:tabs>
        <w:tab w:val="left" w:pos="2016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1"/>
    </w:pPr>
    <w:rPr>
      <w:rFonts w:ascii="Times New Roman" w:hAnsi="Times New Roman"/>
      <w:sz w:val="23"/>
      <w:szCs w:val="20"/>
      <w:lang w:eastAsia="en-GB"/>
    </w:rPr>
  </w:style>
  <w:style w:type="paragraph" w:customStyle="1" w:styleId="Level3">
    <w:name w:val="Level 3"/>
    <w:basedOn w:val="Normal"/>
    <w:next w:val="Normal"/>
    <w:uiPriority w:val="99"/>
    <w:rsid w:val="004F3549"/>
    <w:pPr>
      <w:numPr>
        <w:ilvl w:val="2"/>
        <w:numId w:val="3"/>
      </w:numPr>
      <w:tabs>
        <w:tab w:val="left" w:pos="2016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2"/>
    </w:pPr>
    <w:rPr>
      <w:rFonts w:ascii="Times New Roman" w:hAnsi="Times New Roman"/>
      <w:sz w:val="23"/>
      <w:szCs w:val="20"/>
      <w:lang w:eastAsia="en-GB"/>
    </w:rPr>
  </w:style>
  <w:style w:type="paragraph" w:customStyle="1" w:styleId="Level4">
    <w:name w:val="Level 4"/>
    <w:basedOn w:val="Normal"/>
    <w:next w:val="Normal"/>
    <w:uiPriority w:val="99"/>
    <w:rsid w:val="004F3549"/>
    <w:pPr>
      <w:numPr>
        <w:ilvl w:val="3"/>
        <w:numId w:val="3"/>
      </w:numPr>
      <w:tabs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3"/>
    </w:pPr>
    <w:rPr>
      <w:rFonts w:ascii="Times New Roman" w:hAnsi="Times New Roman"/>
      <w:sz w:val="23"/>
      <w:szCs w:val="20"/>
      <w:lang w:eastAsia="en-GB"/>
    </w:rPr>
  </w:style>
  <w:style w:type="paragraph" w:customStyle="1" w:styleId="Level5">
    <w:name w:val="Level 5"/>
    <w:basedOn w:val="Normal"/>
    <w:next w:val="Normal"/>
    <w:uiPriority w:val="99"/>
    <w:rsid w:val="004F3549"/>
    <w:pPr>
      <w:numPr>
        <w:ilvl w:val="4"/>
        <w:numId w:val="3"/>
      </w:numPr>
      <w:tabs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4"/>
    </w:pPr>
    <w:rPr>
      <w:rFonts w:ascii="Times New Roman" w:hAnsi="Times New Roman"/>
      <w:sz w:val="23"/>
      <w:szCs w:val="20"/>
      <w:lang w:eastAsia="en-GB"/>
    </w:rPr>
  </w:style>
  <w:style w:type="paragraph" w:customStyle="1" w:styleId="Level6">
    <w:name w:val="Level 6"/>
    <w:basedOn w:val="Normal"/>
    <w:next w:val="Normal"/>
    <w:uiPriority w:val="99"/>
    <w:rsid w:val="004F3549"/>
    <w:pPr>
      <w:numPr>
        <w:ilvl w:val="5"/>
        <w:numId w:val="3"/>
      </w:numPr>
      <w:tabs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5"/>
    </w:pPr>
    <w:rPr>
      <w:rFonts w:ascii="Times New Roman" w:hAnsi="Times New Roman"/>
      <w:sz w:val="23"/>
      <w:szCs w:val="20"/>
      <w:lang w:eastAsia="en-GB"/>
    </w:rPr>
  </w:style>
  <w:style w:type="paragraph" w:customStyle="1" w:styleId="Level8">
    <w:name w:val="Level 8"/>
    <w:basedOn w:val="Normal"/>
    <w:next w:val="Normal"/>
    <w:uiPriority w:val="99"/>
    <w:rsid w:val="004F3549"/>
    <w:pPr>
      <w:numPr>
        <w:ilvl w:val="7"/>
        <w:numId w:val="3"/>
      </w:numPr>
      <w:tabs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7"/>
    </w:pPr>
    <w:rPr>
      <w:rFonts w:ascii="Times New Roman" w:hAnsi="Times New Roman"/>
      <w:sz w:val="23"/>
      <w:szCs w:val="20"/>
      <w:lang w:eastAsia="en-GB"/>
    </w:rPr>
  </w:style>
  <w:style w:type="paragraph" w:customStyle="1" w:styleId="Achievement">
    <w:name w:val="Achievement"/>
    <w:basedOn w:val="Normal"/>
    <w:uiPriority w:val="99"/>
    <w:rsid w:val="004F3549"/>
    <w:pPr>
      <w:tabs>
        <w:tab w:val="num" w:pos="720"/>
      </w:tabs>
      <w:spacing w:before="120" w:line="360" w:lineRule="auto"/>
      <w:ind w:left="720" w:hanging="360"/>
      <w:jc w:val="both"/>
    </w:pPr>
    <w:rPr>
      <w:sz w:val="20"/>
    </w:rPr>
  </w:style>
  <w:style w:type="paragraph" w:customStyle="1" w:styleId="xl22">
    <w:name w:val="xl22"/>
    <w:basedOn w:val="Normal"/>
    <w:uiPriority w:val="99"/>
    <w:rsid w:val="004F3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@Arial Unicode MS" w:eastAsia="@Arial Unicode MS" w:hAnsi="@Arial Unicode MS" w:cs="@Arial Unicode MS"/>
      <w:b/>
      <w:bCs/>
    </w:rPr>
  </w:style>
  <w:style w:type="paragraph" w:customStyle="1" w:styleId="xl23">
    <w:name w:val="xl23"/>
    <w:basedOn w:val="Normal"/>
    <w:uiPriority w:val="99"/>
    <w:rsid w:val="004F3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Normal"/>
    <w:uiPriority w:val="99"/>
    <w:rsid w:val="004F3549"/>
    <w:pPr>
      <w:numPr>
        <w:numId w:val="7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entury Gothic" w:eastAsia="Arial Unicode MS" w:hAnsi="Century Gothic" w:cs="Arial Unicode MS"/>
    </w:rPr>
  </w:style>
  <w:style w:type="paragraph" w:customStyle="1" w:styleId="xl25">
    <w:name w:val="xl25"/>
    <w:basedOn w:val="Normal"/>
    <w:uiPriority w:val="99"/>
    <w:rsid w:val="004F3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entury Gothic" w:eastAsia="Arial Unicode MS" w:hAnsi="Century Gothic" w:cs="Arial Unicode MS"/>
    </w:rPr>
  </w:style>
  <w:style w:type="paragraph" w:customStyle="1" w:styleId="xl27">
    <w:name w:val="xl27"/>
    <w:basedOn w:val="Normal"/>
    <w:uiPriority w:val="99"/>
    <w:rsid w:val="004F3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Wingdings 2" w:eastAsia="Arial Unicode MS" w:hAnsi="Wingdings 2" w:cs="Arial Unicode MS"/>
    </w:rPr>
  </w:style>
  <w:style w:type="paragraph" w:customStyle="1" w:styleId="xl28">
    <w:name w:val="xl28"/>
    <w:basedOn w:val="Normal"/>
    <w:uiPriority w:val="99"/>
    <w:rsid w:val="004F3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Wingdings 2" w:eastAsia="Arial Unicode MS" w:hAnsi="Wingdings 2" w:cs="Arial Unicode MS"/>
    </w:rPr>
  </w:style>
  <w:style w:type="paragraph" w:customStyle="1" w:styleId="xl29">
    <w:name w:val="xl29"/>
    <w:basedOn w:val="Normal"/>
    <w:uiPriority w:val="99"/>
    <w:rsid w:val="004F3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@Arial Unicode MS" w:eastAsia="@Arial Unicode MS" w:hAnsi="@Arial Unicode MS" w:cs="@Arial Unicode MS"/>
    </w:rPr>
  </w:style>
  <w:style w:type="paragraph" w:customStyle="1" w:styleId="xl30">
    <w:name w:val="xl30"/>
    <w:basedOn w:val="Normal"/>
    <w:uiPriority w:val="99"/>
    <w:rsid w:val="004F3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Wingdings 2" w:eastAsia="Arial Unicode MS" w:hAnsi="Wingdings 2" w:cs="Arial Unicode MS"/>
    </w:rPr>
  </w:style>
  <w:style w:type="paragraph" w:styleId="BodyTextIndent2">
    <w:name w:val="Body Text Indent 2"/>
    <w:basedOn w:val="Normal"/>
    <w:link w:val="BodyTextIndent2Char"/>
    <w:uiPriority w:val="99"/>
    <w:rsid w:val="004F3549"/>
    <w:pPr>
      <w:autoSpaceDE w:val="0"/>
      <w:autoSpaceDN w:val="0"/>
      <w:adjustRightInd w:val="0"/>
      <w:ind w:left="540" w:hanging="540"/>
    </w:pPr>
    <w:rPr>
      <w:rFonts w:cs="Arial"/>
      <w:szCs w:val="26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8921DF"/>
    <w:rPr>
      <w:rFonts w:ascii="Arial" w:hAnsi="Arial" w:cs="Times New Roman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4F3549"/>
    <w:pPr>
      <w:autoSpaceDE w:val="0"/>
      <w:autoSpaceDN w:val="0"/>
      <w:adjustRightInd w:val="0"/>
      <w:spacing w:line="360" w:lineRule="auto"/>
    </w:pPr>
    <w:rPr>
      <w:rFonts w:cs="Arial"/>
      <w:b/>
      <w:bCs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sid w:val="008921DF"/>
    <w:rPr>
      <w:rFonts w:ascii="Arial" w:hAnsi="Arial" w:cs="Times New Roman"/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4F3549"/>
    <w:pPr>
      <w:autoSpaceDE w:val="0"/>
      <w:autoSpaceDN w:val="0"/>
      <w:adjustRightInd w:val="0"/>
      <w:ind w:left="720" w:hanging="720"/>
    </w:pPr>
    <w:rPr>
      <w:rFonts w:cs="Arial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8921DF"/>
    <w:rPr>
      <w:rFonts w:ascii="Arial" w:hAnsi="Arial" w:cs="Times New Roman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4F3549"/>
    <w:pPr>
      <w:autoSpaceDE w:val="0"/>
      <w:autoSpaceDN w:val="0"/>
      <w:adjustRightInd w:val="0"/>
      <w:spacing w:before="120" w:line="360" w:lineRule="auto"/>
      <w:ind w:firstLine="720"/>
    </w:pPr>
    <w:rPr>
      <w:rFonts w:cs="Arial"/>
      <w:sz w:val="20"/>
      <w:szCs w:val="26"/>
    </w:rPr>
  </w:style>
  <w:style w:type="character" w:customStyle="1" w:styleId="BodyTextIndentChar">
    <w:name w:val="Body Text Indent Char"/>
    <w:link w:val="BodyTextIndent"/>
    <w:uiPriority w:val="99"/>
    <w:semiHidden/>
    <w:locked/>
    <w:rsid w:val="008921DF"/>
    <w:rPr>
      <w:rFonts w:ascii="Arial" w:hAnsi="Arial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AD3B3C"/>
    <w:pPr>
      <w:ind w:left="720"/>
    </w:pPr>
  </w:style>
  <w:style w:type="paragraph" w:customStyle="1" w:styleId="level40">
    <w:name w:val="level 4"/>
    <w:basedOn w:val="Normal"/>
    <w:uiPriority w:val="99"/>
    <w:rsid w:val="004C6BEB"/>
    <w:pPr>
      <w:tabs>
        <w:tab w:val="bar" w:pos="0"/>
        <w:tab w:val="bar" w:pos="709"/>
        <w:tab w:val="bar" w:pos="1134"/>
        <w:tab w:val="left" w:pos="1276"/>
        <w:tab w:val="left" w:pos="4253"/>
      </w:tabs>
      <w:ind w:left="1701" w:right="604" w:hanging="1559"/>
    </w:pPr>
    <w:rPr>
      <w:rFonts w:ascii="Times New Roman" w:hAnsi="Times New Roman"/>
      <w:szCs w:val="20"/>
    </w:rPr>
  </w:style>
  <w:style w:type="paragraph" w:customStyle="1" w:styleId="level20">
    <w:name w:val="level 2"/>
    <w:basedOn w:val="Normal"/>
    <w:uiPriority w:val="99"/>
    <w:rsid w:val="001A517B"/>
    <w:pPr>
      <w:tabs>
        <w:tab w:val="bar" w:pos="0"/>
        <w:tab w:val="bar" w:pos="709"/>
        <w:tab w:val="bar" w:pos="1134"/>
      </w:tabs>
      <w:spacing w:before="240" w:after="240"/>
      <w:ind w:left="1276" w:right="604" w:hanging="1134"/>
    </w:pPr>
    <w:rPr>
      <w:rFonts w:ascii="Times New Roman" w:hAnsi="Times New Roman"/>
      <w:b/>
      <w:szCs w:val="20"/>
      <w:u w:val="single"/>
    </w:rPr>
  </w:style>
  <w:style w:type="paragraph" w:customStyle="1" w:styleId="level30">
    <w:name w:val="level 3"/>
    <w:basedOn w:val="Normal"/>
    <w:uiPriority w:val="99"/>
    <w:rsid w:val="001E13E1"/>
    <w:pPr>
      <w:tabs>
        <w:tab w:val="bar" w:pos="0"/>
        <w:tab w:val="bar" w:pos="709"/>
        <w:tab w:val="bar" w:pos="1134"/>
      </w:tabs>
      <w:spacing w:after="240"/>
      <w:ind w:left="1276" w:right="463" w:hanging="1134"/>
    </w:pPr>
    <w:rPr>
      <w:rFonts w:ascii="Times New Roman" w:hAnsi="Times New Roman"/>
      <w:b/>
      <w:szCs w:val="20"/>
    </w:rPr>
  </w:style>
  <w:style w:type="paragraph" w:customStyle="1" w:styleId="Indent">
    <w:name w:val="Indent"/>
    <w:basedOn w:val="Normal"/>
    <w:uiPriority w:val="99"/>
    <w:rsid w:val="00401730"/>
    <w:pPr>
      <w:tabs>
        <w:tab w:val="bar" w:pos="0"/>
        <w:tab w:val="bar" w:pos="720"/>
        <w:tab w:val="left" w:pos="960"/>
        <w:tab w:val="left" w:pos="1140"/>
        <w:tab w:val="left" w:pos="1620"/>
        <w:tab w:val="left" w:pos="2060"/>
        <w:tab w:val="left" w:pos="2260"/>
        <w:tab w:val="left" w:pos="2500"/>
        <w:tab w:val="left" w:pos="4320"/>
      </w:tabs>
      <w:ind w:left="1809" w:hanging="958"/>
    </w:pPr>
    <w:rPr>
      <w:rFonts w:ascii="Times New Roman" w:hAnsi="Times New Roman"/>
      <w:szCs w:val="20"/>
    </w:rPr>
  </w:style>
  <w:style w:type="character" w:customStyle="1" w:styleId="apple-style-span">
    <w:name w:val="apple-style-span"/>
    <w:uiPriority w:val="99"/>
    <w:rsid w:val="00401730"/>
    <w:rPr>
      <w:rFonts w:cs="Times New Roman"/>
    </w:rPr>
  </w:style>
  <w:style w:type="character" w:customStyle="1" w:styleId="bold">
    <w:name w:val="bold"/>
    <w:uiPriority w:val="99"/>
    <w:rsid w:val="00401730"/>
    <w:rPr>
      <w:rFonts w:cs="Times New Roman"/>
    </w:rPr>
  </w:style>
  <w:style w:type="character" w:customStyle="1" w:styleId="apple-converted-space">
    <w:name w:val="apple-converted-space"/>
    <w:uiPriority w:val="99"/>
    <w:rsid w:val="00401730"/>
    <w:rPr>
      <w:rFonts w:cs="Times New Roman"/>
    </w:rPr>
  </w:style>
  <w:style w:type="character" w:styleId="Strong">
    <w:name w:val="Strong"/>
    <w:uiPriority w:val="99"/>
    <w:qFormat/>
    <w:rsid w:val="007E0FBF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E0FB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TxBrp1">
    <w:name w:val="TxBr_p1"/>
    <w:basedOn w:val="Normal"/>
    <w:rsid w:val="00B067CF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rFonts w:ascii="Times New Roman" w:hAnsi="Times New Roman"/>
      <w:lang w:val="en-US"/>
    </w:rPr>
  </w:style>
  <w:style w:type="paragraph" w:customStyle="1" w:styleId="TxBrp3">
    <w:name w:val="TxBr_p3"/>
    <w:basedOn w:val="Normal"/>
    <w:rsid w:val="00B067CF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rFonts w:ascii="Times New Roman" w:hAnsi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0D2B9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D2B9D"/>
    <w:rPr>
      <w:rFonts w:ascii="Arial" w:hAnsi="Arial"/>
      <w:lang w:eastAsia="en-US"/>
    </w:rPr>
  </w:style>
  <w:style w:type="character" w:styleId="FootnoteReference">
    <w:name w:val="footnote reference"/>
    <w:uiPriority w:val="99"/>
    <w:semiHidden/>
    <w:unhideWhenUsed/>
    <w:locked/>
    <w:rsid w:val="000D2B9D"/>
    <w:rPr>
      <w:vertAlign w:val="superscript"/>
    </w:rPr>
  </w:style>
  <w:style w:type="paragraph" w:customStyle="1" w:styleId="TxBrp15">
    <w:name w:val="TxBr_p15"/>
    <w:basedOn w:val="Normal"/>
    <w:rsid w:val="00532720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709"/>
    </w:pPr>
    <w:rPr>
      <w:rFonts w:ascii="Times New Roman" w:hAnsi="Times New Roman"/>
      <w:lang w:val="en-US"/>
    </w:rPr>
  </w:style>
  <w:style w:type="paragraph" w:customStyle="1" w:styleId="TxBrp16">
    <w:name w:val="TxBr_p16"/>
    <w:basedOn w:val="Normal"/>
    <w:rsid w:val="00532720"/>
    <w:pPr>
      <w:widowControl w:val="0"/>
      <w:tabs>
        <w:tab w:val="left" w:pos="737"/>
      </w:tabs>
      <w:autoSpaceDE w:val="0"/>
      <w:autoSpaceDN w:val="0"/>
      <w:adjustRightInd w:val="0"/>
      <w:spacing w:line="289" w:lineRule="atLeast"/>
      <w:ind w:left="703" w:hanging="737"/>
    </w:pPr>
    <w:rPr>
      <w:rFonts w:ascii="Times New Roman" w:hAnsi="Times New Roman"/>
      <w:lang w:val="en-US"/>
    </w:rPr>
  </w:style>
  <w:style w:type="paragraph" w:customStyle="1" w:styleId="TxBrp17">
    <w:name w:val="TxBr_p17"/>
    <w:basedOn w:val="Normal"/>
    <w:rsid w:val="00532720"/>
    <w:pPr>
      <w:widowControl w:val="0"/>
      <w:autoSpaceDE w:val="0"/>
      <w:autoSpaceDN w:val="0"/>
      <w:adjustRightInd w:val="0"/>
      <w:spacing w:line="289" w:lineRule="atLeast"/>
      <w:ind w:left="703" w:hanging="737"/>
    </w:pPr>
    <w:rPr>
      <w:rFonts w:ascii="Times New Roman" w:hAnsi="Times New Roman"/>
      <w:lang w:val="en-US"/>
    </w:rPr>
  </w:style>
  <w:style w:type="paragraph" w:customStyle="1" w:styleId="Default">
    <w:name w:val="Default"/>
    <w:rsid w:val="00277ABA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F3549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F3549"/>
    <w:pPr>
      <w:keepNext/>
      <w:spacing w:before="240" w:after="60" w:line="360" w:lineRule="auto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F3549"/>
    <w:pPr>
      <w:keepNext/>
      <w:spacing w:before="240" w:after="60" w:line="360" w:lineRule="auto"/>
      <w:jc w:val="both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F3549"/>
    <w:pPr>
      <w:keepNext/>
      <w:spacing w:before="240" w:after="60" w:line="360" w:lineRule="auto"/>
      <w:jc w:val="both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F3549"/>
    <w:pPr>
      <w:keepNext/>
      <w:spacing w:before="240" w:after="60" w:line="360" w:lineRule="auto"/>
      <w:jc w:val="both"/>
      <w:outlineLvl w:val="3"/>
    </w:pPr>
    <w:rPr>
      <w:b/>
      <w:bCs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F3549"/>
    <w:pPr>
      <w:spacing w:before="240" w:after="60" w:line="360" w:lineRule="auto"/>
      <w:jc w:val="both"/>
      <w:outlineLvl w:val="4"/>
    </w:pPr>
    <w:rPr>
      <w:b/>
      <w:bCs/>
      <w:i/>
      <w:iCs/>
      <w:sz w:val="20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F3549"/>
    <w:pPr>
      <w:spacing w:before="240" w:after="60" w:line="360" w:lineRule="auto"/>
      <w:jc w:val="both"/>
      <w:outlineLvl w:val="5"/>
    </w:pPr>
    <w:rPr>
      <w:b/>
      <w:bCs/>
      <w:sz w:val="20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F3549"/>
    <w:pPr>
      <w:spacing w:before="240" w:after="60" w:line="360" w:lineRule="auto"/>
      <w:jc w:val="both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F3549"/>
    <w:pPr>
      <w:spacing w:before="240" w:after="60" w:line="360" w:lineRule="auto"/>
      <w:jc w:val="both"/>
      <w:outlineLvl w:val="7"/>
    </w:pPr>
    <w:rPr>
      <w:i/>
      <w:iCs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F3549"/>
    <w:pPr>
      <w:spacing w:before="240" w:after="60" w:line="360" w:lineRule="auto"/>
      <w:jc w:val="both"/>
      <w:outlineLvl w:val="8"/>
    </w:pPr>
    <w:rPr>
      <w:rFonts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921DF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semiHidden/>
    <w:locked/>
    <w:rsid w:val="008921DF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9"/>
    <w:semiHidden/>
    <w:locked/>
    <w:rsid w:val="008921DF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9"/>
    <w:locked/>
    <w:rsid w:val="008921DF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9"/>
    <w:semiHidden/>
    <w:locked/>
    <w:rsid w:val="008921DF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9"/>
    <w:semiHidden/>
    <w:locked/>
    <w:rsid w:val="008921DF"/>
    <w:rPr>
      <w:rFonts w:ascii="Calibri" w:hAnsi="Calibri" w:cs="Times New Roman"/>
      <w:b/>
      <w:bCs/>
      <w:lang w:eastAsia="en-US"/>
    </w:rPr>
  </w:style>
  <w:style w:type="character" w:customStyle="1" w:styleId="Heading7Char">
    <w:name w:val="Heading 7 Char"/>
    <w:link w:val="Heading7"/>
    <w:uiPriority w:val="99"/>
    <w:semiHidden/>
    <w:locked/>
    <w:rsid w:val="008921DF"/>
    <w:rPr>
      <w:rFonts w:ascii="Calibri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9"/>
    <w:semiHidden/>
    <w:locked/>
    <w:rsid w:val="008921DF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9"/>
    <w:semiHidden/>
    <w:locked/>
    <w:rsid w:val="008921DF"/>
    <w:rPr>
      <w:rFonts w:ascii="Cambria" w:hAnsi="Cambria" w:cs="Times New Roman"/>
      <w:lang w:eastAsia="en-US"/>
    </w:rPr>
  </w:style>
  <w:style w:type="table" w:styleId="TableGrid">
    <w:name w:val="Table Grid"/>
    <w:basedOn w:val="TableNormal"/>
    <w:uiPriority w:val="59"/>
    <w:rsid w:val="004F3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semiHidden/>
    <w:rsid w:val="004F3549"/>
    <w:pPr>
      <w:tabs>
        <w:tab w:val="right" w:pos="9029"/>
      </w:tabs>
      <w:spacing w:line="360" w:lineRule="auto"/>
      <w:ind w:left="965" w:right="720" w:hanging="965"/>
    </w:pPr>
    <w:rPr>
      <w:caps/>
      <w:sz w:val="20"/>
      <w:szCs w:val="20"/>
    </w:rPr>
  </w:style>
  <w:style w:type="character" w:styleId="Hyperlink">
    <w:name w:val="Hyperlink"/>
    <w:rsid w:val="004F3549"/>
    <w:rPr>
      <w:rFonts w:ascii="Arial" w:hAnsi="Arial" w:cs="Times New Roman"/>
      <w:color w:val="0000FF"/>
      <w:sz w:val="20"/>
      <w:u w:val="single"/>
    </w:rPr>
  </w:style>
  <w:style w:type="paragraph" w:styleId="TOC9">
    <w:name w:val="toc 9"/>
    <w:basedOn w:val="TOC1"/>
    <w:next w:val="Normal"/>
    <w:uiPriority w:val="99"/>
    <w:semiHidden/>
    <w:rsid w:val="004F3549"/>
    <w:pPr>
      <w:ind w:left="0" w:firstLine="0"/>
    </w:pPr>
  </w:style>
  <w:style w:type="paragraph" w:customStyle="1" w:styleId="Numbering2">
    <w:name w:val="Numbering 2"/>
    <w:basedOn w:val="Normal"/>
    <w:uiPriority w:val="99"/>
    <w:rsid w:val="004F3549"/>
    <w:pPr>
      <w:numPr>
        <w:ilvl w:val="1"/>
        <w:numId w:val="1"/>
      </w:numPr>
      <w:tabs>
        <w:tab w:val="clear" w:pos="1430"/>
        <w:tab w:val="left" w:pos="720"/>
        <w:tab w:val="left" w:pos="1440"/>
        <w:tab w:val="left" w:pos="2520"/>
        <w:tab w:val="left" w:pos="3787"/>
        <w:tab w:val="left" w:pos="4507"/>
      </w:tabs>
      <w:spacing w:before="120" w:line="360" w:lineRule="auto"/>
      <w:ind w:left="1440"/>
      <w:jc w:val="both"/>
      <w:outlineLvl w:val="1"/>
    </w:pPr>
    <w:rPr>
      <w:rFonts w:cs="Arial"/>
      <w:sz w:val="20"/>
    </w:rPr>
  </w:style>
  <w:style w:type="paragraph" w:customStyle="1" w:styleId="Numbering3">
    <w:name w:val="Numbering 3"/>
    <w:basedOn w:val="Numbering2"/>
    <w:rsid w:val="004F3549"/>
    <w:pPr>
      <w:numPr>
        <w:ilvl w:val="2"/>
      </w:numPr>
      <w:outlineLvl w:val="2"/>
    </w:pPr>
  </w:style>
  <w:style w:type="paragraph" w:customStyle="1" w:styleId="Numbering4">
    <w:name w:val="Numbering 4"/>
    <w:basedOn w:val="Numbering3"/>
    <w:rsid w:val="004F3549"/>
    <w:pPr>
      <w:numPr>
        <w:ilvl w:val="3"/>
      </w:numPr>
      <w:outlineLvl w:val="3"/>
    </w:pPr>
  </w:style>
  <w:style w:type="paragraph" w:customStyle="1" w:styleId="Numbering5">
    <w:name w:val="Numbering 5"/>
    <w:basedOn w:val="Numbering4"/>
    <w:rsid w:val="004F3549"/>
    <w:pPr>
      <w:numPr>
        <w:ilvl w:val="4"/>
      </w:numPr>
      <w:outlineLvl w:val="4"/>
    </w:pPr>
  </w:style>
  <w:style w:type="paragraph" w:customStyle="1" w:styleId="Numbering6">
    <w:name w:val="Numbering 6"/>
    <w:basedOn w:val="Numbering5"/>
    <w:rsid w:val="004F3549"/>
    <w:pPr>
      <w:numPr>
        <w:ilvl w:val="5"/>
      </w:numPr>
      <w:outlineLvl w:val="5"/>
    </w:pPr>
  </w:style>
  <w:style w:type="paragraph" w:customStyle="1" w:styleId="Numbering7">
    <w:name w:val="Numbering 7"/>
    <w:basedOn w:val="Numbering6"/>
    <w:rsid w:val="004F3549"/>
    <w:pPr>
      <w:numPr>
        <w:ilvl w:val="6"/>
      </w:numPr>
      <w:tabs>
        <w:tab w:val="left" w:pos="2160"/>
        <w:tab w:val="left" w:pos="3240"/>
      </w:tabs>
      <w:ind w:left="2160"/>
      <w:outlineLvl w:val="6"/>
    </w:pPr>
  </w:style>
  <w:style w:type="paragraph" w:customStyle="1" w:styleId="Numbering8">
    <w:name w:val="Numbering 8"/>
    <w:basedOn w:val="Numbering7"/>
    <w:rsid w:val="004F3549"/>
    <w:pPr>
      <w:numPr>
        <w:ilvl w:val="7"/>
      </w:numPr>
      <w:outlineLvl w:val="7"/>
    </w:pPr>
  </w:style>
  <w:style w:type="paragraph" w:customStyle="1" w:styleId="Numbering9">
    <w:name w:val="Numbering 9"/>
    <w:basedOn w:val="Numbering8"/>
    <w:rsid w:val="004F3549"/>
    <w:pPr>
      <w:numPr>
        <w:ilvl w:val="8"/>
      </w:numPr>
      <w:tabs>
        <w:tab w:val="clear" w:pos="2160"/>
        <w:tab w:val="clear" w:pos="3240"/>
      </w:tabs>
      <w:outlineLvl w:val="8"/>
    </w:pPr>
  </w:style>
  <w:style w:type="paragraph" w:customStyle="1" w:styleId="TOCMark1">
    <w:name w:val="TOC Mark 1"/>
    <w:basedOn w:val="Normal"/>
    <w:next w:val="Numbering2"/>
    <w:rsid w:val="004F3549"/>
    <w:pPr>
      <w:keepNext/>
      <w:numPr>
        <w:numId w:val="1"/>
      </w:numPr>
      <w:tabs>
        <w:tab w:val="left" w:pos="720"/>
        <w:tab w:val="left" w:pos="1440"/>
        <w:tab w:val="left" w:pos="2520"/>
        <w:tab w:val="left" w:pos="3787"/>
        <w:tab w:val="left" w:pos="4507"/>
      </w:tabs>
      <w:spacing w:before="240" w:line="360" w:lineRule="auto"/>
      <w:jc w:val="both"/>
      <w:outlineLvl w:val="0"/>
    </w:pPr>
    <w:rPr>
      <w:rFonts w:cs="Arial"/>
      <w:b/>
      <w:caps/>
      <w:sz w:val="20"/>
    </w:rPr>
  </w:style>
  <w:style w:type="paragraph" w:customStyle="1" w:styleId="Intro">
    <w:name w:val="Intro"/>
    <w:basedOn w:val="Normal"/>
    <w:rsid w:val="004F3549"/>
    <w:pPr>
      <w:spacing w:before="240" w:line="360" w:lineRule="auto"/>
      <w:jc w:val="both"/>
    </w:pPr>
    <w:rPr>
      <w:b/>
      <w:sz w:val="20"/>
    </w:rPr>
  </w:style>
  <w:style w:type="paragraph" w:customStyle="1" w:styleId="NumberedParties">
    <w:name w:val="Numbered Parties"/>
    <w:basedOn w:val="Normal"/>
    <w:uiPriority w:val="99"/>
    <w:rsid w:val="004F3549"/>
    <w:pPr>
      <w:numPr>
        <w:numId w:val="2"/>
      </w:numPr>
      <w:spacing w:before="120" w:line="360" w:lineRule="auto"/>
      <w:jc w:val="both"/>
    </w:pPr>
    <w:rPr>
      <w:sz w:val="20"/>
    </w:rPr>
  </w:style>
  <w:style w:type="paragraph" w:customStyle="1" w:styleId="ScheduleHeading1">
    <w:name w:val="Schedule Heading 1"/>
    <w:basedOn w:val="Normal"/>
    <w:uiPriority w:val="99"/>
    <w:rsid w:val="004F3549"/>
    <w:pPr>
      <w:spacing w:before="240" w:line="360" w:lineRule="auto"/>
      <w:jc w:val="center"/>
      <w:outlineLvl w:val="0"/>
    </w:pPr>
    <w:rPr>
      <w:rFonts w:cs="Arial"/>
      <w:b/>
      <w:caps/>
      <w:sz w:val="20"/>
    </w:rPr>
  </w:style>
  <w:style w:type="paragraph" w:customStyle="1" w:styleId="Body">
    <w:name w:val="Body"/>
    <w:basedOn w:val="Normal"/>
    <w:rsid w:val="004F3549"/>
    <w:pPr>
      <w:tabs>
        <w:tab w:val="left" w:pos="1008"/>
        <w:tab w:val="left" w:pos="2016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</w:pPr>
    <w:rPr>
      <w:rFonts w:ascii="Times New Roman" w:hAnsi="Times New Roman"/>
      <w:sz w:val="23"/>
      <w:szCs w:val="20"/>
      <w:lang w:eastAsia="en-GB"/>
    </w:rPr>
  </w:style>
  <w:style w:type="paragraph" w:styleId="z-TopofForm">
    <w:name w:val="HTML Top of Form"/>
    <w:basedOn w:val="Normal"/>
    <w:link w:val="z-TopofFormChar"/>
    <w:rsid w:val="004F3549"/>
    <w:rPr>
      <w:rFonts w:ascii="Times New Roman" w:hAnsi="Times New Roman"/>
      <w:szCs w:val="20"/>
      <w:lang w:val="en-US"/>
    </w:rPr>
  </w:style>
  <w:style w:type="character" w:customStyle="1" w:styleId="z-TopofFormChar">
    <w:name w:val="z-Top of Form Char"/>
    <w:link w:val="z-TopofForm"/>
    <w:uiPriority w:val="99"/>
    <w:semiHidden/>
    <w:locked/>
    <w:rsid w:val="008921DF"/>
    <w:rPr>
      <w:rFonts w:ascii="Arial" w:hAnsi="Arial" w:cs="Arial"/>
      <w:vanish/>
      <w:sz w:val="16"/>
      <w:szCs w:val="16"/>
      <w:lang w:eastAsia="en-US"/>
    </w:rPr>
  </w:style>
  <w:style w:type="paragraph" w:styleId="List">
    <w:name w:val="List"/>
    <w:basedOn w:val="Normal"/>
    <w:uiPriority w:val="99"/>
    <w:rsid w:val="004F3549"/>
    <w:pPr>
      <w:spacing w:line="276" w:lineRule="auto"/>
      <w:ind w:left="283" w:hanging="283"/>
      <w:jc w:val="both"/>
    </w:pPr>
    <w:rPr>
      <w:rFonts w:ascii="Times New Roman" w:hAnsi="Times New Roman"/>
      <w:sz w:val="23"/>
      <w:szCs w:val="20"/>
      <w:lang w:eastAsia="en-GB"/>
    </w:rPr>
  </w:style>
  <w:style w:type="paragraph" w:customStyle="1" w:styleId="DefaultText">
    <w:name w:val="Default Text"/>
    <w:basedOn w:val="Normal"/>
    <w:rsid w:val="004F354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F35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921DF"/>
    <w:rPr>
      <w:rFonts w:cs="Times New Roman"/>
      <w:sz w:val="2"/>
      <w:lang w:eastAsia="en-US"/>
    </w:rPr>
  </w:style>
  <w:style w:type="paragraph" w:styleId="Title">
    <w:name w:val="Title"/>
    <w:basedOn w:val="Normal"/>
    <w:link w:val="TitleChar"/>
    <w:uiPriority w:val="99"/>
    <w:qFormat/>
    <w:rsid w:val="004F3549"/>
    <w:pPr>
      <w:jc w:val="center"/>
    </w:pPr>
    <w:rPr>
      <w:rFonts w:ascii="Times New Roman" w:hAnsi="Times New Roman"/>
      <w:b/>
      <w:bCs/>
      <w:color w:val="0000FF"/>
      <w:sz w:val="28"/>
      <w:u w:val="single"/>
    </w:rPr>
  </w:style>
  <w:style w:type="character" w:customStyle="1" w:styleId="TitleChar">
    <w:name w:val="Title Char"/>
    <w:link w:val="Title"/>
    <w:uiPriority w:val="99"/>
    <w:locked/>
    <w:rsid w:val="008921D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Body2">
    <w:name w:val="Body 2"/>
    <w:basedOn w:val="Body"/>
    <w:rsid w:val="004F3549"/>
    <w:pPr>
      <w:ind w:left="1008"/>
    </w:pPr>
  </w:style>
  <w:style w:type="character" w:customStyle="1" w:styleId="NoHeading2Text">
    <w:name w:val="No Heading 2 Text"/>
    <w:rsid w:val="004F3549"/>
    <w:rPr>
      <w:rFonts w:ascii="Arial" w:hAnsi="Arial" w:cs="Times New Roman"/>
      <w:sz w:val="23"/>
      <w:u w:val="none"/>
    </w:rPr>
  </w:style>
  <w:style w:type="paragraph" w:styleId="Header">
    <w:name w:val="header"/>
    <w:basedOn w:val="Normal"/>
    <w:link w:val="HeaderChar"/>
    <w:uiPriority w:val="99"/>
    <w:rsid w:val="004F3549"/>
    <w:pPr>
      <w:tabs>
        <w:tab w:val="center" w:pos="4153"/>
        <w:tab w:val="right" w:pos="8306"/>
      </w:tabs>
    </w:pPr>
    <w:rPr>
      <w:rFonts w:ascii="Times New Roman" w:hAnsi="Times New Roman"/>
      <w:lang w:eastAsia="en-GB"/>
    </w:rPr>
  </w:style>
  <w:style w:type="character" w:customStyle="1" w:styleId="HeaderChar">
    <w:name w:val="Header Char"/>
    <w:link w:val="Header"/>
    <w:uiPriority w:val="99"/>
    <w:semiHidden/>
    <w:locked/>
    <w:rsid w:val="008921DF"/>
    <w:rPr>
      <w:rFonts w:ascii="Arial" w:hAnsi="Arial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4F3549"/>
    <w:pPr>
      <w:tabs>
        <w:tab w:val="center" w:pos="4153"/>
        <w:tab w:val="right" w:pos="8306"/>
      </w:tabs>
    </w:pPr>
    <w:rPr>
      <w:rFonts w:ascii="Times New Roman" w:hAnsi="Times New Roman"/>
      <w:lang w:eastAsia="en-GB"/>
    </w:rPr>
  </w:style>
  <w:style w:type="character" w:customStyle="1" w:styleId="FooterChar">
    <w:name w:val="Footer Char"/>
    <w:link w:val="Footer"/>
    <w:uiPriority w:val="99"/>
    <w:locked/>
    <w:rsid w:val="008F5DD6"/>
    <w:rPr>
      <w:rFonts w:cs="Times New Roman"/>
      <w:sz w:val="24"/>
      <w:szCs w:val="24"/>
    </w:rPr>
  </w:style>
  <w:style w:type="character" w:styleId="PageNumber">
    <w:name w:val="page number"/>
    <w:uiPriority w:val="99"/>
    <w:rsid w:val="004F3549"/>
    <w:rPr>
      <w:rFonts w:cs="Times New Roman"/>
    </w:rPr>
  </w:style>
  <w:style w:type="paragraph" w:styleId="BodyText">
    <w:name w:val="Body Text"/>
    <w:basedOn w:val="Normal"/>
    <w:link w:val="BodyTextChar"/>
    <w:rsid w:val="004F3549"/>
    <w:pPr>
      <w:jc w:val="both"/>
    </w:pPr>
    <w:rPr>
      <w:rFonts w:cs="Arial"/>
      <w:b/>
      <w:u w:val="single"/>
      <w:lang w:eastAsia="en-GB"/>
    </w:rPr>
  </w:style>
  <w:style w:type="character" w:customStyle="1" w:styleId="BodyTextChar">
    <w:name w:val="Body Text Char"/>
    <w:link w:val="BodyText"/>
    <w:uiPriority w:val="99"/>
    <w:semiHidden/>
    <w:locked/>
    <w:rsid w:val="008921DF"/>
    <w:rPr>
      <w:rFonts w:ascii="Arial" w:hAnsi="Arial"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4F3549"/>
    <w:pPr>
      <w:jc w:val="both"/>
    </w:pPr>
    <w:rPr>
      <w:rFonts w:cs="Arial"/>
      <w:lang w:eastAsia="en-GB"/>
    </w:rPr>
  </w:style>
  <w:style w:type="character" w:customStyle="1" w:styleId="BodyText2Char">
    <w:name w:val="Body Text 2 Char"/>
    <w:link w:val="BodyText2"/>
    <w:uiPriority w:val="99"/>
    <w:semiHidden/>
    <w:locked/>
    <w:rsid w:val="008921DF"/>
    <w:rPr>
      <w:rFonts w:ascii="Arial" w:hAnsi="Arial" w:cs="Times New Roman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rsid w:val="004F354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locked/>
    <w:rsid w:val="008921DF"/>
    <w:rPr>
      <w:rFonts w:ascii="Courier New" w:hAnsi="Courier New" w:cs="Courier New"/>
      <w:sz w:val="20"/>
      <w:szCs w:val="20"/>
      <w:lang w:eastAsia="en-US"/>
    </w:rPr>
  </w:style>
  <w:style w:type="character" w:styleId="FollowedHyperlink">
    <w:name w:val="FollowedHyperlink"/>
    <w:uiPriority w:val="99"/>
    <w:rsid w:val="004F3549"/>
    <w:rPr>
      <w:rFonts w:cs="Times New Roman"/>
      <w:color w:val="606420"/>
      <w:u w:val="single"/>
    </w:rPr>
  </w:style>
  <w:style w:type="paragraph" w:customStyle="1" w:styleId="TableText">
    <w:name w:val="Table Text"/>
    <w:basedOn w:val="Normal"/>
    <w:rsid w:val="004F3549"/>
    <w:pPr>
      <w:overflowPunct w:val="0"/>
      <w:autoSpaceDE w:val="0"/>
      <w:autoSpaceDN w:val="0"/>
      <w:adjustRightInd w:val="0"/>
      <w:jc w:val="right"/>
      <w:textAlignment w:val="baseline"/>
    </w:pPr>
    <w:rPr>
      <w:color w:val="000000"/>
      <w:szCs w:val="20"/>
      <w:lang w:val="en-US"/>
    </w:rPr>
  </w:style>
  <w:style w:type="paragraph" w:customStyle="1" w:styleId="xl26">
    <w:name w:val="xl26"/>
    <w:basedOn w:val="Normal"/>
    <w:uiPriority w:val="99"/>
    <w:rsid w:val="004F3549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Numbering1">
    <w:name w:val="Numbering 1"/>
    <w:uiPriority w:val="99"/>
    <w:rsid w:val="004F3549"/>
    <w:pPr>
      <w:tabs>
        <w:tab w:val="left" w:pos="720"/>
        <w:tab w:val="left" w:pos="1440"/>
        <w:tab w:val="left" w:pos="2520"/>
        <w:tab w:val="left" w:pos="3787"/>
        <w:tab w:val="left" w:pos="4507"/>
      </w:tabs>
      <w:spacing w:before="120" w:line="360" w:lineRule="auto"/>
      <w:jc w:val="both"/>
      <w:outlineLvl w:val="0"/>
    </w:pPr>
    <w:rPr>
      <w:rFonts w:ascii="Arial" w:hAnsi="Arial" w:cs="Arial"/>
      <w:szCs w:val="24"/>
      <w:lang w:eastAsia="en-US"/>
    </w:rPr>
  </w:style>
  <w:style w:type="paragraph" w:customStyle="1" w:styleId="TOCMark2">
    <w:name w:val="TOC Mark 2"/>
    <w:basedOn w:val="Numbering2"/>
    <w:next w:val="Numbering3"/>
    <w:uiPriority w:val="99"/>
    <w:rsid w:val="004F3549"/>
    <w:pPr>
      <w:keepNext/>
    </w:pPr>
    <w:rPr>
      <w:b/>
    </w:rPr>
  </w:style>
  <w:style w:type="paragraph" w:styleId="BlockText">
    <w:name w:val="Block Text"/>
    <w:basedOn w:val="Normal"/>
    <w:uiPriority w:val="99"/>
    <w:rsid w:val="004F3549"/>
    <w:pPr>
      <w:spacing w:before="120" w:after="120" w:line="360" w:lineRule="auto"/>
      <w:ind w:left="1440" w:right="1440"/>
      <w:jc w:val="both"/>
    </w:pPr>
    <w:rPr>
      <w:sz w:val="20"/>
    </w:rPr>
  </w:style>
  <w:style w:type="paragraph" w:customStyle="1" w:styleId="AppendixHeading1">
    <w:name w:val="Appendix Heading 1"/>
    <w:basedOn w:val="Normal"/>
    <w:uiPriority w:val="99"/>
    <w:rsid w:val="004F3549"/>
    <w:pPr>
      <w:spacing w:before="120" w:line="360" w:lineRule="auto"/>
      <w:jc w:val="center"/>
      <w:outlineLvl w:val="0"/>
    </w:pPr>
    <w:rPr>
      <w:rFonts w:cs="Arial"/>
      <w:b/>
      <w:caps/>
      <w:sz w:val="20"/>
    </w:rPr>
  </w:style>
  <w:style w:type="paragraph" w:customStyle="1" w:styleId="PlainNumbering1">
    <w:name w:val="Plain Numbering 1"/>
    <w:uiPriority w:val="99"/>
    <w:rsid w:val="004F3549"/>
    <w:pPr>
      <w:tabs>
        <w:tab w:val="num" w:pos="720"/>
      </w:tabs>
      <w:spacing w:before="120" w:line="360" w:lineRule="auto"/>
      <w:ind w:left="720" w:hanging="720"/>
      <w:jc w:val="both"/>
      <w:outlineLvl w:val="0"/>
    </w:pPr>
    <w:rPr>
      <w:rFonts w:ascii="Arial" w:hAnsi="Arial"/>
      <w:lang w:eastAsia="en-US"/>
    </w:rPr>
  </w:style>
  <w:style w:type="paragraph" w:customStyle="1" w:styleId="ScheduleNumbering1">
    <w:name w:val="Schedule Numbering 1"/>
    <w:uiPriority w:val="99"/>
    <w:rsid w:val="004F3549"/>
    <w:pPr>
      <w:numPr>
        <w:numId w:val="6"/>
      </w:numPr>
      <w:spacing w:before="240" w:line="360" w:lineRule="auto"/>
      <w:jc w:val="both"/>
      <w:outlineLvl w:val="0"/>
    </w:pPr>
    <w:rPr>
      <w:rFonts w:ascii="Arial" w:hAnsi="Arial" w:cs="Arial"/>
      <w:b/>
      <w:caps/>
      <w:szCs w:val="24"/>
      <w:lang w:eastAsia="en-US"/>
    </w:rPr>
  </w:style>
  <w:style w:type="paragraph" w:customStyle="1" w:styleId="ScheduleNumbering2">
    <w:name w:val="Schedule Numbering 2"/>
    <w:basedOn w:val="Normal"/>
    <w:uiPriority w:val="99"/>
    <w:rsid w:val="004F3549"/>
    <w:pPr>
      <w:numPr>
        <w:numId w:val="4"/>
      </w:numPr>
      <w:tabs>
        <w:tab w:val="num" w:pos="1440"/>
      </w:tabs>
      <w:spacing w:before="120" w:line="360" w:lineRule="auto"/>
      <w:ind w:left="1440"/>
      <w:jc w:val="both"/>
      <w:outlineLvl w:val="1"/>
    </w:pPr>
    <w:rPr>
      <w:rFonts w:cs="Arial"/>
      <w:sz w:val="20"/>
    </w:rPr>
  </w:style>
  <w:style w:type="paragraph" w:customStyle="1" w:styleId="ScheduleNumbering3">
    <w:name w:val="Schedule Numbering 3"/>
    <w:basedOn w:val="ScheduleNumbering2"/>
    <w:uiPriority w:val="99"/>
    <w:rsid w:val="004F3549"/>
    <w:pPr>
      <w:numPr>
        <w:ilvl w:val="1"/>
      </w:numPr>
      <w:tabs>
        <w:tab w:val="num" w:pos="2520"/>
      </w:tabs>
      <w:ind w:left="2520" w:hanging="1080"/>
      <w:outlineLvl w:val="2"/>
    </w:pPr>
  </w:style>
  <w:style w:type="paragraph" w:customStyle="1" w:styleId="ScheduleNumbering4">
    <w:name w:val="Schedule Numbering 4"/>
    <w:basedOn w:val="ScheduleNumbering2"/>
    <w:uiPriority w:val="99"/>
    <w:rsid w:val="004F3549"/>
    <w:pPr>
      <w:numPr>
        <w:ilvl w:val="2"/>
      </w:numPr>
      <w:tabs>
        <w:tab w:val="num" w:pos="1440"/>
        <w:tab w:val="num" w:pos="3787"/>
      </w:tabs>
      <w:ind w:left="3787" w:hanging="1267"/>
      <w:outlineLvl w:val="3"/>
    </w:pPr>
  </w:style>
  <w:style w:type="paragraph" w:customStyle="1" w:styleId="ScheduleNumbering5">
    <w:name w:val="Schedule Numbering 5"/>
    <w:basedOn w:val="ScheduleNumbering2"/>
    <w:uiPriority w:val="99"/>
    <w:rsid w:val="004F3549"/>
    <w:pPr>
      <w:numPr>
        <w:ilvl w:val="3"/>
      </w:numPr>
      <w:tabs>
        <w:tab w:val="num" w:pos="1440"/>
      </w:tabs>
      <w:outlineLvl w:val="4"/>
    </w:pPr>
  </w:style>
  <w:style w:type="paragraph" w:customStyle="1" w:styleId="ScheduleNumbering6">
    <w:name w:val="Schedule Numbering 6"/>
    <w:basedOn w:val="ScheduleNumbering2"/>
    <w:uiPriority w:val="99"/>
    <w:rsid w:val="004F3549"/>
    <w:pPr>
      <w:numPr>
        <w:ilvl w:val="4"/>
      </w:numPr>
      <w:outlineLvl w:val="5"/>
    </w:pPr>
  </w:style>
  <w:style w:type="paragraph" w:customStyle="1" w:styleId="ScheduleNumbering7">
    <w:name w:val="Schedule Numbering 7"/>
    <w:basedOn w:val="ScheduleNumbering2"/>
    <w:uiPriority w:val="99"/>
    <w:rsid w:val="004F3549"/>
    <w:pPr>
      <w:numPr>
        <w:ilvl w:val="5"/>
      </w:numPr>
      <w:outlineLvl w:val="6"/>
    </w:pPr>
  </w:style>
  <w:style w:type="paragraph" w:customStyle="1" w:styleId="ScheduleNumbering8">
    <w:name w:val="Schedule Numbering 8"/>
    <w:basedOn w:val="ScheduleNumbering2"/>
    <w:uiPriority w:val="99"/>
    <w:rsid w:val="004F3549"/>
    <w:pPr>
      <w:numPr>
        <w:ilvl w:val="6"/>
      </w:numPr>
      <w:outlineLvl w:val="7"/>
    </w:pPr>
  </w:style>
  <w:style w:type="paragraph" w:customStyle="1" w:styleId="ScheduleNumbering9">
    <w:name w:val="Schedule Numbering 9"/>
    <w:basedOn w:val="ScheduleNumbering2"/>
    <w:uiPriority w:val="99"/>
    <w:rsid w:val="004F3549"/>
    <w:pPr>
      <w:numPr>
        <w:ilvl w:val="7"/>
      </w:numPr>
      <w:outlineLvl w:val="8"/>
    </w:pPr>
  </w:style>
  <w:style w:type="paragraph" w:customStyle="1" w:styleId="FrontPage">
    <w:name w:val="FrontPage"/>
    <w:basedOn w:val="Normal"/>
    <w:uiPriority w:val="99"/>
    <w:rsid w:val="004F3549"/>
    <w:pPr>
      <w:numPr>
        <w:ilvl w:val="8"/>
        <w:numId w:val="4"/>
      </w:numPr>
      <w:spacing w:before="120" w:line="360" w:lineRule="auto"/>
      <w:jc w:val="center"/>
    </w:pPr>
    <w:rPr>
      <w:sz w:val="20"/>
    </w:rPr>
  </w:style>
  <w:style w:type="paragraph" w:customStyle="1" w:styleId="LetterNumbering1">
    <w:name w:val="Letter Numbering 1"/>
    <w:uiPriority w:val="99"/>
    <w:rsid w:val="004F3549"/>
    <w:pPr>
      <w:spacing w:before="120" w:line="360" w:lineRule="auto"/>
      <w:jc w:val="both"/>
      <w:outlineLvl w:val="0"/>
    </w:pPr>
    <w:rPr>
      <w:rFonts w:ascii="Arial" w:hAnsi="Arial"/>
      <w:lang w:eastAsia="en-US"/>
    </w:rPr>
  </w:style>
  <w:style w:type="paragraph" w:customStyle="1" w:styleId="NumberedBackgrounds">
    <w:name w:val="Numbered Backgrounds"/>
    <w:basedOn w:val="Normal"/>
    <w:uiPriority w:val="99"/>
    <w:rsid w:val="004F3549"/>
    <w:pPr>
      <w:tabs>
        <w:tab w:val="num" w:pos="720"/>
      </w:tabs>
      <w:spacing w:before="120" w:line="360" w:lineRule="auto"/>
      <w:ind w:left="720" w:hanging="720"/>
      <w:jc w:val="both"/>
    </w:pPr>
    <w:rPr>
      <w:sz w:val="20"/>
    </w:rPr>
  </w:style>
  <w:style w:type="paragraph" w:customStyle="1" w:styleId="LetterNumbering2">
    <w:name w:val="Letter Numbering 2"/>
    <w:basedOn w:val="LetterNumbering1"/>
    <w:uiPriority w:val="99"/>
    <w:rsid w:val="004F3549"/>
    <w:pPr>
      <w:numPr>
        <w:numId w:val="5"/>
      </w:numPr>
      <w:outlineLvl w:val="1"/>
    </w:pPr>
  </w:style>
  <w:style w:type="paragraph" w:customStyle="1" w:styleId="LetterNumbering3">
    <w:name w:val="Letter Numbering 3"/>
    <w:basedOn w:val="LetterNumbering2"/>
    <w:uiPriority w:val="99"/>
    <w:rsid w:val="004F3549"/>
    <w:pPr>
      <w:outlineLvl w:val="2"/>
    </w:pPr>
  </w:style>
  <w:style w:type="paragraph" w:customStyle="1" w:styleId="LetterNumbering4">
    <w:name w:val="Letter Numbering 4"/>
    <w:basedOn w:val="LetterNumbering3"/>
    <w:uiPriority w:val="99"/>
    <w:rsid w:val="004F3549"/>
    <w:pPr>
      <w:outlineLvl w:val="3"/>
    </w:pPr>
  </w:style>
  <w:style w:type="paragraph" w:customStyle="1" w:styleId="LetterNumbering5">
    <w:name w:val="Letter Numbering 5"/>
    <w:basedOn w:val="LetterNumbering4"/>
    <w:uiPriority w:val="99"/>
    <w:rsid w:val="004F3549"/>
    <w:pPr>
      <w:outlineLvl w:val="4"/>
    </w:pPr>
  </w:style>
  <w:style w:type="paragraph" w:customStyle="1" w:styleId="LetterNumbering6">
    <w:name w:val="Letter Numbering 6"/>
    <w:basedOn w:val="LetterNumbering5"/>
    <w:uiPriority w:val="99"/>
    <w:rsid w:val="004F3549"/>
    <w:pPr>
      <w:outlineLvl w:val="5"/>
    </w:pPr>
  </w:style>
  <w:style w:type="paragraph" w:customStyle="1" w:styleId="LetterNumbering7">
    <w:name w:val="Letter Numbering 7"/>
    <w:basedOn w:val="LetterNumbering6"/>
    <w:uiPriority w:val="99"/>
    <w:rsid w:val="004F3549"/>
    <w:pPr>
      <w:outlineLvl w:val="6"/>
    </w:pPr>
  </w:style>
  <w:style w:type="paragraph" w:customStyle="1" w:styleId="LetterNumbering8">
    <w:name w:val="Letter Numbering 8"/>
    <w:basedOn w:val="LetterNumbering7"/>
    <w:uiPriority w:val="99"/>
    <w:rsid w:val="004F3549"/>
    <w:pPr>
      <w:outlineLvl w:val="7"/>
    </w:pPr>
  </w:style>
  <w:style w:type="paragraph" w:customStyle="1" w:styleId="LetterNumbering9">
    <w:name w:val="Letter Numbering 9"/>
    <w:basedOn w:val="LetterNumbering8"/>
    <w:uiPriority w:val="99"/>
    <w:rsid w:val="004F3549"/>
    <w:pPr>
      <w:outlineLvl w:val="8"/>
    </w:pPr>
  </w:style>
  <w:style w:type="paragraph" w:customStyle="1" w:styleId="FSAddress">
    <w:name w:val="FSAddress"/>
    <w:basedOn w:val="Normal"/>
    <w:uiPriority w:val="99"/>
    <w:rsid w:val="004F3549"/>
    <w:pPr>
      <w:jc w:val="center"/>
    </w:pPr>
    <w:rPr>
      <w:sz w:val="20"/>
    </w:rPr>
  </w:style>
  <w:style w:type="paragraph" w:customStyle="1" w:styleId="PlainNumbering2">
    <w:name w:val="Plain Numbering 2"/>
    <w:basedOn w:val="PlainNumbering1"/>
    <w:uiPriority w:val="99"/>
    <w:rsid w:val="004F3549"/>
    <w:pPr>
      <w:numPr>
        <w:ilvl w:val="1"/>
      </w:numPr>
      <w:tabs>
        <w:tab w:val="num" w:pos="720"/>
      </w:tabs>
      <w:ind w:left="720" w:hanging="720"/>
      <w:outlineLvl w:val="1"/>
    </w:pPr>
  </w:style>
  <w:style w:type="paragraph" w:customStyle="1" w:styleId="PlainNumbering3">
    <w:name w:val="Plain Numbering 3"/>
    <w:basedOn w:val="PlainNumbering2"/>
    <w:uiPriority w:val="99"/>
    <w:rsid w:val="004F3549"/>
    <w:pPr>
      <w:numPr>
        <w:ilvl w:val="2"/>
      </w:numPr>
      <w:tabs>
        <w:tab w:val="num" w:pos="720"/>
      </w:tabs>
      <w:ind w:left="720" w:hanging="720"/>
      <w:outlineLvl w:val="2"/>
    </w:pPr>
  </w:style>
  <w:style w:type="paragraph" w:customStyle="1" w:styleId="PlainNumbering4">
    <w:name w:val="Plain Numbering 4"/>
    <w:basedOn w:val="PlainNumbering3"/>
    <w:uiPriority w:val="99"/>
    <w:rsid w:val="004F3549"/>
    <w:pPr>
      <w:numPr>
        <w:ilvl w:val="1"/>
      </w:numPr>
      <w:tabs>
        <w:tab w:val="num" w:pos="720"/>
        <w:tab w:val="num" w:pos="3787"/>
      </w:tabs>
      <w:ind w:left="3787" w:hanging="1267"/>
      <w:outlineLvl w:val="3"/>
    </w:pPr>
  </w:style>
  <w:style w:type="paragraph" w:customStyle="1" w:styleId="PlainNumbering5">
    <w:name w:val="Plain Numbering 5"/>
    <w:basedOn w:val="PlainNumbering4"/>
    <w:uiPriority w:val="99"/>
    <w:rsid w:val="004F3549"/>
    <w:pPr>
      <w:numPr>
        <w:ilvl w:val="2"/>
      </w:numPr>
      <w:tabs>
        <w:tab w:val="num" w:pos="720"/>
        <w:tab w:val="num" w:pos="1440"/>
      </w:tabs>
      <w:ind w:left="1440" w:hanging="720"/>
      <w:outlineLvl w:val="4"/>
    </w:pPr>
  </w:style>
  <w:style w:type="paragraph" w:customStyle="1" w:styleId="PlainNumbering6">
    <w:name w:val="Plain Numbering 6"/>
    <w:basedOn w:val="PlainNumbering5"/>
    <w:uiPriority w:val="99"/>
    <w:rsid w:val="004F3549"/>
    <w:pPr>
      <w:numPr>
        <w:ilvl w:val="3"/>
      </w:numPr>
      <w:tabs>
        <w:tab w:val="clear" w:pos="3787"/>
        <w:tab w:val="num" w:pos="720"/>
      </w:tabs>
      <w:ind w:left="1440" w:hanging="720"/>
      <w:outlineLvl w:val="5"/>
    </w:pPr>
  </w:style>
  <w:style w:type="paragraph" w:customStyle="1" w:styleId="PlainNumbering7">
    <w:name w:val="Plain Numbering 7"/>
    <w:basedOn w:val="PlainNumbering6"/>
    <w:uiPriority w:val="99"/>
    <w:rsid w:val="004F3549"/>
    <w:pPr>
      <w:numPr>
        <w:ilvl w:val="4"/>
      </w:numPr>
      <w:tabs>
        <w:tab w:val="num" w:pos="720"/>
      </w:tabs>
      <w:ind w:left="1440" w:hanging="720"/>
      <w:outlineLvl w:val="6"/>
    </w:pPr>
  </w:style>
  <w:style w:type="paragraph" w:customStyle="1" w:styleId="PlainNumbering8">
    <w:name w:val="Plain Numbering 8"/>
    <w:basedOn w:val="PlainNumbering7"/>
    <w:uiPriority w:val="99"/>
    <w:rsid w:val="004F3549"/>
    <w:pPr>
      <w:numPr>
        <w:ilvl w:val="5"/>
      </w:numPr>
      <w:tabs>
        <w:tab w:val="num" w:pos="720"/>
      </w:tabs>
      <w:ind w:left="1440" w:hanging="720"/>
      <w:outlineLvl w:val="7"/>
    </w:pPr>
  </w:style>
  <w:style w:type="paragraph" w:customStyle="1" w:styleId="PlainNumbering9">
    <w:name w:val="Plain Numbering 9"/>
    <w:basedOn w:val="PlainNumbering8"/>
    <w:uiPriority w:val="99"/>
    <w:rsid w:val="004F3549"/>
    <w:pPr>
      <w:numPr>
        <w:ilvl w:val="6"/>
      </w:numPr>
      <w:tabs>
        <w:tab w:val="num" w:pos="720"/>
      </w:tabs>
      <w:ind w:left="1440" w:hanging="720"/>
      <w:outlineLvl w:val="8"/>
    </w:pPr>
  </w:style>
  <w:style w:type="paragraph" w:customStyle="1" w:styleId="Level7">
    <w:name w:val="Level 7"/>
    <w:basedOn w:val="Normal"/>
    <w:next w:val="Normal"/>
    <w:uiPriority w:val="99"/>
    <w:rsid w:val="004F3549"/>
    <w:pPr>
      <w:numPr>
        <w:ilvl w:val="7"/>
        <w:numId w:val="6"/>
      </w:numPr>
      <w:tabs>
        <w:tab w:val="left" w:pos="3024"/>
        <w:tab w:val="left" w:pos="4032"/>
        <w:tab w:val="num" w:pos="4680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ind w:left="4680" w:hanging="360"/>
      <w:jc w:val="both"/>
      <w:outlineLvl w:val="6"/>
    </w:pPr>
    <w:rPr>
      <w:rFonts w:ascii="Times New Roman" w:hAnsi="Times New Roman"/>
      <w:sz w:val="23"/>
      <w:szCs w:val="20"/>
      <w:lang w:eastAsia="en-GB"/>
    </w:rPr>
  </w:style>
  <w:style w:type="paragraph" w:customStyle="1" w:styleId="Level1">
    <w:name w:val="Level 1"/>
    <w:basedOn w:val="Normal"/>
    <w:next w:val="Normal"/>
    <w:uiPriority w:val="99"/>
    <w:rsid w:val="004F3549"/>
    <w:pPr>
      <w:numPr>
        <w:ilvl w:val="8"/>
        <w:numId w:val="6"/>
      </w:numPr>
      <w:tabs>
        <w:tab w:val="left" w:pos="2016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ind w:left="360" w:hanging="360"/>
      <w:jc w:val="both"/>
      <w:outlineLvl w:val="0"/>
    </w:pPr>
    <w:rPr>
      <w:rFonts w:ascii="Times New Roman" w:hAnsi="Times New Roman"/>
      <w:sz w:val="23"/>
      <w:szCs w:val="20"/>
      <w:lang w:eastAsia="en-GB"/>
    </w:rPr>
  </w:style>
  <w:style w:type="paragraph" w:customStyle="1" w:styleId="Level2">
    <w:name w:val="Level 2"/>
    <w:basedOn w:val="Normal"/>
    <w:next w:val="Normal"/>
    <w:uiPriority w:val="99"/>
    <w:rsid w:val="004F3549"/>
    <w:pPr>
      <w:numPr>
        <w:ilvl w:val="1"/>
        <w:numId w:val="3"/>
      </w:numPr>
      <w:tabs>
        <w:tab w:val="left" w:pos="2016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1"/>
    </w:pPr>
    <w:rPr>
      <w:rFonts w:ascii="Times New Roman" w:hAnsi="Times New Roman"/>
      <w:sz w:val="23"/>
      <w:szCs w:val="20"/>
      <w:lang w:eastAsia="en-GB"/>
    </w:rPr>
  </w:style>
  <w:style w:type="paragraph" w:customStyle="1" w:styleId="Level3">
    <w:name w:val="Level 3"/>
    <w:basedOn w:val="Normal"/>
    <w:next w:val="Normal"/>
    <w:uiPriority w:val="99"/>
    <w:rsid w:val="004F3549"/>
    <w:pPr>
      <w:numPr>
        <w:ilvl w:val="2"/>
        <w:numId w:val="3"/>
      </w:numPr>
      <w:tabs>
        <w:tab w:val="left" w:pos="2016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2"/>
    </w:pPr>
    <w:rPr>
      <w:rFonts w:ascii="Times New Roman" w:hAnsi="Times New Roman"/>
      <w:sz w:val="23"/>
      <w:szCs w:val="20"/>
      <w:lang w:eastAsia="en-GB"/>
    </w:rPr>
  </w:style>
  <w:style w:type="paragraph" w:customStyle="1" w:styleId="Level4">
    <w:name w:val="Level 4"/>
    <w:basedOn w:val="Normal"/>
    <w:next w:val="Normal"/>
    <w:uiPriority w:val="99"/>
    <w:rsid w:val="004F3549"/>
    <w:pPr>
      <w:numPr>
        <w:ilvl w:val="3"/>
        <w:numId w:val="3"/>
      </w:numPr>
      <w:tabs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3"/>
    </w:pPr>
    <w:rPr>
      <w:rFonts w:ascii="Times New Roman" w:hAnsi="Times New Roman"/>
      <w:sz w:val="23"/>
      <w:szCs w:val="20"/>
      <w:lang w:eastAsia="en-GB"/>
    </w:rPr>
  </w:style>
  <w:style w:type="paragraph" w:customStyle="1" w:styleId="Level5">
    <w:name w:val="Level 5"/>
    <w:basedOn w:val="Normal"/>
    <w:next w:val="Normal"/>
    <w:uiPriority w:val="99"/>
    <w:rsid w:val="004F3549"/>
    <w:pPr>
      <w:numPr>
        <w:ilvl w:val="4"/>
        <w:numId w:val="3"/>
      </w:numPr>
      <w:tabs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4"/>
    </w:pPr>
    <w:rPr>
      <w:rFonts w:ascii="Times New Roman" w:hAnsi="Times New Roman"/>
      <w:sz w:val="23"/>
      <w:szCs w:val="20"/>
      <w:lang w:eastAsia="en-GB"/>
    </w:rPr>
  </w:style>
  <w:style w:type="paragraph" w:customStyle="1" w:styleId="Level6">
    <w:name w:val="Level 6"/>
    <w:basedOn w:val="Normal"/>
    <w:next w:val="Normal"/>
    <w:uiPriority w:val="99"/>
    <w:rsid w:val="004F3549"/>
    <w:pPr>
      <w:numPr>
        <w:ilvl w:val="5"/>
        <w:numId w:val="3"/>
      </w:numPr>
      <w:tabs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5"/>
    </w:pPr>
    <w:rPr>
      <w:rFonts w:ascii="Times New Roman" w:hAnsi="Times New Roman"/>
      <w:sz w:val="23"/>
      <w:szCs w:val="20"/>
      <w:lang w:eastAsia="en-GB"/>
    </w:rPr>
  </w:style>
  <w:style w:type="paragraph" w:customStyle="1" w:styleId="Level8">
    <w:name w:val="Level 8"/>
    <w:basedOn w:val="Normal"/>
    <w:next w:val="Normal"/>
    <w:uiPriority w:val="99"/>
    <w:rsid w:val="004F3549"/>
    <w:pPr>
      <w:numPr>
        <w:ilvl w:val="7"/>
        <w:numId w:val="3"/>
      </w:numPr>
      <w:tabs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7"/>
    </w:pPr>
    <w:rPr>
      <w:rFonts w:ascii="Times New Roman" w:hAnsi="Times New Roman"/>
      <w:sz w:val="23"/>
      <w:szCs w:val="20"/>
      <w:lang w:eastAsia="en-GB"/>
    </w:rPr>
  </w:style>
  <w:style w:type="paragraph" w:customStyle="1" w:styleId="Achievement">
    <w:name w:val="Achievement"/>
    <w:basedOn w:val="Normal"/>
    <w:uiPriority w:val="99"/>
    <w:rsid w:val="004F3549"/>
    <w:pPr>
      <w:tabs>
        <w:tab w:val="num" w:pos="720"/>
      </w:tabs>
      <w:spacing w:before="120" w:line="360" w:lineRule="auto"/>
      <w:ind w:left="720" w:hanging="360"/>
      <w:jc w:val="both"/>
    </w:pPr>
    <w:rPr>
      <w:sz w:val="20"/>
    </w:rPr>
  </w:style>
  <w:style w:type="paragraph" w:customStyle="1" w:styleId="xl22">
    <w:name w:val="xl22"/>
    <w:basedOn w:val="Normal"/>
    <w:uiPriority w:val="99"/>
    <w:rsid w:val="004F3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@Arial Unicode MS" w:eastAsia="@Arial Unicode MS" w:hAnsi="@Arial Unicode MS" w:cs="@Arial Unicode MS"/>
      <w:b/>
      <w:bCs/>
    </w:rPr>
  </w:style>
  <w:style w:type="paragraph" w:customStyle="1" w:styleId="xl23">
    <w:name w:val="xl23"/>
    <w:basedOn w:val="Normal"/>
    <w:uiPriority w:val="99"/>
    <w:rsid w:val="004F3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Normal"/>
    <w:uiPriority w:val="99"/>
    <w:rsid w:val="004F3549"/>
    <w:pPr>
      <w:numPr>
        <w:numId w:val="7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entury Gothic" w:eastAsia="Arial Unicode MS" w:hAnsi="Century Gothic" w:cs="Arial Unicode MS"/>
    </w:rPr>
  </w:style>
  <w:style w:type="paragraph" w:customStyle="1" w:styleId="xl25">
    <w:name w:val="xl25"/>
    <w:basedOn w:val="Normal"/>
    <w:uiPriority w:val="99"/>
    <w:rsid w:val="004F3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entury Gothic" w:eastAsia="Arial Unicode MS" w:hAnsi="Century Gothic" w:cs="Arial Unicode MS"/>
    </w:rPr>
  </w:style>
  <w:style w:type="paragraph" w:customStyle="1" w:styleId="xl27">
    <w:name w:val="xl27"/>
    <w:basedOn w:val="Normal"/>
    <w:uiPriority w:val="99"/>
    <w:rsid w:val="004F3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Wingdings 2" w:eastAsia="Arial Unicode MS" w:hAnsi="Wingdings 2" w:cs="Arial Unicode MS"/>
    </w:rPr>
  </w:style>
  <w:style w:type="paragraph" w:customStyle="1" w:styleId="xl28">
    <w:name w:val="xl28"/>
    <w:basedOn w:val="Normal"/>
    <w:uiPriority w:val="99"/>
    <w:rsid w:val="004F3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Wingdings 2" w:eastAsia="Arial Unicode MS" w:hAnsi="Wingdings 2" w:cs="Arial Unicode MS"/>
    </w:rPr>
  </w:style>
  <w:style w:type="paragraph" w:customStyle="1" w:styleId="xl29">
    <w:name w:val="xl29"/>
    <w:basedOn w:val="Normal"/>
    <w:uiPriority w:val="99"/>
    <w:rsid w:val="004F3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@Arial Unicode MS" w:eastAsia="@Arial Unicode MS" w:hAnsi="@Arial Unicode MS" w:cs="@Arial Unicode MS"/>
    </w:rPr>
  </w:style>
  <w:style w:type="paragraph" w:customStyle="1" w:styleId="xl30">
    <w:name w:val="xl30"/>
    <w:basedOn w:val="Normal"/>
    <w:uiPriority w:val="99"/>
    <w:rsid w:val="004F3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Wingdings 2" w:eastAsia="Arial Unicode MS" w:hAnsi="Wingdings 2" w:cs="Arial Unicode MS"/>
    </w:rPr>
  </w:style>
  <w:style w:type="paragraph" w:styleId="BodyTextIndent2">
    <w:name w:val="Body Text Indent 2"/>
    <w:basedOn w:val="Normal"/>
    <w:link w:val="BodyTextIndent2Char"/>
    <w:uiPriority w:val="99"/>
    <w:rsid w:val="004F3549"/>
    <w:pPr>
      <w:autoSpaceDE w:val="0"/>
      <w:autoSpaceDN w:val="0"/>
      <w:adjustRightInd w:val="0"/>
      <w:ind w:left="540" w:hanging="540"/>
    </w:pPr>
    <w:rPr>
      <w:rFonts w:cs="Arial"/>
      <w:szCs w:val="26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8921DF"/>
    <w:rPr>
      <w:rFonts w:ascii="Arial" w:hAnsi="Arial" w:cs="Times New Roman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4F3549"/>
    <w:pPr>
      <w:autoSpaceDE w:val="0"/>
      <w:autoSpaceDN w:val="0"/>
      <w:adjustRightInd w:val="0"/>
      <w:spacing w:line="360" w:lineRule="auto"/>
    </w:pPr>
    <w:rPr>
      <w:rFonts w:cs="Arial"/>
      <w:b/>
      <w:bCs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sid w:val="008921DF"/>
    <w:rPr>
      <w:rFonts w:ascii="Arial" w:hAnsi="Arial" w:cs="Times New Roman"/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4F3549"/>
    <w:pPr>
      <w:autoSpaceDE w:val="0"/>
      <w:autoSpaceDN w:val="0"/>
      <w:adjustRightInd w:val="0"/>
      <w:ind w:left="720" w:hanging="720"/>
    </w:pPr>
    <w:rPr>
      <w:rFonts w:cs="Arial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8921DF"/>
    <w:rPr>
      <w:rFonts w:ascii="Arial" w:hAnsi="Arial" w:cs="Times New Roman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4F3549"/>
    <w:pPr>
      <w:autoSpaceDE w:val="0"/>
      <w:autoSpaceDN w:val="0"/>
      <w:adjustRightInd w:val="0"/>
      <w:spacing w:before="120" w:line="360" w:lineRule="auto"/>
      <w:ind w:firstLine="720"/>
    </w:pPr>
    <w:rPr>
      <w:rFonts w:cs="Arial"/>
      <w:sz w:val="20"/>
      <w:szCs w:val="26"/>
    </w:rPr>
  </w:style>
  <w:style w:type="character" w:customStyle="1" w:styleId="BodyTextIndentChar">
    <w:name w:val="Body Text Indent Char"/>
    <w:link w:val="BodyTextIndent"/>
    <w:uiPriority w:val="99"/>
    <w:semiHidden/>
    <w:locked/>
    <w:rsid w:val="008921DF"/>
    <w:rPr>
      <w:rFonts w:ascii="Arial" w:hAnsi="Arial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AD3B3C"/>
    <w:pPr>
      <w:ind w:left="720"/>
    </w:pPr>
  </w:style>
  <w:style w:type="paragraph" w:customStyle="1" w:styleId="level40">
    <w:name w:val="level 4"/>
    <w:basedOn w:val="Normal"/>
    <w:uiPriority w:val="99"/>
    <w:rsid w:val="004C6BEB"/>
    <w:pPr>
      <w:tabs>
        <w:tab w:val="bar" w:pos="0"/>
        <w:tab w:val="bar" w:pos="709"/>
        <w:tab w:val="bar" w:pos="1134"/>
        <w:tab w:val="left" w:pos="1276"/>
        <w:tab w:val="left" w:pos="4253"/>
      </w:tabs>
      <w:ind w:left="1701" w:right="604" w:hanging="1559"/>
    </w:pPr>
    <w:rPr>
      <w:rFonts w:ascii="Times New Roman" w:hAnsi="Times New Roman"/>
      <w:szCs w:val="20"/>
    </w:rPr>
  </w:style>
  <w:style w:type="paragraph" w:customStyle="1" w:styleId="level20">
    <w:name w:val="level 2"/>
    <w:basedOn w:val="Normal"/>
    <w:uiPriority w:val="99"/>
    <w:rsid w:val="001A517B"/>
    <w:pPr>
      <w:tabs>
        <w:tab w:val="bar" w:pos="0"/>
        <w:tab w:val="bar" w:pos="709"/>
        <w:tab w:val="bar" w:pos="1134"/>
      </w:tabs>
      <w:spacing w:before="240" w:after="240"/>
      <w:ind w:left="1276" w:right="604" w:hanging="1134"/>
    </w:pPr>
    <w:rPr>
      <w:rFonts w:ascii="Times New Roman" w:hAnsi="Times New Roman"/>
      <w:b/>
      <w:szCs w:val="20"/>
      <w:u w:val="single"/>
    </w:rPr>
  </w:style>
  <w:style w:type="paragraph" w:customStyle="1" w:styleId="level30">
    <w:name w:val="level 3"/>
    <w:basedOn w:val="Normal"/>
    <w:uiPriority w:val="99"/>
    <w:rsid w:val="001E13E1"/>
    <w:pPr>
      <w:tabs>
        <w:tab w:val="bar" w:pos="0"/>
        <w:tab w:val="bar" w:pos="709"/>
        <w:tab w:val="bar" w:pos="1134"/>
      </w:tabs>
      <w:spacing w:after="240"/>
      <w:ind w:left="1276" w:right="463" w:hanging="1134"/>
    </w:pPr>
    <w:rPr>
      <w:rFonts w:ascii="Times New Roman" w:hAnsi="Times New Roman"/>
      <w:b/>
      <w:szCs w:val="20"/>
    </w:rPr>
  </w:style>
  <w:style w:type="paragraph" w:customStyle="1" w:styleId="Indent">
    <w:name w:val="Indent"/>
    <w:basedOn w:val="Normal"/>
    <w:uiPriority w:val="99"/>
    <w:rsid w:val="00401730"/>
    <w:pPr>
      <w:tabs>
        <w:tab w:val="bar" w:pos="0"/>
        <w:tab w:val="bar" w:pos="720"/>
        <w:tab w:val="left" w:pos="960"/>
        <w:tab w:val="left" w:pos="1140"/>
        <w:tab w:val="left" w:pos="1620"/>
        <w:tab w:val="left" w:pos="2060"/>
        <w:tab w:val="left" w:pos="2260"/>
        <w:tab w:val="left" w:pos="2500"/>
        <w:tab w:val="left" w:pos="4320"/>
      </w:tabs>
      <w:ind w:left="1809" w:hanging="958"/>
    </w:pPr>
    <w:rPr>
      <w:rFonts w:ascii="Times New Roman" w:hAnsi="Times New Roman"/>
      <w:szCs w:val="20"/>
    </w:rPr>
  </w:style>
  <w:style w:type="character" w:customStyle="1" w:styleId="apple-style-span">
    <w:name w:val="apple-style-span"/>
    <w:uiPriority w:val="99"/>
    <w:rsid w:val="00401730"/>
    <w:rPr>
      <w:rFonts w:cs="Times New Roman"/>
    </w:rPr>
  </w:style>
  <w:style w:type="character" w:customStyle="1" w:styleId="bold">
    <w:name w:val="bold"/>
    <w:uiPriority w:val="99"/>
    <w:rsid w:val="00401730"/>
    <w:rPr>
      <w:rFonts w:cs="Times New Roman"/>
    </w:rPr>
  </w:style>
  <w:style w:type="character" w:customStyle="1" w:styleId="apple-converted-space">
    <w:name w:val="apple-converted-space"/>
    <w:uiPriority w:val="99"/>
    <w:rsid w:val="00401730"/>
    <w:rPr>
      <w:rFonts w:cs="Times New Roman"/>
    </w:rPr>
  </w:style>
  <w:style w:type="character" w:styleId="Strong">
    <w:name w:val="Strong"/>
    <w:uiPriority w:val="99"/>
    <w:qFormat/>
    <w:rsid w:val="007E0FBF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E0FB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TxBrp1">
    <w:name w:val="TxBr_p1"/>
    <w:basedOn w:val="Normal"/>
    <w:rsid w:val="00B067CF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rFonts w:ascii="Times New Roman" w:hAnsi="Times New Roman"/>
      <w:lang w:val="en-US"/>
    </w:rPr>
  </w:style>
  <w:style w:type="paragraph" w:customStyle="1" w:styleId="TxBrp3">
    <w:name w:val="TxBr_p3"/>
    <w:basedOn w:val="Normal"/>
    <w:rsid w:val="00B067CF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rFonts w:ascii="Times New Roman" w:hAnsi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0D2B9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D2B9D"/>
    <w:rPr>
      <w:rFonts w:ascii="Arial" w:hAnsi="Arial"/>
      <w:lang w:eastAsia="en-US"/>
    </w:rPr>
  </w:style>
  <w:style w:type="character" w:styleId="FootnoteReference">
    <w:name w:val="footnote reference"/>
    <w:uiPriority w:val="99"/>
    <w:semiHidden/>
    <w:unhideWhenUsed/>
    <w:locked/>
    <w:rsid w:val="000D2B9D"/>
    <w:rPr>
      <w:vertAlign w:val="superscript"/>
    </w:rPr>
  </w:style>
  <w:style w:type="paragraph" w:customStyle="1" w:styleId="TxBrp15">
    <w:name w:val="TxBr_p15"/>
    <w:basedOn w:val="Normal"/>
    <w:rsid w:val="00532720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709"/>
    </w:pPr>
    <w:rPr>
      <w:rFonts w:ascii="Times New Roman" w:hAnsi="Times New Roman"/>
      <w:lang w:val="en-US"/>
    </w:rPr>
  </w:style>
  <w:style w:type="paragraph" w:customStyle="1" w:styleId="TxBrp16">
    <w:name w:val="TxBr_p16"/>
    <w:basedOn w:val="Normal"/>
    <w:rsid w:val="00532720"/>
    <w:pPr>
      <w:widowControl w:val="0"/>
      <w:tabs>
        <w:tab w:val="left" w:pos="737"/>
      </w:tabs>
      <w:autoSpaceDE w:val="0"/>
      <w:autoSpaceDN w:val="0"/>
      <w:adjustRightInd w:val="0"/>
      <w:spacing w:line="289" w:lineRule="atLeast"/>
      <w:ind w:left="703" w:hanging="737"/>
    </w:pPr>
    <w:rPr>
      <w:rFonts w:ascii="Times New Roman" w:hAnsi="Times New Roman"/>
      <w:lang w:val="en-US"/>
    </w:rPr>
  </w:style>
  <w:style w:type="paragraph" w:customStyle="1" w:styleId="TxBrp17">
    <w:name w:val="TxBr_p17"/>
    <w:basedOn w:val="Normal"/>
    <w:rsid w:val="00532720"/>
    <w:pPr>
      <w:widowControl w:val="0"/>
      <w:autoSpaceDE w:val="0"/>
      <w:autoSpaceDN w:val="0"/>
      <w:adjustRightInd w:val="0"/>
      <w:spacing w:line="289" w:lineRule="atLeast"/>
      <w:ind w:left="703" w:hanging="737"/>
    </w:pPr>
    <w:rPr>
      <w:rFonts w:ascii="Times New Roman" w:hAnsi="Times New Roman"/>
      <w:lang w:val="en-US"/>
    </w:rPr>
  </w:style>
  <w:style w:type="paragraph" w:customStyle="1" w:styleId="Default">
    <w:name w:val="Default"/>
    <w:rsid w:val="00277ABA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6818"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2682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26817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4" w:color="CCCCCC"/>
                    <w:bottom w:val="single" w:sz="6" w:space="4" w:color="CCCCCC"/>
                    <w:right w:val="single" w:sz="6" w:space="4" w:color="CCCCCC"/>
                  </w:divBdr>
                  <w:divsChild>
                    <w:div w:id="93552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2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0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enders@southwayhousing.co.u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outhwayhousing.co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67780-747D-4DD6-B84C-30076D8A7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DFE9B36D</Template>
  <TotalTime>0</TotalTime>
  <Pages>4</Pages>
  <Words>546</Words>
  <Characters>3198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</vt:lpstr>
    </vt:vector>
  </TitlesOfParts>
  <Company>Southway Housing Trust</Company>
  <LinksUpToDate>false</LinksUpToDate>
  <CharactersWithSpaces>3737</CharactersWithSpaces>
  <SharedDoc>false</SharedDoc>
  <HLinks>
    <vt:vector size="6" baseType="variant">
      <vt:variant>
        <vt:i4>1114115</vt:i4>
      </vt:variant>
      <vt:variant>
        <vt:i4>0</vt:i4>
      </vt:variant>
      <vt:variant>
        <vt:i4>0</vt:i4>
      </vt:variant>
      <vt:variant>
        <vt:i4>5</vt:i4>
      </vt:variant>
      <vt:variant>
        <vt:lpwstr>http://www.southwayhousing.co.uk/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</dc:title>
  <dc:creator>prestons</dc:creator>
  <cp:lastModifiedBy>Emily Makin</cp:lastModifiedBy>
  <cp:revision>2</cp:revision>
  <cp:lastPrinted>2016-11-23T07:43:00Z</cp:lastPrinted>
  <dcterms:created xsi:type="dcterms:W3CDTF">2017-06-30T12:42:00Z</dcterms:created>
  <dcterms:modified xsi:type="dcterms:W3CDTF">2017-06-30T12:42:00Z</dcterms:modified>
</cp:coreProperties>
</file>