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BB" w:rsidRPr="00F000E0" w:rsidRDefault="00F000E0">
      <w:pPr>
        <w:rPr>
          <w:b/>
        </w:rPr>
      </w:pPr>
      <w:bookmarkStart w:id="0" w:name="_GoBack"/>
      <w:r w:rsidRPr="00F000E0">
        <w:rPr>
          <w:b/>
        </w:rPr>
        <w:t>EXPRESSIONS OF INTEREST</w:t>
      </w:r>
    </w:p>
    <w:p w:rsidR="00F000E0" w:rsidRDefault="00F000E0"/>
    <w:p w:rsidR="00F000E0" w:rsidRDefault="00F000E0">
      <w:r>
        <w:t xml:space="preserve">Please email Virginia Moffatt at </w:t>
      </w:r>
      <w:hyperlink r:id="rId4" w:history="1">
        <w:r w:rsidRPr="005C6C94">
          <w:rPr>
            <w:rStyle w:val="Hyperlink"/>
          </w:rPr>
          <w:t>v.moffatt@dbmac.org.uk</w:t>
        </w:r>
      </w:hyperlink>
      <w:r>
        <w:t xml:space="preserve"> if you are considering bidding for this tender.</w:t>
      </w:r>
    </w:p>
    <w:bookmarkEnd w:id="0"/>
    <w:p w:rsidR="00F000E0" w:rsidRDefault="00F000E0">
      <w:r>
        <w:t>It would be helpful to have EOI by Friday 17</w:t>
      </w:r>
      <w:r w:rsidRPr="00F000E0">
        <w:rPr>
          <w:vertAlign w:val="superscript"/>
        </w:rPr>
        <w:t>th</w:t>
      </w:r>
      <w:r>
        <w:t xml:space="preserve"> January 2020. Thank you.</w:t>
      </w:r>
    </w:p>
    <w:sectPr w:rsidR="00F00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E0"/>
    <w:rsid w:val="0040296D"/>
    <w:rsid w:val="00B965E4"/>
    <w:rsid w:val="00F0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0FA0"/>
  <w15:chartTrackingRefBased/>
  <w15:docId w15:val="{EE1F156B-2AC2-4C94-9930-084CB986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0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.moffatt@dbma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6C1DD5A8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VMoffatt</dc:creator>
  <cp:keywords/>
  <dc:description/>
  <cp:lastModifiedBy>VMoffatt</cp:lastModifiedBy>
  <cp:revision>1</cp:revision>
  <dcterms:created xsi:type="dcterms:W3CDTF">2020-01-10T10:08:00Z</dcterms:created>
  <dcterms:modified xsi:type="dcterms:W3CDTF">2020-01-10T10:10:00Z</dcterms:modified>
</cp:coreProperties>
</file>