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6D3A72C8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C72621" w:rsidRPr="00C72621">
              <w:rPr>
                <w:rFonts w:ascii="Arial" w:hAnsi="Arial" w:cs="Arial"/>
                <w:b/>
              </w:rPr>
              <w:t>T005</w:t>
            </w:r>
            <w:r w:rsidR="00C72621">
              <w:rPr>
                <w:rFonts w:ascii="Arial" w:hAnsi="Arial" w:cs="Arial"/>
                <w:b/>
              </w:rPr>
              <w:t>2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79982729" w:rsidR="00CB3E0B" w:rsidRDefault="00C72621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FUTRAN Joint Venture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Highways England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1-03-02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2D99AE48" w:rsidR="00727813" w:rsidRPr="00311C5F" w:rsidRDefault="00C72621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02 March 2021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065228E5" w:rsidR="00A53652" w:rsidRPr="00CB3E0B" w:rsidRDefault="00C72621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6F17060E" w14:textId="2CC7290E" w:rsidR="00F841A8" w:rsidRPr="00C72621" w:rsidRDefault="00C72621" w:rsidP="00A53652">
      <w:pPr>
        <w:jc w:val="center"/>
        <w:rPr>
          <w:rFonts w:ascii="Arial" w:hAnsi="Arial" w:cs="Arial"/>
          <w:b/>
        </w:rPr>
      </w:pPr>
      <w:r w:rsidRPr="00C72621">
        <w:rPr>
          <w:rFonts w:ascii="Arial" w:hAnsi="Arial" w:cs="Arial"/>
          <w:b/>
        </w:rPr>
        <w:t>T0052</w:t>
      </w:r>
    </w:p>
    <w:p w14:paraId="391E6084" w14:textId="2B85BAC2" w:rsidR="00727813" w:rsidRPr="00C72621" w:rsidRDefault="00C72621" w:rsidP="00C72621">
      <w:pPr>
        <w:jc w:val="center"/>
        <w:rPr>
          <w:rFonts w:ascii="Arial" w:hAnsi="Arial" w:cs="Arial"/>
          <w:b/>
          <w:bCs/>
        </w:rPr>
      </w:pPr>
      <w:r w:rsidRPr="00C72621">
        <w:rPr>
          <w:rFonts w:ascii="Arial" w:hAnsi="Arial" w:cs="Arial"/>
          <w:b/>
          <w:bCs/>
        </w:rPr>
        <w:t>EU Exit ITS support</w:t>
      </w: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30F8D1F6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Highways England,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03-0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C72621">
            <w:rPr>
              <w:rFonts w:ascii="Arial" w:hAnsi="Arial" w:cs="Arial"/>
              <w:b/>
            </w:rPr>
            <w:t>01 March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748071B8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1-03-02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C72621">
            <w:rPr>
              <w:rFonts w:ascii="Arial" w:hAnsi="Arial" w:cs="Arial"/>
              <w:b/>
            </w:rPr>
            <w:t>02 March 2021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2-04-3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C72621">
            <w:rPr>
              <w:rFonts w:ascii="Arial" w:hAnsi="Arial" w:cs="Arial"/>
              <w:b/>
            </w:rPr>
            <w:t>30 April 2022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031AB176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C72621">
        <w:rPr>
          <w:rFonts w:ascii="Arial" w:hAnsi="Arial" w:cs="Arial"/>
          <w:b/>
        </w:rPr>
        <w:t>169,836.38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1F2D6674" w:rsidR="00627D44" w:rsidRPr="00311C5F" w:rsidRDefault="000F183B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4DAA5A4E" w:rsidR="00727813" w:rsidRPr="00311C5F" w:rsidRDefault="000F183B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2B2561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2B2561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006C8F09" w:rsidR="00CB4F85" w:rsidRPr="002C2284" w:rsidRDefault="00C72621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T0052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C72621" w:rsidRDefault="00CB4F85" w:rsidP="00A43023">
            <w:pPr>
              <w:rPr>
                <w:rFonts w:ascii="Arial" w:hAnsi="Arial" w:cs="Arial"/>
              </w:rPr>
            </w:pPr>
            <w:r w:rsidRPr="00C72621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04BAF123" w:rsidR="00CB4F85" w:rsidRPr="00C72621" w:rsidRDefault="00C72621" w:rsidP="00A43023">
            <w:pPr>
              <w:rPr>
                <w:rFonts w:ascii="Arial" w:hAnsi="Arial" w:cs="Arial"/>
                <w:b/>
              </w:rPr>
            </w:pPr>
            <w:r w:rsidRPr="00C72621">
              <w:rPr>
                <w:rFonts w:ascii="Arial" w:hAnsi="Arial" w:cs="Arial"/>
                <w:b/>
              </w:rPr>
              <w:t>3790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5AA17995" w:rsidR="00CB4F85" w:rsidRPr="002C2284" w:rsidRDefault="00C72621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606842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5DA386" w14:textId="77777777" w:rsidR="002B2561" w:rsidRDefault="002B2561">
      <w:r>
        <w:separator/>
      </w:r>
    </w:p>
  </w:endnote>
  <w:endnote w:type="continuationSeparator" w:id="0">
    <w:p w14:paraId="68F35235" w14:textId="77777777" w:rsidR="002B2561" w:rsidRDefault="002B2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F4D0A" w14:textId="77777777" w:rsidR="007226F5" w:rsidRDefault="007226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AB434" w14:textId="77777777" w:rsidR="00774AF4" w:rsidRDefault="007226F5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200D658C" wp14:editId="3CFD5F69">
          <wp:simplePos x="0" y="0"/>
          <wp:positionH relativeFrom="column">
            <wp:posOffset>4107815</wp:posOffset>
          </wp:positionH>
          <wp:positionV relativeFrom="paragraph">
            <wp:posOffset>57150</wp:posOffset>
          </wp:positionV>
          <wp:extent cx="2505710" cy="783590"/>
          <wp:effectExtent l="0" t="0" r="8890" b="0"/>
          <wp:wrapSquare wrapText="bothSides"/>
          <wp:docPr id="2" name="Picture 2" descr="cid:image002.png@01D30F75.D2B73A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30F75.D2B73A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England Company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England Company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8A4E2" w14:textId="77777777" w:rsidR="00777912" w:rsidRDefault="002B2561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6F3CF7" w14:textId="77777777" w:rsidR="002B2561" w:rsidRDefault="002B2561">
      <w:r>
        <w:separator/>
      </w:r>
    </w:p>
  </w:footnote>
  <w:footnote w:type="continuationSeparator" w:id="0">
    <w:p w14:paraId="385CE6F9" w14:textId="77777777" w:rsidR="002B2561" w:rsidRDefault="002B2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E07246" w14:textId="77777777" w:rsidR="007226F5" w:rsidRDefault="007226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FD6FF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47A440E0" wp14:editId="03599DF5">
          <wp:simplePos x="0" y="0"/>
          <wp:positionH relativeFrom="column">
            <wp:posOffset>-188595</wp:posOffset>
          </wp:positionH>
          <wp:positionV relativeFrom="paragraph">
            <wp:posOffset>-19685</wp:posOffset>
          </wp:positionV>
          <wp:extent cx="2057400" cy="6381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ways England Logo Only - RGB Colour - w Exclusion Area-VHQ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0" t="17807" r="6746" b="19400"/>
                  <a:stretch/>
                </pic:blipFill>
                <pic:spPr bwMode="auto">
                  <a:xfrm>
                    <a:off x="0" y="0"/>
                    <a:ext cx="205740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E4CC4" w14:textId="77777777" w:rsidR="007226F5" w:rsidRDefault="007226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0F183B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2561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50BBF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72621"/>
    <w:rsid w:val="00C84D60"/>
    <w:rsid w:val="00CA2CDC"/>
    <w:rsid w:val="00CB3E0B"/>
    <w:rsid w:val="00CB4F85"/>
    <w:rsid w:val="00CB6833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0F75.D2B73A5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C1383A"/>
    <w:rsid w:val="00DC51CD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41961-FACE-4E3C-B31C-08BEFC1E1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10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Bradbury, Marie</cp:lastModifiedBy>
  <cp:revision>3</cp:revision>
  <cp:lastPrinted>2016-01-12T11:01:00Z</cp:lastPrinted>
  <dcterms:created xsi:type="dcterms:W3CDTF">2021-03-02T13:35:00Z</dcterms:created>
  <dcterms:modified xsi:type="dcterms:W3CDTF">2021-03-03T09:59:00Z</dcterms:modified>
</cp:coreProperties>
</file>