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D38B4" w14:textId="77777777" w:rsidR="00155FCD" w:rsidRPr="001E44B4" w:rsidRDefault="00155FCD" w:rsidP="00155FCD">
      <w:pPr>
        <w:spacing w:before="60" w:after="60"/>
        <w:rPr>
          <w:rFonts w:ascii="Arial" w:hAnsi="Arial"/>
          <w:b/>
        </w:rPr>
      </w:pPr>
      <w:bookmarkStart w:id="0" w:name="_Toc450136965"/>
      <w:bookmarkStart w:id="1" w:name="_Toc278544909"/>
      <w:bookmarkStart w:id="2" w:name="_Toc297988806"/>
      <w:bookmarkStart w:id="3" w:name="_Toc300056695"/>
    </w:p>
    <w:p w14:paraId="54331D79" w14:textId="5EBA248D" w:rsidR="00155FCD" w:rsidRPr="00371EB1" w:rsidRDefault="00155FCD" w:rsidP="00F9244F">
      <w:pPr>
        <w:pStyle w:val="Chapter"/>
      </w:pPr>
      <w:bookmarkStart w:id="4" w:name="_Toc476315911"/>
      <w:bookmarkStart w:id="5" w:name="_Toc476755389"/>
      <w:bookmarkEnd w:id="0"/>
      <w:r w:rsidRPr="00371EB1">
        <w:t>Award Questionnaire</w:t>
      </w:r>
      <w:bookmarkEnd w:id="4"/>
      <w:bookmarkEnd w:id="5"/>
    </w:p>
    <w:p w14:paraId="47FEA098" w14:textId="77777777" w:rsidR="00155FCD" w:rsidRDefault="00155FCD" w:rsidP="00155FCD"/>
    <w:p w14:paraId="24F4E27C" w14:textId="1A281699" w:rsidR="00155FCD" w:rsidRPr="00371EB1" w:rsidRDefault="00371EB1" w:rsidP="00155FCD">
      <w:pPr>
        <w:rPr>
          <w:rFonts w:ascii="Arial Bold" w:eastAsia="Times New Roman" w:hAnsi="Arial Bold"/>
          <w:b/>
          <w:iCs/>
          <w:sz w:val="28"/>
          <w:szCs w:val="28"/>
        </w:rPr>
      </w:pPr>
      <w:r>
        <w:rPr>
          <w:rFonts w:ascii="Arial Bold" w:eastAsia="Times New Roman" w:hAnsi="Arial Bold"/>
          <w:b/>
          <w:iCs/>
          <w:sz w:val="28"/>
          <w:szCs w:val="28"/>
        </w:rPr>
        <w:t>Contents</w:t>
      </w:r>
    </w:p>
    <w:p w14:paraId="47352DB6" w14:textId="0185FE0A" w:rsidR="00155FCD" w:rsidRDefault="00155FCD" w:rsidP="00155FCD"/>
    <w:p w14:paraId="6E25DF76" w14:textId="2CF856C0" w:rsidR="005266EE" w:rsidRDefault="00F9244F">
      <w:pPr>
        <w:pStyle w:val="TOC2"/>
        <w:rPr>
          <w:rFonts w:asciiTheme="minorHAnsi" w:eastAsiaTheme="minorEastAsia" w:hAnsiTheme="minorHAnsi" w:cstheme="minorBidi"/>
          <w:caps w:val="0"/>
          <w:noProof/>
          <w:sz w:val="22"/>
          <w:lang w:eastAsia="en-GB"/>
        </w:rPr>
      </w:pPr>
      <w:r>
        <w:rPr>
          <w:caps w:val="0"/>
        </w:rPr>
        <w:fldChar w:fldCharType="begin"/>
      </w:r>
      <w:r>
        <w:rPr>
          <w:caps w:val="0"/>
        </w:rPr>
        <w:instrText xml:space="preserve"> TOC \h \z \t "Title Header,1,Chapter,2" </w:instrText>
      </w:r>
      <w:r>
        <w:rPr>
          <w:caps w:val="0"/>
        </w:rPr>
        <w:fldChar w:fldCharType="separate"/>
      </w:r>
      <w:hyperlink w:anchor="_Toc476755389" w:history="1">
        <w:r w:rsidR="005266EE" w:rsidRPr="00122AC4">
          <w:rPr>
            <w:rStyle w:val="Hyperlink"/>
            <w:noProof/>
          </w:rPr>
          <w:t>Attachment 7 – Award Questionnaire</w:t>
        </w:r>
        <w:r w:rsidR="005266EE">
          <w:rPr>
            <w:noProof/>
            <w:webHidden/>
          </w:rPr>
          <w:tab/>
        </w:r>
        <w:r w:rsidR="005266EE">
          <w:rPr>
            <w:noProof/>
            <w:webHidden/>
          </w:rPr>
          <w:fldChar w:fldCharType="begin"/>
        </w:r>
        <w:r w:rsidR="005266EE">
          <w:rPr>
            <w:noProof/>
            <w:webHidden/>
          </w:rPr>
          <w:instrText xml:space="preserve"> PAGEREF _Toc476755389 \h </w:instrText>
        </w:r>
        <w:r w:rsidR="005266EE">
          <w:rPr>
            <w:noProof/>
            <w:webHidden/>
          </w:rPr>
        </w:r>
        <w:r w:rsidR="005266EE">
          <w:rPr>
            <w:noProof/>
            <w:webHidden/>
          </w:rPr>
          <w:fldChar w:fldCharType="separate"/>
        </w:r>
        <w:r w:rsidR="00D60608">
          <w:rPr>
            <w:noProof/>
            <w:webHidden/>
          </w:rPr>
          <w:t>1</w:t>
        </w:r>
        <w:r w:rsidR="005266EE">
          <w:rPr>
            <w:noProof/>
            <w:webHidden/>
          </w:rPr>
          <w:fldChar w:fldCharType="end"/>
        </w:r>
      </w:hyperlink>
    </w:p>
    <w:p w14:paraId="3DFA9EF7" w14:textId="37D10538" w:rsidR="005266EE" w:rsidRDefault="002C7043">
      <w:pPr>
        <w:pStyle w:val="TOC2"/>
        <w:rPr>
          <w:rFonts w:asciiTheme="minorHAnsi" w:eastAsiaTheme="minorEastAsia" w:hAnsiTheme="minorHAnsi" w:cstheme="minorBidi"/>
          <w:caps w:val="0"/>
          <w:noProof/>
          <w:sz w:val="22"/>
          <w:lang w:eastAsia="en-GB"/>
        </w:rPr>
      </w:pPr>
      <w:hyperlink w:anchor="_Toc476755390" w:history="1">
        <w:r w:rsidR="005266EE" w:rsidRPr="00122AC4">
          <w:rPr>
            <w:rStyle w:val="Hyperlink"/>
            <w:noProof/>
          </w:rPr>
          <w:t>Annex A - Award Questionnaire</w:t>
        </w:r>
        <w:r w:rsidR="005266EE">
          <w:rPr>
            <w:noProof/>
            <w:webHidden/>
          </w:rPr>
          <w:tab/>
        </w:r>
        <w:r w:rsidR="005266EE">
          <w:rPr>
            <w:noProof/>
            <w:webHidden/>
          </w:rPr>
          <w:fldChar w:fldCharType="begin"/>
        </w:r>
        <w:r w:rsidR="005266EE">
          <w:rPr>
            <w:noProof/>
            <w:webHidden/>
          </w:rPr>
          <w:instrText xml:space="preserve"> PAGEREF _Toc476755390 \h </w:instrText>
        </w:r>
        <w:r w:rsidR="005266EE">
          <w:rPr>
            <w:noProof/>
            <w:webHidden/>
          </w:rPr>
        </w:r>
        <w:r w:rsidR="005266EE">
          <w:rPr>
            <w:noProof/>
            <w:webHidden/>
          </w:rPr>
          <w:fldChar w:fldCharType="separate"/>
        </w:r>
        <w:r w:rsidR="00D60608">
          <w:rPr>
            <w:noProof/>
            <w:webHidden/>
          </w:rPr>
          <w:t>3</w:t>
        </w:r>
        <w:r w:rsidR="005266EE">
          <w:rPr>
            <w:noProof/>
            <w:webHidden/>
          </w:rPr>
          <w:fldChar w:fldCharType="end"/>
        </w:r>
      </w:hyperlink>
    </w:p>
    <w:p w14:paraId="52B12F30" w14:textId="784EA9EC" w:rsidR="005266EE" w:rsidRDefault="002C7043">
      <w:pPr>
        <w:pStyle w:val="TOC2"/>
        <w:rPr>
          <w:rFonts w:asciiTheme="minorHAnsi" w:eastAsiaTheme="minorEastAsia" w:hAnsiTheme="minorHAnsi" w:cstheme="minorBidi"/>
          <w:caps w:val="0"/>
          <w:noProof/>
          <w:sz w:val="22"/>
          <w:lang w:eastAsia="en-GB"/>
        </w:rPr>
      </w:pPr>
      <w:hyperlink w:anchor="_Toc476755391" w:history="1">
        <w:r w:rsidR="005266EE" w:rsidRPr="00122AC4">
          <w:rPr>
            <w:rStyle w:val="Hyperlink"/>
            <w:noProof/>
          </w:rPr>
          <w:t>Appendix A – Confidential/Commercially Sensitive Information</w:t>
        </w:r>
        <w:r w:rsidR="005266EE">
          <w:rPr>
            <w:noProof/>
            <w:webHidden/>
          </w:rPr>
          <w:tab/>
        </w:r>
        <w:r w:rsidR="005266EE">
          <w:rPr>
            <w:noProof/>
            <w:webHidden/>
          </w:rPr>
          <w:fldChar w:fldCharType="begin"/>
        </w:r>
        <w:r w:rsidR="005266EE">
          <w:rPr>
            <w:noProof/>
            <w:webHidden/>
          </w:rPr>
          <w:instrText xml:space="preserve"> PAGEREF _Toc476755391 \h </w:instrText>
        </w:r>
        <w:r w:rsidR="005266EE">
          <w:rPr>
            <w:noProof/>
            <w:webHidden/>
          </w:rPr>
        </w:r>
        <w:r w:rsidR="005266EE">
          <w:rPr>
            <w:noProof/>
            <w:webHidden/>
          </w:rPr>
          <w:fldChar w:fldCharType="separate"/>
        </w:r>
        <w:r w:rsidR="00D60608">
          <w:rPr>
            <w:noProof/>
            <w:webHidden/>
          </w:rPr>
          <w:t>7</w:t>
        </w:r>
        <w:r w:rsidR="005266EE">
          <w:rPr>
            <w:noProof/>
            <w:webHidden/>
          </w:rPr>
          <w:fldChar w:fldCharType="end"/>
        </w:r>
      </w:hyperlink>
    </w:p>
    <w:p w14:paraId="726C2CE3" w14:textId="49FB58CB" w:rsidR="005266EE" w:rsidRDefault="002C7043">
      <w:pPr>
        <w:pStyle w:val="TOC2"/>
        <w:rPr>
          <w:rFonts w:asciiTheme="minorHAnsi" w:eastAsiaTheme="minorEastAsia" w:hAnsiTheme="minorHAnsi" w:cstheme="minorBidi"/>
          <w:caps w:val="0"/>
          <w:noProof/>
          <w:sz w:val="22"/>
          <w:lang w:eastAsia="en-GB"/>
        </w:rPr>
      </w:pPr>
      <w:hyperlink w:anchor="_Toc476755392" w:history="1">
        <w:r w:rsidR="005266EE" w:rsidRPr="00122AC4">
          <w:rPr>
            <w:rStyle w:val="Hyperlink"/>
            <w:noProof/>
          </w:rPr>
          <w:t>Appendix B - Administrative Instructions</w:t>
        </w:r>
        <w:r w:rsidR="005266EE">
          <w:rPr>
            <w:noProof/>
            <w:webHidden/>
          </w:rPr>
          <w:tab/>
        </w:r>
        <w:r w:rsidR="005266EE">
          <w:rPr>
            <w:noProof/>
            <w:webHidden/>
          </w:rPr>
          <w:fldChar w:fldCharType="begin"/>
        </w:r>
        <w:r w:rsidR="005266EE">
          <w:rPr>
            <w:noProof/>
            <w:webHidden/>
          </w:rPr>
          <w:instrText xml:space="preserve"> PAGEREF _Toc476755392 \h </w:instrText>
        </w:r>
        <w:r w:rsidR="005266EE">
          <w:rPr>
            <w:noProof/>
            <w:webHidden/>
          </w:rPr>
        </w:r>
        <w:r w:rsidR="005266EE">
          <w:rPr>
            <w:noProof/>
            <w:webHidden/>
          </w:rPr>
          <w:fldChar w:fldCharType="separate"/>
        </w:r>
        <w:r w:rsidR="00D60608">
          <w:rPr>
            <w:noProof/>
            <w:webHidden/>
          </w:rPr>
          <w:t>8</w:t>
        </w:r>
        <w:r w:rsidR="005266EE">
          <w:rPr>
            <w:noProof/>
            <w:webHidden/>
          </w:rPr>
          <w:fldChar w:fldCharType="end"/>
        </w:r>
      </w:hyperlink>
    </w:p>
    <w:p w14:paraId="3B02E23F" w14:textId="33A5FDF6" w:rsidR="005266EE" w:rsidRDefault="002C7043">
      <w:pPr>
        <w:pStyle w:val="TOC2"/>
        <w:rPr>
          <w:rFonts w:asciiTheme="minorHAnsi" w:eastAsiaTheme="minorEastAsia" w:hAnsiTheme="minorHAnsi" w:cstheme="minorBidi"/>
          <w:caps w:val="0"/>
          <w:noProof/>
          <w:sz w:val="22"/>
          <w:lang w:eastAsia="en-GB"/>
        </w:rPr>
      </w:pPr>
      <w:hyperlink w:anchor="_Toc476755393" w:history="1">
        <w:r w:rsidR="005266EE" w:rsidRPr="00122AC4">
          <w:rPr>
            <w:rStyle w:val="Hyperlink"/>
            <w:noProof/>
          </w:rPr>
          <w:t>Appendix C – Parent Company Guarantee</w:t>
        </w:r>
        <w:r w:rsidR="005266EE">
          <w:rPr>
            <w:noProof/>
            <w:webHidden/>
          </w:rPr>
          <w:tab/>
        </w:r>
        <w:r w:rsidR="005266EE">
          <w:rPr>
            <w:noProof/>
            <w:webHidden/>
          </w:rPr>
          <w:fldChar w:fldCharType="begin"/>
        </w:r>
        <w:r w:rsidR="005266EE">
          <w:rPr>
            <w:noProof/>
            <w:webHidden/>
          </w:rPr>
          <w:instrText xml:space="preserve"> PAGEREF _Toc476755393 \h </w:instrText>
        </w:r>
        <w:r w:rsidR="005266EE">
          <w:rPr>
            <w:noProof/>
            <w:webHidden/>
          </w:rPr>
        </w:r>
        <w:r w:rsidR="005266EE">
          <w:rPr>
            <w:noProof/>
            <w:webHidden/>
          </w:rPr>
          <w:fldChar w:fldCharType="separate"/>
        </w:r>
        <w:r w:rsidR="00D60608">
          <w:rPr>
            <w:noProof/>
            <w:webHidden/>
          </w:rPr>
          <w:t>9</w:t>
        </w:r>
        <w:r w:rsidR="005266EE">
          <w:rPr>
            <w:noProof/>
            <w:webHidden/>
          </w:rPr>
          <w:fldChar w:fldCharType="end"/>
        </w:r>
      </w:hyperlink>
    </w:p>
    <w:p w14:paraId="78AE665F" w14:textId="355A51BE" w:rsidR="005266EE" w:rsidRDefault="002C7043">
      <w:pPr>
        <w:pStyle w:val="TOC2"/>
        <w:rPr>
          <w:rFonts w:asciiTheme="minorHAnsi" w:eastAsiaTheme="minorEastAsia" w:hAnsiTheme="minorHAnsi" w:cstheme="minorBidi"/>
          <w:caps w:val="0"/>
          <w:noProof/>
          <w:sz w:val="22"/>
          <w:lang w:eastAsia="en-GB"/>
        </w:rPr>
      </w:pPr>
      <w:hyperlink w:anchor="_Toc476755394" w:history="1">
        <w:r w:rsidR="005266EE" w:rsidRPr="00122AC4">
          <w:rPr>
            <w:rStyle w:val="Hyperlink"/>
            <w:noProof/>
          </w:rPr>
          <w:t>Appendix D – Conflicts of Interest</w:t>
        </w:r>
        <w:r w:rsidR="005266EE">
          <w:rPr>
            <w:noProof/>
            <w:webHidden/>
          </w:rPr>
          <w:tab/>
        </w:r>
        <w:r w:rsidR="005266EE">
          <w:rPr>
            <w:noProof/>
            <w:webHidden/>
          </w:rPr>
          <w:fldChar w:fldCharType="begin"/>
        </w:r>
        <w:r w:rsidR="005266EE">
          <w:rPr>
            <w:noProof/>
            <w:webHidden/>
          </w:rPr>
          <w:instrText xml:space="preserve"> PAGEREF _Toc476755394 \h </w:instrText>
        </w:r>
        <w:r w:rsidR="005266EE">
          <w:rPr>
            <w:noProof/>
            <w:webHidden/>
          </w:rPr>
        </w:r>
        <w:r w:rsidR="005266EE">
          <w:rPr>
            <w:noProof/>
            <w:webHidden/>
          </w:rPr>
          <w:fldChar w:fldCharType="separate"/>
        </w:r>
        <w:r w:rsidR="00D60608">
          <w:rPr>
            <w:noProof/>
            <w:webHidden/>
          </w:rPr>
          <w:t>11</w:t>
        </w:r>
        <w:r w:rsidR="005266EE">
          <w:rPr>
            <w:noProof/>
            <w:webHidden/>
          </w:rPr>
          <w:fldChar w:fldCharType="end"/>
        </w:r>
      </w:hyperlink>
    </w:p>
    <w:p w14:paraId="559A4265" w14:textId="1B5B723D" w:rsidR="005266EE" w:rsidRDefault="002C7043">
      <w:pPr>
        <w:pStyle w:val="TOC2"/>
        <w:rPr>
          <w:rFonts w:asciiTheme="minorHAnsi" w:eastAsiaTheme="minorEastAsia" w:hAnsiTheme="minorHAnsi" w:cstheme="minorBidi"/>
          <w:caps w:val="0"/>
          <w:noProof/>
          <w:sz w:val="22"/>
          <w:lang w:eastAsia="en-GB"/>
        </w:rPr>
      </w:pPr>
      <w:hyperlink w:anchor="_Toc476755395" w:history="1">
        <w:r w:rsidR="005266EE" w:rsidRPr="00122AC4">
          <w:rPr>
            <w:rStyle w:val="Hyperlink"/>
            <w:noProof/>
          </w:rPr>
          <w:t>Appendix E – Form of Tender</w:t>
        </w:r>
        <w:r w:rsidR="005266EE">
          <w:rPr>
            <w:noProof/>
            <w:webHidden/>
          </w:rPr>
          <w:tab/>
        </w:r>
        <w:r w:rsidR="005266EE">
          <w:rPr>
            <w:noProof/>
            <w:webHidden/>
          </w:rPr>
          <w:fldChar w:fldCharType="begin"/>
        </w:r>
        <w:r w:rsidR="005266EE">
          <w:rPr>
            <w:noProof/>
            <w:webHidden/>
          </w:rPr>
          <w:instrText xml:space="preserve"> PAGEREF _Toc476755395 \h </w:instrText>
        </w:r>
        <w:r w:rsidR="005266EE">
          <w:rPr>
            <w:noProof/>
            <w:webHidden/>
          </w:rPr>
        </w:r>
        <w:r w:rsidR="005266EE">
          <w:rPr>
            <w:noProof/>
            <w:webHidden/>
          </w:rPr>
          <w:fldChar w:fldCharType="separate"/>
        </w:r>
        <w:r w:rsidR="00D60608">
          <w:rPr>
            <w:noProof/>
            <w:webHidden/>
          </w:rPr>
          <w:t>12</w:t>
        </w:r>
        <w:r w:rsidR="005266EE">
          <w:rPr>
            <w:noProof/>
            <w:webHidden/>
          </w:rPr>
          <w:fldChar w:fldCharType="end"/>
        </w:r>
      </w:hyperlink>
    </w:p>
    <w:p w14:paraId="5E277AE7" w14:textId="69C34ADF" w:rsidR="00155FCD" w:rsidRDefault="00F9244F" w:rsidP="00C26AA4">
      <w:r>
        <w:rPr>
          <w:rFonts w:eastAsia="STZhongsong"/>
          <w:caps/>
          <w:lang w:eastAsia="zh-CN"/>
        </w:rPr>
        <w:fldChar w:fldCharType="end"/>
      </w:r>
    </w:p>
    <w:p w14:paraId="2BA2DD51" w14:textId="77777777" w:rsidR="00155FCD" w:rsidRDefault="00155FCD" w:rsidP="00155FCD"/>
    <w:p w14:paraId="22112766" w14:textId="77777777" w:rsidR="00155FCD" w:rsidRDefault="00155FCD" w:rsidP="00155FCD"/>
    <w:p w14:paraId="32CFA0AB" w14:textId="77777777" w:rsidR="00155FCD" w:rsidRPr="004C3E28" w:rsidRDefault="00155FCD" w:rsidP="00155FCD">
      <w:pPr>
        <w:rPr>
          <w:rFonts w:ascii="Arial" w:eastAsia="Times New Roman" w:hAnsi="Arial"/>
          <w:noProof/>
        </w:rPr>
      </w:pPr>
    </w:p>
    <w:p w14:paraId="6253807C" w14:textId="77777777" w:rsidR="00155FCD" w:rsidRPr="004C3E28" w:rsidRDefault="00155FCD" w:rsidP="00155FCD">
      <w:pPr>
        <w:rPr>
          <w:rFonts w:ascii="Arial" w:eastAsia="Times New Roman" w:hAnsi="Arial"/>
          <w:noProof/>
        </w:rPr>
      </w:pPr>
      <w:r w:rsidRPr="004C3E28">
        <w:rPr>
          <w:rFonts w:ascii="Arial" w:eastAsia="Times New Roman" w:hAnsi="Arial"/>
          <w:noProof/>
        </w:rPr>
        <w:br w:type="page"/>
      </w:r>
    </w:p>
    <w:p w14:paraId="3874F003" w14:textId="77777777" w:rsidR="00155FCD" w:rsidRPr="004C3E28" w:rsidRDefault="00155FCD" w:rsidP="00155FCD">
      <w:pPr>
        <w:rPr>
          <w:rFonts w:ascii="Arial" w:hAnsi="Arial"/>
        </w:rPr>
      </w:pPr>
    </w:p>
    <w:p w14:paraId="1E7EE877" w14:textId="77777777" w:rsidR="00155FCD" w:rsidRDefault="00155FCD" w:rsidP="00CC2EB8">
      <w:pPr>
        <w:pStyle w:val="Subhead"/>
        <w:ind w:left="0"/>
      </w:pPr>
    </w:p>
    <w:p w14:paraId="05A8F114" w14:textId="7E45ACFF" w:rsidR="00155FCD" w:rsidRPr="00C02A20" w:rsidRDefault="00155FCD" w:rsidP="00411B30">
      <w:pPr>
        <w:pStyle w:val="Heading1Numbered"/>
      </w:pPr>
      <w:bookmarkStart w:id="6" w:name="_Toc476315913"/>
      <w:r>
        <w:t>Introduction</w:t>
      </w:r>
      <w:bookmarkEnd w:id="6"/>
      <w:r>
        <w:t xml:space="preserve"> </w:t>
      </w:r>
    </w:p>
    <w:p w14:paraId="2B7FE01A" w14:textId="2E889969" w:rsidR="00CC2EB8" w:rsidRDefault="00155FCD" w:rsidP="00F14FFC">
      <w:pPr>
        <w:pStyle w:val="11Paragraph"/>
      </w:pPr>
      <w:r>
        <w:t xml:space="preserve">You must complete the AQ </w:t>
      </w:r>
      <w:r w:rsidR="00CC2EB8">
        <w:t>and all the relevant Appendices contained in this document</w:t>
      </w:r>
      <w:r w:rsidR="00F14FFC">
        <w:t xml:space="preserve"> and submit using the Department’s </w:t>
      </w:r>
      <w:r w:rsidR="00F14FFC" w:rsidRPr="00F14FFC">
        <w:t>e-Sourcing portal</w:t>
      </w:r>
      <w:r w:rsidR="00F14FFC">
        <w:t>.</w:t>
      </w:r>
    </w:p>
    <w:p w14:paraId="3FEFBCA6" w14:textId="725D3EF8" w:rsidR="00155FCD" w:rsidRPr="005266EE" w:rsidRDefault="00155FCD" w:rsidP="005266EE">
      <w:pPr>
        <w:pStyle w:val="11Paragraph"/>
      </w:pPr>
      <w:r>
        <w:t>The evaluation will be carried out using your responses to this Questionnaire using the award criteria, guidance and scoring mat</w:t>
      </w:r>
      <w:r w:rsidR="00CC2EB8">
        <w:t>rix set out in</w:t>
      </w:r>
      <w:r w:rsidR="005266EE">
        <w:t xml:space="preserve"> </w:t>
      </w:r>
      <w:r w:rsidR="005266EE" w:rsidRPr="005266EE">
        <w:rPr>
          <w:i/>
        </w:rPr>
        <w:t>Attachment 5- Evaluation Guidance</w:t>
      </w:r>
      <w:r w:rsidR="005266EE">
        <w:rPr>
          <w:i/>
        </w:rPr>
        <w:t>.</w:t>
      </w:r>
    </w:p>
    <w:p w14:paraId="5A6A4769" w14:textId="575F9E1D" w:rsidR="00CC2EB8" w:rsidRPr="00A00E20" w:rsidRDefault="00A00E20" w:rsidP="00A00E20">
      <w:pPr>
        <w:rPr>
          <w:rFonts w:ascii="Arial" w:eastAsia="STZhongsong" w:hAnsi="Arial"/>
          <w:b/>
          <w:caps/>
          <w:color w:val="00AE9C"/>
          <w:sz w:val="24"/>
          <w:szCs w:val="24"/>
          <w:lang w:eastAsia="zh-CN"/>
        </w:rPr>
      </w:pPr>
      <w:r>
        <w:br w:type="page"/>
      </w:r>
    </w:p>
    <w:p w14:paraId="3F6730BA" w14:textId="5CA6900C" w:rsidR="00371EB1" w:rsidRDefault="00CC2EB8" w:rsidP="00F9244F">
      <w:pPr>
        <w:pStyle w:val="Chapter"/>
      </w:pPr>
      <w:bookmarkStart w:id="7" w:name="_Toc476755390"/>
      <w:bookmarkEnd w:id="1"/>
      <w:bookmarkEnd w:id="2"/>
      <w:bookmarkEnd w:id="3"/>
      <w:r>
        <w:lastRenderedPageBreak/>
        <w:t>Award Questionnaire</w:t>
      </w:r>
      <w:bookmarkEnd w:id="7"/>
    </w:p>
    <w:p w14:paraId="70808B87" w14:textId="77777777" w:rsidR="00F9244F" w:rsidRDefault="00F9244F" w:rsidP="001D4839">
      <w:pPr>
        <w:pStyle w:val="11Paragraph"/>
        <w:numPr>
          <w:ilvl w:val="0"/>
          <w:numId w:val="0"/>
        </w:numPr>
        <w:rPr>
          <w:highlight w:val="yellow"/>
        </w:rPr>
      </w:pPr>
    </w:p>
    <w:p w14:paraId="0E75B6F4" w14:textId="5D192C4C" w:rsidR="00F9244F" w:rsidRPr="001D4839" w:rsidRDefault="005266EE" w:rsidP="00A00E20">
      <w:pPr>
        <w:pStyle w:val="Heading1Numbered"/>
        <w:numPr>
          <w:ilvl w:val="0"/>
          <w:numId w:val="0"/>
        </w:numPr>
      </w:pPr>
      <w:r>
        <w:t>Award</w:t>
      </w:r>
      <w:r w:rsidR="001D4839" w:rsidRPr="001D4839">
        <w:t xml:space="preserve"> questions</w:t>
      </w:r>
    </w:p>
    <w:p w14:paraId="28C4F208" w14:textId="36FECA68" w:rsidR="001D4839" w:rsidRPr="001D4839" w:rsidRDefault="001D4839" w:rsidP="001D4839">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155FCD" w:rsidRPr="00B6494A" w14:paraId="75B093EC" w14:textId="77777777" w:rsidTr="00471FA9">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493BCEF5" w14:textId="77777777" w:rsidR="00155FCD" w:rsidRPr="001D4839" w:rsidRDefault="00155FCD" w:rsidP="00F9244F">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F607A" w14:textId="14FC9CF8" w:rsidR="00155FCD" w:rsidRPr="00F9244F" w:rsidRDefault="006C0F96" w:rsidP="00F9244F">
            <w:pPr>
              <w:rPr>
                <w:b/>
              </w:rPr>
            </w:pPr>
            <w:r>
              <w:rPr>
                <w:b/>
              </w:rPr>
              <w:t>AQ1</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FA4E922" w14:textId="77777777" w:rsidR="00155FCD" w:rsidRPr="001D4839" w:rsidRDefault="00155FCD" w:rsidP="00F9244F">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4909BC2" w14:textId="341B5DB2" w:rsidR="00155FCD" w:rsidRPr="00F9244F" w:rsidRDefault="00061BB9" w:rsidP="00F9244F">
            <w:pPr>
              <w:rPr>
                <w:b/>
              </w:rPr>
            </w:pPr>
            <w:r>
              <w:rPr>
                <w:b/>
              </w:rPr>
              <w:t>5</w:t>
            </w:r>
            <w:r w:rsidR="00833D7B">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1AB45C96" w14:textId="77777777" w:rsidR="00155FCD" w:rsidRPr="001D4839" w:rsidRDefault="00155FCD" w:rsidP="00F9244F">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50AAAE" w14:textId="75C2913E" w:rsidR="00155FCD" w:rsidRPr="00F9244F" w:rsidRDefault="006C0F96" w:rsidP="00F9244F">
            <w:pPr>
              <w:rPr>
                <w:b/>
                <w:highlight w:val="yellow"/>
              </w:rPr>
            </w:pPr>
            <w:r w:rsidRPr="006C0F96">
              <w:rPr>
                <w:b/>
              </w:rPr>
              <w:t>500</w:t>
            </w:r>
          </w:p>
        </w:tc>
      </w:tr>
      <w:tr w:rsidR="00155FCD" w:rsidRPr="00B6494A" w14:paraId="65306573"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7C637" w14:textId="27554F6D" w:rsidR="00155FCD" w:rsidRPr="00F9244F" w:rsidRDefault="0035366C" w:rsidP="00F9244F">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DAAA" w14:textId="12022575" w:rsidR="00155FCD" w:rsidRPr="006C0F96" w:rsidRDefault="006C0F96" w:rsidP="006C0F96">
            <w:pPr>
              <w:rPr>
                <w:b/>
                <w:i/>
                <w:iCs/>
              </w:rPr>
            </w:pPr>
            <w:r w:rsidRPr="006C0F96">
              <w:rPr>
                <w:b/>
              </w:rPr>
              <w:t>Overview</w:t>
            </w:r>
          </w:p>
        </w:tc>
      </w:tr>
      <w:tr w:rsidR="00155FCD" w:rsidRPr="00B6494A" w14:paraId="7AB7F899"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0E7BD" w14:textId="200354D4" w:rsidR="00155FCD" w:rsidRPr="00F9244F" w:rsidRDefault="00B12AE9" w:rsidP="00F9244F">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0196" w14:textId="77777777" w:rsidR="00155FCD" w:rsidRDefault="006C0F96" w:rsidP="006C0F96">
            <w:r>
              <w:t>Please</w:t>
            </w:r>
            <w:r w:rsidRPr="00F23602">
              <w:t xml:space="preserve"> provide a concise summary highlighting the key aspects of the proposal.</w:t>
            </w:r>
          </w:p>
          <w:p w14:paraId="79B6F3E8" w14:textId="59F013DB" w:rsidR="00061BB9" w:rsidRPr="00281B5F" w:rsidRDefault="00061BB9" w:rsidP="006C0F96"/>
        </w:tc>
      </w:tr>
      <w:tr w:rsidR="00155FCD" w:rsidRPr="00B6494A" w14:paraId="7B1CABC2"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0661" w14:textId="1E261C77" w:rsidR="00155FCD" w:rsidRPr="00F9244F" w:rsidRDefault="00DE4769" w:rsidP="00F9244F">
            <w:pPr>
              <w:rPr>
                <w:rStyle w:val="Strong"/>
                <w:b w:val="0"/>
                <w:sz w:val="22"/>
                <w:szCs w:val="22"/>
              </w:rPr>
            </w:pPr>
            <w:r w:rsidRPr="00F9244F">
              <w:rPr>
                <w:rStyle w:val="Strong"/>
                <w:b w:val="0"/>
                <w:sz w:val="22"/>
                <w:szCs w:val="22"/>
              </w:rPr>
              <w:t>Response Guidance</w:t>
            </w:r>
            <w:r w:rsidR="00B12AE9">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C08B" w14:textId="77777777" w:rsidR="00B12AE9" w:rsidRDefault="006C0F96" w:rsidP="00F9244F">
            <w:r w:rsidRPr="00F23602">
              <w:t>This should</w:t>
            </w:r>
            <w:r w:rsidR="007B0A40">
              <w:t xml:space="preserve"> </w:t>
            </w:r>
            <w:r w:rsidRPr="00F23602">
              <w:t>be used to contextu</w:t>
            </w:r>
            <w:r w:rsidR="00E526D3">
              <w:t>alise the Tenderer’s respo</w:t>
            </w:r>
            <w:r w:rsidR="006927F8">
              <w:t xml:space="preserve">nse to further questions, confirming their clarity on what the key </w:t>
            </w:r>
            <w:r w:rsidR="005C0611">
              <w:t>priorities</w:t>
            </w:r>
            <w:r w:rsidR="006927F8">
              <w:t xml:space="preserve"> are and how </w:t>
            </w:r>
            <w:r w:rsidR="00EC07BD">
              <w:t xml:space="preserve">these </w:t>
            </w:r>
            <w:r w:rsidR="005C0611">
              <w:t>inform</w:t>
            </w:r>
            <w:r w:rsidR="006927F8">
              <w:t xml:space="preserve"> the approach they </w:t>
            </w:r>
            <w:r w:rsidR="005C0611">
              <w:t>will</w:t>
            </w:r>
            <w:r w:rsidR="006927F8">
              <w:t xml:space="preserve"> take.</w:t>
            </w:r>
          </w:p>
          <w:p w14:paraId="0106C0BC" w14:textId="4B80624F" w:rsidR="00061BB9" w:rsidRPr="00F9244F" w:rsidRDefault="00061BB9" w:rsidP="00F9244F">
            <w:pPr>
              <w:rPr>
                <w:highlight w:val="green"/>
              </w:rPr>
            </w:pPr>
          </w:p>
        </w:tc>
      </w:tr>
    </w:tbl>
    <w:p w14:paraId="15F62BEA" w14:textId="12FD346C" w:rsidR="00155FCD" w:rsidRPr="00B6494A" w:rsidRDefault="00155FCD" w:rsidP="00155FCD">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155FCD" w:rsidRPr="00B6494A" w14:paraId="242DD6FF" w14:textId="77777777" w:rsidTr="00471FA9">
        <w:trPr>
          <w:trHeight w:val="83"/>
        </w:trPr>
        <w:tc>
          <w:tcPr>
            <w:tcW w:w="9320" w:type="dxa"/>
            <w:shd w:val="clear" w:color="auto" w:fill="00AE9C"/>
            <w:vAlign w:val="center"/>
          </w:tcPr>
          <w:p w14:paraId="1FFF6762" w14:textId="77777777" w:rsidR="00155FCD" w:rsidRPr="001D4839" w:rsidRDefault="00155FCD" w:rsidP="00B6494A">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155FCD" w:rsidRPr="00B6494A" w14:paraId="4C3E6742" w14:textId="77777777" w:rsidTr="00471FA9">
        <w:trPr>
          <w:trHeight w:val="83"/>
        </w:trPr>
        <w:tc>
          <w:tcPr>
            <w:tcW w:w="9320" w:type="dxa"/>
            <w:shd w:val="clear" w:color="auto" w:fill="auto"/>
            <w:vAlign w:val="center"/>
          </w:tcPr>
          <w:sdt>
            <w:sdtPr>
              <w:id w:val="1974710645"/>
              <w:placeholder>
                <w:docPart w:val="2C425A29BFEB4A5988CC9ABF4A604DA0"/>
              </w:placeholder>
              <w:showingPlcHdr/>
              <w:text/>
            </w:sdtPr>
            <w:sdtEndPr/>
            <w:sdtContent>
              <w:p w14:paraId="17280BF7" w14:textId="77777777" w:rsidR="00B12AE9" w:rsidRDefault="00B12AE9" w:rsidP="00B12AE9">
                <w:r w:rsidRPr="00B12AE9">
                  <w:rPr>
                    <w:rStyle w:val="PlaceholderText"/>
                    <w:highlight w:val="lightGray"/>
                  </w:rPr>
                  <w:t>Click here to enter text.</w:t>
                </w:r>
              </w:p>
            </w:sdtContent>
          </w:sdt>
          <w:p w14:paraId="76975790" w14:textId="77FB020C" w:rsidR="00155FCD" w:rsidRPr="00B6494A" w:rsidRDefault="00B12AE9" w:rsidP="00B12AE9">
            <w:pPr>
              <w:pStyle w:val="TableHead"/>
              <w:rPr>
                <w:rFonts w:ascii="Helvetica Neue" w:hAnsi="Helvetica Neue"/>
              </w:rPr>
            </w:pPr>
            <w:r w:rsidRPr="00B6494A">
              <w:rPr>
                <w:rFonts w:ascii="Helvetica Neue" w:hAnsi="Helvetica Neue"/>
              </w:rPr>
              <w:t xml:space="preserve"> </w:t>
            </w:r>
          </w:p>
          <w:p w14:paraId="27072A1F" w14:textId="77777777" w:rsidR="00155FCD" w:rsidRPr="00B6494A" w:rsidRDefault="00155FCD" w:rsidP="00F958E6">
            <w:pPr>
              <w:pStyle w:val="TableHead"/>
              <w:rPr>
                <w:rFonts w:ascii="Helvetica Neue" w:hAnsi="Helvetica Neue"/>
              </w:rPr>
            </w:pPr>
          </w:p>
          <w:p w14:paraId="58E7B603" w14:textId="77777777" w:rsidR="00155FCD" w:rsidRPr="00B6494A" w:rsidRDefault="00155FCD" w:rsidP="00F958E6">
            <w:pPr>
              <w:pStyle w:val="TableHead"/>
              <w:rPr>
                <w:rFonts w:ascii="Helvetica Neue" w:hAnsi="Helvetica Neue"/>
              </w:rPr>
            </w:pPr>
          </w:p>
        </w:tc>
      </w:tr>
    </w:tbl>
    <w:p w14:paraId="110C2479" w14:textId="77777777" w:rsidR="00155FCD" w:rsidRDefault="00155FCD"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12FDC9B"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7B77B09A"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F06FF" w14:textId="7FF03E42" w:rsidR="006C0F96" w:rsidRPr="00F9244F" w:rsidRDefault="006C0F96" w:rsidP="00B439A0">
            <w:pPr>
              <w:rPr>
                <w:b/>
              </w:rPr>
            </w:pPr>
            <w:r>
              <w:rPr>
                <w:b/>
              </w:rPr>
              <w:t>AQ2</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07C3E2C"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96A2082" w14:textId="538B2A17" w:rsidR="006C0F96" w:rsidRPr="00F9244F" w:rsidRDefault="00061BB9" w:rsidP="00B439A0">
            <w:pPr>
              <w:rPr>
                <w:b/>
              </w:rPr>
            </w:pPr>
            <w:r>
              <w:rPr>
                <w:b/>
              </w:rPr>
              <w:t>20</w:t>
            </w:r>
            <w:r w:rsidR="00833D7B">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76E0540"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2CC42EA" w14:textId="584CA852" w:rsidR="006C0F96" w:rsidRPr="006C0F96" w:rsidRDefault="00786DA4" w:rsidP="00B439A0">
            <w:pPr>
              <w:rPr>
                <w:b/>
              </w:rPr>
            </w:pPr>
            <w:r>
              <w:rPr>
                <w:b/>
              </w:rPr>
              <w:t>5</w:t>
            </w:r>
            <w:r w:rsidR="006C0F96">
              <w:rPr>
                <w:b/>
              </w:rPr>
              <w:t>00</w:t>
            </w:r>
          </w:p>
        </w:tc>
      </w:tr>
      <w:tr w:rsidR="006C0F96" w:rsidRPr="00B6494A" w14:paraId="16F6C589"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EF8BC" w14:textId="604666BC"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8F047" w14:textId="609562AA" w:rsidR="006C0F96" w:rsidRPr="006C0F96" w:rsidRDefault="00B41668" w:rsidP="00786DA4">
            <w:pPr>
              <w:rPr>
                <w:b/>
                <w:i/>
                <w:iCs/>
              </w:rPr>
            </w:pPr>
            <w:r>
              <w:rPr>
                <w:b/>
              </w:rPr>
              <w:t>Data Landscape</w:t>
            </w:r>
          </w:p>
        </w:tc>
      </w:tr>
      <w:tr w:rsidR="006C0F96" w:rsidRPr="00B6494A" w14:paraId="17409C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4E84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56172" w14:textId="0808875B" w:rsidR="00786DA4" w:rsidRDefault="006C0F96" w:rsidP="00584F39">
            <w:r w:rsidRPr="00E70D9E">
              <w:t>P</w:t>
            </w:r>
            <w:r w:rsidR="00061BB9">
              <w:t>lease p</w:t>
            </w:r>
            <w:r w:rsidRPr="00E70D9E">
              <w:t xml:space="preserve">rovide details of the experience </w:t>
            </w:r>
            <w:r w:rsidR="00266594">
              <w:t>the service has</w:t>
            </w:r>
            <w:r w:rsidR="00B41668">
              <w:t xml:space="preserve"> of dealing w</w:t>
            </w:r>
            <w:r w:rsidR="00A305A5">
              <w:t>ith health and social care data. Demonstrate</w:t>
            </w:r>
            <w:r w:rsidR="00B41668">
              <w:t xml:space="preserve"> </w:t>
            </w:r>
            <w:r w:rsidR="00266594">
              <w:t>the</w:t>
            </w:r>
            <w:r w:rsidR="00B41668">
              <w:t xml:space="preserve"> und</w:t>
            </w:r>
            <w:r w:rsidR="007E021A">
              <w:t>erstanding of the data landscape which is</w:t>
            </w:r>
            <w:r w:rsidR="00B41668">
              <w:t xml:space="preserve"> required for the role</w:t>
            </w:r>
            <w:r w:rsidR="00B41668" w:rsidRPr="00584F39">
              <w:t>.</w:t>
            </w:r>
            <w:r w:rsidR="00584F39" w:rsidRPr="00584F39">
              <w:t xml:space="preserve"> B</w:t>
            </w:r>
            <w:r w:rsidR="00924379" w:rsidRPr="00584F39">
              <w:t>oth</w:t>
            </w:r>
            <w:r w:rsidR="00584F39" w:rsidRPr="00584F39">
              <w:t xml:space="preserve"> in terms of</w:t>
            </w:r>
            <w:r w:rsidR="00924379" w:rsidRPr="00584F39">
              <w:t xml:space="preserve"> the development of client level data and progress on the broader data vision.</w:t>
            </w:r>
          </w:p>
          <w:p w14:paraId="51432072" w14:textId="30D02BF0" w:rsidR="00061BB9" w:rsidRPr="00786DA4" w:rsidRDefault="00061BB9" w:rsidP="00584F39"/>
        </w:tc>
      </w:tr>
      <w:tr w:rsidR="006C0F96" w:rsidRPr="00B6494A" w14:paraId="2749E42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0B23"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84128" w14:textId="77777777" w:rsidR="00786DA4" w:rsidRDefault="006C0F96" w:rsidP="00BA43D2">
            <w:r>
              <w:t>The Tendere</w:t>
            </w:r>
            <w:r w:rsidR="00B41668">
              <w:t xml:space="preserve">r’s response should </w:t>
            </w:r>
            <w:r w:rsidR="007E021A">
              <w:t xml:space="preserve">outline the key </w:t>
            </w:r>
            <w:r w:rsidR="00281B5F">
              <w:t>processes and stakeholders which are most relevant to this project. They should explain how they anticipate interacting with these.</w:t>
            </w:r>
            <w:r w:rsidR="00BA43D2">
              <w:t xml:space="preserve"> Please refer to NHSD, DCB, </w:t>
            </w:r>
            <w:proofErr w:type="gramStart"/>
            <w:r w:rsidR="00BA43D2">
              <w:t>NIB</w:t>
            </w:r>
            <w:proofErr w:type="gramEnd"/>
            <w:r w:rsidR="00BA43D2">
              <w:t xml:space="preserve"> etc.</w:t>
            </w:r>
          </w:p>
          <w:p w14:paraId="03030E57" w14:textId="15EABFA9" w:rsidR="00061BB9" w:rsidRPr="006C0F96" w:rsidRDefault="00061BB9" w:rsidP="00BA43D2"/>
        </w:tc>
      </w:tr>
    </w:tbl>
    <w:p w14:paraId="58C300D1" w14:textId="65226156"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313FA98A" w14:textId="77777777" w:rsidTr="00B439A0">
        <w:trPr>
          <w:trHeight w:val="83"/>
        </w:trPr>
        <w:tc>
          <w:tcPr>
            <w:tcW w:w="9320" w:type="dxa"/>
            <w:shd w:val="clear" w:color="auto" w:fill="00AE9C"/>
            <w:vAlign w:val="center"/>
          </w:tcPr>
          <w:p w14:paraId="4C032F7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15C4BFD9" w14:textId="77777777" w:rsidTr="00B439A0">
        <w:trPr>
          <w:trHeight w:val="83"/>
        </w:trPr>
        <w:tc>
          <w:tcPr>
            <w:tcW w:w="9320" w:type="dxa"/>
            <w:shd w:val="clear" w:color="auto" w:fill="auto"/>
            <w:vAlign w:val="center"/>
          </w:tcPr>
          <w:sdt>
            <w:sdtPr>
              <w:id w:val="-251125713"/>
              <w:placeholder>
                <w:docPart w:val="4DA854CF7A0A412BB52B596284640704"/>
              </w:placeholder>
              <w:showingPlcHdr/>
              <w:text/>
            </w:sdtPr>
            <w:sdtEndPr/>
            <w:sdtContent>
              <w:p w14:paraId="7257E267" w14:textId="77777777" w:rsidR="006C0F96" w:rsidRDefault="006C0F96" w:rsidP="00B439A0">
                <w:r w:rsidRPr="00B12AE9">
                  <w:rPr>
                    <w:rStyle w:val="PlaceholderText"/>
                    <w:highlight w:val="lightGray"/>
                  </w:rPr>
                  <w:t>Click here to enter text.</w:t>
                </w:r>
              </w:p>
            </w:sdtContent>
          </w:sdt>
          <w:p w14:paraId="3095905D"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74D01EDE" w14:textId="77777777" w:rsidR="006C0F96" w:rsidRPr="00B6494A" w:rsidRDefault="006C0F96" w:rsidP="00B439A0">
            <w:pPr>
              <w:pStyle w:val="TableHead"/>
              <w:rPr>
                <w:rFonts w:ascii="Helvetica Neue" w:hAnsi="Helvetica Neue"/>
              </w:rPr>
            </w:pPr>
          </w:p>
          <w:p w14:paraId="6F3D17BE" w14:textId="77777777" w:rsidR="006C0F96" w:rsidRPr="00B6494A" w:rsidRDefault="006C0F96" w:rsidP="00B439A0">
            <w:pPr>
              <w:pStyle w:val="TableHead"/>
              <w:rPr>
                <w:rFonts w:ascii="Helvetica Neue" w:hAnsi="Helvetica Neue"/>
              </w:rPr>
            </w:pPr>
          </w:p>
        </w:tc>
      </w:tr>
    </w:tbl>
    <w:p w14:paraId="68657162"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2CD1AC1"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16BBBDEE"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721A92" w14:textId="499D049A" w:rsidR="006C0F96" w:rsidRPr="00F9244F" w:rsidRDefault="006C0F96" w:rsidP="00B439A0">
            <w:pPr>
              <w:rPr>
                <w:b/>
              </w:rPr>
            </w:pPr>
            <w:r>
              <w:rPr>
                <w:b/>
              </w:rPr>
              <w:t>AQ3</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37214FA"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A9B8EAA" w14:textId="0A0C8F23" w:rsidR="006C0F96" w:rsidRPr="00F9244F" w:rsidRDefault="00061BB9" w:rsidP="00B439A0">
            <w:pPr>
              <w:rPr>
                <w:b/>
              </w:rPr>
            </w:pPr>
            <w:r>
              <w:rPr>
                <w:b/>
              </w:rPr>
              <w:t>20</w:t>
            </w:r>
            <w:r w:rsidR="00833D7B">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CBCF369"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27D2F350" w14:textId="0BDB141D" w:rsidR="006C0F96" w:rsidRPr="00F9244F" w:rsidRDefault="00072BB8" w:rsidP="00786DA4">
            <w:pPr>
              <w:rPr>
                <w:b/>
                <w:highlight w:val="yellow"/>
              </w:rPr>
            </w:pPr>
            <w:r>
              <w:rPr>
                <w:b/>
              </w:rPr>
              <w:t>1000</w:t>
            </w:r>
          </w:p>
        </w:tc>
      </w:tr>
      <w:tr w:rsidR="006C0F96" w:rsidRPr="00B6494A" w14:paraId="726B20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83E05"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32D7" w14:textId="06E8F2AA" w:rsidR="006C0F96" w:rsidRPr="009B19FF" w:rsidRDefault="008A4C06" w:rsidP="00BA43D2">
            <w:pPr>
              <w:rPr>
                <w:b/>
                <w:iCs/>
              </w:rPr>
            </w:pPr>
            <w:r>
              <w:rPr>
                <w:b/>
              </w:rPr>
              <w:t>Information Governance</w:t>
            </w:r>
          </w:p>
        </w:tc>
      </w:tr>
      <w:tr w:rsidR="006C0F96" w:rsidRPr="00B6494A" w14:paraId="461936E3"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33AA"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F42D2" w14:textId="77777777" w:rsidR="00786DA4" w:rsidRDefault="00061BB9" w:rsidP="00061BB9">
            <w:r>
              <w:t>Please d</w:t>
            </w:r>
            <w:r w:rsidR="008A4C06">
              <w:t xml:space="preserve">emonstrate </w:t>
            </w:r>
            <w:r w:rsidR="00266594">
              <w:t>the</w:t>
            </w:r>
            <w:r w:rsidR="00072BB8">
              <w:t xml:space="preserve"> expertise and</w:t>
            </w:r>
            <w:r w:rsidR="008A4C06">
              <w:t xml:space="preserve"> exper</w:t>
            </w:r>
            <w:r w:rsidR="00266594">
              <w:t>ience in information governance held by the service.</w:t>
            </w:r>
          </w:p>
          <w:p w14:paraId="69142D42" w14:textId="62E1EF1E" w:rsidR="00061BB9" w:rsidRPr="00281B5F" w:rsidRDefault="00061BB9" w:rsidP="00061BB9"/>
        </w:tc>
      </w:tr>
      <w:tr w:rsidR="006C0F96" w:rsidRPr="00B6494A" w14:paraId="6C570C7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B6A3F"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31B80" w14:textId="77777777" w:rsidR="00786DA4" w:rsidRDefault="008A4C06" w:rsidP="00453964">
            <w:r>
              <w:t xml:space="preserve">The Tenderer’s response should show that they will be </w:t>
            </w:r>
            <w:r w:rsidR="00453964">
              <w:t>able</w:t>
            </w:r>
            <w:r>
              <w:t xml:space="preserve"> to take the lead on information governance issues</w:t>
            </w:r>
            <w:r w:rsidR="00453964">
              <w:t>,</w:t>
            </w:r>
            <w:r>
              <w:t xml:space="preserve"> </w:t>
            </w:r>
            <w:r w:rsidR="00453964">
              <w:t xml:space="preserve">with </w:t>
            </w:r>
            <w:r>
              <w:t>the experience to be authoritative in this area.</w:t>
            </w:r>
          </w:p>
          <w:p w14:paraId="5E07CD2C" w14:textId="411F1D15" w:rsidR="00061BB9" w:rsidRPr="008A4C06" w:rsidRDefault="00061BB9" w:rsidP="00453964"/>
        </w:tc>
      </w:tr>
    </w:tbl>
    <w:p w14:paraId="62861841" w14:textId="36C1A2ED"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141934A3" w14:textId="77777777" w:rsidTr="00B439A0">
        <w:trPr>
          <w:trHeight w:val="83"/>
        </w:trPr>
        <w:tc>
          <w:tcPr>
            <w:tcW w:w="9320" w:type="dxa"/>
            <w:shd w:val="clear" w:color="auto" w:fill="00AE9C"/>
            <w:vAlign w:val="center"/>
          </w:tcPr>
          <w:p w14:paraId="4D5D6C86"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4D354681" w14:textId="77777777" w:rsidTr="00B439A0">
        <w:trPr>
          <w:trHeight w:val="83"/>
        </w:trPr>
        <w:tc>
          <w:tcPr>
            <w:tcW w:w="9320" w:type="dxa"/>
            <w:shd w:val="clear" w:color="auto" w:fill="auto"/>
            <w:vAlign w:val="center"/>
          </w:tcPr>
          <w:sdt>
            <w:sdtPr>
              <w:id w:val="723336690"/>
              <w:placeholder>
                <w:docPart w:val="694BF83493A4407D8F07725F1FA2CF29"/>
              </w:placeholder>
              <w:showingPlcHdr/>
              <w:text/>
            </w:sdtPr>
            <w:sdtEndPr/>
            <w:sdtContent>
              <w:p w14:paraId="26051088" w14:textId="77777777" w:rsidR="006C0F96" w:rsidRDefault="006C0F96" w:rsidP="00B439A0">
                <w:r w:rsidRPr="00B12AE9">
                  <w:rPr>
                    <w:rStyle w:val="PlaceholderText"/>
                    <w:highlight w:val="lightGray"/>
                  </w:rPr>
                  <w:t>Click here to enter text.</w:t>
                </w:r>
              </w:p>
            </w:sdtContent>
          </w:sdt>
          <w:p w14:paraId="2B57F78A"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68C04392" w14:textId="77777777" w:rsidR="006C0F96" w:rsidRPr="00B6494A" w:rsidRDefault="006C0F96" w:rsidP="00B439A0">
            <w:pPr>
              <w:pStyle w:val="TableHead"/>
              <w:rPr>
                <w:rFonts w:ascii="Helvetica Neue" w:hAnsi="Helvetica Neue"/>
              </w:rPr>
            </w:pPr>
          </w:p>
          <w:p w14:paraId="32ED1B18" w14:textId="77777777" w:rsidR="006C0F96" w:rsidRPr="00B6494A" w:rsidRDefault="006C0F96" w:rsidP="00B439A0">
            <w:pPr>
              <w:pStyle w:val="TableHead"/>
              <w:rPr>
                <w:rFonts w:ascii="Helvetica Neue" w:hAnsi="Helvetica Neue"/>
              </w:rPr>
            </w:pPr>
          </w:p>
        </w:tc>
      </w:tr>
    </w:tbl>
    <w:p w14:paraId="24839F2D" w14:textId="77777777" w:rsidR="006C0F96" w:rsidRDefault="006C0F96" w:rsidP="006C0F96">
      <w:pPr>
        <w:rPr>
          <w:highlight w:val="green"/>
        </w:rPr>
      </w:pPr>
    </w:p>
    <w:p w14:paraId="1E493566" w14:textId="77777777" w:rsidR="009B19FF" w:rsidRDefault="009B19FF" w:rsidP="006C0F96">
      <w:pPr>
        <w:rPr>
          <w:highlight w:val="green"/>
        </w:rPr>
      </w:pPr>
    </w:p>
    <w:p w14:paraId="79925A4D" w14:textId="77777777" w:rsidR="009B19FF" w:rsidRPr="001D4839" w:rsidRDefault="009B19FF"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3D519BE"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687E40F6"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8EFF5F" w14:textId="6D60311E" w:rsidR="006C0F96" w:rsidRPr="00F9244F" w:rsidRDefault="009B19FF" w:rsidP="00B439A0">
            <w:pPr>
              <w:rPr>
                <w:b/>
              </w:rPr>
            </w:pPr>
            <w:r>
              <w:rPr>
                <w:b/>
              </w:rPr>
              <w:t>AQ4</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5EE7CFD4"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E1CDC91" w14:textId="1DF4A13B" w:rsidR="006C0F96" w:rsidRPr="00F9244F" w:rsidRDefault="00061BB9" w:rsidP="00B439A0">
            <w:pPr>
              <w:rPr>
                <w:b/>
              </w:rPr>
            </w:pPr>
            <w:r>
              <w:rPr>
                <w:b/>
              </w:rPr>
              <w:t>20</w:t>
            </w:r>
            <w:r w:rsidR="00833D7B">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34469DBD"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1E2744" w14:textId="3E654606" w:rsidR="006C0F96" w:rsidRPr="00F9244F" w:rsidRDefault="008A4C06" w:rsidP="00B439A0">
            <w:pPr>
              <w:rPr>
                <w:b/>
                <w:highlight w:val="yellow"/>
              </w:rPr>
            </w:pPr>
            <w:r>
              <w:rPr>
                <w:b/>
              </w:rPr>
              <w:t>1000</w:t>
            </w:r>
          </w:p>
        </w:tc>
      </w:tr>
      <w:tr w:rsidR="006C0F96" w:rsidRPr="00B6494A" w14:paraId="3924A41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97727"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CC092" w14:textId="6C5271D5" w:rsidR="008A4C06" w:rsidRPr="009B19FF" w:rsidRDefault="00BD5465" w:rsidP="00BA43D2">
            <w:pPr>
              <w:rPr>
                <w:b/>
              </w:rPr>
            </w:pPr>
            <w:r>
              <w:rPr>
                <w:b/>
                <w:iCs/>
              </w:rPr>
              <w:t>Local Authority Knowledge</w:t>
            </w:r>
          </w:p>
        </w:tc>
      </w:tr>
      <w:tr w:rsidR="006C0F96" w:rsidRPr="00B6494A" w14:paraId="15F06BC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7DFE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CD692" w14:textId="65D2D397" w:rsidR="008A4C06" w:rsidRPr="00F9244F" w:rsidRDefault="00584F39" w:rsidP="00584F39">
            <w:pPr>
              <w:rPr>
                <w:highlight w:val="green"/>
              </w:rPr>
            </w:pPr>
            <w:r w:rsidRPr="00584F39">
              <w:t>P</w:t>
            </w:r>
            <w:r w:rsidR="00061BB9">
              <w:t>lease p</w:t>
            </w:r>
            <w:r w:rsidR="008A4C06" w:rsidRPr="00584F39">
              <w:t xml:space="preserve">rovide an overview of </w:t>
            </w:r>
            <w:r w:rsidR="00266594">
              <w:t>the</w:t>
            </w:r>
            <w:r w:rsidR="008A4C06" w:rsidRPr="00584F39">
              <w:t xml:space="preserve"> understanding</w:t>
            </w:r>
            <w:r w:rsidR="00266594">
              <w:t xml:space="preserve"> the service has</w:t>
            </w:r>
            <w:r w:rsidR="008619F4" w:rsidRPr="00584F39">
              <w:t xml:space="preserve"> of</w:t>
            </w:r>
            <w:r w:rsidR="00712E23">
              <w:t xml:space="preserve"> Local Authorities and their </w:t>
            </w:r>
            <w:r w:rsidR="008A4C06" w:rsidRPr="00584F39">
              <w:t>systems.</w:t>
            </w:r>
            <w:r w:rsidRPr="00584F39">
              <w:t xml:space="preserve"> Do so in the context of </w:t>
            </w:r>
            <w:r w:rsidR="00072BB8">
              <w:t>the testbed</w:t>
            </w:r>
            <w:r w:rsidRPr="00584F39">
              <w:t xml:space="preserve"> </w:t>
            </w:r>
            <w:r w:rsidR="00072BB8">
              <w:t>projects</w:t>
            </w:r>
            <w:r w:rsidRPr="00584F39">
              <w:t xml:space="preserve"> </w:t>
            </w:r>
            <w:r w:rsidR="00072BB8">
              <w:t>outl</w:t>
            </w:r>
            <w:r w:rsidR="007E021A">
              <w:t>ined in the service description and the relevant stakeholders.</w:t>
            </w:r>
          </w:p>
        </w:tc>
      </w:tr>
      <w:tr w:rsidR="006C0F96" w:rsidRPr="00B6494A" w14:paraId="0E978C84"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3180B" w14:textId="77777777" w:rsidR="006C0F96" w:rsidRPr="00F9244F" w:rsidRDefault="006C0F96" w:rsidP="00B439A0">
            <w:pPr>
              <w:rPr>
                <w:rStyle w:val="Strong"/>
                <w:b w:val="0"/>
                <w:sz w:val="22"/>
                <w:szCs w:val="22"/>
              </w:rPr>
            </w:pPr>
            <w:r w:rsidRPr="00F9244F">
              <w:rPr>
                <w:rStyle w:val="Strong"/>
                <w:b w:val="0"/>
                <w:sz w:val="22"/>
                <w:szCs w:val="22"/>
              </w:rPr>
              <w:lastRenderedPageBreak/>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0F6C8" w14:textId="7300EDAA" w:rsidR="005C0611" w:rsidRDefault="008619F4" w:rsidP="008619F4">
            <w:r>
              <w:t xml:space="preserve">The Tenderer’s response should, citing previous experience, outline the potential issues involved in setting up </w:t>
            </w:r>
            <w:r w:rsidR="00072BB8">
              <w:t>testbed projects</w:t>
            </w:r>
            <w:r>
              <w:t>.</w:t>
            </w:r>
          </w:p>
          <w:p w14:paraId="4B9E2FAB" w14:textId="006D6E22" w:rsidR="006C0F96" w:rsidRPr="005C0611" w:rsidRDefault="008619F4" w:rsidP="008619F4">
            <w:r>
              <w:t xml:space="preserve">They should explain how they would mitigate or avoid these issues. </w:t>
            </w:r>
            <w:r w:rsidR="005C0611">
              <w:t>Further, they</w:t>
            </w:r>
            <w:r w:rsidR="00EC07BD">
              <w:t xml:space="preserve"> should also demonstrate </w:t>
            </w:r>
            <w:r w:rsidR="005C0611">
              <w:t xml:space="preserve">an </w:t>
            </w:r>
            <w:r w:rsidR="00EC07BD">
              <w:t xml:space="preserve">ability to </w:t>
            </w:r>
            <w:r w:rsidR="005C0611">
              <w:t xml:space="preserve">effectively engage </w:t>
            </w:r>
            <w:r w:rsidR="00EC07BD">
              <w:t>with LA’s, understand their challenges</w:t>
            </w:r>
            <w:r w:rsidR="005C0611">
              <w:t xml:space="preserve"> and incentivise them.</w:t>
            </w:r>
          </w:p>
        </w:tc>
      </w:tr>
    </w:tbl>
    <w:p w14:paraId="66F64BD0"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283B4B31" w14:textId="77777777" w:rsidTr="00B439A0">
        <w:trPr>
          <w:trHeight w:val="83"/>
        </w:trPr>
        <w:tc>
          <w:tcPr>
            <w:tcW w:w="9320" w:type="dxa"/>
            <w:shd w:val="clear" w:color="auto" w:fill="00AE9C"/>
            <w:vAlign w:val="center"/>
          </w:tcPr>
          <w:p w14:paraId="11C75CAE"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33A29859" w14:textId="77777777" w:rsidTr="00B439A0">
        <w:trPr>
          <w:trHeight w:val="83"/>
        </w:trPr>
        <w:tc>
          <w:tcPr>
            <w:tcW w:w="9320" w:type="dxa"/>
            <w:shd w:val="clear" w:color="auto" w:fill="auto"/>
            <w:vAlign w:val="center"/>
          </w:tcPr>
          <w:sdt>
            <w:sdtPr>
              <w:id w:val="-1303536065"/>
              <w:placeholder>
                <w:docPart w:val="F6A5AB03850442DC9B0BE9398AB0FB92"/>
              </w:placeholder>
              <w:showingPlcHdr/>
              <w:text/>
            </w:sdtPr>
            <w:sdtEndPr/>
            <w:sdtContent>
              <w:p w14:paraId="05C05153" w14:textId="77777777" w:rsidR="006C0F96" w:rsidRDefault="006C0F96" w:rsidP="00B439A0">
                <w:r w:rsidRPr="00B12AE9">
                  <w:rPr>
                    <w:rStyle w:val="PlaceholderText"/>
                    <w:highlight w:val="lightGray"/>
                  </w:rPr>
                  <w:t>Click here to enter text.</w:t>
                </w:r>
              </w:p>
            </w:sdtContent>
          </w:sdt>
          <w:p w14:paraId="3DFC8B4F"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1C792B58" w14:textId="77777777" w:rsidR="006C0F96" w:rsidRPr="00B6494A" w:rsidRDefault="006C0F96" w:rsidP="00B439A0">
            <w:pPr>
              <w:pStyle w:val="TableHead"/>
              <w:rPr>
                <w:rFonts w:ascii="Helvetica Neue" w:hAnsi="Helvetica Neue"/>
              </w:rPr>
            </w:pPr>
          </w:p>
          <w:p w14:paraId="6F809A0B" w14:textId="77777777" w:rsidR="006C0F96" w:rsidRPr="00B6494A" w:rsidRDefault="006C0F96" w:rsidP="00B439A0">
            <w:pPr>
              <w:pStyle w:val="TableHead"/>
              <w:rPr>
                <w:rFonts w:ascii="Helvetica Neue" w:hAnsi="Helvetica Neue"/>
              </w:rPr>
            </w:pPr>
          </w:p>
        </w:tc>
      </w:tr>
    </w:tbl>
    <w:p w14:paraId="69E3AC74"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48AEBDEA"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5E5BDDE4"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5C686C" w14:textId="3B4C5C22" w:rsidR="006C0F96" w:rsidRPr="00F9244F" w:rsidRDefault="009B19FF" w:rsidP="00B439A0">
            <w:pPr>
              <w:rPr>
                <w:b/>
              </w:rPr>
            </w:pPr>
            <w:r>
              <w:rPr>
                <w:b/>
              </w:rPr>
              <w:t>AQ5</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451E9CA0"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26B721A" w14:textId="7C8A0796" w:rsidR="006C0F96" w:rsidRPr="00F9244F" w:rsidRDefault="00061BB9" w:rsidP="00B439A0">
            <w:pPr>
              <w:rPr>
                <w:b/>
              </w:rPr>
            </w:pPr>
            <w:r>
              <w:rPr>
                <w:b/>
              </w:rPr>
              <w:t>15</w:t>
            </w:r>
            <w:r w:rsidR="00833D7B">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F053054"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51BDB08" w14:textId="16E38462" w:rsidR="006C0F96" w:rsidRPr="00F9244F" w:rsidRDefault="00453964" w:rsidP="00B439A0">
            <w:pPr>
              <w:rPr>
                <w:b/>
                <w:highlight w:val="yellow"/>
              </w:rPr>
            </w:pPr>
            <w:r>
              <w:rPr>
                <w:b/>
              </w:rPr>
              <w:t>1000</w:t>
            </w:r>
          </w:p>
        </w:tc>
      </w:tr>
      <w:tr w:rsidR="006C0F96" w:rsidRPr="00B6494A" w14:paraId="4BE5C4D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88528"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956DA" w14:textId="75015F0E" w:rsidR="006C0F96" w:rsidRPr="009B19FF" w:rsidRDefault="00BA43D2" w:rsidP="00B439A0">
            <w:pPr>
              <w:rPr>
                <w:b/>
              </w:rPr>
            </w:pPr>
            <w:bookmarkStart w:id="8" w:name="OLE_LINK1"/>
            <w:r>
              <w:rPr>
                <w:b/>
              </w:rPr>
              <w:t xml:space="preserve">Data Strategy: </w:t>
            </w:r>
            <w:r w:rsidR="00960F92">
              <w:rPr>
                <w:b/>
              </w:rPr>
              <w:t>Information Standards</w:t>
            </w:r>
            <w:r>
              <w:rPr>
                <w:b/>
              </w:rPr>
              <w:t xml:space="preserve"> &amp; Suppliers</w:t>
            </w:r>
            <w:bookmarkEnd w:id="8"/>
          </w:p>
        </w:tc>
      </w:tr>
      <w:tr w:rsidR="006C0F96" w:rsidRPr="00B6494A" w14:paraId="651558E6"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CFED6"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00D47" w14:textId="77777777" w:rsidR="00281B5F" w:rsidRDefault="00061BB9" w:rsidP="00061BB9">
            <w:r>
              <w:t>Please d</w:t>
            </w:r>
            <w:r w:rsidR="008A4C06" w:rsidRPr="00584F39">
              <w:t>emonstrate that,</w:t>
            </w:r>
            <w:r w:rsidR="00BA43D2" w:rsidRPr="00584F39">
              <w:t xml:space="preserve"> </w:t>
            </w:r>
            <w:r w:rsidR="00266594">
              <w:t>the service is</w:t>
            </w:r>
            <w:r w:rsidR="00BA43D2" w:rsidRPr="00584F39">
              <w:t xml:space="preserve"> well placed to</w:t>
            </w:r>
            <w:r w:rsidR="008A4C06" w:rsidRPr="00584F39">
              <w:t xml:space="preserve"> deal with supporting work </w:t>
            </w:r>
            <w:r w:rsidR="00584F39" w:rsidRPr="00584F39">
              <w:t>for client level data, i.e.</w:t>
            </w:r>
            <w:r w:rsidR="008A4C06" w:rsidRPr="00584F39">
              <w:t xml:space="preserve"> development of information standards and liaison with suppliers of </w:t>
            </w:r>
            <w:r w:rsidR="008A4C06">
              <w:t>Local Authority IT systems.</w:t>
            </w:r>
          </w:p>
          <w:p w14:paraId="4D9B97A4" w14:textId="7754BE28" w:rsidR="00061BB9" w:rsidRPr="00281B5F" w:rsidRDefault="00061BB9" w:rsidP="00061BB9"/>
        </w:tc>
      </w:tr>
      <w:tr w:rsidR="006C0F96" w:rsidRPr="00B6494A" w14:paraId="79F12A5F"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6616"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12EA6" w14:textId="1C67E34E" w:rsidR="00453964" w:rsidRPr="00453964" w:rsidRDefault="009B19FF" w:rsidP="00A305A5">
            <w:pPr>
              <w:spacing w:after="240"/>
              <w:rPr>
                <w:rStyle w:val="Hyperlink"/>
                <w:rFonts w:cs="Arial"/>
                <w:color w:val="auto"/>
                <w:u w:val="none"/>
              </w:rPr>
            </w:pPr>
            <w:r w:rsidRPr="00A96628">
              <w:t xml:space="preserve">The Tenderer’s response should </w:t>
            </w:r>
            <w:r>
              <w:t>s</w:t>
            </w:r>
            <w:r w:rsidRPr="00A96628">
              <w:t>ho</w:t>
            </w:r>
            <w:r>
              <w:t>w</w:t>
            </w:r>
            <w:r w:rsidR="00786DA4">
              <w:t xml:space="preserve"> that they have an understanding of how information standards</w:t>
            </w:r>
            <w:r w:rsidR="008A4C06" w:rsidRPr="008A4C06">
              <w:rPr>
                <w:rFonts w:ascii="Malgun Gothic" w:eastAsia="Malgun Gothic" w:hAnsi="Malgun Gothic" w:hint="eastAsia"/>
                <w:b/>
              </w:rPr>
              <w:t>†</w:t>
            </w:r>
            <w:r w:rsidR="00786DA4">
              <w:t xml:space="preserve"> are developed and that they</w:t>
            </w:r>
            <w:r w:rsidR="009916CF">
              <w:t xml:space="preserve"> would be well placed to take part in development of future standards.</w:t>
            </w:r>
            <w:r w:rsidR="00786DA4">
              <w:t xml:space="preserve"> </w:t>
            </w:r>
          </w:p>
          <w:p w14:paraId="30FFAE28" w14:textId="58A06CA4" w:rsidR="00453964" w:rsidRDefault="00453964" w:rsidP="00A305A5">
            <w:pPr>
              <w:spacing w:after="240"/>
            </w:pPr>
            <w:r>
              <w:t>Further, the Tenderer should</w:t>
            </w:r>
            <w:r w:rsidR="00BA43D2">
              <w:t xml:space="preserve"> </w:t>
            </w:r>
            <w:r>
              <w:t xml:space="preserve">demonstrate that, as well as the domain knowledge, they have sufficient commercial and technical </w:t>
            </w:r>
            <w:r w:rsidR="007E021A">
              <w:t>credibility</w:t>
            </w:r>
            <w:r>
              <w:t xml:space="preserve"> to work with suppliers of local authority IT systems. </w:t>
            </w:r>
          </w:p>
          <w:p w14:paraId="4D5967D5" w14:textId="7FB3D502" w:rsidR="008A4C06" w:rsidRPr="008A4C06" w:rsidRDefault="008A4C06" w:rsidP="00453964">
            <w:pPr>
              <w:rPr>
                <w:color w:val="0000FF"/>
                <w:u w:val="single"/>
              </w:rPr>
            </w:pPr>
            <w:r w:rsidRPr="00453964">
              <w:rPr>
                <w:rFonts w:ascii="Malgun Gothic" w:eastAsia="Malgun Gothic" w:hAnsi="Malgun Gothic" w:hint="eastAsia"/>
                <w:sz w:val="24"/>
              </w:rPr>
              <w:t>†</w:t>
            </w:r>
            <w:hyperlink r:id="rId9" w:history="1">
              <w:r w:rsidRPr="00F33C71">
                <w:rPr>
                  <w:rStyle w:val="Hyperlink"/>
                  <w:rFonts w:cs="Arial"/>
                </w:rPr>
                <w:t>https://digital.nhs.uk/data-and-information/information-standards</w:t>
              </w:r>
            </w:hyperlink>
          </w:p>
        </w:tc>
      </w:tr>
    </w:tbl>
    <w:p w14:paraId="33F3701B"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02767CE2" w14:textId="77777777" w:rsidTr="00B439A0">
        <w:trPr>
          <w:trHeight w:val="83"/>
        </w:trPr>
        <w:tc>
          <w:tcPr>
            <w:tcW w:w="9320" w:type="dxa"/>
            <w:shd w:val="clear" w:color="auto" w:fill="00AE9C"/>
            <w:vAlign w:val="center"/>
          </w:tcPr>
          <w:p w14:paraId="1D207D6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lastRenderedPageBreak/>
              <w:t>Potential Provider Response / Additional commentary</w:t>
            </w:r>
          </w:p>
        </w:tc>
      </w:tr>
      <w:tr w:rsidR="006C0F96" w:rsidRPr="00B6494A" w14:paraId="7D044FD8" w14:textId="77777777" w:rsidTr="00BD5465">
        <w:trPr>
          <w:trHeight w:val="1273"/>
        </w:trPr>
        <w:tc>
          <w:tcPr>
            <w:tcW w:w="9320" w:type="dxa"/>
            <w:shd w:val="clear" w:color="auto" w:fill="auto"/>
            <w:vAlign w:val="center"/>
          </w:tcPr>
          <w:sdt>
            <w:sdtPr>
              <w:id w:val="1286391887"/>
              <w:placeholder>
                <w:docPart w:val="B7F92CB9068D4AEFB5E410274DA644B2"/>
              </w:placeholder>
              <w:showingPlcHdr/>
              <w:text/>
            </w:sdtPr>
            <w:sdtEndPr/>
            <w:sdtContent>
              <w:p w14:paraId="16A195A3" w14:textId="77777777" w:rsidR="006C0F96" w:rsidRDefault="006C0F96" w:rsidP="00B439A0">
                <w:r w:rsidRPr="00B12AE9">
                  <w:rPr>
                    <w:rStyle w:val="PlaceholderText"/>
                    <w:highlight w:val="lightGray"/>
                  </w:rPr>
                  <w:t>Click here to enter text.</w:t>
                </w:r>
              </w:p>
            </w:sdtContent>
          </w:sdt>
          <w:p w14:paraId="4FF65626" w14:textId="77777777" w:rsidR="006C0F96" w:rsidRDefault="006C0F96" w:rsidP="00B439A0">
            <w:pPr>
              <w:pStyle w:val="TableHead"/>
              <w:rPr>
                <w:rFonts w:ascii="Helvetica Neue" w:hAnsi="Helvetica Neue"/>
              </w:rPr>
            </w:pPr>
            <w:r w:rsidRPr="00B6494A">
              <w:rPr>
                <w:rFonts w:ascii="Helvetica Neue" w:hAnsi="Helvetica Neue"/>
              </w:rPr>
              <w:t xml:space="preserve"> </w:t>
            </w:r>
          </w:p>
          <w:p w14:paraId="47DA234D" w14:textId="77777777" w:rsidR="00061BB9" w:rsidRDefault="00061BB9" w:rsidP="00B439A0">
            <w:pPr>
              <w:pStyle w:val="TableHead"/>
              <w:rPr>
                <w:rFonts w:ascii="Helvetica Neue" w:hAnsi="Helvetica Neue"/>
              </w:rPr>
            </w:pPr>
          </w:p>
          <w:p w14:paraId="168917E4" w14:textId="77777777" w:rsidR="00061BB9" w:rsidRPr="00B6494A" w:rsidRDefault="00061BB9" w:rsidP="00B439A0">
            <w:pPr>
              <w:pStyle w:val="TableHead"/>
              <w:rPr>
                <w:rFonts w:ascii="Helvetica Neue" w:hAnsi="Helvetica Neue"/>
              </w:rPr>
            </w:pPr>
          </w:p>
          <w:p w14:paraId="0146324C" w14:textId="77777777" w:rsidR="006C0F96" w:rsidRPr="00B6494A" w:rsidRDefault="006C0F96" w:rsidP="009B19FF">
            <w:pPr>
              <w:pStyle w:val="TableHead"/>
              <w:ind w:left="0"/>
              <w:rPr>
                <w:rFonts w:ascii="Helvetica Neue" w:hAnsi="Helvetica Neue"/>
              </w:rPr>
            </w:pPr>
          </w:p>
        </w:tc>
      </w:tr>
    </w:tbl>
    <w:p w14:paraId="77F2A3B6" w14:textId="4D1D4CD1" w:rsidR="00325C40" w:rsidRDefault="00325C40" w:rsidP="006C0F96">
      <w:pPr>
        <w:rPr>
          <w:highlight w:val="green"/>
        </w:rPr>
      </w:pPr>
    </w:p>
    <w:p w14:paraId="344B703B" w14:textId="3C9D09C1"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B951C38"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327F80D8"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7E9E88" w14:textId="0C3CC790" w:rsidR="006C0F96" w:rsidRPr="00F9244F" w:rsidRDefault="009B19FF" w:rsidP="00B439A0">
            <w:pPr>
              <w:rPr>
                <w:b/>
              </w:rPr>
            </w:pPr>
            <w:r>
              <w:rPr>
                <w:b/>
              </w:rPr>
              <w:t>AQ6</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494ACDB"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6B84B84" w14:textId="5651FA61" w:rsidR="006C0F96" w:rsidRPr="00F9244F" w:rsidRDefault="00061BB9" w:rsidP="00B439A0">
            <w:pPr>
              <w:rPr>
                <w:b/>
              </w:rPr>
            </w:pPr>
            <w:r>
              <w:rPr>
                <w:b/>
              </w:rPr>
              <w:t>20</w:t>
            </w:r>
            <w:r w:rsidR="00833D7B">
              <w:rPr>
                <w:b/>
              </w:rPr>
              <w:t>%</w:t>
            </w:r>
            <w:bookmarkStart w:id="9" w:name="_GoBack"/>
            <w:bookmarkEnd w:id="9"/>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735C777"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5320922" w14:textId="74207805" w:rsidR="006C0F96" w:rsidRPr="00F9244F" w:rsidRDefault="00BD5465" w:rsidP="00B41668">
            <w:pPr>
              <w:rPr>
                <w:b/>
                <w:highlight w:val="yellow"/>
              </w:rPr>
            </w:pPr>
            <w:r>
              <w:rPr>
                <w:b/>
              </w:rPr>
              <w:t>15</w:t>
            </w:r>
            <w:r w:rsidR="00143C4F">
              <w:rPr>
                <w:b/>
              </w:rPr>
              <w:t>00</w:t>
            </w:r>
          </w:p>
        </w:tc>
      </w:tr>
      <w:tr w:rsidR="006C0F96" w:rsidRPr="00B6494A" w14:paraId="3947CE90"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85307"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626B5" w14:textId="2486CB69" w:rsidR="006C0F96" w:rsidRPr="009B19FF" w:rsidRDefault="00433E48" w:rsidP="00B439A0">
            <w:r>
              <w:rPr>
                <w:rFonts w:cs="Calibri"/>
                <w:b/>
                <w:bCs/>
              </w:rPr>
              <w:t xml:space="preserve">Project </w:t>
            </w:r>
            <w:r w:rsidR="00BD5465">
              <w:rPr>
                <w:rFonts w:cs="Calibri"/>
                <w:b/>
                <w:bCs/>
              </w:rPr>
              <w:t xml:space="preserve">Management </w:t>
            </w:r>
            <w:r>
              <w:rPr>
                <w:rFonts w:cs="Calibri"/>
                <w:b/>
                <w:bCs/>
              </w:rPr>
              <w:t xml:space="preserve">and Knowledge </w:t>
            </w:r>
            <w:r w:rsidR="00542CC7">
              <w:rPr>
                <w:rFonts w:cs="Calibri"/>
                <w:b/>
                <w:bCs/>
              </w:rPr>
              <w:t>Capture</w:t>
            </w:r>
          </w:p>
        </w:tc>
      </w:tr>
      <w:tr w:rsidR="006C0F96" w:rsidRPr="00B6494A" w14:paraId="2CAAA71C" w14:textId="77777777" w:rsidTr="0043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37DE"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65448" w14:textId="77777777" w:rsidR="00542CC7" w:rsidRDefault="00433E48" w:rsidP="00433E48">
            <w:pPr>
              <w:rPr>
                <w:rFonts w:eastAsia="Times New Roman" w:cs="Calibri"/>
              </w:rPr>
            </w:pPr>
            <w:r w:rsidRPr="00433E48">
              <w:rPr>
                <w:rFonts w:eastAsia="Times New Roman" w:cs="Calibri"/>
              </w:rPr>
              <w:t>Please provide de</w:t>
            </w:r>
            <w:r w:rsidR="00266594">
              <w:rPr>
                <w:rFonts w:eastAsia="Times New Roman" w:cs="Calibri"/>
              </w:rPr>
              <w:t xml:space="preserve">tails of how the service would </w:t>
            </w:r>
            <w:r w:rsidR="00266594" w:rsidRPr="00542CC7">
              <w:rPr>
                <w:rFonts w:eastAsia="Times New Roman" w:cs="Calibri"/>
                <w:b/>
              </w:rPr>
              <w:t>structure</w:t>
            </w:r>
            <w:r w:rsidR="00266594">
              <w:rPr>
                <w:rFonts w:eastAsia="Times New Roman" w:cs="Calibri"/>
              </w:rPr>
              <w:t xml:space="preserve">, </w:t>
            </w:r>
            <w:r w:rsidR="00266594" w:rsidRPr="00542CC7">
              <w:rPr>
                <w:rFonts w:eastAsia="Times New Roman" w:cs="Calibri"/>
                <w:b/>
              </w:rPr>
              <w:t>resource</w:t>
            </w:r>
            <w:r w:rsidR="00542CC7">
              <w:rPr>
                <w:rFonts w:eastAsia="Times New Roman" w:cs="Calibri"/>
              </w:rPr>
              <w:t xml:space="preserve"> </w:t>
            </w:r>
            <w:r w:rsidR="00266594">
              <w:rPr>
                <w:rFonts w:eastAsia="Times New Roman" w:cs="Calibri"/>
              </w:rPr>
              <w:t xml:space="preserve">and </w:t>
            </w:r>
            <w:r w:rsidR="00542CC7" w:rsidRPr="00542CC7">
              <w:rPr>
                <w:rFonts w:eastAsia="Times New Roman" w:cs="Calibri"/>
                <w:b/>
              </w:rPr>
              <w:t>capture</w:t>
            </w:r>
            <w:r w:rsidR="00542CC7">
              <w:rPr>
                <w:rFonts w:eastAsia="Times New Roman" w:cs="Calibri"/>
              </w:rPr>
              <w:t xml:space="preserve"> </w:t>
            </w:r>
            <w:r w:rsidR="00266594">
              <w:rPr>
                <w:rFonts w:eastAsia="Times New Roman" w:cs="Calibri"/>
              </w:rPr>
              <w:t>the outcomes of</w:t>
            </w:r>
            <w:r w:rsidRPr="00433E48">
              <w:rPr>
                <w:rFonts w:eastAsia="Times New Roman" w:cs="Calibri"/>
              </w:rPr>
              <w:t xml:space="preserve"> the work </w:t>
            </w:r>
            <w:r w:rsidR="00542CC7">
              <w:rPr>
                <w:rFonts w:eastAsia="Times New Roman" w:cs="Calibri"/>
              </w:rPr>
              <w:t xml:space="preserve">within the </w:t>
            </w:r>
            <w:r w:rsidR="00542CC7" w:rsidRPr="00542CC7">
              <w:rPr>
                <w:rFonts w:eastAsia="Times New Roman" w:cs="Calibri"/>
                <w:b/>
              </w:rPr>
              <w:t>budget</w:t>
            </w:r>
            <w:r w:rsidR="00542CC7">
              <w:rPr>
                <w:rFonts w:eastAsia="Times New Roman" w:cs="Calibri"/>
              </w:rPr>
              <w:t xml:space="preserve"> and project </w:t>
            </w:r>
            <w:r w:rsidR="00542CC7" w:rsidRPr="00542CC7">
              <w:rPr>
                <w:rFonts w:eastAsia="Times New Roman" w:cs="Calibri"/>
                <w:b/>
              </w:rPr>
              <w:t>timelines</w:t>
            </w:r>
            <w:r w:rsidR="00542CC7">
              <w:rPr>
                <w:rFonts w:eastAsia="Times New Roman" w:cs="Calibri"/>
              </w:rPr>
              <w:t>.</w:t>
            </w:r>
          </w:p>
          <w:p w14:paraId="5D84046D" w14:textId="567015A0" w:rsidR="00061BB9" w:rsidRPr="00433E48" w:rsidRDefault="00061BB9" w:rsidP="00433E48">
            <w:pPr>
              <w:rPr>
                <w:rFonts w:eastAsia="Times New Roman" w:cs="Calibri"/>
              </w:rPr>
            </w:pPr>
          </w:p>
        </w:tc>
      </w:tr>
      <w:tr w:rsidR="006C0F96" w:rsidRPr="00B6494A" w14:paraId="1C1D46BA"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9AB06"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CB8FE" w14:textId="58D9CC60" w:rsidR="00542CC7" w:rsidRDefault="00542CC7" w:rsidP="00433E48">
            <w:pPr>
              <w:rPr>
                <w:rFonts w:eastAsia="Times New Roman" w:cs="Calibri"/>
              </w:rPr>
            </w:pPr>
            <w:r>
              <w:rPr>
                <w:rFonts w:eastAsia="Times New Roman" w:cs="Calibri"/>
              </w:rPr>
              <w:t xml:space="preserve">For the </w:t>
            </w:r>
            <w:r w:rsidRPr="00BD5465">
              <w:rPr>
                <w:rFonts w:eastAsia="Times New Roman" w:cs="Calibri"/>
              </w:rPr>
              <w:t xml:space="preserve">key </w:t>
            </w:r>
            <w:r>
              <w:rPr>
                <w:rFonts w:eastAsia="Times New Roman" w:cs="Calibri"/>
              </w:rPr>
              <w:t>responsibility</w:t>
            </w:r>
            <w:r w:rsidRPr="00BD5465">
              <w:rPr>
                <w:rFonts w:eastAsia="Times New Roman" w:cs="Calibri"/>
              </w:rPr>
              <w:t xml:space="preserve"> areas (IG, Data Flows, Burden, etc)</w:t>
            </w:r>
            <w:r>
              <w:rPr>
                <w:rFonts w:eastAsia="Times New Roman" w:cs="Calibri"/>
              </w:rPr>
              <w:t xml:space="preserve"> give an overview of:</w:t>
            </w:r>
            <w:r>
              <w:rPr>
                <w:rFonts w:eastAsia="Times New Roman" w:cs="Calibri"/>
              </w:rPr>
              <w:br/>
            </w:r>
            <w:r>
              <w:rPr>
                <w:rFonts w:eastAsia="Times New Roman" w:cs="Calibri"/>
              </w:rPr>
              <w:br/>
              <w:t>Structure – What milestones and sequence are proposed</w:t>
            </w:r>
            <w:r w:rsidR="00B63C04">
              <w:rPr>
                <w:rFonts w:eastAsia="Times New Roman" w:cs="Calibri"/>
              </w:rPr>
              <w:t>.</w:t>
            </w:r>
          </w:p>
          <w:p w14:paraId="5F679DB2" w14:textId="6DCC7CBA" w:rsidR="00542CC7" w:rsidRDefault="00542CC7" w:rsidP="00433E48">
            <w:pPr>
              <w:rPr>
                <w:rFonts w:eastAsia="Times New Roman" w:cs="Calibri"/>
              </w:rPr>
            </w:pPr>
            <w:r>
              <w:rPr>
                <w:rFonts w:eastAsia="Times New Roman" w:cs="Calibri"/>
              </w:rPr>
              <w:t xml:space="preserve">Resource – Which </w:t>
            </w:r>
            <w:r w:rsidR="00B63C04">
              <w:rPr>
                <w:rFonts w:eastAsia="Times New Roman" w:cs="Calibri"/>
              </w:rPr>
              <w:t>pieces</w:t>
            </w:r>
            <w:r>
              <w:rPr>
                <w:rFonts w:eastAsia="Times New Roman" w:cs="Calibri"/>
              </w:rPr>
              <w:t xml:space="preserve"> of work will be</w:t>
            </w:r>
            <w:r w:rsidR="00E725A4">
              <w:rPr>
                <w:rFonts w:eastAsia="Times New Roman" w:cs="Calibri"/>
              </w:rPr>
              <w:t xml:space="preserve"> done at which rate</w:t>
            </w:r>
            <w:r w:rsidR="00B63C04">
              <w:rPr>
                <w:rFonts w:eastAsia="Times New Roman" w:cs="Calibri"/>
              </w:rPr>
              <w:t>.</w:t>
            </w:r>
          </w:p>
          <w:p w14:paraId="5BBDF0AE" w14:textId="7A91FACD" w:rsidR="00542CC7" w:rsidRDefault="00542CC7" w:rsidP="00433E48">
            <w:pPr>
              <w:rPr>
                <w:rFonts w:eastAsia="Times New Roman" w:cs="Calibri"/>
              </w:rPr>
            </w:pPr>
            <w:r>
              <w:rPr>
                <w:rFonts w:eastAsia="Times New Roman" w:cs="Calibri"/>
              </w:rPr>
              <w:t>Capture – How will work in the area be captured so it can be shared and used in future.</w:t>
            </w:r>
          </w:p>
          <w:p w14:paraId="2F2D1E57" w14:textId="1DDED3E1" w:rsidR="00542CC7" w:rsidRDefault="00542CC7" w:rsidP="00433E48">
            <w:pPr>
              <w:rPr>
                <w:rFonts w:eastAsia="Times New Roman" w:cs="Calibri"/>
              </w:rPr>
            </w:pPr>
            <w:r>
              <w:rPr>
                <w:rFonts w:eastAsia="Times New Roman" w:cs="Calibri"/>
              </w:rPr>
              <w:t>Budget &amp; Timelines – How will this be done within the time available.</w:t>
            </w:r>
          </w:p>
          <w:p w14:paraId="1E82D475" w14:textId="3BF6EB19" w:rsidR="006C0F96" w:rsidRPr="00BD5465" w:rsidRDefault="006C0F96" w:rsidP="00433E48"/>
        </w:tc>
      </w:tr>
    </w:tbl>
    <w:p w14:paraId="2A2F0638"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6570C5C0" w14:textId="77777777" w:rsidTr="00B439A0">
        <w:trPr>
          <w:trHeight w:val="83"/>
        </w:trPr>
        <w:tc>
          <w:tcPr>
            <w:tcW w:w="9320" w:type="dxa"/>
            <w:shd w:val="clear" w:color="auto" w:fill="00AE9C"/>
            <w:vAlign w:val="center"/>
          </w:tcPr>
          <w:p w14:paraId="690E521B"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7E579315" w14:textId="77777777" w:rsidTr="00B439A0">
        <w:trPr>
          <w:trHeight w:val="83"/>
        </w:trPr>
        <w:tc>
          <w:tcPr>
            <w:tcW w:w="9320" w:type="dxa"/>
            <w:shd w:val="clear" w:color="auto" w:fill="auto"/>
            <w:vAlign w:val="center"/>
          </w:tcPr>
          <w:sdt>
            <w:sdtPr>
              <w:id w:val="-687831746"/>
              <w:placeholder>
                <w:docPart w:val="B32CCBA99A0C45F98D3C66783459487A"/>
              </w:placeholder>
              <w:showingPlcHdr/>
              <w:text/>
            </w:sdtPr>
            <w:sdtEndPr/>
            <w:sdtContent>
              <w:p w14:paraId="325F3ED4" w14:textId="77777777" w:rsidR="006C0F96" w:rsidRDefault="006C0F96" w:rsidP="00B439A0">
                <w:r w:rsidRPr="00B12AE9">
                  <w:rPr>
                    <w:rStyle w:val="PlaceholderText"/>
                    <w:highlight w:val="lightGray"/>
                  </w:rPr>
                  <w:t>Click here to enter text.</w:t>
                </w:r>
              </w:p>
            </w:sdtContent>
          </w:sdt>
          <w:p w14:paraId="0AFA09F5"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355CC5A9" w14:textId="77777777" w:rsidR="006C0F96" w:rsidRDefault="006C0F96" w:rsidP="00B439A0">
            <w:pPr>
              <w:pStyle w:val="TableHead"/>
              <w:rPr>
                <w:rFonts w:ascii="Helvetica Neue" w:hAnsi="Helvetica Neue"/>
              </w:rPr>
            </w:pPr>
          </w:p>
          <w:p w14:paraId="6F8C131E" w14:textId="77777777" w:rsidR="00061BB9" w:rsidRPr="00B6494A" w:rsidRDefault="00061BB9" w:rsidP="00B439A0">
            <w:pPr>
              <w:pStyle w:val="TableHead"/>
              <w:rPr>
                <w:rFonts w:ascii="Helvetica Neue" w:hAnsi="Helvetica Neue"/>
              </w:rPr>
            </w:pPr>
          </w:p>
          <w:p w14:paraId="4317AD13" w14:textId="77777777" w:rsidR="006C0F96" w:rsidRPr="00B6494A" w:rsidRDefault="006C0F96" w:rsidP="00B439A0">
            <w:pPr>
              <w:pStyle w:val="TableHead"/>
              <w:rPr>
                <w:rFonts w:ascii="Helvetica Neue" w:hAnsi="Helvetica Neue"/>
              </w:rPr>
            </w:pPr>
          </w:p>
        </w:tc>
      </w:tr>
    </w:tbl>
    <w:p w14:paraId="58F4AAF2" w14:textId="77777777" w:rsidR="00151B5D" w:rsidRDefault="00151B5D" w:rsidP="00155FCD">
      <w:pPr>
        <w:pStyle w:val="Textindent"/>
        <w:sectPr w:rsidR="00151B5D" w:rsidSect="00F958E6">
          <w:headerReference w:type="default" r:id="rId10"/>
          <w:headerReference w:type="first" r:id="rId11"/>
          <w:footerReference w:type="first" r:id="rId12"/>
          <w:type w:val="continuous"/>
          <w:pgSz w:w="11906" w:h="16838" w:code="9"/>
          <w:pgMar w:top="1134" w:right="1418" w:bottom="1418" w:left="1418" w:header="624" w:footer="624" w:gutter="0"/>
          <w:cols w:space="708"/>
          <w:formProt w:val="0"/>
          <w:docGrid w:linePitch="360"/>
        </w:sectPr>
      </w:pPr>
    </w:p>
    <w:p w14:paraId="09DCECEE" w14:textId="77777777" w:rsidR="00155FCD" w:rsidRPr="0035366C" w:rsidRDefault="00155FCD" w:rsidP="0035366C">
      <w:pPr>
        <w:pStyle w:val="Chapter"/>
      </w:pPr>
      <w:bookmarkStart w:id="10" w:name="_Toc476315914"/>
      <w:bookmarkStart w:id="11" w:name="_Toc476755391"/>
      <w:r w:rsidRPr="0035366C">
        <w:lastRenderedPageBreak/>
        <w:t>Appendix A – Confidential/Commercially Sensitive Information</w:t>
      </w:r>
      <w:bookmarkEnd w:id="10"/>
      <w:bookmarkEnd w:id="11"/>
      <w:r w:rsidRPr="0035366C">
        <w:t xml:space="preserve"> </w:t>
      </w:r>
    </w:p>
    <w:p w14:paraId="7DBC19E6" w14:textId="77777777" w:rsidR="00411B30" w:rsidRDefault="00411B30" w:rsidP="00411B30">
      <w:pPr>
        <w:pStyle w:val="Subhead"/>
      </w:pPr>
    </w:p>
    <w:p w14:paraId="7B7A11EB" w14:textId="77777777" w:rsidR="00155FCD" w:rsidRPr="00D747F8" w:rsidRDefault="00155FCD" w:rsidP="00F958E6">
      <w:pPr>
        <w:pStyle w:val="Subhead"/>
        <w:ind w:left="0"/>
      </w:pPr>
      <w:bookmarkStart w:id="12" w:name="_Toc476315915"/>
      <w:r w:rsidRPr="00D747F8">
        <w:t>General</w:t>
      </w:r>
      <w:bookmarkEnd w:id="12"/>
    </w:p>
    <w:p w14:paraId="5F608DC3" w14:textId="75CE3975" w:rsidR="00411B30" w:rsidRPr="006013C3" w:rsidRDefault="00411B30" w:rsidP="00F958E6">
      <w:pPr>
        <w:pStyle w:val="11Paragraph"/>
      </w:pPr>
      <w:r w:rsidRPr="00411B30">
        <w:t>All the information that we provide as part of this Contract may be regarded as the Authority’s Confidential Information.</w:t>
      </w:r>
    </w:p>
    <w:p w14:paraId="3461805D" w14:textId="2E48DD35" w:rsidR="00D747F8" w:rsidRDefault="00155FCD" w:rsidP="00F958E6">
      <w:pPr>
        <w:pStyle w:val="11Paragraph"/>
      </w:pPr>
      <w:r w:rsidRPr="006013C3">
        <w:t>The Contractor considers that the type of information listed in</w:t>
      </w:r>
      <w:r w:rsidR="00D747F8">
        <w:t xml:space="preserve"> </w:t>
      </w:r>
      <w:r w:rsidR="00D747F8">
        <w:fldChar w:fldCharType="begin"/>
      </w:r>
      <w:r w:rsidR="00D747F8">
        <w:instrText xml:space="preserve"> REF _Ref476310150 \h </w:instrText>
      </w:r>
      <w:r w:rsidR="00D747F8">
        <w:fldChar w:fldCharType="separate"/>
      </w:r>
      <w:r w:rsidR="00D60608" w:rsidRPr="00D747F8">
        <w:t xml:space="preserve">Table </w:t>
      </w:r>
      <w:r w:rsidR="00D60608">
        <w:rPr>
          <w:noProof/>
        </w:rPr>
        <w:t>1</w:t>
      </w:r>
      <w:r w:rsidR="00D747F8">
        <w:fldChar w:fldCharType="end"/>
      </w:r>
      <w:r w:rsidRPr="006013C3">
        <w:t xml:space="preserve"> below is Confidential Information</w:t>
      </w:r>
      <w:r w:rsidR="00F958E6">
        <w:t xml:space="preserve"> and </w:t>
      </w:r>
      <w:r w:rsidRPr="006013C3">
        <w:t xml:space="preserve">the type of information listed </w:t>
      </w:r>
      <w:r w:rsidR="00D747F8">
        <w:t xml:space="preserve">in </w:t>
      </w:r>
      <w:r w:rsidR="00D747F8">
        <w:fldChar w:fldCharType="begin"/>
      </w:r>
      <w:r w:rsidR="00D747F8">
        <w:instrText xml:space="preserve"> REF _Ref476310186 \h </w:instrText>
      </w:r>
      <w:r w:rsidR="00D747F8">
        <w:fldChar w:fldCharType="separate"/>
      </w:r>
      <w:r w:rsidR="00D60608">
        <w:rPr>
          <w:rFonts w:hint="eastAsia"/>
        </w:rPr>
        <w:t xml:space="preserve">Table </w:t>
      </w:r>
      <w:r w:rsidR="00D60608">
        <w:rPr>
          <w:noProof/>
        </w:rPr>
        <w:t>2</w:t>
      </w:r>
      <w:r w:rsidR="00D747F8">
        <w:fldChar w:fldCharType="end"/>
      </w:r>
      <w:r w:rsidR="00D747F8">
        <w:t xml:space="preserve"> </w:t>
      </w:r>
      <w:r w:rsidRPr="006013C3">
        <w:t>is Commercially Sensitive Information.</w:t>
      </w:r>
      <w:bookmarkStart w:id="13" w:name="_Ref476310050"/>
    </w:p>
    <w:p w14:paraId="3E771787" w14:textId="22A86B0C" w:rsidR="00155FCD" w:rsidRDefault="00D747F8" w:rsidP="00D747F8">
      <w:pPr>
        <w:pStyle w:val="Subhead"/>
        <w:ind w:left="0"/>
      </w:pPr>
      <w:bookmarkStart w:id="14" w:name="_Ref476310150"/>
      <w:bookmarkStart w:id="15" w:name="_Toc476315916"/>
      <w:r w:rsidRPr="00D747F8">
        <w:t xml:space="preserve">Table </w:t>
      </w:r>
      <w:r w:rsidR="002C7043">
        <w:fldChar w:fldCharType="begin"/>
      </w:r>
      <w:r w:rsidR="002C7043">
        <w:instrText xml:space="preserve"> SEQ Table \* ARABIC </w:instrText>
      </w:r>
      <w:r w:rsidR="002C7043">
        <w:fldChar w:fldCharType="separate"/>
      </w:r>
      <w:r w:rsidR="00D60608">
        <w:rPr>
          <w:noProof/>
        </w:rPr>
        <w:t>1</w:t>
      </w:r>
      <w:r w:rsidR="002C7043">
        <w:rPr>
          <w:noProof/>
        </w:rPr>
        <w:fldChar w:fldCharType="end"/>
      </w:r>
      <w:bookmarkEnd w:id="14"/>
      <w:r w:rsidRPr="00D747F8">
        <w:t xml:space="preserve"> Types of Information that the Potential Provider considers to be Confidential</w:t>
      </w:r>
      <w:bookmarkEnd w:id="13"/>
      <w:bookmarkEnd w:id="15"/>
    </w:p>
    <w:tbl>
      <w:tblPr>
        <w:tblStyle w:val="TableGrid"/>
        <w:tblW w:w="14394" w:type="dxa"/>
        <w:tblInd w:w="108" w:type="dxa"/>
        <w:tblLook w:val="01E0" w:firstRow="1" w:lastRow="1" w:firstColumn="1" w:lastColumn="1" w:noHBand="0" w:noVBand="0"/>
      </w:tblPr>
      <w:tblGrid>
        <w:gridCol w:w="4501"/>
        <w:gridCol w:w="3260"/>
        <w:gridCol w:w="3816"/>
        <w:gridCol w:w="2817"/>
      </w:tblGrid>
      <w:tr w:rsidR="00D747F8" w:rsidRPr="00DC356C" w14:paraId="15440259" w14:textId="77777777" w:rsidTr="00F958E6">
        <w:trPr>
          <w:trHeight w:val="652"/>
        </w:trPr>
        <w:tc>
          <w:tcPr>
            <w:tcW w:w="4501" w:type="dxa"/>
            <w:shd w:val="clear" w:color="auto" w:fill="00AE9C"/>
            <w:vAlign w:val="center"/>
          </w:tcPr>
          <w:p w14:paraId="5F018EEF" w14:textId="77777777" w:rsidR="00D747F8" w:rsidRPr="00162E31" w:rsidRDefault="00D747F8" w:rsidP="00F958E6">
            <w:pPr>
              <w:pStyle w:val="Subhead"/>
              <w:jc w:val="center"/>
              <w:rPr>
                <w:color w:val="FFFFFF" w:themeColor="background1"/>
              </w:rPr>
            </w:pPr>
            <w:r w:rsidRPr="00162E31">
              <w:rPr>
                <w:color w:val="FFFFFF" w:themeColor="background1"/>
              </w:rPr>
              <w:t>Information considered confidential</w:t>
            </w:r>
            <w:r>
              <w:rPr>
                <w:color w:val="FFFFFF" w:themeColor="background1"/>
              </w:rPr>
              <w:t xml:space="preserve"> (include page/paragraph number)</w:t>
            </w:r>
          </w:p>
        </w:tc>
        <w:tc>
          <w:tcPr>
            <w:tcW w:w="3260" w:type="dxa"/>
            <w:shd w:val="clear" w:color="auto" w:fill="00AE9C"/>
          </w:tcPr>
          <w:p w14:paraId="59D55079" w14:textId="77777777" w:rsidR="00D747F8" w:rsidRPr="00162E31" w:rsidRDefault="00D747F8" w:rsidP="00F958E6">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677D1024" w14:textId="77777777" w:rsidR="00D747F8" w:rsidRPr="00162E31" w:rsidRDefault="00D747F8" w:rsidP="00F958E6">
            <w:pPr>
              <w:pStyle w:val="Subhead"/>
              <w:jc w:val="center"/>
              <w:rPr>
                <w:color w:val="FFFFFF" w:themeColor="background1"/>
              </w:rPr>
            </w:pPr>
            <w:r w:rsidRPr="00162E31">
              <w:rPr>
                <w:color w:val="FFFFFF" w:themeColor="background1"/>
              </w:rPr>
              <w:t>Reason for exemption</w:t>
            </w:r>
          </w:p>
          <w:p w14:paraId="43E11B48" w14:textId="77777777" w:rsidR="00D747F8" w:rsidRPr="00162E31" w:rsidRDefault="00D747F8" w:rsidP="00F958E6">
            <w:pPr>
              <w:pStyle w:val="Subhead"/>
              <w:jc w:val="center"/>
              <w:rPr>
                <w:color w:val="FFFFFF" w:themeColor="background1"/>
              </w:rPr>
            </w:pPr>
          </w:p>
        </w:tc>
        <w:tc>
          <w:tcPr>
            <w:tcW w:w="2817" w:type="dxa"/>
            <w:shd w:val="clear" w:color="auto" w:fill="00AE9C"/>
            <w:vAlign w:val="center"/>
          </w:tcPr>
          <w:p w14:paraId="2DE069B5" w14:textId="77777777" w:rsidR="00D747F8" w:rsidRPr="00162E31" w:rsidRDefault="00D747F8" w:rsidP="00F958E6">
            <w:pPr>
              <w:pStyle w:val="Subhead"/>
              <w:jc w:val="center"/>
              <w:rPr>
                <w:color w:val="FFFFFF" w:themeColor="background1"/>
              </w:rPr>
            </w:pPr>
            <w:r>
              <w:rPr>
                <w:color w:val="FFFFFF" w:themeColor="background1"/>
              </w:rPr>
              <w:t>Dates between which exemption is sought</w:t>
            </w:r>
          </w:p>
        </w:tc>
      </w:tr>
      <w:tr w:rsidR="00D747F8" w:rsidRPr="00DC356C" w14:paraId="589B5FFE" w14:textId="77777777" w:rsidTr="00F958E6">
        <w:tc>
          <w:tcPr>
            <w:tcW w:w="4501" w:type="dxa"/>
            <w:vAlign w:val="center"/>
          </w:tcPr>
          <w:p w14:paraId="6D1ACFA5" w14:textId="147E55CE" w:rsidR="00D747F8" w:rsidRPr="00DC356C" w:rsidRDefault="00D747F8" w:rsidP="00F958E6">
            <w:pPr>
              <w:pStyle w:val="Table"/>
              <w:rPr>
                <w:rFonts w:cs="Arial"/>
              </w:rPr>
            </w:pPr>
          </w:p>
        </w:tc>
        <w:tc>
          <w:tcPr>
            <w:tcW w:w="3260" w:type="dxa"/>
          </w:tcPr>
          <w:p w14:paraId="389CD970" w14:textId="77777777" w:rsidR="00D747F8" w:rsidRPr="00DC356C" w:rsidRDefault="00D747F8" w:rsidP="00F958E6">
            <w:pPr>
              <w:pStyle w:val="Table"/>
              <w:rPr>
                <w:rFonts w:cs="Arial"/>
              </w:rPr>
            </w:pPr>
          </w:p>
        </w:tc>
        <w:tc>
          <w:tcPr>
            <w:tcW w:w="3816" w:type="dxa"/>
            <w:vAlign w:val="center"/>
          </w:tcPr>
          <w:p w14:paraId="744E7820" w14:textId="77777777" w:rsidR="00D747F8" w:rsidRPr="00DC356C" w:rsidRDefault="00D747F8" w:rsidP="00F958E6">
            <w:pPr>
              <w:pStyle w:val="Table"/>
              <w:rPr>
                <w:rFonts w:cs="Arial"/>
              </w:rPr>
            </w:pPr>
          </w:p>
        </w:tc>
        <w:tc>
          <w:tcPr>
            <w:tcW w:w="2817" w:type="dxa"/>
            <w:vAlign w:val="center"/>
          </w:tcPr>
          <w:p w14:paraId="016346AF" w14:textId="77777777" w:rsidR="00D747F8" w:rsidRPr="00DC356C" w:rsidRDefault="00D747F8" w:rsidP="00F958E6">
            <w:pPr>
              <w:pStyle w:val="Table"/>
              <w:rPr>
                <w:rFonts w:cs="Arial"/>
              </w:rPr>
            </w:pPr>
          </w:p>
        </w:tc>
      </w:tr>
      <w:tr w:rsidR="00D747F8" w:rsidRPr="00DC356C" w14:paraId="4EDBFAE3" w14:textId="77777777" w:rsidTr="00F958E6">
        <w:tc>
          <w:tcPr>
            <w:tcW w:w="4501" w:type="dxa"/>
            <w:vAlign w:val="center"/>
          </w:tcPr>
          <w:p w14:paraId="5BBE8ADC" w14:textId="77777777" w:rsidR="00D747F8" w:rsidRPr="00DC356C" w:rsidRDefault="00D747F8" w:rsidP="00F958E6">
            <w:pPr>
              <w:pStyle w:val="Table"/>
              <w:rPr>
                <w:rFonts w:cs="Arial"/>
              </w:rPr>
            </w:pPr>
          </w:p>
        </w:tc>
        <w:tc>
          <w:tcPr>
            <w:tcW w:w="3260" w:type="dxa"/>
          </w:tcPr>
          <w:p w14:paraId="37E1FB54" w14:textId="77777777" w:rsidR="00D747F8" w:rsidRPr="00DC356C" w:rsidRDefault="00D747F8" w:rsidP="00F958E6">
            <w:pPr>
              <w:pStyle w:val="Table"/>
              <w:rPr>
                <w:rFonts w:cs="Arial"/>
              </w:rPr>
            </w:pPr>
          </w:p>
        </w:tc>
        <w:tc>
          <w:tcPr>
            <w:tcW w:w="3816" w:type="dxa"/>
            <w:vAlign w:val="center"/>
          </w:tcPr>
          <w:p w14:paraId="7373A472" w14:textId="77777777" w:rsidR="00D747F8" w:rsidRPr="00DC356C" w:rsidRDefault="00D747F8" w:rsidP="00F958E6">
            <w:pPr>
              <w:pStyle w:val="Table"/>
              <w:rPr>
                <w:rFonts w:cs="Arial"/>
              </w:rPr>
            </w:pPr>
          </w:p>
        </w:tc>
        <w:tc>
          <w:tcPr>
            <w:tcW w:w="2817" w:type="dxa"/>
            <w:vAlign w:val="center"/>
          </w:tcPr>
          <w:p w14:paraId="3678AEF0" w14:textId="77777777" w:rsidR="00D747F8" w:rsidRPr="00DC356C" w:rsidRDefault="00D747F8" w:rsidP="00F958E6">
            <w:pPr>
              <w:pStyle w:val="Table"/>
              <w:rPr>
                <w:rFonts w:cs="Arial"/>
              </w:rPr>
            </w:pPr>
          </w:p>
        </w:tc>
      </w:tr>
      <w:tr w:rsidR="00D747F8" w:rsidRPr="00DC356C" w14:paraId="314343A5" w14:textId="77777777" w:rsidTr="00F958E6">
        <w:tc>
          <w:tcPr>
            <w:tcW w:w="4501" w:type="dxa"/>
            <w:vAlign w:val="center"/>
          </w:tcPr>
          <w:p w14:paraId="6834BE2A" w14:textId="77777777" w:rsidR="00D747F8" w:rsidRPr="00DC356C" w:rsidRDefault="00D747F8" w:rsidP="00F958E6">
            <w:pPr>
              <w:pStyle w:val="Table"/>
              <w:rPr>
                <w:rFonts w:cs="Arial"/>
              </w:rPr>
            </w:pPr>
          </w:p>
        </w:tc>
        <w:tc>
          <w:tcPr>
            <w:tcW w:w="3260" w:type="dxa"/>
          </w:tcPr>
          <w:p w14:paraId="4A703A15" w14:textId="77777777" w:rsidR="00D747F8" w:rsidRPr="00DC356C" w:rsidRDefault="00D747F8" w:rsidP="00F958E6">
            <w:pPr>
              <w:pStyle w:val="Table"/>
              <w:rPr>
                <w:rFonts w:cs="Arial"/>
              </w:rPr>
            </w:pPr>
          </w:p>
        </w:tc>
        <w:tc>
          <w:tcPr>
            <w:tcW w:w="3816" w:type="dxa"/>
            <w:vAlign w:val="center"/>
          </w:tcPr>
          <w:p w14:paraId="4E7115E3" w14:textId="77777777" w:rsidR="00D747F8" w:rsidRPr="00DC356C" w:rsidRDefault="00D747F8" w:rsidP="00F958E6">
            <w:pPr>
              <w:pStyle w:val="Table"/>
              <w:rPr>
                <w:rFonts w:cs="Arial"/>
              </w:rPr>
            </w:pPr>
          </w:p>
        </w:tc>
        <w:tc>
          <w:tcPr>
            <w:tcW w:w="2817" w:type="dxa"/>
            <w:vAlign w:val="center"/>
          </w:tcPr>
          <w:p w14:paraId="636192A2" w14:textId="77777777" w:rsidR="00D747F8" w:rsidRPr="00DC356C" w:rsidRDefault="00D747F8" w:rsidP="00F958E6">
            <w:pPr>
              <w:pStyle w:val="Table"/>
              <w:rPr>
                <w:rFonts w:cs="Arial"/>
              </w:rPr>
            </w:pPr>
          </w:p>
        </w:tc>
      </w:tr>
    </w:tbl>
    <w:p w14:paraId="300C32B1" w14:textId="77777777" w:rsidR="00D747F8" w:rsidRPr="00D747F8" w:rsidRDefault="00D747F8" w:rsidP="00D747F8">
      <w:pPr>
        <w:pStyle w:val="11Paragraph"/>
        <w:numPr>
          <w:ilvl w:val="0"/>
          <w:numId w:val="0"/>
        </w:numPr>
        <w:ind w:left="454" w:hanging="454"/>
      </w:pPr>
    </w:p>
    <w:p w14:paraId="5F991EB3" w14:textId="42CD4ACD" w:rsidR="00D747F8" w:rsidRPr="00D747F8" w:rsidRDefault="00D747F8" w:rsidP="00D747F8">
      <w:pPr>
        <w:pStyle w:val="Subhead"/>
        <w:ind w:left="0"/>
      </w:pPr>
      <w:bookmarkStart w:id="16" w:name="_Ref476310186"/>
      <w:bookmarkStart w:id="17" w:name="_Toc476315917"/>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sidR="00D60608">
        <w:rPr>
          <w:noProof/>
        </w:rPr>
        <w:t>2</w:t>
      </w:r>
      <w:r>
        <w:rPr>
          <w:rFonts w:hint="eastAsia"/>
        </w:rPr>
        <w:fldChar w:fldCharType="end"/>
      </w:r>
      <w:bookmarkEnd w:id="16"/>
      <w:r>
        <w:t xml:space="preserve"> </w:t>
      </w:r>
      <w:r w:rsidRPr="007F53E6">
        <w:t>Types of I</w:t>
      </w:r>
      <w:r>
        <w:t>nformation that the Potential Provider considers to be Commercially Sensitive</w:t>
      </w:r>
      <w:bookmarkEnd w:id="17"/>
    </w:p>
    <w:tbl>
      <w:tblPr>
        <w:tblStyle w:val="TableGrid"/>
        <w:tblW w:w="14394" w:type="dxa"/>
        <w:tblInd w:w="108" w:type="dxa"/>
        <w:tblLook w:val="01E0" w:firstRow="1" w:lastRow="1" w:firstColumn="1" w:lastColumn="1" w:noHBand="0" w:noVBand="0"/>
      </w:tblPr>
      <w:tblGrid>
        <w:gridCol w:w="4501"/>
        <w:gridCol w:w="3260"/>
        <w:gridCol w:w="3816"/>
        <w:gridCol w:w="2817"/>
      </w:tblGrid>
      <w:tr w:rsidR="009F7717" w:rsidRPr="00DC356C" w14:paraId="30D7BC54" w14:textId="77777777" w:rsidTr="009F7717">
        <w:trPr>
          <w:trHeight w:val="652"/>
        </w:trPr>
        <w:tc>
          <w:tcPr>
            <w:tcW w:w="4501" w:type="dxa"/>
            <w:shd w:val="clear" w:color="auto" w:fill="00AE9C"/>
            <w:vAlign w:val="center"/>
          </w:tcPr>
          <w:p w14:paraId="79CE5A39" w14:textId="032CC11F" w:rsidR="009F7717" w:rsidRPr="00162E31" w:rsidRDefault="009F7717" w:rsidP="00D747F8">
            <w:pPr>
              <w:pStyle w:val="Subhead"/>
              <w:jc w:val="center"/>
              <w:rPr>
                <w:color w:val="FFFFFF" w:themeColor="background1"/>
              </w:rPr>
            </w:pPr>
            <w:r w:rsidRPr="00162E31">
              <w:rPr>
                <w:color w:val="FFFFFF" w:themeColor="background1"/>
              </w:rPr>
              <w:t>Information considered confidential</w:t>
            </w:r>
            <w:r w:rsidR="00D747F8">
              <w:rPr>
                <w:color w:val="FFFFFF" w:themeColor="background1"/>
              </w:rPr>
              <w:t xml:space="preserve"> (include page/paragraph number)</w:t>
            </w:r>
          </w:p>
        </w:tc>
        <w:tc>
          <w:tcPr>
            <w:tcW w:w="3260" w:type="dxa"/>
            <w:shd w:val="clear" w:color="auto" w:fill="00AE9C"/>
          </w:tcPr>
          <w:p w14:paraId="618F096D" w14:textId="1BA72ECA" w:rsidR="009F7717" w:rsidRPr="00162E31" w:rsidRDefault="009F7717" w:rsidP="00D747F8">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7C684825" w14:textId="5AEB87BE" w:rsidR="009F7717" w:rsidRPr="00162E31" w:rsidRDefault="009F7717" w:rsidP="00D747F8">
            <w:pPr>
              <w:pStyle w:val="Subhead"/>
              <w:jc w:val="center"/>
              <w:rPr>
                <w:color w:val="FFFFFF" w:themeColor="background1"/>
              </w:rPr>
            </w:pPr>
            <w:r w:rsidRPr="00162E31">
              <w:rPr>
                <w:color w:val="FFFFFF" w:themeColor="background1"/>
              </w:rPr>
              <w:t>Reason for exemption</w:t>
            </w:r>
          </w:p>
          <w:p w14:paraId="47A4B4FE" w14:textId="795C3D34" w:rsidR="009F7717" w:rsidRPr="00162E31" w:rsidRDefault="009F7717" w:rsidP="00D747F8">
            <w:pPr>
              <w:pStyle w:val="Subhead"/>
              <w:jc w:val="center"/>
              <w:rPr>
                <w:color w:val="FFFFFF" w:themeColor="background1"/>
              </w:rPr>
            </w:pPr>
          </w:p>
        </w:tc>
        <w:tc>
          <w:tcPr>
            <w:tcW w:w="2817" w:type="dxa"/>
            <w:shd w:val="clear" w:color="auto" w:fill="00AE9C"/>
            <w:vAlign w:val="center"/>
          </w:tcPr>
          <w:p w14:paraId="14C0505D" w14:textId="18C36D27" w:rsidR="009F7717" w:rsidRPr="00162E31" w:rsidRDefault="00D747F8" w:rsidP="00D747F8">
            <w:pPr>
              <w:pStyle w:val="Subhead"/>
              <w:jc w:val="center"/>
              <w:rPr>
                <w:color w:val="FFFFFF" w:themeColor="background1"/>
              </w:rPr>
            </w:pPr>
            <w:r>
              <w:rPr>
                <w:color w:val="FFFFFF" w:themeColor="background1"/>
              </w:rPr>
              <w:t>Dates between which exemption is sought</w:t>
            </w:r>
          </w:p>
        </w:tc>
      </w:tr>
      <w:tr w:rsidR="009F7717" w:rsidRPr="00DC356C" w14:paraId="3D73690C" w14:textId="77777777" w:rsidTr="009F7717">
        <w:tc>
          <w:tcPr>
            <w:tcW w:w="4501" w:type="dxa"/>
            <w:vAlign w:val="center"/>
          </w:tcPr>
          <w:p w14:paraId="5F60B35D" w14:textId="77777777" w:rsidR="009F7717" w:rsidRPr="00DC356C" w:rsidRDefault="009F7717" w:rsidP="00F958E6">
            <w:pPr>
              <w:pStyle w:val="Table"/>
              <w:rPr>
                <w:rFonts w:cs="Arial"/>
              </w:rPr>
            </w:pPr>
          </w:p>
        </w:tc>
        <w:tc>
          <w:tcPr>
            <w:tcW w:w="3260" w:type="dxa"/>
          </w:tcPr>
          <w:p w14:paraId="3617622B" w14:textId="77777777" w:rsidR="009F7717" w:rsidRPr="00DC356C" w:rsidRDefault="009F7717" w:rsidP="00F958E6">
            <w:pPr>
              <w:pStyle w:val="Table"/>
              <w:rPr>
                <w:rFonts w:cs="Arial"/>
              </w:rPr>
            </w:pPr>
          </w:p>
        </w:tc>
        <w:tc>
          <w:tcPr>
            <w:tcW w:w="3816" w:type="dxa"/>
            <w:vAlign w:val="center"/>
          </w:tcPr>
          <w:p w14:paraId="1BCDD041" w14:textId="476984C5" w:rsidR="009F7717" w:rsidRPr="00DC356C" w:rsidRDefault="009F7717" w:rsidP="00F958E6">
            <w:pPr>
              <w:pStyle w:val="Table"/>
              <w:rPr>
                <w:rFonts w:cs="Arial"/>
              </w:rPr>
            </w:pPr>
          </w:p>
        </w:tc>
        <w:tc>
          <w:tcPr>
            <w:tcW w:w="2817" w:type="dxa"/>
            <w:vAlign w:val="center"/>
          </w:tcPr>
          <w:p w14:paraId="41BAFC72" w14:textId="77777777" w:rsidR="009F7717" w:rsidRPr="00DC356C" w:rsidRDefault="009F7717" w:rsidP="00F958E6">
            <w:pPr>
              <w:pStyle w:val="Table"/>
              <w:rPr>
                <w:rFonts w:cs="Arial"/>
              </w:rPr>
            </w:pPr>
          </w:p>
        </w:tc>
      </w:tr>
      <w:tr w:rsidR="009F7717" w:rsidRPr="00DC356C" w14:paraId="1826A71A" w14:textId="77777777" w:rsidTr="009F7717">
        <w:tc>
          <w:tcPr>
            <w:tcW w:w="4501" w:type="dxa"/>
            <w:vAlign w:val="center"/>
          </w:tcPr>
          <w:p w14:paraId="0F91BDB7" w14:textId="77777777" w:rsidR="009F7717" w:rsidRPr="00DC356C" w:rsidRDefault="009F7717" w:rsidP="00F958E6">
            <w:pPr>
              <w:pStyle w:val="Table"/>
              <w:rPr>
                <w:rFonts w:cs="Arial"/>
              </w:rPr>
            </w:pPr>
          </w:p>
        </w:tc>
        <w:tc>
          <w:tcPr>
            <w:tcW w:w="3260" w:type="dxa"/>
          </w:tcPr>
          <w:p w14:paraId="25804DFE" w14:textId="77777777" w:rsidR="009F7717" w:rsidRPr="00DC356C" w:rsidRDefault="009F7717" w:rsidP="00F958E6">
            <w:pPr>
              <w:pStyle w:val="Table"/>
              <w:rPr>
                <w:rFonts w:cs="Arial"/>
              </w:rPr>
            </w:pPr>
          </w:p>
        </w:tc>
        <w:tc>
          <w:tcPr>
            <w:tcW w:w="3816" w:type="dxa"/>
            <w:vAlign w:val="center"/>
          </w:tcPr>
          <w:p w14:paraId="6527CC7A" w14:textId="3A1DD4FA" w:rsidR="009F7717" w:rsidRPr="00DC356C" w:rsidRDefault="009F7717" w:rsidP="00F958E6">
            <w:pPr>
              <w:pStyle w:val="Table"/>
              <w:rPr>
                <w:rFonts w:cs="Arial"/>
              </w:rPr>
            </w:pPr>
          </w:p>
        </w:tc>
        <w:tc>
          <w:tcPr>
            <w:tcW w:w="2817" w:type="dxa"/>
            <w:vAlign w:val="center"/>
          </w:tcPr>
          <w:p w14:paraId="42DC4A99" w14:textId="77777777" w:rsidR="009F7717" w:rsidRPr="00DC356C" w:rsidRDefault="009F7717" w:rsidP="00F958E6">
            <w:pPr>
              <w:pStyle w:val="Table"/>
              <w:rPr>
                <w:rFonts w:cs="Arial"/>
              </w:rPr>
            </w:pPr>
          </w:p>
        </w:tc>
      </w:tr>
      <w:tr w:rsidR="009F7717" w:rsidRPr="00DC356C" w14:paraId="1C14FF6F" w14:textId="77777777" w:rsidTr="009F7717">
        <w:tc>
          <w:tcPr>
            <w:tcW w:w="4501" w:type="dxa"/>
            <w:vAlign w:val="center"/>
          </w:tcPr>
          <w:p w14:paraId="1DE549EB" w14:textId="77777777" w:rsidR="009F7717" w:rsidRPr="00DC356C" w:rsidRDefault="009F7717" w:rsidP="00F958E6">
            <w:pPr>
              <w:pStyle w:val="Table"/>
              <w:rPr>
                <w:rFonts w:cs="Arial"/>
              </w:rPr>
            </w:pPr>
          </w:p>
        </w:tc>
        <w:tc>
          <w:tcPr>
            <w:tcW w:w="3260" w:type="dxa"/>
          </w:tcPr>
          <w:p w14:paraId="26B3FA4C" w14:textId="77777777" w:rsidR="009F7717" w:rsidRPr="00DC356C" w:rsidRDefault="009F7717" w:rsidP="00F958E6">
            <w:pPr>
              <w:pStyle w:val="Table"/>
              <w:rPr>
                <w:rFonts w:cs="Arial"/>
              </w:rPr>
            </w:pPr>
          </w:p>
        </w:tc>
        <w:tc>
          <w:tcPr>
            <w:tcW w:w="3816" w:type="dxa"/>
            <w:vAlign w:val="center"/>
          </w:tcPr>
          <w:p w14:paraId="00517C10" w14:textId="463CD494" w:rsidR="009F7717" w:rsidRPr="00DC356C" w:rsidRDefault="009F7717" w:rsidP="00F958E6">
            <w:pPr>
              <w:pStyle w:val="Table"/>
              <w:rPr>
                <w:rFonts w:cs="Arial"/>
              </w:rPr>
            </w:pPr>
          </w:p>
        </w:tc>
        <w:tc>
          <w:tcPr>
            <w:tcW w:w="2817" w:type="dxa"/>
            <w:vAlign w:val="center"/>
          </w:tcPr>
          <w:p w14:paraId="5111346C" w14:textId="77777777" w:rsidR="009F7717" w:rsidRPr="00DC356C" w:rsidRDefault="009F7717" w:rsidP="00F958E6">
            <w:pPr>
              <w:pStyle w:val="Table"/>
              <w:rPr>
                <w:rFonts w:cs="Arial"/>
              </w:rPr>
            </w:pPr>
          </w:p>
        </w:tc>
      </w:tr>
    </w:tbl>
    <w:p w14:paraId="2CAAE767" w14:textId="77777777" w:rsidR="00155FCD" w:rsidRDefault="00155FCD" w:rsidP="00155FCD">
      <w:pPr>
        <w:pStyle w:val="Textindent"/>
        <w:sectPr w:rsidR="00155FCD" w:rsidSect="00F958E6">
          <w:pgSz w:w="16838" w:h="11906" w:orient="landscape" w:code="9"/>
          <w:pgMar w:top="1978" w:right="1134" w:bottom="1418" w:left="1418" w:header="624" w:footer="624" w:gutter="0"/>
          <w:cols w:space="708"/>
          <w:formProt w:val="0"/>
          <w:docGrid w:linePitch="360"/>
        </w:sectPr>
      </w:pPr>
    </w:p>
    <w:p w14:paraId="3DCB5DB7" w14:textId="77777777" w:rsidR="00155FCD" w:rsidRPr="0035366C" w:rsidRDefault="00155FCD" w:rsidP="0035366C">
      <w:pPr>
        <w:pStyle w:val="Chapter"/>
      </w:pPr>
      <w:bookmarkStart w:id="18" w:name="_Toc476315918"/>
      <w:bookmarkStart w:id="19" w:name="_Toc476755392"/>
      <w:r w:rsidRPr="0035366C">
        <w:lastRenderedPageBreak/>
        <w:t>Appendix B - Administrative Instructions</w:t>
      </w:r>
      <w:bookmarkEnd w:id="18"/>
      <w:bookmarkEnd w:id="19"/>
    </w:p>
    <w:p w14:paraId="67DE3735" w14:textId="77777777" w:rsidR="006437E1" w:rsidRDefault="006437E1" w:rsidP="00411B30">
      <w:pPr>
        <w:pStyle w:val="Subhead"/>
        <w:ind w:left="0"/>
      </w:pPr>
      <w:bookmarkStart w:id="20" w:name="_Toc476315919"/>
    </w:p>
    <w:p w14:paraId="7C2928D7" w14:textId="77777777" w:rsidR="00155FCD" w:rsidRDefault="00155FCD" w:rsidP="00411B30">
      <w:pPr>
        <w:pStyle w:val="Subhead"/>
        <w:ind w:left="0"/>
      </w:pPr>
      <w:r>
        <w:t>Authorisation</w:t>
      </w:r>
      <w:bookmarkEnd w:id="20"/>
    </w:p>
    <w:p w14:paraId="5210BC90" w14:textId="21B44D11" w:rsidR="00155FCD" w:rsidRDefault="00155FCD" w:rsidP="00497ADA">
      <w:pPr>
        <w:pStyle w:val="Heading2"/>
        <w:numPr>
          <w:ilvl w:val="1"/>
          <w:numId w:val="30"/>
        </w:numPr>
      </w:pPr>
      <w:bookmarkStart w:id="21" w:name="_Ref306028885"/>
      <w:r w:rsidRPr="00441FD9">
        <w:t>The person shown below perso</w:t>
      </w:r>
      <w:r w:rsidR="00F958E6">
        <w:t xml:space="preserve">n shall act as the Authority's </w:t>
      </w:r>
      <w:r w:rsidRPr="00441FD9">
        <w:t>Representative on all matters relating to the Contract</w:t>
      </w:r>
      <w:r>
        <w:t>:</w:t>
      </w:r>
      <w:bookmarkEnd w:id="21"/>
    </w:p>
    <w:tbl>
      <w:tblPr>
        <w:tblStyle w:val="TableGrid"/>
        <w:tblW w:w="8079" w:type="dxa"/>
        <w:jc w:val="center"/>
        <w:tblLook w:val="01E0" w:firstRow="1" w:lastRow="1" w:firstColumn="1" w:lastColumn="1" w:noHBand="0" w:noVBand="0"/>
      </w:tblPr>
      <w:tblGrid>
        <w:gridCol w:w="2482"/>
        <w:gridCol w:w="5597"/>
      </w:tblGrid>
      <w:tr w:rsidR="00F958E6" w14:paraId="72C9C4A9"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08BCF40A" w14:textId="77777777" w:rsidR="00F958E6" w:rsidRPr="00441FD9" w:rsidRDefault="00F958E6" w:rsidP="00F958E6">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53EAD3BC" w14:textId="1ACDCFE0" w:rsidR="00F958E6" w:rsidRPr="00BF15CB" w:rsidRDefault="006437E1" w:rsidP="00F958E6">
            <w:pPr>
              <w:rPr>
                <w:highlight w:val="lightGray"/>
              </w:rPr>
            </w:pPr>
            <w:r>
              <w:rPr>
                <w:highlight w:val="yellow"/>
              </w:rPr>
              <w:t>[insert name</w:t>
            </w:r>
            <w:r w:rsidR="00F958E6" w:rsidRPr="00F958E6">
              <w:rPr>
                <w:highlight w:val="yellow"/>
              </w:rPr>
              <w:t xml:space="preserve"> or [to be confirmed at contract award]].</w:t>
            </w:r>
            <w:r w:rsidR="00F958E6" w:rsidRPr="00F958E6">
              <w:t xml:space="preserve">  </w:t>
            </w:r>
          </w:p>
        </w:tc>
      </w:tr>
      <w:tr w:rsidR="00F958E6" w14:paraId="06D454F5"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18A80C7" w14:textId="77777777" w:rsidR="00F958E6" w:rsidRPr="00441FD9" w:rsidRDefault="00F958E6" w:rsidP="00F958E6">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797B3605" w14:textId="4C550A3A" w:rsidR="00F958E6" w:rsidRPr="00BF15CB" w:rsidRDefault="006437E1" w:rsidP="00F958E6">
            <w:pPr>
              <w:rPr>
                <w:highlight w:val="lightGray"/>
              </w:rPr>
            </w:pPr>
            <w:r>
              <w:rPr>
                <w:highlight w:val="yellow"/>
              </w:rPr>
              <w:t xml:space="preserve">[insert </w:t>
            </w:r>
            <w:r w:rsidR="00F958E6">
              <w:rPr>
                <w:highlight w:val="yellow"/>
              </w:rPr>
              <w:t>details</w:t>
            </w:r>
            <w:r w:rsidR="00F958E6" w:rsidRPr="00F958E6">
              <w:rPr>
                <w:highlight w:val="yellow"/>
              </w:rPr>
              <w:t xml:space="preserve"> or [to be confirmed at contract award]].</w:t>
            </w:r>
            <w:r w:rsidR="00F958E6" w:rsidRPr="00F958E6">
              <w:t xml:space="preserve">  </w:t>
            </w:r>
          </w:p>
        </w:tc>
      </w:tr>
    </w:tbl>
    <w:p w14:paraId="4776B31F" w14:textId="77777777" w:rsidR="00F958E6" w:rsidRPr="00F958E6" w:rsidRDefault="00F958E6" w:rsidP="00497ADA">
      <w:pPr>
        <w:pStyle w:val="Heading2"/>
        <w:numPr>
          <w:ilvl w:val="1"/>
          <w:numId w:val="30"/>
        </w:numPr>
      </w:pPr>
      <w:r w:rsidRPr="00F958E6">
        <w:t>The Authority's Representative may authorise other officers to act on their behalf.</w:t>
      </w:r>
      <w:r>
        <w:rPr>
          <w:rFonts w:eastAsia="SimSun" w:cs="Arial"/>
          <w:bCs/>
          <w:szCs w:val="22"/>
          <w:lang w:eastAsia="en-GB"/>
        </w:rPr>
        <w:t xml:space="preserve"> </w:t>
      </w:r>
    </w:p>
    <w:p w14:paraId="7206C9AE" w14:textId="54B87446" w:rsidR="00F958E6" w:rsidRPr="00F958E6" w:rsidRDefault="00F958E6" w:rsidP="00F958E6">
      <w:pPr>
        <w:pStyle w:val="Subhead"/>
        <w:ind w:left="0"/>
      </w:pPr>
      <w:bookmarkStart w:id="22" w:name="_Toc476315920"/>
      <w:r>
        <w:t>Notices</w:t>
      </w:r>
      <w:bookmarkEnd w:id="22"/>
    </w:p>
    <w:p w14:paraId="4641E0C4" w14:textId="68D06131" w:rsidR="00F958E6" w:rsidRDefault="00F958E6" w:rsidP="00497ADA">
      <w:pPr>
        <w:pStyle w:val="Heading2"/>
        <w:numPr>
          <w:ilvl w:val="1"/>
          <w:numId w:val="30"/>
        </w:numPr>
      </w:pPr>
      <w:r>
        <w:rPr>
          <w:rFonts w:eastAsia="SimSun" w:cs="Arial"/>
          <w:bCs/>
          <w:szCs w:val="22"/>
          <w:lang w:eastAsia="en-GB"/>
        </w:rPr>
        <w:t>Any N</w:t>
      </w:r>
      <w:r w:rsidR="00155FCD" w:rsidRPr="00441FD9">
        <w:rPr>
          <w:rFonts w:eastAsia="SimSun"/>
          <w:bCs/>
          <w:lang w:eastAsia="en-GB"/>
        </w:rPr>
        <w:t xml:space="preserve">otice the </w:t>
      </w:r>
      <w:r w:rsidR="00D36B97">
        <w:rPr>
          <w:rFonts w:eastAsia="SimSun"/>
          <w:bCs/>
          <w:lang w:eastAsia="en-GB"/>
        </w:rPr>
        <w:t>Supplier</w:t>
      </w:r>
      <w:r w:rsidR="00155FCD" w:rsidRPr="00441FD9">
        <w:rPr>
          <w:rFonts w:eastAsia="SimSun"/>
          <w:bCs/>
          <w:lang w:eastAsia="en-GB"/>
        </w:rPr>
        <w:t xml:space="preserve"> wishes to send the Authority shall be sent in writing to the Authority's Representative at the address shown in paragraph </w:t>
      </w:r>
      <w:r w:rsidR="00155FCD" w:rsidRPr="00441FD9">
        <w:rPr>
          <w:rFonts w:eastAsia="SimSun"/>
          <w:bCs/>
          <w:lang w:eastAsia="en-GB"/>
        </w:rPr>
        <w:fldChar w:fldCharType="begin"/>
      </w:r>
      <w:r w:rsidR="00155FCD" w:rsidRPr="00441FD9">
        <w:rPr>
          <w:rFonts w:eastAsia="SimSun"/>
          <w:bCs/>
          <w:lang w:eastAsia="en-GB"/>
        </w:rPr>
        <w:instrText xml:space="preserve"> REF _Ref306028885 \r \h </w:instrText>
      </w:r>
      <w:r w:rsidR="00155FCD">
        <w:rPr>
          <w:rFonts w:eastAsia="SimSun"/>
          <w:bCs/>
          <w:lang w:eastAsia="en-GB"/>
        </w:rPr>
        <w:instrText xml:space="preserve"> \* MERGEFORMAT </w:instrText>
      </w:r>
      <w:r w:rsidR="00155FCD" w:rsidRPr="00441FD9">
        <w:rPr>
          <w:rFonts w:eastAsia="SimSun"/>
          <w:bCs/>
          <w:lang w:eastAsia="en-GB"/>
        </w:rPr>
      </w:r>
      <w:r w:rsidR="00155FCD" w:rsidRPr="00441FD9">
        <w:rPr>
          <w:rFonts w:eastAsia="SimSun"/>
          <w:bCs/>
          <w:lang w:eastAsia="en-GB"/>
        </w:rPr>
        <w:fldChar w:fldCharType="separate"/>
      </w:r>
      <w:r w:rsidR="00D60608">
        <w:rPr>
          <w:rFonts w:eastAsia="SimSun"/>
          <w:bCs/>
          <w:lang w:eastAsia="en-GB"/>
        </w:rPr>
        <w:t>1.1</w:t>
      </w:r>
      <w:r w:rsidR="00155FCD" w:rsidRPr="00441FD9">
        <w:rPr>
          <w:rFonts w:eastAsia="SimSun"/>
          <w:bCs/>
          <w:lang w:eastAsia="en-GB"/>
        </w:rPr>
        <w:fldChar w:fldCharType="end"/>
      </w:r>
      <w:r w:rsidR="00155FCD" w:rsidRPr="00441FD9">
        <w:rPr>
          <w:rFonts w:eastAsia="SimSun"/>
          <w:bCs/>
          <w:lang w:eastAsia="en-GB"/>
        </w:rPr>
        <w:t xml:space="preserve"> above</w:t>
      </w:r>
      <w:r w:rsidR="00155FCD">
        <w:t>.</w:t>
      </w:r>
    </w:p>
    <w:p w14:paraId="27E276F9" w14:textId="7901F5CC" w:rsidR="00681241" w:rsidRDefault="00155FCD" w:rsidP="00497ADA">
      <w:pPr>
        <w:pStyle w:val="Heading2"/>
        <w:numPr>
          <w:ilvl w:val="1"/>
          <w:numId w:val="30"/>
        </w:numPr>
      </w:pPr>
      <w:r w:rsidRPr="00441FD9">
        <w:rPr>
          <w:rFonts w:eastAsia="SimSun"/>
          <w:bCs/>
          <w:lang w:eastAsia="en-GB"/>
        </w:rPr>
        <w:t xml:space="preserve">Any notice the Authority wishes to send the </w:t>
      </w:r>
      <w:r w:rsidR="00D36B97">
        <w:rPr>
          <w:rFonts w:eastAsia="SimSun"/>
          <w:bCs/>
          <w:lang w:eastAsia="en-GB"/>
        </w:rPr>
        <w:t>Supplier</w:t>
      </w:r>
      <w:r w:rsidRPr="00441FD9">
        <w:rPr>
          <w:rFonts w:eastAsia="SimSun"/>
          <w:bCs/>
          <w:lang w:eastAsia="en-GB"/>
        </w:rPr>
        <w:t xml:space="preserve"> shall be sent in writing to the Contractor's Representative at the address shown in paragraph </w:t>
      </w:r>
      <w:r w:rsidRPr="00441FD9">
        <w:rPr>
          <w:rFonts w:eastAsia="SimSun"/>
          <w:bCs/>
          <w:lang w:eastAsia="en-GB"/>
        </w:rPr>
        <w:fldChar w:fldCharType="begin"/>
      </w:r>
      <w:r w:rsidRPr="00441FD9">
        <w:rPr>
          <w:rFonts w:eastAsia="SimSun"/>
          <w:bCs/>
          <w:lang w:eastAsia="en-GB"/>
        </w:rPr>
        <w:instrText xml:space="preserve"> REF _Ref306028911 \r \h </w:instrText>
      </w:r>
      <w:r>
        <w:rPr>
          <w:rFonts w:eastAsia="SimSun"/>
          <w:bCs/>
          <w:lang w:eastAsia="en-GB"/>
        </w:rPr>
        <w:instrText xml:space="preserve"> \* MERGEFORMAT </w:instrText>
      </w:r>
      <w:r w:rsidRPr="00441FD9">
        <w:rPr>
          <w:rFonts w:eastAsia="SimSun"/>
          <w:bCs/>
          <w:lang w:eastAsia="en-GB"/>
        </w:rPr>
      </w:r>
      <w:r w:rsidRPr="00441FD9">
        <w:rPr>
          <w:rFonts w:eastAsia="SimSun"/>
          <w:bCs/>
          <w:lang w:eastAsia="en-GB"/>
        </w:rPr>
        <w:fldChar w:fldCharType="separate"/>
      </w:r>
      <w:r w:rsidR="00D60608">
        <w:rPr>
          <w:rFonts w:eastAsia="SimSun"/>
          <w:bCs/>
          <w:lang w:eastAsia="en-GB"/>
        </w:rPr>
        <w:t>1.8</w:t>
      </w:r>
      <w:r w:rsidRPr="00441FD9">
        <w:rPr>
          <w:rFonts w:eastAsia="SimSun"/>
          <w:bCs/>
          <w:lang w:eastAsia="en-GB"/>
        </w:rPr>
        <w:fldChar w:fldCharType="end"/>
      </w:r>
      <w:r w:rsidRPr="00441FD9">
        <w:rPr>
          <w:rFonts w:eastAsia="SimSun"/>
          <w:bCs/>
          <w:lang w:eastAsia="en-GB"/>
        </w:rPr>
        <w:t xml:space="preserve"> below</w:t>
      </w:r>
      <w:r w:rsidRPr="00967FB4">
        <w:t>.</w:t>
      </w:r>
      <w:r w:rsidR="00681241">
        <w:rPr>
          <w:rFonts w:eastAsia="SimSun" w:cs="Arial"/>
          <w:bCs/>
          <w:szCs w:val="22"/>
          <w:lang w:eastAsia="en-GB"/>
        </w:rPr>
        <w:t xml:space="preserve">  </w:t>
      </w:r>
    </w:p>
    <w:p w14:paraId="19CA20D6" w14:textId="0E573053" w:rsidR="00681241" w:rsidRPr="00681241" w:rsidRDefault="00681241" w:rsidP="00681241">
      <w:pPr>
        <w:pStyle w:val="Subhead"/>
        <w:ind w:left="0"/>
      </w:pPr>
      <w:bookmarkStart w:id="23" w:name="_Toc476315921"/>
      <w:r>
        <w:t>Address for Invoices and Credit Notes</w:t>
      </w:r>
      <w:bookmarkEnd w:id="23"/>
    </w:p>
    <w:p w14:paraId="7252A6F3" w14:textId="537A3CB3" w:rsidR="00681241" w:rsidRPr="00E43E5C" w:rsidRDefault="00681241" w:rsidP="00497ADA">
      <w:pPr>
        <w:pStyle w:val="Heading2"/>
        <w:numPr>
          <w:ilvl w:val="1"/>
          <w:numId w:val="30"/>
        </w:numPr>
      </w:pPr>
      <w:r>
        <w:rPr>
          <w:rFonts w:eastAsia="SimSun" w:cs="Arial"/>
          <w:bCs/>
          <w:szCs w:val="22"/>
          <w:lang w:eastAsia="en-GB"/>
        </w:rPr>
        <w:t>All</w:t>
      </w:r>
      <w:r w:rsidR="00155FCD" w:rsidRPr="00441FD9">
        <w:rPr>
          <w:rFonts w:eastAsia="SimSun"/>
          <w:bCs/>
          <w:lang w:eastAsia="en-GB"/>
        </w:rPr>
        <w:t xml:space="preserve"> </w:t>
      </w:r>
      <w:r w:rsidR="00D36B97" w:rsidRPr="00D36B97">
        <w:rPr>
          <w:rFonts w:eastAsia="SimSun"/>
          <w:bCs/>
          <w:lang w:eastAsia="en-GB"/>
        </w:rPr>
        <w:t>invoices and credit notes</w:t>
      </w:r>
      <w:r>
        <w:rPr>
          <w:rFonts w:eastAsia="SimSun"/>
          <w:bCs/>
          <w:lang w:eastAsia="en-GB"/>
        </w:rPr>
        <w:t xml:space="preserve"> for the Department shall be sent to</w:t>
      </w:r>
      <w:r w:rsidR="00D36B97" w:rsidRPr="00D36B97">
        <w:rPr>
          <w:rFonts w:eastAsia="SimSun"/>
          <w:bCs/>
          <w:lang w:eastAsia="en-GB"/>
        </w:rPr>
        <w:t xml:space="preserve"> direct</w:t>
      </w:r>
      <w:r>
        <w:rPr>
          <w:rFonts w:eastAsia="SimSun"/>
          <w:bCs/>
          <w:lang w:eastAsia="en-GB"/>
        </w:rPr>
        <w:t>ly</w:t>
      </w:r>
      <w:r w:rsidR="00D36B97" w:rsidRPr="00D36B97">
        <w:rPr>
          <w:rFonts w:eastAsia="SimSun"/>
          <w:bCs/>
          <w:lang w:eastAsia="en-GB"/>
        </w:rPr>
        <w:t xml:space="preserve"> to Accounts Payable (AP)</w:t>
      </w:r>
      <w:r>
        <w:rPr>
          <w:rFonts w:eastAsia="SimSun"/>
          <w:bCs/>
          <w:lang w:eastAsia="en-GB"/>
        </w:rPr>
        <w:t xml:space="preserve"> </w:t>
      </w:r>
      <w:r w:rsidR="00D36B97" w:rsidRPr="00681241">
        <w:rPr>
          <w:rFonts w:eastAsia="SimSun"/>
          <w:bCs/>
          <w:lang w:eastAsia="en-GB"/>
        </w:rPr>
        <w:t>quoting a v</w:t>
      </w:r>
      <w:r>
        <w:rPr>
          <w:rFonts w:eastAsia="SimSun"/>
          <w:bCs/>
          <w:lang w:eastAsia="en-GB"/>
        </w:rPr>
        <w:t>alid Purchase Order number (PO)</w:t>
      </w:r>
      <w:r w:rsidR="00E43E5C">
        <w:rPr>
          <w:rFonts w:eastAsia="SimSun"/>
          <w:bCs/>
          <w:lang w:eastAsia="en-GB"/>
        </w:rPr>
        <w:t xml:space="preserve">.  </w:t>
      </w:r>
    </w:p>
    <w:p w14:paraId="5C8B5B0C" w14:textId="4438EDE0" w:rsidR="00E43E5C" w:rsidRPr="00E43E5C" w:rsidRDefault="00E43E5C" w:rsidP="00E43E5C">
      <w:pPr>
        <w:ind w:left="2160"/>
      </w:pPr>
      <w:r w:rsidRPr="00E43E5C">
        <w:t>Department of Health Accounts Payable</w:t>
      </w:r>
    </w:p>
    <w:p w14:paraId="352B910C" w14:textId="6930CCF3" w:rsidR="00E43E5C" w:rsidRPr="00E43E5C" w:rsidRDefault="002C7043" w:rsidP="00E43E5C">
      <w:pPr>
        <w:ind w:left="2160"/>
      </w:pPr>
      <w:hyperlink r:id="rId13" w:history="1">
        <w:r w:rsidR="00E43E5C" w:rsidRPr="00E43E5C">
          <w:rPr>
            <w:rStyle w:val="Hyperlink"/>
          </w:rPr>
          <w:t>mb-paymentqueries@dh.gsi.gov.uk</w:t>
        </w:r>
      </w:hyperlink>
    </w:p>
    <w:p w14:paraId="292E9738" w14:textId="10336E35" w:rsidR="00681241" w:rsidRPr="00E43E5C" w:rsidRDefault="00E43E5C" w:rsidP="00E43E5C">
      <w:pPr>
        <w:pStyle w:val="Heading2"/>
        <w:numPr>
          <w:ilvl w:val="0"/>
          <w:numId w:val="0"/>
        </w:numPr>
        <w:ind w:left="2880" w:hanging="720"/>
      </w:pPr>
      <w:r w:rsidRPr="00E43E5C">
        <w:t>Room 530, Richmond House, 79 Whitehall, London, SW1A 2NS</w:t>
      </w:r>
    </w:p>
    <w:p w14:paraId="698A4E25" w14:textId="77777777" w:rsidR="00681241" w:rsidRPr="00681241" w:rsidRDefault="00681241" w:rsidP="00681241">
      <w:pPr>
        <w:pStyle w:val="11Paragraph"/>
        <w:rPr>
          <w:rFonts w:eastAsia="SimSun"/>
          <w:bCs/>
          <w:lang w:eastAsia="en-GB"/>
        </w:rPr>
      </w:pPr>
      <w:proofErr w:type="spellStart"/>
      <w:r>
        <w:t>N.b.</w:t>
      </w:r>
      <w:proofErr w:type="spellEnd"/>
      <w:r>
        <w:t xml:space="preserve"> </w:t>
      </w:r>
      <w:r w:rsidR="00155FCD" w:rsidRPr="00441FD9">
        <w:t xml:space="preserve">Invoices </w:t>
      </w:r>
      <w:r>
        <w:t xml:space="preserve">and credit notes </w:t>
      </w:r>
      <w:r w:rsidR="00155FCD" w:rsidRPr="00441FD9">
        <w:t>must be sent to Accounts Payable at the above address. Invoices must not be sent to the Authority’s Representative</w:t>
      </w:r>
      <w:r w:rsidR="00155FCD">
        <w:t>.</w:t>
      </w:r>
    </w:p>
    <w:p w14:paraId="55FCC3F0" w14:textId="58417A72" w:rsidR="00681241" w:rsidRPr="00681241" w:rsidRDefault="00681241" w:rsidP="00681241">
      <w:pPr>
        <w:pStyle w:val="Subhead"/>
        <w:ind w:left="0"/>
      </w:pPr>
      <w:bookmarkStart w:id="24" w:name="_Toc476315922"/>
      <w:r>
        <w:t>Correspondence</w:t>
      </w:r>
      <w:bookmarkEnd w:id="24"/>
    </w:p>
    <w:p w14:paraId="7F7DB859" w14:textId="6C5F3A37" w:rsidR="00155FCD" w:rsidRDefault="00681241" w:rsidP="00681241">
      <w:pPr>
        <w:pStyle w:val="11Paragraph"/>
        <w:rPr>
          <w:rFonts w:eastAsia="SimSun"/>
          <w:bCs/>
          <w:lang w:eastAsia="en-GB"/>
        </w:rPr>
      </w:pPr>
      <w:r>
        <w:rPr>
          <w:rFonts w:eastAsia="SimSun" w:cs="Arial"/>
          <w:bCs/>
          <w:szCs w:val="22"/>
          <w:lang w:eastAsia="en-GB"/>
        </w:rPr>
        <w:t>All correspondence</w:t>
      </w:r>
      <w:r w:rsidR="00155FCD" w:rsidRPr="00441FD9">
        <w:rPr>
          <w:rFonts w:eastAsia="SimSun"/>
          <w:bCs/>
          <w:lang w:eastAsia="en-GB"/>
        </w:rPr>
        <w:t xml:space="preserve"> to the Authority except that for or relating to invoices shall be sent to the following address:</w:t>
      </w:r>
    </w:p>
    <w:tbl>
      <w:tblPr>
        <w:tblStyle w:val="TableGrid"/>
        <w:tblW w:w="8079" w:type="dxa"/>
        <w:jc w:val="center"/>
        <w:tblLook w:val="01E0" w:firstRow="1" w:lastRow="1" w:firstColumn="1" w:lastColumn="1" w:noHBand="0" w:noVBand="0"/>
      </w:tblPr>
      <w:tblGrid>
        <w:gridCol w:w="2482"/>
        <w:gridCol w:w="5597"/>
      </w:tblGrid>
      <w:tr w:rsidR="006437E1" w14:paraId="300E41C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3F28C629"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A46FABF" w14:textId="77777777" w:rsidR="006437E1" w:rsidRPr="00BF15CB" w:rsidRDefault="006437E1" w:rsidP="00516BB5">
            <w:pPr>
              <w:rPr>
                <w:highlight w:val="lightGray"/>
              </w:rPr>
            </w:pPr>
            <w:r>
              <w:rPr>
                <w:highlight w:val="yellow"/>
              </w:rPr>
              <w:t>[insert name</w:t>
            </w:r>
            <w:r w:rsidRPr="00F958E6">
              <w:rPr>
                <w:highlight w:val="yellow"/>
              </w:rPr>
              <w:t xml:space="preserve"> or [to be confirmed at contract award]].</w:t>
            </w:r>
            <w:r w:rsidRPr="00F958E6">
              <w:t xml:space="preserve">  </w:t>
            </w:r>
          </w:p>
        </w:tc>
      </w:tr>
      <w:tr w:rsidR="006437E1" w14:paraId="0A788A30"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DFE920A"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1A355131" w14:textId="77777777" w:rsidR="006437E1" w:rsidRPr="00BF15CB" w:rsidRDefault="006437E1" w:rsidP="00516BB5">
            <w:pPr>
              <w:rPr>
                <w:highlight w:val="lightGray"/>
              </w:rPr>
            </w:pPr>
            <w:r>
              <w:rPr>
                <w:highlight w:val="yellow"/>
              </w:rPr>
              <w:t>[insert details</w:t>
            </w:r>
            <w:r w:rsidRPr="00F958E6">
              <w:rPr>
                <w:highlight w:val="yellow"/>
              </w:rPr>
              <w:t xml:space="preserve"> or [to be confirmed at contract award]].</w:t>
            </w:r>
            <w:r w:rsidRPr="00F958E6">
              <w:t xml:space="preserve">  </w:t>
            </w:r>
          </w:p>
        </w:tc>
      </w:tr>
    </w:tbl>
    <w:p w14:paraId="0E6036D1" w14:textId="7B1B9642" w:rsidR="00155FCD" w:rsidRDefault="00155FCD" w:rsidP="00E43E5C">
      <w:pPr>
        <w:pStyle w:val="11Paragraph"/>
      </w:pPr>
      <w:bookmarkStart w:id="25" w:name="_Ref306028911"/>
      <w:r w:rsidRPr="00441FD9">
        <w:t>All c</w:t>
      </w:r>
      <w:r w:rsidR="006437E1">
        <w:t xml:space="preserve">orrespondence to the Supplier </w:t>
      </w:r>
      <w:r w:rsidRPr="00441FD9">
        <w:t>shall be sent to the following address</w:t>
      </w:r>
      <w:r>
        <w:t>:</w:t>
      </w:r>
      <w:bookmarkEnd w:id="25"/>
    </w:p>
    <w:tbl>
      <w:tblPr>
        <w:tblStyle w:val="TableGrid"/>
        <w:tblW w:w="8079" w:type="dxa"/>
        <w:jc w:val="center"/>
        <w:tblLook w:val="01E0" w:firstRow="1" w:lastRow="1" w:firstColumn="1" w:lastColumn="1" w:noHBand="0" w:noVBand="0"/>
      </w:tblPr>
      <w:tblGrid>
        <w:gridCol w:w="2482"/>
        <w:gridCol w:w="5597"/>
      </w:tblGrid>
      <w:tr w:rsidR="006437E1" w14:paraId="3342ED73"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D5A0E8E"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2ED437E" w14:textId="65F99F75" w:rsidR="006437E1" w:rsidRPr="00BF15CB" w:rsidRDefault="006437E1" w:rsidP="00516BB5">
            <w:pPr>
              <w:rPr>
                <w:highlight w:val="lightGray"/>
              </w:rPr>
            </w:pPr>
            <w:r w:rsidRPr="006437E1">
              <w:rPr>
                <w:highlight w:val="lightGray"/>
              </w:rPr>
              <w:t>Potential Provider to provide name</w:t>
            </w:r>
          </w:p>
        </w:tc>
      </w:tr>
      <w:tr w:rsidR="006437E1" w14:paraId="0C92DC1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99C22DB"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65F1E95F" w14:textId="1623546A" w:rsidR="006437E1" w:rsidRPr="00BF15CB" w:rsidRDefault="006437E1" w:rsidP="00516BB5">
            <w:pPr>
              <w:rPr>
                <w:highlight w:val="lightGray"/>
              </w:rPr>
            </w:pPr>
            <w:r w:rsidRPr="006437E1">
              <w:rPr>
                <w:highlight w:val="lightGray"/>
              </w:rPr>
              <w:t>Po</w:t>
            </w:r>
            <w:r>
              <w:rPr>
                <w:highlight w:val="lightGray"/>
              </w:rPr>
              <w:t>tential Provider to provide address</w:t>
            </w:r>
          </w:p>
        </w:tc>
      </w:tr>
    </w:tbl>
    <w:p w14:paraId="42147646" w14:textId="77777777" w:rsidR="00A00E20" w:rsidRDefault="00A00E20" w:rsidP="006437E1">
      <w:pPr>
        <w:pStyle w:val="Chapter"/>
      </w:pPr>
      <w:bookmarkStart w:id="26" w:name="_Toc476315928"/>
    </w:p>
    <w:p w14:paraId="6A8439C5" w14:textId="6DA9324D" w:rsidR="00471FA9" w:rsidRDefault="00A00E20" w:rsidP="00471FA9">
      <w:pPr>
        <w:pStyle w:val="Chapter"/>
      </w:pPr>
      <w:r>
        <w:br w:type="page"/>
      </w:r>
      <w:bookmarkStart w:id="27" w:name="_Toc476755393"/>
      <w:r>
        <w:lastRenderedPageBreak/>
        <w:t>Appendix C</w:t>
      </w:r>
      <w:r w:rsidR="00155FCD" w:rsidRPr="00A45094">
        <w:t xml:space="preserve"> – Parent Company Guarantee</w:t>
      </w:r>
      <w:bookmarkEnd w:id="26"/>
      <w:bookmarkEnd w:id="27"/>
    </w:p>
    <w:p w14:paraId="0EFB97DB" w14:textId="77777777" w:rsidR="00471FA9" w:rsidRDefault="00471FA9" w:rsidP="00471FA9">
      <w:pPr>
        <w:pStyle w:val="Chapter"/>
      </w:pPr>
    </w:p>
    <w:p w14:paraId="32EBE1A7" w14:textId="5EE13440" w:rsidR="009F7717" w:rsidRDefault="00155FCD" w:rsidP="00497ADA">
      <w:pPr>
        <w:pStyle w:val="Heading2"/>
        <w:numPr>
          <w:ilvl w:val="1"/>
          <w:numId w:val="33"/>
        </w:numPr>
      </w:pPr>
      <w:r>
        <w:t>Potential Providers</w:t>
      </w:r>
      <w:r w:rsidRPr="00661187">
        <w:t xml:space="preserve"> should </w:t>
      </w:r>
      <w:r>
        <w:t xml:space="preserve">provide a copy of </w:t>
      </w:r>
      <w:r w:rsidRPr="00661187">
        <w:t xml:space="preserve">this form only if a Parent Company Guarantee (PCG) is required.  This should </w:t>
      </w:r>
      <w:r w:rsidRPr="000A7525">
        <w:t xml:space="preserve">be provided on appropriate letter-headed paper and as a separate document.  </w:t>
      </w:r>
    </w:p>
    <w:p w14:paraId="310EAB24" w14:textId="12971FC1" w:rsidR="00471FA9" w:rsidRPr="00471FA9" w:rsidRDefault="00155FCD" w:rsidP="00497ADA">
      <w:pPr>
        <w:pStyle w:val="Heading2"/>
        <w:numPr>
          <w:ilvl w:val="1"/>
          <w:numId w:val="33"/>
        </w:numPr>
        <w:rPr>
          <w:rStyle w:val="Strong"/>
        </w:rPr>
      </w:pPr>
      <w:r w:rsidRPr="000A7525">
        <w:t>Those organisations that DO NOT require a PCG (to demonstrate financial standing) tick this box:</w:t>
      </w:r>
      <w:r w:rsidR="00471FA9" w:rsidRPr="00471FA9">
        <w:rPr>
          <w:rStyle w:val="Strong"/>
        </w:rPr>
        <w:t xml:space="preserve"> </w:t>
      </w:r>
      <w:r w:rsidR="00471FA9">
        <w:rPr>
          <w:rStyle w:val="Strong"/>
        </w:rPr>
        <w:t xml:space="preserve"> </w:t>
      </w:r>
      <w:r w:rsidR="00471FA9" w:rsidRPr="00471FA9">
        <w:rPr>
          <w:rStyle w:val="Strong"/>
        </w:rPr>
        <w:fldChar w:fldCharType="begin">
          <w:ffData>
            <w:name w:val="Check8"/>
            <w:enabled/>
            <w:calcOnExit w:val="0"/>
            <w:checkBox>
              <w:sizeAuto/>
              <w:default w:val="0"/>
              <w:checked w:val="0"/>
            </w:checkBox>
          </w:ffData>
        </w:fldChar>
      </w:r>
      <w:r w:rsidR="00471FA9" w:rsidRPr="00471FA9">
        <w:rPr>
          <w:rStyle w:val="Strong"/>
        </w:rPr>
        <w:instrText xml:space="preserve"> FORMCHECKBOX </w:instrText>
      </w:r>
      <w:r w:rsidR="002C7043">
        <w:rPr>
          <w:rStyle w:val="Strong"/>
        </w:rPr>
      </w:r>
      <w:r w:rsidR="002C7043">
        <w:rPr>
          <w:rStyle w:val="Strong"/>
        </w:rPr>
        <w:fldChar w:fldCharType="separate"/>
      </w:r>
      <w:r w:rsidR="00471FA9" w:rsidRPr="00471FA9">
        <w:rPr>
          <w:rStyle w:val="Strong"/>
        </w:rPr>
        <w:fldChar w:fldCharType="end"/>
      </w:r>
    </w:p>
    <w:p w14:paraId="3613E903" w14:textId="77777777" w:rsidR="00155FCD" w:rsidRPr="00661187" w:rsidRDefault="00155FCD" w:rsidP="00155FCD">
      <w:pPr>
        <w:pStyle w:val="Textindent"/>
        <w:pBdr>
          <w:bottom w:val="single" w:sz="4" w:space="1" w:color="auto"/>
        </w:pBdr>
        <w:ind w:left="0"/>
        <w:rPr>
          <w:b/>
        </w:rPr>
      </w:pPr>
    </w:p>
    <w:p w14:paraId="34DEF17B" w14:textId="77777777" w:rsidR="00155FCD" w:rsidRDefault="00155FCD" w:rsidP="00155FCD"/>
    <w:p w14:paraId="67E2C9E8" w14:textId="77777777" w:rsidR="00155FCD" w:rsidRDefault="00155FCD" w:rsidP="00155FCD">
      <w:pPr>
        <w:sectPr w:rsidR="00155FCD" w:rsidSect="00F958E6">
          <w:footerReference w:type="default" r:id="rId14"/>
          <w:pgSz w:w="11906" w:h="16838" w:code="9"/>
          <w:pgMar w:top="1134" w:right="1418" w:bottom="1418" w:left="1418" w:header="624" w:footer="624" w:gutter="0"/>
          <w:cols w:space="708"/>
          <w:docGrid w:linePitch="360"/>
        </w:sectPr>
      </w:pPr>
    </w:p>
    <w:p w14:paraId="0268BB67" w14:textId="748E73B2" w:rsidR="00155FCD" w:rsidRPr="00441FD9" w:rsidRDefault="00155FCD" w:rsidP="00155FCD">
      <w:pPr>
        <w:rPr>
          <w:b/>
        </w:rPr>
      </w:pPr>
      <w:r w:rsidRPr="00441FD9">
        <w:rPr>
          <w:b/>
        </w:rPr>
        <w:lastRenderedPageBreak/>
        <w:t xml:space="preserve">PROVISION OF </w:t>
      </w:r>
      <w:r w:rsidR="00471FA9" w:rsidRPr="00471FA9">
        <w:rPr>
          <w:b/>
          <w:highlight w:val="yellow"/>
        </w:rPr>
        <w:t>[PROJECT TITLE]</w:t>
      </w:r>
    </w:p>
    <w:p w14:paraId="06EA0409" w14:textId="77777777" w:rsidR="00155FCD" w:rsidRPr="007950A2" w:rsidRDefault="00155FCD" w:rsidP="00155FCD">
      <w:pPr>
        <w:jc w:val="both"/>
      </w:pPr>
    </w:p>
    <w:p w14:paraId="5AA987CA" w14:textId="77777777" w:rsidR="00155FCD" w:rsidRPr="007950A2" w:rsidRDefault="00155FCD" w:rsidP="00497ADA">
      <w:pPr>
        <w:pStyle w:val="Heading2"/>
        <w:numPr>
          <w:ilvl w:val="1"/>
          <w:numId w:val="34"/>
        </w:numPr>
      </w:pPr>
      <w:r w:rsidRPr="007950A2">
        <w:t>With reference to the tender for the above services submitted by [</w:t>
      </w:r>
      <w:r w:rsidRPr="00471FA9">
        <w:rPr>
          <w:b/>
          <w:bCs/>
          <w:highlight w:val="lightGray"/>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73C5A3D8" w14:textId="5D4FC710" w:rsidR="00155FCD" w:rsidRPr="007950A2" w:rsidRDefault="00155FCD" w:rsidP="00471FA9">
      <w:pPr>
        <w:pStyle w:val="11Paragraph"/>
      </w:pPr>
      <w:r w:rsidRPr="007950A2">
        <w:t>These undertakings being on condition that the Authority enters into the Contract with the Contractor for the above services an</w:t>
      </w:r>
      <w:r w:rsidR="00471FA9">
        <w:t>d in consideration of the same:</w:t>
      </w:r>
    </w:p>
    <w:p w14:paraId="002B85A4" w14:textId="77777777" w:rsidR="00155FCD" w:rsidRPr="007950A2" w:rsidRDefault="00155FCD" w:rsidP="00471FA9">
      <w:pPr>
        <w:pStyle w:val="111Paragraph111"/>
      </w:pPr>
      <w:r w:rsidRPr="007950A2">
        <w:t>The Contractor shall perform all its obligations contained in the Contract;</w:t>
      </w:r>
    </w:p>
    <w:p w14:paraId="20B294E9" w14:textId="77777777" w:rsidR="00155FCD" w:rsidRPr="007950A2" w:rsidRDefault="00155FCD" w:rsidP="00471FA9">
      <w:pPr>
        <w:pStyle w:val="111Paragraph111"/>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7E076830" w14:textId="77777777" w:rsidR="00155FCD" w:rsidRPr="007950A2" w:rsidRDefault="00155FCD" w:rsidP="00471FA9">
      <w:pPr>
        <w:pStyle w:val="111Paragraph111"/>
      </w:pPr>
      <w:r w:rsidRPr="007950A2">
        <w:t>We shall not be discharged or released from our undertakings hereunder by any waiver or forbearance by the Authority, whether as to payment, time, performance or otherwise;</w:t>
      </w:r>
    </w:p>
    <w:p w14:paraId="7D34F4D7" w14:textId="77777777" w:rsidR="00155FCD" w:rsidRPr="007950A2" w:rsidRDefault="00155FCD" w:rsidP="00471FA9">
      <w:pPr>
        <w:pStyle w:val="111Paragraph111"/>
      </w:pPr>
      <w:r w:rsidRPr="007950A2">
        <w:t xml:space="preserve">This guarantee shall be unconditional and irrevocable and shall continue in force, notwithstanding any variations or additions to or deletions from the </w:t>
      </w:r>
      <w:r w:rsidRPr="007950A2">
        <w:lastRenderedPageBreak/>
        <w:t>scope of services to be performed under the Contract, until all the Contractor's obligations thereunder have been performed; and,</w:t>
      </w:r>
    </w:p>
    <w:p w14:paraId="73A1E299" w14:textId="77777777" w:rsidR="00155FCD" w:rsidRPr="007950A2" w:rsidRDefault="00155FCD" w:rsidP="00471FA9">
      <w:pPr>
        <w:pStyle w:val="111Paragraph111"/>
      </w:pPr>
      <w:r w:rsidRPr="007950A2">
        <w:t>This document shall be construed and take effect in accordance with English Law and, furthermore, we submit to the jurisdiction of the English Courts.</w:t>
      </w:r>
    </w:p>
    <w:p w14:paraId="247F0996" w14:textId="77777777" w:rsidR="00155FCD" w:rsidRPr="007950A2" w:rsidRDefault="00155FCD" w:rsidP="00471FA9">
      <w:pPr>
        <w:pStyle w:val="111Paragraph111"/>
        <w:numPr>
          <w:ilvl w:val="0"/>
          <w:numId w:val="0"/>
        </w:numPr>
        <w:ind w:left="720"/>
      </w:pPr>
    </w:p>
    <w:p w14:paraId="680F4425" w14:textId="50347342" w:rsidR="00906C86" w:rsidRDefault="00155FCD" w:rsidP="00906C86">
      <w:r w:rsidRPr="00906C86">
        <w:rPr>
          <w:b/>
        </w:rPr>
        <w:t>Completed by:</w:t>
      </w:r>
      <w:r w:rsidRPr="007950A2">
        <w:t xml:space="preserve"> </w:t>
      </w:r>
      <w:sdt>
        <w:sdtPr>
          <w:id w:val="1572844107"/>
          <w:placeholder>
            <w:docPart w:val="74151EA5437C4304B681AB8AB7F48B6A"/>
          </w:placeholder>
          <w:showingPlcHdr/>
          <w:text/>
        </w:sdtPr>
        <w:sdtEndPr/>
        <w:sdtContent>
          <w:r w:rsidR="00906C86" w:rsidRPr="00B12AE9">
            <w:rPr>
              <w:rStyle w:val="PlaceholderText"/>
              <w:highlight w:val="lightGray"/>
            </w:rPr>
            <w:t>Click here to enter text.</w:t>
          </w:r>
        </w:sdtContent>
      </w:sdt>
      <w:r w:rsidR="00906C86">
        <w:tab/>
      </w:r>
      <w:r w:rsidRPr="00906C86">
        <w:rPr>
          <w:b/>
        </w:rPr>
        <w:t>Position:</w:t>
      </w:r>
      <w:r w:rsidRPr="007950A2">
        <w:t xml:space="preserve"> </w:t>
      </w:r>
      <w:sdt>
        <w:sdtPr>
          <w:id w:val="1852456454"/>
          <w:placeholder>
            <w:docPart w:val="108F37D18E3C409DADF93C3A8FB3A404"/>
          </w:placeholder>
          <w:showingPlcHdr/>
          <w:text/>
        </w:sdtPr>
        <w:sdtEndPr/>
        <w:sdtContent>
          <w:r w:rsidR="00906C86" w:rsidRPr="00B12AE9">
            <w:rPr>
              <w:rStyle w:val="PlaceholderText"/>
              <w:highlight w:val="lightGray"/>
            </w:rPr>
            <w:t>Click here to enter text.</w:t>
          </w:r>
        </w:sdtContent>
      </w:sdt>
    </w:p>
    <w:p w14:paraId="389F78AA" w14:textId="6BEB269F" w:rsidR="00155FCD" w:rsidRPr="007950A2" w:rsidRDefault="00155FCD" w:rsidP="00906C86"/>
    <w:p w14:paraId="703C5D5D" w14:textId="3D85C71D" w:rsidR="00906C86" w:rsidRDefault="00155FCD" w:rsidP="00906C86">
      <w:r w:rsidRPr="00906C86">
        <w:rPr>
          <w:b/>
        </w:rPr>
        <w:t>Name:</w:t>
      </w:r>
      <w:r w:rsidRPr="007950A2">
        <w:t xml:space="preserve"> </w:t>
      </w:r>
      <w:r w:rsidR="00906C86">
        <w:tab/>
      </w:r>
      <w:r w:rsidR="00906C86">
        <w:tab/>
      </w:r>
      <w:r w:rsidRPr="007950A2">
        <w:t xml:space="preserve"> </w:t>
      </w:r>
      <w:sdt>
        <w:sdtPr>
          <w:id w:val="7647427"/>
          <w:placeholder>
            <w:docPart w:val="DEA97F6AACAC4B459AE28D92FEDCBE36"/>
          </w:placeholder>
          <w:showingPlcHdr/>
          <w:text/>
        </w:sdtPr>
        <w:sdtEndPr/>
        <w:sdtContent>
          <w:r w:rsidR="00906C86" w:rsidRPr="00B12AE9">
            <w:rPr>
              <w:rStyle w:val="PlaceholderText"/>
              <w:highlight w:val="lightGray"/>
            </w:rPr>
            <w:t>Click here to enter text.</w:t>
          </w:r>
        </w:sdtContent>
      </w:sdt>
      <w:r w:rsidR="00906C86">
        <w:tab/>
      </w:r>
      <w:r w:rsidRPr="00906C86">
        <w:rPr>
          <w:b/>
        </w:rPr>
        <w:t>Date:</w:t>
      </w:r>
      <w:r w:rsidRPr="007950A2">
        <w:t xml:space="preserve">      </w:t>
      </w:r>
      <w:sdt>
        <w:sdtPr>
          <w:id w:val="-912931384"/>
          <w:placeholder>
            <w:docPart w:val="379246D465B84429BFB2A60E77290FDF"/>
          </w:placeholder>
          <w:showingPlcHdr/>
          <w:text/>
        </w:sdtPr>
        <w:sdtEndPr/>
        <w:sdtContent>
          <w:r w:rsidR="00906C86" w:rsidRPr="00B12AE9">
            <w:rPr>
              <w:rStyle w:val="PlaceholderText"/>
              <w:highlight w:val="lightGray"/>
            </w:rPr>
            <w:t>Click here to enter text.</w:t>
          </w:r>
        </w:sdtContent>
      </w:sdt>
    </w:p>
    <w:p w14:paraId="5ED65948" w14:textId="63057E4D" w:rsidR="00155FCD" w:rsidRPr="007950A2" w:rsidRDefault="00155FCD" w:rsidP="00906C86"/>
    <w:p w14:paraId="602C09DA" w14:textId="77777777" w:rsidR="00155FCD" w:rsidRPr="007950A2" w:rsidRDefault="00155FCD" w:rsidP="00155FCD">
      <w:pPr>
        <w:jc w:val="both"/>
      </w:pPr>
      <w:r w:rsidRPr="007950A2">
        <w:tab/>
      </w:r>
    </w:p>
    <w:p w14:paraId="16CEB743" w14:textId="462DCAB6" w:rsidR="00906C86" w:rsidRDefault="00155FCD" w:rsidP="00906C86">
      <w:r w:rsidRPr="00906C86">
        <w:rPr>
          <w:b/>
        </w:rPr>
        <w:t>For and on behalf of</w:t>
      </w:r>
      <w:r w:rsidRPr="007950A2">
        <w:t xml:space="preserve"> </w:t>
      </w:r>
      <w:sdt>
        <w:sdtPr>
          <w:rPr>
            <w:highlight w:val="lightGray"/>
          </w:rPr>
          <w:id w:val="-1506737136"/>
          <w:placeholder>
            <w:docPart w:val="04D020CDBCA5434D885D7D88D61D647C"/>
          </w:placeholder>
          <w:text/>
        </w:sdtPr>
        <w:sdtEndPr/>
        <w:sdtContent>
          <w:r w:rsidR="00906C86" w:rsidRPr="00906C86">
            <w:rPr>
              <w:highlight w:val="lightGray"/>
            </w:rPr>
            <w:t>insert the name of the Potential Provider’s ultimate parent-holding company</w:t>
          </w:r>
        </w:sdtContent>
      </w:sdt>
    </w:p>
    <w:p w14:paraId="1482E337" w14:textId="07368F02" w:rsidR="00155FCD" w:rsidRPr="007950A2" w:rsidRDefault="00155FCD" w:rsidP="00155FCD">
      <w:pPr>
        <w:jc w:val="both"/>
      </w:pPr>
    </w:p>
    <w:p w14:paraId="7C53617C" w14:textId="77777777" w:rsidR="00155FCD" w:rsidRDefault="00155FCD" w:rsidP="00155FCD">
      <w:pPr>
        <w:pStyle w:val="Textindent"/>
      </w:pPr>
    </w:p>
    <w:p w14:paraId="25CFCE34" w14:textId="77777777" w:rsidR="00155FCD" w:rsidRDefault="00155FCD" w:rsidP="00155FCD">
      <w:pPr>
        <w:pStyle w:val="Textindent"/>
        <w:sectPr w:rsidR="00155FCD" w:rsidSect="00F958E6">
          <w:type w:val="continuous"/>
          <w:pgSz w:w="11906" w:h="16838" w:code="9"/>
          <w:pgMar w:top="1134" w:right="1418" w:bottom="1418" w:left="1418" w:header="624" w:footer="624" w:gutter="0"/>
          <w:cols w:space="708"/>
          <w:formProt w:val="0"/>
          <w:docGrid w:linePitch="360"/>
        </w:sectPr>
      </w:pPr>
    </w:p>
    <w:p w14:paraId="302679FB" w14:textId="77777777" w:rsidR="00155FCD" w:rsidRDefault="00155FCD" w:rsidP="00155FCD">
      <w:pPr>
        <w:pStyle w:val="Heading1"/>
        <w:numPr>
          <w:ilvl w:val="0"/>
          <w:numId w:val="0"/>
        </w:numPr>
        <w:ind w:left="720" w:hanging="720"/>
        <w:rPr>
          <w:sz w:val="28"/>
          <w:szCs w:val="28"/>
        </w:rPr>
      </w:pPr>
    </w:p>
    <w:p w14:paraId="4F226AE6" w14:textId="72D380BF" w:rsidR="00155FCD" w:rsidRPr="00A45094" w:rsidRDefault="00A00E20" w:rsidP="006437E1">
      <w:pPr>
        <w:pStyle w:val="Chapter"/>
      </w:pPr>
      <w:bookmarkStart w:id="28" w:name="_Toc476315929"/>
      <w:bookmarkStart w:id="29" w:name="_Toc476755394"/>
      <w:r>
        <w:t>Appendix D</w:t>
      </w:r>
      <w:r w:rsidR="00155FCD" w:rsidRPr="00A45094">
        <w:t xml:space="preserve"> – Conflicts of Interest</w:t>
      </w:r>
      <w:bookmarkEnd w:id="28"/>
      <w:bookmarkEnd w:id="29"/>
    </w:p>
    <w:p w14:paraId="5B2A27AF" w14:textId="77777777" w:rsidR="00A00E20" w:rsidRDefault="00A00E20" w:rsidP="00155FCD">
      <w:pPr>
        <w:pStyle w:val="ResponseCentered"/>
        <w:ind w:left="900"/>
        <w:jc w:val="left"/>
        <w:rPr>
          <w:b/>
          <w:color w:val="auto"/>
          <w:sz w:val="22"/>
          <w:szCs w:val="22"/>
        </w:rPr>
      </w:pPr>
    </w:p>
    <w:p w14:paraId="21F5973A" w14:textId="551E8A0F" w:rsidR="00155FCD" w:rsidRPr="00A00E20" w:rsidRDefault="00155FCD" w:rsidP="00497ADA">
      <w:pPr>
        <w:pStyle w:val="Heading2"/>
        <w:numPr>
          <w:ilvl w:val="1"/>
          <w:numId w:val="32"/>
        </w:numPr>
      </w:pPr>
      <w:r w:rsidRPr="00A00E20">
        <w:t>Potential Providers have a continuing duty to disclose actual or potential conflicts of interest in respect of itself, its named sub-contractors and / or consortia members.</w:t>
      </w:r>
    </w:p>
    <w:p w14:paraId="65B754AD" w14:textId="77777777" w:rsidR="00155FCD" w:rsidRDefault="00155FCD" w:rsidP="00471FA9">
      <w:pPr>
        <w:pStyle w:val="11Paragraph"/>
      </w:pPr>
      <w:r w:rsidRPr="00A00E20">
        <w:t>Please describe any (potential) conflicts of interest that the Potential Provider has identified and how these will be managed*:</w:t>
      </w:r>
    </w:p>
    <w:p w14:paraId="143C2950" w14:textId="77777777" w:rsidR="00471FA9" w:rsidRPr="00A00E20" w:rsidRDefault="00471FA9" w:rsidP="00471FA9"/>
    <w:tbl>
      <w:tblPr>
        <w:tblStyle w:val="TableGrid"/>
        <w:tblW w:w="0" w:type="auto"/>
        <w:tblInd w:w="108" w:type="dxa"/>
        <w:tblLook w:val="01E0" w:firstRow="1" w:lastRow="1" w:firstColumn="1" w:lastColumn="1" w:noHBand="0" w:noVBand="0"/>
      </w:tblPr>
      <w:tblGrid>
        <w:gridCol w:w="9178"/>
      </w:tblGrid>
      <w:tr w:rsidR="00471FA9" w:rsidRPr="001D4839" w14:paraId="3866ADEA" w14:textId="77777777" w:rsidTr="00471FA9">
        <w:trPr>
          <w:trHeight w:val="83"/>
        </w:trPr>
        <w:tc>
          <w:tcPr>
            <w:tcW w:w="9178" w:type="dxa"/>
            <w:shd w:val="clear" w:color="auto" w:fill="00AE9C"/>
            <w:vAlign w:val="center"/>
          </w:tcPr>
          <w:p w14:paraId="093E5C46" w14:textId="77777777" w:rsidR="00471FA9" w:rsidRPr="001D4839" w:rsidRDefault="00471FA9" w:rsidP="00516BB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471FA9" w:rsidRPr="00B6494A" w14:paraId="2FF2EB8D" w14:textId="77777777" w:rsidTr="00471FA9">
        <w:trPr>
          <w:trHeight w:val="83"/>
        </w:trPr>
        <w:tc>
          <w:tcPr>
            <w:tcW w:w="9178" w:type="dxa"/>
            <w:shd w:val="clear" w:color="auto" w:fill="auto"/>
            <w:vAlign w:val="center"/>
          </w:tcPr>
          <w:sdt>
            <w:sdtPr>
              <w:id w:val="-1610265239"/>
              <w:placeholder>
                <w:docPart w:val="5449BD7CDB0A4C4DB176EEECF7937B9A"/>
              </w:placeholder>
              <w:showingPlcHdr/>
              <w:text/>
            </w:sdtPr>
            <w:sdtEndPr/>
            <w:sdtContent>
              <w:p w14:paraId="562AC498" w14:textId="77777777" w:rsidR="00471FA9" w:rsidRDefault="00471FA9" w:rsidP="00516BB5">
                <w:r w:rsidRPr="00B12AE9">
                  <w:rPr>
                    <w:rStyle w:val="PlaceholderText"/>
                    <w:highlight w:val="lightGray"/>
                  </w:rPr>
                  <w:t>Click here to enter text.</w:t>
                </w:r>
              </w:p>
            </w:sdtContent>
          </w:sdt>
          <w:p w14:paraId="7FAC9E4A" w14:textId="77777777" w:rsidR="00471FA9" w:rsidRDefault="00471FA9" w:rsidP="00471FA9">
            <w:pPr>
              <w:rPr>
                <w:u w:val="single"/>
              </w:rPr>
            </w:pPr>
          </w:p>
          <w:p w14:paraId="1D8B48AC" w14:textId="6E5CF840" w:rsidR="00471FA9" w:rsidRPr="00471FA9" w:rsidRDefault="00471FA9" w:rsidP="00471FA9">
            <w:pPr>
              <w:rPr>
                <w:i/>
                <w:u w:val="single"/>
              </w:rPr>
            </w:pPr>
            <w:r w:rsidRPr="00471FA9">
              <w:rPr>
                <w:i/>
                <w:u w:val="single"/>
              </w:rPr>
              <w:t>Guidance to Potential Providers:</w:t>
            </w:r>
          </w:p>
          <w:p w14:paraId="26DAB8DE" w14:textId="56FA6A4D" w:rsidR="00471FA9" w:rsidRPr="00B6494A" w:rsidRDefault="00471FA9" w:rsidP="00471FA9">
            <w:r w:rsidRPr="00471FA9">
              <w:rPr>
                <w:i/>
              </w:rPr>
              <w:t>You should describe in the detail the perceived conflict (how it could be perceived in the context of this procurement) and the measures it will take to mitigate the conflict through the procurement life-cycle and service delivery.</w:t>
            </w:r>
          </w:p>
        </w:tc>
      </w:tr>
    </w:tbl>
    <w:p w14:paraId="45384B10" w14:textId="77777777" w:rsidR="00155FCD" w:rsidRDefault="00155FCD" w:rsidP="00A00E20">
      <w:pPr>
        <w:pStyle w:val="ResponseCentered"/>
        <w:jc w:val="left"/>
        <w:rPr>
          <w:b/>
          <w:color w:val="auto"/>
          <w:sz w:val="22"/>
          <w:szCs w:val="22"/>
        </w:rPr>
      </w:pPr>
    </w:p>
    <w:p w14:paraId="1BA472F7" w14:textId="77777777" w:rsidR="00155FCD" w:rsidRPr="00471FA9" w:rsidRDefault="00155FCD" w:rsidP="00471FA9">
      <w:pPr>
        <w:rPr>
          <w:rStyle w:val="Strong"/>
        </w:rPr>
      </w:pPr>
      <w:r w:rsidRPr="00471FA9">
        <w:rPr>
          <w:rStyle w:val="Strong"/>
        </w:rPr>
        <w:t xml:space="preserve">If you DO NOT have any conflicts to declare, please tick this box: </w:t>
      </w:r>
      <w:r w:rsidRPr="00471FA9">
        <w:rPr>
          <w:rStyle w:val="Strong"/>
        </w:rPr>
        <w:fldChar w:fldCharType="begin">
          <w:ffData>
            <w:name w:val="Check8"/>
            <w:enabled/>
            <w:calcOnExit w:val="0"/>
            <w:checkBox>
              <w:sizeAuto/>
              <w:default w:val="0"/>
              <w:checked w:val="0"/>
            </w:checkBox>
          </w:ffData>
        </w:fldChar>
      </w:r>
      <w:r w:rsidRPr="00471FA9">
        <w:rPr>
          <w:rStyle w:val="Strong"/>
        </w:rPr>
        <w:instrText xml:space="preserve"> FORMCHECKBOX </w:instrText>
      </w:r>
      <w:r w:rsidR="002C7043">
        <w:rPr>
          <w:rStyle w:val="Strong"/>
        </w:rPr>
      </w:r>
      <w:r w:rsidR="002C7043">
        <w:rPr>
          <w:rStyle w:val="Strong"/>
        </w:rPr>
        <w:fldChar w:fldCharType="separate"/>
      </w:r>
      <w:r w:rsidRPr="00471FA9">
        <w:rPr>
          <w:rStyle w:val="Strong"/>
        </w:rPr>
        <w:fldChar w:fldCharType="end"/>
      </w:r>
    </w:p>
    <w:p w14:paraId="4A167C2A" w14:textId="77777777" w:rsidR="00471FA9" w:rsidRDefault="00471FA9" w:rsidP="00471FA9">
      <w:pPr>
        <w:rPr>
          <w:rFonts w:ascii="Arial" w:eastAsia="Times New Roman" w:hAnsi="Arial" w:cs="Times New Roman"/>
          <w:b/>
          <w:sz w:val="22"/>
        </w:rPr>
      </w:pPr>
    </w:p>
    <w:p w14:paraId="06512D81" w14:textId="77777777" w:rsidR="00471FA9" w:rsidRDefault="00471FA9" w:rsidP="00471FA9">
      <w:pPr>
        <w:rPr>
          <w:rFonts w:ascii="Arial" w:eastAsia="Times New Roman" w:hAnsi="Arial" w:cs="Times New Roman"/>
          <w:b/>
          <w:sz w:val="22"/>
        </w:rPr>
      </w:pPr>
    </w:p>
    <w:p w14:paraId="734B563F" w14:textId="77777777" w:rsidR="00471FA9" w:rsidRDefault="00471FA9" w:rsidP="00471FA9">
      <w:pPr>
        <w:rPr>
          <w:rFonts w:ascii="Arial" w:eastAsia="Times New Roman" w:hAnsi="Arial" w:cs="Times New Roman"/>
          <w:b/>
          <w:sz w:val="22"/>
        </w:rPr>
      </w:pPr>
    </w:p>
    <w:p w14:paraId="2C38AB6B" w14:textId="77777777" w:rsidR="00471FA9" w:rsidRDefault="00471FA9" w:rsidP="00471FA9">
      <w:pPr>
        <w:rPr>
          <w:rFonts w:ascii="Arial" w:eastAsia="Times New Roman" w:hAnsi="Arial" w:cs="Times New Roman"/>
          <w:b/>
          <w:sz w:val="22"/>
        </w:rPr>
      </w:pPr>
    </w:p>
    <w:p w14:paraId="1514FD5E" w14:textId="77777777" w:rsidR="00471FA9" w:rsidRDefault="00471FA9" w:rsidP="00471FA9">
      <w:pPr>
        <w:rPr>
          <w:rFonts w:ascii="Arial" w:eastAsia="Times New Roman" w:hAnsi="Arial" w:cs="Times New Roman"/>
          <w:b/>
          <w:sz w:val="22"/>
        </w:rPr>
      </w:pPr>
    </w:p>
    <w:p w14:paraId="187A4D3C" w14:textId="5BA63238" w:rsidR="00155FCD" w:rsidRDefault="00471FA9" w:rsidP="00471FA9">
      <w:r>
        <w:rPr>
          <w:rFonts w:ascii="Arial" w:eastAsia="Times New Roman" w:hAnsi="Arial" w:cs="Times New Roman"/>
          <w:b/>
          <w:sz w:val="22"/>
        </w:rPr>
        <w:t>*</w:t>
      </w:r>
      <w:r w:rsidR="00155FCD">
        <w:t>Potential Providers are reminded that failure to identify material conflicts of interest may lead to rejection of its tender response.</w:t>
      </w:r>
    </w:p>
    <w:p w14:paraId="26F1A87A" w14:textId="77777777" w:rsidR="00155FCD" w:rsidRDefault="00155FCD" w:rsidP="00155FCD">
      <w:pPr>
        <w:pStyle w:val="Textindent"/>
      </w:pPr>
    </w:p>
    <w:p w14:paraId="1FD91435" w14:textId="77777777" w:rsidR="00155FCD" w:rsidRDefault="00155FCD" w:rsidP="00155FCD">
      <w:pPr>
        <w:pStyle w:val="Textindent"/>
        <w:sectPr w:rsidR="00155FCD" w:rsidSect="00F958E6">
          <w:pgSz w:w="11906" w:h="16838" w:code="9"/>
          <w:pgMar w:top="1134" w:right="1418" w:bottom="1418" w:left="1418" w:header="624" w:footer="624" w:gutter="0"/>
          <w:cols w:space="708"/>
          <w:docGrid w:linePitch="360"/>
        </w:sectPr>
      </w:pPr>
    </w:p>
    <w:p w14:paraId="08318561" w14:textId="77777777" w:rsidR="00155FCD" w:rsidRDefault="00155FCD" w:rsidP="00497ADA">
      <w:pPr>
        <w:pStyle w:val="Textindent"/>
        <w:ind w:left="0"/>
        <w:sectPr w:rsidR="00155FCD" w:rsidSect="00F958E6">
          <w:type w:val="continuous"/>
          <w:pgSz w:w="11906" w:h="16838" w:code="9"/>
          <w:pgMar w:top="1134" w:right="1418" w:bottom="1418" w:left="1418" w:header="624" w:footer="624" w:gutter="0"/>
          <w:cols w:space="708"/>
          <w:formProt w:val="0"/>
          <w:docGrid w:linePitch="360"/>
        </w:sectPr>
      </w:pPr>
    </w:p>
    <w:p w14:paraId="37525F4D" w14:textId="360B17CA" w:rsidR="00155FCD" w:rsidRPr="00A45094" w:rsidRDefault="00A00E20" w:rsidP="006437E1">
      <w:pPr>
        <w:pStyle w:val="Chapter"/>
      </w:pPr>
      <w:bookmarkStart w:id="30" w:name="_Toc476315930"/>
      <w:bookmarkStart w:id="31" w:name="_Toc476755395"/>
      <w:r>
        <w:lastRenderedPageBreak/>
        <w:t>Appendix E</w:t>
      </w:r>
      <w:r w:rsidR="00155FCD" w:rsidRPr="00A45094">
        <w:t xml:space="preserve"> – Form of Tender</w:t>
      </w:r>
      <w:bookmarkEnd w:id="30"/>
      <w:bookmarkEnd w:id="31"/>
    </w:p>
    <w:p w14:paraId="28BFD1B1" w14:textId="77777777" w:rsidR="00906C86" w:rsidRDefault="00906C86" w:rsidP="00497ADA">
      <w:pPr>
        <w:pStyle w:val="Subhead"/>
        <w:ind w:left="0"/>
      </w:pPr>
    </w:p>
    <w:p w14:paraId="581B7731" w14:textId="57DBE27B" w:rsidR="00906C86" w:rsidRPr="00906C86" w:rsidRDefault="00155FCD" w:rsidP="00906C86">
      <w:pPr>
        <w:pStyle w:val="Subhead"/>
        <w:ind w:left="0"/>
      </w:pPr>
      <w:r w:rsidRPr="00B13B50">
        <w:t>Declaration</w:t>
      </w:r>
      <w:r w:rsidR="00906C86">
        <w:t xml:space="preserve"> for </w:t>
      </w:r>
      <w:r w:rsidR="00906C86" w:rsidRPr="00906C86">
        <w:t>[</w:t>
      </w:r>
      <w:r w:rsidR="00906C86" w:rsidRPr="00497ADA">
        <w:rPr>
          <w:highlight w:val="yellow"/>
        </w:rPr>
        <w:t>PROJECT TITLE</w:t>
      </w:r>
      <w:r w:rsidR="00906C86" w:rsidRPr="00906C86">
        <w:t>]</w:t>
      </w:r>
    </w:p>
    <w:p w14:paraId="02841CC2" w14:textId="77777777" w:rsidR="00155FCD" w:rsidRPr="007C646B" w:rsidRDefault="00155FCD" w:rsidP="00497ADA">
      <w:pPr>
        <w:pStyle w:val="Heading2"/>
        <w:numPr>
          <w:ilvl w:val="1"/>
          <w:numId w:val="35"/>
        </w:numPr>
      </w:pPr>
      <w:r w:rsidRPr="007C646B">
        <w:t xml:space="preserve">Having examined the proposed Contract comprising of: </w:t>
      </w:r>
    </w:p>
    <w:p w14:paraId="214FFB2C" w14:textId="568F84ED" w:rsidR="00155FCD" w:rsidRPr="009B19FF" w:rsidRDefault="00155FCD" w:rsidP="00906C86">
      <w:pPr>
        <w:ind w:left="720"/>
      </w:pPr>
      <w:r w:rsidRPr="009B19FF">
        <w:t>Invitation to Tender – Attachment 2 (</w:t>
      </w:r>
      <w:r w:rsidR="009B19FF">
        <w:t>Terms of Participation</w:t>
      </w:r>
      <w:r w:rsidRPr="009B19FF">
        <w:t>)</w:t>
      </w:r>
    </w:p>
    <w:p w14:paraId="14637F69" w14:textId="23E66629" w:rsidR="00155FCD" w:rsidRPr="009B19FF" w:rsidRDefault="00155FCD" w:rsidP="00906C86">
      <w:pPr>
        <w:ind w:left="720"/>
      </w:pPr>
      <w:r w:rsidRPr="009B19FF">
        <w:t>Invitation to Tender – Attachment 3 (</w:t>
      </w:r>
      <w:r w:rsidR="009B19FF">
        <w:t>Service Description</w:t>
      </w:r>
      <w:r w:rsidRPr="009B19FF">
        <w:t xml:space="preserve">); </w:t>
      </w:r>
    </w:p>
    <w:p w14:paraId="481BA102" w14:textId="77777777" w:rsidR="00155FCD" w:rsidRPr="009B19FF" w:rsidRDefault="00155FCD" w:rsidP="00906C86">
      <w:pPr>
        <w:ind w:left="720"/>
      </w:pPr>
      <w:r w:rsidRPr="009B19FF">
        <w:t>Invitation to Tender – Attachment 6 (Award Questionnaire)</w:t>
      </w:r>
    </w:p>
    <w:p w14:paraId="0F8C77A4" w14:textId="5DF085DB" w:rsidR="00155FCD" w:rsidRPr="007C646B" w:rsidRDefault="00906C86" w:rsidP="00906C86">
      <w:pPr>
        <w:pStyle w:val="11Paragraph"/>
        <w:numPr>
          <w:ilvl w:val="0"/>
          <w:numId w:val="0"/>
        </w:numPr>
        <w:ind w:left="454"/>
      </w:pPr>
      <w:r>
        <w:t>a</w:t>
      </w:r>
      <w:r w:rsidR="00155FCD" w:rsidRPr="007C646B">
        <w:t xml:space="preserve">s enclosed in the ITT response dated </w:t>
      </w:r>
      <w:r w:rsidRPr="00906C86">
        <w:rPr>
          <w:highlight w:val="lightGray"/>
        </w:rPr>
        <w:t>[INSERT DATE]</w:t>
      </w:r>
      <w:r>
        <w:t>.</w:t>
      </w:r>
      <w:r w:rsidR="00155FCD" w:rsidRPr="007C646B">
        <w:t xml:space="preserve">  We do hereby tender against the requirements, and terms and conditions of the proposed Contract.</w:t>
      </w:r>
    </w:p>
    <w:p w14:paraId="19F20E83" w14:textId="2E53DB67" w:rsidR="005266EE" w:rsidRPr="005266EE" w:rsidRDefault="00155FCD" w:rsidP="00F85588">
      <w:pPr>
        <w:pStyle w:val="11Paragraph"/>
      </w:pPr>
      <w:r w:rsidRPr="007C646B">
        <w:t xml:space="preserve">We undertake to keep the tender open for acceptance by the Authority for a period of </w:t>
      </w:r>
      <w:r w:rsidRPr="00F85588">
        <w:t>one hundred and twenty (120) days from the deadline for receipt of tenders.</w:t>
      </w:r>
    </w:p>
    <w:p w14:paraId="3253BB3F" w14:textId="77777777" w:rsidR="00155FCD" w:rsidRPr="007C646B" w:rsidRDefault="00155FCD" w:rsidP="00906C86">
      <w:pPr>
        <w:pStyle w:val="11Paragraph"/>
      </w:pPr>
      <w:r w:rsidRPr="007C646B">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51431FBA" w14:textId="77777777" w:rsidR="00155FCD" w:rsidRPr="007C646B" w:rsidRDefault="00155FCD" w:rsidP="00906C86">
      <w:pPr>
        <w:pStyle w:val="Heading3"/>
      </w:pPr>
      <w:r w:rsidRPr="007C646B">
        <w:t>Collude with any third party to fix the price of any number of tenders for this Contract;</w:t>
      </w:r>
    </w:p>
    <w:p w14:paraId="7F8FA9D9" w14:textId="49BF5A93" w:rsidR="00155FCD" w:rsidRPr="00906C86" w:rsidRDefault="00155FCD" w:rsidP="00906C86">
      <w:pPr>
        <w:pStyle w:val="Heading3"/>
      </w:pPr>
      <w:r w:rsidRPr="007C646B">
        <w:t>Offer, pay, or agree to pay any sum of money or consideration directly or indirectly to any person for doing, having done, or promising to be done, any act or thing of the sort described herein and above.</w:t>
      </w:r>
    </w:p>
    <w:p w14:paraId="0CAC5896" w14:textId="33381981" w:rsidR="00155FCD" w:rsidRPr="007C646B" w:rsidRDefault="00155FCD" w:rsidP="00906C86">
      <w:pPr>
        <w:pStyle w:val="11Paragraph"/>
      </w:pPr>
      <w:r w:rsidRPr="007C646B">
        <w:t xml:space="preserve">We agree that the Authority may disclose the Contractor's information/documentation (submitted to the Authority during this Procurement) more widely within Government for the purpose of ensuring effective cross-Government procurement processes, including value </w:t>
      </w:r>
      <w:r w:rsidR="00906C86">
        <w:t>for money and related purposes.</w:t>
      </w:r>
    </w:p>
    <w:p w14:paraId="4ACF2D89" w14:textId="77777777" w:rsidR="00155FCD" w:rsidRPr="007C646B" w:rsidRDefault="00155FCD" w:rsidP="00906C86">
      <w:pPr>
        <w:pStyle w:val="11Paragraph"/>
      </w:pPr>
      <w:r w:rsidRPr="007C646B">
        <w:t>Unless and until the Potential Provider and the Authority have executed a formal agreement, the Authority's acceptance of this tender with all its enclosures shall not constitute a binding contract between us.  We understand that you are not bound to accept the lowest price, or any, tender.</w:t>
      </w:r>
    </w:p>
    <w:p w14:paraId="0912BFB5" w14:textId="77777777" w:rsidR="00155FCD" w:rsidRDefault="00155FCD" w:rsidP="00155FCD">
      <w:pPr>
        <w:pStyle w:val="Indented"/>
        <w:spacing w:before="60" w:after="60"/>
        <w:ind w:left="425"/>
      </w:pPr>
    </w:p>
    <w:p w14:paraId="6214D03D" w14:textId="77777777" w:rsidR="00F85588" w:rsidRDefault="00F85588" w:rsidP="00155FCD">
      <w:pPr>
        <w:pStyle w:val="Indented"/>
        <w:spacing w:before="60" w:after="60"/>
        <w:ind w:left="425"/>
      </w:pPr>
    </w:p>
    <w:p w14:paraId="53859B7C" w14:textId="77777777" w:rsidR="00F85588" w:rsidRDefault="00F85588" w:rsidP="00155FCD">
      <w:pPr>
        <w:pStyle w:val="Indented"/>
        <w:spacing w:before="60" w:after="60"/>
        <w:ind w:left="425"/>
      </w:pPr>
    </w:p>
    <w:p w14:paraId="47AAD065" w14:textId="77777777" w:rsidR="00F85588" w:rsidRDefault="00F85588" w:rsidP="00155FCD">
      <w:pPr>
        <w:pStyle w:val="Indented"/>
        <w:spacing w:before="60" w:after="60"/>
        <w:ind w:left="425"/>
      </w:pPr>
    </w:p>
    <w:p w14:paraId="7F097F31" w14:textId="77777777" w:rsidR="00F85588" w:rsidRDefault="00F85588" w:rsidP="00155FCD">
      <w:pPr>
        <w:pStyle w:val="Indented"/>
        <w:spacing w:before="60" w:after="60"/>
        <w:ind w:left="425"/>
      </w:pPr>
    </w:p>
    <w:p w14:paraId="2F513B8D" w14:textId="77777777" w:rsidR="00155FCD" w:rsidRDefault="00155FCD" w:rsidP="00155FCD">
      <w:pPr>
        <w:pStyle w:val="ListBullet"/>
        <w:overflowPunct/>
        <w:autoSpaceDE/>
        <w:autoSpaceDN/>
        <w:adjustRightInd/>
        <w:spacing w:after="0" w:line="240" w:lineRule="auto"/>
        <w:ind w:left="426" w:firstLine="0"/>
        <w:jc w:val="left"/>
        <w:textAlignment w:val="auto"/>
      </w:pPr>
      <w:r w:rsidRPr="00BF62D3">
        <w:lastRenderedPageBreak/>
        <w:t>Name of person duly authorised to sign tenders:</w:t>
      </w:r>
    </w:p>
    <w:p w14:paraId="242E0E70" w14:textId="77777777" w:rsidR="00155FCD" w:rsidRDefault="00155FCD" w:rsidP="00155FCD">
      <w:pPr>
        <w:pStyle w:val="ListBullet"/>
        <w:overflowPunct/>
        <w:autoSpaceDE/>
        <w:autoSpaceDN/>
        <w:adjustRightInd/>
        <w:spacing w:after="0" w:line="240" w:lineRule="auto"/>
        <w:ind w:left="426" w:firstLine="0"/>
        <w:jc w:val="left"/>
        <w:textAlignment w:val="auto"/>
      </w:pPr>
    </w:p>
    <w:p w14:paraId="15ECA127" w14:textId="77777777" w:rsidR="00155FCD" w:rsidRPr="00BF62D3" w:rsidRDefault="00155FCD" w:rsidP="00155FCD">
      <w:pPr>
        <w:pStyle w:val="ListBullet"/>
        <w:overflowPunct/>
        <w:autoSpaceDE/>
        <w:autoSpaceDN/>
        <w:adjustRightInd/>
        <w:spacing w:after="0" w:line="240" w:lineRule="auto"/>
        <w:ind w:left="426" w:firstLine="0"/>
        <w:jc w:val="left"/>
        <w:textAlignment w:val="auto"/>
      </w:pPr>
    </w:p>
    <w:p w14:paraId="3AD50BFC" w14:textId="60CC424F" w:rsidR="00155FCD" w:rsidRDefault="00471FA9" w:rsidP="00471FA9">
      <w:pPr>
        <w:overflowPunct w:val="0"/>
        <w:autoSpaceDE w:val="0"/>
        <w:autoSpaceDN w:val="0"/>
        <w:ind w:left="1440"/>
        <w:textAlignment w:val="baseline"/>
      </w:pPr>
      <w:r w:rsidRPr="00471FA9">
        <w:rPr>
          <w:b/>
        </w:rPr>
        <w:t>Date:</w:t>
      </w:r>
      <w:r>
        <w:t xml:space="preserve"> </w:t>
      </w:r>
      <w:sdt>
        <w:sdtPr>
          <w:id w:val="395238851"/>
          <w:placeholder>
            <w:docPart w:val="A645D78B0D11482AA30FC5EFC56FE06B"/>
          </w:placeholder>
          <w:showingPlcHdr/>
          <w:text/>
        </w:sdtPr>
        <w:sdtEndPr/>
        <w:sdtContent>
          <w:r w:rsidRPr="00B12AE9">
            <w:rPr>
              <w:rStyle w:val="PlaceholderText"/>
              <w:highlight w:val="lightGray"/>
            </w:rPr>
            <w:t>Click here to enter text.</w:t>
          </w:r>
        </w:sdtContent>
      </w:sdt>
    </w:p>
    <w:p w14:paraId="1718AE5D" w14:textId="77777777" w:rsidR="00471FA9" w:rsidRPr="00BF62D3" w:rsidRDefault="00471FA9" w:rsidP="00471FA9">
      <w:pPr>
        <w:overflowPunct w:val="0"/>
        <w:autoSpaceDE w:val="0"/>
        <w:autoSpaceDN w:val="0"/>
        <w:ind w:left="1440"/>
        <w:textAlignment w:val="baseline"/>
      </w:pPr>
    </w:p>
    <w:p w14:paraId="45C18CF6" w14:textId="77777777" w:rsidR="00906C86" w:rsidRDefault="00155FCD" w:rsidP="00906C86">
      <w:pPr>
        <w:overflowPunct w:val="0"/>
        <w:autoSpaceDE w:val="0"/>
        <w:autoSpaceDN w:val="0"/>
        <w:ind w:left="1440"/>
        <w:textAlignment w:val="baseline"/>
      </w:pPr>
      <w:r w:rsidRPr="00471FA9">
        <w:rPr>
          <w:b/>
        </w:rPr>
        <w:t>Signed:</w:t>
      </w:r>
      <w:r w:rsidRPr="00BF62D3">
        <w:tab/>
      </w:r>
      <w:sdt>
        <w:sdtPr>
          <w:id w:val="365959539"/>
          <w:placeholder>
            <w:docPart w:val="DF1ED7DD1C994C3E809E3C3E413C7DF7"/>
          </w:placeholder>
          <w:showingPlcHdr/>
          <w:text/>
        </w:sdtPr>
        <w:sdtEndPr/>
        <w:sdtContent>
          <w:r w:rsidR="00471FA9" w:rsidRPr="00B12AE9">
            <w:rPr>
              <w:rStyle w:val="PlaceholderText"/>
              <w:highlight w:val="lightGray"/>
            </w:rPr>
            <w:t>Click here to enter text.</w:t>
          </w:r>
        </w:sdtContent>
      </w:sdt>
    </w:p>
    <w:p w14:paraId="79176A07" w14:textId="77777777" w:rsidR="00906C86" w:rsidRDefault="00906C86" w:rsidP="00906C86">
      <w:pPr>
        <w:overflowPunct w:val="0"/>
        <w:autoSpaceDE w:val="0"/>
        <w:autoSpaceDN w:val="0"/>
        <w:ind w:left="1440"/>
        <w:textAlignment w:val="baseline"/>
      </w:pPr>
    </w:p>
    <w:p w14:paraId="78DA8ACC" w14:textId="754602DC" w:rsidR="00906C86" w:rsidRDefault="00906C86" w:rsidP="00906C86">
      <w:pPr>
        <w:overflowPunct w:val="0"/>
        <w:autoSpaceDE w:val="0"/>
        <w:autoSpaceDN w:val="0"/>
        <w:ind w:left="1440"/>
        <w:textAlignment w:val="baseline"/>
      </w:pPr>
      <w:r>
        <w:rPr>
          <w:b/>
        </w:rPr>
        <w:t>I</w:t>
      </w:r>
      <w:r w:rsidR="00155FCD" w:rsidRPr="00906C86">
        <w:rPr>
          <w:b/>
        </w:rPr>
        <w:t>n the capacity of</w:t>
      </w:r>
      <w:r w:rsidR="00155FCD" w:rsidRPr="00BF62D3">
        <w:t xml:space="preserve">: </w:t>
      </w:r>
      <w:sdt>
        <w:sdtPr>
          <w:id w:val="-1666784852"/>
          <w:placeholder>
            <w:docPart w:val="112DBD098A3D43408FE8F6BEB49A7F16"/>
          </w:placeholder>
          <w:showingPlcHdr/>
          <w:text/>
        </w:sdtPr>
        <w:sdtEndPr/>
        <w:sdtContent>
          <w:r w:rsidRPr="00B12AE9">
            <w:rPr>
              <w:rStyle w:val="PlaceholderText"/>
              <w:highlight w:val="lightGray"/>
            </w:rPr>
            <w:t>Click here to enter text.</w:t>
          </w:r>
        </w:sdtContent>
      </w:sdt>
    </w:p>
    <w:p w14:paraId="19E8B559" w14:textId="77777777" w:rsidR="00906C86" w:rsidRDefault="00906C86" w:rsidP="00906C86">
      <w:pPr>
        <w:pStyle w:val="ListBullet"/>
        <w:overflowPunct/>
        <w:autoSpaceDE/>
        <w:autoSpaceDN/>
        <w:adjustRightInd/>
        <w:spacing w:after="0" w:line="240" w:lineRule="auto"/>
        <w:ind w:left="0" w:firstLine="0"/>
        <w:jc w:val="left"/>
        <w:textAlignment w:val="auto"/>
      </w:pPr>
    </w:p>
    <w:p w14:paraId="42568846" w14:textId="5A287072" w:rsidR="00155FCD" w:rsidRPr="00906C86" w:rsidRDefault="00155FCD" w:rsidP="00906C86">
      <w:pPr>
        <w:pStyle w:val="ListBullet"/>
        <w:overflowPunct/>
        <w:autoSpaceDE/>
        <w:autoSpaceDN/>
        <w:adjustRightInd/>
        <w:spacing w:after="0" w:line="240" w:lineRule="auto"/>
        <w:ind w:firstLine="720"/>
        <w:jc w:val="left"/>
        <w:textAlignment w:val="auto"/>
        <w:rPr>
          <w:b/>
        </w:rPr>
      </w:pPr>
      <w:r w:rsidRPr="00906C86">
        <w:rPr>
          <w:b/>
        </w:rPr>
        <w:t>duly authorised to sign tenders for and on behalf of:</w:t>
      </w:r>
      <w:r w:rsidR="00906C86">
        <w:rPr>
          <w:b/>
        </w:rPr>
        <w:t xml:space="preserve"> </w:t>
      </w:r>
      <w:sdt>
        <w:sdtPr>
          <w:id w:val="-1266218397"/>
          <w:placeholder>
            <w:docPart w:val="561B0B5BD7D0407F9E6D42584DC36088"/>
          </w:placeholder>
          <w:showingPlcHdr/>
          <w:text/>
        </w:sdtPr>
        <w:sdtEndPr/>
        <w:sdtContent>
          <w:r w:rsidR="00906C86" w:rsidRPr="00B12AE9">
            <w:rPr>
              <w:rStyle w:val="PlaceholderText"/>
              <w:highlight w:val="lightGray"/>
            </w:rPr>
            <w:t>Click here to enter text.</w:t>
          </w:r>
        </w:sdtContent>
      </w:sdt>
    </w:p>
    <w:p w14:paraId="5BC2F57E" w14:textId="2ED5F3A3" w:rsidR="00155FCD" w:rsidRPr="00906C86" w:rsidRDefault="00155FCD" w:rsidP="00155FCD">
      <w:pPr>
        <w:pStyle w:val="ListBullet"/>
        <w:overflowPunct/>
        <w:autoSpaceDE/>
        <w:autoSpaceDN/>
        <w:adjustRightInd/>
        <w:spacing w:after="0" w:line="240" w:lineRule="auto"/>
        <w:ind w:left="426" w:firstLine="0"/>
        <w:jc w:val="left"/>
        <w:textAlignment w:val="auto"/>
        <w:rPr>
          <w:b/>
        </w:rPr>
      </w:pPr>
    </w:p>
    <w:p w14:paraId="7451C2D2" w14:textId="77777777" w:rsidR="00155FCD" w:rsidRDefault="00155FCD" w:rsidP="00906C86">
      <w:pPr>
        <w:pStyle w:val="ListBullet"/>
        <w:overflowPunct/>
        <w:autoSpaceDE/>
        <w:autoSpaceDN/>
        <w:adjustRightInd/>
        <w:spacing w:after="0" w:line="240" w:lineRule="auto"/>
        <w:ind w:left="0" w:firstLine="0"/>
        <w:jc w:val="left"/>
        <w:textAlignment w:val="auto"/>
      </w:pPr>
      <w:r w:rsidRPr="00BF62D3">
        <w:t>By completing this Declaration and submitting your tender, you have agreed that the statements in this Form of Tender are correct.</w:t>
      </w:r>
    </w:p>
    <w:p w14:paraId="7FABEC7E" w14:textId="77777777" w:rsidR="00155FCD" w:rsidRDefault="00155FCD" w:rsidP="00155FCD">
      <w:pPr>
        <w:pStyle w:val="Heading2"/>
        <w:numPr>
          <w:ilvl w:val="0"/>
          <w:numId w:val="0"/>
        </w:numPr>
        <w:rPr>
          <w:rFonts w:ascii="Arial" w:eastAsia="SimSun" w:hAnsi="Arial" w:cs="Arial"/>
          <w:b/>
          <w:szCs w:val="22"/>
          <w:lang w:eastAsia="en-GB"/>
        </w:rPr>
      </w:pPr>
    </w:p>
    <w:p w14:paraId="019CA7DF" w14:textId="77777777" w:rsidR="00155FCD" w:rsidRDefault="00155FCD" w:rsidP="00155FCD">
      <w:pPr>
        <w:pStyle w:val="Heading2"/>
        <w:numPr>
          <w:ilvl w:val="0"/>
          <w:numId w:val="0"/>
        </w:numPr>
        <w:rPr>
          <w:rFonts w:ascii="Arial" w:eastAsia="SimSun" w:hAnsi="Arial" w:cs="Arial"/>
          <w:b/>
          <w:szCs w:val="22"/>
          <w:lang w:eastAsia="en-GB"/>
        </w:rPr>
      </w:pPr>
    </w:p>
    <w:p w14:paraId="71E0C07E" w14:textId="77777777" w:rsidR="00155FCD" w:rsidRDefault="00155FCD" w:rsidP="00155FCD">
      <w:pPr>
        <w:pStyle w:val="Heading2"/>
        <w:numPr>
          <w:ilvl w:val="0"/>
          <w:numId w:val="0"/>
        </w:numPr>
        <w:rPr>
          <w:rFonts w:ascii="Arial" w:eastAsia="SimSun" w:hAnsi="Arial" w:cs="Arial"/>
          <w:b/>
          <w:szCs w:val="22"/>
          <w:lang w:eastAsia="en-GB"/>
        </w:rPr>
      </w:pPr>
    </w:p>
    <w:p w14:paraId="5645A19A" w14:textId="77777777" w:rsidR="00155FCD" w:rsidRDefault="00155FCD" w:rsidP="00155FCD">
      <w:pPr>
        <w:pStyle w:val="Heading2"/>
        <w:numPr>
          <w:ilvl w:val="0"/>
          <w:numId w:val="0"/>
        </w:numPr>
        <w:rPr>
          <w:rFonts w:ascii="Arial" w:eastAsia="SimSun" w:hAnsi="Arial" w:cs="Arial"/>
          <w:b/>
          <w:szCs w:val="22"/>
          <w:lang w:eastAsia="en-GB"/>
        </w:rPr>
      </w:pPr>
    </w:p>
    <w:p w14:paraId="349C8D9C" w14:textId="77777777" w:rsidR="0020758B" w:rsidRPr="00155FCD" w:rsidRDefault="0020758B" w:rsidP="00155FCD">
      <w:pPr>
        <w:rPr>
          <w:rStyle w:val="Emphasis"/>
          <w:rFonts w:cs="Arial"/>
          <w:b w:val="0"/>
          <w:bCs w:val="0"/>
          <w:szCs w:val="22"/>
        </w:rPr>
      </w:pPr>
    </w:p>
    <w:sectPr w:rsidR="0020758B" w:rsidRPr="00155FCD" w:rsidSect="00906C86">
      <w:headerReference w:type="even" r:id="rId15"/>
      <w:footerReference w:type="default" r:id="rId16"/>
      <w:headerReference w:type="first" r:id="rId17"/>
      <w:endnotePr>
        <w:numFmt w:val="decimal"/>
      </w:endnotePr>
      <w:pgSz w:w="11909" w:h="16834" w:code="9"/>
      <w:pgMar w:top="1440" w:right="1440" w:bottom="1440" w:left="1440" w:header="426" w:footer="433"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C353F" w14:textId="77777777" w:rsidR="00CC4D95" w:rsidRDefault="00CC4D95">
      <w:pPr>
        <w:spacing w:line="20" w:lineRule="exact"/>
      </w:pPr>
    </w:p>
  </w:endnote>
  <w:endnote w:type="continuationSeparator" w:id="0">
    <w:p w14:paraId="658AFF72" w14:textId="77777777" w:rsidR="00CC4D95" w:rsidRDefault="00CC4D95">
      <w:pPr>
        <w:spacing w:line="20" w:lineRule="exact"/>
      </w:pPr>
      <w:r>
        <w:t xml:space="preserve"> </w:t>
      </w:r>
    </w:p>
  </w:endnote>
  <w:endnote w:type="continuationNotice" w:id="1">
    <w:p w14:paraId="00F7EC3A" w14:textId="77777777" w:rsidR="00CC4D95" w:rsidRDefault="00CC4D9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CD129" w14:textId="74E62C9C" w:rsidR="00F958E6" w:rsidRPr="0025074B" w:rsidRDefault="00F958E6" w:rsidP="00F9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D60608">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D60608">
      <w:rPr>
        <w:noProof/>
        <w:szCs w:val="18"/>
      </w:rPr>
      <w:t>13</w:t>
    </w:r>
    <w:r w:rsidRPr="0025074B">
      <w:rPr>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AB590" w14:textId="290513AA" w:rsidR="00F958E6" w:rsidRPr="003B0E17" w:rsidRDefault="00F958E6" w:rsidP="00F9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2C7043">
      <w:rPr>
        <w:noProof/>
      </w:rPr>
      <w:t>8</w:t>
    </w:r>
    <w:r w:rsidRPr="0095727E">
      <w:fldChar w:fldCharType="end"/>
    </w:r>
    <w:r w:rsidRPr="0095727E">
      <w:t xml:space="preserve"> of </w:t>
    </w:r>
    <w:r w:rsidR="002C7043">
      <w:fldChar w:fldCharType="begin"/>
    </w:r>
    <w:r w:rsidR="002C7043">
      <w:instrText xml:space="preserve"> NUMPAGES </w:instrText>
    </w:r>
    <w:r w:rsidR="002C7043">
      <w:fldChar w:fldCharType="separate"/>
    </w:r>
    <w:r w:rsidR="002C7043">
      <w:rPr>
        <w:noProof/>
      </w:rPr>
      <w:t>13</w:t>
    </w:r>
    <w:r w:rsidR="002C7043">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C" w14:textId="77777777" w:rsidR="00F958E6" w:rsidRDefault="00F958E6" w:rsidP="00074357">
    <w:pPr>
      <w:pStyle w:val="Footer"/>
      <w:pBdr>
        <w:top w:val="single" w:sz="6" w:space="1" w:color="auto"/>
      </w:pBdr>
      <w:tabs>
        <w:tab w:val="clear" w:pos="4153"/>
        <w:tab w:val="clear" w:pos="8306"/>
      </w:tabs>
      <w:ind w:right="-43"/>
      <w:jc w:val="center"/>
    </w:pPr>
  </w:p>
  <w:p w14:paraId="4287248D" w14:textId="4D1C903A" w:rsidR="00F958E6" w:rsidRPr="002754C8" w:rsidRDefault="00F958E6"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833D7B">
      <w:rPr>
        <w:noProof/>
        <w:szCs w:val="20"/>
      </w:rPr>
      <w:t>13</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833D7B">
      <w:rPr>
        <w:noProof/>
        <w:szCs w:val="20"/>
      </w:rPr>
      <w:t>13</w:t>
    </w:r>
    <w:r w:rsidRPr="002754C8">
      <w:rPr>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D7885" w14:textId="77777777" w:rsidR="00CC4D95" w:rsidRDefault="00CC4D95">
      <w:r>
        <w:separator/>
      </w:r>
    </w:p>
  </w:footnote>
  <w:footnote w:type="continuationSeparator" w:id="0">
    <w:p w14:paraId="639E4240" w14:textId="77777777" w:rsidR="00CC4D95" w:rsidRDefault="00CC4D95">
      <w:r>
        <w:continuationSeparator/>
      </w:r>
    </w:p>
  </w:footnote>
  <w:footnote w:type="continuationNotice" w:id="1">
    <w:p w14:paraId="16321DEA" w14:textId="77777777" w:rsidR="00CC4D95" w:rsidRDefault="00CC4D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EC55F" w14:textId="77777777" w:rsidR="00061BB9" w:rsidRPr="000D50C2" w:rsidRDefault="00061BB9" w:rsidP="00061BB9">
    <w:pPr>
      <w:pStyle w:val="Header"/>
      <w:jc w:val="center"/>
    </w:pPr>
    <w:r>
      <w:t>ITT 123</w:t>
    </w:r>
    <w:r w:rsidRPr="00A126E2">
      <w:t xml:space="preserve"> – </w:t>
    </w:r>
    <w:r w:rsidRPr="000D50C2">
      <w:t>PROFESSIONAL SERVICES FOR SOCIAL CARE DIGITAL EXPERTISE</w:t>
    </w:r>
  </w:p>
  <w:p w14:paraId="36201A3C" w14:textId="6E8D8DD2" w:rsidR="00F958E6" w:rsidRPr="007F53E6" w:rsidRDefault="00721250" w:rsidP="00721250">
    <w:pPr>
      <w:pStyle w:val="Header"/>
      <w:tabs>
        <w:tab w:val="clear" w:pos="4153"/>
        <w:tab w:val="clear" w:pos="8306"/>
        <w:tab w:val="left" w:pos="9090"/>
      </w:tabs>
      <w:jc w:val="center"/>
    </w:pPr>
    <w:r w:rsidRPr="00866FCF">
      <w:rPr>
        <w:rFonts w:eastAsia="Times New Roman"/>
        <w:noProof/>
      </w:rPr>
      <mc:AlternateContent>
        <mc:Choice Requires="wps">
          <w:drawing>
            <wp:anchor distT="0" distB="0" distL="114300" distR="114300" simplePos="0" relativeHeight="251658240" behindDoc="0" locked="0" layoutInCell="1" allowOverlap="1" wp14:anchorId="60656A99" wp14:editId="506D3228">
              <wp:simplePos x="0" y="0"/>
              <wp:positionH relativeFrom="column">
                <wp:posOffset>-26670</wp:posOffset>
              </wp:positionH>
              <wp:positionV relativeFrom="paragraph">
                <wp:posOffset>191770</wp:posOffset>
              </wp:positionV>
              <wp:extent cx="7349490" cy="0"/>
              <wp:effectExtent l="0" t="0" r="2286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9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D68E34D" id="_x0000_t32" coordsize="21600,21600" o:spt="32" o:oned="t" path="m,l21600,21600e" filled="f">
              <v:path arrowok="t" fillok="f" o:connecttype="none"/>
              <o:lock v:ext="edit" shapetype="t"/>
            </v:shapetype>
            <v:shape id="AutoShape 11" o:spid="_x0000_s1026" type="#_x0000_t32" style="position:absolute;margin-left:-2.1pt;margin-top:15.1pt;width:578.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wV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KkSI9&#10;jOh573WMjLIs9GcwrgCzSm1tqJAe1at50fSrQ0pXHVEtj9ZvJwPO0SO5cwkXZyDKbvioGdgQCBCb&#10;dWxsHyChDegYZ3K6zYQfPaLw+DjNF/kC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"/>
          </w:pict>
        </mc:Fallback>
      </mc:AlternateContent>
    </w:r>
    <w:r w:rsidRPr="00721250">
      <w:rPr>
        <w:rFonts w:eastAsia="Times New Roman"/>
      </w:rPr>
      <w:t>Award Questionnaire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4DED8" w14:textId="6E7B43DC" w:rsidR="00F958E6" w:rsidRPr="00262A7A" w:rsidRDefault="00F958E6" w:rsidP="00F9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D60608">
      <w:rPr>
        <w:b/>
        <w:bCs/>
        <w:sz w:val="18"/>
        <w:szCs w:val="18"/>
        <w:lang w:val="en-US"/>
      </w:rPr>
      <w:t>Error! Reference source not found.</w:t>
    </w:r>
    <w:r w:rsidRPr="00262A7A">
      <w:rPr>
        <w:sz w:val="18"/>
        <w:szCs w:val="18"/>
      </w:rPr>
      <w:fldChar w:fldCharType="end"/>
    </w:r>
    <w:r w:rsidRPr="00262A7A">
      <w:rPr>
        <w:sz w:val="18"/>
        <w:szCs w:val="18"/>
      </w:rPr>
      <w:t xml:space="preserve"> response to IMS3 tender request</w:t>
    </w:r>
  </w:p>
  <w:p w14:paraId="2975D698" w14:textId="77777777" w:rsidR="00F958E6" w:rsidRPr="0025074B" w:rsidRDefault="00F958E6" w:rsidP="00F958E6">
    <w:pPr>
      <w:pStyle w:val="Header"/>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F958E6" w:rsidRDefault="00F958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F958E6" w:rsidRDefault="00F958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21294EC4"/>
    <w:multiLevelType w:val="multilevel"/>
    <w:tmpl w:val="DE2CF46E"/>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364"/>
        </w:tabs>
        <w:ind w:left="716" w:hanging="432"/>
      </w:pPr>
      <w:rPr>
        <w:rFonts w:ascii="Helvetica Neue" w:hAnsi="Helvetica Neue" w:hint="default"/>
        <w:sz w:val="20"/>
        <w:szCs w:val="2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ADA7D07"/>
    <w:multiLevelType w:val="multilevel"/>
    <w:tmpl w:val="B334415A"/>
    <w:lvl w:ilvl="0">
      <w:start w:val="1"/>
      <w:numFmt w:val="decimal"/>
      <w:pStyle w:val="Sch4"/>
      <w:lvlText w:val="%1."/>
      <w:lvlJc w:val="left"/>
      <w:pPr>
        <w:tabs>
          <w:tab w:val="num" w:pos="720"/>
        </w:tabs>
        <w:ind w:left="360" w:hanging="360"/>
      </w:pPr>
      <w:rPr>
        <w:rFonts w:ascii="Arial Bold" w:hAnsi="Arial Bold" w:hint="default"/>
        <w:b/>
        <w:i w:val="0"/>
        <w:sz w:val="24"/>
        <w:szCs w:val="24"/>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4B6C2C5C"/>
    <w:multiLevelType w:val="multilevel"/>
    <w:tmpl w:val="1332CCD4"/>
    <w:name w:val="Plato Schedule Numbering List"/>
    <w:numStyleLink w:val="111111"/>
  </w:abstractNum>
  <w:abstractNum w:abstractNumId="25">
    <w:nsid w:val="50965CCA"/>
    <w:multiLevelType w:val="multilevel"/>
    <w:tmpl w:val="1332CCD4"/>
    <w:name w:val="Appendicies Heading List"/>
    <w:numStyleLink w:val="111111"/>
  </w:abstractNum>
  <w:abstractNum w:abstractNumId="26">
    <w:nsid w:val="51200365"/>
    <w:multiLevelType w:val="multilevel"/>
    <w:tmpl w:val="C77EB3C6"/>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8">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899701D"/>
    <w:multiLevelType w:val="hybridMultilevel"/>
    <w:tmpl w:val="4852E9C2"/>
    <w:lvl w:ilvl="0" w:tplc="014ABA3C">
      <w:numFmt w:val="bullet"/>
      <w:lvlText w:val="-"/>
      <w:lvlJc w:val="left"/>
      <w:pPr>
        <w:ind w:left="720" w:hanging="360"/>
      </w:pPr>
      <w:rPr>
        <w:rFonts w:ascii="Helvetica Neue" w:eastAsia="SimSun"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nsid w:val="72090824"/>
    <w:multiLevelType w:val="hybridMultilevel"/>
    <w:tmpl w:val="E562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5">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6">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7">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6"/>
  </w:num>
  <w:num w:numId="8">
    <w:abstractNumId w:val="17"/>
  </w:num>
  <w:num w:numId="9">
    <w:abstractNumId w:val="5"/>
  </w:num>
  <w:num w:numId="10">
    <w:abstractNumId w:val="23"/>
  </w:num>
  <w:num w:numId="11">
    <w:abstractNumId w:val="19"/>
  </w:num>
  <w:num w:numId="12">
    <w:abstractNumId w:val="15"/>
  </w:num>
  <w:num w:numId="13">
    <w:abstractNumId w:val="35"/>
  </w:num>
  <w:num w:numId="14">
    <w:abstractNumId w:val="9"/>
  </w:num>
  <w:num w:numId="15">
    <w:abstractNumId w:val="29"/>
  </w:num>
  <w:num w:numId="16">
    <w:abstractNumId w:val="8"/>
  </w:num>
  <w:num w:numId="17">
    <w:abstractNumId w:val="21"/>
  </w:num>
  <w:num w:numId="18">
    <w:abstractNumId w:val="18"/>
  </w:num>
  <w:num w:numId="19">
    <w:abstractNumId w:val="27"/>
  </w:num>
  <w:num w:numId="20">
    <w:abstractNumId w:val="14"/>
  </w:num>
  <w:num w:numId="21">
    <w:abstractNumId w:val="26"/>
  </w:num>
  <w:num w:numId="22">
    <w:abstractNumId w:val="11"/>
  </w:num>
  <w:num w:numId="23">
    <w:abstractNumId w:val="34"/>
  </w:num>
  <w:num w:numId="24">
    <w:abstractNumId w:val="30"/>
  </w:num>
  <w:num w:numId="25">
    <w:abstractNumId w:val="12"/>
  </w:num>
  <w:num w:numId="26">
    <w:abstractNumId w:val="22"/>
  </w:num>
  <w:num w:numId="27">
    <w:abstractNumId w:val="20"/>
  </w:num>
  <w:num w:numId="28">
    <w:abstractNumId w:val="13"/>
  </w:num>
  <w:num w:numId="29">
    <w:abstractNumId w:val="3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7"/>
  </w:num>
  <w:num w:numId="38">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1BB9"/>
    <w:rsid w:val="00066D70"/>
    <w:rsid w:val="00067F44"/>
    <w:rsid w:val="000715C8"/>
    <w:rsid w:val="0007280F"/>
    <w:rsid w:val="00072BB8"/>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3C4F"/>
    <w:rsid w:val="00144867"/>
    <w:rsid w:val="00144F3B"/>
    <w:rsid w:val="00145725"/>
    <w:rsid w:val="00151142"/>
    <w:rsid w:val="00151B5D"/>
    <w:rsid w:val="00155FCD"/>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9758B"/>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4839"/>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63D13"/>
    <w:rsid w:val="00266594"/>
    <w:rsid w:val="0027062E"/>
    <w:rsid w:val="00274416"/>
    <w:rsid w:val="002754C8"/>
    <w:rsid w:val="00277524"/>
    <w:rsid w:val="002808E2"/>
    <w:rsid w:val="00280B5B"/>
    <w:rsid w:val="002814FD"/>
    <w:rsid w:val="00281B5F"/>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C7043"/>
    <w:rsid w:val="002D2841"/>
    <w:rsid w:val="002D3A27"/>
    <w:rsid w:val="002D3DBD"/>
    <w:rsid w:val="002E05A6"/>
    <w:rsid w:val="002E3BBD"/>
    <w:rsid w:val="002E5436"/>
    <w:rsid w:val="002E7996"/>
    <w:rsid w:val="002F0FDB"/>
    <w:rsid w:val="002F13FD"/>
    <w:rsid w:val="002F1F7F"/>
    <w:rsid w:val="002F2B0E"/>
    <w:rsid w:val="002F408C"/>
    <w:rsid w:val="002F42F4"/>
    <w:rsid w:val="0030038A"/>
    <w:rsid w:val="00300737"/>
    <w:rsid w:val="0030185A"/>
    <w:rsid w:val="0030285B"/>
    <w:rsid w:val="00305E36"/>
    <w:rsid w:val="00306482"/>
    <w:rsid w:val="00323541"/>
    <w:rsid w:val="00323EAA"/>
    <w:rsid w:val="00324C1C"/>
    <w:rsid w:val="003257F9"/>
    <w:rsid w:val="00325C40"/>
    <w:rsid w:val="00330C5C"/>
    <w:rsid w:val="003316AA"/>
    <w:rsid w:val="003341DC"/>
    <w:rsid w:val="00336059"/>
    <w:rsid w:val="0034369B"/>
    <w:rsid w:val="00346A23"/>
    <w:rsid w:val="00347685"/>
    <w:rsid w:val="00347DB3"/>
    <w:rsid w:val="00350917"/>
    <w:rsid w:val="00353191"/>
    <w:rsid w:val="0035366C"/>
    <w:rsid w:val="00353E68"/>
    <w:rsid w:val="003550DB"/>
    <w:rsid w:val="00355943"/>
    <w:rsid w:val="00357E6F"/>
    <w:rsid w:val="00360D7C"/>
    <w:rsid w:val="003627B1"/>
    <w:rsid w:val="003631FE"/>
    <w:rsid w:val="00363D74"/>
    <w:rsid w:val="0036574F"/>
    <w:rsid w:val="003660F6"/>
    <w:rsid w:val="00366F85"/>
    <w:rsid w:val="00371EB1"/>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C20"/>
    <w:rsid w:val="00402F0D"/>
    <w:rsid w:val="004034B4"/>
    <w:rsid w:val="00404F9C"/>
    <w:rsid w:val="0040508D"/>
    <w:rsid w:val="00405140"/>
    <w:rsid w:val="00405871"/>
    <w:rsid w:val="00411B30"/>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3E48"/>
    <w:rsid w:val="00434EEB"/>
    <w:rsid w:val="0044116E"/>
    <w:rsid w:val="00442EDE"/>
    <w:rsid w:val="004441C2"/>
    <w:rsid w:val="004467C3"/>
    <w:rsid w:val="004476D2"/>
    <w:rsid w:val="00447F11"/>
    <w:rsid w:val="004526A1"/>
    <w:rsid w:val="0045279B"/>
    <w:rsid w:val="00453964"/>
    <w:rsid w:val="00453EE6"/>
    <w:rsid w:val="00456D72"/>
    <w:rsid w:val="00461688"/>
    <w:rsid w:val="00470A2A"/>
    <w:rsid w:val="00471FA9"/>
    <w:rsid w:val="00476F39"/>
    <w:rsid w:val="004771C4"/>
    <w:rsid w:val="00480506"/>
    <w:rsid w:val="00480E50"/>
    <w:rsid w:val="004900A1"/>
    <w:rsid w:val="004902C6"/>
    <w:rsid w:val="004909B0"/>
    <w:rsid w:val="0049625F"/>
    <w:rsid w:val="004969DB"/>
    <w:rsid w:val="00497ADA"/>
    <w:rsid w:val="004A225E"/>
    <w:rsid w:val="004A2786"/>
    <w:rsid w:val="004A2D0B"/>
    <w:rsid w:val="004A2E7B"/>
    <w:rsid w:val="004A31F5"/>
    <w:rsid w:val="004A4371"/>
    <w:rsid w:val="004B4E34"/>
    <w:rsid w:val="004B6951"/>
    <w:rsid w:val="004B7068"/>
    <w:rsid w:val="004C0636"/>
    <w:rsid w:val="004C1460"/>
    <w:rsid w:val="004C1A85"/>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DAB"/>
    <w:rsid w:val="004F6EE0"/>
    <w:rsid w:val="0050062B"/>
    <w:rsid w:val="005009A0"/>
    <w:rsid w:val="00501278"/>
    <w:rsid w:val="00502279"/>
    <w:rsid w:val="00502DB6"/>
    <w:rsid w:val="00503AB7"/>
    <w:rsid w:val="0050537E"/>
    <w:rsid w:val="00505473"/>
    <w:rsid w:val="00506758"/>
    <w:rsid w:val="00507DAF"/>
    <w:rsid w:val="005147FE"/>
    <w:rsid w:val="00515D51"/>
    <w:rsid w:val="00517116"/>
    <w:rsid w:val="00517904"/>
    <w:rsid w:val="00522050"/>
    <w:rsid w:val="00522AAC"/>
    <w:rsid w:val="00523536"/>
    <w:rsid w:val="00523DF9"/>
    <w:rsid w:val="00525158"/>
    <w:rsid w:val="005266EE"/>
    <w:rsid w:val="00527040"/>
    <w:rsid w:val="00527446"/>
    <w:rsid w:val="00531304"/>
    <w:rsid w:val="005315F9"/>
    <w:rsid w:val="0053220D"/>
    <w:rsid w:val="005322F5"/>
    <w:rsid w:val="0053283F"/>
    <w:rsid w:val="00533F76"/>
    <w:rsid w:val="0053475B"/>
    <w:rsid w:val="005364E3"/>
    <w:rsid w:val="00542CC7"/>
    <w:rsid w:val="00542FE5"/>
    <w:rsid w:val="0054764A"/>
    <w:rsid w:val="005511D2"/>
    <w:rsid w:val="005534F2"/>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4F39"/>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516"/>
    <w:rsid w:val="005B466A"/>
    <w:rsid w:val="005B5109"/>
    <w:rsid w:val="005C0611"/>
    <w:rsid w:val="005C2951"/>
    <w:rsid w:val="005C3B95"/>
    <w:rsid w:val="005C6291"/>
    <w:rsid w:val="005C6503"/>
    <w:rsid w:val="005D0E0B"/>
    <w:rsid w:val="005D2362"/>
    <w:rsid w:val="005D3647"/>
    <w:rsid w:val="005D428D"/>
    <w:rsid w:val="005D4FC9"/>
    <w:rsid w:val="005E2029"/>
    <w:rsid w:val="005E29A1"/>
    <w:rsid w:val="005E4205"/>
    <w:rsid w:val="005E4793"/>
    <w:rsid w:val="005E4B6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37E1"/>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1241"/>
    <w:rsid w:val="00682677"/>
    <w:rsid w:val="00683380"/>
    <w:rsid w:val="006849F7"/>
    <w:rsid w:val="00684CF6"/>
    <w:rsid w:val="0068585D"/>
    <w:rsid w:val="006858E7"/>
    <w:rsid w:val="0068678A"/>
    <w:rsid w:val="00686C1E"/>
    <w:rsid w:val="0069053C"/>
    <w:rsid w:val="0069239F"/>
    <w:rsid w:val="006927F8"/>
    <w:rsid w:val="00693308"/>
    <w:rsid w:val="006A2A0F"/>
    <w:rsid w:val="006A385C"/>
    <w:rsid w:val="006A4298"/>
    <w:rsid w:val="006B1F15"/>
    <w:rsid w:val="006B32CD"/>
    <w:rsid w:val="006B3676"/>
    <w:rsid w:val="006B4F77"/>
    <w:rsid w:val="006C0828"/>
    <w:rsid w:val="006C0F96"/>
    <w:rsid w:val="006C2069"/>
    <w:rsid w:val="006C25AD"/>
    <w:rsid w:val="006C3FE6"/>
    <w:rsid w:val="006C466F"/>
    <w:rsid w:val="006C57E9"/>
    <w:rsid w:val="006C7377"/>
    <w:rsid w:val="006D0B91"/>
    <w:rsid w:val="006D2324"/>
    <w:rsid w:val="006D2786"/>
    <w:rsid w:val="006D3910"/>
    <w:rsid w:val="006D50D6"/>
    <w:rsid w:val="006D6196"/>
    <w:rsid w:val="006D62A6"/>
    <w:rsid w:val="006D64A7"/>
    <w:rsid w:val="006D7362"/>
    <w:rsid w:val="006E09FF"/>
    <w:rsid w:val="006E28A2"/>
    <w:rsid w:val="006E5B51"/>
    <w:rsid w:val="006E5FFB"/>
    <w:rsid w:val="006F098A"/>
    <w:rsid w:val="006F0C06"/>
    <w:rsid w:val="006F490F"/>
    <w:rsid w:val="006F6878"/>
    <w:rsid w:val="006F6F85"/>
    <w:rsid w:val="006F7674"/>
    <w:rsid w:val="007003CC"/>
    <w:rsid w:val="00701626"/>
    <w:rsid w:val="00702C1F"/>
    <w:rsid w:val="00704A4D"/>
    <w:rsid w:val="00706FCC"/>
    <w:rsid w:val="00711008"/>
    <w:rsid w:val="007110A9"/>
    <w:rsid w:val="00712E23"/>
    <w:rsid w:val="007145F1"/>
    <w:rsid w:val="0072081F"/>
    <w:rsid w:val="00721250"/>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6DA4"/>
    <w:rsid w:val="007871D6"/>
    <w:rsid w:val="00787CEC"/>
    <w:rsid w:val="00791568"/>
    <w:rsid w:val="00792A76"/>
    <w:rsid w:val="00792F41"/>
    <w:rsid w:val="00793CFE"/>
    <w:rsid w:val="007957E7"/>
    <w:rsid w:val="007A1EDB"/>
    <w:rsid w:val="007A4212"/>
    <w:rsid w:val="007B0A40"/>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021A"/>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15D66"/>
    <w:rsid w:val="0081684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3D7B"/>
    <w:rsid w:val="00835003"/>
    <w:rsid w:val="0083566B"/>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9F4"/>
    <w:rsid w:val="00861D08"/>
    <w:rsid w:val="00862C72"/>
    <w:rsid w:val="00862E1D"/>
    <w:rsid w:val="008633FF"/>
    <w:rsid w:val="0086454D"/>
    <w:rsid w:val="00867F30"/>
    <w:rsid w:val="008713CB"/>
    <w:rsid w:val="00873E83"/>
    <w:rsid w:val="00877AA1"/>
    <w:rsid w:val="00877C1C"/>
    <w:rsid w:val="0088161D"/>
    <w:rsid w:val="00882465"/>
    <w:rsid w:val="008901F7"/>
    <w:rsid w:val="00890886"/>
    <w:rsid w:val="00890B08"/>
    <w:rsid w:val="008916A4"/>
    <w:rsid w:val="008A17B5"/>
    <w:rsid w:val="008A20B1"/>
    <w:rsid w:val="008A2EB6"/>
    <w:rsid w:val="008A3F1A"/>
    <w:rsid w:val="008A3FCF"/>
    <w:rsid w:val="008A41ED"/>
    <w:rsid w:val="008A4C06"/>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06C86"/>
    <w:rsid w:val="0091018E"/>
    <w:rsid w:val="00910C56"/>
    <w:rsid w:val="00911C93"/>
    <w:rsid w:val="00912B1E"/>
    <w:rsid w:val="0091398F"/>
    <w:rsid w:val="0091531E"/>
    <w:rsid w:val="00915583"/>
    <w:rsid w:val="009176C3"/>
    <w:rsid w:val="0092030B"/>
    <w:rsid w:val="00923A8C"/>
    <w:rsid w:val="00923ACC"/>
    <w:rsid w:val="00924379"/>
    <w:rsid w:val="00924606"/>
    <w:rsid w:val="0092524D"/>
    <w:rsid w:val="00926A3A"/>
    <w:rsid w:val="00926AFD"/>
    <w:rsid w:val="00931F12"/>
    <w:rsid w:val="00932346"/>
    <w:rsid w:val="00932D6C"/>
    <w:rsid w:val="00934359"/>
    <w:rsid w:val="00941D57"/>
    <w:rsid w:val="009448C5"/>
    <w:rsid w:val="0094512F"/>
    <w:rsid w:val="0094632A"/>
    <w:rsid w:val="009509A1"/>
    <w:rsid w:val="00950CDF"/>
    <w:rsid w:val="00951437"/>
    <w:rsid w:val="00951F13"/>
    <w:rsid w:val="00951FEC"/>
    <w:rsid w:val="009572E2"/>
    <w:rsid w:val="00960F9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16CF"/>
    <w:rsid w:val="0099364B"/>
    <w:rsid w:val="00993750"/>
    <w:rsid w:val="00995864"/>
    <w:rsid w:val="00996944"/>
    <w:rsid w:val="00997A9A"/>
    <w:rsid w:val="009A041A"/>
    <w:rsid w:val="009A0DA6"/>
    <w:rsid w:val="009A28B5"/>
    <w:rsid w:val="009A37CD"/>
    <w:rsid w:val="009A535E"/>
    <w:rsid w:val="009B0A14"/>
    <w:rsid w:val="009B0E63"/>
    <w:rsid w:val="009B19FF"/>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9F7717"/>
    <w:rsid w:val="00A00E20"/>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05A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E4D23"/>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2AE9"/>
    <w:rsid w:val="00B130AE"/>
    <w:rsid w:val="00B13340"/>
    <w:rsid w:val="00B238B0"/>
    <w:rsid w:val="00B240CE"/>
    <w:rsid w:val="00B316A1"/>
    <w:rsid w:val="00B32B5E"/>
    <w:rsid w:val="00B345AB"/>
    <w:rsid w:val="00B366A1"/>
    <w:rsid w:val="00B37052"/>
    <w:rsid w:val="00B41668"/>
    <w:rsid w:val="00B42707"/>
    <w:rsid w:val="00B42E30"/>
    <w:rsid w:val="00B432A0"/>
    <w:rsid w:val="00B46D5E"/>
    <w:rsid w:val="00B4720A"/>
    <w:rsid w:val="00B507CC"/>
    <w:rsid w:val="00B50FC5"/>
    <w:rsid w:val="00B55F78"/>
    <w:rsid w:val="00B561E8"/>
    <w:rsid w:val="00B57549"/>
    <w:rsid w:val="00B6102E"/>
    <w:rsid w:val="00B62C3D"/>
    <w:rsid w:val="00B62FDE"/>
    <w:rsid w:val="00B63C04"/>
    <w:rsid w:val="00B63F2F"/>
    <w:rsid w:val="00B6494A"/>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3D2"/>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465"/>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1841"/>
    <w:rsid w:val="00C1747F"/>
    <w:rsid w:val="00C179E2"/>
    <w:rsid w:val="00C22B7B"/>
    <w:rsid w:val="00C2383B"/>
    <w:rsid w:val="00C25BEE"/>
    <w:rsid w:val="00C26AA4"/>
    <w:rsid w:val="00C26F1C"/>
    <w:rsid w:val="00C3280C"/>
    <w:rsid w:val="00C35E26"/>
    <w:rsid w:val="00C36C28"/>
    <w:rsid w:val="00C3701E"/>
    <w:rsid w:val="00C37671"/>
    <w:rsid w:val="00C4024C"/>
    <w:rsid w:val="00C405A5"/>
    <w:rsid w:val="00C44504"/>
    <w:rsid w:val="00C44DC2"/>
    <w:rsid w:val="00C47F1B"/>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EB8"/>
    <w:rsid w:val="00CC2F9F"/>
    <w:rsid w:val="00CC4D95"/>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6B97"/>
    <w:rsid w:val="00D36E96"/>
    <w:rsid w:val="00D41AF4"/>
    <w:rsid w:val="00D42A06"/>
    <w:rsid w:val="00D440C9"/>
    <w:rsid w:val="00D44A45"/>
    <w:rsid w:val="00D46A3C"/>
    <w:rsid w:val="00D47512"/>
    <w:rsid w:val="00D47B67"/>
    <w:rsid w:val="00D5114F"/>
    <w:rsid w:val="00D53F84"/>
    <w:rsid w:val="00D60608"/>
    <w:rsid w:val="00D617EE"/>
    <w:rsid w:val="00D62E47"/>
    <w:rsid w:val="00D70656"/>
    <w:rsid w:val="00D70A58"/>
    <w:rsid w:val="00D7211C"/>
    <w:rsid w:val="00D74416"/>
    <w:rsid w:val="00D747F8"/>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769"/>
    <w:rsid w:val="00DE4E31"/>
    <w:rsid w:val="00DE5090"/>
    <w:rsid w:val="00DE5642"/>
    <w:rsid w:val="00DE7342"/>
    <w:rsid w:val="00DF1F7E"/>
    <w:rsid w:val="00DF2898"/>
    <w:rsid w:val="00DF57FB"/>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6A88"/>
    <w:rsid w:val="00E37E98"/>
    <w:rsid w:val="00E41D60"/>
    <w:rsid w:val="00E420B0"/>
    <w:rsid w:val="00E43E5C"/>
    <w:rsid w:val="00E450B0"/>
    <w:rsid w:val="00E479E2"/>
    <w:rsid w:val="00E50B0C"/>
    <w:rsid w:val="00E526D3"/>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725A4"/>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07BD"/>
    <w:rsid w:val="00EC1B98"/>
    <w:rsid w:val="00EC212C"/>
    <w:rsid w:val="00EC3A14"/>
    <w:rsid w:val="00ED08E0"/>
    <w:rsid w:val="00ED0E52"/>
    <w:rsid w:val="00ED208B"/>
    <w:rsid w:val="00ED3242"/>
    <w:rsid w:val="00ED3ECF"/>
    <w:rsid w:val="00ED5EDC"/>
    <w:rsid w:val="00ED6D4F"/>
    <w:rsid w:val="00ED7989"/>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4FFC"/>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6019B"/>
    <w:rsid w:val="00F63C1A"/>
    <w:rsid w:val="00F64072"/>
    <w:rsid w:val="00F644DD"/>
    <w:rsid w:val="00F6463B"/>
    <w:rsid w:val="00F65B74"/>
    <w:rsid w:val="00F700A7"/>
    <w:rsid w:val="00F718BA"/>
    <w:rsid w:val="00F722CD"/>
    <w:rsid w:val="00F73F21"/>
    <w:rsid w:val="00F7526B"/>
    <w:rsid w:val="00F800F4"/>
    <w:rsid w:val="00F80355"/>
    <w:rsid w:val="00F8366A"/>
    <w:rsid w:val="00F83727"/>
    <w:rsid w:val="00F8387B"/>
    <w:rsid w:val="00F85588"/>
    <w:rsid w:val="00F87597"/>
    <w:rsid w:val="00F903AF"/>
    <w:rsid w:val="00F9244F"/>
    <w:rsid w:val="00F940AE"/>
    <w:rsid w:val="00F950A3"/>
    <w:rsid w:val="00F958E6"/>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semiHidden="0" w:unhideWhenUsed="0"/>
    <w:lsdException w:name="heading 4" w:locked="1" w:semiHidden="0" w:unhideWhenUsed="0"/>
    <w:lsdException w:name="heading 5" w:locked="1" w:semiHidden="0" w:unhideWhenUsed="0"/>
    <w:lsdException w:name="heading 6" w:locked="1" w:semiHidden="0" w:unhideWhenUsed="0"/>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qFormat="1"/>
    <w:lsdException w:name="header" w:qFormat="1"/>
    <w:lsdException w:name="footer" w:uiPriority="0"/>
    <w:lsdException w:name="caption" w:locked="1"/>
    <w:lsdException w:name="footnote reference" w:uiPriority="0"/>
    <w:lsdException w:name="page number" w:uiPriority="0"/>
    <w:lsdException w:name="List Bullet" w:uiPriority="0"/>
    <w:lsdException w:name="List Bullet 2" w:uiPriority="0"/>
    <w:lsdException w:name="List Bullet 3" w:uiPriority="0"/>
    <w:lsdException w:name="List Bullet 4" w:uiPriority="0"/>
    <w:lsdException w:name="List Bullet 5"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0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rsid w:val="00AA7115"/>
    <w:pPr>
      <w:tabs>
        <w:tab w:val="center" w:pos="4153"/>
        <w:tab w:val="right" w:pos="8306"/>
      </w:tabs>
    </w:pPr>
  </w:style>
  <w:style w:type="character" w:customStyle="1" w:styleId="FooterChar">
    <w:name w:val="Footer Char"/>
    <w:basedOn w:val="DefaultParagraphFont"/>
    <w:link w:val="Footer"/>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99"/>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semiHidden="0" w:unhideWhenUsed="0"/>
    <w:lsdException w:name="heading 4" w:locked="1" w:semiHidden="0" w:unhideWhenUsed="0"/>
    <w:lsdException w:name="heading 5" w:locked="1" w:semiHidden="0" w:unhideWhenUsed="0"/>
    <w:lsdException w:name="heading 6" w:locked="1" w:semiHidden="0" w:unhideWhenUsed="0"/>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qFormat="1"/>
    <w:lsdException w:name="header" w:qFormat="1"/>
    <w:lsdException w:name="footer" w:uiPriority="0"/>
    <w:lsdException w:name="caption" w:locked="1"/>
    <w:lsdException w:name="footnote reference" w:uiPriority="0"/>
    <w:lsdException w:name="page number" w:uiPriority="0"/>
    <w:lsdException w:name="List Bullet" w:uiPriority="0"/>
    <w:lsdException w:name="List Bullet 2" w:uiPriority="0"/>
    <w:lsdException w:name="List Bullet 3" w:uiPriority="0"/>
    <w:lsdException w:name="List Bullet 4" w:uiPriority="0"/>
    <w:lsdException w:name="List Bullet 5"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0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rsid w:val="00AA7115"/>
    <w:pPr>
      <w:tabs>
        <w:tab w:val="center" w:pos="4153"/>
        <w:tab w:val="right" w:pos="8306"/>
      </w:tabs>
    </w:pPr>
  </w:style>
  <w:style w:type="character" w:customStyle="1" w:styleId="FooterChar">
    <w:name w:val="Footer Char"/>
    <w:basedOn w:val="DefaultParagraphFont"/>
    <w:link w:val="Footer"/>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99"/>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23717675">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b-paymentqueries@dh.gsi.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s://digital.nhs.uk/data-and-information/information-standards"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425A29BFEB4A5988CC9ABF4A604DA0"/>
        <w:category>
          <w:name w:val="General"/>
          <w:gallery w:val="placeholder"/>
        </w:category>
        <w:types>
          <w:type w:val="bbPlcHdr"/>
        </w:types>
        <w:behaviors>
          <w:behavior w:val="content"/>
        </w:behaviors>
        <w:guid w:val="{151262D6-55BA-46FD-B6AB-DBE2C41F1A0E}"/>
      </w:docPartPr>
      <w:docPartBody>
        <w:p w:rsidR="003B28E1" w:rsidRDefault="00E37BE0" w:rsidP="00E37BE0">
          <w:pPr>
            <w:pStyle w:val="2C425A29BFEB4A5988CC9ABF4A604DA0"/>
          </w:pPr>
          <w:r w:rsidRPr="00DF063C">
            <w:rPr>
              <w:rStyle w:val="PlaceholderText"/>
            </w:rPr>
            <w:t>Click here to enter text.</w:t>
          </w:r>
        </w:p>
      </w:docPartBody>
    </w:docPart>
    <w:docPart>
      <w:docPartPr>
        <w:name w:val="5449BD7CDB0A4C4DB176EEECF7937B9A"/>
        <w:category>
          <w:name w:val="General"/>
          <w:gallery w:val="placeholder"/>
        </w:category>
        <w:types>
          <w:type w:val="bbPlcHdr"/>
        </w:types>
        <w:behaviors>
          <w:behavior w:val="content"/>
        </w:behaviors>
        <w:guid w:val="{323A9025-08FC-43F5-95F4-7F96E1AB934B}"/>
      </w:docPartPr>
      <w:docPartBody>
        <w:p w:rsidR="003B28E1" w:rsidRDefault="00E37BE0" w:rsidP="00E37BE0">
          <w:pPr>
            <w:pStyle w:val="5449BD7CDB0A4C4DB176EEECF7937B9A"/>
          </w:pPr>
          <w:r w:rsidRPr="00DF063C">
            <w:rPr>
              <w:rStyle w:val="PlaceholderText"/>
            </w:rPr>
            <w:t>Click here to enter text.</w:t>
          </w:r>
        </w:p>
      </w:docPartBody>
    </w:docPart>
    <w:docPart>
      <w:docPartPr>
        <w:name w:val="A645D78B0D11482AA30FC5EFC56FE06B"/>
        <w:category>
          <w:name w:val="General"/>
          <w:gallery w:val="placeholder"/>
        </w:category>
        <w:types>
          <w:type w:val="bbPlcHdr"/>
        </w:types>
        <w:behaviors>
          <w:behavior w:val="content"/>
        </w:behaviors>
        <w:guid w:val="{C9E8A648-BDEA-4E5D-AA9B-2E5740235248}"/>
      </w:docPartPr>
      <w:docPartBody>
        <w:p w:rsidR="003B28E1" w:rsidRDefault="00E37BE0" w:rsidP="00E37BE0">
          <w:pPr>
            <w:pStyle w:val="A645D78B0D11482AA30FC5EFC56FE06B"/>
          </w:pPr>
          <w:r w:rsidRPr="00DF063C">
            <w:rPr>
              <w:rStyle w:val="PlaceholderText"/>
            </w:rPr>
            <w:t>Click here to enter text.</w:t>
          </w:r>
        </w:p>
      </w:docPartBody>
    </w:docPart>
    <w:docPart>
      <w:docPartPr>
        <w:name w:val="DF1ED7DD1C994C3E809E3C3E413C7DF7"/>
        <w:category>
          <w:name w:val="General"/>
          <w:gallery w:val="placeholder"/>
        </w:category>
        <w:types>
          <w:type w:val="bbPlcHdr"/>
        </w:types>
        <w:behaviors>
          <w:behavior w:val="content"/>
        </w:behaviors>
        <w:guid w:val="{74968AA4-FF4A-4507-A942-9238E22AC741}"/>
      </w:docPartPr>
      <w:docPartBody>
        <w:p w:rsidR="003B28E1" w:rsidRDefault="00E37BE0" w:rsidP="00E37BE0">
          <w:pPr>
            <w:pStyle w:val="DF1ED7DD1C994C3E809E3C3E413C7DF7"/>
          </w:pPr>
          <w:r w:rsidRPr="00DF063C">
            <w:rPr>
              <w:rStyle w:val="PlaceholderText"/>
            </w:rPr>
            <w:t>Click here to enter text.</w:t>
          </w:r>
        </w:p>
      </w:docPartBody>
    </w:docPart>
    <w:docPart>
      <w:docPartPr>
        <w:name w:val="112DBD098A3D43408FE8F6BEB49A7F16"/>
        <w:category>
          <w:name w:val="General"/>
          <w:gallery w:val="placeholder"/>
        </w:category>
        <w:types>
          <w:type w:val="bbPlcHdr"/>
        </w:types>
        <w:behaviors>
          <w:behavior w:val="content"/>
        </w:behaviors>
        <w:guid w:val="{C41B99D9-9C5A-4B60-926C-9181ACFAE739}"/>
      </w:docPartPr>
      <w:docPartBody>
        <w:p w:rsidR="003B28E1" w:rsidRDefault="00E37BE0" w:rsidP="00E37BE0">
          <w:pPr>
            <w:pStyle w:val="112DBD098A3D43408FE8F6BEB49A7F16"/>
          </w:pPr>
          <w:r w:rsidRPr="00DF063C">
            <w:rPr>
              <w:rStyle w:val="PlaceholderText"/>
            </w:rPr>
            <w:t>Click here to enter text.</w:t>
          </w:r>
        </w:p>
      </w:docPartBody>
    </w:docPart>
    <w:docPart>
      <w:docPartPr>
        <w:name w:val="561B0B5BD7D0407F9E6D42584DC36088"/>
        <w:category>
          <w:name w:val="General"/>
          <w:gallery w:val="placeholder"/>
        </w:category>
        <w:types>
          <w:type w:val="bbPlcHdr"/>
        </w:types>
        <w:behaviors>
          <w:behavior w:val="content"/>
        </w:behaviors>
        <w:guid w:val="{EE5948EB-C9EF-4290-AA7B-C2593EA541DA}"/>
      </w:docPartPr>
      <w:docPartBody>
        <w:p w:rsidR="003B28E1" w:rsidRDefault="00E37BE0" w:rsidP="00E37BE0">
          <w:pPr>
            <w:pStyle w:val="561B0B5BD7D0407F9E6D42584DC36088"/>
          </w:pPr>
          <w:r w:rsidRPr="00DF063C">
            <w:rPr>
              <w:rStyle w:val="PlaceholderText"/>
            </w:rPr>
            <w:t>Click here to enter text.</w:t>
          </w:r>
        </w:p>
      </w:docPartBody>
    </w:docPart>
    <w:docPart>
      <w:docPartPr>
        <w:name w:val="74151EA5437C4304B681AB8AB7F48B6A"/>
        <w:category>
          <w:name w:val="General"/>
          <w:gallery w:val="placeholder"/>
        </w:category>
        <w:types>
          <w:type w:val="bbPlcHdr"/>
        </w:types>
        <w:behaviors>
          <w:behavior w:val="content"/>
        </w:behaviors>
        <w:guid w:val="{8A72DFFA-5D40-4C87-B2BC-13767C17643D}"/>
      </w:docPartPr>
      <w:docPartBody>
        <w:p w:rsidR="003B28E1" w:rsidRDefault="00E37BE0" w:rsidP="00E37BE0">
          <w:pPr>
            <w:pStyle w:val="74151EA5437C4304B681AB8AB7F48B6A"/>
          </w:pPr>
          <w:r w:rsidRPr="00DF063C">
            <w:rPr>
              <w:rStyle w:val="PlaceholderText"/>
            </w:rPr>
            <w:t>Click here to enter text.</w:t>
          </w:r>
        </w:p>
      </w:docPartBody>
    </w:docPart>
    <w:docPart>
      <w:docPartPr>
        <w:name w:val="108F37D18E3C409DADF93C3A8FB3A404"/>
        <w:category>
          <w:name w:val="General"/>
          <w:gallery w:val="placeholder"/>
        </w:category>
        <w:types>
          <w:type w:val="bbPlcHdr"/>
        </w:types>
        <w:behaviors>
          <w:behavior w:val="content"/>
        </w:behaviors>
        <w:guid w:val="{8A7891A1-B287-46A8-A88A-DA7D00F7D024}"/>
      </w:docPartPr>
      <w:docPartBody>
        <w:p w:rsidR="003B28E1" w:rsidRDefault="00E37BE0" w:rsidP="00E37BE0">
          <w:pPr>
            <w:pStyle w:val="108F37D18E3C409DADF93C3A8FB3A404"/>
          </w:pPr>
          <w:r w:rsidRPr="00DF063C">
            <w:rPr>
              <w:rStyle w:val="PlaceholderText"/>
            </w:rPr>
            <w:t>Click here to enter text.</w:t>
          </w:r>
        </w:p>
      </w:docPartBody>
    </w:docPart>
    <w:docPart>
      <w:docPartPr>
        <w:name w:val="DEA97F6AACAC4B459AE28D92FEDCBE36"/>
        <w:category>
          <w:name w:val="General"/>
          <w:gallery w:val="placeholder"/>
        </w:category>
        <w:types>
          <w:type w:val="bbPlcHdr"/>
        </w:types>
        <w:behaviors>
          <w:behavior w:val="content"/>
        </w:behaviors>
        <w:guid w:val="{B01C2BB0-8B34-45AE-8029-993EEA9E5448}"/>
      </w:docPartPr>
      <w:docPartBody>
        <w:p w:rsidR="003B28E1" w:rsidRDefault="00E37BE0" w:rsidP="00E37BE0">
          <w:pPr>
            <w:pStyle w:val="DEA97F6AACAC4B459AE28D92FEDCBE36"/>
          </w:pPr>
          <w:r w:rsidRPr="00DF063C">
            <w:rPr>
              <w:rStyle w:val="PlaceholderText"/>
            </w:rPr>
            <w:t>Click here to enter text.</w:t>
          </w:r>
        </w:p>
      </w:docPartBody>
    </w:docPart>
    <w:docPart>
      <w:docPartPr>
        <w:name w:val="379246D465B84429BFB2A60E77290FDF"/>
        <w:category>
          <w:name w:val="General"/>
          <w:gallery w:val="placeholder"/>
        </w:category>
        <w:types>
          <w:type w:val="bbPlcHdr"/>
        </w:types>
        <w:behaviors>
          <w:behavior w:val="content"/>
        </w:behaviors>
        <w:guid w:val="{1C594FA0-8599-435A-A1F1-CE87A31B6AE8}"/>
      </w:docPartPr>
      <w:docPartBody>
        <w:p w:rsidR="003B28E1" w:rsidRDefault="00E37BE0" w:rsidP="00E37BE0">
          <w:pPr>
            <w:pStyle w:val="379246D465B84429BFB2A60E77290FDF"/>
          </w:pPr>
          <w:r w:rsidRPr="00DF063C">
            <w:rPr>
              <w:rStyle w:val="PlaceholderText"/>
            </w:rPr>
            <w:t>Click here to enter text.</w:t>
          </w:r>
        </w:p>
      </w:docPartBody>
    </w:docPart>
    <w:docPart>
      <w:docPartPr>
        <w:name w:val="04D020CDBCA5434D885D7D88D61D647C"/>
        <w:category>
          <w:name w:val="General"/>
          <w:gallery w:val="placeholder"/>
        </w:category>
        <w:types>
          <w:type w:val="bbPlcHdr"/>
        </w:types>
        <w:behaviors>
          <w:behavior w:val="content"/>
        </w:behaviors>
        <w:guid w:val="{031F8F68-094F-45AD-99A6-73BAFEB6B792}"/>
      </w:docPartPr>
      <w:docPartBody>
        <w:p w:rsidR="003B28E1" w:rsidRDefault="00E37BE0" w:rsidP="00E37BE0">
          <w:pPr>
            <w:pStyle w:val="04D020CDBCA5434D885D7D88D61D647C"/>
          </w:pPr>
          <w:r w:rsidRPr="00DF063C">
            <w:rPr>
              <w:rStyle w:val="PlaceholderText"/>
            </w:rPr>
            <w:t>Click here to enter text.</w:t>
          </w:r>
        </w:p>
      </w:docPartBody>
    </w:docPart>
    <w:docPart>
      <w:docPartPr>
        <w:name w:val="4DA854CF7A0A412BB52B596284640704"/>
        <w:category>
          <w:name w:val="General"/>
          <w:gallery w:val="placeholder"/>
        </w:category>
        <w:types>
          <w:type w:val="bbPlcHdr"/>
        </w:types>
        <w:behaviors>
          <w:behavior w:val="content"/>
        </w:behaviors>
        <w:guid w:val="{80D21DC2-B42E-44BC-9CFF-EC579B2A1DF9}"/>
      </w:docPartPr>
      <w:docPartBody>
        <w:p w:rsidR="00437D10" w:rsidRDefault="00006869" w:rsidP="00006869">
          <w:pPr>
            <w:pStyle w:val="4DA854CF7A0A412BB52B596284640704"/>
          </w:pPr>
          <w:r w:rsidRPr="00DF063C">
            <w:rPr>
              <w:rStyle w:val="PlaceholderText"/>
            </w:rPr>
            <w:t>Click here to enter text.</w:t>
          </w:r>
        </w:p>
      </w:docPartBody>
    </w:docPart>
    <w:docPart>
      <w:docPartPr>
        <w:name w:val="694BF83493A4407D8F07725F1FA2CF29"/>
        <w:category>
          <w:name w:val="General"/>
          <w:gallery w:val="placeholder"/>
        </w:category>
        <w:types>
          <w:type w:val="bbPlcHdr"/>
        </w:types>
        <w:behaviors>
          <w:behavior w:val="content"/>
        </w:behaviors>
        <w:guid w:val="{BAA354DD-EC27-4FEF-8256-D4961D9872D3}"/>
      </w:docPartPr>
      <w:docPartBody>
        <w:p w:rsidR="00437D10" w:rsidRDefault="00006869" w:rsidP="00006869">
          <w:pPr>
            <w:pStyle w:val="694BF83493A4407D8F07725F1FA2CF29"/>
          </w:pPr>
          <w:r w:rsidRPr="00DF063C">
            <w:rPr>
              <w:rStyle w:val="PlaceholderText"/>
            </w:rPr>
            <w:t>Click here to enter text.</w:t>
          </w:r>
        </w:p>
      </w:docPartBody>
    </w:docPart>
    <w:docPart>
      <w:docPartPr>
        <w:name w:val="F6A5AB03850442DC9B0BE9398AB0FB92"/>
        <w:category>
          <w:name w:val="General"/>
          <w:gallery w:val="placeholder"/>
        </w:category>
        <w:types>
          <w:type w:val="bbPlcHdr"/>
        </w:types>
        <w:behaviors>
          <w:behavior w:val="content"/>
        </w:behaviors>
        <w:guid w:val="{750EF3DB-6C78-47C9-BB47-8E6A3EF6BBA3}"/>
      </w:docPartPr>
      <w:docPartBody>
        <w:p w:rsidR="00437D10" w:rsidRDefault="00006869" w:rsidP="00006869">
          <w:pPr>
            <w:pStyle w:val="F6A5AB03850442DC9B0BE9398AB0FB92"/>
          </w:pPr>
          <w:r w:rsidRPr="00DF063C">
            <w:rPr>
              <w:rStyle w:val="PlaceholderText"/>
            </w:rPr>
            <w:t>Click here to enter text.</w:t>
          </w:r>
        </w:p>
      </w:docPartBody>
    </w:docPart>
    <w:docPart>
      <w:docPartPr>
        <w:name w:val="B7F92CB9068D4AEFB5E410274DA644B2"/>
        <w:category>
          <w:name w:val="General"/>
          <w:gallery w:val="placeholder"/>
        </w:category>
        <w:types>
          <w:type w:val="bbPlcHdr"/>
        </w:types>
        <w:behaviors>
          <w:behavior w:val="content"/>
        </w:behaviors>
        <w:guid w:val="{55B822A1-19AF-4D06-B6CE-2EF56E450D33}"/>
      </w:docPartPr>
      <w:docPartBody>
        <w:p w:rsidR="00437D10" w:rsidRDefault="00006869" w:rsidP="00006869">
          <w:pPr>
            <w:pStyle w:val="B7F92CB9068D4AEFB5E410274DA644B2"/>
          </w:pPr>
          <w:r w:rsidRPr="00DF063C">
            <w:rPr>
              <w:rStyle w:val="PlaceholderText"/>
            </w:rPr>
            <w:t>Click here to enter text.</w:t>
          </w:r>
        </w:p>
      </w:docPartBody>
    </w:docPart>
    <w:docPart>
      <w:docPartPr>
        <w:name w:val="B32CCBA99A0C45F98D3C66783459487A"/>
        <w:category>
          <w:name w:val="General"/>
          <w:gallery w:val="placeholder"/>
        </w:category>
        <w:types>
          <w:type w:val="bbPlcHdr"/>
        </w:types>
        <w:behaviors>
          <w:behavior w:val="content"/>
        </w:behaviors>
        <w:guid w:val="{55EDECF2-8C9E-4D74-B405-87FED0B78E89}"/>
      </w:docPartPr>
      <w:docPartBody>
        <w:p w:rsidR="00437D10" w:rsidRDefault="00006869" w:rsidP="00006869">
          <w:pPr>
            <w:pStyle w:val="B32CCBA99A0C45F98D3C66783459487A"/>
          </w:pPr>
          <w:r w:rsidRPr="00DF06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E0"/>
    <w:rsid w:val="00006869"/>
    <w:rsid w:val="002D7F6E"/>
    <w:rsid w:val="003B28E1"/>
    <w:rsid w:val="00437D10"/>
    <w:rsid w:val="00E3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69"/>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4DA854CF7A0A412BB52B596284640704">
    <w:name w:val="4DA854CF7A0A412BB52B596284640704"/>
    <w:rsid w:val="00006869"/>
  </w:style>
  <w:style w:type="paragraph" w:customStyle="1" w:styleId="694BF83493A4407D8F07725F1FA2CF29">
    <w:name w:val="694BF83493A4407D8F07725F1FA2CF29"/>
    <w:rsid w:val="00006869"/>
  </w:style>
  <w:style w:type="paragraph" w:customStyle="1" w:styleId="F6A5AB03850442DC9B0BE9398AB0FB92">
    <w:name w:val="F6A5AB03850442DC9B0BE9398AB0FB92"/>
    <w:rsid w:val="00006869"/>
  </w:style>
  <w:style w:type="paragraph" w:customStyle="1" w:styleId="B7F92CB9068D4AEFB5E410274DA644B2">
    <w:name w:val="B7F92CB9068D4AEFB5E410274DA644B2"/>
    <w:rsid w:val="00006869"/>
  </w:style>
  <w:style w:type="paragraph" w:customStyle="1" w:styleId="B32CCBA99A0C45F98D3C66783459487A">
    <w:name w:val="B32CCBA99A0C45F98D3C66783459487A"/>
    <w:rsid w:val="000068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69"/>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4DA854CF7A0A412BB52B596284640704">
    <w:name w:val="4DA854CF7A0A412BB52B596284640704"/>
    <w:rsid w:val="00006869"/>
  </w:style>
  <w:style w:type="paragraph" w:customStyle="1" w:styleId="694BF83493A4407D8F07725F1FA2CF29">
    <w:name w:val="694BF83493A4407D8F07725F1FA2CF29"/>
    <w:rsid w:val="00006869"/>
  </w:style>
  <w:style w:type="paragraph" w:customStyle="1" w:styleId="F6A5AB03850442DC9B0BE9398AB0FB92">
    <w:name w:val="F6A5AB03850442DC9B0BE9398AB0FB92"/>
    <w:rsid w:val="00006869"/>
  </w:style>
  <w:style w:type="paragraph" w:customStyle="1" w:styleId="B7F92CB9068D4AEFB5E410274DA644B2">
    <w:name w:val="B7F92CB9068D4AEFB5E410274DA644B2"/>
    <w:rsid w:val="00006869"/>
  </w:style>
  <w:style w:type="paragraph" w:customStyle="1" w:styleId="B32CCBA99A0C45F98D3C66783459487A">
    <w:name w:val="B32CCBA99A0C45F98D3C66783459487A"/>
    <w:rsid w:val="00006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A10FF-7A94-46F3-93CB-35158076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TotalTime>
  <Pages>13</Pages>
  <Words>1955</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3</cp:revision>
  <cp:lastPrinted>2018-06-27T15:21:00Z</cp:lastPrinted>
  <dcterms:created xsi:type="dcterms:W3CDTF">2018-06-28T13:20:00Z</dcterms:created>
  <dcterms:modified xsi:type="dcterms:W3CDTF">2018-06-28T14:46:00Z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