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7CC79D90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6803C5" w:rsidRPr="006803C5">
              <w:rPr>
                <w:rFonts w:ascii="Arial" w:hAnsi="Arial" w:cs="Arial"/>
                <w:b/>
              </w:rPr>
              <w:t>T0245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3ED4CC79" w:rsidR="00CB3E0B" w:rsidRDefault="006803C5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2-03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1FB8DC08" w:rsidR="00727813" w:rsidRPr="00311C5F" w:rsidRDefault="006803C5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03 February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121530AC" w:rsidR="00A53652" w:rsidRPr="00CB3E0B" w:rsidRDefault="006803C5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623EFCCF" w:rsidR="00727813" w:rsidRDefault="006803C5" w:rsidP="006803C5">
      <w:pPr>
        <w:jc w:val="center"/>
        <w:rPr>
          <w:rFonts w:ascii="Arial" w:hAnsi="Arial" w:cs="Arial"/>
          <w:b/>
        </w:rPr>
      </w:pPr>
      <w:r w:rsidRPr="006803C5">
        <w:rPr>
          <w:rFonts w:ascii="Arial" w:hAnsi="Arial" w:cs="Arial"/>
          <w:b/>
        </w:rPr>
        <w:t>T0264 Smart Motorway Incident Investigations</w:t>
      </w:r>
    </w:p>
    <w:p w14:paraId="25757B86" w14:textId="77777777" w:rsidR="006803C5" w:rsidRDefault="006803C5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4FC4D4E1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1-26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803C5">
            <w:rPr>
              <w:rFonts w:ascii="Arial" w:hAnsi="Arial" w:cs="Arial"/>
              <w:b/>
            </w:rPr>
            <w:t>26 January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38CE5383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2-03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803C5">
            <w:rPr>
              <w:rFonts w:ascii="Arial" w:hAnsi="Arial" w:cs="Arial"/>
              <w:b/>
            </w:rPr>
            <w:t>03 February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3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100910">
            <w:rPr>
              <w:rFonts w:ascii="Arial" w:hAnsi="Arial" w:cs="Arial"/>
              <w:b/>
            </w:rPr>
            <w:t>31 March 2023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6216C55D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6803C5">
        <w:rPr>
          <w:rFonts w:ascii="Arial" w:hAnsi="Arial" w:cs="Arial"/>
          <w:b/>
        </w:rPr>
        <w:t>288,769.25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01A91E5E" w:rsidR="00627D44" w:rsidRPr="00311C5F" w:rsidRDefault="00BC312C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xxx</w:t>
      </w:r>
      <w:bookmarkStart w:id="10" w:name="_GoBack"/>
      <w:bookmarkEnd w:id="10"/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1" w:name="Start"/>
      <w:bookmarkEnd w:id="11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2" w:name="Yours"/>
      <w:bookmarkEnd w:id="12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SenderName1"/>
      <w:bookmarkStart w:id="14" w:name="Team"/>
      <w:bookmarkStart w:id="15" w:name="Page2"/>
      <w:bookmarkStart w:id="16" w:name="Email"/>
      <w:bookmarkEnd w:id="13"/>
      <w:bookmarkEnd w:id="14"/>
      <w:bookmarkEnd w:id="15"/>
      <w:bookmarkEnd w:id="16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EC320B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EC320B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3FDBFD2B" w:rsidR="00CB4F85" w:rsidRPr="002C2284" w:rsidRDefault="006803C5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T0264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01D46007" w:rsidR="00CB4F85" w:rsidRPr="002C2284" w:rsidRDefault="006803C5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5415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61337355" w:rsidR="00CB4F85" w:rsidRPr="002C2284" w:rsidRDefault="006803C5" w:rsidP="00A43023">
            <w:pPr>
              <w:rPr>
                <w:rFonts w:ascii="Arial" w:hAnsi="Arial" w:cs="Arial"/>
                <w:b/>
              </w:rPr>
            </w:pPr>
            <w:r w:rsidRPr="006803C5">
              <w:rPr>
                <w:rFonts w:ascii="Arial" w:hAnsi="Arial" w:cs="Arial"/>
                <w:b/>
              </w:rPr>
              <w:t>611669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9283A" w14:textId="77777777" w:rsidR="00EC320B" w:rsidRDefault="00EC320B">
      <w:r>
        <w:separator/>
      </w:r>
    </w:p>
  </w:endnote>
  <w:endnote w:type="continuationSeparator" w:id="0">
    <w:p w14:paraId="7FF66CC3" w14:textId="77777777" w:rsidR="00EC320B" w:rsidRDefault="00EC3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FA0A87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56EBF" w14:textId="77777777" w:rsidR="00EC320B" w:rsidRDefault="00EC320B">
      <w:r>
        <w:separator/>
      </w:r>
    </w:p>
  </w:footnote>
  <w:footnote w:type="continuationSeparator" w:id="0">
    <w:p w14:paraId="314BF2A8" w14:textId="77777777" w:rsidR="00EC320B" w:rsidRDefault="00EC3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00910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803C5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312C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C320B"/>
    <w:rsid w:val="00EE705A"/>
    <w:rsid w:val="00F0440A"/>
    <w:rsid w:val="00F530AB"/>
    <w:rsid w:val="00F7334E"/>
    <w:rsid w:val="00F841A8"/>
    <w:rsid w:val="00FA0A87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10A4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7E1487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11105-9397-4D9F-87B3-7A5B721D7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Claridge, Rachel</cp:lastModifiedBy>
  <cp:revision>3</cp:revision>
  <cp:lastPrinted>2016-01-12T11:01:00Z</cp:lastPrinted>
  <dcterms:created xsi:type="dcterms:W3CDTF">2022-02-02T15:48:00Z</dcterms:created>
  <dcterms:modified xsi:type="dcterms:W3CDTF">2022-02-03T12:00:00Z</dcterms:modified>
</cp:coreProperties>
</file>