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7D2169F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DE57A0">
              <w:rPr>
                <w:rFonts w:ascii="Arial" w:hAnsi="Arial" w:cs="Arial"/>
                <w:sz w:val="22"/>
              </w:rPr>
              <w:t>4-037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327AF06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DE57A0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0-03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0233534D" w:rsidR="004D043E" w:rsidRDefault="00DE57A0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March 2020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18BB60AB" w14:textId="7F17CCA4" w:rsidR="002B4544" w:rsidRDefault="00DE57A0" w:rsidP="004D043E">
      <w:pPr>
        <w:ind w:left="2720"/>
        <w:rPr>
          <w:rFonts w:ascii="Arial" w:hAnsi="Arial" w:cs="Arial"/>
          <w:b/>
        </w:rPr>
      </w:pPr>
      <w:r w:rsidRPr="00DE57A0">
        <w:rPr>
          <w:rFonts w:ascii="Arial" w:hAnsi="Arial" w:cs="Arial"/>
          <w:b/>
        </w:rPr>
        <w:t>4-037 AD Operational Fleet Insurance 2020/22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0CA08BE9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20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E57A0">
            <w:rPr>
              <w:rStyle w:val="Style1"/>
            </w:rPr>
            <w:t>12 February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0A2F8158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E57A0">
            <w:rPr>
              <w:rStyle w:val="Style2"/>
            </w:rPr>
            <w:t>01 April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E57A0">
            <w:rPr>
              <w:rStyle w:val="Style3"/>
            </w:rPr>
            <w:t>31 March 2022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592493F1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DE57A0">
        <w:rPr>
          <w:rFonts w:ascii="Arial" w:hAnsi="Arial" w:cs="Arial"/>
          <w:b/>
        </w:rPr>
        <w:t>166,217.20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72134450" w:rsidR="004D043E" w:rsidRPr="00627D44" w:rsidRDefault="00042A0A" w:rsidP="004D043E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5" w:name="Email"/>
      <w:bookmarkEnd w:id="15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1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C1C24D" w14:textId="6347F39D" w:rsidR="0070785D" w:rsidRPr="0070785D" w:rsidRDefault="0070785D">
      <w:pPr>
        <w:rPr>
          <w:rFonts w:ascii="Arial" w:hAnsi="Arial" w:cs="Arial"/>
          <w:b/>
        </w:rPr>
      </w:pPr>
      <w:r w:rsidRPr="0070785D">
        <w:rPr>
          <w:rFonts w:ascii="Arial" w:hAnsi="Arial" w:cs="Arial"/>
          <w:b/>
        </w:rPr>
        <w:lastRenderedPageBreak/>
        <w:t>Annex A</w:t>
      </w:r>
    </w:p>
    <w:p w14:paraId="51273DE5" w14:textId="4D0ECC55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1F86E006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4-</w:t>
            </w:r>
            <w:bookmarkEnd w:id="17"/>
            <w:r w:rsidR="00031FE6">
              <w:rPr>
                <w:rFonts w:ascii="Arial" w:hAnsi="Arial" w:cs="Arial"/>
              </w:rPr>
              <w:t>037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452BCDAA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1C117F45" w:rsidR="004D043E" w:rsidRPr="00627D44" w:rsidRDefault="00031FE6" w:rsidP="00C473C0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N/A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39020" w14:textId="77777777" w:rsidR="006627B6" w:rsidRDefault="006627B6">
      <w:r>
        <w:separator/>
      </w:r>
    </w:p>
  </w:endnote>
  <w:endnote w:type="continuationSeparator" w:id="0">
    <w:p w14:paraId="38D6D04F" w14:textId="77777777" w:rsidR="006627B6" w:rsidRDefault="0066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042A0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2018" w14:textId="77777777" w:rsidR="006627B6" w:rsidRDefault="006627B6">
      <w:r>
        <w:separator/>
      </w:r>
    </w:p>
  </w:footnote>
  <w:footnote w:type="continuationSeparator" w:id="0">
    <w:p w14:paraId="4AB29195" w14:textId="77777777" w:rsidR="006627B6" w:rsidRDefault="0066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1FE6"/>
    <w:rsid w:val="00042A0A"/>
    <w:rsid w:val="000627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75CFE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627D44"/>
    <w:rsid w:val="006627B6"/>
    <w:rsid w:val="0069504B"/>
    <w:rsid w:val="006D663F"/>
    <w:rsid w:val="0070785D"/>
    <w:rsid w:val="007121BC"/>
    <w:rsid w:val="00727813"/>
    <w:rsid w:val="0076033B"/>
    <w:rsid w:val="00774AF4"/>
    <w:rsid w:val="00777912"/>
    <w:rsid w:val="00804BDD"/>
    <w:rsid w:val="009207A5"/>
    <w:rsid w:val="0096338C"/>
    <w:rsid w:val="00B50393"/>
    <w:rsid w:val="00B738D0"/>
    <w:rsid w:val="00BC2E32"/>
    <w:rsid w:val="00C3604A"/>
    <w:rsid w:val="00C47102"/>
    <w:rsid w:val="00C509BE"/>
    <w:rsid w:val="00CF1C7A"/>
    <w:rsid w:val="00DC1C39"/>
    <w:rsid w:val="00DE57A0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s_2to6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472814"/>
    <w:rsid w:val="008B3094"/>
    <w:rsid w:val="00C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DF8C-93E6-41CC-A4D7-8AAE42CE3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AFC5A-029C-431F-81EA-4D758E1914A5}">
  <ds:schemaRefs>
    <ds:schemaRef ds:uri="http://purl.org/dc/elements/1.1/"/>
    <ds:schemaRef ds:uri="6997893d-8b67-4d23-8f15-a7f254a4a54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d9ce19a9-9254-426f-9a2c-41d24c73f65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193105-9F7B-4D56-9F03-498D010564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62C1B-E37B-4CCE-A304-16DE8998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2020-04-20T13:25:00Z</dcterms:created>
  <dcterms:modified xsi:type="dcterms:W3CDTF">2020-04-20T13:25:00Z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