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77F1C76" w:rsidR="00CB3E0B" w:rsidRDefault="008604A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1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2ADA798" w:rsidR="00727813" w:rsidRPr="00311C5F" w:rsidRDefault="008604A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January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EB91AB7" w:rsidR="00A53652" w:rsidRPr="00CB3E0B" w:rsidRDefault="008604A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4D24C3BE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6763ACD" w14:textId="310EA71A" w:rsidR="008604AB" w:rsidRPr="008604AB" w:rsidRDefault="008604AB" w:rsidP="008604AB">
      <w:pPr>
        <w:jc w:val="center"/>
        <w:rPr>
          <w:rFonts w:ascii="Arial" w:hAnsi="Arial" w:cs="Arial"/>
          <w:b/>
        </w:rPr>
      </w:pPr>
      <w:r w:rsidRPr="008604AB">
        <w:rPr>
          <w:rFonts w:ascii="Arial" w:hAnsi="Arial" w:cs="Arial"/>
          <w:b/>
        </w:rPr>
        <w:t>T0008 /TSTR0011</w:t>
      </w:r>
    </w:p>
    <w:p w14:paraId="5A8A0D3E" w14:textId="1B28AA06" w:rsidR="008604AB" w:rsidRDefault="008604AB" w:rsidP="008604AB">
      <w:pPr>
        <w:jc w:val="center"/>
        <w:rPr>
          <w:rFonts w:ascii="Arial" w:hAnsi="Arial" w:cs="Arial"/>
          <w:b/>
        </w:rPr>
      </w:pPr>
      <w:r w:rsidRPr="008604AB">
        <w:rPr>
          <w:rFonts w:ascii="Arial" w:hAnsi="Arial" w:cs="Arial"/>
          <w:b/>
        </w:rPr>
        <w:t>Assessing the impact of road enhancements on creating new opportunities to realise social value</w:t>
      </w:r>
    </w:p>
    <w:p w14:paraId="020F69AC" w14:textId="77777777" w:rsidR="008604AB" w:rsidRPr="008604AB" w:rsidRDefault="008604AB" w:rsidP="008604AB">
      <w:pPr>
        <w:jc w:val="center"/>
        <w:rPr>
          <w:rFonts w:ascii="Arial" w:hAnsi="Arial" w:cs="Arial"/>
          <w:b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255E55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0-11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604AB">
            <w:rPr>
              <w:rFonts w:ascii="Arial" w:hAnsi="Arial" w:cs="Arial"/>
              <w:b/>
            </w:rPr>
            <w:t>11 November 2020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209755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1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604AB">
            <w:rPr>
              <w:rFonts w:ascii="Arial" w:hAnsi="Arial" w:cs="Arial"/>
              <w:b/>
            </w:rPr>
            <w:t>08 January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87AB6">
            <w:rPr>
              <w:rFonts w:ascii="Arial" w:hAnsi="Arial" w:cs="Arial"/>
              <w:b/>
            </w:rPr>
            <w:t>30 June 2021</w:t>
          </w:r>
        </w:sdtContent>
      </w:sdt>
    </w:p>
    <w:p w14:paraId="2391D10A" w14:textId="3C964BB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604AB">
        <w:rPr>
          <w:rFonts w:ascii="Arial" w:hAnsi="Arial" w:cs="Arial"/>
          <w:b/>
        </w:rPr>
        <w:t>35,968.51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0A0F875" w:rsidR="00627D44" w:rsidRPr="00311C5F" w:rsidRDefault="00EC0A7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8604AB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39B88951" w14:textId="77777777" w:rsidR="000E740D" w:rsidRDefault="000E740D">
      <w:pPr>
        <w:rPr>
          <w:rFonts w:ascii="Arial" w:hAnsi="Arial" w:cs="Arial"/>
        </w:rPr>
      </w:pPr>
      <w:bookmarkStart w:id="12" w:name="SenderName1"/>
      <w:bookmarkEnd w:id="12"/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30B05" w14:textId="77777777" w:rsidR="00B01098" w:rsidRDefault="00B01098">
      <w:r>
        <w:separator/>
      </w:r>
    </w:p>
  </w:endnote>
  <w:endnote w:type="continuationSeparator" w:id="0">
    <w:p w14:paraId="54D81887" w14:textId="77777777" w:rsidR="00B01098" w:rsidRDefault="00B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15368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9E451" w14:textId="77777777" w:rsidR="00B01098" w:rsidRDefault="00B01098">
      <w:r>
        <w:separator/>
      </w:r>
    </w:p>
  </w:footnote>
  <w:footnote w:type="continuationSeparator" w:id="0">
    <w:p w14:paraId="619C1DFD" w14:textId="77777777" w:rsidR="00B01098" w:rsidRDefault="00B0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87AB6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53680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3114F"/>
    <w:rsid w:val="0076033B"/>
    <w:rsid w:val="00770B0B"/>
    <w:rsid w:val="00774AF4"/>
    <w:rsid w:val="00777912"/>
    <w:rsid w:val="007C52FF"/>
    <w:rsid w:val="007E319B"/>
    <w:rsid w:val="007F776F"/>
    <w:rsid w:val="008604A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01098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0A7D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13499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F2608"/>
    <w:rsid w:val="00A0321D"/>
    <w:rsid w:val="00A11CA3"/>
    <w:rsid w:val="00A263EC"/>
    <w:rsid w:val="00A8024D"/>
    <w:rsid w:val="00AB1462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2021-01-07T13:52:00Z</dcterms:created>
  <dcterms:modified xsi:type="dcterms:W3CDTF">2021-01-08T13:18:00Z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