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780CCA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16E6B" w:rsidRPr="00116E6B">
              <w:rPr>
                <w:rFonts w:ascii="Arial" w:hAnsi="Arial" w:cs="Arial"/>
                <w:b/>
              </w:rPr>
              <w:t>M0069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1FBB2762" w:rsidR="00E565C4" w:rsidRDefault="00116E6B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8A6B70C" w:rsidR="00727813" w:rsidRPr="00311C5F" w:rsidRDefault="00116E6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0570964" w:rsidR="00483F92" w:rsidRPr="00CB3E0B" w:rsidRDefault="00116E6B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7DF46EB" w:rsidR="00F841A8" w:rsidRPr="00116E6B" w:rsidRDefault="00116E6B" w:rsidP="00A53652">
      <w:pPr>
        <w:jc w:val="center"/>
        <w:rPr>
          <w:rFonts w:ascii="Arial" w:hAnsi="Arial" w:cs="Arial"/>
          <w:b/>
        </w:rPr>
      </w:pPr>
      <w:r w:rsidRPr="00116E6B">
        <w:rPr>
          <w:rFonts w:ascii="Arial" w:hAnsi="Arial" w:cs="Arial"/>
          <w:b/>
        </w:rPr>
        <w:t>M0069</w:t>
      </w:r>
    </w:p>
    <w:p w14:paraId="391E6084" w14:textId="4D3ED5FF" w:rsidR="00727813" w:rsidRPr="00116E6B" w:rsidRDefault="00116E6B" w:rsidP="00116E6B">
      <w:pPr>
        <w:ind w:left="2720" w:firstLine="680"/>
        <w:rPr>
          <w:rFonts w:ascii="Arial" w:hAnsi="Arial" w:cs="Arial"/>
          <w:b/>
          <w:bCs/>
        </w:rPr>
      </w:pPr>
      <w:r w:rsidRPr="00116E6B">
        <w:rPr>
          <w:rFonts w:ascii="Arial" w:hAnsi="Arial" w:cs="Arial"/>
          <w:b/>
          <w:bCs/>
        </w:rPr>
        <w:t>CIP Support Services A428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456EB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16E6B">
            <w:rPr>
              <w:rFonts w:ascii="Arial" w:hAnsi="Arial" w:cs="Arial"/>
              <w:b/>
            </w:rPr>
            <w:t>04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92668C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16E6B">
            <w:rPr>
              <w:rFonts w:ascii="Arial" w:hAnsi="Arial" w:cs="Arial"/>
              <w:b/>
            </w:rPr>
            <w:t>25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16E6B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98474C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16E6B">
        <w:rPr>
          <w:rFonts w:ascii="Arial" w:hAnsi="Arial" w:cs="Arial"/>
          <w:b/>
        </w:rPr>
        <w:t>295,882.94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87C76EA" w:rsidR="00627D44" w:rsidRPr="00311C5F" w:rsidRDefault="00524842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116E6B">
        <w:rPr>
          <w:rFonts w:ascii="Arial" w:hAnsi="Arial" w:cs="Arial"/>
        </w:rPr>
        <w:t xml:space="preserve"> </w:t>
      </w:r>
      <w:r w:rsidR="00116E6B" w:rsidRPr="00311C5F">
        <w:rPr>
          <w:rFonts w:ascii="Arial" w:hAnsi="Arial" w:cs="Arial"/>
        </w:rPr>
        <w:t>to</w:t>
      </w:r>
      <w:r w:rsidR="00627D44" w:rsidRPr="00311C5F">
        <w:rPr>
          <w:rFonts w:ascii="Arial" w:hAnsi="Arial" w:cs="Arial"/>
        </w:rPr>
        <w:t xml:space="preserve">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FC057A5" w:rsidR="00727813" w:rsidRPr="00311C5F" w:rsidRDefault="0052484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524842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B20B5E3" w:rsidR="00CB4F85" w:rsidRPr="002C2284" w:rsidRDefault="00116E6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M0069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27B8056" w:rsidR="00CB4F85" w:rsidRPr="002C2284" w:rsidRDefault="00116E6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AF9645C" w:rsidR="00CB4F85" w:rsidRPr="002C2284" w:rsidRDefault="00116E6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611900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9D3D" w14:textId="77777777" w:rsidR="0028681F" w:rsidRDefault="0028681F">
      <w:r>
        <w:separator/>
      </w:r>
    </w:p>
  </w:endnote>
  <w:endnote w:type="continuationSeparator" w:id="0">
    <w:p w14:paraId="3D75891B" w14:textId="77777777" w:rsidR="0028681F" w:rsidRDefault="0028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16E6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1108" w14:textId="77777777" w:rsidR="0028681F" w:rsidRDefault="0028681F">
      <w:r>
        <w:separator/>
      </w:r>
    </w:p>
  </w:footnote>
  <w:footnote w:type="continuationSeparator" w:id="0">
    <w:p w14:paraId="13E48A97" w14:textId="77777777" w:rsidR="0028681F" w:rsidRDefault="0028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16E6B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4842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353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3</cp:revision>
  <cp:lastPrinted>2016-01-12T11:01:00Z</cp:lastPrinted>
  <dcterms:created xsi:type="dcterms:W3CDTF">2023-11-08T13:38:00Z</dcterms:created>
  <dcterms:modified xsi:type="dcterms:W3CDTF">2023-11-08T15:51:00Z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