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4F5" w:rsidRPr="00DE57A0" w:rsidRDefault="00B944F5">
      <w:pPr>
        <w:rPr>
          <w:rFonts w:ascii="Calibri" w:hAnsi="Calibri" w:cs="Calibri"/>
        </w:rPr>
      </w:pPr>
    </w:p>
    <w:p w:rsidR="00384388" w:rsidRDefault="00125798" w:rsidP="0038438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1262380" cy="1262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12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646" w:rsidRPr="00DE57A0" w:rsidRDefault="00F96646" w:rsidP="0038438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Calibri" w:hAnsi="Calibri" w:cs="Calibri"/>
          <w:b/>
          <w:sz w:val="32"/>
          <w:szCs w:val="32"/>
        </w:rPr>
      </w:pPr>
      <w:r w:rsidRPr="00DE57A0">
        <w:rPr>
          <w:rFonts w:ascii="Calibri" w:hAnsi="Calibri" w:cs="Calibri"/>
          <w:b/>
          <w:sz w:val="32"/>
          <w:szCs w:val="32"/>
        </w:rPr>
        <w:t>Kingstown Works Limited</w:t>
      </w:r>
    </w:p>
    <w:p w:rsidR="00F96646" w:rsidRDefault="00F96646" w:rsidP="0038438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Calibri" w:hAnsi="Calibri" w:cs="Calibri"/>
          <w:b/>
          <w:sz w:val="32"/>
          <w:szCs w:val="32"/>
        </w:rPr>
      </w:pPr>
    </w:p>
    <w:p w:rsidR="00384388" w:rsidRPr="00DE57A0" w:rsidRDefault="00384388" w:rsidP="0038438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Calibri" w:hAnsi="Calibri" w:cs="Calibri"/>
          <w:b/>
          <w:sz w:val="32"/>
          <w:szCs w:val="32"/>
        </w:rPr>
      </w:pPr>
    </w:p>
    <w:p w:rsidR="00F96646" w:rsidRPr="00384388" w:rsidRDefault="00F96646" w:rsidP="0038438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Calibri" w:hAnsi="Calibri" w:cs="Calibri"/>
          <w:b/>
          <w:bCs/>
          <w:sz w:val="28"/>
          <w:szCs w:val="28"/>
        </w:rPr>
      </w:pPr>
      <w:r w:rsidRPr="00384388">
        <w:rPr>
          <w:rFonts w:ascii="Calibri" w:hAnsi="Calibri" w:cs="Calibri"/>
          <w:b/>
          <w:bCs/>
          <w:sz w:val="28"/>
          <w:szCs w:val="28"/>
        </w:rPr>
        <w:t xml:space="preserve">Document </w:t>
      </w:r>
      <w:r w:rsidR="003C6BB6" w:rsidRPr="00384388">
        <w:rPr>
          <w:rFonts w:ascii="Calibri" w:hAnsi="Calibri" w:cs="Calibri"/>
          <w:b/>
          <w:bCs/>
          <w:sz w:val="28"/>
          <w:szCs w:val="28"/>
        </w:rPr>
        <w:t>5</w:t>
      </w:r>
    </w:p>
    <w:p w:rsidR="00F96646" w:rsidRPr="00384388" w:rsidRDefault="00F96646" w:rsidP="0038438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F96646" w:rsidRPr="00384388" w:rsidRDefault="00F96646" w:rsidP="0038438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F96646" w:rsidRDefault="00F96646" w:rsidP="0038438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Calibri" w:hAnsi="Calibri" w:cs="Calibri"/>
          <w:b/>
          <w:bCs/>
          <w:sz w:val="28"/>
          <w:szCs w:val="28"/>
        </w:rPr>
      </w:pPr>
      <w:r w:rsidRPr="00384388">
        <w:rPr>
          <w:rFonts w:ascii="Calibri" w:hAnsi="Calibri" w:cs="Calibri"/>
          <w:b/>
          <w:bCs/>
          <w:sz w:val="28"/>
          <w:szCs w:val="28"/>
        </w:rPr>
        <w:t>F</w:t>
      </w:r>
      <w:r w:rsidR="00954187" w:rsidRPr="00384388">
        <w:rPr>
          <w:rFonts w:ascii="Calibri" w:hAnsi="Calibri" w:cs="Calibri"/>
          <w:b/>
          <w:bCs/>
          <w:sz w:val="28"/>
          <w:szCs w:val="28"/>
        </w:rPr>
        <w:t>orm</w:t>
      </w:r>
      <w:r w:rsidRPr="00384388">
        <w:rPr>
          <w:rFonts w:ascii="Calibri" w:hAnsi="Calibri" w:cs="Calibri"/>
          <w:b/>
          <w:bCs/>
          <w:sz w:val="28"/>
          <w:szCs w:val="28"/>
        </w:rPr>
        <w:t xml:space="preserve"> of Tender</w:t>
      </w:r>
    </w:p>
    <w:p w:rsidR="00153F1A" w:rsidRPr="00153F1A" w:rsidRDefault="00541CD9" w:rsidP="0038438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(T</w:t>
      </w:r>
      <w:r w:rsidR="00153F1A" w:rsidRPr="00153F1A">
        <w:rPr>
          <w:rFonts w:ascii="Calibri" w:hAnsi="Calibri" w:cs="Calibri"/>
          <w:b/>
          <w:bCs/>
          <w:sz w:val="20"/>
          <w:szCs w:val="20"/>
        </w:rPr>
        <w:t>o be completed and returned to KWL)</w:t>
      </w:r>
    </w:p>
    <w:p w:rsidR="00F96646" w:rsidRPr="00384388" w:rsidRDefault="00F96646" w:rsidP="0038438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F96646" w:rsidRPr="00384388" w:rsidRDefault="00F96646" w:rsidP="0038438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593B2F" w:rsidRPr="000E0228" w:rsidRDefault="00541CD9" w:rsidP="0038438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Supply of Personal Protective Equipment</w:t>
      </w:r>
    </w:p>
    <w:p w:rsidR="00F96646" w:rsidRPr="000E0228" w:rsidRDefault="00541CD9" w:rsidP="0038438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2019-2022</w:t>
      </w:r>
    </w:p>
    <w:p w:rsidR="00F96646" w:rsidRPr="00384388" w:rsidRDefault="00F96646" w:rsidP="0038438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F96646" w:rsidRPr="00384388" w:rsidRDefault="00F96646" w:rsidP="0038438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Calibri" w:hAnsi="Calibri" w:cs="Calibri"/>
          <w:b/>
          <w:bCs/>
          <w:sz w:val="28"/>
          <w:szCs w:val="28"/>
        </w:rPr>
      </w:pPr>
      <w:r w:rsidRPr="00384388">
        <w:rPr>
          <w:rFonts w:ascii="Calibri" w:hAnsi="Calibri" w:cs="Calibri"/>
          <w:b/>
          <w:bCs/>
          <w:sz w:val="28"/>
          <w:szCs w:val="28"/>
        </w:rPr>
        <w:t>CLOSING DATE AND TIME FOR RETURN OF THE TENDER</w:t>
      </w:r>
    </w:p>
    <w:p w:rsidR="00F96646" w:rsidRPr="00384388" w:rsidRDefault="00F96646" w:rsidP="0038438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F96646" w:rsidRPr="00384388" w:rsidRDefault="00826C7B" w:rsidP="0038438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  <w:u w:val="single"/>
        </w:rPr>
        <w:t xml:space="preserve">12pm on </w:t>
      </w:r>
      <w:r w:rsidR="00541CD9">
        <w:rPr>
          <w:rFonts w:ascii="Calibri" w:hAnsi="Calibri" w:cs="Calibri"/>
          <w:b/>
          <w:color w:val="000000"/>
          <w:sz w:val="28"/>
          <w:szCs w:val="28"/>
          <w:u w:val="single"/>
        </w:rPr>
        <w:t>Friday the 28</w:t>
      </w:r>
      <w:r w:rsidR="00541CD9" w:rsidRPr="00541CD9">
        <w:rPr>
          <w:rFonts w:ascii="Calibri" w:hAnsi="Calibri" w:cs="Calibri"/>
          <w:b/>
          <w:color w:val="000000"/>
          <w:sz w:val="28"/>
          <w:szCs w:val="28"/>
          <w:u w:val="single"/>
          <w:vertAlign w:val="superscript"/>
        </w:rPr>
        <w:t>th</w:t>
      </w:r>
      <w:r w:rsidR="00541CD9">
        <w:rPr>
          <w:rFonts w:ascii="Calibri" w:hAnsi="Calibri" w:cs="Calibri"/>
          <w:b/>
          <w:color w:val="000000"/>
          <w:sz w:val="28"/>
          <w:szCs w:val="28"/>
          <w:u w:val="single"/>
        </w:rPr>
        <w:t xml:space="preserve"> of December 2018</w:t>
      </w:r>
    </w:p>
    <w:p w:rsidR="00F96646" w:rsidRPr="00384388" w:rsidRDefault="00F96646" w:rsidP="0038438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Calibri" w:hAnsi="Calibri" w:cs="Calibri"/>
          <w:b/>
          <w:sz w:val="28"/>
          <w:szCs w:val="28"/>
        </w:rPr>
      </w:pPr>
    </w:p>
    <w:p w:rsidR="00F96646" w:rsidRPr="00D1680B" w:rsidRDefault="00F96646" w:rsidP="00384388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jc w:val="center"/>
        <w:rPr>
          <w:rFonts w:ascii="Calibri" w:hAnsi="Calibri" w:cs="Calibri"/>
          <w:sz w:val="28"/>
          <w:szCs w:val="28"/>
        </w:rPr>
      </w:pPr>
      <w:r w:rsidRPr="00D1680B">
        <w:rPr>
          <w:rFonts w:ascii="Calibri" w:hAnsi="Calibri" w:cs="Calibri"/>
          <w:sz w:val="28"/>
          <w:szCs w:val="28"/>
        </w:rPr>
        <w:t>Tender Manager</w:t>
      </w:r>
      <w:bookmarkStart w:id="0" w:name="_GoBack"/>
      <w:bookmarkEnd w:id="0"/>
    </w:p>
    <w:p w:rsidR="00F96646" w:rsidRPr="00D1680B" w:rsidRDefault="00F96646" w:rsidP="00384388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jc w:val="center"/>
        <w:rPr>
          <w:rFonts w:ascii="Calibri" w:hAnsi="Calibri" w:cs="Calibri"/>
          <w:sz w:val="28"/>
          <w:szCs w:val="28"/>
        </w:rPr>
      </w:pPr>
      <w:r w:rsidRPr="00D1680B">
        <w:rPr>
          <w:rFonts w:ascii="Calibri" w:hAnsi="Calibri" w:cs="Calibri"/>
          <w:sz w:val="28"/>
          <w:szCs w:val="28"/>
        </w:rPr>
        <w:t>Nicola Moger</w:t>
      </w:r>
    </w:p>
    <w:p w:rsidR="00F96646" w:rsidRPr="00D1680B" w:rsidRDefault="00F96646" w:rsidP="00384388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jc w:val="center"/>
        <w:rPr>
          <w:rFonts w:ascii="Calibri" w:hAnsi="Calibri" w:cs="Calibri"/>
          <w:sz w:val="28"/>
          <w:szCs w:val="28"/>
        </w:rPr>
      </w:pPr>
      <w:r w:rsidRPr="00D1680B">
        <w:rPr>
          <w:rFonts w:ascii="Calibri" w:hAnsi="Calibri" w:cs="Calibri"/>
          <w:sz w:val="28"/>
          <w:szCs w:val="28"/>
        </w:rPr>
        <w:t>Kingstown Works Ltd</w:t>
      </w:r>
      <w:r w:rsidRPr="00D1680B">
        <w:rPr>
          <w:rFonts w:ascii="Calibri" w:hAnsi="Calibri" w:cs="Calibri"/>
          <w:sz w:val="28"/>
          <w:szCs w:val="28"/>
        </w:rPr>
        <w:br/>
        <w:t>Connaught Road</w:t>
      </w:r>
      <w:r w:rsidRPr="00D1680B">
        <w:rPr>
          <w:rFonts w:ascii="Calibri" w:hAnsi="Calibri" w:cs="Calibri"/>
          <w:sz w:val="28"/>
          <w:szCs w:val="28"/>
        </w:rPr>
        <w:br/>
        <w:t>Kingswood</w:t>
      </w:r>
      <w:r w:rsidRPr="00D1680B">
        <w:rPr>
          <w:rFonts w:ascii="Calibri" w:hAnsi="Calibri" w:cs="Calibri"/>
          <w:sz w:val="28"/>
          <w:szCs w:val="28"/>
        </w:rPr>
        <w:br/>
        <w:t>Hull</w:t>
      </w:r>
      <w:r w:rsidRPr="00D1680B">
        <w:rPr>
          <w:rFonts w:ascii="Calibri" w:hAnsi="Calibri" w:cs="Calibri"/>
          <w:sz w:val="28"/>
          <w:szCs w:val="28"/>
        </w:rPr>
        <w:br/>
        <w:t>HU7 3AP</w:t>
      </w:r>
    </w:p>
    <w:p w:rsidR="00F96646" w:rsidRPr="00384388" w:rsidRDefault="00F96646" w:rsidP="00384388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jc w:val="center"/>
        <w:rPr>
          <w:rFonts w:ascii="Calibri" w:hAnsi="Calibri" w:cs="Calibri"/>
          <w:b/>
          <w:sz w:val="28"/>
          <w:szCs w:val="28"/>
        </w:rPr>
      </w:pPr>
    </w:p>
    <w:p w:rsidR="00F96646" w:rsidRDefault="00826C7B" w:rsidP="0038438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Calibri" w:hAnsi="Calibri" w:cs="Calibri"/>
          <w:b/>
          <w:sz w:val="28"/>
          <w:szCs w:val="28"/>
        </w:rPr>
      </w:pPr>
      <w:hyperlink r:id="rId10" w:history="1">
        <w:r w:rsidR="00F96646" w:rsidRPr="00384388">
          <w:rPr>
            <w:rStyle w:val="Hyperlink"/>
            <w:rFonts w:ascii="Calibri" w:hAnsi="Calibri" w:cs="Calibri"/>
            <w:b/>
            <w:color w:val="auto"/>
            <w:sz w:val="28"/>
            <w:szCs w:val="28"/>
          </w:rPr>
          <w:t>eu.tendering@kingstownworks.co.uk</w:t>
        </w:r>
      </w:hyperlink>
    </w:p>
    <w:p w:rsidR="00D1680B" w:rsidRDefault="00D1680B" w:rsidP="0038438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Calibri" w:hAnsi="Calibri" w:cs="Calibri"/>
          <w:b/>
          <w:sz w:val="28"/>
          <w:szCs w:val="28"/>
        </w:rPr>
      </w:pPr>
    </w:p>
    <w:p w:rsidR="00D1680B" w:rsidRDefault="00D1680B" w:rsidP="0038438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Calibri" w:hAnsi="Calibri" w:cs="Calibri"/>
          <w:b/>
          <w:sz w:val="28"/>
          <w:szCs w:val="28"/>
        </w:rPr>
      </w:pPr>
    </w:p>
    <w:p w:rsidR="00D1680B" w:rsidRPr="00384388" w:rsidRDefault="00D1680B" w:rsidP="0038438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Calibri" w:hAnsi="Calibri" w:cs="Calibri"/>
          <w:b/>
          <w:sz w:val="28"/>
          <w:szCs w:val="28"/>
        </w:rPr>
      </w:pPr>
    </w:p>
    <w:p w:rsidR="00A70CCE" w:rsidRPr="00DE57A0" w:rsidRDefault="00593B2F" w:rsidP="00593B2F">
      <w:pPr>
        <w:ind w:right="288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br w:type="page"/>
      </w:r>
    </w:p>
    <w:p w:rsidR="00B35CFB" w:rsidRPr="00DE57A0" w:rsidRDefault="006D39D7" w:rsidP="00E83F69">
      <w:pPr>
        <w:ind w:right="288"/>
        <w:jc w:val="both"/>
        <w:rPr>
          <w:rFonts w:ascii="Calibri" w:hAnsi="Calibri" w:cs="Calibri"/>
          <w:b/>
          <w:spacing w:val="2"/>
          <w:sz w:val="20"/>
          <w:szCs w:val="20"/>
          <w:u w:val="single"/>
        </w:rPr>
      </w:pPr>
      <w:r w:rsidRPr="00DE57A0">
        <w:rPr>
          <w:rFonts w:ascii="Calibri" w:hAnsi="Calibri" w:cs="Calibri"/>
          <w:b/>
          <w:spacing w:val="2"/>
          <w:sz w:val="20"/>
          <w:szCs w:val="20"/>
          <w:u w:val="single"/>
        </w:rPr>
        <w:lastRenderedPageBreak/>
        <w:t xml:space="preserve">Document </w:t>
      </w:r>
      <w:r w:rsidR="00A421F7" w:rsidRPr="00DE57A0">
        <w:rPr>
          <w:rFonts w:ascii="Calibri" w:hAnsi="Calibri" w:cs="Calibri"/>
          <w:b/>
          <w:spacing w:val="2"/>
          <w:sz w:val="20"/>
          <w:szCs w:val="20"/>
          <w:u w:val="single"/>
        </w:rPr>
        <w:t>6</w:t>
      </w:r>
      <w:r w:rsidR="00B35CFB" w:rsidRPr="00DE57A0">
        <w:rPr>
          <w:rFonts w:ascii="Calibri" w:hAnsi="Calibri" w:cs="Calibri"/>
          <w:b/>
          <w:spacing w:val="2"/>
          <w:sz w:val="20"/>
          <w:szCs w:val="20"/>
          <w:u w:val="single"/>
        </w:rPr>
        <w:t xml:space="preserve"> – Form of Tender</w:t>
      </w:r>
    </w:p>
    <w:p w:rsidR="000F3436" w:rsidRPr="00DE57A0" w:rsidRDefault="000F3436" w:rsidP="00E83F69">
      <w:pPr>
        <w:ind w:right="288"/>
        <w:jc w:val="both"/>
        <w:rPr>
          <w:rFonts w:ascii="Calibri" w:hAnsi="Calibri" w:cs="Calibri"/>
          <w:color w:val="FF0000"/>
          <w:spacing w:val="2"/>
          <w:sz w:val="20"/>
          <w:szCs w:val="20"/>
          <w:u w:val="single"/>
        </w:rPr>
      </w:pPr>
    </w:p>
    <w:p w:rsidR="00593B2F" w:rsidRPr="002C6C8D" w:rsidRDefault="000F3436" w:rsidP="00593B2F">
      <w:pPr>
        <w:pStyle w:val="NoSpacing"/>
        <w:rPr>
          <w:rFonts w:cs="Arial"/>
          <w:b/>
          <w:sz w:val="20"/>
          <w:szCs w:val="20"/>
        </w:rPr>
      </w:pPr>
      <w:r w:rsidRPr="00DE57A0">
        <w:rPr>
          <w:rFonts w:cs="Calibri"/>
          <w:spacing w:val="2"/>
          <w:sz w:val="20"/>
          <w:szCs w:val="20"/>
        </w:rPr>
        <w:t xml:space="preserve">Please complete this document and return with your tender submission </w:t>
      </w:r>
      <w:r w:rsidR="00541CD9">
        <w:rPr>
          <w:rFonts w:cs="Calibri"/>
          <w:spacing w:val="2"/>
          <w:sz w:val="20"/>
          <w:szCs w:val="20"/>
        </w:rPr>
        <w:t xml:space="preserve">by </w:t>
      </w:r>
      <w:r w:rsidR="00541CD9" w:rsidRPr="002C6C8D">
        <w:rPr>
          <w:rFonts w:cs="Calibri"/>
          <w:b/>
          <w:spacing w:val="2"/>
          <w:sz w:val="20"/>
          <w:szCs w:val="20"/>
        </w:rPr>
        <w:t xml:space="preserve">12pm </w:t>
      </w:r>
      <w:r w:rsidR="004F0716" w:rsidRPr="002C6C8D">
        <w:rPr>
          <w:rFonts w:cs="Calibri"/>
          <w:b/>
          <w:spacing w:val="2"/>
          <w:sz w:val="20"/>
          <w:szCs w:val="20"/>
        </w:rPr>
        <w:t xml:space="preserve">on </w:t>
      </w:r>
      <w:r w:rsidR="00541CD9" w:rsidRPr="002C6C8D">
        <w:rPr>
          <w:rFonts w:cs="Calibri"/>
          <w:b/>
          <w:spacing w:val="2"/>
          <w:sz w:val="20"/>
          <w:szCs w:val="20"/>
        </w:rPr>
        <w:t>Friday the 28</w:t>
      </w:r>
      <w:r w:rsidR="00541CD9" w:rsidRPr="002C6C8D">
        <w:rPr>
          <w:rFonts w:cs="Calibri"/>
          <w:b/>
          <w:spacing w:val="2"/>
          <w:sz w:val="20"/>
          <w:szCs w:val="20"/>
          <w:vertAlign w:val="superscript"/>
        </w:rPr>
        <w:t>th</w:t>
      </w:r>
      <w:r w:rsidR="00541CD9" w:rsidRPr="002C6C8D">
        <w:rPr>
          <w:rFonts w:cs="Calibri"/>
          <w:b/>
          <w:spacing w:val="2"/>
          <w:sz w:val="20"/>
          <w:szCs w:val="20"/>
        </w:rPr>
        <w:t xml:space="preserve"> of December 2018.</w:t>
      </w:r>
    </w:p>
    <w:p w:rsidR="00B35CFB" w:rsidRPr="00DE57A0" w:rsidRDefault="00B35CFB" w:rsidP="00A42D01">
      <w:pPr>
        <w:tabs>
          <w:tab w:val="left" w:pos="720"/>
          <w:tab w:val="left" w:pos="1584"/>
          <w:tab w:val="left" w:pos="2448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DE57A0">
        <w:rPr>
          <w:rFonts w:ascii="Calibri" w:hAnsi="Calibri" w:cs="Calibri"/>
          <w:sz w:val="20"/>
          <w:szCs w:val="20"/>
        </w:rPr>
        <w:t>To: Kingstown Works Limited</w:t>
      </w:r>
    </w:p>
    <w:p w:rsidR="00EC272A" w:rsidRDefault="00EC272A" w:rsidP="00922731">
      <w:pPr>
        <w:tabs>
          <w:tab w:val="left" w:leader="dot" w:pos="7938"/>
        </w:tabs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I/We</w:t>
      </w:r>
      <w:r w:rsidRPr="00D00C79">
        <w:rPr>
          <w:rFonts w:ascii="Calibri" w:hAnsi="Calibri" w:cs="Calibri"/>
        </w:rPr>
        <w:tab/>
      </w:r>
    </w:p>
    <w:p w:rsidR="00EC272A" w:rsidRPr="007B4359" w:rsidRDefault="004F0716" w:rsidP="00922731">
      <w:pPr>
        <w:tabs>
          <w:tab w:val="left" w:leader="dot" w:pos="7938"/>
        </w:tabs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7B4359">
        <w:rPr>
          <w:rFonts w:ascii="Calibri" w:hAnsi="Calibri" w:cs="Calibri"/>
          <w:sz w:val="20"/>
          <w:szCs w:val="20"/>
        </w:rPr>
        <w:t>Of</w:t>
      </w:r>
      <w:r w:rsidR="00B35CFB" w:rsidRPr="007B4359">
        <w:rPr>
          <w:rFonts w:ascii="Calibri" w:hAnsi="Calibri" w:cs="Calibri"/>
          <w:sz w:val="20"/>
          <w:szCs w:val="20"/>
        </w:rPr>
        <w:t xml:space="preserve"> </w:t>
      </w:r>
      <w:r w:rsidR="00EC272A" w:rsidRPr="007B4359">
        <w:rPr>
          <w:rFonts w:ascii="Calibri" w:hAnsi="Calibri" w:cs="Calibri"/>
        </w:rPr>
        <w:tab/>
      </w:r>
      <w:r w:rsidR="00EC272A" w:rsidRPr="007B4359">
        <w:rPr>
          <w:rFonts w:ascii="Calibri" w:hAnsi="Calibri" w:cs="Calibri"/>
          <w:sz w:val="20"/>
          <w:szCs w:val="20"/>
        </w:rPr>
        <w:t xml:space="preserve"> </w:t>
      </w:r>
    </w:p>
    <w:p w:rsidR="00EC272A" w:rsidRPr="00D00C79" w:rsidRDefault="00B35CFB" w:rsidP="00922731">
      <w:pPr>
        <w:tabs>
          <w:tab w:val="left" w:leader="dot" w:pos="7938"/>
        </w:tabs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DE57A0">
        <w:rPr>
          <w:rFonts w:ascii="Calibri" w:hAnsi="Calibri" w:cs="Calibri"/>
          <w:sz w:val="20"/>
          <w:szCs w:val="20"/>
        </w:rPr>
        <w:t>(</w:t>
      </w:r>
      <w:r w:rsidR="004F0716" w:rsidRPr="00DE57A0">
        <w:rPr>
          <w:rFonts w:ascii="Calibri" w:hAnsi="Calibri" w:cs="Calibri"/>
          <w:sz w:val="20"/>
          <w:szCs w:val="20"/>
        </w:rPr>
        <w:t>Or</w:t>
      </w:r>
      <w:r w:rsidRPr="00DE57A0">
        <w:rPr>
          <w:rFonts w:ascii="Calibri" w:hAnsi="Calibri" w:cs="Calibri"/>
          <w:sz w:val="20"/>
          <w:szCs w:val="20"/>
        </w:rPr>
        <w:t xml:space="preserve"> whose registered office is situated at) </w:t>
      </w:r>
      <w:r w:rsidR="00EC272A" w:rsidRPr="00D00C79">
        <w:rPr>
          <w:rFonts w:ascii="Calibri" w:hAnsi="Calibri" w:cs="Calibri"/>
        </w:rPr>
        <w:tab/>
      </w:r>
    </w:p>
    <w:p w:rsidR="00BA6178" w:rsidRDefault="00EC272A" w:rsidP="00922731">
      <w:pPr>
        <w:tabs>
          <w:tab w:val="left" w:leader="dot" w:pos="7938"/>
        </w:tabs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D00C79">
        <w:rPr>
          <w:rFonts w:ascii="Calibri" w:hAnsi="Calibri" w:cs="Calibri"/>
        </w:rPr>
        <w:tab/>
      </w:r>
    </w:p>
    <w:p w:rsidR="00B35CFB" w:rsidRPr="00BA6178" w:rsidRDefault="003C5DC1" w:rsidP="00BA6178">
      <w:pPr>
        <w:tabs>
          <w:tab w:val="left" w:leader="dot" w:pos="7938"/>
        </w:tabs>
        <w:autoSpaceDE w:val="0"/>
        <w:autoSpaceDN w:val="0"/>
        <w:adjustRightInd w:val="0"/>
        <w:contextualSpacing/>
        <w:rPr>
          <w:rFonts w:ascii="Calibri" w:hAnsi="Calibri" w:cs="Calibri"/>
        </w:rPr>
      </w:pPr>
      <w:r w:rsidRPr="00DE57A0">
        <w:rPr>
          <w:rFonts w:ascii="Calibri" w:hAnsi="Calibri" w:cs="Calibri"/>
          <w:sz w:val="20"/>
          <w:szCs w:val="20"/>
        </w:rPr>
        <w:t>O</w:t>
      </w:r>
      <w:r w:rsidR="00B35CFB" w:rsidRPr="00DE57A0">
        <w:rPr>
          <w:rFonts w:ascii="Calibri" w:hAnsi="Calibri" w:cs="Calibri"/>
          <w:sz w:val="20"/>
          <w:szCs w:val="20"/>
        </w:rPr>
        <w:t>ffer to carry out and complete the Services identified above in ac</w:t>
      </w:r>
      <w:r w:rsidR="00BA6178" w:rsidRPr="00DE57A0">
        <w:rPr>
          <w:rFonts w:ascii="Calibri" w:hAnsi="Calibri" w:cs="Calibri"/>
          <w:sz w:val="20"/>
          <w:szCs w:val="20"/>
        </w:rPr>
        <w:t xml:space="preserve">cordance with the Invitation to </w:t>
      </w:r>
      <w:r w:rsidR="00B35CFB" w:rsidRPr="00DE57A0">
        <w:rPr>
          <w:rFonts w:ascii="Calibri" w:hAnsi="Calibri" w:cs="Calibri"/>
          <w:sz w:val="20"/>
          <w:szCs w:val="20"/>
        </w:rPr>
        <w:t xml:space="preserve">Tender Document and Pricing </w:t>
      </w:r>
      <w:r w:rsidR="00AF56F4" w:rsidRPr="00DE57A0">
        <w:rPr>
          <w:rFonts w:ascii="Calibri" w:hAnsi="Calibri" w:cs="Calibri"/>
          <w:sz w:val="20"/>
          <w:szCs w:val="20"/>
        </w:rPr>
        <w:t>Documents</w:t>
      </w:r>
      <w:r w:rsidR="00B35CFB" w:rsidRPr="00DE57A0">
        <w:rPr>
          <w:rFonts w:ascii="Calibri" w:hAnsi="Calibri" w:cs="Calibri"/>
          <w:sz w:val="20"/>
          <w:szCs w:val="20"/>
        </w:rPr>
        <w:t>.</w:t>
      </w:r>
    </w:p>
    <w:p w:rsidR="00B35CFB" w:rsidRPr="00DE57A0" w:rsidRDefault="00B35CFB" w:rsidP="00BA6178">
      <w:pPr>
        <w:tabs>
          <w:tab w:val="left" w:pos="720"/>
          <w:tab w:val="left" w:pos="1584"/>
          <w:tab w:val="left" w:pos="2448"/>
        </w:tabs>
        <w:contextualSpacing/>
        <w:jc w:val="both"/>
        <w:rPr>
          <w:rFonts w:ascii="Calibri" w:hAnsi="Calibri" w:cs="Calibri"/>
          <w:color w:val="FF0000"/>
          <w:sz w:val="20"/>
          <w:szCs w:val="20"/>
        </w:rPr>
      </w:pPr>
    </w:p>
    <w:p w:rsidR="00B35CFB" w:rsidRPr="00DE57A0" w:rsidRDefault="00B35CFB" w:rsidP="00BA6178">
      <w:pPr>
        <w:tabs>
          <w:tab w:val="left" w:pos="720"/>
          <w:tab w:val="left" w:pos="1584"/>
          <w:tab w:val="left" w:pos="2448"/>
        </w:tabs>
        <w:contextualSpacing/>
        <w:jc w:val="both"/>
        <w:rPr>
          <w:rFonts w:ascii="Calibri" w:hAnsi="Calibri" w:cs="Calibri"/>
          <w:sz w:val="20"/>
          <w:szCs w:val="20"/>
        </w:rPr>
      </w:pPr>
      <w:r w:rsidRPr="00DE57A0">
        <w:rPr>
          <w:rFonts w:ascii="Calibri" w:hAnsi="Calibri" w:cs="Calibri"/>
          <w:sz w:val="20"/>
          <w:szCs w:val="20"/>
        </w:rPr>
        <w:t xml:space="preserve">I/We agree to hold this tender open for acceptance for a period of </w:t>
      </w:r>
      <w:r w:rsidR="006D39D7" w:rsidRPr="00DE57A0">
        <w:rPr>
          <w:rFonts w:ascii="Calibri" w:hAnsi="Calibri" w:cs="Calibri"/>
          <w:sz w:val="20"/>
          <w:szCs w:val="20"/>
        </w:rPr>
        <w:t xml:space="preserve">until </w:t>
      </w:r>
      <w:r w:rsidR="002C6C8D" w:rsidRPr="002C6C8D">
        <w:rPr>
          <w:rFonts w:ascii="Calibri" w:hAnsi="Calibri" w:cs="Calibri"/>
          <w:b/>
          <w:sz w:val="20"/>
          <w:szCs w:val="20"/>
        </w:rPr>
        <w:t>Monday the 15</w:t>
      </w:r>
      <w:r w:rsidR="002C6C8D" w:rsidRPr="002C6C8D">
        <w:rPr>
          <w:rFonts w:ascii="Calibri" w:hAnsi="Calibri" w:cs="Calibri"/>
          <w:b/>
          <w:sz w:val="20"/>
          <w:szCs w:val="20"/>
          <w:vertAlign w:val="superscript"/>
        </w:rPr>
        <w:t>th</w:t>
      </w:r>
      <w:r w:rsidR="002C6C8D" w:rsidRPr="002C6C8D">
        <w:rPr>
          <w:rFonts w:ascii="Calibri" w:hAnsi="Calibri" w:cs="Calibri"/>
          <w:b/>
          <w:sz w:val="20"/>
          <w:szCs w:val="20"/>
        </w:rPr>
        <w:t xml:space="preserve"> of April 2019</w:t>
      </w:r>
      <w:r w:rsidR="002C6C8D">
        <w:rPr>
          <w:rFonts w:ascii="Calibri" w:hAnsi="Calibri" w:cs="Calibri"/>
          <w:sz w:val="20"/>
          <w:szCs w:val="20"/>
        </w:rPr>
        <w:t xml:space="preserve"> </w:t>
      </w:r>
      <w:r w:rsidRPr="00DE57A0">
        <w:rPr>
          <w:rFonts w:ascii="Calibri" w:hAnsi="Calibri" w:cs="Calibri"/>
          <w:sz w:val="20"/>
          <w:szCs w:val="20"/>
        </w:rPr>
        <w:t>and it shall remain binding upon me/us and may be accepted at any time before the expiration of that period, or any additional period agreed by me/us in writing.</w:t>
      </w:r>
    </w:p>
    <w:p w:rsidR="00B35CFB" w:rsidRPr="00DE57A0" w:rsidRDefault="00B35CFB" w:rsidP="00BA6178">
      <w:pPr>
        <w:tabs>
          <w:tab w:val="left" w:pos="720"/>
          <w:tab w:val="left" w:pos="1584"/>
          <w:tab w:val="left" w:pos="2448"/>
        </w:tabs>
        <w:contextualSpacing/>
        <w:jc w:val="both"/>
        <w:rPr>
          <w:rFonts w:ascii="Calibri" w:hAnsi="Calibri" w:cs="Calibri"/>
          <w:sz w:val="20"/>
          <w:szCs w:val="20"/>
        </w:rPr>
      </w:pPr>
    </w:p>
    <w:p w:rsidR="00B35CFB" w:rsidRPr="00DE57A0" w:rsidRDefault="00B35CFB" w:rsidP="00BA6178">
      <w:pPr>
        <w:tabs>
          <w:tab w:val="left" w:pos="720"/>
          <w:tab w:val="left" w:pos="1584"/>
          <w:tab w:val="left" w:pos="2448"/>
        </w:tabs>
        <w:contextualSpacing/>
        <w:jc w:val="both"/>
        <w:rPr>
          <w:rFonts w:ascii="Calibri" w:hAnsi="Calibri" w:cs="Calibri"/>
          <w:sz w:val="20"/>
          <w:szCs w:val="20"/>
        </w:rPr>
      </w:pPr>
      <w:r w:rsidRPr="00DE57A0">
        <w:rPr>
          <w:rFonts w:ascii="Calibri" w:hAnsi="Calibri" w:cs="Calibri"/>
          <w:sz w:val="20"/>
          <w:szCs w:val="20"/>
        </w:rPr>
        <w:t>I/We hereby certify and declare that I/We have taken out such Policies of Insurance as I/We are required to do by the terms of the Contract relating to the above mentioned work</w:t>
      </w:r>
    </w:p>
    <w:p w:rsidR="00B35CFB" w:rsidRPr="00DE57A0" w:rsidRDefault="00B35CFB" w:rsidP="00BA6178">
      <w:pPr>
        <w:tabs>
          <w:tab w:val="left" w:pos="720"/>
          <w:tab w:val="left" w:pos="1584"/>
          <w:tab w:val="left" w:pos="2448"/>
        </w:tabs>
        <w:contextualSpacing/>
        <w:jc w:val="both"/>
        <w:rPr>
          <w:rFonts w:ascii="Calibri" w:hAnsi="Calibri" w:cs="Calibri"/>
          <w:sz w:val="20"/>
          <w:szCs w:val="20"/>
        </w:rPr>
      </w:pPr>
    </w:p>
    <w:p w:rsidR="00B35CFB" w:rsidRPr="00DE57A0" w:rsidRDefault="00B35CFB" w:rsidP="00BA6178">
      <w:pPr>
        <w:tabs>
          <w:tab w:val="left" w:pos="720"/>
          <w:tab w:val="left" w:pos="1584"/>
          <w:tab w:val="left" w:pos="2448"/>
        </w:tabs>
        <w:contextualSpacing/>
        <w:jc w:val="both"/>
        <w:rPr>
          <w:rFonts w:ascii="Calibri" w:hAnsi="Calibri" w:cs="Calibri"/>
          <w:sz w:val="20"/>
          <w:szCs w:val="20"/>
        </w:rPr>
      </w:pPr>
      <w:r w:rsidRPr="00DE57A0">
        <w:rPr>
          <w:rFonts w:ascii="Calibri" w:hAnsi="Calibri" w:cs="Calibri"/>
          <w:sz w:val="20"/>
          <w:szCs w:val="20"/>
        </w:rPr>
        <w:t>I/We understand that Kingstown Works Limited accepts no liability as to the actual amount of work included within this Contract.</w:t>
      </w:r>
    </w:p>
    <w:p w:rsidR="00B35CFB" w:rsidRPr="00DE57A0" w:rsidRDefault="00B35CFB" w:rsidP="00BA6178">
      <w:pPr>
        <w:tabs>
          <w:tab w:val="left" w:pos="720"/>
          <w:tab w:val="left" w:pos="1584"/>
          <w:tab w:val="left" w:pos="2448"/>
        </w:tabs>
        <w:contextualSpacing/>
        <w:jc w:val="both"/>
        <w:rPr>
          <w:rFonts w:ascii="Calibri" w:hAnsi="Calibri" w:cs="Calibri"/>
          <w:sz w:val="20"/>
          <w:szCs w:val="20"/>
        </w:rPr>
      </w:pPr>
    </w:p>
    <w:p w:rsidR="00B35CFB" w:rsidRPr="00DE57A0" w:rsidRDefault="00B35CFB" w:rsidP="00BA6178">
      <w:pPr>
        <w:tabs>
          <w:tab w:val="left" w:pos="720"/>
          <w:tab w:val="left" w:pos="1584"/>
          <w:tab w:val="left" w:pos="2448"/>
        </w:tabs>
        <w:contextualSpacing/>
        <w:jc w:val="both"/>
        <w:rPr>
          <w:rFonts w:ascii="Calibri" w:hAnsi="Calibri" w:cs="Calibri"/>
          <w:sz w:val="20"/>
          <w:szCs w:val="20"/>
        </w:rPr>
      </w:pPr>
      <w:r w:rsidRPr="00DE57A0">
        <w:rPr>
          <w:rFonts w:ascii="Calibri" w:hAnsi="Calibri" w:cs="Calibri"/>
          <w:sz w:val="20"/>
          <w:szCs w:val="20"/>
        </w:rPr>
        <w:t>I/We confirm that in preparation and submission of this Tender Return I/We have observed and accepted the above conditions and complied with the Instructions and Conditions contained and referred to in the Invitation to Tender Documentation.</w:t>
      </w:r>
    </w:p>
    <w:p w:rsidR="00B35CFB" w:rsidRPr="00DE57A0" w:rsidRDefault="00B35CFB" w:rsidP="00BA6178">
      <w:pPr>
        <w:tabs>
          <w:tab w:val="left" w:pos="720"/>
          <w:tab w:val="left" w:pos="1584"/>
          <w:tab w:val="left" w:pos="2448"/>
        </w:tabs>
        <w:contextualSpacing/>
        <w:rPr>
          <w:rFonts w:ascii="Calibri" w:hAnsi="Calibri" w:cs="Calibri"/>
          <w:sz w:val="20"/>
          <w:szCs w:val="20"/>
        </w:rPr>
      </w:pPr>
    </w:p>
    <w:p w:rsidR="00B35CFB" w:rsidRPr="00DE57A0" w:rsidRDefault="00B35CFB" w:rsidP="00BA6178">
      <w:pPr>
        <w:tabs>
          <w:tab w:val="left" w:pos="720"/>
          <w:tab w:val="left" w:pos="1584"/>
          <w:tab w:val="left" w:pos="2448"/>
        </w:tabs>
        <w:contextualSpacing/>
        <w:jc w:val="both"/>
        <w:rPr>
          <w:rFonts w:ascii="Calibri" w:hAnsi="Calibri" w:cs="Calibri"/>
          <w:sz w:val="20"/>
          <w:szCs w:val="20"/>
        </w:rPr>
      </w:pPr>
      <w:r w:rsidRPr="00DE57A0">
        <w:rPr>
          <w:rFonts w:ascii="Calibri" w:hAnsi="Calibri" w:cs="Calibri"/>
          <w:sz w:val="20"/>
          <w:szCs w:val="20"/>
        </w:rPr>
        <w:t>No other Form of Tender will be accepted. No remuneration or reward will be made, to any tenderers for work entailed in submitting a tender.</w:t>
      </w:r>
    </w:p>
    <w:p w:rsidR="00B35CFB" w:rsidRPr="00DE57A0" w:rsidRDefault="00B35CFB" w:rsidP="00BA6178">
      <w:pPr>
        <w:tabs>
          <w:tab w:val="left" w:pos="720"/>
          <w:tab w:val="left" w:pos="1584"/>
          <w:tab w:val="left" w:pos="2448"/>
        </w:tabs>
        <w:contextualSpacing/>
        <w:jc w:val="both"/>
        <w:rPr>
          <w:rFonts w:ascii="Calibri" w:hAnsi="Calibri" w:cs="Calibri"/>
          <w:sz w:val="20"/>
          <w:szCs w:val="20"/>
        </w:rPr>
      </w:pPr>
    </w:p>
    <w:p w:rsidR="00B35CFB" w:rsidRPr="00DE57A0" w:rsidRDefault="00B35CFB" w:rsidP="00BA6178">
      <w:pPr>
        <w:tabs>
          <w:tab w:val="left" w:pos="720"/>
          <w:tab w:val="left" w:pos="1584"/>
          <w:tab w:val="left" w:pos="2448"/>
        </w:tabs>
        <w:contextualSpacing/>
        <w:jc w:val="both"/>
        <w:rPr>
          <w:rFonts w:ascii="Calibri" w:hAnsi="Calibri" w:cs="Calibri"/>
          <w:sz w:val="20"/>
          <w:szCs w:val="20"/>
        </w:rPr>
      </w:pPr>
      <w:r w:rsidRPr="00DE57A0">
        <w:rPr>
          <w:rFonts w:ascii="Calibri" w:hAnsi="Calibri" w:cs="Calibri"/>
          <w:sz w:val="20"/>
          <w:szCs w:val="20"/>
        </w:rPr>
        <w:t>Kingstown Works Limited does not bind itself to accept the lowest or any tender.</w:t>
      </w:r>
    </w:p>
    <w:p w:rsidR="00B35CFB" w:rsidRPr="00DE57A0" w:rsidRDefault="00B35CFB" w:rsidP="00B35CFB">
      <w:pPr>
        <w:tabs>
          <w:tab w:val="left" w:pos="720"/>
          <w:tab w:val="left" w:pos="1584"/>
          <w:tab w:val="left" w:pos="2448"/>
        </w:tabs>
        <w:jc w:val="both"/>
        <w:rPr>
          <w:rFonts w:ascii="Calibri" w:hAnsi="Calibri" w:cs="Calibri"/>
          <w:sz w:val="20"/>
          <w:szCs w:val="20"/>
        </w:rPr>
      </w:pPr>
    </w:p>
    <w:p w:rsidR="00B35CFB" w:rsidRPr="00DE57A0" w:rsidRDefault="00B80036" w:rsidP="00B35CFB">
      <w:pPr>
        <w:tabs>
          <w:tab w:val="left" w:pos="720"/>
          <w:tab w:val="left" w:pos="1584"/>
          <w:tab w:val="left" w:pos="2448"/>
        </w:tabs>
        <w:jc w:val="both"/>
        <w:rPr>
          <w:rFonts w:ascii="Calibri" w:hAnsi="Calibri" w:cs="Calibri"/>
          <w:sz w:val="20"/>
          <w:szCs w:val="20"/>
        </w:rPr>
      </w:pPr>
      <w:r w:rsidRPr="00DE57A0">
        <w:rPr>
          <w:rFonts w:ascii="Calibri" w:hAnsi="Calibri" w:cs="Calibri"/>
          <w:sz w:val="20"/>
          <w:szCs w:val="20"/>
        </w:rPr>
        <w:t xml:space="preserve">Note the Clauses as follows: </w:t>
      </w:r>
      <w:r w:rsidR="00B35CFB" w:rsidRPr="00DE57A0">
        <w:rPr>
          <w:rFonts w:ascii="Calibri" w:hAnsi="Calibri" w:cs="Calibri"/>
          <w:sz w:val="20"/>
          <w:szCs w:val="20"/>
        </w:rPr>
        <w:t>The Tenderer in submitting the Tender Return hereby undertakes that in the event of his/her Tender Return being accepted by the Kingstown Works Limited he/she will provide the services detailed in the attached Tender Documentation and will within 14 days of being called upon to do so execute a Formal Agreement embodying the documents mentioned in the tender documentation, upon which this Tender Return is based:</w:t>
      </w:r>
    </w:p>
    <w:p w:rsidR="00B35CFB" w:rsidRPr="00DE57A0" w:rsidRDefault="00B35CFB" w:rsidP="00B35CFB">
      <w:pPr>
        <w:tabs>
          <w:tab w:val="left" w:pos="720"/>
          <w:tab w:val="left" w:pos="1584"/>
          <w:tab w:val="left" w:pos="2448"/>
        </w:tabs>
        <w:jc w:val="both"/>
        <w:rPr>
          <w:rFonts w:ascii="Calibri" w:hAnsi="Calibri" w:cs="Calibri"/>
          <w:sz w:val="20"/>
          <w:szCs w:val="20"/>
        </w:rPr>
      </w:pPr>
    </w:p>
    <w:p w:rsidR="00B35CFB" w:rsidRPr="00DE57A0" w:rsidRDefault="00B35CFB" w:rsidP="00B35CFB">
      <w:pPr>
        <w:tabs>
          <w:tab w:val="left" w:pos="720"/>
          <w:tab w:val="left" w:pos="1584"/>
          <w:tab w:val="left" w:pos="2448"/>
        </w:tabs>
        <w:jc w:val="both"/>
        <w:rPr>
          <w:rFonts w:ascii="Calibri" w:hAnsi="Calibri" w:cs="Calibri"/>
          <w:sz w:val="20"/>
          <w:szCs w:val="20"/>
        </w:rPr>
      </w:pPr>
      <w:r w:rsidRPr="00DE57A0">
        <w:rPr>
          <w:rFonts w:ascii="Calibri" w:hAnsi="Calibri" w:cs="Calibri"/>
          <w:sz w:val="20"/>
          <w:szCs w:val="20"/>
        </w:rPr>
        <w:t>Failure by the successful Contractor to execute a Formal Agreement within the time specified will render the Agreement voidable at the option of the Kingstown Works Limited at any time by notice in writing.</w:t>
      </w:r>
    </w:p>
    <w:p w:rsidR="00B35CFB" w:rsidRPr="00DE57A0" w:rsidRDefault="00B35CFB" w:rsidP="00B35CFB">
      <w:pPr>
        <w:tabs>
          <w:tab w:val="left" w:pos="720"/>
          <w:tab w:val="left" w:pos="1584"/>
          <w:tab w:val="left" w:pos="2448"/>
        </w:tabs>
        <w:jc w:val="both"/>
        <w:rPr>
          <w:rFonts w:ascii="Calibri" w:hAnsi="Calibri" w:cs="Calibri"/>
          <w:sz w:val="20"/>
          <w:szCs w:val="20"/>
        </w:rPr>
      </w:pPr>
    </w:p>
    <w:p w:rsidR="00B80036" w:rsidRDefault="00B80036" w:rsidP="00B80036">
      <w:pPr>
        <w:tabs>
          <w:tab w:val="left" w:leader="dot" w:pos="7938"/>
        </w:tabs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Signed by or on behalf of the supplier</w:t>
      </w:r>
      <w:r w:rsidRPr="00D00C79">
        <w:rPr>
          <w:rFonts w:ascii="Calibri" w:hAnsi="Calibri" w:cs="Calibri"/>
        </w:rPr>
        <w:tab/>
      </w:r>
    </w:p>
    <w:p w:rsidR="00B80036" w:rsidRDefault="00B80036" w:rsidP="00B80036">
      <w:pPr>
        <w:tabs>
          <w:tab w:val="left" w:leader="dot" w:pos="7938"/>
        </w:tabs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Print name</w:t>
      </w:r>
      <w:r>
        <w:rPr>
          <w:rFonts w:ascii="Calibri" w:hAnsi="Calibri" w:cs="Calibri"/>
        </w:rPr>
        <w:tab/>
      </w:r>
    </w:p>
    <w:p w:rsidR="00B80036" w:rsidRDefault="00B80036" w:rsidP="00B80036">
      <w:pPr>
        <w:tabs>
          <w:tab w:val="left" w:leader="dot" w:pos="7938"/>
        </w:tabs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Date</w:t>
      </w:r>
      <w:r>
        <w:rPr>
          <w:rFonts w:ascii="Calibri" w:hAnsi="Calibri" w:cs="Calibri"/>
        </w:rPr>
        <w:tab/>
      </w:r>
    </w:p>
    <w:p w:rsidR="00B80036" w:rsidRPr="00DE57A0" w:rsidRDefault="00B80036" w:rsidP="00B80036">
      <w:pPr>
        <w:tabs>
          <w:tab w:val="left" w:pos="720"/>
          <w:tab w:val="left" w:pos="1584"/>
          <w:tab w:val="left" w:pos="2448"/>
        </w:tabs>
        <w:jc w:val="both"/>
        <w:rPr>
          <w:rFonts w:ascii="Calibri" w:hAnsi="Calibri" w:cs="Calibri"/>
          <w:sz w:val="20"/>
          <w:szCs w:val="20"/>
        </w:rPr>
      </w:pPr>
    </w:p>
    <w:sectPr w:rsidR="00B80036" w:rsidRPr="00DE57A0" w:rsidSect="009C56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804" w:rsidRDefault="00F37804">
      <w:r>
        <w:separator/>
      </w:r>
    </w:p>
  </w:endnote>
  <w:endnote w:type="continuationSeparator" w:id="0">
    <w:p w:rsidR="00F37804" w:rsidRDefault="00F3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B5B" w:rsidRDefault="0010757B" w:rsidP="00DD08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67B5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7B5B" w:rsidRDefault="00567B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B5B" w:rsidRDefault="0010757B" w:rsidP="00DD08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67B5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6C7B">
      <w:rPr>
        <w:rStyle w:val="PageNumber"/>
        <w:noProof/>
      </w:rPr>
      <w:t>1</w:t>
    </w:r>
    <w:r>
      <w:rPr>
        <w:rStyle w:val="PageNumber"/>
      </w:rPr>
      <w:fldChar w:fldCharType="end"/>
    </w:r>
  </w:p>
  <w:p w:rsidR="00567B5B" w:rsidRDefault="00567B5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B5B" w:rsidRDefault="00567B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804" w:rsidRDefault="00F37804">
      <w:r>
        <w:separator/>
      </w:r>
    </w:p>
  </w:footnote>
  <w:footnote w:type="continuationSeparator" w:id="0">
    <w:p w:rsidR="00F37804" w:rsidRDefault="00F37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B5B" w:rsidRDefault="00567B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B5B" w:rsidRDefault="00567B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B5B" w:rsidRDefault="00567B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984"/>
    <w:multiLevelType w:val="hybridMultilevel"/>
    <w:tmpl w:val="59CEB11E"/>
    <w:lvl w:ilvl="0" w:tplc="3D0EA772">
      <w:start w:val="1"/>
      <w:numFmt w:val="bullet"/>
      <w:lvlText w:val=""/>
      <w:lvlJc w:val="left"/>
      <w:pPr>
        <w:tabs>
          <w:tab w:val="num" w:pos="210"/>
        </w:tabs>
        <w:ind w:left="210" w:hanging="21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>
    <w:nsid w:val="02093C0C"/>
    <w:multiLevelType w:val="hybridMultilevel"/>
    <w:tmpl w:val="1B783E62"/>
    <w:lvl w:ilvl="0" w:tplc="F5045A68">
      <w:start w:val="1"/>
      <w:numFmt w:val="bullet"/>
      <w:lvlText w:val=""/>
      <w:lvlJc w:val="left"/>
      <w:pPr>
        <w:tabs>
          <w:tab w:val="num" w:pos="567"/>
        </w:tabs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409B8C"/>
    <w:multiLevelType w:val="singleLevel"/>
    <w:tmpl w:val="2CB2BDDC"/>
    <w:lvl w:ilvl="0">
      <w:numFmt w:val="bullet"/>
      <w:lvlText w:val="·"/>
      <w:lvlJc w:val="left"/>
      <w:pPr>
        <w:tabs>
          <w:tab w:val="num" w:pos="360"/>
        </w:tabs>
      </w:pPr>
      <w:rPr>
        <w:rFonts w:ascii="Symbol" w:hAnsi="Symbol"/>
        <w:snapToGrid/>
        <w:sz w:val="20"/>
      </w:rPr>
    </w:lvl>
  </w:abstractNum>
  <w:abstractNum w:abstractNumId="3">
    <w:nsid w:val="087D586C"/>
    <w:multiLevelType w:val="hybridMultilevel"/>
    <w:tmpl w:val="3024298C"/>
    <w:lvl w:ilvl="0" w:tplc="4E988E64">
      <w:start w:val="1"/>
      <w:numFmt w:val="bullet"/>
      <w:lvlText w:val=""/>
      <w:lvlJc w:val="left"/>
      <w:pPr>
        <w:tabs>
          <w:tab w:val="num" w:pos="210"/>
        </w:tabs>
        <w:ind w:left="210" w:hanging="21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">
    <w:nsid w:val="0D8A13D5"/>
    <w:multiLevelType w:val="hybridMultilevel"/>
    <w:tmpl w:val="EDA6B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A3125"/>
    <w:multiLevelType w:val="hybridMultilevel"/>
    <w:tmpl w:val="A55A213C"/>
    <w:lvl w:ilvl="0" w:tplc="5CBAE8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14A22B4">
      <w:start w:val="1"/>
      <w:numFmt w:val="bullet"/>
      <w:lvlText w:val="o"/>
      <w:lvlJc w:val="left"/>
      <w:pPr>
        <w:tabs>
          <w:tab w:val="num" w:pos="1074"/>
        </w:tabs>
        <w:ind w:left="1074" w:hanging="720"/>
      </w:pPr>
      <w:rPr>
        <w:rFonts w:ascii="Courier New" w:eastAsia="Times New Roman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54"/>
        </w:tabs>
        <w:ind w:left="21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74"/>
        </w:tabs>
        <w:ind w:left="287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594"/>
        </w:tabs>
        <w:ind w:left="35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14"/>
        </w:tabs>
        <w:ind w:left="43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34"/>
        </w:tabs>
        <w:ind w:left="503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54"/>
        </w:tabs>
        <w:ind w:left="5754" w:hanging="360"/>
      </w:pPr>
      <w:rPr>
        <w:rFonts w:ascii="Wingdings" w:hAnsi="Wingdings" w:hint="default"/>
      </w:rPr>
    </w:lvl>
  </w:abstractNum>
  <w:abstractNum w:abstractNumId="6">
    <w:nsid w:val="12E04F1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170F402A"/>
    <w:multiLevelType w:val="hybridMultilevel"/>
    <w:tmpl w:val="82927BC4"/>
    <w:lvl w:ilvl="0" w:tplc="F5045A68">
      <w:start w:val="1"/>
      <w:numFmt w:val="bullet"/>
      <w:lvlText w:val=""/>
      <w:lvlJc w:val="left"/>
      <w:pPr>
        <w:tabs>
          <w:tab w:val="num" w:pos="567"/>
        </w:tabs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D65A65"/>
    <w:multiLevelType w:val="hybridMultilevel"/>
    <w:tmpl w:val="7BD2B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ADCFA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D1E3A8B"/>
    <w:multiLevelType w:val="hybridMultilevel"/>
    <w:tmpl w:val="6D18C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DC6E4B"/>
    <w:multiLevelType w:val="hybridMultilevel"/>
    <w:tmpl w:val="F4528AE0"/>
    <w:lvl w:ilvl="0" w:tplc="F5045A68">
      <w:start w:val="1"/>
      <w:numFmt w:val="bullet"/>
      <w:lvlText w:val=""/>
      <w:lvlJc w:val="left"/>
      <w:pPr>
        <w:tabs>
          <w:tab w:val="num" w:pos="567"/>
        </w:tabs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2F53CF"/>
    <w:multiLevelType w:val="hybridMultilevel"/>
    <w:tmpl w:val="EF46D51A"/>
    <w:lvl w:ilvl="0" w:tplc="F5045A68">
      <w:start w:val="1"/>
      <w:numFmt w:val="bullet"/>
      <w:lvlText w:val=""/>
      <w:lvlJc w:val="left"/>
      <w:pPr>
        <w:tabs>
          <w:tab w:val="num" w:pos="567"/>
        </w:tabs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A34D72"/>
    <w:multiLevelType w:val="hybridMultilevel"/>
    <w:tmpl w:val="088658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171379"/>
    <w:multiLevelType w:val="hybridMultilevel"/>
    <w:tmpl w:val="8E5E1A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122AB5"/>
    <w:multiLevelType w:val="hybridMultilevel"/>
    <w:tmpl w:val="15B660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FE148F"/>
    <w:multiLevelType w:val="hybridMultilevel"/>
    <w:tmpl w:val="FDAAEFB8"/>
    <w:lvl w:ilvl="0" w:tplc="B82A96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EE70CE"/>
    <w:multiLevelType w:val="hybridMultilevel"/>
    <w:tmpl w:val="6B729480"/>
    <w:lvl w:ilvl="0" w:tplc="5590E4DC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04B7BB1"/>
    <w:multiLevelType w:val="multilevel"/>
    <w:tmpl w:val="E63C1A80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>
      <w:start w:val="1"/>
      <w:numFmt w:val="upperRoman"/>
      <w:lvlText w:val="%2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4025DC"/>
    <w:multiLevelType w:val="multilevel"/>
    <w:tmpl w:val="AFC21BA4"/>
    <w:lvl w:ilvl="0">
      <w:start w:val="1"/>
      <w:numFmt w:val="decimal"/>
      <w:lvlRestart w:val="0"/>
      <w:pStyle w:val="01-Bullet5-BB"/>
      <w:isLgl/>
      <w:lvlText w:val="%1"/>
      <w:lvlJc w:val="left"/>
      <w:pPr>
        <w:tabs>
          <w:tab w:val="num" w:pos="720"/>
        </w:tabs>
        <w:ind w:left="720" w:hanging="720"/>
      </w:pPr>
      <w:rPr>
        <w:b/>
        <w:i w:val="0"/>
        <w:u w:val="none"/>
      </w:rPr>
    </w:lvl>
    <w:lvl w:ilvl="1">
      <w:start w:val="1"/>
      <w:numFmt w:val="decimal"/>
      <w:pStyle w:val="SchdLevel1Heading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gtLevel2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gtLevel3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gtLevel4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pStyle w:val="AgtLevel5"/>
      <w:lvlText w:val="%6)"/>
      <w:lvlJc w:val="left"/>
      <w:pPr>
        <w:tabs>
          <w:tab w:val="num" w:pos="3600"/>
        </w:tabs>
        <w:ind w:left="3600" w:hanging="720"/>
      </w:pPr>
    </w:lvl>
    <w:lvl w:ilvl="6">
      <w:start w:val="1"/>
      <w:numFmt w:val="lowerLetter"/>
      <w:pStyle w:val="AgtLevel6"/>
      <w:lvlText w:val="%7)"/>
      <w:lvlJc w:val="left"/>
      <w:pPr>
        <w:tabs>
          <w:tab w:val="num" w:pos="4320"/>
        </w:tabs>
        <w:ind w:left="4320" w:hanging="720"/>
      </w:pPr>
    </w:lvl>
    <w:lvl w:ilvl="7">
      <w:start w:val="1"/>
      <w:numFmt w:val="lowerRoman"/>
      <w:pStyle w:val="AgtLevel7"/>
      <w:lvlText w:val="%8)"/>
      <w:lvlJc w:val="left"/>
      <w:pPr>
        <w:tabs>
          <w:tab w:val="num" w:pos="5040"/>
        </w:tabs>
        <w:ind w:left="5040" w:hanging="720"/>
      </w:pPr>
    </w:lvl>
    <w:lvl w:ilvl="8">
      <w:start w:val="1"/>
      <w:numFmt w:val="none"/>
      <w:suff w:val="nothing"/>
      <w:lvlText w:val=""/>
      <w:lvlJc w:val="left"/>
      <w:pPr>
        <w:ind w:left="5760" w:hanging="720"/>
      </w:pPr>
    </w:lvl>
  </w:abstractNum>
  <w:abstractNum w:abstractNumId="19">
    <w:nsid w:val="3777213F"/>
    <w:multiLevelType w:val="multilevel"/>
    <w:tmpl w:val="29866E0C"/>
    <w:name w:val="AgreementTemplate"/>
    <w:lvl w:ilvl="0">
      <w:start w:val="1"/>
      <w:numFmt w:val="decimal"/>
      <w:lvlRestart w:val="0"/>
      <w:pStyle w:val="AgtLevel1Heading"/>
      <w:isLgl/>
      <w:lvlText w:val="%1"/>
      <w:lvlJc w:val="left"/>
      <w:pPr>
        <w:tabs>
          <w:tab w:val="num" w:pos="720"/>
        </w:tabs>
        <w:ind w:left="720" w:hanging="720"/>
      </w:pPr>
      <w:rPr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SchdLevel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01-NormInd2-BB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pStyle w:val="OutlinePara"/>
      <w:lvlText w:val="%6)"/>
      <w:lvlJc w:val="left"/>
      <w:pPr>
        <w:tabs>
          <w:tab w:val="num" w:pos="3600"/>
        </w:tabs>
        <w:ind w:left="3600" w:hanging="720"/>
      </w:pPr>
    </w:lvl>
    <w:lvl w:ilvl="6">
      <w:start w:val="1"/>
      <w:numFmt w:val="lowerLetter"/>
      <w:pStyle w:val="Ckbullet"/>
      <w:lvlText w:val="%7)"/>
      <w:lvlJc w:val="left"/>
      <w:pPr>
        <w:tabs>
          <w:tab w:val="num" w:pos="4320"/>
        </w:tabs>
        <w:ind w:left="4320" w:hanging="720"/>
      </w:pPr>
    </w:lvl>
    <w:lvl w:ilvl="7">
      <w:start w:val="1"/>
      <w:numFmt w:val="lowerRoman"/>
      <w:pStyle w:val="Text"/>
      <w:lvlText w:val="%8)"/>
      <w:lvlJc w:val="left"/>
      <w:pPr>
        <w:tabs>
          <w:tab w:val="num" w:pos="5040"/>
        </w:tabs>
        <w:ind w:left="5040" w:hanging="720"/>
      </w:pPr>
    </w:lvl>
    <w:lvl w:ilvl="8">
      <w:start w:val="1"/>
      <w:numFmt w:val="none"/>
      <w:suff w:val="nothing"/>
      <w:lvlText w:val=""/>
      <w:lvlJc w:val="left"/>
      <w:pPr>
        <w:ind w:left="5760" w:hanging="720"/>
      </w:pPr>
    </w:lvl>
  </w:abstractNum>
  <w:abstractNum w:abstractNumId="20">
    <w:nsid w:val="3D4F2DBD"/>
    <w:multiLevelType w:val="hybridMultilevel"/>
    <w:tmpl w:val="C9E604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4A653D2"/>
    <w:multiLevelType w:val="hybridMultilevel"/>
    <w:tmpl w:val="D5DA99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076103"/>
    <w:multiLevelType w:val="hybridMultilevel"/>
    <w:tmpl w:val="E95627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8B6249A"/>
    <w:multiLevelType w:val="hybridMultilevel"/>
    <w:tmpl w:val="B9BCE6B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94D4C9F"/>
    <w:multiLevelType w:val="hybridMultilevel"/>
    <w:tmpl w:val="0706EAE8"/>
    <w:lvl w:ilvl="0" w:tplc="65A62694">
      <w:numFmt w:val="bullet"/>
      <w:lvlText w:val="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pacing w:val="1"/>
        <w:sz w:val="18"/>
      </w:rPr>
    </w:lvl>
    <w:lvl w:ilvl="1" w:tplc="F5045A68">
      <w:start w:val="1"/>
      <w:numFmt w:val="bullet"/>
      <w:lvlText w:val=""/>
      <w:lvlJc w:val="left"/>
      <w:pPr>
        <w:tabs>
          <w:tab w:val="num" w:pos="1290"/>
        </w:tabs>
        <w:ind w:left="1290" w:hanging="210"/>
      </w:pPr>
      <w:rPr>
        <w:rFonts w:ascii="Symbol" w:hAnsi="Symbol" w:hint="default"/>
        <w:spacing w:val="1"/>
        <w:sz w:val="18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7E2D74"/>
    <w:multiLevelType w:val="hybridMultilevel"/>
    <w:tmpl w:val="07606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8525F9"/>
    <w:multiLevelType w:val="hybridMultilevel"/>
    <w:tmpl w:val="A12CA7AA"/>
    <w:lvl w:ilvl="0" w:tplc="08090001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27">
    <w:nsid w:val="5ED54F2F"/>
    <w:multiLevelType w:val="hybridMultilevel"/>
    <w:tmpl w:val="147C16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2C33FC"/>
    <w:multiLevelType w:val="hybridMultilevel"/>
    <w:tmpl w:val="26668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F06BA7"/>
    <w:multiLevelType w:val="hybridMultilevel"/>
    <w:tmpl w:val="426ED30C"/>
    <w:lvl w:ilvl="0" w:tplc="F5045A68">
      <w:start w:val="1"/>
      <w:numFmt w:val="bullet"/>
      <w:lvlText w:val=""/>
      <w:lvlJc w:val="left"/>
      <w:pPr>
        <w:tabs>
          <w:tab w:val="num" w:pos="567"/>
        </w:tabs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592FF2"/>
    <w:multiLevelType w:val="multilevel"/>
    <w:tmpl w:val="1BE2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E154E94"/>
    <w:multiLevelType w:val="hybridMultilevel"/>
    <w:tmpl w:val="A120C800"/>
    <w:lvl w:ilvl="0" w:tplc="08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7F6808C7"/>
    <w:multiLevelType w:val="singleLevel"/>
    <w:tmpl w:val="286C268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</w:abstractNum>
  <w:num w:numId="1">
    <w:abstractNumId w:val="30"/>
  </w:num>
  <w:num w:numId="2">
    <w:abstractNumId w:val="0"/>
  </w:num>
  <w:num w:numId="3">
    <w:abstractNumId w:val="3"/>
  </w:num>
  <w:num w:numId="4">
    <w:abstractNumId w:val="24"/>
  </w:num>
  <w:num w:numId="5">
    <w:abstractNumId w:val="2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288"/>
        </w:pPr>
        <w:rPr>
          <w:rFonts w:ascii="Symbol" w:hAnsi="Symbol"/>
          <w:snapToGrid/>
          <w:sz w:val="22"/>
        </w:rPr>
      </w:lvl>
    </w:lvlOverride>
  </w:num>
  <w:num w:numId="6">
    <w:abstractNumId w:val="19"/>
  </w:num>
  <w:num w:numId="7">
    <w:abstractNumId w:val="18"/>
  </w:num>
  <w:num w:numId="8">
    <w:abstractNumId w:val="16"/>
  </w:num>
  <w:num w:numId="9">
    <w:abstractNumId w:val="28"/>
  </w:num>
  <w:num w:numId="10">
    <w:abstractNumId w:val="16"/>
    <w:lvlOverride w:ilvl="0">
      <w:startOverride w:val="6"/>
    </w:lvlOverride>
  </w:num>
  <w:num w:numId="11">
    <w:abstractNumId w:val="5"/>
  </w:num>
  <w:num w:numId="12">
    <w:abstractNumId w:val="14"/>
  </w:num>
  <w:num w:numId="13">
    <w:abstractNumId w:val="32"/>
  </w:num>
  <w:num w:numId="14">
    <w:abstractNumId w:val="8"/>
  </w:num>
  <w:num w:numId="15">
    <w:abstractNumId w:val="6"/>
  </w:num>
  <w:num w:numId="16">
    <w:abstractNumId w:val="17"/>
  </w:num>
  <w:num w:numId="17">
    <w:abstractNumId w:val="26"/>
  </w:num>
  <w:num w:numId="18">
    <w:abstractNumId w:val="13"/>
  </w:num>
  <w:num w:numId="19">
    <w:abstractNumId w:val="22"/>
  </w:num>
  <w:num w:numId="20">
    <w:abstractNumId w:val="12"/>
  </w:num>
  <w:num w:numId="21">
    <w:abstractNumId w:val="21"/>
  </w:num>
  <w:num w:numId="22">
    <w:abstractNumId w:val="9"/>
  </w:num>
  <w:num w:numId="23">
    <w:abstractNumId w:val="15"/>
  </w:num>
  <w:num w:numId="24">
    <w:abstractNumId w:val="23"/>
  </w:num>
  <w:num w:numId="25">
    <w:abstractNumId w:val="27"/>
  </w:num>
  <w:num w:numId="26">
    <w:abstractNumId w:val="29"/>
  </w:num>
  <w:num w:numId="27">
    <w:abstractNumId w:val="1"/>
  </w:num>
  <w:num w:numId="28">
    <w:abstractNumId w:val="10"/>
  </w:num>
  <w:num w:numId="29">
    <w:abstractNumId w:val="11"/>
  </w:num>
  <w:num w:numId="30">
    <w:abstractNumId w:val="7"/>
  </w:num>
  <w:num w:numId="31">
    <w:abstractNumId w:val="31"/>
  </w:num>
  <w:num w:numId="32">
    <w:abstractNumId w:val="25"/>
  </w:num>
  <w:num w:numId="33">
    <w:abstractNumId w:val="20"/>
  </w:num>
  <w:num w:numId="34">
    <w:abstractNumId w:val="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CD9"/>
    <w:rsid w:val="0000116E"/>
    <w:rsid w:val="00006314"/>
    <w:rsid w:val="00006458"/>
    <w:rsid w:val="00006A71"/>
    <w:rsid w:val="00012136"/>
    <w:rsid w:val="00014CF1"/>
    <w:rsid w:val="000168BE"/>
    <w:rsid w:val="00017D8E"/>
    <w:rsid w:val="0002233B"/>
    <w:rsid w:val="00025B01"/>
    <w:rsid w:val="0003176C"/>
    <w:rsid w:val="00036514"/>
    <w:rsid w:val="000365F5"/>
    <w:rsid w:val="00041974"/>
    <w:rsid w:val="000436B3"/>
    <w:rsid w:val="000462A6"/>
    <w:rsid w:val="00050D80"/>
    <w:rsid w:val="000561BC"/>
    <w:rsid w:val="000576D7"/>
    <w:rsid w:val="000702EE"/>
    <w:rsid w:val="0008441B"/>
    <w:rsid w:val="00085717"/>
    <w:rsid w:val="00090455"/>
    <w:rsid w:val="000A65FC"/>
    <w:rsid w:val="000B0E0A"/>
    <w:rsid w:val="000B269E"/>
    <w:rsid w:val="000B45E8"/>
    <w:rsid w:val="000B6CE2"/>
    <w:rsid w:val="000B76B3"/>
    <w:rsid w:val="000C0940"/>
    <w:rsid w:val="000D063E"/>
    <w:rsid w:val="000D0920"/>
    <w:rsid w:val="000E0228"/>
    <w:rsid w:val="000E2D6E"/>
    <w:rsid w:val="000E5190"/>
    <w:rsid w:val="000F3436"/>
    <w:rsid w:val="000F5C06"/>
    <w:rsid w:val="000F5ED9"/>
    <w:rsid w:val="0010372B"/>
    <w:rsid w:val="0010757B"/>
    <w:rsid w:val="001109BD"/>
    <w:rsid w:val="001170FF"/>
    <w:rsid w:val="001204EC"/>
    <w:rsid w:val="00121775"/>
    <w:rsid w:val="00125798"/>
    <w:rsid w:val="00125E74"/>
    <w:rsid w:val="00132F93"/>
    <w:rsid w:val="00145E52"/>
    <w:rsid w:val="00146A32"/>
    <w:rsid w:val="00153F1A"/>
    <w:rsid w:val="001574D9"/>
    <w:rsid w:val="001625C5"/>
    <w:rsid w:val="00162BB3"/>
    <w:rsid w:val="00167299"/>
    <w:rsid w:val="001707AB"/>
    <w:rsid w:val="00173464"/>
    <w:rsid w:val="0017604E"/>
    <w:rsid w:val="001772E1"/>
    <w:rsid w:val="00180B45"/>
    <w:rsid w:val="00181167"/>
    <w:rsid w:val="0018734A"/>
    <w:rsid w:val="00187871"/>
    <w:rsid w:val="0019011F"/>
    <w:rsid w:val="0019019B"/>
    <w:rsid w:val="0019300A"/>
    <w:rsid w:val="00195CC6"/>
    <w:rsid w:val="001A212C"/>
    <w:rsid w:val="001A5F7E"/>
    <w:rsid w:val="001A739C"/>
    <w:rsid w:val="001A7C3D"/>
    <w:rsid w:val="001B0153"/>
    <w:rsid w:val="001B0E8C"/>
    <w:rsid w:val="001B55D8"/>
    <w:rsid w:val="001C019B"/>
    <w:rsid w:val="001C1213"/>
    <w:rsid w:val="001C529D"/>
    <w:rsid w:val="001C56DD"/>
    <w:rsid w:val="001C6E11"/>
    <w:rsid w:val="001D178C"/>
    <w:rsid w:val="001D4591"/>
    <w:rsid w:val="001E4B2C"/>
    <w:rsid w:val="001E53B1"/>
    <w:rsid w:val="001E6883"/>
    <w:rsid w:val="00201746"/>
    <w:rsid w:val="002062F0"/>
    <w:rsid w:val="0021797C"/>
    <w:rsid w:val="00220911"/>
    <w:rsid w:val="00222F96"/>
    <w:rsid w:val="00225CFE"/>
    <w:rsid w:val="00226E7B"/>
    <w:rsid w:val="00231818"/>
    <w:rsid w:val="00240130"/>
    <w:rsid w:val="002513FE"/>
    <w:rsid w:val="00253580"/>
    <w:rsid w:val="0025467F"/>
    <w:rsid w:val="002574B7"/>
    <w:rsid w:val="00266819"/>
    <w:rsid w:val="0028167C"/>
    <w:rsid w:val="002838B0"/>
    <w:rsid w:val="00291E1F"/>
    <w:rsid w:val="00296987"/>
    <w:rsid w:val="00296A84"/>
    <w:rsid w:val="002A4741"/>
    <w:rsid w:val="002A6DA6"/>
    <w:rsid w:val="002B2F20"/>
    <w:rsid w:val="002B6067"/>
    <w:rsid w:val="002C11B5"/>
    <w:rsid w:val="002C283A"/>
    <w:rsid w:val="002C3402"/>
    <w:rsid w:val="002C6C8D"/>
    <w:rsid w:val="002E2725"/>
    <w:rsid w:val="00300722"/>
    <w:rsid w:val="00307A6E"/>
    <w:rsid w:val="00310B03"/>
    <w:rsid w:val="00311EDA"/>
    <w:rsid w:val="00314628"/>
    <w:rsid w:val="00315E96"/>
    <w:rsid w:val="0031751A"/>
    <w:rsid w:val="00320C12"/>
    <w:rsid w:val="003220FD"/>
    <w:rsid w:val="00325698"/>
    <w:rsid w:val="0032603A"/>
    <w:rsid w:val="00330E2F"/>
    <w:rsid w:val="003320A0"/>
    <w:rsid w:val="00332327"/>
    <w:rsid w:val="00332524"/>
    <w:rsid w:val="00346F05"/>
    <w:rsid w:val="0034760D"/>
    <w:rsid w:val="003521AF"/>
    <w:rsid w:val="00362C00"/>
    <w:rsid w:val="00365845"/>
    <w:rsid w:val="00365890"/>
    <w:rsid w:val="00366AA0"/>
    <w:rsid w:val="00367366"/>
    <w:rsid w:val="003701C7"/>
    <w:rsid w:val="00371129"/>
    <w:rsid w:val="003730FB"/>
    <w:rsid w:val="00373426"/>
    <w:rsid w:val="00373BDF"/>
    <w:rsid w:val="003751CC"/>
    <w:rsid w:val="00381ED8"/>
    <w:rsid w:val="00382043"/>
    <w:rsid w:val="0038352B"/>
    <w:rsid w:val="00383C54"/>
    <w:rsid w:val="00384388"/>
    <w:rsid w:val="003846A9"/>
    <w:rsid w:val="00384A2E"/>
    <w:rsid w:val="00386AD9"/>
    <w:rsid w:val="00391C56"/>
    <w:rsid w:val="003A52C3"/>
    <w:rsid w:val="003A7458"/>
    <w:rsid w:val="003B016C"/>
    <w:rsid w:val="003B04B6"/>
    <w:rsid w:val="003B6180"/>
    <w:rsid w:val="003B7F2E"/>
    <w:rsid w:val="003C5DC1"/>
    <w:rsid w:val="003C6BB6"/>
    <w:rsid w:val="003D0641"/>
    <w:rsid w:val="003D436E"/>
    <w:rsid w:val="003D51EA"/>
    <w:rsid w:val="003D6922"/>
    <w:rsid w:val="003E7C21"/>
    <w:rsid w:val="003F04FC"/>
    <w:rsid w:val="003F0BE8"/>
    <w:rsid w:val="003F281A"/>
    <w:rsid w:val="003F3A9F"/>
    <w:rsid w:val="003F449E"/>
    <w:rsid w:val="003F46F1"/>
    <w:rsid w:val="003F4A6D"/>
    <w:rsid w:val="00414905"/>
    <w:rsid w:val="00422B2A"/>
    <w:rsid w:val="00424F9C"/>
    <w:rsid w:val="0042559C"/>
    <w:rsid w:val="00433173"/>
    <w:rsid w:val="00440421"/>
    <w:rsid w:val="00445040"/>
    <w:rsid w:val="00447C3E"/>
    <w:rsid w:val="00453CB8"/>
    <w:rsid w:val="004541A3"/>
    <w:rsid w:val="004651A1"/>
    <w:rsid w:val="004726AE"/>
    <w:rsid w:val="004740C1"/>
    <w:rsid w:val="00477B7D"/>
    <w:rsid w:val="00481C75"/>
    <w:rsid w:val="0048483B"/>
    <w:rsid w:val="00485110"/>
    <w:rsid w:val="00492960"/>
    <w:rsid w:val="0049468C"/>
    <w:rsid w:val="00497E0E"/>
    <w:rsid w:val="004A0AFD"/>
    <w:rsid w:val="004A13CF"/>
    <w:rsid w:val="004B30C9"/>
    <w:rsid w:val="004B4862"/>
    <w:rsid w:val="004C0D00"/>
    <w:rsid w:val="004C6333"/>
    <w:rsid w:val="004C7A5F"/>
    <w:rsid w:val="004D64F6"/>
    <w:rsid w:val="004D7AF3"/>
    <w:rsid w:val="004D7D73"/>
    <w:rsid w:val="004E14E9"/>
    <w:rsid w:val="004E759C"/>
    <w:rsid w:val="004F0565"/>
    <w:rsid w:val="004F0716"/>
    <w:rsid w:val="004F0D47"/>
    <w:rsid w:val="004F4F1C"/>
    <w:rsid w:val="004F7E0E"/>
    <w:rsid w:val="005039CD"/>
    <w:rsid w:val="00503BDE"/>
    <w:rsid w:val="0050505E"/>
    <w:rsid w:val="0051178B"/>
    <w:rsid w:val="00517145"/>
    <w:rsid w:val="00523562"/>
    <w:rsid w:val="00525075"/>
    <w:rsid w:val="005263A0"/>
    <w:rsid w:val="00526B0E"/>
    <w:rsid w:val="00527206"/>
    <w:rsid w:val="00541684"/>
    <w:rsid w:val="00541CD9"/>
    <w:rsid w:val="00541FCB"/>
    <w:rsid w:val="005463F7"/>
    <w:rsid w:val="005465A8"/>
    <w:rsid w:val="005465F5"/>
    <w:rsid w:val="0056142C"/>
    <w:rsid w:val="00566FB5"/>
    <w:rsid w:val="00567B5B"/>
    <w:rsid w:val="00572A73"/>
    <w:rsid w:val="00574DF8"/>
    <w:rsid w:val="00580625"/>
    <w:rsid w:val="0058162B"/>
    <w:rsid w:val="00583AE7"/>
    <w:rsid w:val="00593B2F"/>
    <w:rsid w:val="005945CC"/>
    <w:rsid w:val="00595F6B"/>
    <w:rsid w:val="00596D0F"/>
    <w:rsid w:val="005A1080"/>
    <w:rsid w:val="005A25E6"/>
    <w:rsid w:val="005C22E7"/>
    <w:rsid w:val="005D041B"/>
    <w:rsid w:val="005F04F0"/>
    <w:rsid w:val="005F4733"/>
    <w:rsid w:val="0060346F"/>
    <w:rsid w:val="00605F4B"/>
    <w:rsid w:val="00607393"/>
    <w:rsid w:val="00607934"/>
    <w:rsid w:val="00610917"/>
    <w:rsid w:val="006142F8"/>
    <w:rsid w:val="0061691A"/>
    <w:rsid w:val="00617AEC"/>
    <w:rsid w:val="006315E2"/>
    <w:rsid w:val="006352EC"/>
    <w:rsid w:val="006363AB"/>
    <w:rsid w:val="00636E8E"/>
    <w:rsid w:val="00637AD9"/>
    <w:rsid w:val="00640EC7"/>
    <w:rsid w:val="006417AF"/>
    <w:rsid w:val="00643282"/>
    <w:rsid w:val="00643590"/>
    <w:rsid w:val="006443EB"/>
    <w:rsid w:val="00647D5F"/>
    <w:rsid w:val="00651BC2"/>
    <w:rsid w:val="00653FF2"/>
    <w:rsid w:val="00654985"/>
    <w:rsid w:val="00656274"/>
    <w:rsid w:val="00656E84"/>
    <w:rsid w:val="00660D53"/>
    <w:rsid w:val="00665F75"/>
    <w:rsid w:val="0066676C"/>
    <w:rsid w:val="00671514"/>
    <w:rsid w:val="00671DD6"/>
    <w:rsid w:val="00674AC6"/>
    <w:rsid w:val="00674B3A"/>
    <w:rsid w:val="00677CFA"/>
    <w:rsid w:val="00680B42"/>
    <w:rsid w:val="00694FDA"/>
    <w:rsid w:val="00695355"/>
    <w:rsid w:val="00695D6E"/>
    <w:rsid w:val="006A3E54"/>
    <w:rsid w:val="006A4621"/>
    <w:rsid w:val="006B172E"/>
    <w:rsid w:val="006B2CF0"/>
    <w:rsid w:val="006B6231"/>
    <w:rsid w:val="006C05CC"/>
    <w:rsid w:val="006C1585"/>
    <w:rsid w:val="006C6D89"/>
    <w:rsid w:val="006D257B"/>
    <w:rsid w:val="006D39D7"/>
    <w:rsid w:val="006D7C6A"/>
    <w:rsid w:val="006E0C4E"/>
    <w:rsid w:val="006E208D"/>
    <w:rsid w:val="006E719E"/>
    <w:rsid w:val="006F3956"/>
    <w:rsid w:val="006F3C68"/>
    <w:rsid w:val="006F6D94"/>
    <w:rsid w:val="00700302"/>
    <w:rsid w:val="0070641F"/>
    <w:rsid w:val="0071055A"/>
    <w:rsid w:val="007118B1"/>
    <w:rsid w:val="00716C0D"/>
    <w:rsid w:val="0073460A"/>
    <w:rsid w:val="007423F1"/>
    <w:rsid w:val="00743D59"/>
    <w:rsid w:val="007462FF"/>
    <w:rsid w:val="00762D69"/>
    <w:rsid w:val="0076371F"/>
    <w:rsid w:val="007664C5"/>
    <w:rsid w:val="007670F9"/>
    <w:rsid w:val="0078288F"/>
    <w:rsid w:val="007872DF"/>
    <w:rsid w:val="00795BFF"/>
    <w:rsid w:val="007A047B"/>
    <w:rsid w:val="007A514D"/>
    <w:rsid w:val="007B1EF3"/>
    <w:rsid w:val="007B4359"/>
    <w:rsid w:val="007B4D19"/>
    <w:rsid w:val="007C5260"/>
    <w:rsid w:val="007C71C0"/>
    <w:rsid w:val="007D0494"/>
    <w:rsid w:val="007D0968"/>
    <w:rsid w:val="007D11FA"/>
    <w:rsid w:val="007D4B7A"/>
    <w:rsid w:val="007D5B25"/>
    <w:rsid w:val="007D67B5"/>
    <w:rsid w:val="007F5FC6"/>
    <w:rsid w:val="007F72F0"/>
    <w:rsid w:val="007F7D0C"/>
    <w:rsid w:val="008040F9"/>
    <w:rsid w:val="0080475C"/>
    <w:rsid w:val="008077C8"/>
    <w:rsid w:val="00817B2E"/>
    <w:rsid w:val="00826709"/>
    <w:rsid w:val="00826C7B"/>
    <w:rsid w:val="00826DF0"/>
    <w:rsid w:val="00827B2B"/>
    <w:rsid w:val="00832E49"/>
    <w:rsid w:val="0083781F"/>
    <w:rsid w:val="00840330"/>
    <w:rsid w:val="00852A6A"/>
    <w:rsid w:val="00853C4D"/>
    <w:rsid w:val="00856390"/>
    <w:rsid w:val="00857126"/>
    <w:rsid w:val="00867A98"/>
    <w:rsid w:val="008705B0"/>
    <w:rsid w:val="008739A8"/>
    <w:rsid w:val="00873DB5"/>
    <w:rsid w:val="00873F75"/>
    <w:rsid w:val="00884A91"/>
    <w:rsid w:val="00887C47"/>
    <w:rsid w:val="00887E6A"/>
    <w:rsid w:val="00887E7F"/>
    <w:rsid w:val="00887EE1"/>
    <w:rsid w:val="00893AED"/>
    <w:rsid w:val="008945D4"/>
    <w:rsid w:val="008A24CA"/>
    <w:rsid w:val="008A5332"/>
    <w:rsid w:val="008A6197"/>
    <w:rsid w:val="008A65FA"/>
    <w:rsid w:val="008B0093"/>
    <w:rsid w:val="008B57C4"/>
    <w:rsid w:val="008C2EC3"/>
    <w:rsid w:val="008C743B"/>
    <w:rsid w:val="008D0D8B"/>
    <w:rsid w:val="008D4EBB"/>
    <w:rsid w:val="008D6692"/>
    <w:rsid w:val="008D74FA"/>
    <w:rsid w:val="008D787B"/>
    <w:rsid w:val="008E1A71"/>
    <w:rsid w:val="008E1F39"/>
    <w:rsid w:val="008E36EC"/>
    <w:rsid w:val="008F0C49"/>
    <w:rsid w:val="008F5679"/>
    <w:rsid w:val="008F614A"/>
    <w:rsid w:val="00907DA1"/>
    <w:rsid w:val="00907EBE"/>
    <w:rsid w:val="00914B00"/>
    <w:rsid w:val="00916FB2"/>
    <w:rsid w:val="00922731"/>
    <w:rsid w:val="009233E3"/>
    <w:rsid w:val="0092689F"/>
    <w:rsid w:val="00932582"/>
    <w:rsid w:val="009352E5"/>
    <w:rsid w:val="00946E26"/>
    <w:rsid w:val="00951086"/>
    <w:rsid w:val="00954187"/>
    <w:rsid w:val="0095687A"/>
    <w:rsid w:val="00960594"/>
    <w:rsid w:val="009659DB"/>
    <w:rsid w:val="0096739A"/>
    <w:rsid w:val="00971AAC"/>
    <w:rsid w:val="009729E8"/>
    <w:rsid w:val="00972EDE"/>
    <w:rsid w:val="00974F12"/>
    <w:rsid w:val="00976EC0"/>
    <w:rsid w:val="009870CA"/>
    <w:rsid w:val="00990BD0"/>
    <w:rsid w:val="0099632D"/>
    <w:rsid w:val="00996C71"/>
    <w:rsid w:val="009A34F8"/>
    <w:rsid w:val="009B3D0A"/>
    <w:rsid w:val="009B50EA"/>
    <w:rsid w:val="009B7FD7"/>
    <w:rsid w:val="009C250A"/>
    <w:rsid w:val="009C452B"/>
    <w:rsid w:val="009C4AAE"/>
    <w:rsid w:val="009C56E4"/>
    <w:rsid w:val="009D042D"/>
    <w:rsid w:val="009D25E0"/>
    <w:rsid w:val="009D2DC2"/>
    <w:rsid w:val="009D5562"/>
    <w:rsid w:val="009E2346"/>
    <w:rsid w:val="009E3FE0"/>
    <w:rsid w:val="009E66CE"/>
    <w:rsid w:val="009F0B06"/>
    <w:rsid w:val="009F462C"/>
    <w:rsid w:val="009F792A"/>
    <w:rsid w:val="00A025BB"/>
    <w:rsid w:val="00A03A7C"/>
    <w:rsid w:val="00A1162D"/>
    <w:rsid w:val="00A11D3B"/>
    <w:rsid w:val="00A15B6B"/>
    <w:rsid w:val="00A17865"/>
    <w:rsid w:val="00A209DC"/>
    <w:rsid w:val="00A21E1D"/>
    <w:rsid w:val="00A30970"/>
    <w:rsid w:val="00A355B7"/>
    <w:rsid w:val="00A36F21"/>
    <w:rsid w:val="00A418D3"/>
    <w:rsid w:val="00A41B16"/>
    <w:rsid w:val="00A421F7"/>
    <w:rsid w:val="00A42D01"/>
    <w:rsid w:val="00A4676B"/>
    <w:rsid w:val="00A61E65"/>
    <w:rsid w:val="00A65FEC"/>
    <w:rsid w:val="00A70CCE"/>
    <w:rsid w:val="00A923A5"/>
    <w:rsid w:val="00AA05C4"/>
    <w:rsid w:val="00AA195F"/>
    <w:rsid w:val="00AB0545"/>
    <w:rsid w:val="00AC1569"/>
    <w:rsid w:val="00AD4DFC"/>
    <w:rsid w:val="00AE3188"/>
    <w:rsid w:val="00AF0973"/>
    <w:rsid w:val="00AF09AC"/>
    <w:rsid w:val="00AF14F7"/>
    <w:rsid w:val="00AF1ABB"/>
    <w:rsid w:val="00AF3A66"/>
    <w:rsid w:val="00AF56F4"/>
    <w:rsid w:val="00AF701B"/>
    <w:rsid w:val="00AF78B2"/>
    <w:rsid w:val="00B01896"/>
    <w:rsid w:val="00B03199"/>
    <w:rsid w:val="00B0732D"/>
    <w:rsid w:val="00B07B87"/>
    <w:rsid w:val="00B10C59"/>
    <w:rsid w:val="00B20D83"/>
    <w:rsid w:val="00B212CE"/>
    <w:rsid w:val="00B332CB"/>
    <w:rsid w:val="00B357BA"/>
    <w:rsid w:val="00B35CFB"/>
    <w:rsid w:val="00B4241F"/>
    <w:rsid w:val="00B45453"/>
    <w:rsid w:val="00B47D0A"/>
    <w:rsid w:val="00B523F0"/>
    <w:rsid w:val="00B54B5A"/>
    <w:rsid w:val="00B60206"/>
    <w:rsid w:val="00B61905"/>
    <w:rsid w:val="00B63886"/>
    <w:rsid w:val="00B70B97"/>
    <w:rsid w:val="00B71370"/>
    <w:rsid w:val="00B72D72"/>
    <w:rsid w:val="00B74BB4"/>
    <w:rsid w:val="00B74FA0"/>
    <w:rsid w:val="00B80036"/>
    <w:rsid w:val="00B879FF"/>
    <w:rsid w:val="00B929AA"/>
    <w:rsid w:val="00B944F5"/>
    <w:rsid w:val="00B94FED"/>
    <w:rsid w:val="00B95352"/>
    <w:rsid w:val="00B95A58"/>
    <w:rsid w:val="00BA11DB"/>
    <w:rsid w:val="00BA1A9C"/>
    <w:rsid w:val="00BA2666"/>
    <w:rsid w:val="00BA428C"/>
    <w:rsid w:val="00BA4B6A"/>
    <w:rsid w:val="00BA4D2D"/>
    <w:rsid w:val="00BA6178"/>
    <w:rsid w:val="00BB1234"/>
    <w:rsid w:val="00BC293A"/>
    <w:rsid w:val="00BD30C9"/>
    <w:rsid w:val="00BD5C22"/>
    <w:rsid w:val="00BE3770"/>
    <w:rsid w:val="00BE3AFA"/>
    <w:rsid w:val="00BF18FD"/>
    <w:rsid w:val="00BF23E9"/>
    <w:rsid w:val="00C01459"/>
    <w:rsid w:val="00C03362"/>
    <w:rsid w:val="00C05E8C"/>
    <w:rsid w:val="00C06D8C"/>
    <w:rsid w:val="00C07681"/>
    <w:rsid w:val="00C1085D"/>
    <w:rsid w:val="00C12F27"/>
    <w:rsid w:val="00C13370"/>
    <w:rsid w:val="00C13449"/>
    <w:rsid w:val="00C13978"/>
    <w:rsid w:val="00C209AD"/>
    <w:rsid w:val="00C209FD"/>
    <w:rsid w:val="00C20CC8"/>
    <w:rsid w:val="00C20E9E"/>
    <w:rsid w:val="00C23C84"/>
    <w:rsid w:val="00C24AAD"/>
    <w:rsid w:val="00C276C2"/>
    <w:rsid w:val="00C3302C"/>
    <w:rsid w:val="00C331BF"/>
    <w:rsid w:val="00C37E52"/>
    <w:rsid w:val="00C41BC4"/>
    <w:rsid w:val="00C4433A"/>
    <w:rsid w:val="00C50DF2"/>
    <w:rsid w:val="00C51E05"/>
    <w:rsid w:val="00C62422"/>
    <w:rsid w:val="00C62A71"/>
    <w:rsid w:val="00C62CE1"/>
    <w:rsid w:val="00C67035"/>
    <w:rsid w:val="00C67D1F"/>
    <w:rsid w:val="00C70049"/>
    <w:rsid w:val="00C704B2"/>
    <w:rsid w:val="00C73355"/>
    <w:rsid w:val="00C82652"/>
    <w:rsid w:val="00C85BED"/>
    <w:rsid w:val="00C87549"/>
    <w:rsid w:val="00C87ED0"/>
    <w:rsid w:val="00C96FBF"/>
    <w:rsid w:val="00CA1FE1"/>
    <w:rsid w:val="00CA2C47"/>
    <w:rsid w:val="00CA3470"/>
    <w:rsid w:val="00CA49BB"/>
    <w:rsid w:val="00CA564D"/>
    <w:rsid w:val="00CA5F83"/>
    <w:rsid w:val="00CB33C0"/>
    <w:rsid w:val="00CB5C90"/>
    <w:rsid w:val="00CC0B6E"/>
    <w:rsid w:val="00CC7AD4"/>
    <w:rsid w:val="00CD1DE7"/>
    <w:rsid w:val="00CD62FF"/>
    <w:rsid w:val="00CD6AE6"/>
    <w:rsid w:val="00CF5582"/>
    <w:rsid w:val="00D0314A"/>
    <w:rsid w:val="00D10C8A"/>
    <w:rsid w:val="00D140E0"/>
    <w:rsid w:val="00D1680B"/>
    <w:rsid w:val="00D24A20"/>
    <w:rsid w:val="00D25578"/>
    <w:rsid w:val="00D2607B"/>
    <w:rsid w:val="00D3312C"/>
    <w:rsid w:val="00D33568"/>
    <w:rsid w:val="00D3556B"/>
    <w:rsid w:val="00D36FE1"/>
    <w:rsid w:val="00D47935"/>
    <w:rsid w:val="00D50F01"/>
    <w:rsid w:val="00D63CB8"/>
    <w:rsid w:val="00D65B7B"/>
    <w:rsid w:val="00D74B1E"/>
    <w:rsid w:val="00D813BA"/>
    <w:rsid w:val="00D90F3B"/>
    <w:rsid w:val="00D92CB9"/>
    <w:rsid w:val="00D97EEC"/>
    <w:rsid w:val="00DA5621"/>
    <w:rsid w:val="00DB18E0"/>
    <w:rsid w:val="00DB44FE"/>
    <w:rsid w:val="00DC3385"/>
    <w:rsid w:val="00DD0355"/>
    <w:rsid w:val="00DD082E"/>
    <w:rsid w:val="00DD1BC2"/>
    <w:rsid w:val="00DD497F"/>
    <w:rsid w:val="00DE256E"/>
    <w:rsid w:val="00DE57A0"/>
    <w:rsid w:val="00E05E8A"/>
    <w:rsid w:val="00E060CB"/>
    <w:rsid w:val="00E128EC"/>
    <w:rsid w:val="00E14B1B"/>
    <w:rsid w:val="00E20280"/>
    <w:rsid w:val="00E21108"/>
    <w:rsid w:val="00E24426"/>
    <w:rsid w:val="00E24E1B"/>
    <w:rsid w:val="00E262FC"/>
    <w:rsid w:val="00E32469"/>
    <w:rsid w:val="00E3437D"/>
    <w:rsid w:val="00E3728E"/>
    <w:rsid w:val="00E47BC7"/>
    <w:rsid w:val="00E55052"/>
    <w:rsid w:val="00E5561E"/>
    <w:rsid w:val="00E55B7B"/>
    <w:rsid w:val="00E55DA0"/>
    <w:rsid w:val="00E6233E"/>
    <w:rsid w:val="00E65D4E"/>
    <w:rsid w:val="00E8071A"/>
    <w:rsid w:val="00E83F69"/>
    <w:rsid w:val="00E871E4"/>
    <w:rsid w:val="00E94235"/>
    <w:rsid w:val="00EA6F78"/>
    <w:rsid w:val="00EA7836"/>
    <w:rsid w:val="00EB24DD"/>
    <w:rsid w:val="00EB4AB2"/>
    <w:rsid w:val="00EB5FC6"/>
    <w:rsid w:val="00EB68B2"/>
    <w:rsid w:val="00EC115F"/>
    <w:rsid w:val="00EC272A"/>
    <w:rsid w:val="00EC68E5"/>
    <w:rsid w:val="00ED24A8"/>
    <w:rsid w:val="00ED2D7C"/>
    <w:rsid w:val="00ED329C"/>
    <w:rsid w:val="00ED3A0C"/>
    <w:rsid w:val="00ED585A"/>
    <w:rsid w:val="00ED77D5"/>
    <w:rsid w:val="00EF38D4"/>
    <w:rsid w:val="00F0114F"/>
    <w:rsid w:val="00F0616E"/>
    <w:rsid w:val="00F06B34"/>
    <w:rsid w:val="00F10DA0"/>
    <w:rsid w:val="00F12B0B"/>
    <w:rsid w:val="00F20E58"/>
    <w:rsid w:val="00F25FA5"/>
    <w:rsid w:val="00F279E4"/>
    <w:rsid w:val="00F35FC9"/>
    <w:rsid w:val="00F37804"/>
    <w:rsid w:val="00F37FC9"/>
    <w:rsid w:val="00F41535"/>
    <w:rsid w:val="00F50787"/>
    <w:rsid w:val="00F5182D"/>
    <w:rsid w:val="00F54228"/>
    <w:rsid w:val="00F55CFF"/>
    <w:rsid w:val="00F610B4"/>
    <w:rsid w:val="00F62872"/>
    <w:rsid w:val="00F63449"/>
    <w:rsid w:val="00F6387E"/>
    <w:rsid w:val="00F71F39"/>
    <w:rsid w:val="00F725DA"/>
    <w:rsid w:val="00F81720"/>
    <w:rsid w:val="00F82C4E"/>
    <w:rsid w:val="00F836C5"/>
    <w:rsid w:val="00F838F9"/>
    <w:rsid w:val="00F96646"/>
    <w:rsid w:val="00F96692"/>
    <w:rsid w:val="00F96B10"/>
    <w:rsid w:val="00FA6EE7"/>
    <w:rsid w:val="00FC5061"/>
    <w:rsid w:val="00FC6F17"/>
    <w:rsid w:val="00FD1C91"/>
    <w:rsid w:val="00FD3A43"/>
    <w:rsid w:val="00FD5C03"/>
    <w:rsid w:val="00FE1716"/>
    <w:rsid w:val="00FE21D7"/>
    <w:rsid w:val="00FE4EDE"/>
    <w:rsid w:val="00FF0867"/>
    <w:rsid w:val="00FF29EA"/>
    <w:rsid w:val="00FF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0F3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41BC4"/>
    <w:pPr>
      <w:keepNext/>
      <w:numPr>
        <w:numId w:val="8"/>
      </w:numPr>
      <w:tabs>
        <w:tab w:val="num" w:pos="480"/>
      </w:tabs>
      <w:ind w:left="480" w:hanging="480"/>
      <w:outlineLvl w:val="0"/>
    </w:pPr>
    <w:rPr>
      <w:rFonts w:ascii="Arial" w:hAnsi="Arial"/>
      <w:b/>
      <w:bCs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6715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41BC4"/>
    <w:pPr>
      <w:keepNext/>
      <w:outlineLvl w:val="2"/>
    </w:pPr>
    <w:rPr>
      <w:rFonts w:ascii="Arial" w:hAnsi="Arial"/>
      <w:b/>
      <w:bCs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7D67B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71514"/>
    <w:pPr>
      <w:keepNext/>
      <w:jc w:val="center"/>
      <w:outlineLvl w:val="4"/>
    </w:pPr>
    <w:rPr>
      <w:rFonts w:ascii="Arial" w:hAnsi="Arial"/>
      <w:b/>
      <w:bCs/>
      <w:sz w:val="32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71514"/>
    <w:pPr>
      <w:keepNext/>
      <w:outlineLvl w:val="5"/>
    </w:pPr>
    <w:rPr>
      <w:rFonts w:ascii="Arial" w:hAnsi="Arial"/>
      <w:b/>
      <w:bCs/>
      <w:i/>
      <w:iCs/>
      <w:sz w:val="28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71514"/>
    <w:pPr>
      <w:keepNext/>
      <w:outlineLvl w:val="6"/>
    </w:pPr>
    <w:rPr>
      <w:rFonts w:ascii="Arial" w:hAnsi="Arial"/>
      <w:b/>
      <w:bCs/>
      <w:sz w:val="32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93AED"/>
    <w:pPr>
      <w:keepNext/>
      <w:outlineLvl w:val="7"/>
    </w:pPr>
    <w:rPr>
      <w:rFonts w:ascii="Arial" w:hAnsi="Arial"/>
      <w:sz w:val="28"/>
      <w:u w:val="single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93AED"/>
    <w:pPr>
      <w:keepNext/>
      <w:outlineLvl w:val="8"/>
    </w:pPr>
    <w:rPr>
      <w:rFonts w:ascii="Arial" w:hAnsi="Arial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16C0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  <w:rsid w:val="00716C0D"/>
  </w:style>
  <w:style w:type="paragraph" w:styleId="Header">
    <w:name w:val="header"/>
    <w:basedOn w:val="Normal"/>
    <w:link w:val="HeaderChar1"/>
    <w:uiPriority w:val="99"/>
    <w:rsid w:val="0092689F"/>
    <w:pPr>
      <w:tabs>
        <w:tab w:val="center" w:pos="4153"/>
        <w:tab w:val="right" w:pos="8306"/>
      </w:tabs>
    </w:pPr>
    <w:rPr>
      <w:rFonts w:ascii="Arial" w:hAnsi="Arial"/>
      <w:szCs w:val="20"/>
      <w:lang w:eastAsia="en-US"/>
    </w:rPr>
  </w:style>
  <w:style w:type="character" w:customStyle="1" w:styleId="HeaderChar1">
    <w:name w:val="Header Char1"/>
    <w:link w:val="Header"/>
    <w:semiHidden/>
    <w:locked/>
    <w:rsid w:val="0092689F"/>
    <w:rPr>
      <w:rFonts w:ascii="Arial" w:hAnsi="Arial"/>
      <w:sz w:val="24"/>
      <w:lang w:val="en-GB" w:eastAsia="en-US" w:bidi="ar-SA"/>
    </w:rPr>
  </w:style>
  <w:style w:type="table" w:styleId="TableGrid">
    <w:name w:val="Table Grid"/>
    <w:basedOn w:val="TableNormal"/>
    <w:uiPriority w:val="59"/>
    <w:rsid w:val="00F12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-Bullet5-BB">
    <w:name w:val="01-Bullet5-BB"/>
    <w:basedOn w:val="Normal"/>
    <w:rsid w:val="00ED24A8"/>
    <w:pPr>
      <w:numPr>
        <w:numId w:val="7"/>
      </w:numPr>
      <w:tabs>
        <w:tab w:val="clear" w:pos="720"/>
        <w:tab w:val="num" w:pos="3240"/>
      </w:tabs>
      <w:spacing w:line="288" w:lineRule="auto"/>
      <w:ind w:left="3238" w:hanging="358"/>
      <w:jc w:val="both"/>
    </w:pPr>
    <w:rPr>
      <w:rFonts w:ascii="Arial" w:hAnsi="Arial"/>
      <w:sz w:val="22"/>
      <w:szCs w:val="20"/>
      <w:lang w:eastAsia="en-US"/>
    </w:rPr>
  </w:style>
  <w:style w:type="paragraph" w:customStyle="1" w:styleId="SchdLevel1Heading">
    <w:name w:val="Schd/Level1 Heading"/>
    <w:basedOn w:val="Normal"/>
    <w:rsid w:val="00ED24A8"/>
    <w:pPr>
      <w:keepNext/>
      <w:numPr>
        <w:ilvl w:val="1"/>
        <w:numId w:val="7"/>
      </w:numPr>
      <w:spacing w:after="240" w:line="288" w:lineRule="auto"/>
      <w:jc w:val="both"/>
    </w:pPr>
    <w:rPr>
      <w:rFonts w:ascii="Arial" w:hAnsi="Arial"/>
      <w:b/>
      <w:sz w:val="20"/>
      <w:szCs w:val="20"/>
      <w:lang w:eastAsia="en-US"/>
    </w:rPr>
  </w:style>
  <w:style w:type="paragraph" w:customStyle="1" w:styleId="AgtLevel2">
    <w:name w:val="Agt/Level2"/>
    <w:basedOn w:val="Normal"/>
    <w:rsid w:val="00ED24A8"/>
    <w:pPr>
      <w:numPr>
        <w:ilvl w:val="2"/>
        <w:numId w:val="7"/>
      </w:numPr>
      <w:tabs>
        <w:tab w:val="clear" w:pos="1440"/>
        <w:tab w:val="num" w:pos="720"/>
      </w:tabs>
      <w:spacing w:after="240" w:line="288" w:lineRule="auto"/>
      <w:ind w:left="720"/>
      <w:jc w:val="both"/>
    </w:pPr>
    <w:rPr>
      <w:rFonts w:ascii="Arial" w:hAnsi="Arial"/>
      <w:sz w:val="20"/>
      <w:szCs w:val="20"/>
      <w:lang w:eastAsia="en-US"/>
    </w:rPr>
  </w:style>
  <w:style w:type="paragraph" w:customStyle="1" w:styleId="AgtLevel3">
    <w:name w:val="Agt/Level3"/>
    <w:basedOn w:val="Normal"/>
    <w:rsid w:val="00ED24A8"/>
    <w:pPr>
      <w:numPr>
        <w:ilvl w:val="3"/>
        <w:numId w:val="7"/>
      </w:numPr>
      <w:tabs>
        <w:tab w:val="clear" w:pos="2160"/>
        <w:tab w:val="num" w:pos="1440"/>
      </w:tabs>
      <w:spacing w:after="240" w:line="288" w:lineRule="auto"/>
      <w:ind w:left="1440"/>
      <w:jc w:val="both"/>
    </w:pPr>
    <w:rPr>
      <w:rFonts w:ascii="Arial" w:hAnsi="Arial"/>
      <w:sz w:val="20"/>
      <w:szCs w:val="20"/>
      <w:lang w:eastAsia="en-US"/>
    </w:rPr>
  </w:style>
  <w:style w:type="paragraph" w:customStyle="1" w:styleId="SchdLevel4">
    <w:name w:val="Schd/Level4"/>
    <w:basedOn w:val="AgtLevel4"/>
    <w:rsid w:val="00ED24A8"/>
    <w:pPr>
      <w:numPr>
        <w:ilvl w:val="3"/>
        <w:numId w:val="6"/>
      </w:numPr>
    </w:pPr>
  </w:style>
  <w:style w:type="paragraph" w:customStyle="1" w:styleId="AgtLevel4">
    <w:name w:val="Agt/Level4"/>
    <w:basedOn w:val="Normal"/>
    <w:rsid w:val="00ED24A8"/>
    <w:pPr>
      <w:numPr>
        <w:ilvl w:val="4"/>
        <w:numId w:val="7"/>
      </w:numPr>
      <w:tabs>
        <w:tab w:val="clear" w:pos="2880"/>
        <w:tab w:val="num" w:pos="2160"/>
      </w:tabs>
      <w:spacing w:after="240" w:line="288" w:lineRule="auto"/>
      <w:ind w:left="2160"/>
      <w:jc w:val="both"/>
    </w:pPr>
    <w:rPr>
      <w:rFonts w:ascii="Arial" w:hAnsi="Arial"/>
      <w:sz w:val="20"/>
      <w:szCs w:val="20"/>
      <w:lang w:eastAsia="en-US"/>
    </w:rPr>
  </w:style>
  <w:style w:type="paragraph" w:customStyle="1" w:styleId="AgtLevel5">
    <w:name w:val="Agt/Level5"/>
    <w:basedOn w:val="Normal"/>
    <w:rsid w:val="00ED24A8"/>
    <w:pPr>
      <w:numPr>
        <w:ilvl w:val="5"/>
        <w:numId w:val="7"/>
      </w:numPr>
      <w:tabs>
        <w:tab w:val="clear" w:pos="3600"/>
        <w:tab w:val="num" w:pos="2880"/>
      </w:tabs>
      <w:spacing w:after="240" w:line="288" w:lineRule="auto"/>
      <w:ind w:left="2880"/>
      <w:jc w:val="both"/>
    </w:pPr>
    <w:rPr>
      <w:rFonts w:ascii="Arial" w:hAnsi="Arial"/>
      <w:sz w:val="20"/>
      <w:szCs w:val="20"/>
      <w:lang w:eastAsia="en-US"/>
    </w:rPr>
  </w:style>
  <w:style w:type="paragraph" w:customStyle="1" w:styleId="AgtLevel6">
    <w:name w:val="Agt/Level6"/>
    <w:basedOn w:val="Normal"/>
    <w:rsid w:val="00ED24A8"/>
    <w:pPr>
      <w:numPr>
        <w:ilvl w:val="6"/>
        <w:numId w:val="7"/>
      </w:numPr>
      <w:tabs>
        <w:tab w:val="clear" w:pos="4320"/>
        <w:tab w:val="num" w:pos="3600"/>
      </w:tabs>
      <w:spacing w:after="240" w:line="288" w:lineRule="auto"/>
      <w:ind w:left="3600"/>
      <w:jc w:val="both"/>
    </w:pPr>
    <w:rPr>
      <w:rFonts w:ascii="Arial" w:hAnsi="Arial"/>
      <w:sz w:val="20"/>
      <w:szCs w:val="20"/>
      <w:lang w:eastAsia="en-US"/>
    </w:rPr>
  </w:style>
  <w:style w:type="paragraph" w:customStyle="1" w:styleId="AgtLevel7">
    <w:name w:val="Agt/Level7"/>
    <w:basedOn w:val="Normal"/>
    <w:rsid w:val="00ED24A8"/>
    <w:pPr>
      <w:numPr>
        <w:ilvl w:val="7"/>
        <w:numId w:val="7"/>
      </w:numPr>
      <w:tabs>
        <w:tab w:val="clear" w:pos="5040"/>
        <w:tab w:val="num" w:pos="4320"/>
      </w:tabs>
      <w:spacing w:after="240" w:line="288" w:lineRule="auto"/>
      <w:ind w:left="4320"/>
      <w:jc w:val="both"/>
    </w:pPr>
    <w:rPr>
      <w:rFonts w:ascii="Arial" w:hAnsi="Arial"/>
      <w:sz w:val="20"/>
      <w:szCs w:val="20"/>
      <w:lang w:eastAsia="en-US"/>
    </w:rPr>
  </w:style>
  <w:style w:type="paragraph" w:customStyle="1" w:styleId="AgtLevel1Heading">
    <w:name w:val="Agt/Level1 Heading"/>
    <w:basedOn w:val="Normal"/>
    <w:rsid w:val="00ED24A8"/>
    <w:pPr>
      <w:keepNext/>
      <w:numPr>
        <w:numId w:val="6"/>
      </w:numPr>
      <w:spacing w:after="240" w:line="288" w:lineRule="auto"/>
      <w:jc w:val="both"/>
    </w:pPr>
    <w:rPr>
      <w:rFonts w:ascii="Arial" w:hAnsi="Arial"/>
      <w:b/>
      <w:sz w:val="20"/>
      <w:szCs w:val="20"/>
      <w:lang w:eastAsia="en-US"/>
    </w:rPr>
  </w:style>
  <w:style w:type="paragraph" w:customStyle="1" w:styleId="01-NormInd2-BB">
    <w:name w:val="01-NormInd2-BB"/>
    <w:basedOn w:val="Normal"/>
    <w:rsid w:val="00ED24A8"/>
    <w:pPr>
      <w:numPr>
        <w:ilvl w:val="4"/>
        <w:numId w:val="6"/>
      </w:numPr>
      <w:tabs>
        <w:tab w:val="clear" w:pos="2880"/>
        <w:tab w:val="num" w:pos="2160"/>
      </w:tabs>
      <w:spacing w:line="288" w:lineRule="auto"/>
      <w:ind w:left="2160"/>
      <w:jc w:val="both"/>
    </w:pPr>
    <w:rPr>
      <w:rFonts w:ascii="Arial" w:hAnsi="Arial"/>
      <w:sz w:val="22"/>
      <w:szCs w:val="20"/>
      <w:lang w:eastAsia="en-US"/>
    </w:rPr>
  </w:style>
  <w:style w:type="paragraph" w:customStyle="1" w:styleId="OutlinePara">
    <w:name w:val="Outline Para"/>
    <w:basedOn w:val="Normal"/>
    <w:rsid w:val="00ED24A8"/>
    <w:pPr>
      <w:numPr>
        <w:ilvl w:val="5"/>
        <w:numId w:val="6"/>
      </w:numPr>
      <w:tabs>
        <w:tab w:val="clear" w:pos="3600"/>
        <w:tab w:val="num" w:pos="2880"/>
      </w:tabs>
      <w:spacing w:after="240" w:line="288" w:lineRule="auto"/>
      <w:ind w:left="2880"/>
      <w:jc w:val="both"/>
    </w:pPr>
    <w:rPr>
      <w:rFonts w:ascii="Arial" w:hAnsi="Arial"/>
      <w:sz w:val="22"/>
      <w:szCs w:val="20"/>
      <w:lang w:eastAsia="en-US"/>
    </w:rPr>
  </w:style>
  <w:style w:type="paragraph" w:customStyle="1" w:styleId="Ckbullet">
    <w:name w:val="Ck bullet"/>
    <w:basedOn w:val="Normal"/>
    <w:rsid w:val="00ED24A8"/>
    <w:pPr>
      <w:numPr>
        <w:ilvl w:val="6"/>
        <w:numId w:val="6"/>
      </w:numPr>
      <w:tabs>
        <w:tab w:val="clear" w:pos="4320"/>
        <w:tab w:val="num" w:pos="3600"/>
      </w:tabs>
      <w:spacing w:line="288" w:lineRule="auto"/>
      <w:ind w:left="3600"/>
      <w:jc w:val="both"/>
    </w:pPr>
    <w:rPr>
      <w:rFonts w:ascii="Arial" w:hAnsi="Arial"/>
      <w:sz w:val="22"/>
      <w:szCs w:val="20"/>
      <w:lang w:eastAsia="en-US"/>
    </w:rPr>
  </w:style>
  <w:style w:type="paragraph" w:customStyle="1" w:styleId="Text">
    <w:name w:val="Text"/>
    <w:basedOn w:val="Normal"/>
    <w:rsid w:val="00ED24A8"/>
    <w:pPr>
      <w:numPr>
        <w:ilvl w:val="7"/>
        <w:numId w:val="6"/>
      </w:numPr>
      <w:tabs>
        <w:tab w:val="clear" w:pos="5040"/>
        <w:tab w:val="left" w:pos="284"/>
        <w:tab w:val="num" w:pos="4320"/>
      </w:tabs>
      <w:spacing w:after="260" w:line="288" w:lineRule="auto"/>
      <w:ind w:left="4320"/>
      <w:jc w:val="both"/>
    </w:pPr>
    <w:rPr>
      <w:rFonts w:ascii="Arial Narrow" w:hAnsi="Arial Narrow"/>
      <w:sz w:val="22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3F0BE8"/>
    <w:pPr>
      <w:ind w:left="720"/>
    </w:pPr>
    <w:rPr>
      <w:sz w:val="20"/>
      <w:szCs w:val="20"/>
      <w:lang w:eastAsia="en-US"/>
    </w:rPr>
  </w:style>
  <w:style w:type="character" w:customStyle="1" w:styleId="Heading8Char">
    <w:name w:val="Heading 8 Char"/>
    <w:link w:val="Heading8"/>
    <w:uiPriority w:val="99"/>
    <w:semiHidden/>
    <w:locked/>
    <w:rsid w:val="00893AED"/>
    <w:rPr>
      <w:rFonts w:ascii="Arial" w:hAnsi="Arial"/>
      <w:sz w:val="28"/>
      <w:szCs w:val="24"/>
      <w:u w:val="single"/>
      <w:lang w:val="en-GB" w:eastAsia="en-US" w:bidi="ar-SA"/>
    </w:rPr>
  </w:style>
  <w:style w:type="character" w:customStyle="1" w:styleId="Heading9Char">
    <w:name w:val="Heading 9 Char"/>
    <w:link w:val="Heading9"/>
    <w:uiPriority w:val="99"/>
    <w:semiHidden/>
    <w:locked/>
    <w:rsid w:val="00893AED"/>
    <w:rPr>
      <w:rFonts w:ascii="Arial" w:hAnsi="Arial"/>
      <w:sz w:val="28"/>
      <w:szCs w:val="24"/>
      <w:lang w:val="en-GB" w:eastAsia="en-US" w:bidi="ar-SA"/>
    </w:rPr>
  </w:style>
  <w:style w:type="character" w:customStyle="1" w:styleId="Heading3Char">
    <w:name w:val="Heading 3 Char"/>
    <w:link w:val="Heading3"/>
    <w:uiPriority w:val="99"/>
    <w:semiHidden/>
    <w:locked/>
    <w:rsid w:val="00C41BC4"/>
    <w:rPr>
      <w:rFonts w:ascii="Arial" w:hAnsi="Arial"/>
      <w:b/>
      <w:bCs/>
      <w:sz w:val="24"/>
      <w:szCs w:val="24"/>
      <w:lang w:val="en-GB" w:eastAsia="en-US" w:bidi="ar-SA"/>
    </w:rPr>
  </w:style>
  <w:style w:type="character" w:styleId="Hyperlink">
    <w:name w:val="Hyperlink"/>
    <w:uiPriority w:val="99"/>
    <w:rsid w:val="00B47D0A"/>
    <w:rPr>
      <w:color w:val="0000FF"/>
      <w:u w:val="single"/>
    </w:rPr>
  </w:style>
  <w:style w:type="character" w:customStyle="1" w:styleId="HeaderChar">
    <w:name w:val="Header Char"/>
    <w:uiPriority w:val="99"/>
    <w:semiHidden/>
    <w:locked/>
    <w:rsid w:val="003F3A9F"/>
    <w:rPr>
      <w:rFonts w:ascii="Arial" w:hAnsi="Arial" w:cs="Times New Roman"/>
      <w:sz w:val="24"/>
      <w:lang w:val="en-GB" w:eastAsia="en-US" w:bidi="ar-SA"/>
    </w:rPr>
  </w:style>
  <w:style w:type="paragraph" w:customStyle="1" w:styleId="Hangingtext">
    <w:name w:val="Hanging text"/>
    <w:basedOn w:val="Normal"/>
    <w:rsid w:val="00651BC2"/>
    <w:pPr>
      <w:spacing w:before="120"/>
      <w:ind w:left="720" w:hanging="720"/>
    </w:pPr>
    <w:rPr>
      <w:rFonts w:ascii="Verdana" w:hAnsi="Verdana"/>
      <w:sz w:val="20"/>
      <w:szCs w:val="20"/>
    </w:rPr>
  </w:style>
  <w:style w:type="character" w:customStyle="1" w:styleId="Heading4Char">
    <w:name w:val="Heading 4 Char"/>
    <w:link w:val="Heading4"/>
    <w:uiPriority w:val="99"/>
    <w:semiHidden/>
    <w:rsid w:val="007D67B5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D67B5"/>
    <w:pPr>
      <w:spacing w:after="120"/>
    </w:pPr>
    <w:rPr>
      <w:szCs w:val="20"/>
    </w:rPr>
  </w:style>
  <w:style w:type="character" w:customStyle="1" w:styleId="BodyTextChar">
    <w:name w:val="Body Text Char"/>
    <w:link w:val="BodyText"/>
    <w:uiPriority w:val="99"/>
    <w:rsid w:val="007D67B5"/>
    <w:rPr>
      <w:sz w:val="24"/>
    </w:rPr>
  </w:style>
  <w:style w:type="character" w:customStyle="1" w:styleId="Heading2Char">
    <w:name w:val="Heading 2 Char"/>
    <w:link w:val="Heading2"/>
    <w:uiPriority w:val="99"/>
    <w:semiHidden/>
    <w:rsid w:val="0067151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rsid w:val="00671514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671514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671514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671514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67151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671514"/>
    <w:rPr>
      <w:sz w:val="16"/>
      <w:szCs w:val="16"/>
    </w:rPr>
  </w:style>
  <w:style w:type="character" w:customStyle="1" w:styleId="Heading5Char">
    <w:name w:val="Heading 5 Char"/>
    <w:link w:val="Heading5"/>
    <w:uiPriority w:val="99"/>
    <w:rsid w:val="00671514"/>
    <w:rPr>
      <w:rFonts w:ascii="Arial" w:hAnsi="Arial"/>
      <w:b/>
      <w:bCs/>
      <w:sz w:val="32"/>
      <w:szCs w:val="24"/>
      <w:lang w:eastAsia="en-US"/>
    </w:rPr>
  </w:style>
  <w:style w:type="character" w:customStyle="1" w:styleId="Heading6Char">
    <w:name w:val="Heading 6 Char"/>
    <w:link w:val="Heading6"/>
    <w:uiPriority w:val="99"/>
    <w:rsid w:val="00671514"/>
    <w:rPr>
      <w:rFonts w:ascii="Arial" w:hAnsi="Arial"/>
      <w:b/>
      <w:bCs/>
      <w:i/>
      <w:iCs/>
      <w:sz w:val="28"/>
      <w:szCs w:val="24"/>
      <w:lang w:eastAsia="en-US"/>
    </w:rPr>
  </w:style>
  <w:style w:type="character" w:customStyle="1" w:styleId="Heading7Char">
    <w:name w:val="Heading 7 Char"/>
    <w:link w:val="Heading7"/>
    <w:uiPriority w:val="99"/>
    <w:rsid w:val="00671514"/>
    <w:rPr>
      <w:rFonts w:ascii="Arial" w:hAnsi="Arial"/>
      <w:b/>
      <w:bCs/>
      <w:sz w:val="32"/>
      <w:szCs w:val="24"/>
      <w:lang w:eastAsia="en-US"/>
    </w:rPr>
  </w:style>
  <w:style w:type="character" w:customStyle="1" w:styleId="Heading1Char">
    <w:name w:val="Heading 1 Char"/>
    <w:link w:val="Heading1"/>
    <w:uiPriority w:val="99"/>
    <w:locked/>
    <w:rsid w:val="00671514"/>
    <w:rPr>
      <w:rFonts w:ascii="Arial" w:hAnsi="Arial"/>
      <w:b/>
      <w:b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671514"/>
    <w:pPr>
      <w:jc w:val="both"/>
    </w:pPr>
    <w:rPr>
      <w:rFonts w:ascii="Arial" w:hAnsi="Arial"/>
      <w:b/>
      <w:bCs/>
      <w:lang w:eastAsia="en-US"/>
    </w:rPr>
  </w:style>
  <w:style w:type="character" w:customStyle="1" w:styleId="BodyText2Char">
    <w:name w:val="Body Text 2 Char"/>
    <w:link w:val="BodyText2"/>
    <w:uiPriority w:val="99"/>
    <w:rsid w:val="00671514"/>
    <w:rPr>
      <w:rFonts w:ascii="Arial" w:hAnsi="Arial"/>
      <w:b/>
      <w:bCs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671514"/>
    <w:pPr>
      <w:jc w:val="both"/>
    </w:pPr>
    <w:rPr>
      <w:rFonts w:ascii="Arial" w:hAnsi="Arial"/>
      <w:lang w:eastAsia="en-US"/>
    </w:rPr>
  </w:style>
  <w:style w:type="character" w:customStyle="1" w:styleId="BodyText3Char">
    <w:name w:val="Body Text 3 Char"/>
    <w:link w:val="BodyText3"/>
    <w:uiPriority w:val="99"/>
    <w:rsid w:val="0067151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locked/>
    <w:rsid w:val="00671514"/>
    <w:rPr>
      <w:sz w:val="24"/>
      <w:szCs w:val="24"/>
    </w:rPr>
  </w:style>
  <w:style w:type="character" w:styleId="FollowedHyperlink">
    <w:name w:val="FollowedHyperlink"/>
    <w:uiPriority w:val="99"/>
    <w:rsid w:val="00671514"/>
    <w:rPr>
      <w:rFonts w:cs="Times New Roman"/>
      <w:color w:val="800080"/>
      <w:u w:val="single"/>
    </w:rPr>
  </w:style>
  <w:style w:type="paragraph" w:styleId="BlockText">
    <w:name w:val="Block Text"/>
    <w:basedOn w:val="Normal"/>
    <w:uiPriority w:val="99"/>
    <w:rsid w:val="00671514"/>
    <w:pPr>
      <w:suppressAutoHyphens/>
      <w:ind w:left="142" w:right="114"/>
    </w:pPr>
    <w:rPr>
      <w:rFonts w:ascii="Arial" w:hAnsi="Arial"/>
      <w:b/>
      <w:bCs/>
      <w:color w:val="000000"/>
      <w:lang w:eastAsia="en-US"/>
    </w:rPr>
  </w:style>
  <w:style w:type="paragraph" w:styleId="BalloonText">
    <w:name w:val="Balloon Text"/>
    <w:basedOn w:val="Normal"/>
    <w:link w:val="BalloonTextChar"/>
    <w:uiPriority w:val="99"/>
    <w:rsid w:val="00671514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uiPriority w:val="99"/>
    <w:rsid w:val="00671514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rsid w:val="00671514"/>
    <w:pPr>
      <w:spacing w:before="100" w:beforeAutospacing="1" w:after="100" w:afterAutospacing="1"/>
    </w:pPr>
  </w:style>
  <w:style w:type="paragraph" w:customStyle="1" w:styleId="DefaultParagraphFontParaCharCharChar1Char">
    <w:name w:val="Default Paragraph Font Para Char Char Char1 Char"/>
    <w:basedOn w:val="Normal"/>
    <w:uiPriority w:val="99"/>
    <w:rsid w:val="00671514"/>
    <w:pPr>
      <w:keepLines/>
      <w:spacing w:after="160" w:line="240" w:lineRule="exact"/>
      <w:ind w:left="2977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6715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71514"/>
    <w:pPr>
      <w:tabs>
        <w:tab w:val="left" w:pos="426"/>
        <w:tab w:val="left" w:pos="709"/>
        <w:tab w:val="left" w:pos="8647"/>
      </w:tabs>
      <w:spacing w:before="180" w:after="60"/>
      <w:jc w:val="center"/>
    </w:pPr>
    <w:rPr>
      <w:rFonts w:ascii="Arial" w:hAnsi="Arial" w:cs="Arial"/>
      <w:b/>
      <w:sz w:val="20"/>
      <w:szCs w:val="20"/>
      <w:lang w:eastAsia="en-US"/>
    </w:rPr>
  </w:style>
  <w:style w:type="character" w:customStyle="1" w:styleId="TitleChar">
    <w:name w:val="Title Char"/>
    <w:link w:val="Title"/>
    <w:uiPriority w:val="99"/>
    <w:rsid w:val="00671514"/>
    <w:rPr>
      <w:rFonts w:ascii="Arial" w:hAnsi="Arial" w:cs="Arial"/>
      <w:b/>
      <w:lang w:eastAsia="en-US"/>
    </w:rPr>
  </w:style>
  <w:style w:type="character" w:styleId="SubtleReference">
    <w:name w:val="Subtle Reference"/>
    <w:uiPriority w:val="31"/>
    <w:qFormat/>
    <w:rsid w:val="00E6233E"/>
    <w:rPr>
      <w:smallCaps/>
      <w:color w:val="C0504D"/>
      <w:u w:val="single"/>
    </w:rPr>
  </w:style>
  <w:style w:type="paragraph" w:styleId="NoSpacing">
    <w:name w:val="No Spacing"/>
    <w:uiPriority w:val="1"/>
    <w:qFormat/>
    <w:rsid w:val="00593B2F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eu.tendering@kingstownworks.co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urchasing\TENDERS\Tender%20templates\revised%20templates%20from%207.12.2018\5%20-%20Form%20of%20Tender%20MS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47E9C-5BBA-4534-B8A5-29E877118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5 - Form of Tender MS Word Template</Template>
  <TotalTime>23</TotalTime>
  <Pages>2</Pages>
  <Words>402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CC</Company>
  <LinksUpToDate>false</LinksUpToDate>
  <CharactersWithSpaces>2539</CharactersWithSpaces>
  <SharedDoc>false</SharedDoc>
  <HLinks>
    <vt:vector size="6" baseType="variant">
      <vt:variant>
        <vt:i4>2686985</vt:i4>
      </vt:variant>
      <vt:variant>
        <vt:i4>0</vt:i4>
      </vt:variant>
      <vt:variant>
        <vt:i4>0</vt:i4>
      </vt:variant>
      <vt:variant>
        <vt:i4>5</vt:i4>
      </vt:variant>
      <vt:variant>
        <vt:lpwstr>mailto:eu.tendering@kingstownworks.co.uk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McKinteybKWL</dc:creator>
  <cp:lastModifiedBy>McKintey Bryony KWL</cp:lastModifiedBy>
  <cp:revision>7</cp:revision>
  <cp:lastPrinted>2016-03-24T10:22:00Z</cp:lastPrinted>
  <dcterms:created xsi:type="dcterms:W3CDTF">2018-12-11T10:11:00Z</dcterms:created>
  <dcterms:modified xsi:type="dcterms:W3CDTF">2018-12-11T15:09:00Z</dcterms:modified>
</cp:coreProperties>
</file>