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A4370D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A4370D">
            <w:pPr>
              <w:pStyle w:val="Heading1"/>
            </w:pPr>
            <w:r>
              <w:t>NP/HCAI/INVE/91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A4370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A4370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Bid ID 29112</w:t>
            </w: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A4370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28/11/2016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A4370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MS Reporting Services for THBF, The Soper Group Limited, Marfleet Avenue, Hull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A4370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DTZ</w:t>
            </w:r>
          </w:p>
          <w:p w:rsidR="001F37EE" w:rsidRDefault="00A4370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125 Old Broad Street, London, EC2N 2BQ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A4370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Bedford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A4370D" w:rsidRDefault="00A4370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 undertake Project Monitoring Surveyor services for PCS No. 29112. Fees to be </w:t>
            </w:r>
          </w:p>
          <w:p w:rsidR="00A4370D" w:rsidRDefault="00A4370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paid by HCA initially and rolled into the loan for payment on exit. </w:t>
            </w:r>
          </w:p>
          <w:p w:rsidR="00A4370D" w:rsidRDefault="00A4370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Project comprises of 20 open market units, comprising a mix of 2 &amp; 3 bed </w:t>
            </w:r>
          </w:p>
          <w:p w:rsidR="00A4370D" w:rsidRDefault="00A4370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dwellings. Total Facility is £600k. </w:t>
            </w:r>
          </w:p>
          <w:p w:rsidR="00A4370D" w:rsidRDefault="00A4370D">
            <w:pPr>
              <w:rPr>
                <w:rFonts w:ascii="Arial" w:hAnsi="Arial"/>
                <w:sz w:val="20"/>
              </w:rPr>
            </w:pPr>
          </w:p>
          <w:p w:rsidR="00A4370D" w:rsidRDefault="00A4370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Instruction forms No. 4 of 7 procured under a formal tender exercise completed </w:t>
            </w:r>
          </w:p>
          <w:p w:rsidR="00A4370D" w:rsidRDefault="00A4370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17 June 2016. This includes a pre agreed fee schedule. </w:t>
            </w:r>
          </w:p>
          <w:p w:rsidR="00A4370D" w:rsidRDefault="00A4370D">
            <w:pPr>
              <w:rPr>
                <w:rFonts w:ascii="Arial" w:hAnsi="Arial"/>
                <w:sz w:val="20"/>
              </w:rPr>
            </w:pPr>
          </w:p>
          <w:p w:rsidR="00A4370D" w:rsidRDefault="00A4370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Services include the completion of an Initial Report, followed by Monthly </w:t>
            </w:r>
          </w:p>
          <w:p w:rsidR="00A4370D" w:rsidRDefault="00A4370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Interim Reports until full loan repayment, unless otherwise agreed by the </w:t>
            </w:r>
          </w:p>
          <w:p w:rsidR="001F37EE" w:rsidRDefault="00A4370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Agency.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A4370D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A4370D">
              <w:rPr>
                <w:rFonts w:ascii="Arial" w:hAnsi="Arial"/>
                <w:sz w:val="20"/>
              </w:rPr>
              <w:t>30/03/2018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A4370D">
              <w:rPr>
                <w:rFonts w:ascii="Arial" w:hAnsi="Arial"/>
                <w:sz w:val="20"/>
              </w:rPr>
              <w:t>30/03/2018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A4370D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A4370D">
              <w:rPr>
                <w:rFonts w:ascii="Arial" w:hAnsi="Arial"/>
                <w:sz w:val="20"/>
              </w:rPr>
              <w:t xml:space="preserve">Communication held with Iain Hudson and Thomas Moore of Cushman &amp; Wakefield, </w:t>
            </w:r>
          </w:p>
          <w:p w:rsidR="001F37EE" w:rsidRDefault="00A4370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confirming the instruction and that no conflict of interest exists.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A4370D">
              <w:rPr>
                <w:rFonts w:ascii="Arial" w:hAnsi="Arial"/>
                <w:sz w:val="20"/>
              </w:rPr>
              <w:t>13000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A4370D">
              <w:rPr>
                <w:rFonts w:ascii="Arial" w:hAnsi="Arial"/>
                <w:sz w:val="20"/>
              </w:rPr>
              <w:t>13000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A4370D">
              <w:rPr>
                <w:rFonts w:ascii="Arial" w:hAnsi="Arial"/>
                <w:sz w:val="20"/>
              </w:rPr>
              <w:t>IT72307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A4370D">
              <w:rPr>
                <w:rFonts w:ascii="Arial" w:hAnsi="Arial"/>
                <w:sz w:val="20"/>
              </w:rPr>
              <w:t>Craig Johns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A4370D">
              <w:rPr>
                <w:rFonts w:ascii="Arial" w:hAnsi="Arial"/>
                <w:sz w:val="20"/>
              </w:rPr>
              <w:t>Craig Johns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A4370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N/A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A4370D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70D" w:rsidRDefault="00A4370D" w:rsidP="00A4370D">
      <w:r>
        <w:separator/>
      </w:r>
    </w:p>
  </w:endnote>
  <w:endnote w:type="continuationSeparator" w:id="0">
    <w:p w:rsidR="00A4370D" w:rsidRDefault="00A4370D" w:rsidP="00A4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70D" w:rsidRDefault="00A4370D" w:rsidP="00A4370D">
    <w:pPr>
      <w:pStyle w:val="Footer"/>
    </w:pPr>
    <w:bookmarkStart w:id="1" w:name="aliashAdvancedFooterprot1FooterEvenPages"/>
  </w:p>
  <w:bookmarkEnd w:id="1"/>
  <w:p w:rsidR="00A4370D" w:rsidRDefault="00A437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70D" w:rsidRDefault="00A4370D" w:rsidP="00A4370D">
    <w:pPr>
      <w:pStyle w:val="Footer"/>
    </w:pPr>
    <w:bookmarkStart w:id="2" w:name="aliashAdvancedFooterprotec1FooterPrimary"/>
  </w:p>
  <w:bookmarkEnd w:id="2"/>
  <w:p w:rsidR="00A4370D" w:rsidRDefault="00A4370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70D" w:rsidRDefault="00A4370D" w:rsidP="00A4370D">
    <w:pPr>
      <w:pStyle w:val="Footer"/>
    </w:pPr>
    <w:bookmarkStart w:id="3" w:name="aliashAdvancedFooterprot1FooterFirstPage"/>
  </w:p>
  <w:bookmarkEnd w:id="3"/>
  <w:p w:rsidR="00A4370D" w:rsidRDefault="00A437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70D" w:rsidRDefault="00A4370D" w:rsidP="00A4370D">
      <w:r>
        <w:separator/>
      </w:r>
    </w:p>
  </w:footnote>
  <w:footnote w:type="continuationSeparator" w:id="0">
    <w:p w:rsidR="00A4370D" w:rsidRDefault="00A4370D" w:rsidP="00A43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70D" w:rsidRDefault="00A437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70D" w:rsidRDefault="00A437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70D" w:rsidRDefault="00A437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70D"/>
    <w:rsid w:val="00073A5C"/>
    <w:rsid w:val="001F37EE"/>
    <w:rsid w:val="00240F54"/>
    <w:rsid w:val="00482F9E"/>
    <w:rsid w:val="00502966"/>
    <w:rsid w:val="009760C2"/>
    <w:rsid w:val="00A4370D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A437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4370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437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4370D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A437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4370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437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4370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2017-01-09T12:28:00Z</dcterms:created>
  <dcterms:modified xsi:type="dcterms:W3CDTF">2017-01-09T12:29:00Z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82c0fc00-13f3-43cf-bf32-643230197773</vt:lpwstr>
  </property>
  <property fmtid="{D5CDD505-2E9C-101B-9397-08002B2CF9AE}" pid="3" name="HCAGPMS">
    <vt:lpwstr>OFFICIAL</vt:lpwstr>
  </property>
</Properties>
</file>