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50BD4D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F3A56" w:rsidRPr="006F3A56">
              <w:rPr>
                <w:rFonts w:ascii="Arial" w:hAnsi="Arial" w:cs="Arial"/>
                <w:b/>
              </w:rPr>
              <w:t>T0323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3FE23B1" w:rsidR="00CB3E0B" w:rsidRDefault="006F3A5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D944DDA" w:rsidR="00727813" w:rsidRPr="00311C5F" w:rsidRDefault="006F3A5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33F4C60" w:rsidR="00A53652" w:rsidRPr="00CB3E0B" w:rsidRDefault="006F3A5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14AA90B" w:rsidR="00F841A8" w:rsidRPr="006F3A56" w:rsidRDefault="006F3A56" w:rsidP="00A53652">
      <w:pPr>
        <w:jc w:val="center"/>
        <w:rPr>
          <w:rFonts w:ascii="Arial" w:hAnsi="Arial" w:cs="Arial"/>
          <w:b/>
        </w:rPr>
      </w:pPr>
      <w:r w:rsidRPr="006F3A56">
        <w:rPr>
          <w:rFonts w:ascii="Arial" w:hAnsi="Arial" w:cs="Arial"/>
          <w:b/>
        </w:rPr>
        <w:t>T0323</w:t>
      </w:r>
    </w:p>
    <w:p w14:paraId="4AEB1F58" w14:textId="5871CFCE" w:rsidR="00627D44" w:rsidRPr="00311C5F" w:rsidRDefault="006F3A56" w:rsidP="00A53652">
      <w:pPr>
        <w:jc w:val="center"/>
        <w:rPr>
          <w:rFonts w:ascii="Arial" w:hAnsi="Arial" w:cs="Arial"/>
          <w:b/>
        </w:rPr>
      </w:pPr>
      <w:r w:rsidRPr="006F3A56">
        <w:rPr>
          <w:rFonts w:ascii="Arial" w:hAnsi="Arial" w:cs="Arial"/>
          <w:b/>
        </w:rPr>
        <w:t>Drone Operating Standards &amp; Requirements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335CCA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F3A56">
            <w:rPr>
              <w:rFonts w:ascii="Arial" w:hAnsi="Arial" w:cs="Arial"/>
              <w:b/>
            </w:rPr>
            <w:t>07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34E64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F3A56">
            <w:rPr>
              <w:rFonts w:ascii="Arial" w:hAnsi="Arial" w:cs="Arial"/>
              <w:b/>
            </w:rPr>
            <w:t>07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6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37C71">
            <w:rPr>
              <w:rFonts w:ascii="Arial" w:hAnsi="Arial" w:cs="Arial"/>
              <w:b/>
            </w:rPr>
            <w:t>06 June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DAD215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F3A56">
        <w:rPr>
          <w:rFonts w:ascii="Arial" w:hAnsi="Arial" w:cs="Arial"/>
          <w:b/>
        </w:rPr>
        <w:t>230,950.00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1FA8F45" w:rsidR="00627D44" w:rsidRPr="00311C5F" w:rsidRDefault="00D2616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FE9575A" w:rsidR="00727813" w:rsidRPr="00311C5F" w:rsidRDefault="00D2616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2616C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2616C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F42104B" w:rsidR="00CB4F85" w:rsidRPr="002C2284" w:rsidRDefault="006F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T0323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2C2221C" w:rsidR="00CB4F85" w:rsidRPr="002C2284" w:rsidRDefault="006F3A56" w:rsidP="00A43023">
            <w:pPr>
              <w:rPr>
                <w:rFonts w:ascii="Arial" w:hAnsi="Arial" w:cs="Arial"/>
                <w:b/>
              </w:rPr>
            </w:pPr>
            <w:r w:rsidRPr="006F3A56">
              <w:rPr>
                <w:rFonts w:ascii="Arial" w:hAnsi="Arial" w:cs="Arial"/>
                <w:b/>
              </w:rPr>
              <w:t>3832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ADC7E8" w:rsidR="00CB4F85" w:rsidRPr="002C2284" w:rsidRDefault="006F3A56" w:rsidP="00A43023">
            <w:pPr>
              <w:rPr>
                <w:rFonts w:ascii="Arial" w:hAnsi="Arial" w:cs="Arial"/>
                <w:b/>
              </w:rPr>
            </w:pPr>
            <w:r w:rsidRPr="006F3A56">
              <w:rPr>
                <w:rFonts w:ascii="Arial" w:hAnsi="Arial" w:cs="Arial"/>
                <w:b/>
              </w:rPr>
              <w:t>610402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2616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37C71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3A56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2616C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482B-00DA-49CE-BF5C-3ACBE0A9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162CC-5F94-4438-AF5A-5619ECD68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904C3-9AEA-4D7D-AF3E-C5D4792EF159}">
  <ds:schemaRefs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3babe835-203a-4ef6-8a5c-bee80ae55cc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843A7B-1066-444F-9518-76ADAA07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West-Oram, Jack</cp:lastModifiedBy>
  <cp:revision>2</cp:revision>
  <cp:lastPrinted>2016-01-12T11:01:00Z</cp:lastPrinted>
  <dcterms:created xsi:type="dcterms:W3CDTF">2022-06-09T12:56:00Z</dcterms:created>
  <dcterms:modified xsi:type="dcterms:W3CDTF">2022-06-09T12:56:00Z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