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935" w:rsidRPr="00351935" w:rsidRDefault="00DA62C6" w:rsidP="00351935">
      <w:pPr>
        <w:keepNext/>
        <w:suppressAutoHyphens/>
        <w:outlineLvl w:val="0"/>
        <w:rPr>
          <w:rFonts w:cs="Arial"/>
          <w:b/>
          <w:bCs/>
          <w:sz w:val="24"/>
          <w:szCs w:val="24"/>
          <w:u w:val="single"/>
          <w:lang w:eastAsia="en-US"/>
        </w:rPr>
      </w:pPr>
      <w:bookmarkStart w:id="0" w:name="_Ref137635200"/>
      <w:bookmarkStart w:id="1" w:name="TimeReverse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C8AFF7" wp14:editId="561375AA">
                <wp:simplePos x="0" y="0"/>
                <wp:positionH relativeFrom="column">
                  <wp:posOffset>481470</wp:posOffset>
                </wp:positionH>
                <wp:positionV relativeFrom="page">
                  <wp:posOffset>1056904</wp:posOffset>
                </wp:positionV>
                <wp:extent cx="1425905" cy="1285875"/>
                <wp:effectExtent l="0" t="0" r="3175" b="952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5905" cy="1285875"/>
                          <a:chOff x="657" y="1071"/>
                          <a:chExt cx="544" cy="454"/>
                        </a:xfrm>
                      </wpg:grpSpPr>
                      <wps:wsp>
                        <wps:cNvPr id="8" name="Rectangle 10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57" y="1071"/>
                            <a:ext cx="8" cy="45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5"/>
                        <wps:cNvSpPr>
                          <a:spLocks noChangeAspect="1" noEditPoints="1"/>
                        </wps:cNvSpPr>
                        <wps:spPr bwMode="auto">
                          <a:xfrm>
                            <a:off x="707" y="1246"/>
                            <a:ext cx="58" cy="71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142"/>
                              <a:gd name="T2" fmla="*/ 48 w 116"/>
                              <a:gd name="T3" fmla="*/ 0 h 142"/>
                              <a:gd name="T4" fmla="*/ 116 w 116"/>
                              <a:gd name="T5" fmla="*/ 68 h 142"/>
                              <a:gd name="T6" fmla="*/ 48 w 116"/>
                              <a:gd name="T7" fmla="*/ 142 h 142"/>
                              <a:gd name="T8" fmla="*/ 0 w 116"/>
                              <a:gd name="T9" fmla="*/ 142 h 142"/>
                              <a:gd name="T10" fmla="*/ 0 w 116"/>
                              <a:gd name="T11" fmla="*/ 0 h 142"/>
                              <a:gd name="T12" fmla="*/ 18 w 116"/>
                              <a:gd name="T13" fmla="*/ 126 h 142"/>
                              <a:gd name="T14" fmla="*/ 50 w 116"/>
                              <a:gd name="T15" fmla="*/ 126 h 142"/>
                              <a:gd name="T16" fmla="*/ 97 w 116"/>
                              <a:gd name="T17" fmla="*/ 70 h 142"/>
                              <a:gd name="T18" fmla="*/ 50 w 116"/>
                              <a:gd name="T19" fmla="*/ 16 h 142"/>
                              <a:gd name="T20" fmla="*/ 18 w 116"/>
                              <a:gd name="T21" fmla="*/ 16 h 142"/>
                              <a:gd name="T22" fmla="*/ 18 w 116"/>
                              <a:gd name="T23" fmla="*/ 126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6" h="142">
                                <a:moveTo>
                                  <a:pt x="0" y="0"/>
                                </a:moveTo>
                                <a:cubicBezTo>
                                  <a:pt x="48" y="0"/>
                                  <a:pt x="48" y="0"/>
                                  <a:pt x="48" y="0"/>
                                </a:cubicBezTo>
                                <a:cubicBezTo>
                                  <a:pt x="92" y="0"/>
                                  <a:pt x="116" y="22"/>
                                  <a:pt x="116" y="68"/>
                                </a:cubicBezTo>
                                <a:cubicBezTo>
                                  <a:pt x="116" y="115"/>
                                  <a:pt x="95" y="142"/>
                                  <a:pt x="48" y="142"/>
                                </a:cubicBezTo>
                                <a:cubicBezTo>
                                  <a:pt x="0" y="142"/>
                                  <a:pt x="0" y="142"/>
                                  <a:pt x="0" y="142"/>
                                </a:cubicBezTo>
                                <a:lnTo>
                                  <a:pt x="0" y="0"/>
                                </a:lnTo>
                                <a:close/>
                                <a:moveTo>
                                  <a:pt x="18" y="126"/>
                                </a:moveTo>
                                <a:cubicBezTo>
                                  <a:pt x="50" y="126"/>
                                  <a:pt x="50" y="126"/>
                                  <a:pt x="50" y="126"/>
                                </a:cubicBezTo>
                                <a:cubicBezTo>
                                  <a:pt x="63" y="126"/>
                                  <a:pt x="97" y="122"/>
                                  <a:pt x="97" y="70"/>
                                </a:cubicBezTo>
                                <a:cubicBezTo>
                                  <a:pt x="97" y="37"/>
                                  <a:pt x="85" y="16"/>
                                  <a:pt x="50" y="16"/>
                                </a:cubicBezTo>
                                <a:cubicBezTo>
                                  <a:pt x="18" y="16"/>
                                  <a:pt x="18" y="16"/>
                                  <a:pt x="18" y="16"/>
                                </a:cubicBezTo>
                                <a:lnTo>
                                  <a:pt x="18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06"/>
                        <wps:cNvSpPr>
                          <a:spLocks noChangeAspect="1" noEditPoints="1"/>
                        </wps:cNvSpPr>
                        <wps:spPr bwMode="auto">
                          <a:xfrm>
                            <a:off x="770" y="1264"/>
                            <a:ext cx="47" cy="54"/>
                          </a:xfrm>
                          <a:custGeom>
                            <a:avLst/>
                            <a:gdLst>
                              <a:gd name="T0" fmla="*/ 93 w 95"/>
                              <a:gd name="T1" fmla="*/ 72 h 107"/>
                              <a:gd name="T2" fmla="*/ 49 w 95"/>
                              <a:gd name="T3" fmla="*/ 107 h 107"/>
                              <a:gd name="T4" fmla="*/ 0 w 95"/>
                              <a:gd name="T5" fmla="*/ 53 h 107"/>
                              <a:gd name="T6" fmla="*/ 48 w 95"/>
                              <a:gd name="T7" fmla="*/ 0 h 107"/>
                              <a:gd name="T8" fmla="*/ 94 w 95"/>
                              <a:gd name="T9" fmla="*/ 59 h 107"/>
                              <a:gd name="T10" fmla="*/ 18 w 95"/>
                              <a:gd name="T11" fmla="*/ 59 h 107"/>
                              <a:gd name="T12" fmla="*/ 50 w 95"/>
                              <a:gd name="T13" fmla="*/ 92 h 107"/>
                              <a:gd name="T14" fmla="*/ 76 w 95"/>
                              <a:gd name="T15" fmla="*/ 72 h 107"/>
                              <a:gd name="T16" fmla="*/ 93 w 95"/>
                              <a:gd name="T17" fmla="*/ 72 h 107"/>
                              <a:gd name="T18" fmla="*/ 77 w 95"/>
                              <a:gd name="T19" fmla="*/ 44 h 107"/>
                              <a:gd name="T20" fmla="*/ 47 w 95"/>
                              <a:gd name="T21" fmla="*/ 15 h 107"/>
                              <a:gd name="T22" fmla="*/ 18 w 95"/>
                              <a:gd name="T23" fmla="*/ 44 h 107"/>
                              <a:gd name="T24" fmla="*/ 77 w 95"/>
                              <a:gd name="T25" fmla="*/ 44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5" h="107">
                                <a:moveTo>
                                  <a:pt x="93" y="72"/>
                                </a:moveTo>
                                <a:cubicBezTo>
                                  <a:pt x="88" y="95"/>
                                  <a:pt x="72" y="107"/>
                                  <a:pt x="49" y="107"/>
                                </a:cubicBezTo>
                                <a:cubicBezTo>
                                  <a:pt x="16" y="107"/>
                                  <a:pt x="1" y="85"/>
                                  <a:pt x="0" y="53"/>
                                </a:cubicBezTo>
                                <a:cubicBezTo>
                                  <a:pt x="0" y="23"/>
                                  <a:pt x="20" y="0"/>
                                  <a:pt x="48" y="0"/>
                                </a:cubicBezTo>
                                <a:cubicBezTo>
                                  <a:pt x="84" y="0"/>
                                  <a:pt x="95" y="34"/>
                                  <a:pt x="94" y="59"/>
                                </a:cubicBezTo>
                                <a:cubicBezTo>
                                  <a:pt x="18" y="59"/>
                                  <a:pt x="18" y="59"/>
                                  <a:pt x="18" y="59"/>
                                </a:cubicBezTo>
                                <a:cubicBezTo>
                                  <a:pt x="17" y="76"/>
                                  <a:pt x="27" y="92"/>
                                  <a:pt x="50" y="92"/>
                                </a:cubicBezTo>
                                <a:cubicBezTo>
                                  <a:pt x="63" y="92"/>
                                  <a:pt x="73" y="85"/>
                                  <a:pt x="76" y="72"/>
                                </a:cubicBezTo>
                                <a:lnTo>
                                  <a:pt x="93" y="72"/>
                                </a:lnTo>
                                <a:close/>
                                <a:moveTo>
                                  <a:pt x="77" y="44"/>
                                </a:moveTo>
                                <a:cubicBezTo>
                                  <a:pt x="76" y="28"/>
                                  <a:pt x="64" y="15"/>
                                  <a:pt x="47" y="15"/>
                                </a:cubicBezTo>
                                <a:cubicBezTo>
                                  <a:pt x="29" y="15"/>
                                  <a:pt x="19" y="28"/>
                                  <a:pt x="18" y="44"/>
                                </a:cubicBezTo>
                                <a:lnTo>
                                  <a:pt x="77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07"/>
                        <wps:cNvSpPr>
                          <a:spLocks noChangeAspect="1" noEditPoints="1"/>
                        </wps:cNvSpPr>
                        <wps:spPr bwMode="auto">
                          <a:xfrm>
                            <a:off x="824" y="1264"/>
                            <a:ext cx="48" cy="72"/>
                          </a:xfrm>
                          <a:custGeom>
                            <a:avLst/>
                            <a:gdLst>
                              <a:gd name="T0" fmla="*/ 0 w 97"/>
                              <a:gd name="T1" fmla="*/ 2 h 144"/>
                              <a:gd name="T2" fmla="*/ 17 w 97"/>
                              <a:gd name="T3" fmla="*/ 2 h 144"/>
                              <a:gd name="T4" fmla="*/ 17 w 97"/>
                              <a:gd name="T5" fmla="*/ 16 h 144"/>
                              <a:gd name="T6" fmla="*/ 18 w 97"/>
                              <a:gd name="T7" fmla="*/ 16 h 144"/>
                              <a:gd name="T8" fmla="*/ 50 w 97"/>
                              <a:gd name="T9" fmla="*/ 0 h 144"/>
                              <a:gd name="T10" fmla="*/ 97 w 97"/>
                              <a:gd name="T11" fmla="*/ 54 h 144"/>
                              <a:gd name="T12" fmla="*/ 51 w 97"/>
                              <a:gd name="T13" fmla="*/ 107 h 144"/>
                              <a:gd name="T14" fmla="*/ 18 w 97"/>
                              <a:gd name="T15" fmla="*/ 91 h 144"/>
                              <a:gd name="T16" fmla="*/ 17 w 97"/>
                              <a:gd name="T17" fmla="*/ 91 h 144"/>
                              <a:gd name="T18" fmla="*/ 17 w 97"/>
                              <a:gd name="T19" fmla="*/ 144 h 144"/>
                              <a:gd name="T20" fmla="*/ 0 w 97"/>
                              <a:gd name="T21" fmla="*/ 144 h 144"/>
                              <a:gd name="T22" fmla="*/ 0 w 97"/>
                              <a:gd name="T23" fmla="*/ 2 h 144"/>
                              <a:gd name="T24" fmla="*/ 48 w 97"/>
                              <a:gd name="T25" fmla="*/ 15 h 144"/>
                              <a:gd name="T26" fmla="*/ 17 w 97"/>
                              <a:gd name="T27" fmla="*/ 53 h 144"/>
                              <a:gd name="T28" fmla="*/ 49 w 97"/>
                              <a:gd name="T29" fmla="*/ 92 h 144"/>
                              <a:gd name="T30" fmla="*/ 80 w 97"/>
                              <a:gd name="T31" fmla="*/ 53 h 144"/>
                              <a:gd name="T32" fmla="*/ 48 w 97"/>
                              <a:gd name="T33" fmla="*/ 15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7" h="144">
                                <a:moveTo>
                                  <a:pt x="0" y="2"/>
                                </a:moveTo>
                                <a:cubicBezTo>
                                  <a:pt x="17" y="2"/>
                                  <a:pt x="17" y="2"/>
                                  <a:pt x="17" y="2"/>
                                </a:cubicBezTo>
                                <a:cubicBezTo>
                                  <a:pt x="17" y="16"/>
                                  <a:pt x="17" y="16"/>
                                  <a:pt x="17" y="16"/>
                                </a:cubicBezTo>
                                <a:cubicBezTo>
                                  <a:pt x="18" y="16"/>
                                  <a:pt x="18" y="16"/>
                                  <a:pt x="18" y="16"/>
                                </a:cubicBezTo>
                                <a:cubicBezTo>
                                  <a:pt x="23" y="5"/>
                                  <a:pt x="36" y="0"/>
                                  <a:pt x="50" y="0"/>
                                </a:cubicBezTo>
                                <a:cubicBezTo>
                                  <a:pt x="82" y="0"/>
                                  <a:pt x="97" y="25"/>
                                  <a:pt x="97" y="54"/>
                                </a:cubicBezTo>
                                <a:cubicBezTo>
                                  <a:pt x="97" y="83"/>
                                  <a:pt x="82" y="107"/>
                                  <a:pt x="51" y="107"/>
                                </a:cubicBezTo>
                                <a:cubicBezTo>
                                  <a:pt x="40" y="107"/>
                                  <a:pt x="25" y="103"/>
                                  <a:pt x="18" y="91"/>
                                </a:cubicBezTo>
                                <a:cubicBezTo>
                                  <a:pt x="17" y="91"/>
                                  <a:pt x="17" y="91"/>
                                  <a:pt x="17" y="91"/>
                                </a:cubicBezTo>
                                <a:cubicBezTo>
                                  <a:pt x="17" y="144"/>
                                  <a:pt x="17" y="144"/>
                                  <a:pt x="17" y="144"/>
                                </a:cubicBezTo>
                                <a:cubicBezTo>
                                  <a:pt x="0" y="144"/>
                                  <a:pt x="0" y="144"/>
                                  <a:pt x="0" y="144"/>
                                </a:cubicBezTo>
                                <a:lnTo>
                                  <a:pt x="0" y="2"/>
                                </a:lnTo>
                                <a:close/>
                                <a:moveTo>
                                  <a:pt x="48" y="15"/>
                                </a:moveTo>
                                <a:cubicBezTo>
                                  <a:pt x="25" y="15"/>
                                  <a:pt x="17" y="34"/>
                                  <a:pt x="17" y="53"/>
                                </a:cubicBezTo>
                                <a:cubicBezTo>
                                  <a:pt x="17" y="74"/>
                                  <a:pt x="26" y="92"/>
                                  <a:pt x="49" y="92"/>
                                </a:cubicBezTo>
                                <a:cubicBezTo>
                                  <a:pt x="72" y="92"/>
                                  <a:pt x="80" y="73"/>
                                  <a:pt x="80" y="53"/>
                                </a:cubicBezTo>
                                <a:cubicBezTo>
                                  <a:pt x="80" y="33"/>
                                  <a:pt x="70" y="15"/>
                                  <a:pt x="48" y="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08"/>
                        <wps:cNvSpPr>
                          <a:spLocks noChangeAspect="1" noEditPoints="1"/>
                        </wps:cNvSpPr>
                        <wps:spPr bwMode="auto">
                          <a:xfrm>
                            <a:off x="877" y="1264"/>
                            <a:ext cx="48" cy="54"/>
                          </a:xfrm>
                          <a:custGeom>
                            <a:avLst/>
                            <a:gdLst>
                              <a:gd name="T0" fmla="*/ 96 w 96"/>
                              <a:gd name="T1" fmla="*/ 104 h 107"/>
                              <a:gd name="T2" fmla="*/ 84 w 96"/>
                              <a:gd name="T3" fmla="*/ 107 h 107"/>
                              <a:gd name="T4" fmla="*/ 70 w 96"/>
                              <a:gd name="T5" fmla="*/ 91 h 107"/>
                              <a:gd name="T6" fmla="*/ 34 w 96"/>
                              <a:gd name="T7" fmla="*/ 107 h 107"/>
                              <a:gd name="T8" fmla="*/ 0 w 96"/>
                              <a:gd name="T9" fmla="*/ 78 h 107"/>
                              <a:gd name="T10" fmla="*/ 34 w 96"/>
                              <a:gd name="T11" fmla="*/ 47 h 107"/>
                              <a:gd name="T12" fmla="*/ 69 w 96"/>
                              <a:gd name="T13" fmla="*/ 32 h 107"/>
                              <a:gd name="T14" fmla="*/ 46 w 96"/>
                              <a:gd name="T15" fmla="*/ 15 h 107"/>
                              <a:gd name="T16" fmla="*/ 20 w 96"/>
                              <a:gd name="T17" fmla="*/ 34 h 107"/>
                              <a:gd name="T18" fmla="*/ 4 w 96"/>
                              <a:gd name="T19" fmla="*/ 34 h 107"/>
                              <a:gd name="T20" fmla="*/ 47 w 96"/>
                              <a:gd name="T21" fmla="*/ 0 h 107"/>
                              <a:gd name="T22" fmla="*/ 85 w 96"/>
                              <a:gd name="T23" fmla="*/ 28 h 107"/>
                              <a:gd name="T24" fmla="*/ 85 w 96"/>
                              <a:gd name="T25" fmla="*/ 81 h 107"/>
                              <a:gd name="T26" fmla="*/ 91 w 96"/>
                              <a:gd name="T27" fmla="*/ 92 h 107"/>
                              <a:gd name="T28" fmla="*/ 96 w 96"/>
                              <a:gd name="T29" fmla="*/ 91 h 107"/>
                              <a:gd name="T30" fmla="*/ 96 w 96"/>
                              <a:gd name="T31" fmla="*/ 104 h 107"/>
                              <a:gd name="T32" fmla="*/ 69 w 96"/>
                              <a:gd name="T33" fmla="*/ 52 h 107"/>
                              <a:gd name="T34" fmla="*/ 38 w 96"/>
                              <a:gd name="T35" fmla="*/ 59 h 107"/>
                              <a:gd name="T36" fmla="*/ 18 w 96"/>
                              <a:gd name="T37" fmla="*/ 77 h 107"/>
                              <a:gd name="T38" fmla="*/ 37 w 96"/>
                              <a:gd name="T39" fmla="*/ 92 h 107"/>
                              <a:gd name="T40" fmla="*/ 69 w 96"/>
                              <a:gd name="T41" fmla="*/ 69 h 107"/>
                              <a:gd name="T42" fmla="*/ 69 w 96"/>
                              <a:gd name="T43" fmla="*/ 52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96" h="107">
                                <a:moveTo>
                                  <a:pt x="96" y="104"/>
                                </a:moveTo>
                                <a:cubicBezTo>
                                  <a:pt x="93" y="106"/>
                                  <a:pt x="89" y="107"/>
                                  <a:pt x="84" y="107"/>
                                </a:cubicBezTo>
                                <a:cubicBezTo>
                                  <a:pt x="75" y="107"/>
                                  <a:pt x="70" y="102"/>
                                  <a:pt x="70" y="91"/>
                                </a:cubicBezTo>
                                <a:cubicBezTo>
                                  <a:pt x="60" y="102"/>
                                  <a:pt x="48" y="107"/>
                                  <a:pt x="34" y="107"/>
                                </a:cubicBezTo>
                                <a:cubicBezTo>
                                  <a:pt x="15" y="107"/>
                                  <a:pt x="0" y="99"/>
                                  <a:pt x="0" y="78"/>
                                </a:cubicBezTo>
                                <a:cubicBezTo>
                                  <a:pt x="0" y="55"/>
                                  <a:pt x="17" y="50"/>
                                  <a:pt x="34" y="47"/>
                                </a:cubicBezTo>
                                <a:cubicBezTo>
                                  <a:pt x="53" y="43"/>
                                  <a:pt x="69" y="45"/>
                                  <a:pt x="69" y="32"/>
                                </a:cubicBezTo>
                                <a:cubicBezTo>
                                  <a:pt x="69" y="17"/>
                                  <a:pt x="57" y="15"/>
                                  <a:pt x="46" y="15"/>
                                </a:cubicBezTo>
                                <a:cubicBezTo>
                                  <a:pt x="32" y="15"/>
                                  <a:pt x="21" y="19"/>
                                  <a:pt x="20" y="34"/>
                                </a:cubicBezTo>
                                <a:cubicBezTo>
                                  <a:pt x="4" y="34"/>
                                  <a:pt x="4" y="34"/>
                                  <a:pt x="4" y="34"/>
                                </a:cubicBezTo>
                                <a:cubicBezTo>
                                  <a:pt x="5" y="9"/>
                                  <a:pt x="24" y="0"/>
                                  <a:pt x="47" y="0"/>
                                </a:cubicBezTo>
                                <a:cubicBezTo>
                                  <a:pt x="65" y="0"/>
                                  <a:pt x="85" y="4"/>
                                  <a:pt x="85" y="28"/>
                                </a:cubicBezTo>
                                <a:cubicBezTo>
                                  <a:pt x="85" y="81"/>
                                  <a:pt x="85" y="81"/>
                                  <a:pt x="85" y="81"/>
                                </a:cubicBezTo>
                                <a:cubicBezTo>
                                  <a:pt x="85" y="89"/>
                                  <a:pt x="85" y="92"/>
                                  <a:pt x="91" y="92"/>
                                </a:cubicBezTo>
                                <a:cubicBezTo>
                                  <a:pt x="92" y="92"/>
                                  <a:pt x="94" y="92"/>
                                  <a:pt x="96" y="91"/>
                                </a:cubicBezTo>
                                <a:lnTo>
                                  <a:pt x="96" y="104"/>
                                </a:lnTo>
                                <a:close/>
                                <a:moveTo>
                                  <a:pt x="69" y="52"/>
                                </a:moveTo>
                                <a:cubicBezTo>
                                  <a:pt x="62" y="57"/>
                                  <a:pt x="49" y="57"/>
                                  <a:pt x="38" y="59"/>
                                </a:cubicBezTo>
                                <a:cubicBezTo>
                                  <a:pt x="27" y="61"/>
                                  <a:pt x="18" y="65"/>
                                  <a:pt x="18" y="77"/>
                                </a:cubicBezTo>
                                <a:cubicBezTo>
                                  <a:pt x="18" y="88"/>
                                  <a:pt x="27" y="92"/>
                                  <a:pt x="37" y="92"/>
                                </a:cubicBezTo>
                                <a:cubicBezTo>
                                  <a:pt x="60" y="92"/>
                                  <a:pt x="69" y="78"/>
                                  <a:pt x="69" y="69"/>
                                </a:cubicBezTo>
                                <a:lnTo>
                                  <a:pt x="69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09"/>
                        <wps:cNvSpPr>
                          <a:spLocks noChangeAspect="1"/>
                        </wps:cNvSpPr>
                        <wps:spPr bwMode="auto">
                          <a:xfrm>
                            <a:off x="930" y="1264"/>
                            <a:ext cx="27" cy="53"/>
                          </a:xfrm>
                          <a:custGeom>
                            <a:avLst/>
                            <a:gdLst>
                              <a:gd name="T0" fmla="*/ 0 w 54"/>
                              <a:gd name="T1" fmla="*/ 3 h 106"/>
                              <a:gd name="T2" fmla="*/ 16 w 54"/>
                              <a:gd name="T3" fmla="*/ 3 h 106"/>
                              <a:gd name="T4" fmla="*/ 16 w 54"/>
                              <a:gd name="T5" fmla="*/ 25 h 106"/>
                              <a:gd name="T6" fmla="*/ 17 w 54"/>
                              <a:gd name="T7" fmla="*/ 25 h 106"/>
                              <a:gd name="T8" fmla="*/ 54 w 54"/>
                              <a:gd name="T9" fmla="*/ 1 h 106"/>
                              <a:gd name="T10" fmla="*/ 54 w 54"/>
                              <a:gd name="T11" fmla="*/ 19 h 106"/>
                              <a:gd name="T12" fmla="*/ 17 w 54"/>
                              <a:gd name="T13" fmla="*/ 60 h 106"/>
                              <a:gd name="T14" fmla="*/ 17 w 54"/>
                              <a:gd name="T15" fmla="*/ 106 h 106"/>
                              <a:gd name="T16" fmla="*/ 0 w 54"/>
                              <a:gd name="T17" fmla="*/ 106 h 106"/>
                              <a:gd name="T18" fmla="*/ 0 w 54"/>
                              <a:gd name="T19" fmla="*/ 3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4" h="106">
                                <a:moveTo>
                                  <a:pt x="0" y="3"/>
                                </a:moveTo>
                                <a:cubicBezTo>
                                  <a:pt x="16" y="3"/>
                                  <a:pt x="16" y="3"/>
                                  <a:pt x="16" y="3"/>
                                </a:cubicBezTo>
                                <a:cubicBezTo>
                                  <a:pt x="16" y="25"/>
                                  <a:pt x="16" y="25"/>
                                  <a:pt x="16" y="25"/>
                                </a:cubicBezTo>
                                <a:cubicBezTo>
                                  <a:pt x="17" y="25"/>
                                  <a:pt x="17" y="25"/>
                                  <a:pt x="17" y="25"/>
                                </a:cubicBezTo>
                                <a:cubicBezTo>
                                  <a:pt x="25" y="8"/>
                                  <a:pt x="36" y="0"/>
                                  <a:pt x="54" y="1"/>
                                </a:cubicBezTo>
                                <a:cubicBezTo>
                                  <a:pt x="54" y="19"/>
                                  <a:pt x="54" y="19"/>
                                  <a:pt x="54" y="19"/>
                                </a:cubicBezTo>
                                <a:cubicBezTo>
                                  <a:pt x="27" y="19"/>
                                  <a:pt x="17" y="34"/>
                                  <a:pt x="17" y="60"/>
                                </a:cubicBezTo>
                                <a:cubicBezTo>
                                  <a:pt x="17" y="106"/>
                                  <a:pt x="17" y="106"/>
                                  <a:pt x="17" y="106"/>
                                </a:cubicBezTo>
                                <a:cubicBezTo>
                                  <a:pt x="0" y="106"/>
                                  <a:pt x="0" y="106"/>
                                  <a:pt x="0" y="106"/>
                                </a:cubicBez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10"/>
                        <wps:cNvSpPr>
                          <a:spLocks noChangeAspect="1"/>
                        </wps:cNvSpPr>
                        <wps:spPr bwMode="auto">
                          <a:xfrm>
                            <a:off x="961" y="1250"/>
                            <a:ext cx="27" cy="67"/>
                          </a:xfrm>
                          <a:custGeom>
                            <a:avLst/>
                            <a:gdLst>
                              <a:gd name="T0" fmla="*/ 34 w 54"/>
                              <a:gd name="T1" fmla="*/ 30 h 133"/>
                              <a:gd name="T2" fmla="*/ 54 w 54"/>
                              <a:gd name="T3" fmla="*/ 30 h 133"/>
                              <a:gd name="T4" fmla="*/ 54 w 54"/>
                              <a:gd name="T5" fmla="*/ 45 h 133"/>
                              <a:gd name="T6" fmla="*/ 34 w 54"/>
                              <a:gd name="T7" fmla="*/ 45 h 133"/>
                              <a:gd name="T8" fmla="*/ 34 w 54"/>
                              <a:gd name="T9" fmla="*/ 109 h 133"/>
                              <a:gd name="T10" fmla="*/ 46 w 54"/>
                              <a:gd name="T11" fmla="*/ 118 h 133"/>
                              <a:gd name="T12" fmla="*/ 54 w 54"/>
                              <a:gd name="T13" fmla="*/ 118 h 133"/>
                              <a:gd name="T14" fmla="*/ 54 w 54"/>
                              <a:gd name="T15" fmla="*/ 133 h 133"/>
                              <a:gd name="T16" fmla="*/ 41 w 54"/>
                              <a:gd name="T17" fmla="*/ 133 h 133"/>
                              <a:gd name="T18" fmla="*/ 17 w 54"/>
                              <a:gd name="T19" fmla="*/ 110 h 133"/>
                              <a:gd name="T20" fmla="*/ 17 w 54"/>
                              <a:gd name="T21" fmla="*/ 45 h 133"/>
                              <a:gd name="T22" fmla="*/ 0 w 54"/>
                              <a:gd name="T23" fmla="*/ 45 h 133"/>
                              <a:gd name="T24" fmla="*/ 0 w 54"/>
                              <a:gd name="T25" fmla="*/ 30 h 133"/>
                              <a:gd name="T26" fmla="*/ 17 w 54"/>
                              <a:gd name="T27" fmla="*/ 30 h 133"/>
                              <a:gd name="T28" fmla="*/ 17 w 54"/>
                              <a:gd name="T29" fmla="*/ 0 h 133"/>
                              <a:gd name="T30" fmla="*/ 34 w 54"/>
                              <a:gd name="T31" fmla="*/ 0 h 133"/>
                              <a:gd name="T32" fmla="*/ 34 w 54"/>
                              <a:gd name="T33" fmla="*/ 30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4" h="133">
                                <a:moveTo>
                                  <a:pt x="34" y="30"/>
                                </a:moveTo>
                                <a:cubicBezTo>
                                  <a:pt x="54" y="30"/>
                                  <a:pt x="54" y="30"/>
                                  <a:pt x="54" y="30"/>
                                </a:cubicBezTo>
                                <a:cubicBezTo>
                                  <a:pt x="54" y="45"/>
                                  <a:pt x="54" y="45"/>
                                  <a:pt x="54" y="45"/>
                                </a:cubicBezTo>
                                <a:cubicBezTo>
                                  <a:pt x="34" y="45"/>
                                  <a:pt x="34" y="45"/>
                                  <a:pt x="34" y="45"/>
                                </a:cubicBezTo>
                                <a:cubicBezTo>
                                  <a:pt x="34" y="109"/>
                                  <a:pt x="34" y="109"/>
                                  <a:pt x="34" y="109"/>
                                </a:cubicBezTo>
                                <a:cubicBezTo>
                                  <a:pt x="34" y="116"/>
                                  <a:pt x="36" y="118"/>
                                  <a:pt x="46" y="118"/>
                                </a:cubicBezTo>
                                <a:cubicBezTo>
                                  <a:pt x="54" y="118"/>
                                  <a:pt x="54" y="118"/>
                                  <a:pt x="54" y="118"/>
                                </a:cubicBezTo>
                                <a:cubicBezTo>
                                  <a:pt x="54" y="133"/>
                                  <a:pt x="54" y="133"/>
                                  <a:pt x="54" y="133"/>
                                </a:cubicBezTo>
                                <a:cubicBezTo>
                                  <a:pt x="41" y="133"/>
                                  <a:pt x="41" y="133"/>
                                  <a:pt x="41" y="133"/>
                                </a:cubicBezTo>
                                <a:cubicBezTo>
                                  <a:pt x="24" y="133"/>
                                  <a:pt x="17" y="129"/>
                                  <a:pt x="17" y="110"/>
                                </a:cubicBezTo>
                                <a:cubicBezTo>
                                  <a:pt x="17" y="45"/>
                                  <a:pt x="17" y="45"/>
                                  <a:pt x="17" y="45"/>
                                </a:cubicBezTo>
                                <a:cubicBezTo>
                                  <a:pt x="0" y="45"/>
                                  <a:pt x="0" y="45"/>
                                  <a:pt x="0" y="45"/>
                                </a:cubicBezTo>
                                <a:cubicBezTo>
                                  <a:pt x="0" y="30"/>
                                  <a:pt x="0" y="30"/>
                                  <a:pt x="0" y="30"/>
                                </a:cubicBezTo>
                                <a:cubicBezTo>
                                  <a:pt x="17" y="30"/>
                                  <a:pt x="17" y="30"/>
                                  <a:pt x="17" y="30"/>
                                </a:cubicBezTo>
                                <a:cubicBezTo>
                                  <a:pt x="17" y="0"/>
                                  <a:pt x="17" y="0"/>
                                  <a:pt x="17" y="0"/>
                                </a:cubicBezTo>
                                <a:cubicBezTo>
                                  <a:pt x="34" y="0"/>
                                  <a:pt x="34" y="0"/>
                                  <a:pt x="34" y="0"/>
                                </a:cubicBezTo>
                                <a:lnTo>
                                  <a:pt x="34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11"/>
                        <wps:cNvSpPr>
                          <a:spLocks noChangeAspect="1"/>
                        </wps:cNvSpPr>
                        <wps:spPr bwMode="auto">
                          <a:xfrm>
                            <a:off x="994" y="1264"/>
                            <a:ext cx="71" cy="53"/>
                          </a:xfrm>
                          <a:custGeom>
                            <a:avLst/>
                            <a:gdLst>
                              <a:gd name="T0" fmla="*/ 0 w 143"/>
                              <a:gd name="T1" fmla="*/ 2 h 105"/>
                              <a:gd name="T2" fmla="*/ 16 w 143"/>
                              <a:gd name="T3" fmla="*/ 2 h 105"/>
                              <a:gd name="T4" fmla="*/ 16 w 143"/>
                              <a:gd name="T5" fmla="*/ 17 h 105"/>
                              <a:gd name="T6" fmla="*/ 16 w 143"/>
                              <a:gd name="T7" fmla="*/ 17 h 105"/>
                              <a:gd name="T8" fmla="*/ 49 w 143"/>
                              <a:gd name="T9" fmla="*/ 0 h 105"/>
                              <a:gd name="T10" fmla="*/ 77 w 143"/>
                              <a:gd name="T11" fmla="*/ 17 h 105"/>
                              <a:gd name="T12" fmla="*/ 109 w 143"/>
                              <a:gd name="T13" fmla="*/ 0 h 105"/>
                              <a:gd name="T14" fmla="*/ 143 w 143"/>
                              <a:gd name="T15" fmla="*/ 30 h 105"/>
                              <a:gd name="T16" fmla="*/ 143 w 143"/>
                              <a:gd name="T17" fmla="*/ 105 h 105"/>
                              <a:gd name="T18" fmla="*/ 126 w 143"/>
                              <a:gd name="T19" fmla="*/ 105 h 105"/>
                              <a:gd name="T20" fmla="*/ 126 w 143"/>
                              <a:gd name="T21" fmla="*/ 38 h 105"/>
                              <a:gd name="T22" fmla="*/ 107 w 143"/>
                              <a:gd name="T23" fmla="*/ 15 h 105"/>
                              <a:gd name="T24" fmla="*/ 80 w 143"/>
                              <a:gd name="T25" fmla="*/ 41 h 105"/>
                              <a:gd name="T26" fmla="*/ 80 w 143"/>
                              <a:gd name="T27" fmla="*/ 105 h 105"/>
                              <a:gd name="T28" fmla="*/ 63 w 143"/>
                              <a:gd name="T29" fmla="*/ 105 h 105"/>
                              <a:gd name="T30" fmla="*/ 63 w 143"/>
                              <a:gd name="T31" fmla="*/ 38 h 105"/>
                              <a:gd name="T32" fmla="*/ 44 w 143"/>
                              <a:gd name="T33" fmla="*/ 15 h 105"/>
                              <a:gd name="T34" fmla="*/ 17 w 143"/>
                              <a:gd name="T35" fmla="*/ 41 h 105"/>
                              <a:gd name="T36" fmla="*/ 17 w 143"/>
                              <a:gd name="T37" fmla="*/ 105 h 105"/>
                              <a:gd name="T38" fmla="*/ 0 w 143"/>
                              <a:gd name="T39" fmla="*/ 105 h 105"/>
                              <a:gd name="T40" fmla="*/ 0 w 143"/>
                              <a:gd name="T41" fmla="*/ 2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43" h="105">
                                <a:moveTo>
                                  <a:pt x="0" y="2"/>
                                </a:moveTo>
                                <a:cubicBezTo>
                                  <a:pt x="16" y="2"/>
                                  <a:pt x="16" y="2"/>
                                  <a:pt x="16" y="2"/>
                                </a:cubicBezTo>
                                <a:cubicBezTo>
                                  <a:pt x="16" y="17"/>
                                  <a:pt x="16" y="17"/>
                                  <a:pt x="16" y="17"/>
                                </a:cubicBezTo>
                                <a:cubicBezTo>
                                  <a:pt x="16" y="17"/>
                                  <a:pt x="16" y="17"/>
                                  <a:pt x="16" y="17"/>
                                </a:cubicBezTo>
                                <a:cubicBezTo>
                                  <a:pt x="23" y="6"/>
                                  <a:pt x="35" y="0"/>
                                  <a:pt x="49" y="0"/>
                                </a:cubicBezTo>
                                <a:cubicBezTo>
                                  <a:pt x="61" y="0"/>
                                  <a:pt x="73" y="5"/>
                                  <a:pt x="77" y="17"/>
                                </a:cubicBezTo>
                                <a:cubicBezTo>
                                  <a:pt x="84" y="6"/>
                                  <a:pt x="96" y="0"/>
                                  <a:pt x="109" y="0"/>
                                </a:cubicBezTo>
                                <a:cubicBezTo>
                                  <a:pt x="130" y="0"/>
                                  <a:pt x="143" y="8"/>
                                  <a:pt x="143" y="30"/>
                                </a:cubicBezTo>
                                <a:cubicBezTo>
                                  <a:pt x="143" y="105"/>
                                  <a:pt x="143" y="105"/>
                                  <a:pt x="143" y="105"/>
                                </a:cubicBezTo>
                                <a:cubicBezTo>
                                  <a:pt x="126" y="105"/>
                                  <a:pt x="126" y="105"/>
                                  <a:pt x="126" y="105"/>
                                </a:cubicBezTo>
                                <a:cubicBezTo>
                                  <a:pt x="126" y="38"/>
                                  <a:pt x="126" y="38"/>
                                  <a:pt x="126" y="38"/>
                                </a:cubicBezTo>
                                <a:cubicBezTo>
                                  <a:pt x="126" y="25"/>
                                  <a:pt x="123" y="15"/>
                                  <a:pt x="107" y="15"/>
                                </a:cubicBezTo>
                                <a:cubicBezTo>
                                  <a:pt x="90" y="15"/>
                                  <a:pt x="80" y="25"/>
                                  <a:pt x="80" y="41"/>
                                </a:cubicBezTo>
                                <a:cubicBezTo>
                                  <a:pt x="80" y="105"/>
                                  <a:pt x="80" y="105"/>
                                  <a:pt x="80" y="105"/>
                                </a:cubicBezTo>
                                <a:cubicBezTo>
                                  <a:pt x="63" y="105"/>
                                  <a:pt x="63" y="105"/>
                                  <a:pt x="63" y="105"/>
                                </a:cubicBezTo>
                                <a:cubicBezTo>
                                  <a:pt x="63" y="38"/>
                                  <a:pt x="63" y="38"/>
                                  <a:pt x="63" y="38"/>
                                </a:cubicBezTo>
                                <a:cubicBezTo>
                                  <a:pt x="63" y="24"/>
                                  <a:pt x="59" y="15"/>
                                  <a:pt x="44" y="15"/>
                                </a:cubicBezTo>
                                <a:cubicBezTo>
                                  <a:pt x="24" y="15"/>
                                  <a:pt x="17" y="33"/>
                                  <a:pt x="17" y="41"/>
                                </a:cubicBezTo>
                                <a:cubicBezTo>
                                  <a:pt x="17" y="105"/>
                                  <a:pt x="17" y="105"/>
                                  <a:pt x="17" y="105"/>
                                </a:cubicBezTo>
                                <a:cubicBezTo>
                                  <a:pt x="0" y="105"/>
                                  <a:pt x="0" y="105"/>
                                  <a:pt x="0" y="105"/>
                                </a:cubicBez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12"/>
                        <wps:cNvSpPr>
                          <a:spLocks noChangeAspect="1" noEditPoints="1"/>
                        </wps:cNvSpPr>
                        <wps:spPr bwMode="auto">
                          <a:xfrm>
                            <a:off x="1073" y="1264"/>
                            <a:ext cx="48" cy="54"/>
                          </a:xfrm>
                          <a:custGeom>
                            <a:avLst/>
                            <a:gdLst>
                              <a:gd name="T0" fmla="*/ 93 w 96"/>
                              <a:gd name="T1" fmla="*/ 72 h 107"/>
                              <a:gd name="T2" fmla="*/ 49 w 96"/>
                              <a:gd name="T3" fmla="*/ 107 h 107"/>
                              <a:gd name="T4" fmla="*/ 0 w 96"/>
                              <a:gd name="T5" fmla="*/ 53 h 107"/>
                              <a:gd name="T6" fmla="*/ 48 w 96"/>
                              <a:gd name="T7" fmla="*/ 0 h 107"/>
                              <a:gd name="T8" fmla="*/ 95 w 96"/>
                              <a:gd name="T9" fmla="*/ 59 h 107"/>
                              <a:gd name="T10" fmla="*/ 18 w 96"/>
                              <a:gd name="T11" fmla="*/ 59 h 107"/>
                              <a:gd name="T12" fmla="*/ 50 w 96"/>
                              <a:gd name="T13" fmla="*/ 92 h 107"/>
                              <a:gd name="T14" fmla="*/ 76 w 96"/>
                              <a:gd name="T15" fmla="*/ 72 h 107"/>
                              <a:gd name="T16" fmla="*/ 93 w 96"/>
                              <a:gd name="T17" fmla="*/ 72 h 107"/>
                              <a:gd name="T18" fmla="*/ 77 w 96"/>
                              <a:gd name="T19" fmla="*/ 44 h 107"/>
                              <a:gd name="T20" fmla="*/ 47 w 96"/>
                              <a:gd name="T21" fmla="*/ 15 h 107"/>
                              <a:gd name="T22" fmla="*/ 18 w 96"/>
                              <a:gd name="T23" fmla="*/ 44 h 107"/>
                              <a:gd name="T24" fmla="*/ 77 w 96"/>
                              <a:gd name="T25" fmla="*/ 44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6" h="107">
                                <a:moveTo>
                                  <a:pt x="93" y="72"/>
                                </a:moveTo>
                                <a:cubicBezTo>
                                  <a:pt x="89" y="95"/>
                                  <a:pt x="72" y="107"/>
                                  <a:pt x="49" y="107"/>
                                </a:cubicBezTo>
                                <a:cubicBezTo>
                                  <a:pt x="17" y="107"/>
                                  <a:pt x="1" y="85"/>
                                  <a:pt x="0" y="53"/>
                                </a:cubicBezTo>
                                <a:cubicBezTo>
                                  <a:pt x="0" y="23"/>
                                  <a:pt x="20" y="0"/>
                                  <a:pt x="48" y="0"/>
                                </a:cubicBezTo>
                                <a:cubicBezTo>
                                  <a:pt x="85" y="0"/>
                                  <a:pt x="96" y="34"/>
                                  <a:pt x="95" y="59"/>
                                </a:cubicBezTo>
                                <a:cubicBezTo>
                                  <a:pt x="18" y="59"/>
                                  <a:pt x="18" y="59"/>
                                  <a:pt x="18" y="59"/>
                                </a:cubicBezTo>
                                <a:cubicBezTo>
                                  <a:pt x="17" y="76"/>
                                  <a:pt x="28" y="92"/>
                                  <a:pt x="50" y="92"/>
                                </a:cubicBezTo>
                                <a:cubicBezTo>
                                  <a:pt x="64" y="92"/>
                                  <a:pt x="74" y="85"/>
                                  <a:pt x="76" y="72"/>
                                </a:cubicBezTo>
                                <a:lnTo>
                                  <a:pt x="93" y="72"/>
                                </a:lnTo>
                                <a:close/>
                                <a:moveTo>
                                  <a:pt x="77" y="44"/>
                                </a:moveTo>
                                <a:cubicBezTo>
                                  <a:pt x="76" y="28"/>
                                  <a:pt x="64" y="15"/>
                                  <a:pt x="47" y="15"/>
                                </a:cubicBezTo>
                                <a:cubicBezTo>
                                  <a:pt x="30" y="15"/>
                                  <a:pt x="19" y="28"/>
                                  <a:pt x="18" y="44"/>
                                </a:cubicBezTo>
                                <a:lnTo>
                                  <a:pt x="77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13"/>
                        <wps:cNvSpPr>
                          <a:spLocks noChangeAspect="1"/>
                        </wps:cNvSpPr>
                        <wps:spPr bwMode="auto">
                          <a:xfrm>
                            <a:off x="1127" y="1264"/>
                            <a:ext cx="42" cy="53"/>
                          </a:xfrm>
                          <a:custGeom>
                            <a:avLst/>
                            <a:gdLst>
                              <a:gd name="T0" fmla="*/ 0 w 84"/>
                              <a:gd name="T1" fmla="*/ 2 h 105"/>
                              <a:gd name="T2" fmla="*/ 15 w 84"/>
                              <a:gd name="T3" fmla="*/ 2 h 105"/>
                              <a:gd name="T4" fmla="*/ 15 w 84"/>
                              <a:gd name="T5" fmla="*/ 19 h 105"/>
                              <a:gd name="T6" fmla="*/ 16 w 84"/>
                              <a:gd name="T7" fmla="*/ 19 h 105"/>
                              <a:gd name="T8" fmla="*/ 49 w 84"/>
                              <a:gd name="T9" fmla="*/ 0 h 105"/>
                              <a:gd name="T10" fmla="*/ 84 w 84"/>
                              <a:gd name="T11" fmla="*/ 37 h 105"/>
                              <a:gd name="T12" fmla="*/ 84 w 84"/>
                              <a:gd name="T13" fmla="*/ 105 h 105"/>
                              <a:gd name="T14" fmla="*/ 67 w 84"/>
                              <a:gd name="T15" fmla="*/ 105 h 105"/>
                              <a:gd name="T16" fmla="*/ 67 w 84"/>
                              <a:gd name="T17" fmla="*/ 35 h 105"/>
                              <a:gd name="T18" fmla="*/ 47 w 84"/>
                              <a:gd name="T19" fmla="*/ 15 h 105"/>
                              <a:gd name="T20" fmla="*/ 16 w 84"/>
                              <a:gd name="T21" fmla="*/ 47 h 105"/>
                              <a:gd name="T22" fmla="*/ 16 w 84"/>
                              <a:gd name="T23" fmla="*/ 105 h 105"/>
                              <a:gd name="T24" fmla="*/ 0 w 84"/>
                              <a:gd name="T25" fmla="*/ 105 h 105"/>
                              <a:gd name="T26" fmla="*/ 0 w 84"/>
                              <a:gd name="T27" fmla="*/ 2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4" h="105">
                                <a:moveTo>
                                  <a:pt x="0" y="2"/>
                                </a:moveTo>
                                <a:cubicBezTo>
                                  <a:pt x="15" y="2"/>
                                  <a:pt x="15" y="2"/>
                                  <a:pt x="15" y="2"/>
                                </a:cubicBezTo>
                                <a:cubicBezTo>
                                  <a:pt x="15" y="19"/>
                                  <a:pt x="15" y="19"/>
                                  <a:pt x="15" y="19"/>
                                </a:cubicBezTo>
                                <a:cubicBezTo>
                                  <a:pt x="16" y="19"/>
                                  <a:pt x="16" y="19"/>
                                  <a:pt x="16" y="19"/>
                                </a:cubicBezTo>
                                <a:cubicBezTo>
                                  <a:pt x="23" y="6"/>
                                  <a:pt x="34" y="0"/>
                                  <a:pt x="49" y="0"/>
                                </a:cubicBezTo>
                                <a:cubicBezTo>
                                  <a:pt x="76" y="0"/>
                                  <a:pt x="84" y="15"/>
                                  <a:pt x="84" y="37"/>
                                </a:cubicBezTo>
                                <a:cubicBezTo>
                                  <a:pt x="84" y="105"/>
                                  <a:pt x="84" y="105"/>
                                  <a:pt x="84" y="105"/>
                                </a:cubicBezTo>
                                <a:cubicBezTo>
                                  <a:pt x="67" y="105"/>
                                  <a:pt x="67" y="105"/>
                                  <a:pt x="67" y="105"/>
                                </a:cubicBezTo>
                                <a:cubicBezTo>
                                  <a:pt x="67" y="35"/>
                                  <a:pt x="67" y="35"/>
                                  <a:pt x="67" y="35"/>
                                </a:cubicBezTo>
                                <a:cubicBezTo>
                                  <a:pt x="67" y="23"/>
                                  <a:pt x="60" y="15"/>
                                  <a:pt x="47" y="15"/>
                                </a:cubicBezTo>
                                <a:cubicBezTo>
                                  <a:pt x="26" y="15"/>
                                  <a:pt x="16" y="28"/>
                                  <a:pt x="16" y="47"/>
                                </a:cubicBezTo>
                                <a:cubicBezTo>
                                  <a:pt x="16" y="105"/>
                                  <a:pt x="16" y="105"/>
                                  <a:pt x="16" y="105"/>
                                </a:cubicBezTo>
                                <a:cubicBezTo>
                                  <a:pt x="0" y="105"/>
                                  <a:pt x="0" y="105"/>
                                  <a:pt x="0" y="105"/>
                                </a:cubicBez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14"/>
                        <wps:cNvSpPr>
                          <a:spLocks noChangeAspect="1"/>
                        </wps:cNvSpPr>
                        <wps:spPr bwMode="auto">
                          <a:xfrm>
                            <a:off x="1174" y="1250"/>
                            <a:ext cx="27" cy="67"/>
                          </a:xfrm>
                          <a:custGeom>
                            <a:avLst/>
                            <a:gdLst>
                              <a:gd name="T0" fmla="*/ 35 w 55"/>
                              <a:gd name="T1" fmla="*/ 30 h 133"/>
                              <a:gd name="T2" fmla="*/ 55 w 55"/>
                              <a:gd name="T3" fmla="*/ 30 h 133"/>
                              <a:gd name="T4" fmla="*/ 55 w 55"/>
                              <a:gd name="T5" fmla="*/ 45 h 133"/>
                              <a:gd name="T6" fmla="*/ 35 w 55"/>
                              <a:gd name="T7" fmla="*/ 45 h 133"/>
                              <a:gd name="T8" fmla="*/ 35 w 55"/>
                              <a:gd name="T9" fmla="*/ 109 h 133"/>
                              <a:gd name="T10" fmla="*/ 47 w 55"/>
                              <a:gd name="T11" fmla="*/ 118 h 133"/>
                              <a:gd name="T12" fmla="*/ 55 w 55"/>
                              <a:gd name="T13" fmla="*/ 118 h 133"/>
                              <a:gd name="T14" fmla="*/ 55 w 55"/>
                              <a:gd name="T15" fmla="*/ 133 h 133"/>
                              <a:gd name="T16" fmla="*/ 42 w 55"/>
                              <a:gd name="T17" fmla="*/ 133 h 133"/>
                              <a:gd name="T18" fmla="*/ 18 w 55"/>
                              <a:gd name="T19" fmla="*/ 110 h 133"/>
                              <a:gd name="T20" fmla="*/ 18 w 55"/>
                              <a:gd name="T21" fmla="*/ 45 h 133"/>
                              <a:gd name="T22" fmla="*/ 0 w 55"/>
                              <a:gd name="T23" fmla="*/ 45 h 133"/>
                              <a:gd name="T24" fmla="*/ 0 w 55"/>
                              <a:gd name="T25" fmla="*/ 30 h 133"/>
                              <a:gd name="T26" fmla="*/ 18 w 55"/>
                              <a:gd name="T27" fmla="*/ 30 h 133"/>
                              <a:gd name="T28" fmla="*/ 18 w 55"/>
                              <a:gd name="T29" fmla="*/ 0 h 133"/>
                              <a:gd name="T30" fmla="*/ 35 w 55"/>
                              <a:gd name="T31" fmla="*/ 0 h 133"/>
                              <a:gd name="T32" fmla="*/ 35 w 55"/>
                              <a:gd name="T33" fmla="*/ 30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5" h="133">
                                <a:moveTo>
                                  <a:pt x="35" y="30"/>
                                </a:moveTo>
                                <a:cubicBezTo>
                                  <a:pt x="55" y="30"/>
                                  <a:pt x="55" y="30"/>
                                  <a:pt x="55" y="30"/>
                                </a:cubicBezTo>
                                <a:cubicBezTo>
                                  <a:pt x="55" y="45"/>
                                  <a:pt x="55" y="45"/>
                                  <a:pt x="55" y="45"/>
                                </a:cubicBezTo>
                                <a:cubicBezTo>
                                  <a:pt x="35" y="45"/>
                                  <a:pt x="35" y="45"/>
                                  <a:pt x="35" y="45"/>
                                </a:cubicBezTo>
                                <a:cubicBezTo>
                                  <a:pt x="35" y="109"/>
                                  <a:pt x="35" y="109"/>
                                  <a:pt x="35" y="109"/>
                                </a:cubicBezTo>
                                <a:cubicBezTo>
                                  <a:pt x="35" y="116"/>
                                  <a:pt x="37" y="118"/>
                                  <a:pt x="47" y="118"/>
                                </a:cubicBezTo>
                                <a:cubicBezTo>
                                  <a:pt x="55" y="118"/>
                                  <a:pt x="55" y="118"/>
                                  <a:pt x="55" y="118"/>
                                </a:cubicBezTo>
                                <a:cubicBezTo>
                                  <a:pt x="55" y="133"/>
                                  <a:pt x="55" y="133"/>
                                  <a:pt x="55" y="133"/>
                                </a:cubicBezTo>
                                <a:cubicBezTo>
                                  <a:pt x="42" y="133"/>
                                  <a:pt x="42" y="133"/>
                                  <a:pt x="42" y="133"/>
                                </a:cubicBezTo>
                                <a:cubicBezTo>
                                  <a:pt x="25" y="133"/>
                                  <a:pt x="18" y="129"/>
                                  <a:pt x="18" y="110"/>
                                </a:cubicBezTo>
                                <a:cubicBezTo>
                                  <a:pt x="18" y="45"/>
                                  <a:pt x="18" y="45"/>
                                  <a:pt x="18" y="45"/>
                                </a:cubicBezTo>
                                <a:cubicBezTo>
                                  <a:pt x="0" y="45"/>
                                  <a:pt x="0" y="45"/>
                                  <a:pt x="0" y="45"/>
                                </a:cubicBezTo>
                                <a:cubicBezTo>
                                  <a:pt x="0" y="30"/>
                                  <a:pt x="0" y="30"/>
                                  <a:pt x="0" y="30"/>
                                </a:cubicBezTo>
                                <a:cubicBezTo>
                                  <a:pt x="18" y="30"/>
                                  <a:pt x="18" y="30"/>
                                  <a:pt x="18" y="3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35" y="0"/>
                                  <a:pt x="35" y="0"/>
                                  <a:pt x="35" y="0"/>
                                </a:cubicBezTo>
                                <a:lnTo>
                                  <a:pt x="3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15"/>
                        <wps:cNvSpPr>
                          <a:spLocks noChangeAspect="1"/>
                        </wps:cNvSpPr>
                        <wps:spPr bwMode="auto">
                          <a:xfrm>
                            <a:off x="700" y="1349"/>
                            <a:ext cx="28" cy="71"/>
                          </a:xfrm>
                          <a:custGeom>
                            <a:avLst/>
                            <a:gdLst>
                              <a:gd name="T0" fmla="*/ 17 w 56"/>
                              <a:gd name="T1" fmla="*/ 55 h 143"/>
                              <a:gd name="T2" fmla="*/ 0 w 56"/>
                              <a:gd name="T3" fmla="*/ 55 h 143"/>
                              <a:gd name="T4" fmla="*/ 0 w 56"/>
                              <a:gd name="T5" fmla="*/ 40 h 143"/>
                              <a:gd name="T6" fmla="*/ 17 w 56"/>
                              <a:gd name="T7" fmla="*/ 40 h 143"/>
                              <a:gd name="T8" fmla="*/ 17 w 56"/>
                              <a:gd name="T9" fmla="*/ 25 h 143"/>
                              <a:gd name="T10" fmla="*/ 45 w 56"/>
                              <a:gd name="T11" fmla="*/ 0 h 143"/>
                              <a:gd name="T12" fmla="*/ 56 w 56"/>
                              <a:gd name="T13" fmla="*/ 1 h 143"/>
                              <a:gd name="T14" fmla="*/ 56 w 56"/>
                              <a:gd name="T15" fmla="*/ 16 h 143"/>
                              <a:gd name="T16" fmla="*/ 47 w 56"/>
                              <a:gd name="T17" fmla="*/ 15 h 143"/>
                              <a:gd name="T18" fmla="*/ 34 w 56"/>
                              <a:gd name="T19" fmla="*/ 26 h 143"/>
                              <a:gd name="T20" fmla="*/ 34 w 56"/>
                              <a:gd name="T21" fmla="*/ 40 h 143"/>
                              <a:gd name="T22" fmla="*/ 53 w 56"/>
                              <a:gd name="T23" fmla="*/ 40 h 143"/>
                              <a:gd name="T24" fmla="*/ 53 w 56"/>
                              <a:gd name="T25" fmla="*/ 55 h 143"/>
                              <a:gd name="T26" fmla="*/ 34 w 56"/>
                              <a:gd name="T27" fmla="*/ 55 h 143"/>
                              <a:gd name="T28" fmla="*/ 34 w 56"/>
                              <a:gd name="T29" fmla="*/ 143 h 143"/>
                              <a:gd name="T30" fmla="*/ 17 w 56"/>
                              <a:gd name="T31" fmla="*/ 143 h 143"/>
                              <a:gd name="T32" fmla="*/ 17 w 56"/>
                              <a:gd name="T33" fmla="*/ 55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6" h="143">
                                <a:moveTo>
                                  <a:pt x="17" y="55"/>
                                </a:moveTo>
                                <a:cubicBezTo>
                                  <a:pt x="0" y="55"/>
                                  <a:pt x="0" y="55"/>
                                  <a:pt x="0" y="55"/>
                                </a:cubicBezTo>
                                <a:cubicBezTo>
                                  <a:pt x="0" y="40"/>
                                  <a:pt x="0" y="40"/>
                                  <a:pt x="0" y="40"/>
                                </a:cubicBezTo>
                                <a:cubicBezTo>
                                  <a:pt x="17" y="40"/>
                                  <a:pt x="17" y="40"/>
                                  <a:pt x="17" y="40"/>
                                </a:cubicBezTo>
                                <a:cubicBezTo>
                                  <a:pt x="17" y="25"/>
                                  <a:pt x="17" y="25"/>
                                  <a:pt x="17" y="25"/>
                                </a:cubicBezTo>
                                <a:cubicBezTo>
                                  <a:pt x="17" y="8"/>
                                  <a:pt x="27" y="0"/>
                                  <a:pt x="45" y="0"/>
                                </a:cubicBezTo>
                                <a:cubicBezTo>
                                  <a:pt x="48" y="0"/>
                                  <a:pt x="53" y="0"/>
                                  <a:pt x="56" y="1"/>
                                </a:cubicBezTo>
                                <a:cubicBezTo>
                                  <a:pt x="56" y="16"/>
                                  <a:pt x="56" y="16"/>
                                  <a:pt x="56" y="16"/>
                                </a:cubicBezTo>
                                <a:cubicBezTo>
                                  <a:pt x="53" y="15"/>
                                  <a:pt x="49" y="15"/>
                                  <a:pt x="47" y="15"/>
                                </a:cubicBezTo>
                                <a:cubicBezTo>
                                  <a:pt x="38" y="15"/>
                                  <a:pt x="34" y="17"/>
                                  <a:pt x="34" y="26"/>
                                </a:cubicBezTo>
                                <a:cubicBezTo>
                                  <a:pt x="34" y="40"/>
                                  <a:pt x="34" y="40"/>
                                  <a:pt x="34" y="40"/>
                                </a:cubicBezTo>
                                <a:cubicBezTo>
                                  <a:pt x="53" y="40"/>
                                  <a:pt x="53" y="40"/>
                                  <a:pt x="53" y="40"/>
                                </a:cubicBezTo>
                                <a:cubicBezTo>
                                  <a:pt x="53" y="55"/>
                                  <a:pt x="53" y="55"/>
                                  <a:pt x="53" y="55"/>
                                </a:cubicBezTo>
                                <a:cubicBezTo>
                                  <a:pt x="34" y="55"/>
                                  <a:pt x="34" y="55"/>
                                  <a:pt x="34" y="55"/>
                                </a:cubicBezTo>
                                <a:cubicBezTo>
                                  <a:pt x="34" y="143"/>
                                  <a:pt x="34" y="143"/>
                                  <a:pt x="34" y="143"/>
                                </a:cubicBezTo>
                                <a:cubicBezTo>
                                  <a:pt x="17" y="143"/>
                                  <a:pt x="17" y="143"/>
                                  <a:pt x="17" y="143"/>
                                </a:cubicBezTo>
                                <a:lnTo>
                                  <a:pt x="17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16"/>
                        <wps:cNvSpPr>
                          <a:spLocks noChangeAspect="1" noEditPoints="1"/>
                        </wps:cNvSpPr>
                        <wps:spPr bwMode="auto">
                          <a:xfrm>
                            <a:off x="728" y="1368"/>
                            <a:ext cx="50" cy="53"/>
                          </a:xfrm>
                          <a:custGeom>
                            <a:avLst/>
                            <a:gdLst>
                              <a:gd name="T0" fmla="*/ 50 w 100"/>
                              <a:gd name="T1" fmla="*/ 0 h 107"/>
                              <a:gd name="T2" fmla="*/ 100 w 100"/>
                              <a:gd name="T3" fmla="*/ 54 h 107"/>
                              <a:gd name="T4" fmla="*/ 50 w 100"/>
                              <a:gd name="T5" fmla="*/ 107 h 107"/>
                              <a:gd name="T6" fmla="*/ 0 w 100"/>
                              <a:gd name="T7" fmla="*/ 54 h 107"/>
                              <a:gd name="T8" fmla="*/ 50 w 100"/>
                              <a:gd name="T9" fmla="*/ 0 h 107"/>
                              <a:gd name="T10" fmla="*/ 50 w 100"/>
                              <a:gd name="T11" fmla="*/ 92 h 107"/>
                              <a:gd name="T12" fmla="*/ 82 w 100"/>
                              <a:gd name="T13" fmla="*/ 54 h 107"/>
                              <a:gd name="T14" fmla="*/ 50 w 100"/>
                              <a:gd name="T15" fmla="*/ 15 h 107"/>
                              <a:gd name="T16" fmla="*/ 18 w 100"/>
                              <a:gd name="T17" fmla="*/ 54 h 107"/>
                              <a:gd name="T18" fmla="*/ 50 w 100"/>
                              <a:gd name="T19" fmla="*/ 92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0" h="107">
                                <a:moveTo>
                                  <a:pt x="50" y="0"/>
                                </a:moveTo>
                                <a:cubicBezTo>
                                  <a:pt x="83" y="0"/>
                                  <a:pt x="100" y="24"/>
                                  <a:pt x="100" y="54"/>
                                </a:cubicBezTo>
                                <a:cubicBezTo>
                                  <a:pt x="100" y="84"/>
                                  <a:pt x="83" y="107"/>
                                  <a:pt x="50" y="107"/>
                                </a:cubicBezTo>
                                <a:cubicBezTo>
                                  <a:pt x="18" y="107"/>
                                  <a:pt x="0" y="84"/>
                                  <a:pt x="0" y="54"/>
                                </a:cubicBezTo>
                                <a:cubicBezTo>
                                  <a:pt x="0" y="24"/>
                                  <a:pt x="18" y="0"/>
                                  <a:pt x="50" y="0"/>
                                </a:cubicBezTo>
                                <a:close/>
                                <a:moveTo>
                                  <a:pt x="50" y="92"/>
                                </a:moveTo>
                                <a:cubicBezTo>
                                  <a:pt x="68" y="92"/>
                                  <a:pt x="82" y="78"/>
                                  <a:pt x="82" y="54"/>
                                </a:cubicBezTo>
                                <a:cubicBezTo>
                                  <a:pt x="82" y="29"/>
                                  <a:pt x="68" y="15"/>
                                  <a:pt x="50" y="15"/>
                                </a:cubicBezTo>
                                <a:cubicBezTo>
                                  <a:pt x="33" y="15"/>
                                  <a:pt x="18" y="29"/>
                                  <a:pt x="18" y="54"/>
                                </a:cubicBezTo>
                                <a:cubicBezTo>
                                  <a:pt x="18" y="78"/>
                                  <a:pt x="33" y="92"/>
                                  <a:pt x="50" y="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17"/>
                        <wps:cNvSpPr>
                          <a:spLocks noChangeAspect="1"/>
                        </wps:cNvSpPr>
                        <wps:spPr bwMode="auto">
                          <a:xfrm>
                            <a:off x="786" y="1367"/>
                            <a:ext cx="26" cy="53"/>
                          </a:xfrm>
                          <a:custGeom>
                            <a:avLst/>
                            <a:gdLst>
                              <a:gd name="T0" fmla="*/ 0 w 54"/>
                              <a:gd name="T1" fmla="*/ 3 h 106"/>
                              <a:gd name="T2" fmla="*/ 16 w 54"/>
                              <a:gd name="T3" fmla="*/ 3 h 106"/>
                              <a:gd name="T4" fmla="*/ 16 w 54"/>
                              <a:gd name="T5" fmla="*/ 25 h 106"/>
                              <a:gd name="T6" fmla="*/ 16 w 54"/>
                              <a:gd name="T7" fmla="*/ 25 h 106"/>
                              <a:gd name="T8" fmla="*/ 54 w 54"/>
                              <a:gd name="T9" fmla="*/ 1 h 106"/>
                              <a:gd name="T10" fmla="*/ 54 w 54"/>
                              <a:gd name="T11" fmla="*/ 19 h 106"/>
                              <a:gd name="T12" fmla="*/ 17 w 54"/>
                              <a:gd name="T13" fmla="*/ 60 h 106"/>
                              <a:gd name="T14" fmla="*/ 17 w 54"/>
                              <a:gd name="T15" fmla="*/ 106 h 106"/>
                              <a:gd name="T16" fmla="*/ 0 w 54"/>
                              <a:gd name="T17" fmla="*/ 106 h 106"/>
                              <a:gd name="T18" fmla="*/ 0 w 54"/>
                              <a:gd name="T19" fmla="*/ 3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4" h="106">
                                <a:moveTo>
                                  <a:pt x="0" y="3"/>
                                </a:moveTo>
                                <a:cubicBezTo>
                                  <a:pt x="16" y="3"/>
                                  <a:pt x="16" y="3"/>
                                  <a:pt x="16" y="3"/>
                                </a:cubicBezTo>
                                <a:cubicBezTo>
                                  <a:pt x="16" y="25"/>
                                  <a:pt x="16" y="25"/>
                                  <a:pt x="16" y="25"/>
                                </a:cubicBezTo>
                                <a:cubicBezTo>
                                  <a:pt x="16" y="25"/>
                                  <a:pt x="16" y="25"/>
                                  <a:pt x="16" y="25"/>
                                </a:cubicBezTo>
                                <a:cubicBezTo>
                                  <a:pt x="24" y="8"/>
                                  <a:pt x="35" y="0"/>
                                  <a:pt x="54" y="1"/>
                                </a:cubicBezTo>
                                <a:cubicBezTo>
                                  <a:pt x="54" y="19"/>
                                  <a:pt x="54" y="19"/>
                                  <a:pt x="54" y="19"/>
                                </a:cubicBezTo>
                                <a:cubicBezTo>
                                  <a:pt x="26" y="19"/>
                                  <a:pt x="17" y="34"/>
                                  <a:pt x="17" y="60"/>
                                </a:cubicBezTo>
                                <a:cubicBezTo>
                                  <a:pt x="17" y="106"/>
                                  <a:pt x="17" y="106"/>
                                  <a:pt x="17" y="106"/>
                                </a:cubicBezTo>
                                <a:cubicBezTo>
                                  <a:pt x="0" y="106"/>
                                  <a:pt x="0" y="106"/>
                                  <a:pt x="0" y="106"/>
                                </a:cubicBez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18"/>
                        <wps:cNvSpPr>
                          <a:spLocks noChangeAspect="1"/>
                        </wps:cNvSpPr>
                        <wps:spPr bwMode="auto">
                          <a:xfrm>
                            <a:off x="839" y="1349"/>
                            <a:ext cx="89" cy="71"/>
                          </a:xfrm>
                          <a:custGeom>
                            <a:avLst/>
                            <a:gdLst>
                              <a:gd name="T0" fmla="*/ 334 w 423"/>
                              <a:gd name="T1" fmla="*/ 336 h 336"/>
                              <a:gd name="T2" fmla="*/ 286 w 423"/>
                              <a:gd name="T3" fmla="*/ 336 h 336"/>
                              <a:gd name="T4" fmla="*/ 211 w 423"/>
                              <a:gd name="T5" fmla="*/ 55 h 336"/>
                              <a:gd name="T6" fmla="*/ 211 w 423"/>
                              <a:gd name="T7" fmla="*/ 55 h 336"/>
                              <a:gd name="T8" fmla="*/ 133 w 423"/>
                              <a:gd name="T9" fmla="*/ 336 h 336"/>
                              <a:gd name="T10" fmla="*/ 85 w 423"/>
                              <a:gd name="T11" fmla="*/ 336 h 336"/>
                              <a:gd name="T12" fmla="*/ 0 w 423"/>
                              <a:gd name="T13" fmla="*/ 0 h 336"/>
                              <a:gd name="T14" fmla="*/ 45 w 423"/>
                              <a:gd name="T15" fmla="*/ 0 h 336"/>
                              <a:gd name="T16" fmla="*/ 111 w 423"/>
                              <a:gd name="T17" fmla="*/ 279 h 336"/>
                              <a:gd name="T18" fmla="*/ 111 w 423"/>
                              <a:gd name="T19" fmla="*/ 279 h 336"/>
                              <a:gd name="T20" fmla="*/ 187 w 423"/>
                              <a:gd name="T21" fmla="*/ 0 h 336"/>
                              <a:gd name="T22" fmla="*/ 234 w 423"/>
                              <a:gd name="T23" fmla="*/ 0 h 336"/>
                              <a:gd name="T24" fmla="*/ 310 w 423"/>
                              <a:gd name="T25" fmla="*/ 279 h 336"/>
                              <a:gd name="T26" fmla="*/ 310 w 423"/>
                              <a:gd name="T27" fmla="*/ 279 h 336"/>
                              <a:gd name="T28" fmla="*/ 378 w 423"/>
                              <a:gd name="T29" fmla="*/ 0 h 336"/>
                              <a:gd name="T30" fmla="*/ 423 w 423"/>
                              <a:gd name="T31" fmla="*/ 0 h 336"/>
                              <a:gd name="T32" fmla="*/ 334 w 423"/>
                              <a:gd name="T33" fmla="*/ 336 h 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23" h="336">
                                <a:moveTo>
                                  <a:pt x="334" y="336"/>
                                </a:moveTo>
                                <a:lnTo>
                                  <a:pt x="286" y="336"/>
                                </a:lnTo>
                                <a:lnTo>
                                  <a:pt x="211" y="55"/>
                                </a:lnTo>
                                <a:lnTo>
                                  <a:pt x="211" y="55"/>
                                </a:lnTo>
                                <a:lnTo>
                                  <a:pt x="133" y="336"/>
                                </a:lnTo>
                                <a:lnTo>
                                  <a:pt x="85" y="336"/>
                                </a:lnTo>
                                <a:lnTo>
                                  <a:pt x="0" y="0"/>
                                </a:lnTo>
                                <a:lnTo>
                                  <a:pt x="45" y="0"/>
                                </a:lnTo>
                                <a:lnTo>
                                  <a:pt x="111" y="279"/>
                                </a:lnTo>
                                <a:lnTo>
                                  <a:pt x="111" y="279"/>
                                </a:lnTo>
                                <a:lnTo>
                                  <a:pt x="187" y="0"/>
                                </a:lnTo>
                                <a:lnTo>
                                  <a:pt x="234" y="0"/>
                                </a:lnTo>
                                <a:lnTo>
                                  <a:pt x="310" y="279"/>
                                </a:lnTo>
                                <a:lnTo>
                                  <a:pt x="310" y="279"/>
                                </a:lnTo>
                                <a:lnTo>
                                  <a:pt x="378" y="0"/>
                                </a:lnTo>
                                <a:lnTo>
                                  <a:pt x="423" y="0"/>
                                </a:lnTo>
                                <a:lnTo>
                                  <a:pt x="334" y="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19"/>
                        <wps:cNvSpPr>
                          <a:spLocks noChangeAspect="1" noEditPoints="1"/>
                        </wps:cNvSpPr>
                        <wps:spPr bwMode="auto">
                          <a:xfrm>
                            <a:off x="927" y="1368"/>
                            <a:ext cx="50" cy="53"/>
                          </a:xfrm>
                          <a:custGeom>
                            <a:avLst/>
                            <a:gdLst>
                              <a:gd name="T0" fmla="*/ 50 w 100"/>
                              <a:gd name="T1" fmla="*/ 0 h 107"/>
                              <a:gd name="T2" fmla="*/ 100 w 100"/>
                              <a:gd name="T3" fmla="*/ 54 h 107"/>
                              <a:gd name="T4" fmla="*/ 50 w 100"/>
                              <a:gd name="T5" fmla="*/ 107 h 107"/>
                              <a:gd name="T6" fmla="*/ 0 w 100"/>
                              <a:gd name="T7" fmla="*/ 54 h 107"/>
                              <a:gd name="T8" fmla="*/ 50 w 100"/>
                              <a:gd name="T9" fmla="*/ 0 h 107"/>
                              <a:gd name="T10" fmla="*/ 50 w 100"/>
                              <a:gd name="T11" fmla="*/ 92 h 107"/>
                              <a:gd name="T12" fmla="*/ 82 w 100"/>
                              <a:gd name="T13" fmla="*/ 54 h 107"/>
                              <a:gd name="T14" fmla="*/ 50 w 100"/>
                              <a:gd name="T15" fmla="*/ 15 h 107"/>
                              <a:gd name="T16" fmla="*/ 18 w 100"/>
                              <a:gd name="T17" fmla="*/ 54 h 107"/>
                              <a:gd name="T18" fmla="*/ 50 w 100"/>
                              <a:gd name="T19" fmla="*/ 92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0" h="107">
                                <a:moveTo>
                                  <a:pt x="50" y="0"/>
                                </a:moveTo>
                                <a:cubicBezTo>
                                  <a:pt x="82" y="0"/>
                                  <a:pt x="100" y="24"/>
                                  <a:pt x="100" y="54"/>
                                </a:cubicBezTo>
                                <a:cubicBezTo>
                                  <a:pt x="100" y="84"/>
                                  <a:pt x="82" y="107"/>
                                  <a:pt x="50" y="107"/>
                                </a:cubicBezTo>
                                <a:cubicBezTo>
                                  <a:pt x="18" y="107"/>
                                  <a:pt x="0" y="84"/>
                                  <a:pt x="0" y="54"/>
                                </a:cubicBezTo>
                                <a:cubicBezTo>
                                  <a:pt x="0" y="24"/>
                                  <a:pt x="18" y="0"/>
                                  <a:pt x="50" y="0"/>
                                </a:cubicBezTo>
                                <a:close/>
                                <a:moveTo>
                                  <a:pt x="50" y="92"/>
                                </a:moveTo>
                                <a:cubicBezTo>
                                  <a:pt x="68" y="92"/>
                                  <a:pt x="82" y="78"/>
                                  <a:pt x="82" y="54"/>
                                </a:cubicBezTo>
                                <a:cubicBezTo>
                                  <a:pt x="82" y="29"/>
                                  <a:pt x="68" y="15"/>
                                  <a:pt x="50" y="15"/>
                                </a:cubicBezTo>
                                <a:cubicBezTo>
                                  <a:pt x="32" y="15"/>
                                  <a:pt x="18" y="29"/>
                                  <a:pt x="18" y="54"/>
                                </a:cubicBezTo>
                                <a:cubicBezTo>
                                  <a:pt x="18" y="78"/>
                                  <a:pt x="32" y="92"/>
                                  <a:pt x="50" y="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20"/>
                        <wps:cNvSpPr>
                          <a:spLocks noChangeAspect="1"/>
                        </wps:cNvSpPr>
                        <wps:spPr bwMode="auto">
                          <a:xfrm>
                            <a:off x="984" y="1367"/>
                            <a:ext cx="27" cy="53"/>
                          </a:xfrm>
                          <a:custGeom>
                            <a:avLst/>
                            <a:gdLst>
                              <a:gd name="T0" fmla="*/ 0 w 53"/>
                              <a:gd name="T1" fmla="*/ 3 h 106"/>
                              <a:gd name="T2" fmla="*/ 15 w 53"/>
                              <a:gd name="T3" fmla="*/ 3 h 106"/>
                              <a:gd name="T4" fmla="*/ 15 w 53"/>
                              <a:gd name="T5" fmla="*/ 25 h 106"/>
                              <a:gd name="T6" fmla="*/ 16 w 53"/>
                              <a:gd name="T7" fmla="*/ 25 h 106"/>
                              <a:gd name="T8" fmla="*/ 53 w 53"/>
                              <a:gd name="T9" fmla="*/ 1 h 106"/>
                              <a:gd name="T10" fmla="*/ 53 w 53"/>
                              <a:gd name="T11" fmla="*/ 19 h 106"/>
                              <a:gd name="T12" fmla="*/ 16 w 53"/>
                              <a:gd name="T13" fmla="*/ 60 h 106"/>
                              <a:gd name="T14" fmla="*/ 16 w 53"/>
                              <a:gd name="T15" fmla="*/ 106 h 106"/>
                              <a:gd name="T16" fmla="*/ 0 w 53"/>
                              <a:gd name="T17" fmla="*/ 106 h 106"/>
                              <a:gd name="T18" fmla="*/ 0 w 53"/>
                              <a:gd name="T19" fmla="*/ 3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3" h="106">
                                <a:moveTo>
                                  <a:pt x="0" y="3"/>
                                </a:moveTo>
                                <a:cubicBezTo>
                                  <a:pt x="15" y="3"/>
                                  <a:pt x="15" y="3"/>
                                  <a:pt x="15" y="3"/>
                                </a:cubicBezTo>
                                <a:cubicBezTo>
                                  <a:pt x="15" y="25"/>
                                  <a:pt x="15" y="25"/>
                                  <a:pt x="15" y="25"/>
                                </a:cubicBezTo>
                                <a:cubicBezTo>
                                  <a:pt x="16" y="25"/>
                                  <a:pt x="16" y="25"/>
                                  <a:pt x="16" y="25"/>
                                </a:cubicBezTo>
                                <a:cubicBezTo>
                                  <a:pt x="24" y="8"/>
                                  <a:pt x="35" y="0"/>
                                  <a:pt x="53" y="1"/>
                                </a:cubicBezTo>
                                <a:cubicBezTo>
                                  <a:pt x="53" y="19"/>
                                  <a:pt x="53" y="19"/>
                                  <a:pt x="53" y="19"/>
                                </a:cubicBezTo>
                                <a:cubicBezTo>
                                  <a:pt x="26" y="19"/>
                                  <a:pt x="16" y="34"/>
                                  <a:pt x="16" y="60"/>
                                </a:cubicBezTo>
                                <a:cubicBezTo>
                                  <a:pt x="16" y="106"/>
                                  <a:pt x="16" y="106"/>
                                  <a:pt x="16" y="106"/>
                                </a:cubicBezTo>
                                <a:cubicBezTo>
                                  <a:pt x="0" y="106"/>
                                  <a:pt x="0" y="106"/>
                                  <a:pt x="0" y="106"/>
                                </a:cubicBez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21"/>
                        <wps:cNvSpPr>
                          <a:spLocks noChangeAspect="1"/>
                        </wps:cNvSpPr>
                        <wps:spPr bwMode="auto">
                          <a:xfrm>
                            <a:off x="1016" y="1349"/>
                            <a:ext cx="44" cy="71"/>
                          </a:xfrm>
                          <a:custGeom>
                            <a:avLst/>
                            <a:gdLst>
                              <a:gd name="T0" fmla="*/ 0 w 210"/>
                              <a:gd name="T1" fmla="*/ 0 h 336"/>
                              <a:gd name="T2" fmla="*/ 40 w 210"/>
                              <a:gd name="T3" fmla="*/ 0 h 336"/>
                              <a:gd name="T4" fmla="*/ 40 w 210"/>
                              <a:gd name="T5" fmla="*/ 199 h 336"/>
                              <a:gd name="T6" fmla="*/ 151 w 210"/>
                              <a:gd name="T7" fmla="*/ 92 h 336"/>
                              <a:gd name="T8" fmla="*/ 203 w 210"/>
                              <a:gd name="T9" fmla="*/ 92 h 336"/>
                              <a:gd name="T10" fmla="*/ 109 w 210"/>
                              <a:gd name="T11" fmla="*/ 182 h 336"/>
                              <a:gd name="T12" fmla="*/ 210 w 210"/>
                              <a:gd name="T13" fmla="*/ 336 h 336"/>
                              <a:gd name="T14" fmla="*/ 161 w 210"/>
                              <a:gd name="T15" fmla="*/ 336 h 336"/>
                              <a:gd name="T16" fmla="*/ 78 w 210"/>
                              <a:gd name="T17" fmla="*/ 208 h 336"/>
                              <a:gd name="T18" fmla="*/ 40 w 210"/>
                              <a:gd name="T19" fmla="*/ 244 h 336"/>
                              <a:gd name="T20" fmla="*/ 40 w 210"/>
                              <a:gd name="T21" fmla="*/ 336 h 336"/>
                              <a:gd name="T22" fmla="*/ 0 w 210"/>
                              <a:gd name="T23" fmla="*/ 336 h 336"/>
                              <a:gd name="T24" fmla="*/ 0 w 210"/>
                              <a:gd name="T25" fmla="*/ 0 h 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0" h="336">
                                <a:moveTo>
                                  <a:pt x="0" y="0"/>
                                </a:moveTo>
                                <a:lnTo>
                                  <a:pt x="40" y="0"/>
                                </a:lnTo>
                                <a:lnTo>
                                  <a:pt x="40" y="199"/>
                                </a:lnTo>
                                <a:lnTo>
                                  <a:pt x="151" y="92"/>
                                </a:lnTo>
                                <a:lnTo>
                                  <a:pt x="203" y="92"/>
                                </a:lnTo>
                                <a:lnTo>
                                  <a:pt x="109" y="182"/>
                                </a:lnTo>
                                <a:lnTo>
                                  <a:pt x="210" y="336"/>
                                </a:lnTo>
                                <a:lnTo>
                                  <a:pt x="161" y="336"/>
                                </a:lnTo>
                                <a:lnTo>
                                  <a:pt x="78" y="208"/>
                                </a:lnTo>
                                <a:lnTo>
                                  <a:pt x="40" y="244"/>
                                </a:lnTo>
                                <a:lnTo>
                                  <a:pt x="40" y="336"/>
                                </a:lnTo>
                                <a:lnTo>
                                  <a:pt x="0" y="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22"/>
                        <wps:cNvSpPr>
                          <a:spLocks noChangeAspect="1" noEditPoints="1"/>
                        </wps:cNvSpPr>
                        <wps:spPr bwMode="auto">
                          <a:xfrm>
                            <a:off x="1089" y="1349"/>
                            <a:ext cx="60" cy="72"/>
                          </a:xfrm>
                          <a:custGeom>
                            <a:avLst/>
                            <a:gdLst>
                              <a:gd name="T0" fmla="*/ 84 w 121"/>
                              <a:gd name="T1" fmla="*/ 124 h 144"/>
                              <a:gd name="T2" fmla="*/ 44 w 121"/>
                              <a:gd name="T3" fmla="*/ 144 h 144"/>
                              <a:gd name="T4" fmla="*/ 0 w 121"/>
                              <a:gd name="T5" fmla="*/ 105 h 144"/>
                              <a:gd name="T6" fmla="*/ 33 w 121"/>
                              <a:gd name="T7" fmla="*/ 63 h 144"/>
                              <a:gd name="T8" fmla="*/ 17 w 121"/>
                              <a:gd name="T9" fmla="*/ 29 h 144"/>
                              <a:gd name="T10" fmla="*/ 49 w 121"/>
                              <a:gd name="T11" fmla="*/ 0 h 144"/>
                              <a:gd name="T12" fmla="*/ 83 w 121"/>
                              <a:gd name="T13" fmla="*/ 29 h 144"/>
                              <a:gd name="T14" fmla="*/ 57 w 121"/>
                              <a:gd name="T15" fmla="*/ 66 h 144"/>
                              <a:gd name="T16" fmla="*/ 82 w 121"/>
                              <a:gd name="T17" fmla="*/ 97 h 144"/>
                              <a:gd name="T18" fmla="*/ 87 w 121"/>
                              <a:gd name="T19" fmla="*/ 75 h 144"/>
                              <a:gd name="T20" fmla="*/ 103 w 121"/>
                              <a:gd name="T21" fmla="*/ 75 h 144"/>
                              <a:gd name="T22" fmla="*/ 94 w 121"/>
                              <a:gd name="T23" fmla="*/ 110 h 144"/>
                              <a:gd name="T24" fmla="*/ 121 w 121"/>
                              <a:gd name="T25" fmla="*/ 142 h 144"/>
                              <a:gd name="T26" fmla="*/ 99 w 121"/>
                              <a:gd name="T27" fmla="*/ 142 h 144"/>
                              <a:gd name="T28" fmla="*/ 84 w 121"/>
                              <a:gd name="T29" fmla="*/ 124 h 144"/>
                              <a:gd name="T30" fmla="*/ 42 w 121"/>
                              <a:gd name="T31" fmla="*/ 73 h 144"/>
                              <a:gd name="T32" fmla="*/ 18 w 121"/>
                              <a:gd name="T33" fmla="*/ 105 h 144"/>
                              <a:gd name="T34" fmla="*/ 45 w 121"/>
                              <a:gd name="T35" fmla="*/ 129 h 144"/>
                              <a:gd name="T36" fmla="*/ 75 w 121"/>
                              <a:gd name="T37" fmla="*/ 112 h 144"/>
                              <a:gd name="T38" fmla="*/ 42 w 121"/>
                              <a:gd name="T39" fmla="*/ 73 h 144"/>
                              <a:gd name="T40" fmla="*/ 67 w 121"/>
                              <a:gd name="T41" fmla="*/ 30 h 144"/>
                              <a:gd name="T42" fmla="*/ 50 w 121"/>
                              <a:gd name="T43" fmla="*/ 15 h 144"/>
                              <a:gd name="T44" fmla="*/ 34 w 121"/>
                              <a:gd name="T45" fmla="*/ 30 h 144"/>
                              <a:gd name="T46" fmla="*/ 48 w 121"/>
                              <a:gd name="T47" fmla="*/ 55 h 144"/>
                              <a:gd name="T48" fmla="*/ 67 w 121"/>
                              <a:gd name="T49" fmla="*/ 3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21" h="144">
                                <a:moveTo>
                                  <a:pt x="84" y="124"/>
                                </a:moveTo>
                                <a:cubicBezTo>
                                  <a:pt x="76" y="137"/>
                                  <a:pt x="59" y="144"/>
                                  <a:pt x="44" y="144"/>
                                </a:cubicBezTo>
                                <a:cubicBezTo>
                                  <a:pt x="6" y="144"/>
                                  <a:pt x="0" y="117"/>
                                  <a:pt x="0" y="105"/>
                                </a:cubicBezTo>
                                <a:cubicBezTo>
                                  <a:pt x="0" y="83"/>
                                  <a:pt x="15" y="72"/>
                                  <a:pt x="33" y="63"/>
                                </a:cubicBezTo>
                                <a:cubicBezTo>
                                  <a:pt x="25" y="51"/>
                                  <a:pt x="17" y="44"/>
                                  <a:pt x="17" y="29"/>
                                </a:cubicBezTo>
                                <a:cubicBezTo>
                                  <a:pt x="17" y="14"/>
                                  <a:pt x="29" y="0"/>
                                  <a:pt x="49" y="0"/>
                                </a:cubicBezTo>
                                <a:cubicBezTo>
                                  <a:pt x="67" y="0"/>
                                  <a:pt x="83" y="10"/>
                                  <a:pt x="83" y="29"/>
                                </a:cubicBezTo>
                                <a:cubicBezTo>
                                  <a:pt x="83" y="46"/>
                                  <a:pt x="71" y="58"/>
                                  <a:pt x="57" y="66"/>
                                </a:cubicBezTo>
                                <a:cubicBezTo>
                                  <a:pt x="82" y="97"/>
                                  <a:pt x="82" y="97"/>
                                  <a:pt x="82" y="97"/>
                                </a:cubicBezTo>
                                <a:cubicBezTo>
                                  <a:pt x="85" y="90"/>
                                  <a:pt x="87" y="83"/>
                                  <a:pt x="87" y="75"/>
                                </a:cubicBezTo>
                                <a:cubicBezTo>
                                  <a:pt x="103" y="75"/>
                                  <a:pt x="103" y="75"/>
                                  <a:pt x="103" y="75"/>
                                </a:cubicBezTo>
                                <a:cubicBezTo>
                                  <a:pt x="102" y="92"/>
                                  <a:pt x="99" y="97"/>
                                  <a:pt x="94" y="110"/>
                                </a:cubicBezTo>
                                <a:cubicBezTo>
                                  <a:pt x="121" y="142"/>
                                  <a:pt x="121" y="142"/>
                                  <a:pt x="121" y="142"/>
                                </a:cubicBezTo>
                                <a:cubicBezTo>
                                  <a:pt x="99" y="142"/>
                                  <a:pt x="99" y="142"/>
                                  <a:pt x="99" y="142"/>
                                </a:cubicBezTo>
                                <a:lnTo>
                                  <a:pt x="84" y="124"/>
                                </a:lnTo>
                                <a:close/>
                                <a:moveTo>
                                  <a:pt x="42" y="73"/>
                                </a:moveTo>
                                <a:cubicBezTo>
                                  <a:pt x="29" y="81"/>
                                  <a:pt x="18" y="88"/>
                                  <a:pt x="18" y="105"/>
                                </a:cubicBezTo>
                                <a:cubicBezTo>
                                  <a:pt x="18" y="120"/>
                                  <a:pt x="31" y="129"/>
                                  <a:pt x="45" y="129"/>
                                </a:cubicBezTo>
                                <a:cubicBezTo>
                                  <a:pt x="58" y="129"/>
                                  <a:pt x="68" y="123"/>
                                  <a:pt x="75" y="112"/>
                                </a:cubicBezTo>
                                <a:lnTo>
                                  <a:pt x="42" y="73"/>
                                </a:lnTo>
                                <a:close/>
                                <a:moveTo>
                                  <a:pt x="67" y="30"/>
                                </a:moveTo>
                                <a:cubicBezTo>
                                  <a:pt x="67" y="22"/>
                                  <a:pt x="60" y="15"/>
                                  <a:pt x="50" y="15"/>
                                </a:cubicBezTo>
                                <a:cubicBezTo>
                                  <a:pt x="42" y="15"/>
                                  <a:pt x="34" y="20"/>
                                  <a:pt x="34" y="30"/>
                                </a:cubicBezTo>
                                <a:cubicBezTo>
                                  <a:pt x="34" y="39"/>
                                  <a:pt x="42" y="47"/>
                                  <a:pt x="48" y="55"/>
                                </a:cubicBezTo>
                                <a:cubicBezTo>
                                  <a:pt x="56" y="50"/>
                                  <a:pt x="67" y="42"/>
                                  <a:pt x="67" y="3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23"/>
                        <wps:cNvSpPr>
                          <a:spLocks noChangeAspect="1" noEditPoints="1"/>
                        </wps:cNvSpPr>
                        <wps:spPr bwMode="auto">
                          <a:xfrm>
                            <a:off x="707" y="1453"/>
                            <a:ext cx="52" cy="71"/>
                          </a:xfrm>
                          <a:custGeom>
                            <a:avLst/>
                            <a:gdLst>
                              <a:gd name="T0" fmla="*/ 0 w 105"/>
                              <a:gd name="T1" fmla="*/ 0 h 142"/>
                              <a:gd name="T2" fmla="*/ 62 w 105"/>
                              <a:gd name="T3" fmla="*/ 0 h 142"/>
                              <a:gd name="T4" fmla="*/ 105 w 105"/>
                              <a:gd name="T5" fmla="*/ 42 h 142"/>
                              <a:gd name="T6" fmla="*/ 62 w 105"/>
                              <a:gd name="T7" fmla="*/ 84 h 142"/>
                              <a:gd name="T8" fmla="*/ 18 w 105"/>
                              <a:gd name="T9" fmla="*/ 84 h 142"/>
                              <a:gd name="T10" fmla="*/ 18 w 105"/>
                              <a:gd name="T11" fmla="*/ 142 h 142"/>
                              <a:gd name="T12" fmla="*/ 0 w 105"/>
                              <a:gd name="T13" fmla="*/ 142 h 142"/>
                              <a:gd name="T14" fmla="*/ 0 w 105"/>
                              <a:gd name="T15" fmla="*/ 0 h 142"/>
                              <a:gd name="T16" fmla="*/ 18 w 105"/>
                              <a:gd name="T17" fmla="*/ 68 h 142"/>
                              <a:gd name="T18" fmla="*/ 55 w 105"/>
                              <a:gd name="T19" fmla="*/ 68 h 142"/>
                              <a:gd name="T20" fmla="*/ 86 w 105"/>
                              <a:gd name="T21" fmla="*/ 42 h 142"/>
                              <a:gd name="T22" fmla="*/ 55 w 105"/>
                              <a:gd name="T23" fmla="*/ 16 h 142"/>
                              <a:gd name="T24" fmla="*/ 18 w 105"/>
                              <a:gd name="T25" fmla="*/ 16 h 142"/>
                              <a:gd name="T26" fmla="*/ 18 w 105"/>
                              <a:gd name="T27" fmla="*/ 68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5" h="142">
                                <a:moveTo>
                                  <a:pt x="0" y="0"/>
                                </a:moveTo>
                                <a:cubicBezTo>
                                  <a:pt x="62" y="0"/>
                                  <a:pt x="62" y="0"/>
                                  <a:pt x="62" y="0"/>
                                </a:cubicBezTo>
                                <a:cubicBezTo>
                                  <a:pt x="90" y="0"/>
                                  <a:pt x="105" y="16"/>
                                  <a:pt x="105" y="42"/>
                                </a:cubicBezTo>
                                <a:cubicBezTo>
                                  <a:pt x="105" y="68"/>
                                  <a:pt x="90" y="84"/>
                                  <a:pt x="62" y="84"/>
                                </a:cubicBezTo>
                                <a:cubicBezTo>
                                  <a:pt x="18" y="84"/>
                                  <a:pt x="18" y="84"/>
                                  <a:pt x="18" y="84"/>
                                </a:cubicBezTo>
                                <a:cubicBezTo>
                                  <a:pt x="18" y="142"/>
                                  <a:pt x="18" y="142"/>
                                  <a:pt x="18" y="142"/>
                                </a:cubicBezTo>
                                <a:cubicBezTo>
                                  <a:pt x="0" y="142"/>
                                  <a:pt x="0" y="142"/>
                                  <a:pt x="0" y="142"/>
                                </a:cubicBezTo>
                                <a:lnTo>
                                  <a:pt x="0" y="0"/>
                                </a:lnTo>
                                <a:close/>
                                <a:moveTo>
                                  <a:pt x="18" y="68"/>
                                </a:moveTo>
                                <a:cubicBezTo>
                                  <a:pt x="55" y="68"/>
                                  <a:pt x="55" y="68"/>
                                  <a:pt x="55" y="68"/>
                                </a:cubicBezTo>
                                <a:cubicBezTo>
                                  <a:pt x="76" y="68"/>
                                  <a:pt x="86" y="59"/>
                                  <a:pt x="86" y="42"/>
                                </a:cubicBezTo>
                                <a:cubicBezTo>
                                  <a:pt x="86" y="25"/>
                                  <a:pt x="76" y="16"/>
                                  <a:pt x="55" y="16"/>
                                </a:cubicBezTo>
                                <a:cubicBezTo>
                                  <a:pt x="18" y="16"/>
                                  <a:pt x="18" y="16"/>
                                  <a:pt x="18" y="16"/>
                                </a:cubicBezTo>
                                <a:lnTo>
                                  <a:pt x="18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24"/>
                        <wps:cNvSpPr>
                          <a:spLocks noChangeAspect="1" noEditPoints="1"/>
                        </wps:cNvSpPr>
                        <wps:spPr bwMode="auto">
                          <a:xfrm>
                            <a:off x="762" y="1472"/>
                            <a:ext cx="47" cy="53"/>
                          </a:xfrm>
                          <a:custGeom>
                            <a:avLst/>
                            <a:gdLst>
                              <a:gd name="T0" fmla="*/ 93 w 95"/>
                              <a:gd name="T1" fmla="*/ 72 h 107"/>
                              <a:gd name="T2" fmla="*/ 49 w 95"/>
                              <a:gd name="T3" fmla="*/ 107 h 107"/>
                              <a:gd name="T4" fmla="*/ 0 w 95"/>
                              <a:gd name="T5" fmla="*/ 53 h 107"/>
                              <a:gd name="T6" fmla="*/ 48 w 95"/>
                              <a:gd name="T7" fmla="*/ 0 h 107"/>
                              <a:gd name="T8" fmla="*/ 94 w 95"/>
                              <a:gd name="T9" fmla="*/ 59 h 107"/>
                              <a:gd name="T10" fmla="*/ 18 w 95"/>
                              <a:gd name="T11" fmla="*/ 59 h 107"/>
                              <a:gd name="T12" fmla="*/ 50 w 95"/>
                              <a:gd name="T13" fmla="*/ 92 h 107"/>
                              <a:gd name="T14" fmla="*/ 76 w 95"/>
                              <a:gd name="T15" fmla="*/ 72 h 107"/>
                              <a:gd name="T16" fmla="*/ 93 w 95"/>
                              <a:gd name="T17" fmla="*/ 72 h 107"/>
                              <a:gd name="T18" fmla="*/ 77 w 95"/>
                              <a:gd name="T19" fmla="*/ 44 h 107"/>
                              <a:gd name="T20" fmla="*/ 47 w 95"/>
                              <a:gd name="T21" fmla="*/ 15 h 107"/>
                              <a:gd name="T22" fmla="*/ 18 w 95"/>
                              <a:gd name="T23" fmla="*/ 44 h 107"/>
                              <a:gd name="T24" fmla="*/ 77 w 95"/>
                              <a:gd name="T25" fmla="*/ 44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5" h="107">
                                <a:moveTo>
                                  <a:pt x="93" y="72"/>
                                </a:moveTo>
                                <a:cubicBezTo>
                                  <a:pt x="88" y="95"/>
                                  <a:pt x="72" y="107"/>
                                  <a:pt x="49" y="107"/>
                                </a:cubicBezTo>
                                <a:cubicBezTo>
                                  <a:pt x="16" y="107"/>
                                  <a:pt x="1" y="85"/>
                                  <a:pt x="0" y="53"/>
                                </a:cubicBezTo>
                                <a:cubicBezTo>
                                  <a:pt x="0" y="23"/>
                                  <a:pt x="20" y="0"/>
                                  <a:pt x="48" y="0"/>
                                </a:cubicBezTo>
                                <a:cubicBezTo>
                                  <a:pt x="84" y="0"/>
                                  <a:pt x="95" y="34"/>
                                  <a:pt x="94" y="59"/>
                                </a:cubicBezTo>
                                <a:cubicBezTo>
                                  <a:pt x="18" y="59"/>
                                  <a:pt x="18" y="59"/>
                                  <a:pt x="18" y="59"/>
                                </a:cubicBezTo>
                                <a:cubicBezTo>
                                  <a:pt x="17" y="76"/>
                                  <a:pt x="27" y="92"/>
                                  <a:pt x="50" y="92"/>
                                </a:cubicBezTo>
                                <a:cubicBezTo>
                                  <a:pt x="64" y="92"/>
                                  <a:pt x="73" y="85"/>
                                  <a:pt x="76" y="72"/>
                                </a:cubicBezTo>
                                <a:lnTo>
                                  <a:pt x="93" y="72"/>
                                </a:lnTo>
                                <a:close/>
                                <a:moveTo>
                                  <a:pt x="77" y="44"/>
                                </a:moveTo>
                                <a:cubicBezTo>
                                  <a:pt x="76" y="28"/>
                                  <a:pt x="64" y="15"/>
                                  <a:pt x="47" y="15"/>
                                </a:cubicBezTo>
                                <a:cubicBezTo>
                                  <a:pt x="30" y="15"/>
                                  <a:pt x="19" y="28"/>
                                  <a:pt x="18" y="44"/>
                                </a:cubicBezTo>
                                <a:lnTo>
                                  <a:pt x="77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25"/>
                        <wps:cNvSpPr>
                          <a:spLocks noChangeAspect="1"/>
                        </wps:cNvSpPr>
                        <wps:spPr bwMode="auto">
                          <a:xfrm>
                            <a:off x="816" y="1472"/>
                            <a:ext cx="42" cy="52"/>
                          </a:xfrm>
                          <a:custGeom>
                            <a:avLst/>
                            <a:gdLst>
                              <a:gd name="T0" fmla="*/ 0 w 85"/>
                              <a:gd name="T1" fmla="*/ 2 h 105"/>
                              <a:gd name="T2" fmla="*/ 16 w 85"/>
                              <a:gd name="T3" fmla="*/ 2 h 105"/>
                              <a:gd name="T4" fmla="*/ 16 w 85"/>
                              <a:gd name="T5" fmla="*/ 19 h 105"/>
                              <a:gd name="T6" fmla="*/ 17 w 85"/>
                              <a:gd name="T7" fmla="*/ 19 h 105"/>
                              <a:gd name="T8" fmla="*/ 50 w 85"/>
                              <a:gd name="T9" fmla="*/ 0 h 105"/>
                              <a:gd name="T10" fmla="*/ 85 w 85"/>
                              <a:gd name="T11" fmla="*/ 37 h 105"/>
                              <a:gd name="T12" fmla="*/ 85 w 85"/>
                              <a:gd name="T13" fmla="*/ 105 h 105"/>
                              <a:gd name="T14" fmla="*/ 68 w 85"/>
                              <a:gd name="T15" fmla="*/ 105 h 105"/>
                              <a:gd name="T16" fmla="*/ 68 w 85"/>
                              <a:gd name="T17" fmla="*/ 35 h 105"/>
                              <a:gd name="T18" fmla="*/ 47 w 85"/>
                              <a:gd name="T19" fmla="*/ 15 h 105"/>
                              <a:gd name="T20" fmla="*/ 17 w 85"/>
                              <a:gd name="T21" fmla="*/ 47 h 105"/>
                              <a:gd name="T22" fmla="*/ 17 w 85"/>
                              <a:gd name="T23" fmla="*/ 105 h 105"/>
                              <a:gd name="T24" fmla="*/ 0 w 85"/>
                              <a:gd name="T25" fmla="*/ 105 h 105"/>
                              <a:gd name="T26" fmla="*/ 0 w 85"/>
                              <a:gd name="T27" fmla="*/ 2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5" h="105">
                                <a:moveTo>
                                  <a:pt x="0" y="2"/>
                                </a:moveTo>
                                <a:cubicBezTo>
                                  <a:pt x="16" y="2"/>
                                  <a:pt x="16" y="2"/>
                                  <a:pt x="16" y="2"/>
                                </a:cubicBezTo>
                                <a:cubicBezTo>
                                  <a:pt x="16" y="19"/>
                                  <a:pt x="16" y="19"/>
                                  <a:pt x="16" y="19"/>
                                </a:cubicBezTo>
                                <a:cubicBezTo>
                                  <a:pt x="17" y="19"/>
                                  <a:pt x="17" y="19"/>
                                  <a:pt x="17" y="19"/>
                                </a:cubicBezTo>
                                <a:cubicBezTo>
                                  <a:pt x="24" y="6"/>
                                  <a:pt x="35" y="0"/>
                                  <a:pt x="50" y="0"/>
                                </a:cubicBezTo>
                                <a:cubicBezTo>
                                  <a:pt x="77" y="0"/>
                                  <a:pt x="85" y="15"/>
                                  <a:pt x="85" y="37"/>
                                </a:cubicBezTo>
                                <a:cubicBezTo>
                                  <a:pt x="85" y="105"/>
                                  <a:pt x="85" y="105"/>
                                  <a:pt x="85" y="105"/>
                                </a:cubicBezTo>
                                <a:cubicBezTo>
                                  <a:pt x="68" y="105"/>
                                  <a:pt x="68" y="105"/>
                                  <a:pt x="68" y="105"/>
                                </a:cubicBezTo>
                                <a:cubicBezTo>
                                  <a:pt x="68" y="35"/>
                                  <a:pt x="68" y="35"/>
                                  <a:pt x="68" y="35"/>
                                </a:cubicBezTo>
                                <a:cubicBezTo>
                                  <a:pt x="68" y="23"/>
                                  <a:pt x="60" y="15"/>
                                  <a:pt x="47" y="15"/>
                                </a:cubicBezTo>
                                <a:cubicBezTo>
                                  <a:pt x="27" y="15"/>
                                  <a:pt x="17" y="28"/>
                                  <a:pt x="17" y="47"/>
                                </a:cubicBezTo>
                                <a:cubicBezTo>
                                  <a:pt x="17" y="105"/>
                                  <a:pt x="17" y="105"/>
                                  <a:pt x="17" y="105"/>
                                </a:cubicBezTo>
                                <a:cubicBezTo>
                                  <a:pt x="0" y="105"/>
                                  <a:pt x="0" y="105"/>
                                  <a:pt x="0" y="105"/>
                                </a:cubicBez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26"/>
                        <wps:cNvSpPr>
                          <a:spLocks noChangeAspect="1"/>
                        </wps:cNvSpPr>
                        <wps:spPr bwMode="auto">
                          <a:xfrm>
                            <a:off x="865" y="1472"/>
                            <a:ext cx="44" cy="53"/>
                          </a:xfrm>
                          <a:custGeom>
                            <a:avLst/>
                            <a:gdLst>
                              <a:gd name="T0" fmla="*/ 17 w 87"/>
                              <a:gd name="T1" fmla="*/ 72 h 107"/>
                              <a:gd name="T2" fmla="*/ 45 w 87"/>
                              <a:gd name="T3" fmla="*/ 92 h 107"/>
                              <a:gd name="T4" fmla="*/ 69 w 87"/>
                              <a:gd name="T5" fmla="*/ 77 h 107"/>
                              <a:gd name="T6" fmla="*/ 36 w 87"/>
                              <a:gd name="T7" fmla="*/ 58 h 107"/>
                              <a:gd name="T8" fmla="*/ 3 w 87"/>
                              <a:gd name="T9" fmla="*/ 29 h 107"/>
                              <a:gd name="T10" fmla="*/ 41 w 87"/>
                              <a:gd name="T11" fmla="*/ 0 h 107"/>
                              <a:gd name="T12" fmla="*/ 83 w 87"/>
                              <a:gd name="T13" fmla="*/ 32 h 107"/>
                              <a:gd name="T14" fmla="*/ 66 w 87"/>
                              <a:gd name="T15" fmla="*/ 32 h 107"/>
                              <a:gd name="T16" fmla="*/ 42 w 87"/>
                              <a:gd name="T17" fmla="*/ 15 h 107"/>
                              <a:gd name="T18" fmla="*/ 20 w 87"/>
                              <a:gd name="T19" fmla="*/ 28 h 107"/>
                              <a:gd name="T20" fmla="*/ 54 w 87"/>
                              <a:gd name="T21" fmla="*/ 46 h 107"/>
                              <a:gd name="T22" fmla="*/ 87 w 87"/>
                              <a:gd name="T23" fmla="*/ 75 h 107"/>
                              <a:gd name="T24" fmla="*/ 44 w 87"/>
                              <a:gd name="T25" fmla="*/ 107 h 107"/>
                              <a:gd name="T26" fmla="*/ 0 w 87"/>
                              <a:gd name="T27" fmla="*/ 72 h 107"/>
                              <a:gd name="T28" fmla="*/ 17 w 87"/>
                              <a:gd name="T29" fmla="*/ 72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7" h="107">
                                <a:moveTo>
                                  <a:pt x="17" y="72"/>
                                </a:moveTo>
                                <a:cubicBezTo>
                                  <a:pt x="18" y="87"/>
                                  <a:pt x="31" y="92"/>
                                  <a:pt x="45" y="92"/>
                                </a:cubicBezTo>
                                <a:cubicBezTo>
                                  <a:pt x="55" y="92"/>
                                  <a:pt x="69" y="90"/>
                                  <a:pt x="69" y="77"/>
                                </a:cubicBezTo>
                                <a:cubicBezTo>
                                  <a:pt x="69" y="64"/>
                                  <a:pt x="53" y="62"/>
                                  <a:pt x="36" y="58"/>
                                </a:cubicBezTo>
                                <a:cubicBezTo>
                                  <a:pt x="19" y="54"/>
                                  <a:pt x="3" y="49"/>
                                  <a:pt x="3" y="29"/>
                                </a:cubicBezTo>
                                <a:cubicBezTo>
                                  <a:pt x="3" y="8"/>
                                  <a:pt x="23" y="0"/>
                                  <a:pt x="41" y="0"/>
                                </a:cubicBezTo>
                                <a:cubicBezTo>
                                  <a:pt x="63" y="0"/>
                                  <a:pt x="81" y="7"/>
                                  <a:pt x="83" y="32"/>
                                </a:cubicBezTo>
                                <a:cubicBezTo>
                                  <a:pt x="66" y="32"/>
                                  <a:pt x="66" y="32"/>
                                  <a:pt x="66" y="32"/>
                                </a:cubicBezTo>
                                <a:cubicBezTo>
                                  <a:pt x="65" y="19"/>
                                  <a:pt x="53" y="15"/>
                                  <a:pt x="42" y="15"/>
                                </a:cubicBezTo>
                                <a:cubicBezTo>
                                  <a:pt x="32" y="15"/>
                                  <a:pt x="20" y="18"/>
                                  <a:pt x="20" y="28"/>
                                </a:cubicBezTo>
                                <a:cubicBezTo>
                                  <a:pt x="20" y="40"/>
                                  <a:pt x="38" y="42"/>
                                  <a:pt x="54" y="46"/>
                                </a:cubicBezTo>
                                <a:cubicBezTo>
                                  <a:pt x="71" y="49"/>
                                  <a:pt x="87" y="55"/>
                                  <a:pt x="87" y="75"/>
                                </a:cubicBezTo>
                                <a:cubicBezTo>
                                  <a:pt x="87" y="99"/>
                                  <a:pt x="65" y="107"/>
                                  <a:pt x="44" y="107"/>
                                </a:cubicBezTo>
                                <a:cubicBezTo>
                                  <a:pt x="21" y="107"/>
                                  <a:pt x="1" y="98"/>
                                  <a:pt x="0" y="72"/>
                                </a:cubicBezTo>
                                <a:lnTo>
                                  <a:pt x="17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7" name="Freeform 127"/>
                        <wps:cNvSpPr>
                          <a:spLocks noChangeAspect="1" noEditPoints="1"/>
                        </wps:cNvSpPr>
                        <wps:spPr bwMode="auto">
                          <a:xfrm>
                            <a:off x="916" y="1453"/>
                            <a:ext cx="9" cy="71"/>
                          </a:xfrm>
                          <a:custGeom>
                            <a:avLst/>
                            <a:gdLst>
                              <a:gd name="T0" fmla="*/ 40 w 40"/>
                              <a:gd name="T1" fmla="*/ 49 h 335"/>
                              <a:gd name="T2" fmla="*/ 0 w 40"/>
                              <a:gd name="T3" fmla="*/ 49 h 335"/>
                              <a:gd name="T4" fmla="*/ 0 w 40"/>
                              <a:gd name="T5" fmla="*/ 0 h 335"/>
                              <a:gd name="T6" fmla="*/ 40 w 40"/>
                              <a:gd name="T7" fmla="*/ 0 h 335"/>
                              <a:gd name="T8" fmla="*/ 40 w 40"/>
                              <a:gd name="T9" fmla="*/ 49 h 335"/>
                              <a:gd name="T10" fmla="*/ 0 w 40"/>
                              <a:gd name="T11" fmla="*/ 92 h 335"/>
                              <a:gd name="T12" fmla="*/ 40 w 40"/>
                              <a:gd name="T13" fmla="*/ 92 h 335"/>
                              <a:gd name="T14" fmla="*/ 40 w 40"/>
                              <a:gd name="T15" fmla="*/ 335 h 335"/>
                              <a:gd name="T16" fmla="*/ 0 w 40"/>
                              <a:gd name="T17" fmla="*/ 335 h 335"/>
                              <a:gd name="T18" fmla="*/ 0 w 40"/>
                              <a:gd name="T19" fmla="*/ 92 h 3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0" h="335">
                                <a:moveTo>
                                  <a:pt x="40" y="49"/>
                                </a:moveTo>
                                <a:lnTo>
                                  <a:pt x="0" y="49"/>
                                </a:lnTo>
                                <a:lnTo>
                                  <a:pt x="0" y="0"/>
                                </a:lnTo>
                                <a:lnTo>
                                  <a:pt x="40" y="0"/>
                                </a:lnTo>
                                <a:lnTo>
                                  <a:pt x="40" y="49"/>
                                </a:lnTo>
                                <a:close/>
                                <a:moveTo>
                                  <a:pt x="0" y="92"/>
                                </a:moveTo>
                                <a:lnTo>
                                  <a:pt x="40" y="92"/>
                                </a:lnTo>
                                <a:lnTo>
                                  <a:pt x="40" y="335"/>
                                </a:lnTo>
                                <a:lnTo>
                                  <a:pt x="0" y="335"/>
                                </a:lnTo>
                                <a:lnTo>
                                  <a:pt x="0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8" name="Freeform 128"/>
                        <wps:cNvSpPr>
                          <a:spLocks noChangeAspect="1" noEditPoints="1"/>
                        </wps:cNvSpPr>
                        <wps:spPr bwMode="auto">
                          <a:xfrm>
                            <a:off x="933" y="1472"/>
                            <a:ext cx="49" cy="53"/>
                          </a:xfrm>
                          <a:custGeom>
                            <a:avLst/>
                            <a:gdLst>
                              <a:gd name="T0" fmla="*/ 49 w 99"/>
                              <a:gd name="T1" fmla="*/ 0 h 107"/>
                              <a:gd name="T2" fmla="*/ 99 w 99"/>
                              <a:gd name="T3" fmla="*/ 54 h 107"/>
                              <a:gd name="T4" fmla="*/ 49 w 99"/>
                              <a:gd name="T5" fmla="*/ 107 h 107"/>
                              <a:gd name="T6" fmla="*/ 0 w 99"/>
                              <a:gd name="T7" fmla="*/ 54 h 107"/>
                              <a:gd name="T8" fmla="*/ 49 w 99"/>
                              <a:gd name="T9" fmla="*/ 0 h 107"/>
                              <a:gd name="T10" fmla="*/ 49 w 99"/>
                              <a:gd name="T11" fmla="*/ 92 h 107"/>
                              <a:gd name="T12" fmla="*/ 81 w 99"/>
                              <a:gd name="T13" fmla="*/ 54 h 107"/>
                              <a:gd name="T14" fmla="*/ 49 w 99"/>
                              <a:gd name="T15" fmla="*/ 15 h 107"/>
                              <a:gd name="T16" fmla="*/ 17 w 99"/>
                              <a:gd name="T17" fmla="*/ 54 h 107"/>
                              <a:gd name="T18" fmla="*/ 49 w 99"/>
                              <a:gd name="T19" fmla="*/ 92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9" h="107">
                                <a:moveTo>
                                  <a:pt x="49" y="0"/>
                                </a:moveTo>
                                <a:cubicBezTo>
                                  <a:pt x="82" y="0"/>
                                  <a:pt x="99" y="24"/>
                                  <a:pt x="99" y="54"/>
                                </a:cubicBezTo>
                                <a:cubicBezTo>
                                  <a:pt x="99" y="84"/>
                                  <a:pt x="82" y="107"/>
                                  <a:pt x="49" y="107"/>
                                </a:cubicBezTo>
                                <a:cubicBezTo>
                                  <a:pt x="17" y="107"/>
                                  <a:pt x="0" y="84"/>
                                  <a:pt x="0" y="54"/>
                                </a:cubicBezTo>
                                <a:cubicBezTo>
                                  <a:pt x="0" y="24"/>
                                  <a:pt x="17" y="0"/>
                                  <a:pt x="49" y="0"/>
                                </a:cubicBezTo>
                                <a:close/>
                                <a:moveTo>
                                  <a:pt x="49" y="92"/>
                                </a:moveTo>
                                <a:cubicBezTo>
                                  <a:pt x="67" y="92"/>
                                  <a:pt x="81" y="78"/>
                                  <a:pt x="81" y="54"/>
                                </a:cubicBezTo>
                                <a:cubicBezTo>
                                  <a:pt x="81" y="29"/>
                                  <a:pt x="67" y="15"/>
                                  <a:pt x="49" y="15"/>
                                </a:cubicBezTo>
                                <a:cubicBezTo>
                                  <a:pt x="32" y="15"/>
                                  <a:pt x="17" y="29"/>
                                  <a:pt x="17" y="54"/>
                                </a:cubicBezTo>
                                <a:cubicBezTo>
                                  <a:pt x="17" y="78"/>
                                  <a:pt x="32" y="92"/>
                                  <a:pt x="49" y="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9" name="Freeform 129"/>
                        <wps:cNvSpPr>
                          <a:spLocks noChangeAspect="1"/>
                        </wps:cNvSpPr>
                        <wps:spPr bwMode="auto">
                          <a:xfrm>
                            <a:off x="989" y="1472"/>
                            <a:ext cx="43" cy="52"/>
                          </a:xfrm>
                          <a:custGeom>
                            <a:avLst/>
                            <a:gdLst>
                              <a:gd name="T0" fmla="*/ 0 w 85"/>
                              <a:gd name="T1" fmla="*/ 2 h 105"/>
                              <a:gd name="T2" fmla="*/ 16 w 85"/>
                              <a:gd name="T3" fmla="*/ 2 h 105"/>
                              <a:gd name="T4" fmla="*/ 16 w 85"/>
                              <a:gd name="T5" fmla="*/ 19 h 105"/>
                              <a:gd name="T6" fmla="*/ 16 w 85"/>
                              <a:gd name="T7" fmla="*/ 19 h 105"/>
                              <a:gd name="T8" fmla="*/ 50 w 85"/>
                              <a:gd name="T9" fmla="*/ 0 h 105"/>
                              <a:gd name="T10" fmla="*/ 85 w 85"/>
                              <a:gd name="T11" fmla="*/ 37 h 105"/>
                              <a:gd name="T12" fmla="*/ 85 w 85"/>
                              <a:gd name="T13" fmla="*/ 105 h 105"/>
                              <a:gd name="T14" fmla="*/ 68 w 85"/>
                              <a:gd name="T15" fmla="*/ 105 h 105"/>
                              <a:gd name="T16" fmla="*/ 68 w 85"/>
                              <a:gd name="T17" fmla="*/ 35 h 105"/>
                              <a:gd name="T18" fmla="*/ 47 w 85"/>
                              <a:gd name="T19" fmla="*/ 15 h 105"/>
                              <a:gd name="T20" fmla="*/ 17 w 85"/>
                              <a:gd name="T21" fmla="*/ 47 h 105"/>
                              <a:gd name="T22" fmla="*/ 17 w 85"/>
                              <a:gd name="T23" fmla="*/ 105 h 105"/>
                              <a:gd name="T24" fmla="*/ 0 w 85"/>
                              <a:gd name="T25" fmla="*/ 105 h 105"/>
                              <a:gd name="T26" fmla="*/ 0 w 85"/>
                              <a:gd name="T27" fmla="*/ 2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5" h="105">
                                <a:moveTo>
                                  <a:pt x="0" y="2"/>
                                </a:moveTo>
                                <a:cubicBezTo>
                                  <a:pt x="16" y="2"/>
                                  <a:pt x="16" y="2"/>
                                  <a:pt x="16" y="2"/>
                                </a:cubicBezTo>
                                <a:cubicBezTo>
                                  <a:pt x="16" y="19"/>
                                  <a:pt x="16" y="19"/>
                                  <a:pt x="16" y="19"/>
                                </a:cubicBezTo>
                                <a:cubicBezTo>
                                  <a:pt x="16" y="19"/>
                                  <a:pt x="16" y="19"/>
                                  <a:pt x="16" y="19"/>
                                </a:cubicBezTo>
                                <a:cubicBezTo>
                                  <a:pt x="23" y="6"/>
                                  <a:pt x="35" y="0"/>
                                  <a:pt x="50" y="0"/>
                                </a:cubicBezTo>
                                <a:cubicBezTo>
                                  <a:pt x="77" y="0"/>
                                  <a:pt x="85" y="15"/>
                                  <a:pt x="85" y="37"/>
                                </a:cubicBezTo>
                                <a:cubicBezTo>
                                  <a:pt x="85" y="105"/>
                                  <a:pt x="85" y="105"/>
                                  <a:pt x="85" y="105"/>
                                </a:cubicBezTo>
                                <a:cubicBezTo>
                                  <a:pt x="68" y="105"/>
                                  <a:pt x="68" y="105"/>
                                  <a:pt x="68" y="105"/>
                                </a:cubicBezTo>
                                <a:cubicBezTo>
                                  <a:pt x="68" y="35"/>
                                  <a:pt x="68" y="35"/>
                                  <a:pt x="68" y="35"/>
                                </a:cubicBezTo>
                                <a:cubicBezTo>
                                  <a:pt x="68" y="23"/>
                                  <a:pt x="60" y="15"/>
                                  <a:pt x="47" y="15"/>
                                </a:cubicBezTo>
                                <a:cubicBezTo>
                                  <a:pt x="27" y="15"/>
                                  <a:pt x="17" y="28"/>
                                  <a:pt x="17" y="47"/>
                                </a:cubicBezTo>
                                <a:cubicBezTo>
                                  <a:pt x="17" y="105"/>
                                  <a:pt x="17" y="105"/>
                                  <a:pt x="17" y="105"/>
                                </a:cubicBezTo>
                                <a:cubicBezTo>
                                  <a:pt x="0" y="105"/>
                                  <a:pt x="0" y="105"/>
                                  <a:pt x="0" y="105"/>
                                </a:cubicBez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0" name="Freeform 130"/>
                        <wps:cNvSpPr>
                          <a:spLocks noChangeAspect="1"/>
                        </wps:cNvSpPr>
                        <wps:spPr bwMode="auto">
                          <a:xfrm>
                            <a:off x="1039" y="1472"/>
                            <a:ext cx="43" cy="53"/>
                          </a:xfrm>
                          <a:custGeom>
                            <a:avLst/>
                            <a:gdLst>
                              <a:gd name="T0" fmla="*/ 17 w 87"/>
                              <a:gd name="T1" fmla="*/ 72 h 107"/>
                              <a:gd name="T2" fmla="*/ 45 w 87"/>
                              <a:gd name="T3" fmla="*/ 92 h 107"/>
                              <a:gd name="T4" fmla="*/ 69 w 87"/>
                              <a:gd name="T5" fmla="*/ 77 h 107"/>
                              <a:gd name="T6" fmla="*/ 36 w 87"/>
                              <a:gd name="T7" fmla="*/ 58 h 107"/>
                              <a:gd name="T8" fmla="*/ 2 w 87"/>
                              <a:gd name="T9" fmla="*/ 29 h 107"/>
                              <a:gd name="T10" fmla="*/ 41 w 87"/>
                              <a:gd name="T11" fmla="*/ 0 h 107"/>
                              <a:gd name="T12" fmla="*/ 83 w 87"/>
                              <a:gd name="T13" fmla="*/ 32 h 107"/>
                              <a:gd name="T14" fmla="*/ 66 w 87"/>
                              <a:gd name="T15" fmla="*/ 32 h 107"/>
                              <a:gd name="T16" fmla="*/ 42 w 87"/>
                              <a:gd name="T17" fmla="*/ 15 h 107"/>
                              <a:gd name="T18" fmla="*/ 20 w 87"/>
                              <a:gd name="T19" fmla="*/ 28 h 107"/>
                              <a:gd name="T20" fmla="*/ 54 w 87"/>
                              <a:gd name="T21" fmla="*/ 46 h 107"/>
                              <a:gd name="T22" fmla="*/ 87 w 87"/>
                              <a:gd name="T23" fmla="*/ 75 h 107"/>
                              <a:gd name="T24" fmla="*/ 44 w 87"/>
                              <a:gd name="T25" fmla="*/ 107 h 107"/>
                              <a:gd name="T26" fmla="*/ 0 w 87"/>
                              <a:gd name="T27" fmla="*/ 72 h 107"/>
                              <a:gd name="T28" fmla="*/ 17 w 87"/>
                              <a:gd name="T29" fmla="*/ 72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7" h="107">
                                <a:moveTo>
                                  <a:pt x="17" y="72"/>
                                </a:moveTo>
                                <a:cubicBezTo>
                                  <a:pt x="18" y="87"/>
                                  <a:pt x="31" y="92"/>
                                  <a:pt x="45" y="92"/>
                                </a:cubicBezTo>
                                <a:cubicBezTo>
                                  <a:pt x="55" y="92"/>
                                  <a:pt x="69" y="90"/>
                                  <a:pt x="69" y="77"/>
                                </a:cubicBezTo>
                                <a:cubicBezTo>
                                  <a:pt x="69" y="64"/>
                                  <a:pt x="53" y="62"/>
                                  <a:pt x="36" y="58"/>
                                </a:cubicBezTo>
                                <a:cubicBezTo>
                                  <a:pt x="19" y="54"/>
                                  <a:pt x="2" y="49"/>
                                  <a:pt x="2" y="29"/>
                                </a:cubicBezTo>
                                <a:cubicBezTo>
                                  <a:pt x="2" y="8"/>
                                  <a:pt x="23" y="0"/>
                                  <a:pt x="41" y="0"/>
                                </a:cubicBezTo>
                                <a:cubicBezTo>
                                  <a:pt x="63" y="0"/>
                                  <a:pt x="81" y="7"/>
                                  <a:pt x="83" y="32"/>
                                </a:cubicBezTo>
                                <a:cubicBezTo>
                                  <a:pt x="66" y="32"/>
                                  <a:pt x="66" y="32"/>
                                  <a:pt x="66" y="32"/>
                                </a:cubicBezTo>
                                <a:cubicBezTo>
                                  <a:pt x="65" y="19"/>
                                  <a:pt x="53" y="15"/>
                                  <a:pt x="42" y="15"/>
                                </a:cubicBezTo>
                                <a:cubicBezTo>
                                  <a:pt x="32" y="15"/>
                                  <a:pt x="20" y="18"/>
                                  <a:pt x="20" y="28"/>
                                </a:cubicBezTo>
                                <a:cubicBezTo>
                                  <a:pt x="20" y="40"/>
                                  <a:pt x="38" y="42"/>
                                  <a:pt x="54" y="46"/>
                                </a:cubicBezTo>
                                <a:cubicBezTo>
                                  <a:pt x="70" y="49"/>
                                  <a:pt x="87" y="55"/>
                                  <a:pt x="87" y="75"/>
                                </a:cubicBezTo>
                                <a:cubicBezTo>
                                  <a:pt x="87" y="99"/>
                                  <a:pt x="64" y="107"/>
                                  <a:pt x="44" y="107"/>
                                </a:cubicBezTo>
                                <a:cubicBezTo>
                                  <a:pt x="21" y="107"/>
                                  <a:pt x="1" y="98"/>
                                  <a:pt x="0" y="72"/>
                                </a:cubicBezTo>
                                <a:lnTo>
                                  <a:pt x="17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1" name="Freeform 131"/>
                        <wps:cNvSpPr>
                          <a:spLocks noChangeAspect="1"/>
                        </wps:cNvSpPr>
                        <wps:spPr bwMode="auto">
                          <a:xfrm>
                            <a:off x="771" y="1094"/>
                            <a:ext cx="4" cy="7"/>
                          </a:xfrm>
                          <a:custGeom>
                            <a:avLst/>
                            <a:gdLst>
                              <a:gd name="T0" fmla="*/ 3 w 7"/>
                              <a:gd name="T1" fmla="*/ 0 h 14"/>
                              <a:gd name="T2" fmla="*/ 0 w 7"/>
                              <a:gd name="T3" fmla="*/ 7 h 14"/>
                              <a:gd name="T4" fmla="*/ 4 w 7"/>
                              <a:gd name="T5" fmla="*/ 14 h 14"/>
                              <a:gd name="T6" fmla="*/ 7 w 7"/>
                              <a:gd name="T7" fmla="*/ 7 h 14"/>
                              <a:gd name="T8" fmla="*/ 3 w 7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" h="14">
                                <a:moveTo>
                                  <a:pt x="3" y="0"/>
                                </a:moveTo>
                                <a:cubicBezTo>
                                  <a:pt x="1" y="3"/>
                                  <a:pt x="0" y="5"/>
                                  <a:pt x="0" y="7"/>
                                </a:cubicBezTo>
                                <a:cubicBezTo>
                                  <a:pt x="0" y="10"/>
                                  <a:pt x="3" y="11"/>
                                  <a:pt x="4" y="14"/>
                                </a:cubicBezTo>
                                <a:cubicBezTo>
                                  <a:pt x="5" y="11"/>
                                  <a:pt x="7" y="9"/>
                                  <a:pt x="7" y="7"/>
                                </a:cubicBezTo>
                                <a:cubicBezTo>
                                  <a:pt x="7" y="4"/>
                                  <a:pt x="4" y="1"/>
                                  <a:pt x="3" y="0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2" name="Freeform 132"/>
                        <wps:cNvSpPr>
                          <a:spLocks noChangeAspect="1"/>
                        </wps:cNvSpPr>
                        <wps:spPr bwMode="auto">
                          <a:xfrm>
                            <a:off x="791" y="1094"/>
                            <a:ext cx="3" cy="7"/>
                          </a:xfrm>
                          <a:custGeom>
                            <a:avLst/>
                            <a:gdLst>
                              <a:gd name="T0" fmla="*/ 4 w 7"/>
                              <a:gd name="T1" fmla="*/ 0 h 14"/>
                              <a:gd name="T2" fmla="*/ 7 w 7"/>
                              <a:gd name="T3" fmla="*/ 7 h 14"/>
                              <a:gd name="T4" fmla="*/ 3 w 7"/>
                              <a:gd name="T5" fmla="*/ 14 h 14"/>
                              <a:gd name="T6" fmla="*/ 1 w 7"/>
                              <a:gd name="T7" fmla="*/ 7 h 14"/>
                              <a:gd name="T8" fmla="*/ 4 w 7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" h="14">
                                <a:moveTo>
                                  <a:pt x="4" y="0"/>
                                </a:moveTo>
                                <a:cubicBezTo>
                                  <a:pt x="6" y="3"/>
                                  <a:pt x="7" y="5"/>
                                  <a:pt x="7" y="7"/>
                                </a:cubicBezTo>
                                <a:cubicBezTo>
                                  <a:pt x="7" y="10"/>
                                  <a:pt x="5" y="11"/>
                                  <a:pt x="3" y="14"/>
                                </a:cubicBezTo>
                                <a:cubicBezTo>
                                  <a:pt x="2" y="11"/>
                                  <a:pt x="0" y="9"/>
                                  <a:pt x="1" y="7"/>
                                </a:cubicBezTo>
                                <a:cubicBezTo>
                                  <a:pt x="1" y="4"/>
                                  <a:pt x="4" y="1"/>
                                  <a:pt x="4" y="0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3" name="Oval 13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59" y="1090"/>
                            <a:ext cx="3" cy="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4" name="Oval 13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59" y="1093"/>
                            <a:ext cx="3" cy="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5" name="Oval 13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60" y="1097"/>
                            <a:ext cx="2" cy="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6" name="Oval 13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67" y="1083"/>
                            <a:ext cx="3" cy="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7" name="Oval 13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64" y="1085"/>
                            <a:ext cx="2" cy="2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8" name="Oval 13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61" y="1087"/>
                            <a:ext cx="3" cy="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9" name="Oval 13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71" y="1084"/>
                            <a:ext cx="3" cy="2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Oval 14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74" y="1085"/>
                            <a:ext cx="3" cy="2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Oval 14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78" y="1086"/>
                            <a:ext cx="2" cy="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Oval 14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04" y="1090"/>
                            <a:ext cx="2" cy="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Oval 14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04" y="1093"/>
                            <a:ext cx="3" cy="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Oval 14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04" y="1097"/>
                            <a:ext cx="2" cy="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Oval 14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96" y="1083"/>
                            <a:ext cx="3" cy="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Oval 14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00" y="1085"/>
                            <a:ext cx="2" cy="2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Oval 14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02" y="1087"/>
                            <a:ext cx="3" cy="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Oval 1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93" y="1084"/>
                            <a:ext cx="2" cy="2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Oval 14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89" y="1085"/>
                            <a:ext cx="3" cy="2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Oval 15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86" y="1086"/>
                            <a:ext cx="3" cy="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151"/>
                        <wps:cNvSpPr>
                          <a:spLocks noChangeAspect="1"/>
                        </wps:cNvSpPr>
                        <wps:spPr bwMode="auto">
                          <a:xfrm>
                            <a:off x="781" y="1089"/>
                            <a:ext cx="1" cy="6"/>
                          </a:xfrm>
                          <a:custGeom>
                            <a:avLst/>
                            <a:gdLst>
                              <a:gd name="T0" fmla="*/ 0 w 3"/>
                              <a:gd name="T1" fmla="*/ 13 h 13"/>
                              <a:gd name="T2" fmla="*/ 3 w 3"/>
                              <a:gd name="T3" fmla="*/ 13 h 13"/>
                              <a:gd name="T4" fmla="*/ 3 w 3"/>
                              <a:gd name="T5" fmla="*/ 1 h 13"/>
                              <a:gd name="T6" fmla="*/ 0 w 3"/>
                              <a:gd name="T7" fmla="*/ 0 h 13"/>
                              <a:gd name="T8" fmla="*/ 0 w 3"/>
                              <a:gd name="T9" fmla="*/ 13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" h="13">
                                <a:moveTo>
                                  <a:pt x="0" y="13"/>
                                </a:moveTo>
                                <a:cubicBezTo>
                                  <a:pt x="3" y="13"/>
                                  <a:pt x="3" y="13"/>
                                  <a:pt x="3" y="13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2" y="1"/>
                                  <a:pt x="1" y="0"/>
                                  <a:pt x="0" y="0"/>
                                </a:cubicBez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152"/>
                        <wps:cNvSpPr>
                          <a:spLocks noChangeAspect="1"/>
                        </wps:cNvSpPr>
                        <wps:spPr bwMode="auto">
                          <a:xfrm>
                            <a:off x="784" y="1089"/>
                            <a:ext cx="1" cy="6"/>
                          </a:xfrm>
                          <a:custGeom>
                            <a:avLst/>
                            <a:gdLst>
                              <a:gd name="T0" fmla="*/ 3 w 3"/>
                              <a:gd name="T1" fmla="*/ 0 h 13"/>
                              <a:gd name="T2" fmla="*/ 0 w 3"/>
                              <a:gd name="T3" fmla="*/ 1 h 13"/>
                              <a:gd name="T4" fmla="*/ 0 w 3"/>
                              <a:gd name="T5" fmla="*/ 13 h 13"/>
                              <a:gd name="T6" fmla="*/ 3 w 3"/>
                              <a:gd name="T7" fmla="*/ 13 h 13"/>
                              <a:gd name="T8" fmla="*/ 3 w 3"/>
                              <a:gd name="T9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" h="13">
                                <a:moveTo>
                                  <a:pt x="3" y="0"/>
                                </a:moveTo>
                                <a:cubicBezTo>
                                  <a:pt x="2" y="0"/>
                                  <a:pt x="1" y="1"/>
                                  <a:pt x="0" y="1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3" y="13"/>
                                  <a:pt x="3" y="13"/>
                                  <a:pt x="3" y="13"/>
                                </a:cubicBez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153"/>
                        <wps:cNvSpPr>
                          <a:spLocks noChangeAspect="1"/>
                        </wps:cNvSpPr>
                        <wps:spPr bwMode="auto">
                          <a:xfrm>
                            <a:off x="779" y="1078"/>
                            <a:ext cx="3" cy="4"/>
                          </a:xfrm>
                          <a:custGeom>
                            <a:avLst/>
                            <a:gdLst>
                              <a:gd name="T0" fmla="*/ 7 w 7"/>
                              <a:gd name="T1" fmla="*/ 8 h 8"/>
                              <a:gd name="T2" fmla="*/ 7 w 7"/>
                              <a:gd name="T3" fmla="*/ 0 h 8"/>
                              <a:gd name="T4" fmla="*/ 0 w 7"/>
                              <a:gd name="T5" fmla="*/ 8 h 8"/>
                              <a:gd name="T6" fmla="*/ 7 w 7"/>
                              <a:gd name="T7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8">
                                <a:moveTo>
                                  <a:pt x="7" y="8"/>
                                </a:move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3" y="1"/>
                                  <a:pt x="1" y="4"/>
                                  <a:pt x="0" y="8"/>
                                </a:cubicBezTo>
                                <a:lnTo>
                                  <a:pt x="7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154"/>
                        <wps:cNvSpPr>
                          <a:spLocks noChangeAspect="1"/>
                        </wps:cNvSpPr>
                        <wps:spPr bwMode="auto">
                          <a:xfrm>
                            <a:off x="784" y="1078"/>
                            <a:ext cx="3" cy="4"/>
                          </a:xfrm>
                          <a:custGeom>
                            <a:avLst/>
                            <a:gdLst>
                              <a:gd name="T0" fmla="*/ 0 w 6"/>
                              <a:gd name="T1" fmla="*/ 8 h 8"/>
                              <a:gd name="T2" fmla="*/ 6 w 6"/>
                              <a:gd name="T3" fmla="*/ 8 h 8"/>
                              <a:gd name="T4" fmla="*/ 0 w 6"/>
                              <a:gd name="T5" fmla="*/ 0 h 8"/>
                              <a:gd name="T6" fmla="*/ 0 w 6"/>
                              <a:gd name="T7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" h="8">
                                <a:moveTo>
                                  <a:pt x="0" y="8"/>
                                </a:moveTo>
                                <a:cubicBezTo>
                                  <a:pt x="6" y="8"/>
                                  <a:pt x="6" y="8"/>
                                  <a:pt x="6" y="8"/>
                                </a:cubicBezTo>
                                <a:cubicBezTo>
                                  <a:pt x="6" y="4"/>
                                  <a:pt x="3" y="1"/>
                                  <a:pt x="0" y="0"/>
                                </a:cubicBez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155"/>
                        <wps:cNvSpPr>
                          <a:spLocks noChangeAspect="1"/>
                        </wps:cNvSpPr>
                        <wps:spPr bwMode="auto">
                          <a:xfrm>
                            <a:off x="779" y="1084"/>
                            <a:ext cx="8" cy="3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7"/>
                              <a:gd name="T2" fmla="*/ 9 w 17"/>
                              <a:gd name="T3" fmla="*/ 7 h 7"/>
                              <a:gd name="T4" fmla="*/ 17 w 17"/>
                              <a:gd name="T5" fmla="*/ 0 h 7"/>
                              <a:gd name="T6" fmla="*/ 0 w 17"/>
                              <a:gd name="T7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" h="7">
                                <a:moveTo>
                                  <a:pt x="0" y="0"/>
                                </a:moveTo>
                                <a:cubicBezTo>
                                  <a:pt x="1" y="4"/>
                                  <a:pt x="4" y="7"/>
                                  <a:pt x="9" y="7"/>
                                </a:cubicBezTo>
                                <a:cubicBezTo>
                                  <a:pt x="13" y="7"/>
                                  <a:pt x="16" y="4"/>
                                  <a:pt x="17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156"/>
                        <wps:cNvSpPr>
                          <a:spLocks noChangeAspect="1"/>
                        </wps:cNvSpPr>
                        <wps:spPr bwMode="auto">
                          <a:xfrm>
                            <a:off x="779" y="1071"/>
                            <a:ext cx="7" cy="7"/>
                          </a:xfrm>
                          <a:custGeom>
                            <a:avLst/>
                            <a:gdLst>
                              <a:gd name="T0" fmla="*/ 13 w 15"/>
                              <a:gd name="T1" fmla="*/ 14 h 14"/>
                              <a:gd name="T2" fmla="*/ 9 w 15"/>
                              <a:gd name="T3" fmla="*/ 8 h 14"/>
                              <a:gd name="T4" fmla="*/ 15 w 15"/>
                              <a:gd name="T5" fmla="*/ 12 h 14"/>
                              <a:gd name="T6" fmla="*/ 15 w 15"/>
                              <a:gd name="T7" fmla="*/ 3 h 14"/>
                              <a:gd name="T8" fmla="*/ 9 w 15"/>
                              <a:gd name="T9" fmla="*/ 7 h 14"/>
                              <a:gd name="T10" fmla="*/ 12 w 15"/>
                              <a:gd name="T11" fmla="*/ 0 h 14"/>
                              <a:gd name="T12" fmla="*/ 3 w 15"/>
                              <a:gd name="T13" fmla="*/ 0 h 14"/>
                              <a:gd name="T14" fmla="*/ 7 w 15"/>
                              <a:gd name="T15" fmla="*/ 7 h 14"/>
                              <a:gd name="T16" fmla="*/ 0 w 15"/>
                              <a:gd name="T17" fmla="*/ 3 h 14"/>
                              <a:gd name="T18" fmla="*/ 0 w 15"/>
                              <a:gd name="T19" fmla="*/ 12 h 14"/>
                              <a:gd name="T20" fmla="*/ 7 w 15"/>
                              <a:gd name="T21" fmla="*/ 8 h 14"/>
                              <a:gd name="T22" fmla="*/ 3 w 15"/>
                              <a:gd name="T23" fmla="*/ 14 h 14"/>
                              <a:gd name="T24" fmla="*/ 13 w 15"/>
                              <a:gd name="T25" fmla="*/ 1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5" h="14">
                                <a:moveTo>
                                  <a:pt x="13" y="14"/>
                                </a:moveTo>
                                <a:cubicBezTo>
                                  <a:pt x="11" y="13"/>
                                  <a:pt x="9" y="11"/>
                                  <a:pt x="9" y="8"/>
                                </a:cubicBezTo>
                                <a:cubicBezTo>
                                  <a:pt x="11" y="9"/>
                                  <a:pt x="14" y="10"/>
                                  <a:pt x="15" y="12"/>
                                </a:cubicBezTo>
                                <a:cubicBezTo>
                                  <a:pt x="15" y="3"/>
                                  <a:pt x="15" y="3"/>
                                  <a:pt x="15" y="3"/>
                                </a:cubicBezTo>
                                <a:cubicBezTo>
                                  <a:pt x="14" y="5"/>
                                  <a:pt x="11" y="6"/>
                                  <a:pt x="9" y="7"/>
                                </a:cubicBezTo>
                                <a:cubicBezTo>
                                  <a:pt x="9" y="4"/>
                                  <a:pt x="10" y="2"/>
                                  <a:pt x="12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5" y="2"/>
                                  <a:pt x="6" y="4"/>
                                  <a:pt x="7" y="7"/>
                                </a:cubicBezTo>
                                <a:cubicBezTo>
                                  <a:pt x="4" y="6"/>
                                  <a:pt x="2" y="5"/>
                                  <a:pt x="0" y="3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2" y="10"/>
                                  <a:pt x="4" y="9"/>
                                  <a:pt x="7" y="8"/>
                                </a:cubicBezTo>
                                <a:cubicBezTo>
                                  <a:pt x="6" y="11"/>
                                  <a:pt x="5" y="13"/>
                                  <a:pt x="3" y="14"/>
                                </a:cubicBezTo>
                                <a:lnTo>
                                  <a:pt x="13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157"/>
                        <wps:cNvSpPr>
                          <a:spLocks noChangeAspect="1" noEditPoints="1"/>
                        </wps:cNvSpPr>
                        <wps:spPr bwMode="auto">
                          <a:xfrm>
                            <a:off x="754" y="1150"/>
                            <a:ext cx="44" cy="30"/>
                          </a:xfrm>
                          <a:custGeom>
                            <a:avLst/>
                            <a:gdLst>
                              <a:gd name="T0" fmla="*/ 59 w 89"/>
                              <a:gd name="T1" fmla="*/ 53 h 60"/>
                              <a:gd name="T2" fmla="*/ 66 w 89"/>
                              <a:gd name="T3" fmla="*/ 53 h 60"/>
                              <a:gd name="T4" fmla="*/ 46 w 89"/>
                              <a:gd name="T5" fmla="*/ 51 h 60"/>
                              <a:gd name="T6" fmla="*/ 46 w 89"/>
                              <a:gd name="T7" fmla="*/ 44 h 60"/>
                              <a:gd name="T8" fmla="*/ 46 w 89"/>
                              <a:gd name="T9" fmla="*/ 51 h 60"/>
                              <a:gd name="T10" fmla="*/ 40 w 89"/>
                              <a:gd name="T11" fmla="*/ 34 h 60"/>
                              <a:gd name="T12" fmla="*/ 33 w 89"/>
                              <a:gd name="T13" fmla="*/ 36 h 60"/>
                              <a:gd name="T14" fmla="*/ 33 w 89"/>
                              <a:gd name="T15" fmla="*/ 38 h 60"/>
                              <a:gd name="T16" fmla="*/ 33 w 89"/>
                              <a:gd name="T17" fmla="*/ 42 h 60"/>
                              <a:gd name="T18" fmla="*/ 29 w 89"/>
                              <a:gd name="T19" fmla="*/ 41 h 60"/>
                              <a:gd name="T20" fmla="*/ 28 w 89"/>
                              <a:gd name="T21" fmla="*/ 42 h 60"/>
                              <a:gd name="T22" fmla="*/ 27 w 89"/>
                              <a:gd name="T23" fmla="*/ 46 h 60"/>
                              <a:gd name="T24" fmla="*/ 29 w 89"/>
                              <a:gd name="T25" fmla="*/ 49 h 60"/>
                              <a:gd name="T26" fmla="*/ 32 w 89"/>
                              <a:gd name="T27" fmla="*/ 51 h 60"/>
                              <a:gd name="T28" fmla="*/ 23 w 89"/>
                              <a:gd name="T29" fmla="*/ 46 h 60"/>
                              <a:gd name="T30" fmla="*/ 26 w 89"/>
                              <a:gd name="T31" fmla="*/ 38 h 60"/>
                              <a:gd name="T32" fmla="*/ 24 w 89"/>
                              <a:gd name="T33" fmla="*/ 35 h 60"/>
                              <a:gd name="T34" fmla="*/ 28 w 89"/>
                              <a:gd name="T35" fmla="*/ 36 h 60"/>
                              <a:gd name="T36" fmla="*/ 36 w 89"/>
                              <a:gd name="T37" fmla="*/ 30 h 60"/>
                              <a:gd name="T38" fmla="*/ 42 w 89"/>
                              <a:gd name="T39" fmla="*/ 36 h 60"/>
                              <a:gd name="T40" fmla="*/ 73 w 89"/>
                              <a:gd name="T41" fmla="*/ 48 h 60"/>
                              <a:gd name="T42" fmla="*/ 44 w 89"/>
                              <a:gd name="T43" fmla="*/ 37 h 60"/>
                              <a:gd name="T44" fmla="*/ 36 w 89"/>
                              <a:gd name="T45" fmla="*/ 29 h 60"/>
                              <a:gd name="T46" fmla="*/ 29 w 89"/>
                              <a:gd name="T47" fmla="*/ 25 h 60"/>
                              <a:gd name="T48" fmla="*/ 18 w 89"/>
                              <a:gd name="T49" fmla="*/ 0 h 60"/>
                              <a:gd name="T50" fmla="*/ 9 w 89"/>
                              <a:gd name="T51" fmla="*/ 5 h 60"/>
                              <a:gd name="T52" fmla="*/ 3 w 89"/>
                              <a:gd name="T53" fmla="*/ 18 h 60"/>
                              <a:gd name="T54" fmla="*/ 21 w 89"/>
                              <a:gd name="T55" fmla="*/ 44 h 60"/>
                              <a:gd name="T56" fmla="*/ 26 w 89"/>
                              <a:gd name="T57" fmla="*/ 52 h 60"/>
                              <a:gd name="T58" fmla="*/ 49 w 89"/>
                              <a:gd name="T59" fmla="*/ 58 h 60"/>
                              <a:gd name="T60" fmla="*/ 83 w 89"/>
                              <a:gd name="T61" fmla="*/ 55 h 60"/>
                              <a:gd name="T62" fmla="*/ 89 w 89"/>
                              <a:gd name="T63" fmla="*/ 5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89" h="60">
                                <a:moveTo>
                                  <a:pt x="63" y="57"/>
                                </a:moveTo>
                                <a:cubicBezTo>
                                  <a:pt x="61" y="57"/>
                                  <a:pt x="59" y="55"/>
                                  <a:pt x="59" y="53"/>
                                </a:cubicBezTo>
                                <a:cubicBezTo>
                                  <a:pt x="59" y="51"/>
                                  <a:pt x="61" y="50"/>
                                  <a:pt x="63" y="50"/>
                                </a:cubicBezTo>
                                <a:cubicBezTo>
                                  <a:pt x="65" y="50"/>
                                  <a:pt x="66" y="51"/>
                                  <a:pt x="66" y="53"/>
                                </a:cubicBezTo>
                                <a:cubicBezTo>
                                  <a:pt x="66" y="55"/>
                                  <a:pt x="65" y="57"/>
                                  <a:pt x="63" y="57"/>
                                </a:cubicBezTo>
                                <a:moveTo>
                                  <a:pt x="46" y="51"/>
                                </a:moveTo>
                                <a:cubicBezTo>
                                  <a:pt x="44" y="51"/>
                                  <a:pt x="42" y="50"/>
                                  <a:pt x="42" y="48"/>
                                </a:cubicBezTo>
                                <a:cubicBezTo>
                                  <a:pt x="42" y="46"/>
                                  <a:pt x="44" y="44"/>
                                  <a:pt x="46" y="44"/>
                                </a:cubicBezTo>
                                <a:cubicBezTo>
                                  <a:pt x="48" y="44"/>
                                  <a:pt x="50" y="46"/>
                                  <a:pt x="50" y="48"/>
                                </a:cubicBezTo>
                                <a:cubicBezTo>
                                  <a:pt x="50" y="50"/>
                                  <a:pt x="48" y="51"/>
                                  <a:pt x="46" y="51"/>
                                </a:cubicBezTo>
                                <a:moveTo>
                                  <a:pt x="41" y="35"/>
                                </a:moveTo>
                                <a:cubicBezTo>
                                  <a:pt x="40" y="34"/>
                                  <a:pt x="40" y="34"/>
                                  <a:pt x="40" y="34"/>
                                </a:cubicBezTo>
                                <a:cubicBezTo>
                                  <a:pt x="38" y="33"/>
                                  <a:pt x="36" y="33"/>
                                  <a:pt x="35" y="34"/>
                                </a:cubicBezTo>
                                <a:cubicBezTo>
                                  <a:pt x="34" y="35"/>
                                  <a:pt x="33" y="35"/>
                                  <a:pt x="33" y="36"/>
                                </a:cubicBezTo>
                                <a:cubicBezTo>
                                  <a:pt x="32" y="37"/>
                                  <a:pt x="32" y="37"/>
                                  <a:pt x="32" y="37"/>
                                </a:cubicBezTo>
                                <a:cubicBezTo>
                                  <a:pt x="33" y="38"/>
                                  <a:pt x="33" y="38"/>
                                  <a:pt x="33" y="38"/>
                                </a:cubicBezTo>
                                <a:cubicBezTo>
                                  <a:pt x="34" y="39"/>
                                  <a:pt x="35" y="41"/>
                                  <a:pt x="34" y="42"/>
                                </a:cubicBezTo>
                                <a:cubicBezTo>
                                  <a:pt x="34" y="42"/>
                                  <a:pt x="34" y="42"/>
                                  <a:pt x="33" y="42"/>
                                </a:cubicBezTo>
                                <a:cubicBezTo>
                                  <a:pt x="32" y="43"/>
                                  <a:pt x="31" y="42"/>
                                  <a:pt x="30" y="42"/>
                                </a:cubicBezTo>
                                <a:cubicBezTo>
                                  <a:pt x="29" y="41"/>
                                  <a:pt x="29" y="41"/>
                                  <a:pt x="29" y="41"/>
                                </a:cubicBezTo>
                                <a:cubicBezTo>
                                  <a:pt x="29" y="42"/>
                                  <a:pt x="29" y="42"/>
                                  <a:pt x="29" y="42"/>
                                </a:cubicBezTo>
                                <a:cubicBezTo>
                                  <a:pt x="29" y="42"/>
                                  <a:pt x="28" y="42"/>
                                  <a:pt x="28" y="42"/>
                                </a:cubicBezTo>
                                <a:cubicBezTo>
                                  <a:pt x="28" y="43"/>
                                  <a:pt x="28" y="43"/>
                                  <a:pt x="28" y="43"/>
                                </a:cubicBezTo>
                                <a:cubicBezTo>
                                  <a:pt x="27" y="44"/>
                                  <a:pt x="27" y="45"/>
                                  <a:pt x="27" y="46"/>
                                </a:cubicBezTo>
                                <a:cubicBezTo>
                                  <a:pt x="27" y="47"/>
                                  <a:pt x="27" y="47"/>
                                  <a:pt x="27" y="47"/>
                                </a:cubicBezTo>
                                <a:cubicBezTo>
                                  <a:pt x="27" y="48"/>
                                  <a:pt x="28" y="48"/>
                                  <a:pt x="29" y="49"/>
                                </a:cubicBezTo>
                                <a:cubicBezTo>
                                  <a:pt x="29" y="49"/>
                                  <a:pt x="29" y="49"/>
                                  <a:pt x="29" y="49"/>
                                </a:cubicBezTo>
                                <a:cubicBezTo>
                                  <a:pt x="30" y="50"/>
                                  <a:pt x="31" y="50"/>
                                  <a:pt x="32" y="51"/>
                                </a:cubicBezTo>
                                <a:cubicBezTo>
                                  <a:pt x="30" y="52"/>
                                  <a:pt x="29" y="52"/>
                                  <a:pt x="27" y="51"/>
                                </a:cubicBezTo>
                                <a:cubicBezTo>
                                  <a:pt x="25" y="50"/>
                                  <a:pt x="23" y="47"/>
                                  <a:pt x="23" y="46"/>
                                </a:cubicBezTo>
                                <a:cubicBezTo>
                                  <a:pt x="23" y="44"/>
                                  <a:pt x="24" y="41"/>
                                  <a:pt x="26" y="38"/>
                                </a:cubicBezTo>
                                <a:cubicBezTo>
                                  <a:pt x="26" y="38"/>
                                  <a:pt x="26" y="38"/>
                                  <a:pt x="26" y="38"/>
                                </a:cubicBezTo>
                                <a:cubicBezTo>
                                  <a:pt x="26" y="37"/>
                                  <a:pt x="26" y="37"/>
                                  <a:pt x="26" y="37"/>
                                </a:cubicBezTo>
                                <a:cubicBezTo>
                                  <a:pt x="25" y="36"/>
                                  <a:pt x="25" y="36"/>
                                  <a:pt x="24" y="35"/>
                                </a:cubicBezTo>
                                <a:cubicBezTo>
                                  <a:pt x="25" y="35"/>
                                  <a:pt x="26" y="35"/>
                                  <a:pt x="27" y="35"/>
                                </a:cubicBezTo>
                                <a:cubicBezTo>
                                  <a:pt x="28" y="36"/>
                                  <a:pt x="28" y="36"/>
                                  <a:pt x="28" y="36"/>
                                </a:cubicBezTo>
                                <a:cubicBezTo>
                                  <a:pt x="28" y="35"/>
                                  <a:pt x="28" y="35"/>
                                  <a:pt x="28" y="35"/>
                                </a:cubicBezTo>
                                <a:cubicBezTo>
                                  <a:pt x="29" y="34"/>
                                  <a:pt x="33" y="30"/>
                                  <a:pt x="36" y="30"/>
                                </a:cubicBezTo>
                                <a:cubicBezTo>
                                  <a:pt x="38" y="30"/>
                                  <a:pt x="39" y="31"/>
                                  <a:pt x="40" y="32"/>
                                </a:cubicBezTo>
                                <a:cubicBezTo>
                                  <a:pt x="41" y="33"/>
                                  <a:pt x="42" y="35"/>
                                  <a:pt x="42" y="36"/>
                                </a:cubicBezTo>
                                <a:cubicBezTo>
                                  <a:pt x="42" y="35"/>
                                  <a:pt x="41" y="35"/>
                                  <a:pt x="41" y="35"/>
                                </a:cubicBezTo>
                                <a:moveTo>
                                  <a:pt x="73" y="48"/>
                                </a:moveTo>
                                <a:cubicBezTo>
                                  <a:pt x="64" y="46"/>
                                  <a:pt x="53" y="42"/>
                                  <a:pt x="44" y="37"/>
                                </a:cubicBezTo>
                                <a:cubicBezTo>
                                  <a:pt x="44" y="37"/>
                                  <a:pt x="44" y="37"/>
                                  <a:pt x="44" y="37"/>
                                </a:cubicBezTo>
                                <a:cubicBezTo>
                                  <a:pt x="44" y="35"/>
                                  <a:pt x="43" y="33"/>
                                  <a:pt x="42" y="31"/>
                                </a:cubicBezTo>
                                <a:cubicBezTo>
                                  <a:pt x="40" y="30"/>
                                  <a:pt x="38" y="29"/>
                                  <a:pt x="36" y="29"/>
                                </a:cubicBezTo>
                                <a:cubicBezTo>
                                  <a:pt x="35" y="29"/>
                                  <a:pt x="34" y="29"/>
                                  <a:pt x="33" y="29"/>
                                </a:cubicBezTo>
                                <a:cubicBezTo>
                                  <a:pt x="32" y="28"/>
                                  <a:pt x="31" y="27"/>
                                  <a:pt x="29" y="25"/>
                                </a:cubicBezTo>
                                <a:cubicBezTo>
                                  <a:pt x="26" y="21"/>
                                  <a:pt x="23" y="16"/>
                                  <a:pt x="21" y="10"/>
                                </a:cubicBezTo>
                                <a:cubicBezTo>
                                  <a:pt x="20" y="7"/>
                                  <a:pt x="19" y="3"/>
                                  <a:pt x="18" y="0"/>
                                </a:cubicBezTo>
                                <a:cubicBezTo>
                                  <a:pt x="18" y="3"/>
                                  <a:pt x="15" y="7"/>
                                  <a:pt x="9" y="7"/>
                                </a:cubicBezTo>
                                <a:cubicBezTo>
                                  <a:pt x="9" y="6"/>
                                  <a:pt x="9" y="5"/>
                                  <a:pt x="9" y="5"/>
                                </a:cubicBezTo>
                                <a:cubicBezTo>
                                  <a:pt x="7" y="6"/>
                                  <a:pt x="5" y="8"/>
                                  <a:pt x="0" y="6"/>
                                </a:cubicBezTo>
                                <a:cubicBezTo>
                                  <a:pt x="1" y="10"/>
                                  <a:pt x="2" y="14"/>
                                  <a:pt x="3" y="18"/>
                                </a:cubicBezTo>
                                <a:cubicBezTo>
                                  <a:pt x="6" y="26"/>
                                  <a:pt x="10" y="33"/>
                                  <a:pt x="16" y="39"/>
                                </a:cubicBezTo>
                                <a:cubicBezTo>
                                  <a:pt x="18" y="41"/>
                                  <a:pt x="19" y="43"/>
                                  <a:pt x="21" y="44"/>
                                </a:cubicBezTo>
                                <a:cubicBezTo>
                                  <a:pt x="21" y="45"/>
                                  <a:pt x="21" y="45"/>
                                  <a:pt x="21" y="46"/>
                                </a:cubicBezTo>
                                <a:cubicBezTo>
                                  <a:pt x="21" y="48"/>
                                  <a:pt x="23" y="51"/>
                                  <a:pt x="26" y="52"/>
                                </a:cubicBezTo>
                                <a:cubicBezTo>
                                  <a:pt x="29" y="54"/>
                                  <a:pt x="31" y="53"/>
                                  <a:pt x="33" y="52"/>
                                </a:cubicBezTo>
                                <a:cubicBezTo>
                                  <a:pt x="38" y="54"/>
                                  <a:pt x="43" y="56"/>
                                  <a:pt x="49" y="58"/>
                                </a:cubicBezTo>
                                <a:cubicBezTo>
                                  <a:pt x="56" y="59"/>
                                  <a:pt x="62" y="60"/>
                                  <a:pt x="67" y="60"/>
                                </a:cubicBezTo>
                                <a:cubicBezTo>
                                  <a:pt x="71" y="60"/>
                                  <a:pt x="77" y="58"/>
                                  <a:pt x="83" y="55"/>
                                </a:cubicBezTo>
                                <a:cubicBezTo>
                                  <a:pt x="85" y="53"/>
                                  <a:pt x="87" y="52"/>
                                  <a:pt x="89" y="50"/>
                                </a:cubicBezTo>
                                <a:cubicBezTo>
                                  <a:pt x="89" y="50"/>
                                  <a:pt x="89" y="50"/>
                                  <a:pt x="89" y="50"/>
                                </a:cubicBezTo>
                                <a:cubicBezTo>
                                  <a:pt x="85" y="50"/>
                                  <a:pt x="78" y="49"/>
                                  <a:pt x="73" y="48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158"/>
                        <wps:cNvSpPr>
                          <a:spLocks noChangeAspect="1" noEditPoints="1"/>
                        </wps:cNvSpPr>
                        <wps:spPr bwMode="auto">
                          <a:xfrm>
                            <a:off x="775" y="1181"/>
                            <a:ext cx="15" cy="18"/>
                          </a:xfrm>
                          <a:custGeom>
                            <a:avLst/>
                            <a:gdLst>
                              <a:gd name="T0" fmla="*/ 28 w 31"/>
                              <a:gd name="T1" fmla="*/ 23 h 38"/>
                              <a:gd name="T2" fmla="*/ 26 w 31"/>
                              <a:gd name="T3" fmla="*/ 21 h 38"/>
                              <a:gd name="T4" fmla="*/ 20 w 31"/>
                              <a:gd name="T5" fmla="*/ 30 h 38"/>
                              <a:gd name="T6" fmla="*/ 17 w 31"/>
                              <a:gd name="T7" fmla="*/ 28 h 38"/>
                              <a:gd name="T8" fmla="*/ 18 w 31"/>
                              <a:gd name="T9" fmla="*/ 25 h 38"/>
                              <a:gd name="T10" fmla="*/ 16 w 31"/>
                              <a:gd name="T11" fmla="*/ 24 h 38"/>
                              <a:gd name="T12" fmla="*/ 14 w 31"/>
                              <a:gd name="T13" fmla="*/ 25 h 38"/>
                              <a:gd name="T14" fmla="*/ 15 w 31"/>
                              <a:gd name="T15" fmla="*/ 28 h 38"/>
                              <a:gd name="T16" fmla="*/ 12 w 31"/>
                              <a:gd name="T17" fmla="*/ 30 h 38"/>
                              <a:gd name="T18" fmla="*/ 6 w 31"/>
                              <a:gd name="T19" fmla="*/ 21 h 38"/>
                              <a:gd name="T20" fmla="*/ 3 w 31"/>
                              <a:gd name="T21" fmla="*/ 23 h 38"/>
                              <a:gd name="T22" fmla="*/ 2 w 31"/>
                              <a:gd name="T23" fmla="*/ 19 h 38"/>
                              <a:gd name="T24" fmla="*/ 6 w 31"/>
                              <a:gd name="T25" fmla="*/ 15 h 38"/>
                              <a:gd name="T26" fmla="*/ 12 w 31"/>
                              <a:gd name="T27" fmla="*/ 21 h 38"/>
                              <a:gd name="T28" fmla="*/ 14 w 31"/>
                              <a:gd name="T29" fmla="*/ 20 h 38"/>
                              <a:gd name="T30" fmla="*/ 11 w 31"/>
                              <a:gd name="T31" fmla="*/ 13 h 38"/>
                              <a:gd name="T32" fmla="*/ 16 w 31"/>
                              <a:gd name="T33" fmla="*/ 6 h 38"/>
                              <a:gd name="T34" fmla="*/ 21 w 31"/>
                              <a:gd name="T35" fmla="*/ 13 h 38"/>
                              <a:gd name="T36" fmla="*/ 18 w 31"/>
                              <a:gd name="T37" fmla="*/ 20 h 38"/>
                              <a:gd name="T38" fmla="*/ 19 w 31"/>
                              <a:gd name="T39" fmla="*/ 21 h 38"/>
                              <a:gd name="T40" fmla="*/ 25 w 31"/>
                              <a:gd name="T41" fmla="*/ 15 h 38"/>
                              <a:gd name="T42" fmla="*/ 29 w 31"/>
                              <a:gd name="T43" fmla="*/ 19 h 38"/>
                              <a:gd name="T44" fmla="*/ 28 w 31"/>
                              <a:gd name="T45" fmla="*/ 23 h 38"/>
                              <a:gd name="T46" fmla="*/ 16 w 31"/>
                              <a:gd name="T47" fmla="*/ 36 h 38"/>
                              <a:gd name="T48" fmla="*/ 13 w 31"/>
                              <a:gd name="T49" fmla="*/ 34 h 38"/>
                              <a:gd name="T50" fmla="*/ 16 w 31"/>
                              <a:gd name="T51" fmla="*/ 31 h 38"/>
                              <a:gd name="T52" fmla="*/ 18 w 31"/>
                              <a:gd name="T53" fmla="*/ 34 h 38"/>
                              <a:gd name="T54" fmla="*/ 16 w 31"/>
                              <a:gd name="T55" fmla="*/ 36 h 38"/>
                              <a:gd name="T56" fmla="*/ 25 w 31"/>
                              <a:gd name="T57" fmla="*/ 13 h 38"/>
                              <a:gd name="T58" fmla="*/ 24 w 31"/>
                              <a:gd name="T59" fmla="*/ 13 h 38"/>
                              <a:gd name="T60" fmla="*/ 24 w 31"/>
                              <a:gd name="T61" fmla="*/ 3 h 38"/>
                              <a:gd name="T62" fmla="*/ 8 w 31"/>
                              <a:gd name="T63" fmla="*/ 0 h 38"/>
                              <a:gd name="T64" fmla="*/ 8 w 31"/>
                              <a:gd name="T65" fmla="*/ 13 h 38"/>
                              <a:gd name="T66" fmla="*/ 6 w 31"/>
                              <a:gd name="T67" fmla="*/ 13 h 38"/>
                              <a:gd name="T68" fmla="*/ 0 w 31"/>
                              <a:gd name="T69" fmla="*/ 19 h 38"/>
                              <a:gd name="T70" fmla="*/ 3 w 31"/>
                              <a:gd name="T71" fmla="*/ 26 h 38"/>
                              <a:gd name="T72" fmla="*/ 5 w 31"/>
                              <a:gd name="T73" fmla="*/ 23 h 38"/>
                              <a:gd name="T74" fmla="*/ 12 w 31"/>
                              <a:gd name="T75" fmla="*/ 32 h 38"/>
                              <a:gd name="T76" fmla="*/ 12 w 31"/>
                              <a:gd name="T77" fmla="*/ 34 h 38"/>
                              <a:gd name="T78" fmla="*/ 16 w 31"/>
                              <a:gd name="T79" fmla="*/ 38 h 38"/>
                              <a:gd name="T80" fmla="*/ 20 w 31"/>
                              <a:gd name="T81" fmla="*/ 34 h 38"/>
                              <a:gd name="T82" fmla="*/ 20 w 31"/>
                              <a:gd name="T83" fmla="*/ 32 h 38"/>
                              <a:gd name="T84" fmla="*/ 26 w 31"/>
                              <a:gd name="T85" fmla="*/ 23 h 38"/>
                              <a:gd name="T86" fmla="*/ 28 w 31"/>
                              <a:gd name="T87" fmla="*/ 26 h 38"/>
                              <a:gd name="T88" fmla="*/ 31 w 31"/>
                              <a:gd name="T89" fmla="*/ 19 h 38"/>
                              <a:gd name="T90" fmla="*/ 25 w 31"/>
                              <a:gd name="T91" fmla="*/ 13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1" h="38">
                                <a:moveTo>
                                  <a:pt x="28" y="23"/>
                                </a:moveTo>
                                <a:cubicBezTo>
                                  <a:pt x="28" y="22"/>
                                  <a:pt x="27" y="21"/>
                                  <a:pt x="26" y="21"/>
                                </a:cubicBezTo>
                                <a:cubicBezTo>
                                  <a:pt x="22" y="21"/>
                                  <a:pt x="24" y="30"/>
                                  <a:pt x="20" y="30"/>
                                </a:cubicBezTo>
                                <a:cubicBezTo>
                                  <a:pt x="18" y="30"/>
                                  <a:pt x="17" y="29"/>
                                  <a:pt x="17" y="28"/>
                                </a:cubicBezTo>
                                <a:cubicBezTo>
                                  <a:pt x="17" y="26"/>
                                  <a:pt x="18" y="26"/>
                                  <a:pt x="18" y="25"/>
                                </a:cubicBezTo>
                                <a:cubicBezTo>
                                  <a:pt x="18" y="24"/>
                                  <a:pt x="17" y="24"/>
                                  <a:pt x="16" y="24"/>
                                </a:cubicBezTo>
                                <a:cubicBezTo>
                                  <a:pt x="15" y="24"/>
                                  <a:pt x="14" y="24"/>
                                  <a:pt x="14" y="25"/>
                                </a:cubicBezTo>
                                <a:cubicBezTo>
                                  <a:pt x="14" y="26"/>
                                  <a:pt x="15" y="26"/>
                                  <a:pt x="15" y="28"/>
                                </a:cubicBezTo>
                                <a:cubicBezTo>
                                  <a:pt x="15" y="29"/>
                                  <a:pt x="14" y="30"/>
                                  <a:pt x="12" y="30"/>
                                </a:cubicBezTo>
                                <a:cubicBezTo>
                                  <a:pt x="8" y="30"/>
                                  <a:pt x="9" y="21"/>
                                  <a:pt x="6" y="21"/>
                                </a:cubicBezTo>
                                <a:cubicBezTo>
                                  <a:pt x="5" y="21"/>
                                  <a:pt x="4" y="22"/>
                                  <a:pt x="3" y="23"/>
                                </a:cubicBezTo>
                                <a:cubicBezTo>
                                  <a:pt x="2" y="21"/>
                                  <a:pt x="2" y="20"/>
                                  <a:pt x="2" y="19"/>
                                </a:cubicBezTo>
                                <a:cubicBezTo>
                                  <a:pt x="2" y="17"/>
                                  <a:pt x="3" y="15"/>
                                  <a:pt x="6" y="15"/>
                                </a:cubicBezTo>
                                <a:cubicBezTo>
                                  <a:pt x="11" y="15"/>
                                  <a:pt x="10" y="21"/>
                                  <a:pt x="12" y="21"/>
                                </a:cubicBezTo>
                                <a:cubicBezTo>
                                  <a:pt x="13" y="21"/>
                                  <a:pt x="14" y="21"/>
                                  <a:pt x="14" y="20"/>
                                </a:cubicBezTo>
                                <a:cubicBezTo>
                                  <a:pt x="14" y="18"/>
                                  <a:pt x="11" y="16"/>
                                  <a:pt x="11" y="13"/>
                                </a:cubicBezTo>
                                <a:cubicBezTo>
                                  <a:pt x="11" y="11"/>
                                  <a:pt x="13" y="9"/>
                                  <a:pt x="16" y="6"/>
                                </a:cubicBezTo>
                                <a:cubicBezTo>
                                  <a:pt x="18" y="9"/>
                                  <a:pt x="21" y="11"/>
                                  <a:pt x="21" y="13"/>
                                </a:cubicBezTo>
                                <a:cubicBezTo>
                                  <a:pt x="21" y="16"/>
                                  <a:pt x="18" y="18"/>
                                  <a:pt x="18" y="20"/>
                                </a:cubicBezTo>
                                <a:cubicBezTo>
                                  <a:pt x="18" y="21"/>
                                  <a:pt x="18" y="21"/>
                                  <a:pt x="19" y="21"/>
                                </a:cubicBezTo>
                                <a:cubicBezTo>
                                  <a:pt x="22" y="21"/>
                                  <a:pt x="21" y="15"/>
                                  <a:pt x="25" y="15"/>
                                </a:cubicBezTo>
                                <a:cubicBezTo>
                                  <a:pt x="28" y="15"/>
                                  <a:pt x="29" y="17"/>
                                  <a:pt x="29" y="19"/>
                                </a:cubicBezTo>
                                <a:cubicBezTo>
                                  <a:pt x="29" y="20"/>
                                  <a:pt x="29" y="21"/>
                                  <a:pt x="28" y="23"/>
                                </a:cubicBezTo>
                                <a:moveTo>
                                  <a:pt x="16" y="36"/>
                                </a:moveTo>
                                <a:cubicBezTo>
                                  <a:pt x="14" y="36"/>
                                  <a:pt x="13" y="35"/>
                                  <a:pt x="13" y="34"/>
                                </a:cubicBezTo>
                                <a:cubicBezTo>
                                  <a:pt x="13" y="32"/>
                                  <a:pt x="14" y="31"/>
                                  <a:pt x="16" y="31"/>
                                </a:cubicBezTo>
                                <a:cubicBezTo>
                                  <a:pt x="17" y="31"/>
                                  <a:pt x="18" y="32"/>
                                  <a:pt x="18" y="34"/>
                                </a:cubicBezTo>
                                <a:cubicBezTo>
                                  <a:pt x="18" y="35"/>
                                  <a:pt x="17" y="36"/>
                                  <a:pt x="16" y="36"/>
                                </a:cubicBezTo>
                                <a:moveTo>
                                  <a:pt x="25" y="13"/>
                                </a:moveTo>
                                <a:cubicBezTo>
                                  <a:pt x="25" y="13"/>
                                  <a:pt x="24" y="13"/>
                                  <a:pt x="24" y="13"/>
                                </a:cubicBezTo>
                                <a:cubicBezTo>
                                  <a:pt x="24" y="3"/>
                                  <a:pt x="24" y="3"/>
                                  <a:pt x="24" y="3"/>
                                </a:cubicBezTo>
                                <a:cubicBezTo>
                                  <a:pt x="19" y="3"/>
                                  <a:pt x="14" y="2"/>
                                  <a:pt x="8" y="0"/>
                                </a:cubicBezTo>
                                <a:cubicBezTo>
                                  <a:pt x="8" y="13"/>
                                  <a:pt x="8" y="13"/>
                                  <a:pt x="8" y="13"/>
                                </a:cubicBezTo>
                                <a:cubicBezTo>
                                  <a:pt x="8" y="13"/>
                                  <a:pt x="7" y="13"/>
                                  <a:pt x="6" y="13"/>
                                </a:cubicBezTo>
                                <a:cubicBezTo>
                                  <a:pt x="3" y="13"/>
                                  <a:pt x="0" y="16"/>
                                  <a:pt x="0" y="19"/>
                                </a:cubicBezTo>
                                <a:cubicBezTo>
                                  <a:pt x="0" y="22"/>
                                  <a:pt x="2" y="24"/>
                                  <a:pt x="3" y="26"/>
                                </a:cubicBezTo>
                                <a:cubicBezTo>
                                  <a:pt x="4" y="24"/>
                                  <a:pt x="5" y="23"/>
                                  <a:pt x="5" y="23"/>
                                </a:cubicBezTo>
                                <a:cubicBezTo>
                                  <a:pt x="7" y="23"/>
                                  <a:pt x="6" y="32"/>
                                  <a:pt x="12" y="32"/>
                                </a:cubicBezTo>
                                <a:cubicBezTo>
                                  <a:pt x="12" y="33"/>
                                  <a:pt x="12" y="33"/>
                                  <a:pt x="12" y="34"/>
                                </a:cubicBezTo>
                                <a:cubicBezTo>
                                  <a:pt x="12" y="36"/>
                                  <a:pt x="13" y="38"/>
                                  <a:pt x="16" y="38"/>
                                </a:cubicBezTo>
                                <a:cubicBezTo>
                                  <a:pt x="18" y="38"/>
                                  <a:pt x="20" y="36"/>
                                  <a:pt x="20" y="34"/>
                                </a:cubicBezTo>
                                <a:cubicBezTo>
                                  <a:pt x="20" y="33"/>
                                  <a:pt x="20" y="33"/>
                                  <a:pt x="20" y="32"/>
                                </a:cubicBezTo>
                                <a:cubicBezTo>
                                  <a:pt x="25" y="32"/>
                                  <a:pt x="24" y="23"/>
                                  <a:pt x="26" y="23"/>
                                </a:cubicBezTo>
                                <a:cubicBezTo>
                                  <a:pt x="27" y="23"/>
                                  <a:pt x="28" y="24"/>
                                  <a:pt x="28" y="26"/>
                                </a:cubicBezTo>
                                <a:cubicBezTo>
                                  <a:pt x="30" y="24"/>
                                  <a:pt x="31" y="22"/>
                                  <a:pt x="31" y="19"/>
                                </a:cubicBezTo>
                                <a:cubicBezTo>
                                  <a:pt x="31" y="16"/>
                                  <a:pt x="29" y="13"/>
                                  <a:pt x="25" y="13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159"/>
                        <wps:cNvSpPr>
                          <a:spLocks noChangeAspect="1"/>
                        </wps:cNvSpPr>
                        <wps:spPr bwMode="auto">
                          <a:xfrm>
                            <a:off x="716" y="1177"/>
                            <a:ext cx="133" cy="36"/>
                          </a:xfrm>
                          <a:custGeom>
                            <a:avLst/>
                            <a:gdLst>
                              <a:gd name="T0" fmla="*/ 267 w 267"/>
                              <a:gd name="T1" fmla="*/ 34 h 72"/>
                              <a:gd name="T2" fmla="*/ 266 w 267"/>
                              <a:gd name="T3" fmla="*/ 33 h 72"/>
                              <a:gd name="T4" fmla="*/ 223 w 267"/>
                              <a:gd name="T5" fmla="*/ 16 h 72"/>
                              <a:gd name="T6" fmla="*/ 189 w 267"/>
                              <a:gd name="T7" fmla="*/ 0 h 72"/>
                              <a:gd name="T8" fmla="*/ 179 w 267"/>
                              <a:gd name="T9" fmla="*/ 3 h 72"/>
                              <a:gd name="T10" fmla="*/ 171 w 267"/>
                              <a:gd name="T11" fmla="*/ 12 h 72"/>
                              <a:gd name="T12" fmla="*/ 166 w 267"/>
                              <a:gd name="T13" fmla="*/ 21 h 72"/>
                              <a:gd name="T14" fmla="*/ 163 w 267"/>
                              <a:gd name="T15" fmla="*/ 28 h 72"/>
                              <a:gd name="T16" fmla="*/ 166 w 267"/>
                              <a:gd name="T17" fmla="*/ 34 h 72"/>
                              <a:gd name="T18" fmla="*/ 172 w 267"/>
                              <a:gd name="T19" fmla="*/ 38 h 72"/>
                              <a:gd name="T20" fmla="*/ 174 w 267"/>
                              <a:gd name="T21" fmla="*/ 39 h 72"/>
                              <a:gd name="T22" fmla="*/ 179 w 267"/>
                              <a:gd name="T23" fmla="*/ 42 h 72"/>
                              <a:gd name="T24" fmla="*/ 160 w 267"/>
                              <a:gd name="T25" fmla="*/ 48 h 72"/>
                              <a:gd name="T26" fmla="*/ 134 w 267"/>
                              <a:gd name="T27" fmla="*/ 50 h 72"/>
                              <a:gd name="T28" fmla="*/ 107 w 267"/>
                              <a:gd name="T29" fmla="*/ 48 h 72"/>
                              <a:gd name="T30" fmla="*/ 89 w 267"/>
                              <a:gd name="T31" fmla="*/ 42 h 72"/>
                              <a:gd name="T32" fmla="*/ 93 w 267"/>
                              <a:gd name="T33" fmla="*/ 38 h 72"/>
                              <a:gd name="T34" fmla="*/ 95 w 267"/>
                              <a:gd name="T35" fmla="*/ 37 h 72"/>
                              <a:gd name="T36" fmla="*/ 102 w 267"/>
                              <a:gd name="T37" fmla="*/ 33 h 72"/>
                              <a:gd name="T38" fmla="*/ 104 w 267"/>
                              <a:gd name="T39" fmla="*/ 28 h 72"/>
                              <a:gd name="T40" fmla="*/ 101 w 267"/>
                              <a:gd name="T41" fmla="*/ 21 h 72"/>
                              <a:gd name="T42" fmla="*/ 96 w 267"/>
                              <a:gd name="T43" fmla="*/ 12 h 72"/>
                              <a:gd name="T44" fmla="*/ 88 w 267"/>
                              <a:gd name="T45" fmla="*/ 3 h 72"/>
                              <a:gd name="T46" fmla="*/ 78 w 267"/>
                              <a:gd name="T47" fmla="*/ 0 h 72"/>
                              <a:gd name="T48" fmla="*/ 44 w 267"/>
                              <a:gd name="T49" fmla="*/ 16 h 72"/>
                              <a:gd name="T50" fmla="*/ 2 w 267"/>
                              <a:gd name="T51" fmla="*/ 33 h 72"/>
                              <a:gd name="T52" fmla="*/ 0 w 267"/>
                              <a:gd name="T53" fmla="*/ 34 h 72"/>
                              <a:gd name="T54" fmla="*/ 1 w 267"/>
                              <a:gd name="T55" fmla="*/ 35 h 72"/>
                              <a:gd name="T56" fmla="*/ 11 w 267"/>
                              <a:gd name="T57" fmla="*/ 42 h 72"/>
                              <a:gd name="T58" fmla="*/ 24 w 267"/>
                              <a:gd name="T59" fmla="*/ 49 h 72"/>
                              <a:gd name="T60" fmla="*/ 39 w 267"/>
                              <a:gd name="T61" fmla="*/ 44 h 72"/>
                              <a:gd name="T62" fmla="*/ 54 w 267"/>
                              <a:gd name="T63" fmla="*/ 35 h 72"/>
                              <a:gd name="T64" fmla="*/ 84 w 267"/>
                              <a:gd name="T65" fmla="*/ 20 h 72"/>
                              <a:gd name="T66" fmla="*/ 81 w 267"/>
                              <a:gd name="T67" fmla="*/ 23 h 72"/>
                              <a:gd name="T68" fmla="*/ 76 w 267"/>
                              <a:gd name="T69" fmla="*/ 32 h 72"/>
                              <a:gd name="T70" fmla="*/ 78 w 267"/>
                              <a:gd name="T71" fmla="*/ 42 h 72"/>
                              <a:gd name="T72" fmla="*/ 80 w 267"/>
                              <a:gd name="T73" fmla="*/ 45 h 72"/>
                              <a:gd name="T74" fmla="*/ 82 w 267"/>
                              <a:gd name="T75" fmla="*/ 52 h 72"/>
                              <a:gd name="T76" fmla="*/ 83 w 267"/>
                              <a:gd name="T77" fmla="*/ 56 h 72"/>
                              <a:gd name="T78" fmla="*/ 92 w 267"/>
                              <a:gd name="T79" fmla="*/ 66 h 72"/>
                              <a:gd name="T80" fmla="*/ 134 w 267"/>
                              <a:gd name="T81" fmla="*/ 72 h 72"/>
                              <a:gd name="T82" fmla="*/ 175 w 267"/>
                              <a:gd name="T83" fmla="*/ 66 h 72"/>
                              <a:gd name="T84" fmla="*/ 184 w 267"/>
                              <a:gd name="T85" fmla="*/ 56 h 72"/>
                              <a:gd name="T86" fmla="*/ 185 w 267"/>
                              <a:gd name="T87" fmla="*/ 52 h 72"/>
                              <a:gd name="T88" fmla="*/ 187 w 267"/>
                              <a:gd name="T89" fmla="*/ 45 h 72"/>
                              <a:gd name="T90" fmla="*/ 190 w 267"/>
                              <a:gd name="T91" fmla="*/ 41 h 72"/>
                              <a:gd name="T92" fmla="*/ 192 w 267"/>
                              <a:gd name="T93" fmla="*/ 33 h 72"/>
                              <a:gd name="T94" fmla="*/ 187 w 267"/>
                              <a:gd name="T95" fmla="*/ 23 h 72"/>
                              <a:gd name="T96" fmla="*/ 184 w 267"/>
                              <a:gd name="T97" fmla="*/ 20 h 72"/>
                              <a:gd name="T98" fmla="*/ 213 w 267"/>
                              <a:gd name="T99" fmla="*/ 35 h 72"/>
                              <a:gd name="T100" fmla="*/ 228 w 267"/>
                              <a:gd name="T101" fmla="*/ 44 h 72"/>
                              <a:gd name="T102" fmla="*/ 243 w 267"/>
                              <a:gd name="T103" fmla="*/ 49 h 72"/>
                              <a:gd name="T104" fmla="*/ 256 w 267"/>
                              <a:gd name="T105" fmla="*/ 42 h 72"/>
                              <a:gd name="T106" fmla="*/ 267 w 267"/>
                              <a:gd name="T107" fmla="*/ 35 h 72"/>
                              <a:gd name="T108" fmla="*/ 267 w 267"/>
                              <a:gd name="T109" fmla="*/ 34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67" h="72">
                                <a:moveTo>
                                  <a:pt x="267" y="34"/>
                                </a:moveTo>
                                <a:cubicBezTo>
                                  <a:pt x="267" y="33"/>
                                  <a:pt x="266" y="33"/>
                                  <a:pt x="266" y="33"/>
                                </a:cubicBezTo>
                                <a:cubicBezTo>
                                  <a:pt x="254" y="37"/>
                                  <a:pt x="238" y="26"/>
                                  <a:pt x="223" y="16"/>
                                </a:cubicBezTo>
                                <a:cubicBezTo>
                                  <a:pt x="211" y="8"/>
                                  <a:pt x="199" y="0"/>
                                  <a:pt x="189" y="0"/>
                                </a:cubicBezTo>
                                <a:cubicBezTo>
                                  <a:pt x="185" y="0"/>
                                  <a:pt x="182" y="1"/>
                                  <a:pt x="179" y="3"/>
                                </a:cubicBezTo>
                                <a:cubicBezTo>
                                  <a:pt x="176" y="5"/>
                                  <a:pt x="173" y="8"/>
                                  <a:pt x="171" y="12"/>
                                </a:cubicBezTo>
                                <a:cubicBezTo>
                                  <a:pt x="170" y="16"/>
                                  <a:pt x="168" y="19"/>
                                  <a:pt x="166" y="21"/>
                                </a:cubicBezTo>
                                <a:cubicBezTo>
                                  <a:pt x="165" y="24"/>
                                  <a:pt x="163" y="26"/>
                                  <a:pt x="163" y="28"/>
                                </a:cubicBezTo>
                                <a:cubicBezTo>
                                  <a:pt x="163" y="30"/>
                                  <a:pt x="164" y="32"/>
                                  <a:pt x="166" y="34"/>
                                </a:cubicBezTo>
                                <a:cubicBezTo>
                                  <a:pt x="167" y="35"/>
                                  <a:pt x="169" y="36"/>
                                  <a:pt x="172" y="38"/>
                                </a:cubicBezTo>
                                <a:cubicBezTo>
                                  <a:pt x="173" y="38"/>
                                  <a:pt x="174" y="39"/>
                                  <a:pt x="174" y="39"/>
                                </a:cubicBezTo>
                                <a:cubicBezTo>
                                  <a:pt x="177" y="40"/>
                                  <a:pt x="178" y="41"/>
                                  <a:pt x="179" y="42"/>
                                </a:cubicBezTo>
                                <a:cubicBezTo>
                                  <a:pt x="174" y="45"/>
                                  <a:pt x="167" y="46"/>
                                  <a:pt x="160" y="48"/>
                                </a:cubicBezTo>
                                <a:cubicBezTo>
                                  <a:pt x="152" y="49"/>
                                  <a:pt x="143" y="50"/>
                                  <a:pt x="134" y="50"/>
                                </a:cubicBezTo>
                                <a:cubicBezTo>
                                  <a:pt x="124" y="50"/>
                                  <a:pt x="115" y="49"/>
                                  <a:pt x="107" y="48"/>
                                </a:cubicBezTo>
                                <a:cubicBezTo>
                                  <a:pt x="100" y="46"/>
                                  <a:pt x="94" y="45"/>
                                  <a:pt x="89" y="42"/>
                                </a:cubicBezTo>
                                <a:cubicBezTo>
                                  <a:pt x="89" y="40"/>
                                  <a:pt x="91" y="39"/>
                                  <a:pt x="93" y="38"/>
                                </a:cubicBezTo>
                                <a:cubicBezTo>
                                  <a:pt x="94" y="38"/>
                                  <a:pt x="95" y="38"/>
                                  <a:pt x="95" y="37"/>
                                </a:cubicBezTo>
                                <a:cubicBezTo>
                                  <a:pt x="98" y="36"/>
                                  <a:pt x="100" y="35"/>
                                  <a:pt x="102" y="33"/>
                                </a:cubicBezTo>
                                <a:cubicBezTo>
                                  <a:pt x="103" y="32"/>
                                  <a:pt x="104" y="30"/>
                                  <a:pt x="104" y="28"/>
                                </a:cubicBezTo>
                                <a:cubicBezTo>
                                  <a:pt x="104" y="26"/>
                                  <a:pt x="103" y="24"/>
                                  <a:pt x="101" y="21"/>
                                </a:cubicBezTo>
                                <a:cubicBezTo>
                                  <a:pt x="100" y="19"/>
                                  <a:pt x="98" y="16"/>
                                  <a:pt x="96" y="12"/>
                                </a:cubicBezTo>
                                <a:cubicBezTo>
                                  <a:pt x="95" y="8"/>
                                  <a:pt x="92" y="5"/>
                                  <a:pt x="88" y="3"/>
                                </a:cubicBezTo>
                                <a:cubicBezTo>
                                  <a:pt x="86" y="1"/>
                                  <a:pt x="82" y="0"/>
                                  <a:pt x="78" y="0"/>
                                </a:cubicBezTo>
                                <a:cubicBezTo>
                                  <a:pt x="68" y="0"/>
                                  <a:pt x="57" y="8"/>
                                  <a:pt x="44" y="16"/>
                                </a:cubicBezTo>
                                <a:cubicBezTo>
                                  <a:pt x="29" y="26"/>
                                  <a:pt x="14" y="37"/>
                                  <a:pt x="2" y="33"/>
                                </a:cubicBezTo>
                                <a:cubicBezTo>
                                  <a:pt x="1" y="33"/>
                                  <a:pt x="0" y="33"/>
                                  <a:pt x="0" y="34"/>
                                </a:cubicBezTo>
                                <a:cubicBezTo>
                                  <a:pt x="0" y="34"/>
                                  <a:pt x="0" y="35"/>
                                  <a:pt x="1" y="35"/>
                                </a:cubicBezTo>
                                <a:cubicBezTo>
                                  <a:pt x="5" y="37"/>
                                  <a:pt x="8" y="39"/>
                                  <a:pt x="11" y="42"/>
                                </a:cubicBezTo>
                                <a:cubicBezTo>
                                  <a:pt x="16" y="45"/>
                                  <a:pt x="20" y="49"/>
                                  <a:pt x="24" y="49"/>
                                </a:cubicBezTo>
                                <a:cubicBezTo>
                                  <a:pt x="29" y="49"/>
                                  <a:pt x="33" y="47"/>
                                  <a:pt x="39" y="44"/>
                                </a:cubicBezTo>
                                <a:cubicBezTo>
                                  <a:pt x="44" y="42"/>
                                  <a:pt x="49" y="38"/>
                                  <a:pt x="54" y="35"/>
                                </a:cubicBezTo>
                                <a:cubicBezTo>
                                  <a:pt x="64" y="28"/>
                                  <a:pt x="74" y="21"/>
                                  <a:pt x="84" y="20"/>
                                </a:cubicBezTo>
                                <a:cubicBezTo>
                                  <a:pt x="83" y="21"/>
                                  <a:pt x="82" y="22"/>
                                  <a:pt x="81" y="23"/>
                                </a:cubicBezTo>
                                <a:cubicBezTo>
                                  <a:pt x="78" y="26"/>
                                  <a:pt x="76" y="28"/>
                                  <a:pt x="76" y="32"/>
                                </a:cubicBezTo>
                                <a:cubicBezTo>
                                  <a:pt x="76" y="36"/>
                                  <a:pt x="77" y="38"/>
                                  <a:pt x="78" y="42"/>
                                </a:cubicBezTo>
                                <a:cubicBezTo>
                                  <a:pt x="79" y="43"/>
                                  <a:pt x="80" y="44"/>
                                  <a:pt x="80" y="45"/>
                                </a:cubicBezTo>
                                <a:cubicBezTo>
                                  <a:pt x="81" y="47"/>
                                  <a:pt x="82" y="49"/>
                                  <a:pt x="82" y="52"/>
                                </a:cubicBezTo>
                                <a:cubicBezTo>
                                  <a:pt x="83" y="53"/>
                                  <a:pt x="83" y="54"/>
                                  <a:pt x="83" y="56"/>
                                </a:cubicBezTo>
                                <a:cubicBezTo>
                                  <a:pt x="84" y="58"/>
                                  <a:pt x="85" y="62"/>
                                  <a:pt x="92" y="66"/>
                                </a:cubicBezTo>
                                <a:cubicBezTo>
                                  <a:pt x="100" y="70"/>
                                  <a:pt x="114" y="72"/>
                                  <a:pt x="134" y="72"/>
                                </a:cubicBezTo>
                                <a:cubicBezTo>
                                  <a:pt x="153" y="72"/>
                                  <a:pt x="167" y="70"/>
                                  <a:pt x="175" y="66"/>
                                </a:cubicBezTo>
                                <a:cubicBezTo>
                                  <a:pt x="182" y="62"/>
                                  <a:pt x="184" y="58"/>
                                  <a:pt x="184" y="56"/>
                                </a:cubicBezTo>
                                <a:cubicBezTo>
                                  <a:pt x="185" y="54"/>
                                  <a:pt x="185" y="53"/>
                                  <a:pt x="185" y="52"/>
                                </a:cubicBezTo>
                                <a:cubicBezTo>
                                  <a:pt x="186" y="49"/>
                                  <a:pt x="186" y="47"/>
                                  <a:pt x="187" y="45"/>
                                </a:cubicBezTo>
                                <a:cubicBezTo>
                                  <a:pt x="188" y="43"/>
                                  <a:pt x="189" y="42"/>
                                  <a:pt x="190" y="41"/>
                                </a:cubicBezTo>
                                <a:cubicBezTo>
                                  <a:pt x="191" y="38"/>
                                  <a:pt x="192" y="36"/>
                                  <a:pt x="192" y="33"/>
                                </a:cubicBezTo>
                                <a:cubicBezTo>
                                  <a:pt x="192" y="28"/>
                                  <a:pt x="190" y="26"/>
                                  <a:pt x="187" y="23"/>
                                </a:cubicBezTo>
                                <a:cubicBezTo>
                                  <a:pt x="186" y="22"/>
                                  <a:pt x="185" y="21"/>
                                  <a:pt x="184" y="20"/>
                                </a:cubicBezTo>
                                <a:cubicBezTo>
                                  <a:pt x="193" y="21"/>
                                  <a:pt x="203" y="28"/>
                                  <a:pt x="213" y="35"/>
                                </a:cubicBezTo>
                                <a:cubicBezTo>
                                  <a:pt x="218" y="38"/>
                                  <a:pt x="223" y="42"/>
                                  <a:pt x="228" y="44"/>
                                </a:cubicBezTo>
                                <a:cubicBezTo>
                                  <a:pt x="234" y="47"/>
                                  <a:pt x="239" y="49"/>
                                  <a:pt x="243" y="49"/>
                                </a:cubicBezTo>
                                <a:cubicBezTo>
                                  <a:pt x="248" y="49"/>
                                  <a:pt x="252" y="45"/>
                                  <a:pt x="256" y="42"/>
                                </a:cubicBezTo>
                                <a:cubicBezTo>
                                  <a:pt x="260" y="39"/>
                                  <a:pt x="263" y="37"/>
                                  <a:pt x="267" y="35"/>
                                </a:cubicBezTo>
                                <a:cubicBezTo>
                                  <a:pt x="267" y="35"/>
                                  <a:pt x="267" y="34"/>
                                  <a:pt x="267" y="34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160"/>
                        <wps:cNvSpPr>
                          <a:spLocks noChangeAspect="1" noEditPoints="1"/>
                        </wps:cNvSpPr>
                        <wps:spPr bwMode="auto">
                          <a:xfrm>
                            <a:off x="756" y="1096"/>
                            <a:ext cx="56" cy="78"/>
                          </a:xfrm>
                          <a:custGeom>
                            <a:avLst/>
                            <a:gdLst>
                              <a:gd name="T0" fmla="*/ 56 w 114"/>
                              <a:gd name="T1" fmla="*/ 52 h 156"/>
                              <a:gd name="T2" fmla="*/ 83 w 114"/>
                              <a:gd name="T3" fmla="*/ 66 h 156"/>
                              <a:gd name="T4" fmla="*/ 95 w 114"/>
                              <a:gd name="T5" fmla="*/ 99 h 156"/>
                              <a:gd name="T6" fmla="*/ 55 w 114"/>
                              <a:gd name="T7" fmla="*/ 33 h 156"/>
                              <a:gd name="T8" fmla="*/ 23 w 114"/>
                              <a:gd name="T9" fmla="*/ 35 h 156"/>
                              <a:gd name="T10" fmla="*/ 55 w 114"/>
                              <a:gd name="T11" fmla="*/ 27 h 156"/>
                              <a:gd name="T12" fmla="*/ 87 w 114"/>
                              <a:gd name="T13" fmla="*/ 35 h 156"/>
                              <a:gd name="T14" fmla="*/ 55 w 114"/>
                              <a:gd name="T15" fmla="*/ 33 h 156"/>
                              <a:gd name="T16" fmla="*/ 15 w 114"/>
                              <a:gd name="T17" fmla="*/ 99 h 156"/>
                              <a:gd name="T18" fmla="*/ 26 w 114"/>
                              <a:gd name="T19" fmla="*/ 66 h 156"/>
                              <a:gd name="T20" fmla="*/ 54 w 114"/>
                              <a:gd name="T21" fmla="*/ 52 h 156"/>
                              <a:gd name="T22" fmla="*/ 114 w 114"/>
                              <a:gd name="T23" fmla="*/ 96 h 156"/>
                              <a:gd name="T24" fmla="*/ 101 w 114"/>
                              <a:gd name="T25" fmla="*/ 73 h 156"/>
                              <a:gd name="T26" fmla="*/ 101 w 114"/>
                              <a:gd name="T27" fmla="*/ 67 h 156"/>
                              <a:gd name="T28" fmla="*/ 104 w 114"/>
                              <a:gd name="T29" fmla="*/ 63 h 156"/>
                              <a:gd name="T30" fmla="*/ 85 w 114"/>
                              <a:gd name="T31" fmla="*/ 42 h 156"/>
                              <a:gd name="T32" fmla="*/ 87 w 114"/>
                              <a:gd name="T33" fmla="*/ 29 h 156"/>
                              <a:gd name="T34" fmla="*/ 90 w 114"/>
                              <a:gd name="T35" fmla="*/ 4 h 156"/>
                              <a:gd name="T36" fmla="*/ 87 w 114"/>
                              <a:gd name="T37" fmla="*/ 7 h 156"/>
                              <a:gd name="T38" fmla="*/ 91 w 114"/>
                              <a:gd name="T39" fmla="*/ 15 h 156"/>
                              <a:gd name="T40" fmla="*/ 75 w 114"/>
                              <a:gd name="T41" fmla="*/ 14 h 156"/>
                              <a:gd name="T42" fmla="*/ 79 w 114"/>
                              <a:gd name="T43" fmla="*/ 16 h 156"/>
                              <a:gd name="T44" fmla="*/ 74 w 114"/>
                              <a:gd name="T45" fmla="*/ 13 h 156"/>
                              <a:gd name="T46" fmla="*/ 68 w 114"/>
                              <a:gd name="T47" fmla="*/ 15 h 156"/>
                              <a:gd name="T48" fmla="*/ 73 w 114"/>
                              <a:gd name="T49" fmla="*/ 14 h 156"/>
                              <a:gd name="T50" fmla="*/ 56 w 114"/>
                              <a:gd name="T51" fmla="*/ 10 h 156"/>
                              <a:gd name="T52" fmla="*/ 63 w 114"/>
                              <a:gd name="T53" fmla="*/ 3 h 156"/>
                              <a:gd name="T54" fmla="*/ 62 w 114"/>
                              <a:gd name="T55" fmla="*/ 0 h 156"/>
                              <a:gd name="T56" fmla="*/ 53 w 114"/>
                              <a:gd name="T57" fmla="*/ 8 h 156"/>
                              <a:gd name="T58" fmla="*/ 46 w 114"/>
                              <a:gd name="T59" fmla="*/ 14 h 156"/>
                              <a:gd name="T60" fmla="*/ 44 w 114"/>
                              <a:gd name="T61" fmla="*/ 18 h 156"/>
                              <a:gd name="T62" fmla="*/ 39 w 114"/>
                              <a:gd name="T63" fmla="*/ 11 h 156"/>
                              <a:gd name="T64" fmla="*/ 40 w 114"/>
                              <a:gd name="T65" fmla="*/ 6 h 156"/>
                              <a:gd name="T66" fmla="*/ 29 w 114"/>
                              <a:gd name="T67" fmla="*/ 7 h 156"/>
                              <a:gd name="T68" fmla="*/ 32 w 114"/>
                              <a:gd name="T69" fmla="*/ 12 h 156"/>
                              <a:gd name="T70" fmla="*/ 29 w 114"/>
                              <a:gd name="T71" fmla="*/ 19 h 156"/>
                              <a:gd name="T72" fmla="*/ 25 w 114"/>
                              <a:gd name="T73" fmla="*/ 16 h 156"/>
                              <a:gd name="T74" fmla="*/ 18 w 114"/>
                              <a:gd name="T75" fmla="*/ 13 h 156"/>
                              <a:gd name="T76" fmla="*/ 12 w 114"/>
                              <a:gd name="T77" fmla="*/ 8 h 156"/>
                              <a:gd name="T78" fmla="*/ 20 w 114"/>
                              <a:gd name="T79" fmla="*/ 35 h 156"/>
                              <a:gd name="T80" fmla="*/ 13 w 114"/>
                              <a:gd name="T81" fmla="*/ 52 h 156"/>
                              <a:gd name="T82" fmla="*/ 7 w 114"/>
                              <a:gd name="T83" fmla="*/ 81 h 156"/>
                              <a:gd name="T84" fmla="*/ 13 w 114"/>
                              <a:gd name="T85" fmla="*/ 96 h 156"/>
                              <a:gd name="T86" fmla="*/ 54 w 114"/>
                              <a:gd name="T87" fmla="*/ 101 h 156"/>
                              <a:gd name="T88" fmla="*/ 50 w 114"/>
                              <a:gd name="T89" fmla="*/ 146 h 156"/>
                              <a:gd name="T90" fmla="*/ 65 w 114"/>
                              <a:gd name="T91" fmla="*/ 145 h 156"/>
                              <a:gd name="T92" fmla="*/ 56 w 114"/>
                              <a:gd name="T93" fmla="*/ 101 h 156"/>
                              <a:gd name="T94" fmla="*/ 92 w 114"/>
                              <a:gd name="T95" fmla="*/ 118 h 156"/>
                              <a:gd name="T96" fmla="*/ 70 w 114"/>
                              <a:gd name="T97" fmla="*/ 143 h 156"/>
                              <a:gd name="T98" fmla="*/ 67 w 114"/>
                              <a:gd name="T99" fmla="*/ 148 h 156"/>
                              <a:gd name="T100" fmla="*/ 71 w 114"/>
                              <a:gd name="T101" fmla="*/ 153 h 156"/>
                              <a:gd name="T102" fmla="*/ 88 w 114"/>
                              <a:gd name="T103" fmla="*/ 155 h 156"/>
                              <a:gd name="T104" fmla="*/ 109 w 114"/>
                              <a:gd name="T105" fmla="*/ 126 h 156"/>
                              <a:gd name="T106" fmla="*/ 114 w 114"/>
                              <a:gd name="T107" fmla="*/ 96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14" h="156">
                                <a:moveTo>
                                  <a:pt x="56" y="99"/>
                                </a:moveTo>
                                <a:cubicBezTo>
                                  <a:pt x="56" y="52"/>
                                  <a:pt x="56" y="52"/>
                                  <a:pt x="56" y="52"/>
                                </a:cubicBezTo>
                                <a:cubicBezTo>
                                  <a:pt x="61" y="53"/>
                                  <a:pt x="66" y="54"/>
                                  <a:pt x="70" y="56"/>
                                </a:cubicBezTo>
                                <a:cubicBezTo>
                                  <a:pt x="75" y="58"/>
                                  <a:pt x="79" y="62"/>
                                  <a:pt x="83" y="66"/>
                                </a:cubicBezTo>
                                <a:cubicBezTo>
                                  <a:pt x="87" y="70"/>
                                  <a:pt x="90" y="75"/>
                                  <a:pt x="92" y="81"/>
                                </a:cubicBezTo>
                                <a:cubicBezTo>
                                  <a:pt x="94" y="87"/>
                                  <a:pt x="95" y="93"/>
                                  <a:pt x="95" y="99"/>
                                </a:cubicBezTo>
                                <a:lnTo>
                                  <a:pt x="56" y="99"/>
                                </a:lnTo>
                                <a:close/>
                                <a:moveTo>
                                  <a:pt x="55" y="33"/>
                                </a:moveTo>
                                <a:cubicBezTo>
                                  <a:pt x="42" y="33"/>
                                  <a:pt x="33" y="37"/>
                                  <a:pt x="27" y="40"/>
                                </a:cubicBezTo>
                                <a:cubicBezTo>
                                  <a:pt x="24" y="39"/>
                                  <a:pt x="23" y="37"/>
                                  <a:pt x="23" y="35"/>
                                </a:cubicBezTo>
                                <a:cubicBezTo>
                                  <a:pt x="23" y="27"/>
                                  <a:pt x="44" y="27"/>
                                  <a:pt x="55" y="27"/>
                                </a:cubicBezTo>
                                <a:cubicBezTo>
                                  <a:pt x="55" y="27"/>
                                  <a:pt x="55" y="27"/>
                                  <a:pt x="55" y="27"/>
                                </a:cubicBezTo>
                                <a:cubicBezTo>
                                  <a:pt x="55" y="27"/>
                                  <a:pt x="55" y="27"/>
                                  <a:pt x="55" y="27"/>
                                </a:cubicBezTo>
                                <a:cubicBezTo>
                                  <a:pt x="65" y="27"/>
                                  <a:pt x="87" y="27"/>
                                  <a:pt x="87" y="35"/>
                                </a:cubicBezTo>
                                <a:cubicBezTo>
                                  <a:pt x="87" y="37"/>
                                  <a:pt x="85" y="39"/>
                                  <a:pt x="82" y="40"/>
                                </a:cubicBezTo>
                                <a:cubicBezTo>
                                  <a:pt x="77" y="37"/>
                                  <a:pt x="68" y="33"/>
                                  <a:pt x="55" y="33"/>
                                </a:cubicBezTo>
                                <a:moveTo>
                                  <a:pt x="54" y="99"/>
                                </a:moveTo>
                                <a:cubicBezTo>
                                  <a:pt x="15" y="99"/>
                                  <a:pt x="15" y="99"/>
                                  <a:pt x="15" y="99"/>
                                </a:cubicBezTo>
                                <a:cubicBezTo>
                                  <a:pt x="15" y="93"/>
                                  <a:pt x="16" y="87"/>
                                  <a:pt x="18" y="81"/>
                                </a:cubicBezTo>
                                <a:cubicBezTo>
                                  <a:pt x="20" y="75"/>
                                  <a:pt x="23" y="70"/>
                                  <a:pt x="26" y="66"/>
                                </a:cubicBezTo>
                                <a:cubicBezTo>
                                  <a:pt x="30" y="62"/>
                                  <a:pt x="34" y="58"/>
                                  <a:pt x="39" y="56"/>
                                </a:cubicBezTo>
                                <a:cubicBezTo>
                                  <a:pt x="44" y="54"/>
                                  <a:pt x="49" y="52"/>
                                  <a:pt x="54" y="52"/>
                                </a:cubicBezTo>
                                <a:lnTo>
                                  <a:pt x="54" y="99"/>
                                </a:lnTo>
                                <a:close/>
                                <a:moveTo>
                                  <a:pt x="114" y="96"/>
                                </a:moveTo>
                                <a:cubicBezTo>
                                  <a:pt x="113" y="95"/>
                                  <a:pt x="110" y="93"/>
                                  <a:pt x="109" y="90"/>
                                </a:cubicBezTo>
                                <a:cubicBezTo>
                                  <a:pt x="108" y="87"/>
                                  <a:pt x="102" y="75"/>
                                  <a:pt x="101" y="73"/>
                                </a:cubicBezTo>
                                <a:cubicBezTo>
                                  <a:pt x="100" y="72"/>
                                  <a:pt x="99" y="71"/>
                                  <a:pt x="99" y="70"/>
                                </a:cubicBezTo>
                                <a:cubicBezTo>
                                  <a:pt x="99" y="69"/>
                                  <a:pt x="100" y="68"/>
                                  <a:pt x="101" y="67"/>
                                </a:cubicBezTo>
                                <a:cubicBezTo>
                                  <a:pt x="101" y="66"/>
                                  <a:pt x="103" y="65"/>
                                  <a:pt x="103" y="64"/>
                                </a:cubicBezTo>
                                <a:cubicBezTo>
                                  <a:pt x="104" y="63"/>
                                  <a:pt x="104" y="63"/>
                                  <a:pt x="104" y="63"/>
                                </a:cubicBezTo>
                                <a:cubicBezTo>
                                  <a:pt x="102" y="59"/>
                                  <a:pt x="100" y="56"/>
                                  <a:pt x="97" y="52"/>
                                </a:cubicBezTo>
                                <a:cubicBezTo>
                                  <a:pt x="93" y="48"/>
                                  <a:pt x="89" y="45"/>
                                  <a:pt x="85" y="42"/>
                                </a:cubicBezTo>
                                <a:cubicBezTo>
                                  <a:pt x="87" y="41"/>
                                  <a:pt x="90" y="38"/>
                                  <a:pt x="90" y="35"/>
                                </a:cubicBezTo>
                                <a:cubicBezTo>
                                  <a:pt x="90" y="33"/>
                                  <a:pt x="89" y="31"/>
                                  <a:pt x="87" y="29"/>
                                </a:cubicBezTo>
                                <a:cubicBezTo>
                                  <a:pt x="90" y="21"/>
                                  <a:pt x="94" y="12"/>
                                  <a:pt x="98" y="8"/>
                                </a:cubicBezTo>
                                <a:cubicBezTo>
                                  <a:pt x="90" y="4"/>
                                  <a:pt x="90" y="4"/>
                                  <a:pt x="90" y="4"/>
                                </a:cubicBezTo>
                                <a:cubicBezTo>
                                  <a:pt x="92" y="8"/>
                                  <a:pt x="92" y="11"/>
                                  <a:pt x="92" y="13"/>
                                </a:cubicBezTo>
                                <a:cubicBezTo>
                                  <a:pt x="89" y="12"/>
                                  <a:pt x="88" y="10"/>
                                  <a:pt x="87" y="7"/>
                                </a:cubicBezTo>
                                <a:cubicBezTo>
                                  <a:pt x="87" y="10"/>
                                  <a:pt x="85" y="14"/>
                                  <a:pt x="84" y="16"/>
                                </a:cubicBezTo>
                                <a:cubicBezTo>
                                  <a:pt x="86" y="15"/>
                                  <a:pt x="88" y="14"/>
                                  <a:pt x="91" y="15"/>
                                </a:cubicBezTo>
                                <a:cubicBezTo>
                                  <a:pt x="89" y="17"/>
                                  <a:pt x="86" y="20"/>
                                  <a:pt x="81" y="19"/>
                                </a:cubicBezTo>
                                <a:cubicBezTo>
                                  <a:pt x="78" y="18"/>
                                  <a:pt x="75" y="17"/>
                                  <a:pt x="75" y="14"/>
                                </a:cubicBezTo>
                                <a:cubicBezTo>
                                  <a:pt x="75" y="13"/>
                                  <a:pt x="76" y="12"/>
                                  <a:pt x="78" y="12"/>
                                </a:cubicBezTo>
                                <a:cubicBezTo>
                                  <a:pt x="80" y="12"/>
                                  <a:pt x="80" y="14"/>
                                  <a:pt x="79" y="16"/>
                                </a:cubicBezTo>
                                <a:cubicBezTo>
                                  <a:pt x="81" y="14"/>
                                  <a:pt x="84" y="8"/>
                                  <a:pt x="80" y="7"/>
                                </a:cubicBezTo>
                                <a:cubicBezTo>
                                  <a:pt x="78" y="6"/>
                                  <a:pt x="75" y="10"/>
                                  <a:pt x="74" y="13"/>
                                </a:cubicBezTo>
                                <a:cubicBezTo>
                                  <a:pt x="74" y="9"/>
                                  <a:pt x="72" y="6"/>
                                  <a:pt x="69" y="6"/>
                                </a:cubicBezTo>
                                <a:cubicBezTo>
                                  <a:pt x="66" y="6"/>
                                  <a:pt x="67" y="13"/>
                                  <a:pt x="68" y="15"/>
                                </a:cubicBezTo>
                                <a:cubicBezTo>
                                  <a:pt x="68" y="12"/>
                                  <a:pt x="70" y="11"/>
                                  <a:pt x="71" y="11"/>
                                </a:cubicBezTo>
                                <a:cubicBezTo>
                                  <a:pt x="72" y="11"/>
                                  <a:pt x="73" y="12"/>
                                  <a:pt x="73" y="14"/>
                                </a:cubicBezTo>
                                <a:cubicBezTo>
                                  <a:pt x="72" y="16"/>
                                  <a:pt x="69" y="18"/>
                                  <a:pt x="66" y="18"/>
                                </a:cubicBezTo>
                                <a:cubicBezTo>
                                  <a:pt x="63" y="18"/>
                                  <a:pt x="57" y="17"/>
                                  <a:pt x="56" y="10"/>
                                </a:cubicBezTo>
                                <a:cubicBezTo>
                                  <a:pt x="58" y="10"/>
                                  <a:pt x="62" y="12"/>
                                  <a:pt x="63" y="14"/>
                                </a:cubicBezTo>
                                <a:cubicBezTo>
                                  <a:pt x="63" y="10"/>
                                  <a:pt x="63" y="8"/>
                                  <a:pt x="63" y="3"/>
                                </a:cubicBezTo>
                                <a:cubicBezTo>
                                  <a:pt x="61" y="6"/>
                                  <a:pt x="58" y="7"/>
                                  <a:pt x="56" y="8"/>
                                </a:cubicBezTo>
                                <a:cubicBezTo>
                                  <a:pt x="57" y="5"/>
                                  <a:pt x="59" y="2"/>
                                  <a:pt x="62" y="0"/>
                                </a:cubicBezTo>
                                <a:cubicBezTo>
                                  <a:pt x="48" y="0"/>
                                  <a:pt x="48" y="0"/>
                                  <a:pt x="48" y="0"/>
                                </a:cubicBezTo>
                                <a:cubicBezTo>
                                  <a:pt x="50" y="2"/>
                                  <a:pt x="53" y="5"/>
                                  <a:pt x="53" y="8"/>
                                </a:cubicBezTo>
                                <a:cubicBezTo>
                                  <a:pt x="51" y="7"/>
                                  <a:pt x="48" y="6"/>
                                  <a:pt x="46" y="3"/>
                                </a:cubicBezTo>
                                <a:cubicBezTo>
                                  <a:pt x="47" y="8"/>
                                  <a:pt x="47" y="10"/>
                                  <a:pt x="46" y="14"/>
                                </a:cubicBezTo>
                                <a:cubicBezTo>
                                  <a:pt x="48" y="12"/>
                                  <a:pt x="51" y="10"/>
                                  <a:pt x="53" y="10"/>
                                </a:cubicBezTo>
                                <a:cubicBezTo>
                                  <a:pt x="53" y="17"/>
                                  <a:pt x="47" y="18"/>
                                  <a:pt x="44" y="18"/>
                                </a:cubicBezTo>
                                <a:cubicBezTo>
                                  <a:pt x="40" y="18"/>
                                  <a:pt x="37" y="16"/>
                                  <a:pt x="37" y="14"/>
                                </a:cubicBezTo>
                                <a:cubicBezTo>
                                  <a:pt x="37" y="12"/>
                                  <a:pt x="38" y="11"/>
                                  <a:pt x="39" y="11"/>
                                </a:cubicBezTo>
                                <a:cubicBezTo>
                                  <a:pt x="40" y="11"/>
                                  <a:pt x="41" y="12"/>
                                  <a:pt x="41" y="15"/>
                                </a:cubicBezTo>
                                <a:cubicBezTo>
                                  <a:pt x="43" y="13"/>
                                  <a:pt x="44" y="6"/>
                                  <a:pt x="40" y="6"/>
                                </a:cubicBezTo>
                                <a:cubicBezTo>
                                  <a:pt x="37" y="6"/>
                                  <a:pt x="36" y="9"/>
                                  <a:pt x="35" y="13"/>
                                </a:cubicBezTo>
                                <a:cubicBezTo>
                                  <a:pt x="34" y="10"/>
                                  <a:pt x="32" y="6"/>
                                  <a:pt x="29" y="7"/>
                                </a:cubicBezTo>
                                <a:cubicBezTo>
                                  <a:pt x="26" y="8"/>
                                  <a:pt x="28" y="14"/>
                                  <a:pt x="30" y="16"/>
                                </a:cubicBezTo>
                                <a:cubicBezTo>
                                  <a:pt x="30" y="14"/>
                                  <a:pt x="30" y="12"/>
                                  <a:pt x="32" y="12"/>
                                </a:cubicBezTo>
                                <a:cubicBezTo>
                                  <a:pt x="33" y="12"/>
                                  <a:pt x="34" y="13"/>
                                  <a:pt x="34" y="14"/>
                                </a:cubicBezTo>
                                <a:cubicBezTo>
                                  <a:pt x="34" y="17"/>
                                  <a:pt x="32" y="18"/>
                                  <a:pt x="29" y="19"/>
                                </a:cubicBezTo>
                                <a:cubicBezTo>
                                  <a:pt x="24" y="20"/>
                                  <a:pt x="20" y="17"/>
                                  <a:pt x="19" y="15"/>
                                </a:cubicBezTo>
                                <a:cubicBezTo>
                                  <a:pt x="21" y="14"/>
                                  <a:pt x="23" y="15"/>
                                  <a:pt x="25" y="16"/>
                                </a:cubicBezTo>
                                <a:cubicBezTo>
                                  <a:pt x="24" y="14"/>
                                  <a:pt x="23" y="10"/>
                                  <a:pt x="22" y="7"/>
                                </a:cubicBezTo>
                                <a:cubicBezTo>
                                  <a:pt x="22" y="10"/>
                                  <a:pt x="20" y="12"/>
                                  <a:pt x="18" y="13"/>
                                </a:cubicBezTo>
                                <a:cubicBezTo>
                                  <a:pt x="17" y="11"/>
                                  <a:pt x="18" y="8"/>
                                  <a:pt x="20" y="4"/>
                                </a:cubicBezTo>
                                <a:cubicBezTo>
                                  <a:pt x="12" y="8"/>
                                  <a:pt x="12" y="8"/>
                                  <a:pt x="12" y="8"/>
                                </a:cubicBezTo>
                                <a:cubicBezTo>
                                  <a:pt x="16" y="12"/>
                                  <a:pt x="20" y="22"/>
                                  <a:pt x="22" y="29"/>
                                </a:cubicBezTo>
                                <a:cubicBezTo>
                                  <a:pt x="21" y="31"/>
                                  <a:pt x="20" y="33"/>
                                  <a:pt x="20" y="35"/>
                                </a:cubicBezTo>
                                <a:cubicBezTo>
                                  <a:pt x="20" y="38"/>
                                  <a:pt x="22" y="41"/>
                                  <a:pt x="25" y="42"/>
                                </a:cubicBezTo>
                                <a:cubicBezTo>
                                  <a:pt x="20" y="45"/>
                                  <a:pt x="16" y="48"/>
                                  <a:pt x="13" y="52"/>
                                </a:cubicBezTo>
                                <a:cubicBezTo>
                                  <a:pt x="7" y="59"/>
                                  <a:pt x="3" y="66"/>
                                  <a:pt x="0" y="74"/>
                                </a:cubicBezTo>
                                <a:cubicBezTo>
                                  <a:pt x="1" y="75"/>
                                  <a:pt x="6" y="80"/>
                                  <a:pt x="7" y="81"/>
                                </a:cubicBezTo>
                                <a:cubicBezTo>
                                  <a:pt x="9" y="84"/>
                                  <a:pt x="10" y="86"/>
                                  <a:pt x="10" y="88"/>
                                </a:cubicBezTo>
                                <a:cubicBezTo>
                                  <a:pt x="10" y="92"/>
                                  <a:pt x="11" y="93"/>
                                  <a:pt x="13" y="96"/>
                                </a:cubicBezTo>
                                <a:cubicBezTo>
                                  <a:pt x="14" y="96"/>
                                  <a:pt x="15" y="99"/>
                                  <a:pt x="15" y="101"/>
                                </a:cubicBezTo>
                                <a:cubicBezTo>
                                  <a:pt x="54" y="101"/>
                                  <a:pt x="54" y="101"/>
                                  <a:pt x="54" y="101"/>
                                </a:cubicBezTo>
                                <a:cubicBezTo>
                                  <a:pt x="54" y="144"/>
                                  <a:pt x="54" y="144"/>
                                  <a:pt x="54" y="144"/>
                                </a:cubicBezTo>
                                <a:cubicBezTo>
                                  <a:pt x="53" y="144"/>
                                  <a:pt x="51" y="144"/>
                                  <a:pt x="50" y="146"/>
                                </a:cubicBezTo>
                                <a:cubicBezTo>
                                  <a:pt x="54" y="148"/>
                                  <a:pt x="58" y="150"/>
                                  <a:pt x="63" y="151"/>
                                </a:cubicBezTo>
                                <a:cubicBezTo>
                                  <a:pt x="63" y="148"/>
                                  <a:pt x="64" y="146"/>
                                  <a:pt x="65" y="145"/>
                                </a:cubicBezTo>
                                <a:cubicBezTo>
                                  <a:pt x="65" y="145"/>
                                  <a:pt x="59" y="144"/>
                                  <a:pt x="56" y="144"/>
                                </a:cubicBezTo>
                                <a:cubicBezTo>
                                  <a:pt x="56" y="101"/>
                                  <a:pt x="56" y="101"/>
                                  <a:pt x="56" y="101"/>
                                </a:cubicBezTo>
                                <a:cubicBezTo>
                                  <a:pt x="95" y="101"/>
                                  <a:pt x="95" y="101"/>
                                  <a:pt x="95" y="101"/>
                                </a:cubicBezTo>
                                <a:cubicBezTo>
                                  <a:pt x="95" y="107"/>
                                  <a:pt x="94" y="113"/>
                                  <a:pt x="92" y="118"/>
                                </a:cubicBezTo>
                                <a:cubicBezTo>
                                  <a:pt x="90" y="124"/>
                                  <a:pt x="87" y="129"/>
                                  <a:pt x="83" y="133"/>
                                </a:cubicBezTo>
                                <a:cubicBezTo>
                                  <a:pt x="79" y="137"/>
                                  <a:pt x="75" y="141"/>
                                  <a:pt x="70" y="143"/>
                                </a:cubicBezTo>
                                <a:cubicBezTo>
                                  <a:pt x="70" y="144"/>
                                  <a:pt x="70" y="144"/>
                                  <a:pt x="69" y="144"/>
                                </a:cubicBezTo>
                                <a:cubicBezTo>
                                  <a:pt x="68" y="145"/>
                                  <a:pt x="67" y="146"/>
                                  <a:pt x="67" y="148"/>
                                </a:cubicBezTo>
                                <a:cubicBezTo>
                                  <a:pt x="66" y="149"/>
                                  <a:pt x="66" y="150"/>
                                  <a:pt x="66" y="152"/>
                                </a:cubicBezTo>
                                <a:cubicBezTo>
                                  <a:pt x="68" y="152"/>
                                  <a:pt x="69" y="153"/>
                                  <a:pt x="71" y="153"/>
                                </a:cubicBezTo>
                                <a:cubicBezTo>
                                  <a:pt x="84" y="156"/>
                                  <a:pt x="87" y="155"/>
                                  <a:pt x="88" y="155"/>
                                </a:cubicBezTo>
                                <a:cubicBezTo>
                                  <a:pt x="88" y="155"/>
                                  <a:pt x="88" y="155"/>
                                  <a:pt x="88" y="155"/>
                                </a:cubicBezTo>
                                <a:cubicBezTo>
                                  <a:pt x="91" y="152"/>
                                  <a:pt x="94" y="150"/>
                                  <a:pt x="97" y="147"/>
                                </a:cubicBezTo>
                                <a:cubicBezTo>
                                  <a:pt x="102" y="141"/>
                                  <a:pt x="106" y="134"/>
                                  <a:pt x="109" y="126"/>
                                </a:cubicBezTo>
                                <a:cubicBezTo>
                                  <a:pt x="113" y="117"/>
                                  <a:pt x="114" y="109"/>
                                  <a:pt x="114" y="100"/>
                                </a:cubicBezTo>
                                <a:cubicBezTo>
                                  <a:pt x="114" y="98"/>
                                  <a:pt x="114" y="97"/>
                                  <a:pt x="114" y="96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161"/>
                        <wps:cNvSpPr>
                          <a:spLocks noChangeAspect="1" noEditPoints="1"/>
                        </wps:cNvSpPr>
                        <wps:spPr bwMode="auto">
                          <a:xfrm>
                            <a:off x="785" y="1125"/>
                            <a:ext cx="16" cy="19"/>
                          </a:xfrm>
                          <a:custGeom>
                            <a:avLst/>
                            <a:gdLst>
                              <a:gd name="T0" fmla="*/ 20 w 33"/>
                              <a:gd name="T1" fmla="*/ 15 h 39"/>
                              <a:gd name="T2" fmla="*/ 20 w 33"/>
                              <a:gd name="T3" fmla="*/ 18 h 39"/>
                              <a:gd name="T4" fmla="*/ 22 w 33"/>
                              <a:gd name="T5" fmla="*/ 18 h 39"/>
                              <a:gd name="T6" fmla="*/ 29 w 33"/>
                              <a:gd name="T7" fmla="*/ 34 h 39"/>
                              <a:gd name="T8" fmla="*/ 28 w 33"/>
                              <a:gd name="T9" fmla="*/ 36 h 39"/>
                              <a:gd name="T10" fmla="*/ 18 w 33"/>
                              <a:gd name="T11" fmla="*/ 34 h 39"/>
                              <a:gd name="T12" fmla="*/ 16 w 33"/>
                              <a:gd name="T13" fmla="*/ 33 h 39"/>
                              <a:gd name="T14" fmla="*/ 14 w 33"/>
                              <a:gd name="T15" fmla="*/ 34 h 39"/>
                              <a:gd name="T16" fmla="*/ 5 w 33"/>
                              <a:gd name="T17" fmla="*/ 36 h 39"/>
                              <a:gd name="T18" fmla="*/ 4 w 33"/>
                              <a:gd name="T19" fmla="*/ 35 h 39"/>
                              <a:gd name="T20" fmla="*/ 5 w 33"/>
                              <a:gd name="T21" fmla="*/ 21 h 39"/>
                              <a:gd name="T22" fmla="*/ 6 w 33"/>
                              <a:gd name="T23" fmla="*/ 18 h 39"/>
                              <a:gd name="T24" fmla="*/ 5 w 33"/>
                              <a:gd name="T25" fmla="*/ 16 h 39"/>
                              <a:gd name="T26" fmla="*/ 4 w 33"/>
                              <a:gd name="T27" fmla="*/ 5 h 39"/>
                              <a:gd name="T28" fmla="*/ 5 w 33"/>
                              <a:gd name="T29" fmla="*/ 3 h 39"/>
                              <a:gd name="T30" fmla="*/ 20 w 33"/>
                              <a:gd name="T31" fmla="*/ 14 h 39"/>
                              <a:gd name="T32" fmla="*/ 30 w 33"/>
                              <a:gd name="T33" fmla="*/ 36 h 39"/>
                              <a:gd name="T34" fmla="*/ 23 w 33"/>
                              <a:gd name="T35" fmla="*/ 16 h 39"/>
                              <a:gd name="T36" fmla="*/ 22 w 33"/>
                              <a:gd name="T37" fmla="*/ 15 h 39"/>
                              <a:gd name="T38" fmla="*/ 13 w 33"/>
                              <a:gd name="T39" fmla="*/ 6 h 39"/>
                              <a:gd name="T40" fmla="*/ 5 w 33"/>
                              <a:gd name="T41" fmla="*/ 2 h 39"/>
                              <a:gd name="T42" fmla="*/ 3 w 33"/>
                              <a:gd name="T43" fmla="*/ 1 h 39"/>
                              <a:gd name="T44" fmla="*/ 2 w 33"/>
                              <a:gd name="T45" fmla="*/ 2 h 39"/>
                              <a:gd name="T46" fmla="*/ 2 w 33"/>
                              <a:gd name="T47" fmla="*/ 4 h 39"/>
                              <a:gd name="T48" fmla="*/ 3 w 33"/>
                              <a:gd name="T49" fmla="*/ 18 h 39"/>
                              <a:gd name="T50" fmla="*/ 3 w 33"/>
                              <a:gd name="T51" fmla="*/ 19 h 39"/>
                              <a:gd name="T52" fmla="*/ 2 w 33"/>
                              <a:gd name="T53" fmla="*/ 34 h 39"/>
                              <a:gd name="T54" fmla="*/ 2 w 33"/>
                              <a:gd name="T55" fmla="*/ 36 h 39"/>
                              <a:gd name="T56" fmla="*/ 3 w 33"/>
                              <a:gd name="T57" fmla="*/ 37 h 39"/>
                              <a:gd name="T58" fmla="*/ 5 w 33"/>
                              <a:gd name="T59" fmla="*/ 37 h 39"/>
                              <a:gd name="T60" fmla="*/ 15 w 33"/>
                              <a:gd name="T61" fmla="*/ 37 h 39"/>
                              <a:gd name="T62" fmla="*/ 17 w 33"/>
                              <a:gd name="T63" fmla="*/ 37 h 39"/>
                              <a:gd name="T64" fmla="*/ 28 w 33"/>
                              <a:gd name="T65" fmla="*/ 37 h 39"/>
                              <a:gd name="T66" fmla="*/ 30 w 33"/>
                              <a:gd name="T67" fmla="*/ 37 h 39"/>
                              <a:gd name="T68" fmla="*/ 31 w 33"/>
                              <a:gd name="T69" fmla="*/ 36 h 39"/>
                              <a:gd name="T70" fmla="*/ 31 w 33"/>
                              <a:gd name="T71" fmla="*/ 34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33" h="39">
                                <a:moveTo>
                                  <a:pt x="20" y="14"/>
                                </a:moveTo>
                                <a:cubicBezTo>
                                  <a:pt x="20" y="14"/>
                                  <a:pt x="19" y="15"/>
                                  <a:pt x="20" y="15"/>
                                </a:cubicBezTo>
                                <a:cubicBezTo>
                                  <a:pt x="20" y="16"/>
                                  <a:pt x="20" y="16"/>
                                  <a:pt x="21" y="16"/>
                                </a:cubicBezTo>
                                <a:cubicBezTo>
                                  <a:pt x="20" y="16"/>
                                  <a:pt x="20" y="17"/>
                                  <a:pt x="20" y="18"/>
                                </a:cubicBezTo>
                                <a:cubicBezTo>
                                  <a:pt x="21" y="18"/>
                                  <a:pt x="21" y="17"/>
                                  <a:pt x="22" y="17"/>
                                </a:cubicBezTo>
                                <a:cubicBezTo>
                                  <a:pt x="21" y="18"/>
                                  <a:pt x="22" y="18"/>
                                  <a:pt x="22" y="18"/>
                                </a:cubicBezTo>
                                <a:cubicBezTo>
                                  <a:pt x="22" y="19"/>
                                  <a:pt x="23" y="19"/>
                                  <a:pt x="23" y="19"/>
                                </a:cubicBezTo>
                                <a:cubicBezTo>
                                  <a:pt x="26" y="23"/>
                                  <a:pt x="28" y="29"/>
                                  <a:pt x="29" y="34"/>
                                </a:cubicBezTo>
                                <a:cubicBezTo>
                                  <a:pt x="28" y="34"/>
                                  <a:pt x="28" y="34"/>
                                  <a:pt x="27" y="34"/>
                                </a:cubicBezTo>
                                <a:cubicBezTo>
                                  <a:pt x="27" y="35"/>
                                  <a:pt x="28" y="35"/>
                                  <a:pt x="28" y="36"/>
                                </a:cubicBezTo>
                                <a:cubicBezTo>
                                  <a:pt x="19" y="36"/>
                                  <a:pt x="19" y="36"/>
                                  <a:pt x="19" y="36"/>
                                </a:cubicBezTo>
                                <a:cubicBezTo>
                                  <a:pt x="19" y="35"/>
                                  <a:pt x="18" y="34"/>
                                  <a:pt x="18" y="34"/>
                                </a:cubicBezTo>
                                <a:cubicBezTo>
                                  <a:pt x="18" y="34"/>
                                  <a:pt x="17" y="34"/>
                                  <a:pt x="17" y="35"/>
                                </a:cubicBezTo>
                                <a:cubicBezTo>
                                  <a:pt x="17" y="34"/>
                                  <a:pt x="16" y="34"/>
                                  <a:pt x="16" y="33"/>
                                </a:cubicBezTo>
                                <a:cubicBezTo>
                                  <a:pt x="15" y="34"/>
                                  <a:pt x="15" y="34"/>
                                  <a:pt x="15" y="35"/>
                                </a:cubicBezTo>
                                <a:cubicBezTo>
                                  <a:pt x="15" y="34"/>
                                  <a:pt x="14" y="34"/>
                                  <a:pt x="14" y="34"/>
                                </a:cubicBezTo>
                                <a:cubicBezTo>
                                  <a:pt x="13" y="34"/>
                                  <a:pt x="13" y="35"/>
                                  <a:pt x="13" y="36"/>
                                </a:cubicBezTo>
                                <a:cubicBezTo>
                                  <a:pt x="5" y="36"/>
                                  <a:pt x="5" y="36"/>
                                  <a:pt x="5" y="36"/>
                                </a:cubicBezTo>
                                <a:cubicBezTo>
                                  <a:pt x="5" y="35"/>
                                  <a:pt x="6" y="35"/>
                                  <a:pt x="6" y="34"/>
                                </a:cubicBezTo>
                                <a:cubicBezTo>
                                  <a:pt x="5" y="34"/>
                                  <a:pt x="4" y="34"/>
                                  <a:pt x="4" y="35"/>
                                </a:cubicBezTo>
                                <a:cubicBezTo>
                                  <a:pt x="4" y="21"/>
                                  <a:pt x="4" y="21"/>
                                  <a:pt x="4" y="21"/>
                                </a:cubicBezTo>
                                <a:cubicBezTo>
                                  <a:pt x="4" y="21"/>
                                  <a:pt x="5" y="21"/>
                                  <a:pt x="5" y="21"/>
                                </a:cubicBezTo>
                                <a:cubicBezTo>
                                  <a:pt x="5" y="20"/>
                                  <a:pt x="5" y="20"/>
                                  <a:pt x="5" y="19"/>
                                </a:cubicBezTo>
                                <a:cubicBezTo>
                                  <a:pt x="5" y="19"/>
                                  <a:pt x="6" y="19"/>
                                  <a:pt x="6" y="18"/>
                                </a:cubicBezTo>
                                <a:cubicBezTo>
                                  <a:pt x="6" y="18"/>
                                  <a:pt x="5" y="18"/>
                                  <a:pt x="5" y="18"/>
                                </a:cubicBezTo>
                                <a:cubicBezTo>
                                  <a:pt x="5" y="17"/>
                                  <a:pt x="5" y="17"/>
                                  <a:pt x="5" y="16"/>
                                </a:cubicBezTo>
                                <a:cubicBezTo>
                                  <a:pt x="5" y="16"/>
                                  <a:pt x="4" y="16"/>
                                  <a:pt x="4" y="16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5" y="5"/>
                                  <a:pt x="5" y="5"/>
                                </a:cubicBezTo>
                                <a:cubicBezTo>
                                  <a:pt x="5" y="4"/>
                                  <a:pt x="5" y="4"/>
                                  <a:pt x="5" y="3"/>
                                </a:cubicBezTo>
                                <a:cubicBezTo>
                                  <a:pt x="7" y="4"/>
                                  <a:pt x="10" y="6"/>
                                  <a:pt x="12" y="7"/>
                                </a:cubicBezTo>
                                <a:cubicBezTo>
                                  <a:pt x="15" y="9"/>
                                  <a:pt x="18" y="11"/>
                                  <a:pt x="20" y="14"/>
                                </a:cubicBezTo>
                                <a:moveTo>
                                  <a:pt x="31" y="34"/>
                                </a:moveTo>
                                <a:cubicBezTo>
                                  <a:pt x="32" y="35"/>
                                  <a:pt x="31" y="36"/>
                                  <a:pt x="30" y="36"/>
                                </a:cubicBezTo>
                                <a:cubicBezTo>
                                  <a:pt x="30" y="29"/>
                                  <a:pt x="27" y="22"/>
                                  <a:pt x="23" y="16"/>
                                </a:cubicBezTo>
                                <a:cubicBezTo>
                                  <a:pt x="23" y="16"/>
                                  <a:pt x="23" y="16"/>
                                  <a:pt x="23" y="16"/>
                                </a:cubicBezTo>
                                <a:cubicBezTo>
                                  <a:pt x="24" y="16"/>
                                  <a:pt x="25" y="15"/>
                                  <a:pt x="25" y="14"/>
                                </a:cubicBezTo>
                                <a:cubicBezTo>
                                  <a:pt x="24" y="14"/>
                                  <a:pt x="23" y="14"/>
                                  <a:pt x="22" y="15"/>
                                </a:cubicBezTo>
                                <a:cubicBezTo>
                                  <a:pt x="22" y="15"/>
                                  <a:pt x="22" y="14"/>
                                  <a:pt x="21" y="14"/>
                                </a:cubicBezTo>
                                <a:cubicBezTo>
                                  <a:pt x="19" y="11"/>
                                  <a:pt x="16" y="8"/>
                                  <a:pt x="13" y="6"/>
                                </a:cubicBezTo>
                                <a:cubicBezTo>
                                  <a:pt x="10" y="4"/>
                                  <a:pt x="7" y="3"/>
                                  <a:pt x="4" y="2"/>
                                </a:cubicBezTo>
                                <a:cubicBezTo>
                                  <a:pt x="4" y="1"/>
                                  <a:pt x="5" y="1"/>
                                  <a:pt x="5" y="2"/>
                                </a:cubicBezTo>
                                <a:cubicBezTo>
                                  <a:pt x="5" y="0"/>
                                  <a:pt x="4" y="0"/>
                                  <a:pt x="4" y="0"/>
                                </a:cubicBezTo>
                                <a:cubicBezTo>
                                  <a:pt x="3" y="0"/>
                                  <a:pt x="3" y="0"/>
                                  <a:pt x="3" y="1"/>
                                </a:cubicBezTo>
                                <a:cubicBezTo>
                                  <a:pt x="3" y="0"/>
                                  <a:pt x="2" y="0"/>
                                  <a:pt x="1" y="0"/>
                                </a:cubicBezTo>
                                <a:cubicBezTo>
                                  <a:pt x="1" y="1"/>
                                  <a:pt x="1" y="1"/>
                                  <a:pt x="2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0" y="3"/>
                                  <a:pt x="1" y="4"/>
                                  <a:pt x="2" y="4"/>
                                </a:cubicBezTo>
                                <a:cubicBezTo>
                                  <a:pt x="2" y="4"/>
                                  <a:pt x="2" y="3"/>
                                  <a:pt x="3" y="3"/>
                                </a:cubicBezTo>
                                <a:cubicBezTo>
                                  <a:pt x="3" y="18"/>
                                  <a:pt x="3" y="18"/>
                                  <a:pt x="3" y="18"/>
                                </a:cubicBezTo>
                                <a:cubicBezTo>
                                  <a:pt x="2" y="18"/>
                                  <a:pt x="1" y="18"/>
                                  <a:pt x="0" y="18"/>
                                </a:cubicBezTo>
                                <a:cubicBezTo>
                                  <a:pt x="1" y="19"/>
                                  <a:pt x="2" y="19"/>
                                  <a:pt x="3" y="19"/>
                                </a:cubicBezTo>
                                <a:cubicBezTo>
                                  <a:pt x="3" y="36"/>
                                  <a:pt x="3" y="36"/>
                                  <a:pt x="3" y="36"/>
                                </a:cubicBezTo>
                                <a:cubicBezTo>
                                  <a:pt x="2" y="36"/>
                                  <a:pt x="1" y="35"/>
                                  <a:pt x="2" y="34"/>
                                </a:cubicBezTo>
                                <a:cubicBezTo>
                                  <a:pt x="1" y="34"/>
                                  <a:pt x="0" y="35"/>
                                  <a:pt x="1" y="36"/>
                                </a:cubicBezTo>
                                <a:cubicBezTo>
                                  <a:pt x="1" y="36"/>
                                  <a:pt x="1" y="36"/>
                                  <a:pt x="2" y="36"/>
                                </a:cubicBezTo>
                                <a:cubicBezTo>
                                  <a:pt x="2" y="37"/>
                                  <a:pt x="1" y="37"/>
                                  <a:pt x="1" y="38"/>
                                </a:cubicBezTo>
                                <a:cubicBezTo>
                                  <a:pt x="2" y="38"/>
                                  <a:pt x="3" y="38"/>
                                  <a:pt x="3" y="37"/>
                                </a:cubicBezTo>
                                <a:cubicBezTo>
                                  <a:pt x="3" y="38"/>
                                  <a:pt x="3" y="39"/>
                                  <a:pt x="4" y="39"/>
                                </a:cubicBezTo>
                                <a:cubicBezTo>
                                  <a:pt x="4" y="39"/>
                                  <a:pt x="5" y="38"/>
                                  <a:pt x="5" y="37"/>
                                </a:cubicBezTo>
                                <a:cubicBezTo>
                                  <a:pt x="5" y="38"/>
                                  <a:pt x="4" y="38"/>
                                  <a:pt x="4" y="37"/>
                                </a:cubicBezTo>
                                <a:cubicBezTo>
                                  <a:pt x="15" y="37"/>
                                  <a:pt x="15" y="37"/>
                                  <a:pt x="15" y="37"/>
                                </a:cubicBezTo>
                                <a:cubicBezTo>
                                  <a:pt x="15" y="38"/>
                                  <a:pt x="15" y="39"/>
                                  <a:pt x="16" y="39"/>
                                </a:cubicBezTo>
                                <a:cubicBezTo>
                                  <a:pt x="17" y="39"/>
                                  <a:pt x="17" y="38"/>
                                  <a:pt x="17" y="37"/>
                                </a:cubicBezTo>
                                <a:cubicBezTo>
                                  <a:pt x="29" y="37"/>
                                  <a:pt x="29" y="37"/>
                                  <a:pt x="29" y="37"/>
                                </a:cubicBezTo>
                                <a:cubicBezTo>
                                  <a:pt x="29" y="38"/>
                                  <a:pt x="28" y="38"/>
                                  <a:pt x="28" y="37"/>
                                </a:cubicBezTo>
                                <a:cubicBezTo>
                                  <a:pt x="28" y="39"/>
                                  <a:pt x="29" y="39"/>
                                  <a:pt x="30" y="39"/>
                                </a:cubicBezTo>
                                <a:cubicBezTo>
                                  <a:pt x="30" y="39"/>
                                  <a:pt x="30" y="38"/>
                                  <a:pt x="30" y="37"/>
                                </a:cubicBezTo>
                                <a:cubicBezTo>
                                  <a:pt x="31" y="38"/>
                                  <a:pt x="31" y="38"/>
                                  <a:pt x="32" y="38"/>
                                </a:cubicBezTo>
                                <a:cubicBezTo>
                                  <a:pt x="32" y="37"/>
                                  <a:pt x="32" y="37"/>
                                  <a:pt x="31" y="36"/>
                                </a:cubicBezTo>
                                <a:cubicBezTo>
                                  <a:pt x="32" y="36"/>
                                  <a:pt x="32" y="36"/>
                                  <a:pt x="32" y="36"/>
                                </a:cubicBezTo>
                                <a:cubicBezTo>
                                  <a:pt x="33" y="35"/>
                                  <a:pt x="32" y="34"/>
                                  <a:pt x="31" y="34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162"/>
                        <wps:cNvSpPr>
                          <a:spLocks noChangeAspect="1"/>
                        </wps:cNvSpPr>
                        <wps:spPr bwMode="auto">
                          <a:xfrm>
                            <a:off x="787" y="1130"/>
                            <a:ext cx="10" cy="12"/>
                          </a:xfrm>
                          <a:custGeom>
                            <a:avLst/>
                            <a:gdLst>
                              <a:gd name="T0" fmla="*/ 19 w 20"/>
                              <a:gd name="T1" fmla="*/ 19 h 24"/>
                              <a:gd name="T2" fmla="*/ 15 w 20"/>
                              <a:gd name="T3" fmla="*/ 15 h 24"/>
                              <a:gd name="T4" fmla="*/ 17 w 20"/>
                              <a:gd name="T5" fmla="*/ 17 h 24"/>
                              <a:gd name="T6" fmla="*/ 18 w 20"/>
                              <a:gd name="T7" fmla="*/ 17 h 24"/>
                              <a:gd name="T8" fmla="*/ 15 w 20"/>
                              <a:gd name="T9" fmla="*/ 11 h 24"/>
                              <a:gd name="T10" fmla="*/ 14 w 20"/>
                              <a:gd name="T11" fmla="*/ 11 h 24"/>
                              <a:gd name="T12" fmla="*/ 17 w 20"/>
                              <a:gd name="T13" fmla="*/ 16 h 24"/>
                              <a:gd name="T14" fmla="*/ 15 w 20"/>
                              <a:gd name="T15" fmla="*/ 15 h 24"/>
                              <a:gd name="T16" fmla="*/ 10 w 20"/>
                              <a:gd name="T17" fmla="*/ 2 h 24"/>
                              <a:gd name="T18" fmla="*/ 9 w 20"/>
                              <a:gd name="T19" fmla="*/ 1 h 24"/>
                              <a:gd name="T20" fmla="*/ 7 w 20"/>
                              <a:gd name="T21" fmla="*/ 1 h 24"/>
                              <a:gd name="T22" fmla="*/ 6 w 20"/>
                              <a:gd name="T23" fmla="*/ 2 h 24"/>
                              <a:gd name="T24" fmla="*/ 7 w 20"/>
                              <a:gd name="T25" fmla="*/ 3 h 24"/>
                              <a:gd name="T26" fmla="*/ 6 w 20"/>
                              <a:gd name="T27" fmla="*/ 3 h 24"/>
                              <a:gd name="T28" fmla="*/ 9 w 20"/>
                              <a:gd name="T29" fmla="*/ 4 h 24"/>
                              <a:gd name="T30" fmla="*/ 5 w 20"/>
                              <a:gd name="T31" fmla="*/ 5 h 24"/>
                              <a:gd name="T32" fmla="*/ 3 w 20"/>
                              <a:gd name="T33" fmla="*/ 2 h 24"/>
                              <a:gd name="T34" fmla="*/ 3 w 20"/>
                              <a:gd name="T35" fmla="*/ 1 h 24"/>
                              <a:gd name="T36" fmla="*/ 2 w 20"/>
                              <a:gd name="T37" fmla="*/ 2 h 24"/>
                              <a:gd name="T38" fmla="*/ 2 w 20"/>
                              <a:gd name="T39" fmla="*/ 1 h 24"/>
                              <a:gd name="T40" fmla="*/ 1 w 20"/>
                              <a:gd name="T41" fmla="*/ 1 h 24"/>
                              <a:gd name="T42" fmla="*/ 2 w 20"/>
                              <a:gd name="T43" fmla="*/ 2 h 24"/>
                              <a:gd name="T44" fmla="*/ 2 w 20"/>
                              <a:gd name="T45" fmla="*/ 2 h 24"/>
                              <a:gd name="T46" fmla="*/ 1 w 20"/>
                              <a:gd name="T47" fmla="*/ 4 h 24"/>
                              <a:gd name="T48" fmla="*/ 1 w 20"/>
                              <a:gd name="T49" fmla="*/ 3 h 24"/>
                              <a:gd name="T50" fmla="*/ 2 w 20"/>
                              <a:gd name="T51" fmla="*/ 3 h 24"/>
                              <a:gd name="T52" fmla="*/ 1 w 20"/>
                              <a:gd name="T53" fmla="*/ 4 h 24"/>
                              <a:gd name="T54" fmla="*/ 3 w 20"/>
                              <a:gd name="T55" fmla="*/ 6 h 24"/>
                              <a:gd name="T56" fmla="*/ 3 w 20"/>
                              <a:gd name="T57" fmla="*/ 6 h 24"/>
                              <a:gd name="T58" fmla="*/ 4 w 20"/>
                              <a:gd name="T59" fmla="*/ 12 h 24"/>
                              <a:gd name="T60" fmla="*/ 2 w 20"/>
                              <a:gd name="T61" fmla="*/ 12 h 24"/>
                              <a:gd name="T62" fmla="*/ 1 w 20"/>
                              <a:gd name="T63" fmla="*/ 12 h 24"/>
                              <a:gd name="T64" fmla="*/ 2 w 20"/>
                              <a:gd name="T65" fmla="*/ 13 h 24"/>
                              <a:gd name="T66" fmla="*/ 1 w 20"/>
                              <a:gd name="T67" fmla="*/ 13 h 24"/>
                              <a:gd name="T68" fmla="*/ 1 w 20"/>
                              <a:gd name="T69" fmla="*/ 14 h 24"/>
                              <a:gd name="T70" fmla="*/ 2 w 20"/>
                              <a:gd name="T71" fmla="*/ 14 h 24"/>
                              <a:gd name="T72" fmla="*/ 2 w 20"/>
                              <a:gd name="T73" fmla="*/ 15 h 24"/>
                              <a:gd name="T74" fmla="*/ 3 w 20"/>
                              <a:gd name="T75" fmla="*/ 15 h 24"/>
                              <a:gd name="T76" fmla="*/ 4 w 20"/>
                              <a:gd name="T77" fmla="*/ 14 h 24"/>
                              <a:gd name="T78" fmla="*/ 7 w 20"/>
                              <a:gd name="T79" fmla="*/ 12 h 24"/>
                              <a:gd name="T80" fmla="*/ 12 w 20"/>
                              <a:gd name="T81" fmla="*/ 15 h 24"/>
                              <a:gd name="T82" fmla="*/ 9 w 20"/>
                              <a:gd name="T83" fmla="*/ 19 h 24"/>
                              <a:gd name="T84" fmla="*/ 5 w 20"/>
                              <a:gd name="T85" fmla="*/ 18 h 24"/>
                              <a:gd name="T86" fmla="*/ 4 w 20"/>
                              <a:gd name="T87" fmla="*/ 19 h 24"/>
                              <a:gd name="T88" fmla="*/ 5 w 20"/>
                              <a:gd name="T89" fmla="*/ 19 h 24"/>
                              <a:gd name="T90" fmla="*/ 4 w 20"/>
                              <a:gd name="T91" fmla="*/ 20 h 24"/>
                              <a:gd name="T92" fmla="*/ 5 w 20"/>
                              <a:gd name="T93" fmla="*/ 21 h 24"/>
                              <a:gd name="T94" fmla="*/ 5 w 20"/>
                              <a:gd name="T95" fmla="*/ 20 h 24"/>
                              <a:gd name="T96" fmla="*/ 5 w 20"/>
                              <a:gd name="T97" fmla="*/ 21 h 24"/>
                              <a:gd name="T98" fmla="*/ 6 w 20"/>
                              <a:gd name="T99" fmla="*/ 21 h 24"/>
                              <a:gd name="T100" fmla="*/ 6 w 20"/>
                              <a:gd name="T101" fmla="*/ 21 h 24"/>
                              <a:gd name="T102" fmla="*/ 8 w 20"/>
                              <a:gd name="T103" fmla="*/ 21 h 24"/>
                              <a:gd name="T104" fmla="*/ 9 w 20"/>
                              <a:gd name="T105" fmla="*/ 20 h 24"/>
                              <a:gd name="T106" fmla="*/ 10 w 20"/>
                              <a:gd name="T107" fmla="*/ 18 h 24"/>
                              <a:gd name="T108" fmla="*/ 17 w 20"/>
                              <a:gd name="T109" fmla="*/ 19 h 24"/>
                              <a:gd name="T110" fmla="*/ 16 w 20"/>
                              <a:gd name="T111" fmla="*/ 21 h 24"/>
                              <a:gd name="T112" fmla="*/ 16 w 20"/>
                              <a:gd name="T113" fmla="*/ 21 h 24"/>
                              <a:gd name="T114" fmla="*/ 17 w 20"/>
                              <a:gd name="T115" fmla="*/ 22 h 24"/>
                              <a:gd name="T116" fmla="*/ 17 w 20"/>
                              <a:gd name="T117" fmla="*/ 24 h 24"/>
                              <a:gd name="T118" fmla="*/ 18 w 20"/>
                              <a:gd name="T119" fmla="*/ 22 h 24"/>
                              <a:gd name="T120" fmla="*/ 18 w 20"/>
                              <a:gd name="T121" fmla="*/ 23 h 24"/>
                              <a:gd name="T122" fmla="*/ 19 w 20"/>
                              <a:gd name="T123" fmla="*/ 23 h 24"/>
                              <a:gd name="T124" fmla="*/ 19 w 20"/>
                              <a:gd name="T125" fmla="*/ 21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0" h="24">
                                <a:moveTo>
                                  <a:pt x="19" y="20"/>
                                </a:moveTo>
                                <a:cubicBezTo>
                                  <a:pt x="20" y="20"/>
                                  <a:pt x="20" y="19"/>
                                  <a:pt x="20" y="19"/>
                                </a:cubicBezTo>
                                <a:cubicBezTo>
                                  <a:pt x="20" y="19"/>
                                  <a:pt x="19" y="19"/>
                                  <a:pt x="19" y="19"/>
                                </a:cubicBezTo>
                                <a:cubicBezTo>
                                  <a:pt x="19" y="19"/>
                                  <a:pt x="20" y="19"/>
                                  <a:pt x="19" y="18"/>
                                </a:cubicBezTo>
                                <a:cubicBezTo>
                                  <a:pt x="19" y="17"/>
                                  <a:pt x="19" y="17"/>
                                  <a:pt x="18" y="18"/>
                                </a:cubicBezTo>
                                <a:cubicBezTo>
                                  <a:pt x="18" y="18"/>
                                  <a:pt x="15" y="18"/>
                                  <a:pt x="15" y="15"/>
                                </a:cubicBezTo>
                                <a:cubicBezTo>
                                  <a:pt x="15" y="16"/>
                                  <a:pt x="15" y="16"/>
                                  <a:pt x="16" y="16"/>
                                </a:cubicBezTo>
                                <a:cubicBezTo>
                                  <a:pt x="16" y="16"/>
                                  <a:pt x="16" y="16"/>
                                  <a:pt x="16" y="17"/>
                                </a:cubicBezTo>
                                <a:cubicBezTo>
                                  <a:pt x="16" y="17"/>
                                  <a:pt x="16" y="17"/>
                                  <a:pt x="17" y="17"/>
                                </a:cubicBezTo>
                                <a:cubicBezTo>
                                  <a:pt x="17" y="17"/>
                                  <a:pt x="17" y="17"/>
                                  <a:pt x="17" y="17"/>
                                </a:cubicBezTo>
                                <a:cubicBezTo>
                                  <a:pt x="17" y="17"/>
                                  <a:pt x="18" y="17"/>
                                  <a:pt x="18" y="17"/>
                                </a:cubicBezTo>
                                <a:cubicBezTo>
                                  <a:pt x="18" y="17"/>
                                  <a:pt x="18" y="17"/>
                                  <a:pt x="18" y="17"/>
                                </a:cubicBezTo>
                                <a:cubicBezTo>
                                  <a:pt x="18" y="17"/>
                                  <a:pt x="19" y="16"/>
                                  <a:pt x="19" y="15"/>
                                </a:cubicBezTo>
                                <a:cubicBezTo>
                                  <a:pt x="19" y="14"/>
                                  <a:pt x="18" y="14"/>
                                  <a:pt x="16" y="13"/>
                                </a:cubicBezTo>
                                <a:cubicBezTo>
                                  <a:pt x="16" y="12"/>
                                  <a:pt x="15" y="12"/>
                                  <a:pt x="15" y="11"/>
                                </a:cubicBezTo>
                                <a:cubicBezTo>
                                  <a:pt x="15" y="10"/>
                                  <a:pt x="15" y="10"/>
                                  <a:pt x="14" y="8"/>
                                </a:cubicBezTo>
                                <a:cubicBezTo>
                                  <a:pt x="14" y="8"/>
                                  <a:pt x="14" y="7"/>
                                  <a:pt x="13" y="7"/>
                                </a:cubicBezTo>
                                <a:cubicBezTo>
                                  <a:pt x="13" y="8"/>
                                  <a:pt x="13" y="10"/>
                                  <a:pt x="14" y="11"/>
                                </a:cubicBezTo>
                                <a:cubicBezTo>
                                  <a:pt x="15" y="13"/>
                                  <a:pt x="18" y="14"/>
                                  <a:pt x="18" y="15"/>
                                </a:cubicBezTo>
                                <a:cubicBezTo>
                                  <a:pt x="18" y="16"/>
                                  <a:pt x="18" y="16"/>
                                  <a:pt x="17" y="16"/>
                                </a:cubicBezTo>
                                <a:cubicBezTo>
                                  <a:pt x="17" y="16"/>
                                  <a:pt x="17" y="16"/>
                                  <a:pt x="17" y="16"/>
                                </a:cubicBezTo>
                                <a:cubicBezTo>
                                  <a:pt x="17" y="16"/>
                                  <a:pt x="17" y="16"/>
                                  <a:pt x="17" y="16"/>
                                </a:cubicBezTo>
                                <a:cubicBezTo>
                                  <a:pt x="17" y="16"/>
                                  <a:pt x="16" y="16"/>
                                  <a:pt x="16" y="16"/>
                                </a:cubicBezTo>
                                <a:cubicBezTo>
                                  <a:pt x="16" y="15"/>
                                  <a:pt x="16" y="15"/>
                                  <a:pt x="15" y="15"/>
                                </a:cubicBezTo>
                                <a:cubicBezTo>
                                  <a:pt x="14" y="14"/>
                                  <a:pt x="13" y="12"/>
                                  <a:pt x="12" y="11"/>
                                </a:cubicBezTo>
                                <a:cubicBezTo>
                                  <a:pt x="11" y="10"/>
                                  <a:pt x="12" y="8"/>
                                  <a:pt x="12" y="7"/>
                                </a:cubicBezTo>
                                <a:cubicBezTo>
                                  <a:pt x="13" y="6"/>
                                  <a:pt x="11" y="3"/>
                                  <a:pt x="10" y="2"/>
                                </a:cubicBezTo>
                                <a:cubicBezTo>
                                  <a:pt x="10" y="2"/>
                                  <a:pt x="11" y="2"/>
                                  <a:pt x="10" y="1"/>
                                </a:cubicBezTo>
                                <a:cubicBezTo>
                                  <a:pt x="10" y="1"/>
                                  <a:pt x="10" y="1"/>
                                  <a:pt x="10" y="1"/>
                                </a:cubicBezTo>
                                <a:cubicBezTo>
                                  <a:pt x="9" y="1"/>
                                  <a:pt x="9" y="1"/>
                                  <a:pt x="9" y="1"/>
                                </a:cubicBezTo>
                                <a:cubicBezTo>
                                  <a:pt x="8" y="1"/>
                                  <a:pt x="8" y="0"/>
                                  <a:pt x="8" y="0"/>
                                </a:cubicBezTo>
                                <a:cubicBezTo>
                                  <a:pt x="8" y="0"/>
                                  <a:pt x="8" y="1"/>
                                  <a:pt x="8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6" y="1"/>
                                  <a:pt x="6" y="1"/>
                                </a:cubicBezTo>
                                <a:cubicBezTo>
                                  <a:pt x="5" y="1"/>
                                  <a:pt x="5" y="1"/>
                                  <a:pt x="5" y="2"/>
                                </a:cubicBezTo>
                                <a:cubicBezTo>
                                  <a:pt x="5" y="2"/>
                                  <a:pt x="5" y="2"/>
                                  <a:pt x="6" y="2"/>
                                </a:cubicBezTo>
                                <a:cubicBezTo>
                                  <a:pt x="6" y="3"/>
                                  <a:pt x="6" y="3"/>
                                  <a:pt x="6" y="3"/>
                                </a:cubicBezTo>
                                <a:cubicBezTo>
                                  <a:pt x="6" y="3"/>
                                  <a:pt x="6" y="3"/>
                                  <a:pt x="6" y="3"/>
                                </a:cubicBezTo>
                                <a:cubicBezTo>
                                  <a:pt x="7" y="3"/>
                                  <a:pt x="7" y="3"/>
                                  <a:pt x="7" y="3"/>
                                </a:cubicBezTo>
                                <a:cubicBezTo>
                                  <a:pt x="7" y="2"/>
                                  <a:pt x="8" y="2"/>
                                  <a:pt x="8" y="3"/>
                                </a:cubicBezTo>
                                <a:cubicBezTo>
                                  <a:pt x="8" y="3"/>
                                  <a:pt x="8" y="3"/>
                                  <a:pt x="7" y="3"/>
                                </a:cubicBezTo>
                                <a:cubicBezTo>
                                  <a:pt x="7" y="3"/>
                                  <a:pt x="7" y="3"/>
                                  <a:pt x="6" y="3"/>
                                </a:cubicBezTo>
                                <a:cubicBezTo>
                                  <a:pt x="6" y="3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7" y="4"/>
                                </a:cubicBezTo>
                                <a:cubicBezTo>
                                  <a:pt x="8" y="4"/>
                                  <a:pt x="9" y="4"/>
                                  <a:pt x="9" y="4"/>
                                </a:cubicBezTo>
                                <a:cubicBezTo>
                                  <a:pt x="9" y="6"/>
                                  <a:pt x="7" y="6"/>
                                  <a:pt x="7" y="7"/>
                                </a:cubicBezTo>
                                <a:cubicBezTo>
                                  <a:pt x="6" y="7"/>
                                  <a:pt x="6" y="7"/>
                                  <a:pt x="6" y="7"/>
                                </a:cubicBezTo>
                                <a:cubicBezTo>
                                  <a:pt x="6" y="6"/>
                                  <a:pt x="5" y="6"/>
                                  <a:pt x="5" y="5"/>
                                </a:cubicBezTo>
                                <a:cubicBezTo>
                                  <a:pt x="4" y="5"/>
                                  <a:pt x="4" y="4"/>
                                  <a:pt x="3" y="4"/>
                                </a:cubicBezTo>
                                <a:cubicBezTo>
                                  <a:pt x="3" y="4"/>
                                  <a:pt x="3" y="4"/>
                                  <a:pt x="3" y="3"/>
                                </a:cubicBezTo>
                                <a:cubicBezTo>
                                  <a:pt x="3" y="3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3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1" y="2"/>
                                  <a:pt x="1" y="2"/>
                                  <a:pt x="1" y="3"/>
                                </a:cubicBez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cubicBezTo>
                                  <a:pt x="0" y="3"/>
                                  <a:pt x="0" y="3"/>
                                  <a:pt x="1" y="4"/>
                                </a:cubicBezTo>
                                <a:cubicBezTo>
                                  <a:pt x="1" y="4"/>
                                  <a:pt x="1" y="3"/>
                                  <a:pt x="1" y="3"/>
                                </a:cubicBez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cubicBezTo>
                                  <a:pt x="1" y="3"/>
                                  <a:pt x="1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4"/>
                                  <a:pt x="2" y="4"/>
                                  <a:pt x="2" y="4"/>
                                </a:cubicBezTo>
                                <a:cubicBezTo>
                                  <a:pt x="2" y="5"/>
                                  <a:pt x="1" y="5"/>
                                  <a:pt x="1" y="4"/>
                                </a:cubicBezTo>
                                <a:cubicBezTo>
                                  <a:pt x="1" y="5"/>
                                  <a:pt x="2" y="5"/>
                                  <a:pt x="2" y="5"/>
                                </a:cubicBezTo>
                                <a:cubicBezTo>
                                  <a:pt x="2" y="5"/>
                                  <a:pt x="2" y="6"/>
                                  <a:pt x="2" y="6"/>
                                </a:cubicBezTo>
                                <a:cubicBezTo>
                                  <a:pt x="2" y="6"/>
                                  <a:pt x="2" y="6"/>
                                  <a:pt x="3" y="6"/>
                                </a:cubicBezTo>
                                <a:cubicBezTo>
                                  <a:pt x="3" y="6"/>
                                  <a:pt x="3" y="6"/>
                                  <a:pt x="3" y="6"/>
                                </a:cubicBezTo>
                                <a:cubicBezTo>
                                  <a:pt x="3" y="6"/>
                                  <a:pt x="3" y="6"/>
                                  <a:pt x="3" y="6"/>
                                </a:cubicBezTo>
                                <a:cubicBezTo>
                                  <a:pt x="3" y="6"/>
                                  <a:pt x="3" y="6"/>
                                  <a:pt x="3" y="6"/>
                                </a:cubicBezTo>
                                <a:cubicBezTo>
                                  <a:pt x="3" y="6"/>
                                  <a:pt x="3" y="7"/>
                                  <a:pt x="3" y="7"/>
                                </a:cubicBezTo>
                                <a:cubicBezTo>
                                  <a:pt x="4" y="7"/>
                                  <a:pt x="5" y="9"/>
                                  <a:pt x="6" y="10"/>
                                </a:cubicBezTo>
                                <a:cubicBezTo>
                                  <a:pt x="5" y="10"/>
                                  <a:pt x="5" y="11"/>
                                  <a:pt x="4" y="12"/>
                                </a:cubicBezTo>
                                <a:cubicBezTo>
                                  <a:pt x="4" y="12"/>
                                  <a:pt x="3" y="13"/>
                                  <a:pt x="3" y="12"/>
                                </a:cubicBezTo>
                                <a:cubicBezTo>
                                  <a:pt x="3" y="12"/>
                                  <a:pt x="2" y="12"/>
                                  <a:pt x="2" y="12"/>
                                </a:cubicBezTo>
                                <a:cubicBezTo>
                                  <a:pt x="2" y="12"/>
                                  <a:pt x="2" y="12"/>
                                  <a:pt x="2" y="12"/>
                                </a:cubicBezTo>
                                <a:cubicBezTo>
                                  <a:pt x="2" y="12"/>
                                  <a:pt x="2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1" y="12"/>
                                </a:cubicBezTo>
                                <a:cubicBezTo>
                                  <a:pt x="1" y="13"/>
                                  <a:pt x="1" y="13"/>
                                  <a:pt x="2" y="13"/>
                                </a:cubicBezTo>
                                <a:cubicBezTo>
                                  <a:pt x="2" y="13"/>
                                  <a:pt x="2" y="13"/>
                                  <a:pt x="2" y="13"/>
                                </a:cubicBezTo>
                                <a:cubicBezTo>
                                  <a:pt x="2" y="13"/>
                                  <a:pt x="2" y="13"/>
                                  <a:pt x="2" y="13"/>
                                </a:cubicBezTo>
                                <a:cubicBezTo>
                                  <a:pt x="1" y="13"/>
                                  <a:pt x="1" y="13"/>
                                  <a:pt x="1" y="13"/>
                                </a:cubicBezTo>
                                <a:cubicBezTo>
                                  <a:pt x="1" y="13"/>
                                  <a:pt x="1" y="13"/>
                                  <a:pt x="1" y="13"/>
                                </a:cubicBezTo>
                                <a:cubicBezTo>
                                  <a:pt x="1" y="13"/>
                                  <a:pt x="1" y="13"/>
                                  <a:pt x="1" y="13"/>
                                </a:cubicBezTo>
                                <a:cubicBezTo>
                                  <a:pt x="0" y="13"/>
                                  <a:pt x="0" y="14"/>
                                  <a:pt x="0" y="14"/>
                                </a:cubicBezTo>
                                <a:cubicBezTo>
                                  <a:pt x="0" y="14"/>
                                  <a:pt x="0" y="14"/>
                                  <a:pt x="1" y="14"/>
                                </a:cubicBezTo>
                                <a:cubicBezTo>
                                  <a:pt x="1" y="14"/>
                                  <a:pt x="1" y="14"/>
                                  <a:pt x="1" y="14"/>
                                </a:cubicBezTo>
                                <a:cubicBezTo>
                                  <a:pt x="1" y="14"/>
                                  <a:pt x="1" y="14"/>
                                  <a:pt x="2" y="14"/>
                                </a:cubicBezTo>
                                <a:cubicBezTo>
                                  <a:pt x="2" y="14"/>
                                  <a:pt x="2" y="14"/>
                                  <a:pt x="2" y="14"/>
                                </a:cubicBezTo>
                                <a:cubicBezTo>
                                  <a:pt x="2" y="14"/>
                                  <a:pt x="2" y="15"/>
                                  <a:pt x="2" y="15"/>
                                </a:cubicBezTo>
                                <a:cubicBezTo>
                                  <a:pt x="2" y="15"/>
                                  <a:pt x="2" y="15"/>
                                  <a:pt x="2" y="15"/>
                                </a:cubicBezTo>
                                <a:cubicBezTo>
                                  <a:pt x="2" y="15"/>
                                  <a:pt x="2" y="15"/>
                                  <a:pt x="2" y="15"/>
                                </a:cubicBezTo>
                                <a:cubicBezTo>
                                  <a:pt x="2" y="15"/>
                                  <a:pt x="3" y="15"/>
                                  <a:pt x="3" y="15"/>
                                </a:cubicBezTo>
                                <a:cubicBezTo>
                                  <a:pt x="3" y="15"/>
                                  <a:pt x="3" y="15"/>
                                  <a:pt x="3" y="15"/>
                                </a:cubicBezTo>
                                <a:cubicBezTo>
                                  <a:pt x="3" y="15"/>
                                  <a:pt x="3" y="15"/>
                                  <a:pt x="3" y="15"/>
                                </a:cubicBezTo>
                                <a:cubicBezTo>
                                  <a:pt x="3" y="14"/>
                                  <a:pt x="3" y="14"/>
                                  <a:pt x="3" y="14"/>
                                </a:cubicBezTo>
                                <a:cubicBezTo>
                                  <a:pt x="3" y="14"/>
                                  <a:pt x="3" y="14"/>
                                  <a:pt x="3" y="14"/>
                                </a:cubicBezTo>
                                <a:cubicBezTo>
                                  <a:pt x="3" y="14"/>
                                  <a:pt x="4" y="14"/>
                                  <a:pt x="4" y="14"/>
                                </a:cubicBezTo>
                                <a:cubicBezTo>
                                  <a:pt x="4" y="14"/>
                                  <a:pt x="4" y="14"/>
                                  <a:pt x="4" y="14"/>
                                </a:cubicBezTo>
                                <a:cubicBezTo>
                                  <a:pt x="5" y="13"/>
                                  <a:pt x="5" y="13"/>
                                  <a:pt x="6" y="13"/>
                                </a:cubicBezTo>
                                <a:cubicBezTo>
                                  <a:pt x="6" y="13"/>
                                  <a:pt x="6" y="13"/>
                                  <a:pt x="7" y="12"/>
                                </a:cubicBezTo>
                                <a:cubicBezTo>
                                  <a:pt x="7" y="12"/>
                                  <a:pt x="8" y="12"/>
                                  <a:pt x="8" y="13"/>
                                </a:cubicBezTo>
                                <a:cubicBezTo>
                                  <a:pt x="8" y="12"/>
                                  <a:pt x="8" y="12"/>
                                  <a:pt x="8" y="12"/>
                                </a:cubicBezTo>
                                <a:cubicBezTo>
                                  <a:pt x="8" y="14"/>
                                  <a:pt x="12" y="14"/>
                                  <a:pt x="12" y="15"/>
                                </a:cubicBezTo>
                                <a:cubicBezTo>
                                  <a:pt x="11" y="15"/>
                                  <a:pt x="10" y="15"/>
                                  <a:pt x="10" y="15"/>
                                </a:cubicBezTo>
                                <a:cubicBezTo>
                                  <a:pt x="9" y="15"/>
                                  <a:pt x="8" y="16"/>
                                  <a:pt x="7" y="17"/>
                                </a:cubicBezTo>
                                <a:cubicBezTo>
                                  <a:pt x="7" y="17"/>
                                  <a:pt x="8" y="19"/>
                                  <a:pt x="9" y="19"/>
                                </a:cubicBezTo>
                                <a:cubicBezTo>
                                  <a:pt x="8" y="19"/>
                                  <a:pt x="7" y="19"/>
                                  <a:pt x="7" y="19"/>
                                </a:cubicBezTo>
                                <a:cubicBezTo>
                                  <a:pt x="7" y="19"/>
                                  <a:pt x="7" y="19"/>
                                  <a:pt x="7" y="19"/>
                                </a:cubicBezTo>
                                <a:cubicBezTo>
                                  <a:pt x="6" y="19"/>
                                  <a:pt x="6" y="18"/>
                                  <a:pt x="5" y="18"/>
                                </a:cubicBezTo>
                                <a:cubicBezTo>
                                  <a:pt x="5" y="18"/>
                                  <a:pt x="5" y="18"/>
                                  <a:pt x="5" y="19"/>
                                </a:cubicBezTo>
                                <a:cubicBezTo>
                                  <a:pt x="5" y="19"/>
                                  <a:pt x="5" y="19"/>
                                  <a:pt x="5" y="19"/>
                                </a:cubicBezTo>
                                <a:cubicBezTo>
                                  <a:pt x="4" y="19"/>
                                  <a:pt x="4" y="19"/>
                                  <a:pt x="4" y="19"/>
                                </a:cubicBezTo>
                                <a:cubicBezTo>
                                  <a:pt x="4" y="19"/>
                                  <a:pt x="4" y="19"/>
                                  <a:pt x="4" y="19"/>
                                </a:cubicBezTo>
                                <a:cubicBezTo>
                                  <a:pt x="4" y="19"/>
                                  <a:pt x="4" y="19"/>
                                  <a:pt x="4" y="19"/>
                                </a:cubicBezTo>
                                <a:cubicBezTo>
                                  <a:pt x="4" y="19"/>
                                  <a:pt x="4" y="19"/>
                                  <a:pt x="5" y="19"/>
                                </a:cubicBezTo>
                                <a:cubicBezTo>
                                  <a:pt x="5" y="19"/>
                                  <a:pt x="5" y="19"/>
                                  <a:pt x="5" y="19"/>
                                </a:cubicBezTo>
                                <a:cubicBezTo>
                                  <a:pt x="5" y="19"/>
                                  <a:pt x="5" y="19"/>
                                  <a:pt x="5" y="19"/>
                                </a:cubicBezTo>
                                <a:cubicBezTo>
                                  <a:pt x="5" y="20"/>
                                  <a:pt x="4" y="19"/>
                                  <a:pt x="4" y="20"/>
                                </a:cubicBez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1"/>
                                  <a:pt x="5" y="21"/>
                                  <a:pt x="5" y="21"/>
                                </a:cubicBezTo>
                                <a:cubicBezTo>
                                  <a:pt x="5" y="21"/>
                                  <a:pt x="5" y="21"/>
                                  <a:pt x="5" y="21"/>
                                </a:cubicBezTo>
                                <a:cubicBezTo>
                                  <a:pt x="5" y="21"/>
                                  <a:pt x="5" y="21"/>
                                  <a:pt x="5" y="21"/>
                                </a:cubicBezTo>
                                <a:cubicBezTo>
                                  <a:pt x="5" y="21"/>
                                  <a:pt x="5" y="21"/>
                                  <a:pt x="5" y="20"/>
                                </a:cubicBezTo>
                                <a:cubicBezTo>
                                  <a:pt x="5" y="20"/>
                                  <a:pt x="5" y="20"/>
                                  <a:pt x="5" y="20"/>
                                </a:cubicBezTo>
                                <a:cubicBezTo>
                                  <a:pt x="5" y="20"/>
                                  <a:pt x="5" y="20"/>
                                  <a:pt x="5" y="20"/>
                                </a:cubicBezTo>
                                <a:cubicBezTo>
                                  <a:pt x="5" y="21"/>
                                  <a:pt x="5" y="21"/>
                                  <a:pt x="5" y="21"/>
                                </a:cubicBezTo>
                                <a:cubicBezTo>
                                  <a:pt x="5" y="21"/>
                                  <a:pt x="5" y="21"/>
                                  <a:pt x="5" y="21"/>
                                </a:cubicBezTo>
                                <a:cubicBezTo>
                                  <a:pt x="5" y="21"/>
                                  <a:pt x="6" y="22"/>
                                  <a:pt x="6" y="21"/>
                                </a:cubicBezTo>
                                <a:cubicBezTo>
                                  <a:pt x="6" y="21"/>
                                  <a:pt x="6" y="21"/>
                                  <a:pt x="6" y="21"/>
                                </a:cubicBezTo>
                                <a:cubicBezTo>
                                  <a:pt x="6" y="21"/>
                                  <a:pt x="6" y="21"/>
                                  <a:pt x="6" y="21"/>
                                </a:cubicBezTo>
                                <a:cubicBezTo>
                                  <a:pt x="6" y="21"/>
                                  <a:pt x="6" y="21"/>
                                  <a:pt x="6" y="21"/>
                                </a:cubicBezTo>
                                <a:cubicBezTo>
                                  <a:pt x="6" y="21"/>
                                  <a:pt x="6" y="21"/>
                                  <a:pt x="6" y="21"/>
                                </a:cubicBezTo>
                                <a:cubicBezTo>
                                  <a:pt x="6" y="21"/>
                                  <a:pt x="6" y="21"/>
                                  <a:pt x="6" y="21"/>
                                </a:cubicBezTo>
                                <a:cubicBezTo>
                                  <a:pt x="7" y="21"/>
                                  <a:pt x="7" y="21"/>
                                  <a:pt x="7" y="21"/>
                                </a:cubicBezTo>
                                <a:cubicBezTo>
                                  <a:pt x="7" y="21"/>
                                  <a:pt x="7" y="21"/>
                                  <a:pt x="7" y="21"/>
                                </a:cubicBezTo>
                                <a:cubicBezTo>
                                  <a:pt x="7" y="21"/>
                                  <a:pt x="8" y="21"/>
                                  <a:pt x="8" y="21"/>
                                </a:cubicBezTo>
                                <a:cubicBezTo>
                                  <a:pt x="8" y="21"/>
                                  <a:pt x="8" y="21"/>
                                  <a:pt x="8" y="21"/>
                                </a:cubicBezTo>
                                <a:cubicBezTo>
                                  <a:pt x="8" y="21"/>
                                  <a:pt x="8" y="20"/>
                                  <a:pt x="9" y="21"/>
                                </a:cubicBezTo>
                                <a:cubicBezTo>
                                  <a:pt x="9" y="20"/>
                                  <a:pt x="9" y="20"/>
                                  <a:pt x="9" y="20"/>
                                </a:cubicBezTo>
                                <a:cubicBezTo>
                                  <a:pt x="9" y="20"/>
                                  <a:pt x="10" y="21"/>
                                  <a:pt x="10" y="20"/>
                                </a:cubicBezTo>
                                <a:cubicBezTo>
                                  <a:pt x="11" y="20"/>
                                  <a:pt x="11" y="20"/>
                                  <a:pt x="11" y="20"/>
                                </a:cubicBezTo>
                                <a:cubicBezTo>
                                  <a:pt x="10" y="19"/>
                                  <a:pt x="10" y="19"/>
                                  <a:pt x="10" y="18"/>
                                </a:cubicBezTo>
                                <a:cubicBezTo>
                                  <a:pt x="10" y="17"/>
                                  <a:pt x="11" y="16"/>
                                  <a:pt x="12" y="16"/>
                                </a:cubicBezTo>
                                <a:cubicBezTo>
                                  <a:pt x="13" y="17"/>
                                  <a:pt x="14" y="19"/>
                                  <a:pt x="15" y="20"/>
                                </a:cubicBezTo>
                                <a:cubicBezTo>
                                  <a:pt x="17" y="20"/>
                                  <a:pt x="17" y="19"/>
                                  <a:pt x="17" y="19"/>
                                </a:cubicBezTo>
                                <a:cubicBezTo>
                                  <a:pt x="17" y="19"/>
                                  <a:pt x="17" y="19"/>
                                  <a:pt x="18" y="20"/>
                                </a:cubicBezTo>
                                <a:cubicBezTo>
                                  <a:pt x="17" y="20"/>
                                  <a:pt x="18" y="21"/>
                                  <a:pt x="17" y="21"/>
                                </a:cubicBezTo>
                                <a:cubicBezTo>
                                  <a:pt x="17" y="21"/>
                                  <a:pt x="17" y="21"/>
                                  <a:pt x="16" y="21"/>
                                </a:cubicBezTo>
                                <a:cubicBezTo>
                                  <a:pt x="16" y="21"/>
                                  <a:pt x="16" y="21"/>
                                  <a:pt x="16" y="21"/>
                                </a:cubicBezTo>
                                <a:cubicBezTo>
                                  <a:pt x="16" y="21"/>
                                  <a:pt x="15" y="21"/>
                                  <a:pt x="15" y="22"/>
                                </a:cubicBezTo>
                                <a:cubicBezTo>
                                  <a:pt x="15" y="22"/>
                                  <a:pt x="15" y="21"/>
                                  <a:pt x="16" y="21"/>
                                </a:cubicBezTo>
                                <a:cubicBezTo>
                                  <a:pt x="16" y="21"/>
                                  <a:pt x="16" y="22"/>
                                  <a:pt x="16" y="22"/>
                                </a:cubicBezTo>
                                <a:cubicBezTo>
                                  <a:pt x="16" y="22"/>
                                  <a:pt x="16" y="22"/>
                                  <a:pt x="17" y="22"/>
                                </a:cubicBezTo>
                                <a:cubicBezTo>
                                  <a:pt x="17" y="22"/>
                                  <a:pt x="17" y="22"/>
                                  <a:pt x="17" y="22"/>
                                </a:cubicBezTo>
                                <a:cubicBezTo>
                                  <a:pt x="16" y="22"/>
                                  <a:pt x="16" y="23"/>
                                  <a:pt x="16" y="23"/>
                                </a:cubicBezTo>
                                <a:cubicBezTo>
                                  <a:pt x="16" y="23"/>
                                  <a:pt x="17" y="23"/>
                                  <a:pt x="17" y="23"/>
                                </a:cubicBezTo>
                                <a:cubicBezTo>
                                  <a:pt x="17" y="23"/>
                                  <a:pt x="17" y="23"/>
                                  <a:pt x="17" y="24"/>
                                </a:cubicBezTo>
                                <a:cubicBezTo>
                                  <a:pt x="17" y="23"/>
                                  <a:pt x="17" y="23"/>
                                  <a:pt x="17" y="23"/>
                                </a:cubicBezTo>
                                <a:cubicBezTo>
                                  <a:pt x="17" y="23"/>
                                  <a:pt x="17" y="23"/>
                                  <a:pt x="17" y="23"/>
                                </a:cubicBezTo>
                                <a:cubicBezTo>
                                  <a:pt x="18" y="23"/>
                                  <a:pt x="18" y="22"/>
                                  <a:pt x="18" y="22"/>
                                </a:cubicBezTo>
                                <a:cubicBezTo>
                                  <a:pt x="18" y="22"/>
                                  <a:pt x="18" y="22"/>
                                  <a:pt x="18" y="22"/>
                                </a:cubicBezTo>
                                <a:cubicBezTo>
                                  <a:pt x="18" y="23"/>
                                  <a:pt x="18" y="23"/>
                                  <a:pt x="18" y="23"/>
                                </a:cubicBezTo>
                                <a:cubicBezTo>
                                  <a:pt x="18" y="23"/>
                                  <a:pt x="18" y="23"/>
                                  <a:pt x="18" y="23"/>
                                </a:cubicBezTo>
                                <a:cubicBezTo>
                                  <a:pt x="18" y="23"/>
                                  <a:pt x="19" y="24"/>
                                  <a:pt x="19" y="23"/>
                                </a:cubicBezTo>
                                <a:cubicBezTo>
                                  <a:pt x="19" y="23"/>
                                  <a:pt x="19" y="23"/>
                                  <a:pt x="19" y="23"/>
                                </a:cubicBezTo>
                                <a:cubicBezTo>
                                  <a:pt x="19" y="23"/>
                                  <a:pt x="19" y="23"/>
                                  <a:pt x="19" y="23"/>
                                </a:cubicBezTo>
                                <a:cubicBezTo>
                                  <a:pt x="19" y="22"/>
                                  <a:pt x="19" y="22"/>
                                  <a:pt x="19" y="22"/>
                                </a:cubicBezTo>
                                <a:cubicBezTo>
                                  <a:pt x="19" y="21"/>
                                  <a:pt x="19" y="22"/>
                                  <a:pt x="19" y="21"/>
                                </a:cubicBezTo>
                                <a:cubicBezTo>
                                  <a:pt x="19" y="21"/>
                                  <a:pt x="19" y="21"/>
                                  <a:pt x="19" y="21"/>
                                </a:cubicBezTo>
                                <a:cubicBezTo>
                                  <a:pt x="20" y="21"/>
                                  <a:pt x="20" y="20"/>
                                  <a:pt x="20" y="20"/>
                                </a:cubicBezTo>
                                <a:cubicBezTo>
                                  <a:pt x="20" y="20"/>
                                  <a:pt x="19" y="20"/>
                                  <a:pt x="19" y="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163"/>
                        <wps:cNvSpPr>
                          <a:spLocks noChangeAspect="1" noEditPoints="1"/>
                        </wps:cNvSpPr>
                        <wps:spPr bwMode="auto">
                          <a:xfrm>
                            <a:off x="766" y="1148"/>
                            <a:ext cx="15" cy="17"/>
                          </a:xfrm>
                          <a:custGeom>
                            <a:avLst/>
                            <a:gdLst>
                              <a:gd name="T0" fmla="*/ 25 w 30"/>
                              <a:gd name="T1" fmla="*/ 4 h 34"/>
                              <a:gd name="T2" fmla="*/ 25 w 30"/>
                              <a:gd name="T3" fmla="*/ 4 h 34"/>
                              <a:gd name="T4" fmla="*/ 23 w 30"/>
                              <a:gd name="T5" fmla="*/ 5 h 34"/>
                              <a:gd name="T6" fmla="*/ 24 w 30"/>
                              <a:gd name="T7" fmla="*/ 7 h 34"/>
                              <a:gd name="T8" fmla="*/ 25 w 30"/>
                              <a:gd name="T9" fmla="*/ 7 h 34"/>
                              <a:gd name="T10" fmla="*/ 25 w 30"/>
                              <a:gd name="T11" fmla="*/ 7 h 34"/>
                              <a:gd name="T12" fmla="*/ 24 w 30"/>
                              <a:gd name="T13" fmla="*/ 13 h 34"/>
                              <a:gd name="T14" fmla="*/ 18 w 30"/>
                              <a:gd name="T15" fmla="*/ 4 h 34"/>
                              <a:gd name="T16" fmla="*/ 24 w 30"/>
                              <a:gd name="T17" fmla="*/ 2 h 34"/>
                              <a:gd name="T18" fmla="*/ 25 w 30"/>
                              <a:gd name="T19" fmla="*/ 4 h 34"/>
                              <a:gd name="T20" fmla="*/ 23 w 30"/>
                              <a:gd name="T21" fmla="*/ 19 h 34"/>
                              <a:gd name="T22" fmla="*/ 14 w 30"/>
                              <a:gd name="T23" fmla="*/ 6 h 34"/>
                              <a:gd name="T24" fmla="*/ 17 w 30"/>
                              <a:gd name="T25" fmla="*/ 5 h 34"/>
                              <a:gd name="T26" fmla="*/ 24 w 30"/>
                              <a:gd name="T27" fmla="*/ 15 h 34"/>
                              <a:gd name="T28" fmla="*/ 23 w 30"/>
                              <a:gd name="T29" fmla="*/ 19 h 34"/>
                              <a:gd name="T30" fmla="*/ 22 w 30"/>
                              <a:gd name="T31" fmla="*/ 25 h 34"/>
                              <a:gd name="T32" fmla="*/ 9 w 30"/>
                              <a:gd name="T33" fmla="*/ 6 h 34"/>
                              <a:gd name="T34" fmla="*/ 10 w 30"/>
                              <a:gd name="T35" fmla="*/ 6 h 34"/>
                              <a:gd name="T36" fmla="*/ 12 w 30"/>
                              <a:gd name="T37" fmla="*/ 6 h 34"/>
                              <a:gd name="T38" fmla="*/ 23 w 30"/>
                              <a:gd name="T39" fmla="*/ 21 h 34"/>
                              <a:gd name="T40" fmla="*/ 22 w 30"/>
                              <a:gd name="T41" fmla="*/ 25 h 34"/>
                              <a:gd name="T42" fmla="*/ 7 w 30"/>
                              <a:gd name="T43" fmla="*/ 6 h 34"/>
                              <a:gd name="T44" fmla="*/ 22 w 30"/>
                              <a:gd name="T45" fmla="*/ 27 h 34"/>
                              <a:gd name="T46" fmla="*/ 7 w 30"/>
                              <a:gd name="T47" fmla="*/ 6 h 34"/>
                              <a:gd name="T48" fmla="*/ 29 w 30"/>
                              <a:gd name="T49" fmla="*/ 5 h 34"/>
                              <a:gd name="T50" fmla="*/ 28 w 30"/>
                              <a:gd name="T51" fmla="*/ 5 h 34"/>
                              <a:gd name="T52" fmla="*/ 28 w 30"/>
                              <a:gd name="T53" fmla="*/ 4 h 34"/>
                              <a:gd name="T54" fmla="*/ 24 w 30"/>
                              <a:gd name="T55" fmla="*/ 0 h 34"/>
                              <a:gd name="T56" fmla="*/ 12 w 30"/>
                              <a:gd name="T57" fmla="*/ 3 h 34"/>
                              <a:gd name="T58" fmla="*/ 4 w 30"/>
                              <a:gd name="T59" fmla="*/ 1 h 34"/>
                              <a:gd name="T60" fmla="*/ 3 w 30"/>
                              <a:gd name="T61" fmla="*/ 2 h 34"/>
                              <a:gd name="T62" fmla="*/ 3 w 30"/>
                              <a:gd name="T63" fmla="*/ 2 h 34"/>
                              <a:gd name="T64" fmla="*/ 2 w 30"/>
                              <a:gd name="T65" fmla="*/ 1 h 34"/>
                              <a:gd name="T66" fmla="*/ 0 w 30"/>
                              <a:gd name="T67" fmla="*/ 2 h 34"/>
                              <a:gd name="T68" fmla="*/ 2 w 30"/>
                              <a:gd name="T69" fmla="*/ 4 h 34"/>
                              <a:gd name="T70" fmla="*/ 3 w 30"/>
                              <a:gd name="T71" fmla="*/ 3 h 34"/>
                              <a:gd name="T72" fmla="*/ 2 w 30"/>
                              <a:gd name="T73" fmla="*/ 5 h 34"/>
                              <a:gd name="T74" fmla="*/ 3 w 30"/>
                              <a:gd name="T75" fmla="*/ 5 h 34"/>
                              <a:gd name="T76" fmla="*/ 21 w 30"/>
                              <a:gd name="T77" fmla="*/ 29 h 34"/>
                              <a:gd name="T78" fmla="*/ 24 w 30"/>
                              <a:gd name="T79" fmla="*/ 31 h 34"/>
                              <a:gd name="T80" fmla="*/ 23 w 30"/>
                              <a:gd name="T81" fmla="*/ 33 h 34"/>
                              <a:gd name="T82" fmla="*/ 22 w 30"/>
                              <a:gd name="T83" fmla="*/ 32 h 34"/>
                              <a:gd name="T84" fmla="*/ 23 w 30"/>
                              <a:gd name="T85" fmla="*/ 31 h 34"/>
                              <a:gd name="T86" fmla="*/ 22 w 30"/>
                              <a:gd name="T87" fmla="*/ 30 h 34"/>
                              <a:gd name="T88" fmla="*/ 20 w 30"/>
                              <a:gd name="T89" fmla="*/ 32 h 34"/>
                              <a:gd name="T90" fmla="*/ 23 w 30"/>
                              <a:gd name="T91" fmla="*/ 34 h 34"/>
                              <a:gd name="T92" fmla="*/ 26 w 30"/>
                              <a:gd name="T93" fmla="*/ 30 h 34"/>
                              <a:gd name="T94" fmla="*/ 28 w 30"/>
                              <a:gd name="T95" fmla="*/ 30 h 34"/>
                              <a:gd name="T96" fmla="*/ 28 w 30"/>
                              <a:gd name="T97" fmla="*/ 28 h 34"/>
                              <a:gd name="T98" fmla="*/ 27 w 30"/>
                              <a:gd name="T99" fmla="*/ 28 h 34"/>
                              <a:gd name="T100" fmla="*/ 28 w 30"/>
                              <a:gd name="T101" fmla="*/ 7 h 34"/>
                              <a:gd name="T102" fmla="*/ 28 w 30"/>
                              <a:gd name="T103" fmla="*/ 7 h 34"/>
                              <a:gd name="T104" fmla="*/ 30 w 30"/>
                              <a:gd name="T105" fmla="*/ 6 h 34"/>
                              <a:gd name="T106" fmla="*/ 29 w 30"/>
                              <a:gd name="T107" fmla="*/ 5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30" h="34">
                                <a:moveTo>
                                  <a:pt x="25" y="4"/>
                                </a:moveTo>
                                <a:cubicBezTo>
                                  <a:pt x="25" y="4"/>
                                  <a:pt x="25" y="4"/>
                                  <a:pt x="25" y="4"/>
                                </a:cubicBezTo>
                                <a:cubicBezTo>
                                  <a:pt x="24" y="4"/>
                                  <a:pt x="23" y="5"/>
                                  <a:pt x="23" y="5"/>
                                </a:cubicBezTo>
                                <a:cubicBezTo>
                                  <a:pt x="23" y="6"/>
                                  <a:pt x="24" y="7"/>
                                  <a:pt x="24" y="7"/>
                                </a:cubicBezTo>
                                <a:cubicBezTo>
                                  <a:pt x="25" y="7"/>
                                  <a:pt x="25" y="7"/>
                                  <a:pt x="25" y="7"/>
                                </a:cubicBezTo>
                                <a:cubicBezTo>
                                  <a:pt x="25" y="7"/>
                                  <a:pt x="25" y="7"/>
                                  <a:pt x="25" y="7"/>
                                </a:cubicBezTo>
                                <a:cubicBezTo>
                                  <a:pt x="25" y="9"/>
                                  <a:pt x="24" y="11"/>
                                  <a:pt x="24" y="13"/>
                                </a:cubicBezTo>
                                <a:cubicBezTo>
                                  <a:pt x="18" y="4"/>
                                  <a:pt x="18" y="4"/>
                                  <a:pt x="18" y="4"/>
                                </a:cubicBezTo>
                                <a:cubicBezTo>
                                  <a:pt x="21" y="3"/>
                                  <a:pt x="23" y="2"/>
                                  <a:pt x="24" y="2"/>
                                </a:cubicBezTo>
                                <a:cubicBezTo>
                                  <a:pt x="25" y="2"/>
                                  <a:pt x="25" y="3"/>
                                  <a:pt x="25" y="4"/>
                                </a:cubicBezTo>
                                <a:moveTo>
                                  <a:pt x="23" y="19"/>
                                </a:moveTo>
                                <a:cubicBezTo>
                                  <a:pt x="14" y="6"/>
                                  <a:pt x="14" y="6"/>
                                  <a:pt x="14" y="6"/>
                                </a:cubicBezTo>
                                <a:cubicBezTo>
                                  <a:pt x="15" y="6"/>
                                  <a:pt x="16" y="5"/>
                                  <a:pt x="17" y="5"/>
                                </a:cubicBezTo>
                                <a:cubicBezTo>
                                  <a:pt x="24" y="15"/>
                                  <a:pt x="24" y="15"/>
                                  <a:pt x="24" y="15"/>
                                </a:cubicBezTo>
                                <a:cubicBezTo>
                                  <a:pt x="23" y="16"/>
                                  <a:pt x="23" y="18"/>
                                  <a:pt x="23" y="19"/>
                                </a:cubicBezTo>
                                <a:moveTo>
                                  <a:pt x="22" y="25"/>
                                </a:moveTo>
                                <a:cubicBezTo>
                                  <a:pt x="9" y="6"/>
                                  <a:pt x="9" y="6"/>
                                  <a:pt x="9" y="6"/>
                                </a:cubicBezTo>
                                <a:cubicBezTo>
                                  <a:pt x="9" y="6"/>
                                  <a:pt x="10" y="6"/>
                                  <a:pt x="10" y="6"/>
                                </a:cubicBezTo>
                                <a:cubicBezTo>
                                  <a:pt x="11" y="6"/>
                                  <a:pt x="11" y="6"/>
                                  <a:pt x="12" y="6"/>
                                </a:cubicBezTo>
                                <a:cubicBezTo>
                                  <a:pt x="23" y="21"/>
                                  <a:pt x="23" y="21"/>
                                  <a:pt x="23" y="21"/>
                                </a:cubicBezTo>
                                <a:cubicBezTo>
                                  <a:pt x="22" y="23"/>
                                  <a:pt x="22" y="24"/>
                                  <a:pt x="22" y="25"/>
                                </a:cubicBezTo>
                                <a:moveTo>
                                  <a:pt x="7" y="6"/>
                                </a:moveTo>
                                <a:cubicBezTo>
                                  <a:pt x="22" y="27"/>
                                  <a:pt x="22" y="27"/>
                                  <a:pt x="22" y="27"/>
                                </a:cubicBezTo>
                                <a:cubicBezTo>
                                  <a:pt x="14" y="24"/>
                                  <a:pt x="6" y="17"/>
                                  <a:pt x="7" y="6"/>
                                </a:cubicBezTo>
                                <a:moveTo>
                                  <a:pt x="29" y="5"/>
                                </a:move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4"/>
                                  <a:pt x="28" y="4"/>
                                  <a:pt x="28" y="4"/>
                                </a:cubicBezTo>
                                <a:cubicBezTo>
                                  <a:pt x="28" y="2"/>
                                  <a:pt x="27" y="0"/>
                                  <a:pt x="24" y="0"/>
                                </a:cubicBezTo>
                                <a:cubicBezTo>
                                  <a:pt x="22" y="0"/>
                                  <a:pt x="18" y="3"/>
                                  <a:pt x="12" y="3"/>
                                </a:cubicBezTo>
                                <a:cubicBezTo>
                                  <a:pt x="9" y="3"/>
                                  <a:pt x="6" y="2"/>
                                  <a:pt x="4" y="1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1"/>
                                  <a:pt x="3" y="1"/>
                                  <a:pt x="2" y="1"/>
                                </a:cubicBezTo>
                                <a:cubicBezTo>
                                  <a:pt x="1" y="1"/>
                                  <a:pt x="0" y="1"/>
                                  <a:pt x="0" y="2"/>
                                </a:cubicBezTo>
                                <a:cubicBezTo>
                                  <a:pt x="0" y="3"/>
                                  <a:pt x="1" y="4"/>
                                  <a:pt x="2" y="4"/>
                                </a:cubicBezTo>
                                <a:cubicBezTo>
                                  <a:pt x="2" y="4"/>
                                  <a:pt x="3" y="3"/>
                                  <a:pt x="3" y="3"/>
                                </a:cubicBezTo>
                                <a:cubicBezTo>
                                  <a:pt x="2" y="5"/>
                                  <a:pt x="2" y="5"/>
                                  <a:pt x="2" y="5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2" y="14"/>
                                  <a:pt x="9" y="26"/>
                                  <a:pt x="21" y="29"/>
                                </a:cubicBezTo>
                                <a:cubicBezTo>
                                  <a:pt x="23" y="29"/>
                                  <a:pt x="24" y="29"/>
                                  <a:pt x="24" y="31"/>
                                </a:cubicBezTo>
                                <a:cubicBezTo>
                                  <a:pt x="24" y="32"/>
                                  <a:pt x="24" y="33"/>
                                  <a:pt x="23" y="33"/>
                                </a:cubicBezTo>
                                <a:cubicBezTo>
                                  <a:pt x="22" y="33"/>
                                  <a:pt x="22" y="32"/>
                                  <a:pt x="22" y="32"/>
                                </a:cubicBezTo>
                                <a:cubicBezTo>
                                  <a:pt x="22" y="31"/>
                                  <a:pt x="23" y="32"/>
                                  <a:pt x="23" y="31"/>
                                </a:cubicBezTo>
                                <a:cubicBezTo>
                                  <a:pt x="23" y="30"/>
                                  <a:pt x="23" y="30"/>
                                  <a:pt x="22" y="30"/>
                                </a:cubicBezTo>
                                <a:cubicBezTo>
                                  <a:pt x="21" y="30"/>
                                  <a:pt x="20" y="30"/>
                                  <a:pt x="20" y="32"/>
                                </a:cubicBezTo>
                                <a:cubicBezTo>
                                  <a:pt x="20" y="34"/>
                                  <a:pt x="21" y="34"/>
                                  <a:pt x="23" y="34"/>
                                </a:cubicBezTo>
                                <a:cubicBezTo>
                                  <a:pt x="24" y="34"/>
                                  <a:pt x="27" y="34"/>
                                  <a:pt x="26" y="30"/>
                                </a:cubicBezTo>
                                <a:cubicBezTo>
                                  <a:pt x="27" y="31"/>
                                  <a:pt x="28" y="30"/>
                                  <a:pt x="28" y="30"/>
                                </a:cubicBezTo>
                                <a:cubicBezTo>
                                  <a:pt x="28" y="28"/>
                                  <a:pt x="28" y="28"/>
                                  <a:pt x="28" y="28"/>
                                </a:cubicBezTo>
                                <a:cubicBezTo>
                                  <a:pt x="27" y="28"/>
                                  <a:pt x="27" y="28"/>
                                  <a:pt x="27" y="28"/>
                                </a:cubicBezTo>
                                <a:cubicBezTo>
                                  <a:pt x="28" y="7"/>
                                  <a:pt x="28" y="7"/>
                                  <a:pt x="28" y="7"/>
                                </a:cubicBezTo>
                                <a:cubicBezTo>
                                  <a:pt x="28" y="7"/>
                                  <a:pt x="28" y="7"/>
                                  <a:pt x="28" y="7"/>
                                </a:cubicBezTo>
                                <a:cubicBezTo>
                                  <a:pt x="29" y="7"/>
                                  <a:pt x="30" y="7"/>
                                  <a:pt x="30" y="6"/>
                                </a:cubicBezTo>
                                <a:cubicBezTo>
                                  <a:pt x="30" y="5"/>
                                  <a:pt x="29" y="5"/>
                                  <a:pt x="29" y="5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164"/>
                        <wps:cNvSpPr>
                          <a:spLocks noChangeAspect="1" noEditPoints="1"/>
                        </wps:cNvSpPr>
                        <wps:spPr bwMode="auto">
                          <a:xfrm>
                            <a:off x="770" y="1125"/>
                            <a:ext cx="11" cy="7"/>
                          </a:xfrm>
                          <a:custGeom>
                            <a:avLst/>
                            <a:gdLst>
                              <a:gd name="T0" fmla="*/ 10 w 22"/>
                              <a:gd name="T1" fmla="*/ 7 h 15"/>
                              <a:gd name="T2" fmla="*/ 11 w 22"/>
                              <a:gd name="T3" fmla="*/ 6 h 15"/>
                              <a:gd name="T4" fmla="*/ 11 w 22"/>
                              <a:gd name="T5" fmla="*/ 7 h 15"/>
                              <a:gd name="T6" fmla="*/ 11 w 22"/>
                              <a:gd name="T7" fmla="*/ 8 h 15"/>
                              <a:gd name="T8" fmla="*/ 10 w 22"/>
                              <a:gd name="T9" fmla="*/ 6 h 15"/>
                              <a:gd name="T10" fmla="*/ 12 w 22"/>
                              <a:gd name="T11" fmla="*/ 6 h 15"/>
                              <a:gd name="T12" fmla="*/ 9 w 22"/>
                              <a:gd name="T13" fmla="*/ 7 h 15"/>
                              <a:gd name="T14" fmla="*/ 15 w 22"/>
                              <a:gd name="T15" fmla="*/ 5 h 15"/>
                              <a:gd name="T16" fmla="*/ 17 w 22"/>
                              <a:gd name="T17" fmla="*/ 3 h 15"/>
                              <a:gd name="T18" fmla="*/ 14 w 22"/>
                              <a:gd name="T19" fmla="*/ 5 h 15"/>
                              <a:gd name="T20" fmla="*/ 13 w 22"/>
                              <a:gd name="T21" fmla="*/ 7 h 15"/>
                              <a:gd name="T22" fmla="*/ 12 w 22"/>
                              <a:gd name="T23" fmla="*/ 5 h 15"/>
                              <a:gd name="T24" fmla="*/ 10 w 22"/>
                              <a:gd name="T25" fmla="*/ 5 h 15"/>
                              <a:gd name="T26" fmla="*/ 9 w 22"/>
                              <a:gd name="T27" fmla="*/ 6 h 15"/>
                              <a:gd name="T28" fmla="*/ 8 w 22"/>
                              <a:gd name="T29" fmla="*/ 9 h 15"/>
                              <a:gd name="T30" fmla="*/ 8 w 22"/>
                              <a:gd name="T31" fmla="*/ 6 h 15"/>
                              <a:gd name="T32" fmla="*/ 7 w 22"/>
                              <a:gd name="T33" fmla="*/ 7 h 15"/>
                              <a:gd name="T34" fmla="*/ 6 w 22"/>
                              <a:gd name="T35" fmla="*/ 7 h 15"/>
                              <a:gd name="T36" fmla="*/ 6 w 22"/>
                              <a:gd name="T37" fmla="*/ 6 h 15"/>
                              <a:gd name="T38" fmla="*/ 6 w 22"/>
                              <a:gd name="T39" fmla="*/ 7 h 15"/>
                              <a:gd name="T40" fmla="*/ 5 w 22"/>
                              <a:gd name="T41" fmla="*/ 8 h 15"/>
                              <a:gd name="T42" fmla="*/ 6 w 22"/>
                              <a:gd name="T43" fmla="*/ 8 h 15"/>
                              <a:gd name="T44" fmla="*/ 6 w 22"/>
                              <a:gd name="T45" fmla="*/ 9 h 15"/>
                              <a:gd name="T46" fmla="*/ 7 w 22"/>
                              <a:gd name="T47" fmla="*/ 10 h 15"/>
                              <a:gd name="T48" fmla="*/ 7 w 22"/>
                              <a:gd name="T49" fmla="*/ 11 h 15"/>
                              <a:gd name="T50" fmla="*/ 5 w 22"/>
                              <a:gd name="T51" fmla="*/ 12 h 15"/>
                              <a:gd name="T52" fmla="*/ 2 w 22"/>
                              <a:gd name="T53" fmla="*/ 11 h 15"/>
                              <a:gd name="T54" fmla="*/ 3 w 22"/>
                              <a:gd name="T55" fmla="*/ 12 h 15"/>
                              <a:gd name="T56" fmla="*/ 1 w 22"/>
                              <a:gd name="T57" fmla="*/ 12 h 15"/>
                              <a:gd name="T58" fmla="*/ 1 w 22"/>
                              <a:gd name="T59" fmla="*/ 13 h 15"/>
                              <a:gd name="T60" fmla="*/ 2 w 22"/>
                              <a:gd name="T61" fmla="*/ 14 h 15"/>
                              <a:gd name="T62" fmla="*/ 3 w 22"/>
                              <a:gd name="T63" fmla="*/ 14 h 15"/>
                              <a:gd name="T64" fmla="*/ 4 w 22"/>
                              <a:gd name="T65" fmla="*/ 13 h 15"/>
                              <a:gd name="T66" fmla="*/ 5 w 22"/>
                              <a:gd name="T67" fmla="*/ 14 h 15"/>
                              <a:gd name="T68" fmla="*/ 6 w 22"/>
                              <a:gd name="T69" fmla="*/ 14 h 15"/>
                              <a:gd name="T70" fmla="*/ 7 w 22"/>
                              <a:gd name="T71" fmla="*/ 15 h 15"/>
                              <a:gd name="T72" fmla="*/ 9 w 22"/>
                              <a:gd name="T73" fmla="*/ 13 h 15"/>
                              <a:gd name="T74" fmla="*/ 11 w 22"/>
                              <a:gd name="T75" fmla="*/ 12 h 15"/>
                              <a:gd name="T76" fmla="*/ 15 w 22"/>
                              <a:gd name="T77" fmla="*/ 12 h 15"/>
                              <a:gd name="T78" fmla="*/ 13 w 22"/>
                              <a:gd name="T79" fmla="*/ 12 h 15"/>
                              <a:gd name="T80" fmla="*/ 13 w 22"/>
                              <a:gd name="T81" fmla="*/ 13 h 15"/>
                              <a:gd name="T82" fmla="*/ 13 w 22"/>
                              <a:gd name="T83" fmla="*/ 14 h 15"/>
                              <a:gd name="T84" fmla="*/ 14 w 22"/>
                              <a:gd name="T85" fmla="*/ 14 h 15"/>
                              <a:gd name="T86" fmla="*/ 14 w 22"/>
                              <a:gd name="T87" fmla="*/ 14 h 15"/>
                              <a:gd name="T88" fmla="*/ 14 w 22"/>
                              <a:gd name="T89" fmla="*/ 14 h 15"/>
                              <a:gd name="T90" fmla="*/ 15 w 22"/>
                              <a:gd name="T91" fmla="*/ 14 h 15"/>
                              <a:gd name="T92" fmla="*/ 17 w 22"/>
                              <a:gd name="T93" fmla="*/ 12 h 15"/>
                              <a:gd name="T94" fmla="*/ 20 w 22"/>
                              <a:gd name="T95" fmla="*/ 11 h 15"/>
                              <a:gd name="T96" fmla="*/ 19 w 22"/>
                              <a:gd name="T97" fmla="*/ 12 h 15"/>
                              <a:gd name="T98" fmla="*/ 20 w 22"/>
                              <a:gd name="T99" fmla="*/ 13 h 15"/>
                              <a:gd name="T100" fmla="*/ 20 w 22"/>
                              <a:gd name="T101" fmla="*/ 14 h 15"/>
                              <a:gd name="T102" fmla="*/ 21 w 22"/>
                              <a:gd name="T103" fmla="*/ 13 h 15"/>
                              <a:gd name="T104" fmla="*/ 21 w 22"/>
                              <a:gd name="T105" fmla="*/ 14 h 15"/>
                              <a:gd name="T106" fmla="*/ 21 w 22"/>
                              <a:gd name="T107" fmla="*/ 12 h 15"/>
                              <a:gd name="T108" fmla="*/ 21 w 22"/>
                              <a:gd name="T109" fmla="*/ 11 h 15"/>
                              <a:gd name="T110" fmla="*/ 21 w 22"/>
                              <a:gd name="T111" fmla="*/ 1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2" h="15">
                                <a:moveTo>
                                  <a:pt x="10" y="8"/>
                                </a:moveTo>
                                <a:cubicBezTo>
                                  <a:pt x="10" y="8"/>
                                  <a:pt x="10" y="7"/>
                                  <a:pt x="10" y="7"/>
                                </a:cubicBezTo>
                                <a:cubicBezTo>
                                  <a:pt x="10" y="7"/>
                                  <a:pt x="11" y="7"/>
                                  <a:pt x="11" y="7"/>
                                </a:cubicBezTo>
                                <a:cubicBezTo>
                                  <a:pt x="11" y="7"/>
                                  <a:pt x="10" y="7"/>
                                  <a:pt x="10" y="7"/>
                                </a:cubicBezTo>
                                <a:cubicBezTo>
                                  <a:pt x="11" y="7"/>
                                  <a:pt x="11" y="7"/>
                                  <a:pt x="11" y="7"/>
                                </a:cubicBezTo>
                                <a:cubicBezTo>
                                  <a:pt x="10" y="7"/>
                                  <a:pt x="10" y="7"/>
                                  <a:pt x="10" y="7"/>
                                </a:cubicBezTo>
                                <a:cubicBezTo>
                                  <a:pt x="10" y="7"/>
                                  <a:pt x="10" y="7"/>
                                  <a:pt x="10" y="6"/>
                                </a:cubicBezTo>
                                <a:cubicBezTo>
                                  <a:pt x="10" y="6"/>
                                  <a:pt x="10" y="6"/>
                                  <a:pt x="11" y="6"/>
                                </a:cubicBezTo>
                                <a:cubicBezTo>
                                  <a:pt x="11" y="7"/>
                                  <a:pt x="11" y="7"/>
                                  <a:pt x="11" y="7"/>
                                </a:cubicBezTo>
                                <a:cubicBezTo>
                                  <a:pt x="11" y="7"/>
                                  <a:pt x="11" y="7"/>
                                  <a:pt x="11" y="7"/>
                                </a:cubicBezTo>
                                <a:cubicBezTo>
                                  <a:pt x="11" y="7"/>
                                  <a:pt x="12" y="7"/>
                                  <a:pt x="11" y="7"/>
                                </a:cubicBezTo>
                                <a:cubicBezTo>
                                  <a:pt x="11" y="7"/>
                                  <a:pt x="11" y="7"/>
                                  <a:pt x="11" y="7"/>
                                </a:cubicBezTo>
                                <a:cubicBezTo>
                                  <a:pt x="11" y="7"/>
                                  <a:pt x="11" y="7"/>
                                  <a:pt x="11" y="7"/>
                                </a:cubicBezTo>
                                <a:cubicBezTo>
                                  <a:pt x="11" y="7"/>
                                  <a:pt x="11" y="7"/>
                                  <a:pt x="11" y="7"/>
                                </a:cubicBezTo>
                                <a:cubicBezTo>
                                  <a:pt x="11" y="7"/>
                                  <a:pt x="11" y="8"/>
                                  <a:pt x="11" y="8"/>
                                </a:cubicBezTo>
                                <a:cubicBezTo>
                                  <a:pt x="11" y="8"/>
                                  <a:pt x="11" y="8"/>
                                  <a:pt x="11" y="8"/>
                                </a:cubicBezTo>
                                <a:cubicBezTo>
                                  <a:pt x="11" y="8"/>
                                  <a:pt x="10" y="8"/>
                                  <a:pt x="10" y="8"/>
                                </a:cubicBezTo>
                                <a:cubicBezTo>
                                  <a:pt x="10" y="8"/>
                                  <a:pt x="10" y="8"/>
                                  <a:pt x="10" y="8"/>
                                </a:cubicBezTo>
                                <a:moveTo>
                                  <a:pt x="11" y="6"/>
                                </a:moveTo>
                                <a:cubicBezTo>
                                  <a:pt x="11" y="6"/>
                                  <a:pt x="11" y="6"/>
                                  <a:pt x="10" y="6"/>
                                </a:cubicBezTo>
                                <a:cubicBezTo>
                                  <a:pt x="10" y="6"/>
                                  <a:pt x="10" y="6"/>
                                  <a:pt x="10" y="5"/>
                                </a:cubicBezTo>
                                <a:cubicBezTo>
                                  <a:pt x="10" y="6"/>
                                  <a:pt x="11" y="6"/>
                                  <a:pt x="11" y="6"/>
                                </a:cubicBezTo>
                                <a:moveTo>
                                  <a:pt x="12" y="6"/>
                                </a:moveTo>
                                <a:cubicBezTo>
                                  <a:pt x="12" y="6"/>
                                  <a:pt x="12" y="6"/>
                                  <a:pt x="12" y="6"/>
                                </a:cubicBezTo>
                                <a:cubicBezTo>
                                  <a:pt x="12" y="7"/>
                                  <a:pt x="12" y="7"/>
                                  <a:pt x="12" y="7"/>
                                </a:cubicBezTo>
                                <a:cubicBezTo>
                                  <a:pt x="12" y="7"/>
                                  <a:pt x="11" y="6"/>
                                  <a:pt x="12" y="6"/>
                                </a:cubicBezTo>
                                <a:moveTo>
                                  <a:pt x="9" y="7"/>
                                </a:moveTo>
                                <a:cubicBezTo>
                                  <a:pt x="9" y="7"/>
                                  <a:pt x="9" y="7"/>
                                  <a:pt x="9" y="7"/>
                                </a:cubicBezTo>
                                <a:cubicBezTo>
                                  <a:pt x="9" y="7"/>
                                  <a:pt x="9" y="7"/>
                                  <a:pt x="9" y="7"/>
                                </a:cubicBezTo>
                                <a:moveTo>
                                  <a:pt x="18" y="10"/>
                                </a:moveTo>
                                <a:cubicBezTo>
                                  <a:pt x="21" y="10"/>
                                  <a:pt x="22" y="9"/>
                                  <a:pt x="22" y="8"/>
                                </a:cubicBezTo>
                                <a:cubicBezTo>
                                  <a:pt x="22" y="5"/>
                                  <a:pt x="15" y="7"/>
                                  <a:pt x="15" y="5"/>
                                </a:cubicBezTo>
                                <a:cubicBezTo>
                                  <a:pt x="15" y="5"/>
                                  <a:pt x="15" y="4"/>
                                  <a:pt x="15" y="4"/>
                                </a:cubicBezTo>
                                <a:cubicBezTo>
                                  <a:pt x="15" y="4"/>
                                  <a:pt x="15" y="4"/>
                                  <a:pt x="15" y="4"/>
                                </a:cubicBezTo>
                                <a:cubicBezTo>
                                  <a:pt x="19" y="4"/>
                                  <a:pt x="19" y="1"/>
                                  <a:pt x="22" y="0"/>
                                </a:cubicBezTo>
                                <a:cubicBezTo>
                                  <a:pt x="19" y="0"/>
                                  <a:pt x="18" y="3"/>
                                  <a:pt x="17" y="3"/>
                                </a:cubicBezTo>
                                <a:cubicBezTo>
                                  <a:pt x="17" y="2"/>
                                  <a:pt x="18" y="1"/>
                                  <a:pt x="18" y="1"/>
                                </a:cubicBezTo>
                                <a:cubicBezTo>
                                  <a:pt x="17" y="2"/>
                                  <a:pt x="16" y="2"/>
                                  <a:pt x="15" y="3"/>
                                </a:cubicBezTo>
                                <a:cubicBezTo>
                                  <a:pt x="15" y="3"/>
                                  <a:pt x="14" y="4"/>
                                  <a:pt x="15" y="4"/>
                                </a:cubicBezTo>
                                <a:cubicBezTo>
                                  <a:pt x="14" y="4"/>
                                  <a:pt x="14" y="4"/>
                                  <a:pt x="14" y="5"/>
                                </a:cubicBezTo>
                                <a:cubicBezTo>
                                  <a:pt x="14" y="8"/>
                                  <a:pt x="22" y="6"/>
                                  <a:pt x="22" y="8"/>
                                </a:cubicBezTo>
                                <a:cubicBezTo>
                                  <a:pt x="22" y="9"/>
                                  <a:pt x="20" y="9"/>
                                  <a:pt x="18" y="9"/>
                                </a:cubicBezTo>
                                <a:cubicBezTo>
                                  <a:pt x="16" y="9"/>
                                  <a:pt x="15" y="8"/>
                                  <a:pt x="12" y="9"/>
                                </a:cubicBezTo>
                                <a:cubicBezTo>
                                  <a:pt x="12" y="8"/>
                                  <a:pt x="13" y="7"/>
                                  <a:pt x="13" y="7"/>
                                </a:cubicBezTo>
                                <a:cubicBezTo>
                                  <a:pt x="13" y="7"/>
                                  <a:pt x="13" y="7"/>
                                  <a:pt x="13" y="6"/>
                                </a:cubicBezTo>
                                <a:cubicBezTo>
                                  <a:pt x="13" y="6"/>
                                  <a:pt x="13" y="6"/>
                                  <a:pt x="13" y="6"/>
                                </a:cubicBezTo>
                                <a:cubicBezTo>
                                  <a:pt x="13" y="6"/>
                                  <a:pt x="13" y="6"/>
                                  <a:pt x="13" y="6"/>
                                </a:cubicBezTo>
                                <a:cubicBezTo>
                                  <a:pt x="13" y="6"/>
                                  <a:pt x="13" y="5"/>
                                  <a:pt x="12" y="5"/>
                                </a:cubicBezTo>
                                <a:cubicBezTo>
                                  <a:pt x="12" y="5"/>
                                  <a:pt x="12" y="5"/>
                                  <a:pt x="12" y="5"/>
                                </a:cubicBezTo>
                                <a:cubicBezTo>
                                  <a:pt x="11" y="5"/>
                                  <a:pt x="11" y="5"/>
                                  <a:pt x="11" y="5"/>
                                </a:cubicBezTo>
                                <a:cubicBezTo>
                                  <a:pt x="11" y="5"/>
                                  <a:pt x="11" y="5"/>
                                  <a:pt x="11" y="5"/>
                                </a:cubicBezTo>
                                <a:cubicBezTo>
                                  <a:pt x="10" y="5"/>
                                  <a:pt x="10" y="5"/>
                                  <a:pt x="10" y="5"/>
                                </a:cubicBezTo>
                                <a:cubicBezTo>
                                  <a:pt x="10" y="5"/>
                                  <a:pt x="10" y="5"/>
                                  <a:pt x="10" y="5"/>
                                </a:cubicBezTo>
                                <a:cubicBezTo>
                                  <a:pt x="10" y="5"/>
                                  <a:pt x="10" y="5"/>
                                  <a:pt x="10" y="5"/>
                                </a:cubicBezTo>
                                <a:cubicBezTo>
                                  <a:pt x="9" y="5"/>
                                  <a:pt x="9" y="6"/>
                                  <a:pt x="9" y="6"/>
                                </a:cubicBezTo>
                                <a:cubicBezTo>
                                  <a:pt x="9" y="6"/>
                                  <a:pt x="9" y="6"/>
                                  <a:pt x="9" y="6"/>
                                </a:cubicBezTo>
                                <a:cubicBezTo>
                                  <a:pt x="9" y="7"/>
                                  <a:pt x="9" y="7"/>
                                  <a:pt x="8" y="7"/>
                                </a:cubicBezTo>
                                <a:cubicBezTo>
                                  <a:pt x="9" y="7"/>
                                  <a:pt x="9" y="7"/>
                                  <a:pt x="9" y="8"/>
                                </a:cubicBezTo>
                                <a:cubicBezTo>
                                  <a:pt x="8" y="8"/>
                                  <a:pt x="8" y="9"/>
                                  <a:pt x="8" y="9"/>
                                </a:cubicBezTo>
                                <a:cubicBezTo>
                                  <a:pt x="8" y="9"/>
                                  <a:pt x="8" y="9"/>
                                  <a:pt x="8" y="9"/>
                                </a:cubicBezTo>
                                <a:cubicBezTo>
                                  <a:pt x="8" y="9"/>
                                  <a:pt x="8" y="9"/>
                                  <a:pt x="8" y="9"/>
                                </a:cubicBezTo>
                                <a:cubicBezTo>
                                  <a:pt x="7" y="9"/>
                                  <a:pt x="7" y="8"/>
                                  <a:pt x="7" y="8"/>
                                </a:cubicBezTo>
                                <a:cubicBezTo>
                                  <a:pt x="7" y="8"/>
                                  <a:pt x="8" y="7"/>
                                  <a:pt x="8" y="7"/>
                                </a:cubicBezTo>
                                <a:cubicBezTo>
                                  <a:pt x="8" y="7"/>
                                  <a:pt x="8" y="7"/>
                                  <a:pt x="8" y="6"/>
                                </a:cubicBezTo>
                                <a:cubicBezTo>
                                  <a:pt x="8" y="6"/>
                                  <a:pt x="7" y="6"/>
                                  <a:pt x="7" y="6"/>
                                </a:cubicBezTo>
                                <a:cubicBezTo>
                                  <a:pt x="7" y="6"/>
                                  <a:pt x="7" y="6"/>
                                  <a:pt x="7" y="6"/>
                                </a:cubicBezTo>
                                <a:cubicBezTo>
                                  <a:pt x="7" y="7"/>
                                  <a:pt x="7" y="7"/>
                                  <a:pt x="7" y="7"/>
                                </a:cubicBezTo>
                                <a:cubicBezTo>
                                  <a:pt x="7" y="7"/>
                                  <a:pt x="7" y="7"/>
                                  <a:pt x="7" y="7"/>
                                </a:cubicBezTo>
                                <a:cubicBezTo>
                                  <a:pt x="7" y="7"/>
                                  <a:pt x="7" y="7"/>
                                  <a:pt x="7" y="7"/>
                                </a:cubicBezTo>
                                <a:cubicBezTo>
                                  <a:pt x="7" y="7"/>
                                  <a:pt x="7" y="7"/>
                                  <a:pt x="7" y="7"/>
                                </a:cubicBezTo>
                                <a:cubicBezTo>
                                  <a:pt x="7" y="7"/>
                                  <a:pt x="7" y="7"/>
                                  <a:pt x="7" y="7"/>
                                </a:cubicBezTo>
                                <a:cubicBezTo>
                                  <a:pt x="7" y="7"/>
                                  <a:pt x="7" y="7"/>
                                  <a:pt x="6" y="7"/>
                                </a:cubicBezTo>
                                <a:cubicBezTo>
                                  <a:pt x="6" y="7"/>
                                  <a:pt x="6" y="7"/>
                                  <a:pt x="6" y="7"/>
                                </a:cubicBezTo>
                                <a:cubicBezTo>
                                  <a:pt x="6" y="7"/>
                                  <a:pt x="6" y="7"/>
                                  <a:pt x="6" y="7"/>
                                </a:cubicBezTo>
                                <a:cubicBezTo>
                                  <a:pt x="6" y="6"/>
                                  <a:pt x="6" y="6"/>
                                  <a:pt x="5" y="6"/>
                                </a:cubicBezTo>
                                <a:cubicBezTo>
                                  <a:pt x="6" y="6"/>
                                  <a:pt x="6" y="6"/>
                                  <a:pt x="6" y="6"/>
                                </a:cubicBezTo>
                                <a:cubicBezTo>
                                  <a:pt x="6" y="7"/>
                                  <a:pt x="6" y="7"/>
                                  <a:pt x="6" y="7"/>
                                </a:cubicBezTo>
                                <a:cubicBezTo>
                                  <a:pt x="6" y="7"/>
                                  <a:pt x="6" y="7"/>
                                  <a:pt x="6" y="7"/>
                                </a:cubicBezTo>
                                <a:cubicBezTo>
                                  <a:pt x="6" y="7"/>
                                  <a:pt x="6" y="7"/>
                                  <a:pt x="6" y="7"/>
                                </a:cubicBezTo>
                                <a:cubicBezTo>
                                  <a:pt x="6" y="7"/>
                                  <a:pt x="6" y="7"/>
                                  <a:pt x="6" y="7"/>
                                </a:cubicBezTo>
                                <a:cubicBezTo>
                                  <a:pt x="6" y="7"/>
                                  <a:pt x="6" y="7"/>
                                  <a:pt x="6" y="7"/>
                                </a:cubicBezTo>
                                <a:cubicBezTo>
                                  <a:pt x="6" y="7"/>
                                  <a:pt x="5" y="7"/>
                                  <a:pt x="5" y="8"/>
                                </a:cubicBezTo>
                                <a:cubicBezTo>
                                  <a:pt x="5" y="8"/>
                                  <a:pt x="5" y="8"/>
                                  <a:pt x="5" y="8"/>
                                </a:cubicBezTo>
                                <a:cubicBezTo>
                                  <a:pt x="5" y="8"/>
                                  <a:pt x="5" y="8"/>
                                  <a:pt x="5" y="8"/>
                                </a:cubicBezTo>
                                <a:cubicBezTo>
                                  <a:pt x="5" y="8"/>
                                  <a:pt x="5" y="8"/>
                                  <a:pt x="6" y="8"/>
                                </a:cubicBezTo>
                                <a:cubicBezTo>
                                  <a:pt x="6" y="8"/>
                                  <a:pt x="6" y="8"/>
                                  <a:pt x="6" y="8"/>
                                </a:cubicBezTo>
                                <a:cubicBezTo>
                                  <a:pt x="6" y="8"/>
                                  <a:pt x="6" y="8"/>
                                  <a:pt x="6" y="8"/>
                                </a:cubicBezTo>
                                <a:cubicBezTo>
                                  <a:pt x="6" y="8"/>
                                  <a:pt x="6" y="8"/>
                                  <a:pt x="6" y="8"/>
                                </a:cubicBezTo>
                                <a:cubicBezTo>
                                  <a:pt x="6" y="8"/>
                                  <a:pt x="6" y="8"/>
                                  <a:pt x="6" y="8"/>
                                </a:cubicBezTo>
                                <a:cubicBezTo>
                                  <a:pt x="6" y="8"/>
                                  <a:pt x="6" y="8"/>
                                  <a:pt x="6" y="8"/>
                                </a:cubicBezTo>
                                <a:cubicBezTo>
                                  <a:pt x="6" y="8"/>
                                  <a:pt x="6" y="8"/>
                                  <a:pt x="6" y="8"/>
                                </a:cubicBezTo>
                                <a:cubicBezTo>
                                  <a:pt x="6" y="9"/>
                                  <a:pt x="6" y="9"/>
                                  <a:pt x="6" y="9"/>
                                </a:cubicBezTo>
                                <a:cubicBezTo>
                                  <a:pt x="6" y="9"/>
                                  <a:pt x="7" y="9"/>
                                  <a:pt x="6" y="9"/>
                                </a:cubicBezTo>
                                <a:cubicBezTo>
                                  <a:pt x="6" y="10"/>
                                  <a:pt x="5" y="10"/>
                                  <a:pt x="6" y="9"/>
                                </a:cubicBezTo>
                                <a:cubicBezTo>
                                  <a:pt x="5" y="10"/>
                                  <a:pt x="6" y="10"/>
                                  <a:pt x="7" y="10"/>
                                </a:cubicBezTo>
                                <a:cubicBezTo>
                                  <a:pt x="7" y="10"/>
                                  <a:pt x="7" y="10"/>
                                  <a:pt x="7" y="10"/>
                                </a:cubicBezTo>
                                <a:cubicBezTo>
                                  <a:pt x="7" y="10"/>
                                  <a:pt x="7" y="10"/>
                                  <a:pt x="7" y="10"/>
                                </a:cubicBezTo>
                                <a:cubicBezTo>
                                  <a:pt x="7" y="10"/>
                                  <a:pt x="7" y="10"/>
                                  <a:pt x="7" y="10"/>
                                </a:cubicBezTo>
                                <a:cubicBezTo>
                                  <a:pt x="7" y="10"/>
                                  <a:pt x="7" y="10"/>
                                  <a:pt x="7" y="10"/>
                                </a:cubicBezTo>
                                <a:cubicBezTo>
                                  <a:pt x="7" y="10"/>
                                  <a:pt x="7" y="10"/>
                                  <a:pt x="7" y="11"/>
                                </a:cubicBezTo>
                                <a:cubicBezTo>
                                  <a:pt x="7" y="10"/>
                                  <a:pt x="7" y="10"/>
                                  <a:pt x="7" y="10"/>
                                </a:cubicBezTo>
                                <a:cubicBezTo>
                                  <a:pt x="8" y="10"/>
                                  <a:pt x="8" y="11"/>
                                  <a:pt x="8" y="11"/>
                                </a:cubicBezTo>
                                <a:cubicBezTo>
                                  <a:pt x="8" y="12"/>
                                  <a:pt x="6" y="12"/>
                                  <a:pt x="6" y="12"/>
                                </a:cubicBezTo>
                                <a:cubicBezTo>
                                  <a:pt x="6" y="12"/>
                                  <a:pt x="5" y="12"/>
                                  <a:pt x="5" y="12"/>
                                </a:cubicBezTo>
                                <a:cubicBezTo>
                                  <a:pt x="5" y="12"/>
                                  <a:pt x="3" y="12"/>
                                  <a:pt x="3" y="12"/>
                                </a:cubicBezTo>
                                <a:cubicBezTo>
                                  <a:pt x="3" y="12"/>
                                  <a:pt x="3" y="12"/>
                                  <a:pt x="3" y="11"/>
                                </a:cubicBezTo>
                                <a:cubicBezTo>
                                  <a:pt x="3" y="11"/>
                                  <a:pt x="3" y="11"/>
                                  <a:pt x="3" y="11"/>
                                </a:cubicBezTo>
                                <a:cubicBezTo>
                                  <a:pt x="3" y="11"/>
                                  <a:pt x="2" y="11"/>
                                  <a:pt x="2" y="11"/>
                                </a:cubicBezTo>
                                <a:cubicBezTo>
                                  <a:pt x="2" y="11"/>
                                  <a:pt x="2" y="11"/>
                                  <a:pt x="2" y="11"/>
                                </a:cubicBezTo>
                                <a:cubicBezTo>
                                  <a:pt x="2" y="11"/>
                                  <a:pt x="2" y="11"/>
                                  <a:pt x="2" y="11"/>
                                </a:cubicBezTo>
                                <a:cubicBezTo>
                                  <a:pt x="2" y="11"/>
                                  <a:pt x="2" y="12"/>
                                  <a:pt x="2" y="12"/>
                                </a:cubicBezTo>
                                <a:cubicBezTo>
                                  <a:pt x="2" y="12"/>
                                  <a:pt x="2" y="12"/>
                                  <a:pt x="3" y="12"/>
                                </a:cubicBezTo>
                                <a:cubicBezTo>
                                  <a:pt x="3" y="12"/>
                                  <a:pt x="3" y="12"/>
                                  <a:pt x="3" y="12"/>
                                </a:cubicBezTo>
                                <a:cubicBezTo>
                                  <a:pt x="2" y="12"/>
                                  <a:pt x="2" y="12"/>
                                  <a:pt x="2" y="12"/>
                                </a:cubicBezTo>
                                <a:cubicBezTo>
                                  <a:pt x="2" y="12"/>
                                  <a:pt x="2" y="12"/>
                                  <a:pt x="2" y="12"/>
                                </a:cubicBezTo>
                                <a:cubicBezTo>
                                  <a:pt x="2" y="12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0" y="12"/>
                                  <a:pt x="1" y="13"/>
                                </a:cubicBezTo>
                                <a:cubicBezTo>
                                  <a:pt x="1" y="13"/>
                                  <a:pt x="1" y="12"/>
                                  <a:pt x="1" y="12"/>
                                </a:cubicBezTo>
                                <a:cubicBezTo>
                                  <a:pt x="1" y="13"/>
                                  <a:pt x="1" y="13"/>
                                  <a:pt x="1" y="13"/>
                                </a:cubicBezTo>
                                <a:cubicBezTo>
                                  <a:pt x="1" y="13"/>
                                  <a:pt x="1" y="13"/>
                                  <a:pt x="2" y="13"/>
                                </a:cubicBezTo>
                                <a:cubicBezTo>
                                  <a:pt x="2" y="13"/>
                                  <a:pt x="2" y="13"/>
                                  <a:pt x="2" y="13"/>
                                </a:cubicBezTo>
                                <a:cubicBezTo>
                                  <a:pt x="2" y="13"/>
                                  <a:pt x="2" y="13"/>
                                  <a:pt x="2" y="14"/>
                                </a:cubicBezTo>
                                <a:cubicBezTo>
                                  <a:pt x="2" y="14"/>
                                  <a:pt x="2" y="14"/>
                                  <a:pt x="2" y="14"/>
                                </a:cubicBezTo>
                                <a:cubicBezTo>
                                  <a:pt x="2" y="14"/>
                                  <a:pt x="2" y="14"/>
                                  <a:pt x="2" y="14"/>
                                </a:cubicBezTo>
                                <a:cubicBezTo>
                                  <a:pt x="2" y="14"/>
                                  <a:pt x="2" y="15"/>
                                  <a:pt x="3" y="15"/>
                                </a:cubicBezTo>
                                <a:cubicBezTo>
                                  <a:pt x="3" y="14"/>
                                  <a:pt x="2" y="14"/>
                                  <a:pt x="2" y="14"/>
                                </a:cubicBezTo>
                                <a:cubicBezTo>
                                  <a:pt x="2" y="14"/>
                                  <a:pt x="3" y="14"/>
                                  <a:pt x="3" y="14"/>
                                </a:cubicBezTo>
                                <a:cubicBezTo>
                                  <a:pt x="3" y="14"/>
                                  <a:pt x="3" y="13"/>
                                  <a:pt x="3" y="13"/>
                                </a:cubicBezTo>
                                <a:cubicBezTo>
                                  <a:pt x="3" y="13"/>
                                  <a:pt x="3" y="13"/>
                                  <a:pt x="3" y="13"/>
                                </a:cubicBezTo>
                                <a:cubicBezTo>
                                  <a:pt x="3" y="14"/>
                                  <a:pt x="3" y="14"/>
                                  <a:pt x="4" y="14"/>
                                </a:cubicBezTo>
                                <a:cubicBezTo>
                                  <a:pt x="4" y="14"/>
                                  <a:pt x="4" y="13"/>
                                  <a:pt x="4" y="13"/>
                                </a:cubicBezTo>
                                <a:cubicBezTo>
                                  <a:pt x="4" y="13"/>
                                  <a:pt x="4" y="13"/>
                                  <a:pt x="4" y="13"/>
                                </a:cubicBezTo>
                                <a:cubicBezTo>
                                  <a:pt x="4" y="13"/>
                                  <a:pt x="4" y="13"/>
                                  <a:pt x="4" y="14"/>
                                </a:cubicBezTo>
                                <a:cubicBezTo>
                                  <a:pt x="4" y="14"/>
                                  <a:pt x="5" y="14"/>
                                  <a:pt x="5" y="13"/>
                                </a:cubicBezTo>
                                <a:cubicBezTo>
                                  <a:pt x="5" y="14"/>
                                  <a:pt x="5" y="14"/>
                                  <a:pt x="5" y="14"/>
                                </a:cubicBezTo>
                                <a:cubicBezTo>
                                  <a:pt x="5" y="14"/>
                                  <a:pt x="5" y="14"/>
                                  <a:pt x="5" y="13"/>
                                </a:cubicBezTo>
                                <a:cubicBezTo>
                                  <a:pt x="5" y="13"/>
                                  <a:pt x="5" y="14"/>
                                  <a:pt x="5" y="14"/>
                                </a:cubicBezTo>
                                <a:cubicBezTo>
                                  <a:pt x="5" y="14"/>
                                  <a:pt x="5" y="14"/>
                                  <a:pt x="5" y="14"/>
                                </a:cubicBezTo>
                                <a:cubicBezTo>
                                  <a:pt x="6" y="14"/>
                                  <a:pt x="6" y="14"/>
                                  <a:pt x="6" y="14"/>
                                </a:cubicBezTo>
                                <a:cubicBezTo>
                                  <a:pt x="6" y="14"/>
                                  <a:pt x="6" y="14"/>
                                  <a:pt x="6" y="14"/>
                                </a:cubicBezTo>
                                <a:cubicBezTo>
                                  <a:pt x="6" y="14"/>
                                  <a:pt x="6" y="14"/>
                                  <a:pt x="6" y="14"/>
                                </a:cubicBezTo>
                                <a:cubicBezTo>
                                  <a:pt x="6" y="14"/>
                                  <a:pt x="6" y="14"/>
                                  <a:pt x="6" y="14"/>
                                </a:cubicBezTo>
                                <a:cubicBezTo>
                                  <a:pt x="7" y="14"/>
                                  <a:pt x="6" y="14"/>
                                  <a:pt x="7" y="15"/>
                                </a:cubicBezTo>
                                <a:cubicBezTo>
                                  <a:pt x="7" y="13"/>
                                  <a:pt x="7" y="14"/>
                                  <a:pt x="8" y="13"/>
                                </a:cubicBezTo>
                                <a:cubicBezTo>
                                  <a:pt x="8" y="13"/>
                                  <a:pt x="8" y="13"/>
                                  <a:pt x="8" y="13"/>
                                </a:cubicBezTo>
                                <a:cubicBezTo>
                                  <a:pt x="8" y="14"/>
                                  <a:pt x="8" y="14"/>
                                  <a:pt x="8" y="14"/>
                                </a:cubicBezTo>
                                <a:cubicBezTo>
                                  <a:pt x="8" y="14"/>
                                  <a:pt x="9" y="14"/>
                                  <a:pt x="9" y="13"/>
                                </a:cubicBezTo>
                                <a:cubicBezTo>
                                  <a:pt x="9" y="13"/>
                                  <a:pt x="9" y="13"/>
                                  <a:pt x="9" y="13"/>
                                </a:cubicBezTo>
                                <a:cubicBezTo>
                                  <a:pt x="9" y="13"/>
                                  <a:pt x="10" y="13"/>
                                  <a:pt x="10" y="13"/>
                                </a:cubicBezTo>
                                <a:cubicBezTo>
                                  <a:pt x="10" y="13"/>
                                  <a:pt x="10" y="13"/>
                                  <a:pt x="10" y="13"/>
                                </a:cubicBezTo>
                                <a:cubicBezTo>
                                  <a:pt x="10" y="13"/>
                                  <a:pt x="11" y="12"/>
                                  <a:pt x="11" y="12"/>
                                </a:cubicBezTo>
                                <a:cubicBezTo>
                                  <a:pt x="13" y="12"/>
                                  <a:pt x="10" y="11"/>
                                  <a:pt x="14" y="11"/>
                                </a:cubicBezTo>
                                <a:cubicBezTo>
                                  <a:pt x="14" y="11"/>
                                  <a:pt x="14" y="11"/>
                                  <a:pt x="14" y="11"/>
                                </a:cubicBezTo>
                                <a:cubicBezTo>
                                  <a:pt x="14" y="11"/>
                                  <a:pt x="14" y="12"/>
                                  <a:pt x="15" y="12"/>
                                </a:cubicBezTo>
                                <a:cubicBezTo>
                                  <a:pt x="15" y="12"/>
                                  <a:pt x="15" y="12"/>
                                  <a:pt x="15" y="12"/>
                                </a:cubicBezTo>
                                <a:cubicBezTo>
                                  <a:pt x="15" y="13"/>
                                  <a:pt x="15" y="13"/>
                                  <a:pt x="15" y="13"/>
                                </a:cubicBezTo>
                                <a:cubicBezTo>
                                  <a:pt x="15" y="13"/>
                                  <a:pt x="15" y="13"/>
                                  <a:pt x="15" y="13"/>
                                </a:cubicBezTo>
                                <a:cubicBezTo>
                                  <a:pt x="14" y="13"/>
                                  <a:pt x="14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2" y="12"/>
                                  <a:pt x="12" y="13"/>
                                </a:cubicBezTo>
                                <a:cubicBezTo>
                                  <a:pt x="12" y="13"/>
                                  <a:pt x="13" y="12"/>
                                  <a:pt x="13" y="12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4" y="13"/>
                                  <a:pt x="14" y="13"/>
                                  <a:pt x="14" y="13"/>
                                </a:cubicBezTo>
                                <a:cubicBezTo>
                                  <a:pt x="14" y="13"/>
                                  <a:pt x="13" y="13"/>
                                  <a:pt x="13" y="13"/>
                                </a:cubicBezTo>
                                <a:cubicBezTo>
                                  <a:pt x="13" y="14"/>
                                  <a:pt x="13" y="14"/>
                                  <a:pt x="13" y="14"/>
                                </a:cubicBezTo>
                                <a:cubicBezTo>
                                  <a:pt x="13" y="14"/>
                                  <a:pt x="13" y="14"/>
                                  <a:pt x="13" y="14"/>
                                </a:cubicBezTo>
                                <a:cubicBezTo>
                                  <a:pt x="13" y="14"/>
                                  <a:pt x="13" y="14"/>
                                  <a:pt x="13" y="14"/>
                                </a:cubicBezTo>
                                <a:cubicBezTo>
                                  <a:pt x="13" y="14"/>
                                  <a:pt x="13" y="14"/>
                                  <a:pt x="13" y="14"/>
                                </a:cubicBezTo>
                                <a:cubicBezTo>
                                  <a:pt x="14" y="14"/>
                                  <a:pt x="14" y="14"/>
                                  <a:pt x="14" y="14"/>
                                </a:cubicBezTo>
                                <a:cubicBezTo>
                                  <a:pt x="14" y="14"/>
                                  <a:pt x="14" y="14"/>
                                  <a:pt x="14" y="14"/>
                                </a:cubicBezTo>
                                <a:cubicBezTo>
                                  <a:pt x="14" y="14"/>
                                  <a:pt x="14" y="14"/>
                                  <a:pt x="14" y="14"/>
                                </a:cubicBezTo>
                                <a:cubicBezTo>
                                  <a:pt x="14" y="14"/>
                                  <a:pt x="14" y="14"/>
                                  <a:pt x="14" y="14"/>
                                </a:cubicBezTo>
                                <a:cubicBezTo>
                                  <a:pt x="14" y="14"/>
                                  <a:pt x="14" y="14"/>
                                  <a:pt x="14" y="14"/>
                                </a:cubicBezTo>
                                <a:cubicBezTo>
                                  <a:pt x="14" y="14"/>
                                  <a:pt x="14" y="15"/>
                                  <a:pt x="15" y="14"/>
                                </a:cubicBezTo>
                                <a:cubicBezTo>
                                  <a:pt x="14" y="14"/>
                                  <a:pt x="14" y="14"/>
                                  <a:pt x="14" y="14"/>
                                </a:cubicBezTo>
                                <a:cubicBezTo>
                                  <a:pt x="14" y="14"/>
                                  <a:pt x="14" y="14"/>
                                  <a:pt x="14" y="14"/>
                                </a:cubicBezTo>
                                <a:cubicBezTo>
                                  <a:pt x="14" y="14"/>
                                  <a:pt x="14" y="14"/>
                                  <a:pt x="14" y="14"/>
                                </a:cubicBezTo>
                                <a:cubicBezTo>
                                  <a:pt x="14" y="14"/>
                                  <a:pt x="14" y="14"/>
                                  <a:pt x="14" y="14"/>
                                </a:cubicBezTo>
                                <a:cubicBezTo>
                                  <a:pt x="15" y="14"/>
                                  <a:pt x="15" y="14"/>
                                  <a:pt x="15" y="14"/>
                                </a:cubicBezTo>
                                <a:cubicBezTo>
                                  <a:pt x="15" y="14"/>
                                  <a:pt x="15" y="14"/>
                                  <a:pt x="15" y="14"/>
                                </a:cubicBezTo>
                                <a:cubicBezTo>
                                  <a:pt x="15" y="14"/>
                                  <a:pt x="15" y="14"/>
                                  <a:pt x="15" y="14"/>
                                </a:cubicBezTo>
                                <a:cubicBezTo>
                                  <a:pt x="16" y="14"/>
                                  <a:pt x="15" y="13"/>
                                  <a:pt x="16" y="13"/>
                                </a:cubicBezTo>
                                <a:cubicBezTo>
                                  <a:pt x="16" y="13"/>
                                  <a:pt x="16" y="13"/>
                                  <a:pt x="16" y="13"/>
                                </a:cubicBezTo>
                                <a:cubicBezTo>
                                  <a:pt x="17" y="13"/>
                                  <a:pt x="17" y="13"/>
                                  <a:pt x="17" y="13"/>
                                </a:cubicBezTo>
                                <a:cubicBezTo>
                                  <a:pt x="17" y="13"/>
                                  <a:pt x="17" y="12"/>
                                  <a:pt x="17" y="12"/>
                                </a:cubicBezTo>
                                <a:cubicBezTo>
                                  <a:pt x="17" y="12"/>
                                  <a:pt x="17" y="12"/>
                                  <a:pt x="17" y="11"/>
                                </a:cubicBezTo>
                                <a:cubicBezTo>
                                  <a:pt x="17" y="12"/>
                                  <a:pt x="18" y="12"/>
                                  <a:pt x="18" y="12"/>
                                </a:cubicBezTo>
                                <a:cubicBezTo>
                                  <a:pt x="19" y="12"/>
                                  <a:pt x="18" y="12"/>
                                  <a:pt x="19" y="11"/>
                                </a:cubicBezTo>
                                <a:cubicBezTo>
                                  <a:pt x="19" y="11"/>
                                  <a:pt x="20" y="11"/>
                                  <a:pt x="20" y="11"/>
                                </a:cubicBezTo>
                                <a:cubicBezTo>
                                  <a:pt x="20" y="11"/>
                                  <a:pt x="20" y="11"/>
                                  <a:pt x="20" y="11"/>
                                </a:cubicBezTo>
                                <a:cubicBezTo>
                                  <a:pt x="20" y="12"/>
                                  <a:pt x="20" y="12"/>
                                  <a:pt x="20" y="12"/>
                                </a:cubicBezTo>
                                <a:cubicBezTo>
                                  <a:pt x="20" y="12"/>
                                  <a:pt x="20" y="12"/>
                                  <a:pt x="19" y="12"/>
                                </a:cubicBezTo>
                                <a:cubicBezTo>
                                  <a:pt x="19" y="12"/>
                                  <a:pt x="19" y="12"/>
                                  <a:pt x="19" y="12"/>
                                </a:cubicBezTo>
                                <a:cubicBezTo>
                                  <a:pt x="19" y="12"/>
                                  <a:pt x="18" y="13"/>
                                  <a:pt x="18" y="13"/>
                                </a:cubicBezTo>
                                <a:cubicBezTo>
                                  <a:pt x="18" y="13"/>
                                  <a:pt x="19" y="13"/>
                                  <a:pt x="19" y="13"/>
                                </a:cubicBezTo>
                                <a:cubicBezTo>
                                  <a:pt x="19" y="13"/>
                                  <a:pt x="19" y="13"/>
                                  <a:pt x="19" y="13"/>
                                </a:cubicBezTo>
                                <a:cubicBezTo>
                                  <a:pt x="19" y="13"/>
                                  <a:pt x="19" y="13"/>
                                  <a:pt x="20" y="13"/>
                                </a:cubicBezTo>
                                <a:cubicBezTo>
                                  <a:pt x="20" y="13"/>
                                  <a:pt x="20" y="13"/>
                                  <a:pt x="20" y="13"/>
                                </a:cubicBezTo>
                                <a:cubicBezTo>
                                  <a:pt x="19" y="13"/>
                                  <a:pt x="19" y="14"/>
                                  <a:pt x="19" y="14"/>
                                </a:cubicBezTo>
                                <a:cubicBezTo>
                                  <a:pt x="19" y="14"/>
                                  <a:pt x="19" y="14"/>
                                  <a:pt x="20" y="14"/>
                                </a:cubicBezTo>
                                <a:cubicBezTo>
                                  <a:pt x="19" y="14"/>
                                  <a:pt x="20" y="14"/>
                                  <a:pt x="20" y="14"/>
                                </a:cubicBezTo>
                                <a:cubicBezTo>
                                  <a:pt x="20" y="14"/>
                                  <a:pt x="20" y="14"/>
                                  <a:pt x="20" y="14"/>
                                </a:cubicBezTo>
                                <a:cubicBezTo>
                                  <a:pt x="20" y="14"/>
                                  <a:pt x="20" y="14"/>
                                  <a:pt x="20" y="14"/>
                                </a:cubicBezTo>
                                <a:cubicBezTo>
                                  <a:pt x="20" y="14"/>
                                  <a:pt x="20" y="14"/>
                                  <a:pt x="20" y="13"/>
                                </a:cubicBezTo>
                                <a:cubicBezTo>
                                  <a:pt x="21" y="13"/>
                                  <a:pt x="21" y="13"/>
                                  <a:pt x="21" y="13"/>
                                </a:cubicBezTo>
                                <a:cubicBezTo>
                                  <a:pt x="20" y="14"/>
                                  <a:pt x="20" y="14"/>
                                  <a:pt x="21" y="14"/>
                                </a:cubicBezTo>
                                <a:cubicBezTo>
                                  <a:pt x="21" y="14"/>
                                  <a:pt x="21" y="14"/>
                                  <a:pt x="21" y="14"/>
                                </a:cubicBezTo>
                                <a:cubicBezTo>
                                  <a:pt x="21" y="14"/>
                                  <a:pt x="21" y="15"/>
                                  <a:pt x="21" y="14"/>
                                </a:cubicBezTo>
                                <a:cubicBezTo>
                                  <a:pt x="21" y="14"/>
                                  <a:pt x="21" y="14"/>
                                  <a:pt x="21" y="14"/>
                                </a:cubicBezTo>
                                <a:cubicBezTo>
                                  <a:pt x="21" y="14"/>
                                  <a:pt x="21" y="14"/>
                                  <a:pt x="21" y="14"/>
                                </a:cubicBezTo>
                                <a:cubicBezTo>
                                  <a:pt x="22" y="13"/>
                                  <a:pt x="21" y="13"/>
                                  <a:pt x="21" y="13"/>
                                </a:cubicBezTo>
                                <a:cubicBezTo>
                                  <a:pt x="21" y="13"/>
                                  <a:pt x="22" y="13"/>
                                  <a:pt x="22" y="12"/>
                                </a:cubicBezTo>
                                <a:cubicBezTo>
                                  <a:pt x="22" y="12"/>
                                  <a:pt x="22" y="12"/>
                                  <a:pt x="21" y="12"/>
                                </a:cubicBezTo>
                                <a:cubicBezTo>
                                  <a:pt x="21" y="12"/>
                                  <a:pt x="21" y="12"/>
                                  <a:pt x="21" y="12"/>
                                </a:cubicBezTo>
                                <a:cubicBezTo>
                                  <a:pt x="21" y="12"/>
                                  <a:pt x="21" y="12"/>
                                  <a:pt x="21" y="12"/>
                                </a:cubicBezTo>
                                <a:cubicBezTo>
                                  <a:pt x="22" y="12"/>
                                  <a:pt x="22" y="12"/>
                                  <a:pt x="22" y="12"/>
                                </a:cubicBezTo>
                                <a:cubicBezTo>
                                  <a:pt x="21" y="12"/>
                                  <a:pt x="21" y="11"/>
                                  <a:pt x="21" y="11"/>
                                </a:cubicBezTo>
                                <a:cubicBezTo>
                                  <a:pt x="21" y="11"/>
                                  <a:pt x="21" y="11"/>
                                  <a:pt x="21" y="11"/>
                                </a:cubicBezTo>
                                <a:cubicBezTo>
                                  <a:pt x="22" y="11"/>
                                  <a:pt x="22" y="11"/>
                                  <a:pt x="22" y="10"/>
                                </a:cubicBezTo>
                                <a:cubicBezTo>
                                  <a:pt x="21" y="11"/>
                                  <a:pt x="21" y="11"/>
                                  <a:pt x="21" y="11"/>
                                </a:cubicBezTo>
                                <a:cubicBezTo>
                                  <a:pt x="21" y="10"/>
                                  <a:pt x="21" y="10"/>
                                  <a:pt x="21" y="10"/>
                                </a:cubicBezTo>
                                <a:cubicBezTo>
                                  <a:pt x="20" y="10"/>
                                  <a:pt x="19" y="10"/>
                                  <a:pt x="18" y="10"/>
                                </a:cubicBezTo>
                                <a:cubicBezTo>
                                  <a:pt x="18" y="10"/>
                                  <a:pt x="18" y="10"/>
                                  <a:pt x="18" y="10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165"/>
                        <wps:cNvSpPr>
                          <a:spLocks noChangeAspect="1" noEditPoints="1"/>
                        </wps:cNvSpPr>
                        <wps:spPr bwMode="auto">
                          <a:xfrm>
                            <a:off x="768" y="1133"/>
                            <a:ext cx="13" cy="5"/>
                          </a:xfrm>
                          <a:custGeom>
                            <a:avLst/>
                            <a:gdLst>
                              <a:gd name="T0" fmla="*/ 8 w 27"/>
                              <a:gd name="T1" fmla="*/ 4 h 11"/>
                              <a:gd name="T2" fmla="*/ 9 w 27"/>
                              <a:gd name="T3" fmla="*/ 3 h 11"/>
                              <a:gd name="T4" fmla="*/ 10 w 27"/>
                              <a:gd name="T5" fmla="*/ 3 h 11"/>
                              <a:gd name="T6" fmla="*/ 9 w 27"/>
                              <a:gd name="T7" fmla="*/ 3 h 11"/>
                              <a:gd name="T8" fmla="*/ 8 w 27"/>
                              <a:gd name="T9" fmla="*/ 5 h 11"/>
                              <a:gd name="T10" fmla="*/ 8 w 27"/>
                              <a:gd name="T11" fmla="*/ 1 h 11"/>
                              <a:gd name="T12" fmla="*/ 10 w 27"/>
                              <a:gd name="T13" fmla="*/ 3 h 11"/>
                              <a:gd name="T14" fmla="*/ 5 w 27"/>
                              <a:gd name="T15" fmla="*/ 6 h 11"/>
                              <a:gd name="T16" fmla="*/ 17 w 27"/>
                              <a:gd name="T17" fmla="*/ 2 h 11"/>
                              <a:gd name="T18" fmla="*/ 22 w 27"/>
                              <a:gd name="T19" fmla="*/ 0 h 11"/>
                              <a:gd name="T20" fmla="*/ 23 w 27"/>
                              <a:gd name="T21" fmla="*/ 4 h 11"/>
                              <a:gd name="T22" fmla="*/ 11 w 27"/>
                              <a:gd name="T23" fmla="*/ 3 h 11"/>
                              <a:gd name="T24" fmla="*/ 11 w 27"/>
                              <a:gd name="T25" fmla="*/ 1 h 11"/>
                              <a:gd name="T26" fmla="*/ 8 w 27"/>
                              <a:gd name="T27" fmla="*/ 0 h 11"/>
                              <a:gd name="T28" fmla="*/ 7 w 27"/>
                              <a:gd name="T29" fmla="*/ 2 h 11"/>
                              <a:gd name="T30" fmla="*/ 6 w 27"/>
                              <a:gd name="T31" fmla="*/ 5 h 11"/>
                              <a:gd name="T32" fmla="*/ 5 w 27"/>
                              <a:gd name="T33" fmla="*/ 4 h 11"/>
                              <a:gd name="T34" fmla="*/ 4 w 27"/>
                              <a:gd name="T35" fmla="*/ 0 h 11"/>
                              <a:gd name="T36" fmla="*/ 3 w 27"/>
                              <a:gd name="T37" fmla="*/ 1 h 11"/>
                              <a:gd name="T38" fmla="*/ 3 w 27"/>
                              <a:gd name="T39" fmla="*/ 1 h 11"/>
                              <a:gd name="T40" fmla="*/ 2 w 27"/>
                              <a:gd name="T41" fmla="*/ 1 h 11"/>
                              <a:gd name="T42" fmla="*/ 3 w 27"/>
                              <a:gd name="T43" fmla="*/ 2 h 11"/>
                              <a:gd name="T44" fmla="*/ 2 w 27"/>
                              <a:gd name="T45" fmla="*/ 3 h 11"/>
                              <a:gd name="T46" fmla="*/ 2 w 27"/>
                              <a:gd name="T47" fmla="*/ 3 h 11"/>
                              <a:gd name="T48" fmla="*/ 3 w 27"/>
                              <a:gd name="T49" fmla="*/ 4 h 11"/>
                              <a:gd name="T50" fmla="*/ 3 w 27"/>
                              <a:gd name="T51" fmla="*/ 5 h 11"/>
                              <a:gd name="T52" fmla="*/ 4 w 27"/>
                              <a:gd name="T53" fmla="*/ 5 h 11"/>
                              <a:gd name="T54" fmla="*/ 7 w 27"/>
                              <a:gd name="T55" fmla="*/ 8 h 11"/>
                              <a:gd name="T56" fmla="*/ 2 w 27"/>
                              <a:gd name="T57" fmla="*/ 7 h 11"/>
                              <a:gd name="T58" fmla="*/ 1 w 27"/>
                              <a:gd name="T59" fmla="*/ 8 h 11"/>
                              <a:gd name="T60" fmla="*/ 1 w 27"/>
                              <a:gd name="T61" fmla="*/ 8 h 11"/>
                              <a:gd name="T62" fmla="*/ 0 w 27"/>
                              <a:gd name="T63" fmla="*/ 8 h 11"/>
                              <a:gd name="T64" fmla="*/ 1 w 27"/>
                              <a:gd name="T65" fmla="*/ 10 h 11"/>
                              <a:gd name="T66" fmla="*/ 2 w 27"/>
                              <a:gd name="T67" fmla="*/ 10 h 11"/>
                              <a:gd name="T68" fmla="*/ 3 w 27"/>
                              <a:gd name="T69" fmla="*/ 10 h 11"/>
                              <a:gd name="T70" fmla="*/ 4 w 27"/>
                              <a:gd name="T71" fmla="*/ 10 h 11"/>
                              <a:gd name="T72" fmla="*/ 5 w 27"/>
                              <a:gd name="T73" fmla="*/ 10 h 11"/>
                              <a:gd name="T74" fmla="*/ 7 w 27"/>
                              <a:gd name="T75" fmla="*/ 10 h 11"/>
                              <a:gd name="T76" fmla="*/ 8 w 27"/>
                              <a:gd name="T77" fmla="*/ 10 h 11"/>
                              <a:gd name="T78" fmla="*/ 17 w 27"/>
                              <a:gd name="T79" fmla="*/ 6 h 11"/>
                              <a:gd name="T80" fmla="*/ 17 w 27"/>
                              <a:gd name="T81" fmla="*/ 9 h 11"/>
                              <a:gd name="T82" fmla="*/ 15 w 27"/>
                              <a:gd name="T83" fmla="*/ 9 h 11"/>
                              <a:gd name="T84" fmla="*/ 16 w 27"/>
                              <a:gd name="T85" fmla="*/ 9 h 11"/>
                              <a:gd name="T86" fmla="*/ 16 w 27"/>
                              <a:gd name="T87" fmla="*/ 10 h 11"/>
                              <a:gd name="T88" fmla="*/ 16 w 27"/>
                              <a:gd name="T89" fmla="*/ 10 h 11"/>
                              <a:gd name="T90" fmla="*/ 16 w 27"/>
                              <a:gd name="T91" fmla="*/ 11 h 11"/>
                              <a:gd name="T92" fmla="*/ 17 w 27"/>
                              <a:gd name="T93" fmla="*/ 10 h 11"/>
                              <a:gd name="T94" fmla="*/ 19 w 27"/>
                              <a:gd name="T95" fmla="*/ 10 h 11"/>
                              <a:gd name="T96" fmla="*/ 21 w 27"/>
                              <a:gd name="T97" fmla="*/ 8 h 11"/>
                              <a:gd name="T98" fmla="*/ 25 w 27"/>
                              <a:gd name="T99" fmla="*/ 8 h 11"/>
                              <a:gd name="T100" fmla="*/ 24 w 27"/>
                              <a:gd name="T101" fmla="*/ 9 h 11"/>
                              <a:gd name="T102" fmla="*/ 24 w 27"/>
                              <a:gd name="T103" fmla="*/ 10 h 11"/>
                              <a:gd name="T104" fmla="*/ 25 w 27"/>
                              <a:gd name="T105" fmla="*/ 10 h 11"/>
                              <a:gd name="T106" fmla="*/ 26 w 27"/>
                              <a:gd name="T107" fmla="*/ 11 h 11"/>
                              <a:gd name="T108" fmla="*/ 26 w 27"/>
                              <a:gd name="T109" fmla="*/ 9 h 11"/>
                              <a:gd name="T110" fmla="*/ 26 w 27"/>
                              <a:gd name="T111" fmla="*/ 8 h 11"/>
                              <a:gd name="T112" fmla="*/ 27 w 27"/>
                              <a:gd name="T113" fmla="*/ 6 h 11"/>
                              <a:gd name="T114" fmla="*/ 27 w 27"/>
                              <a:gd name="T115" fmla="*/ 4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27" h="11">
                                <a:moveTo>
                                  <a:pt x="10" y="9"/>
                                </a:moveTo>
                                <a:cubicBezTo>
                                  <a:pt x="10" y="9"/>
                                  <a:pt x="10" y="9"/>
                                  <a:pt x="10" y="9"/>
                                </a:cubicBezTo>
                                <a:cubicBezTo>
                                  <a:pt x="10" y="9"/>
                                  <a:pt x="10" y="9"/>
                                  <a:pt x="10" y="9"/>
                                </a:cubicBezTo>
                                <a:moveTo>
                                  <a:pt x="8" y="4"/>
                                </a:moveTo>
                                <a:cubicBezTo>
                                  <a:pt x="8" y="4"/>
                                  <a:pt x="8" y="3"/>
                                  <a:pt x="8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8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2"/>
                                  <a:pt x="8" y="3"/>
                                  <a:pt x="8" y="3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9" y="2"/>
                                  <a:pt x="9" y="2"/>
                                  <a:pt x="9" y="2"/>
                                </a:cubicBezTo>
                                <a:cubicBezTo>
                                  <a:pt x="10" y="3"/>
                                  <a:pt x="10" y="3"/>
                                  <a:pt x="10" y="3"/>
                                </a:cubicBezTo>
                                <a:cubicBezTo>
                                  <a:pt x="10" y="3"/>
                                  <a:pt x="10" y="3"/>
                                  <a:pt x="10" y="3"/>
                                </a:cubicBezTo>
                                <a:cubicBezTo>
                                  <a:pt x="10" y="3"/>
                                  <a:pt x="10" y="3"/>
                                  <a:pt x="10" y="3"/>
                                </a:cubicBezTo>
                                <a:cubicBezTo>
                                  <a:pt x="10" y="3"/>
                                  <a:pt x="10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9" y="4"/>
                                  <a:pt x="9" y="4"/>
                                </a:cubicBezTo>
                                <a:cubicBezTo>
                                  <a:pt x="9" y="4"/>
                                  <a:pt x="9" y="4"/>
                                  <a:pt x="9" y="4"/>
                                </a:cubicBezTo>
                                <a:cubicBezTo>
                                  <a:pt x="9" y="4"/>
                                  <a:pt x="9" y="5"/>
                                  <a:pt x="8" y="5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moveTo>
                                  <a:pt x="9" y="2"/>
                                </a:moveTo>
                                <a:cubicBezTo>
                                  <a:pt x="9" y="2"/>
                                  <a:pt x="9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1"/>
                                </a:cubicBezTo>
                                <a:cubicBezTo>
                                  <a:pt x="8" y="1"/>
                                  <a:pt x="9" y="2"/>
                                  <a:pt x="9" y="2"/>
                                </a:cubicBezTo>
                                <a:moveTo>
                                  <a:pt x="10" y="2"/>
                                </a:moveTo>
                                <a:cubicBezTo>
                                  <a:pt x="10" y="2"/>
                                  <a:pt x="11" y="2"/>
                                  <a:pt x="11" y="2"/>
                                </a:cubicBezTo>
                                <a:cubicBezTo>
                                  <a:pt x="10" y="2"/>
                                  <a:pt x="11" y="3"/>
                                  <a:pt x="10" y="3"/>
                                </a:cubicBezTo>
                                <a:cubicBezTo>
                                  <a:pt x="10" y="3"/>
                                  <a:pt x="10" y="2"/>
                                  <a:pt x="10" y="2"/>
                                </a:cubicBezTo>
                                <a:moveTo>
                                  <a:pt x="5" y="6"/>
                                </a:moveTo>
                                <a:cubicBezTo>
                                  <a:pt x="5" y="6"/>
                                  <a:pt x="5" y="6"/>
                                  <a:pt x="5" y="6"/>
                                </a:cubicBezTo>
                                <a:cubicBezTo>
                                  <a:pt x="5" y="6"/>
                                  <a:pt x="5" y="6"/>
                                  <a:pt x="5" y="6"/>
                                </a:cubicBezTo>
                                <a:moveTo>
                                  <a:pt x="27" y="4"/>
                                </a:moveTo>
                                <a:cubicBezTo>
                                  <a:pt x="27" y="3"/>
                                  <a:pt x="26" y="3"/>
                                  <a:pt x="23" y="3"/>
                                </a:cubicBezTo>
                                <a:cubicBezTo>
                                  <a:pt x="21" y="3"/>
                                  <a:pt x="14" y="4"/>
                                  <a:pt x="14" y="2"/>
                                </a:cubicBezTo>
                                <a:cubicBezTo>
                                  <a:pt x="14" y="2"/>
                                  <a:pt x="16" y="2"/>
                                  <a:pt x="17" y="2"/>
                                </a:cubicBezTo>
                                <a:cubicBezTo>
                                  <a:pt x="17" y="2"/>
                                  <a:pt x="17" y="2"/>
                                  <a:pt x="18" y="2"/>
                                </a:cubicBezTo>
                                <a:cubicBezTo>
                                  <a:pt x="21" y="3"/>
                                  <a:pt x="25" y="1"/>
                                  <a:pt x="27" y="2"/>
                                </a:cubicBezTo>
                                <a:cubicBezTo>
                                  <a:pt x="25" y="0"/>
                                  <a:pt x="23" y="2"/>
                                  <a:pt x="20" y="1"/>
                                </a:cubicBezTo>
                                <a:cubicBezTo>
                                  <a:pt x="22" y="1"/>
                                  <a:pt x="22" y="1"/>
                                  <a:pt x="22" y="0"/>
                                </a:cubicBezTo>
                                <a:cubicBezTo>
                                  <a:pt x="21" y="1"/>
                                  <a:pt x="19" y="0"/>
                                  <a:pt x="17" y="1"/>
                                </a:cubicBezTo>
                                <a:cubicBezTo>
                                  <a:pt x="17" y="1"/>
                                  <a:pt x="17" y="1"/>
                                  <a:pt x="17" y="1"/>
                                </a:cubicBezTo>
                                <a:cubicBezTo>
                                  <a:pt x="15" y="1"/>
                                  <a:pt x="14" y="1"/>
                                  <a:pt x="14" y="2"/>
                                </a:cubicBezTo>
                                <a:cubicBezTo>
                                  <a:pt x="14" y="5"/>
                                  <a:pt x="21" y="4"/>
                                  <a:pt x="23" y="4"/>
                                </a:cubicBezTo>
                                <a:cubicBezTo>
                                  <a:pt x="26" y="4"/>
                                  <a:pt x="26" y="4"/>
                                  <a:pt x="26" y="4"/>
                                </a:cubicBezTo>
                                <a:cubicBezTo>
                                  <a:pt x="26" y="5"/>
                                  <a:pt x="24" y="5"/>
                                  <a:pt x="22" y="5"/>
                                </a:cubicBezTo>
                                <a:cubicBezTo>
                                  <a:pt x="20" y="5"/>
                                  <a:pt x="14" y="4"/>
                                  <a:pt x="11" y="5"/>
                                </a:cubicBezTo>
                                <a:cubicBezTo>
                                  <a:pt x="11" y="4"/>
                                  <a:pt x="12" y="3"/>
                                  <a:pt x="11" y="3"/>
                                </a:cubicBezTo>
                                <a:cubicBezTo>
                                  <a:pt x="12" y="3"/>
                                  <a:pt x="12" y="2"/>
                                  <a:pt x="12" y="2"/>
                                </a:cubicBezTo>
                                <a:cubicBezTo>
                                  <a:pt x="12" y="2"/>
                                  <a:pt x="11" y="2"/>
                                  <a:pt x="11" y="2"/>
                                </a:cubicBezTo>
                                <a:cubicBezTo>
                                  <a:pt x="11" y="2"/>
                                  <a:pt x="11" y="2"/>
                                  <a:pt x="11" y="1"/>
                                </a:cubicBezTo>
                                <a:cubicBezTo>
                                  <a:pt x="11" y="1"/>
                                  <a:pt x="11" y="1"/>
                                  <a:pt x="11" y="1"/>
                                </a:cubicBezTo>
                                <a:cubicBezTo>
                                  <a:pt x="11" y="1"/>
                                  <a:pt x="10" y="1"/>
                                  <a:pt x="10" y="0"/>
                                </a:cubicBezTo>
                                <a:cubicBezTo>
                                  <a:pt x="10" y="0"/>
                                  <a:pt x="9" y="0"/>
                                  <a:pt x="9" y="0"/>
                                </a:cubicBezTo>
                                <a:cubicBezTo>
                                  <a:pt x="9" y="0"/>
                                  <a:pt x="9" y="0"/>
                                  <a:pt x="9" y="0"/>
                                </a:cubicBezTo>
                                <a:cubicBezTo>
                                  <a:pt x="9" y="0"/>
                                  <a:pt x="8" y="0"/>
                                  <a:pt x="8" y="0"/>
                                </a:cubicBezTo>
                                <a:cubicBezTo>
                                  <a:pt x="8" y="0"/>
                                  <a:pt x="8" y="0"/>
                                  <a:pt x="8" y="0"/>
                                </a:cubicBezTo>
                                <a:cubicBezTo>
                                  <a:pt x="7" y="0"/>
                                  <a:pt x="7" y="1"/>
                                  <a:pt x="8" y="1"/>
                                </a:cubicBezTo>
                                <a:cubicBezTo>
                                  <a:pt x="7" y="1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3"/>
                                  <a:pt x="6" y="3"/>
                                  <a:pt x="6" y="3"/>
                                </a:cubicBezTo>
                                <a:cubicBezTo>
                                  <a:pt x="6" y="4"/>
                                  <a:pt x="6" y="4"/>
                                  <a:pt x="7" y="4"/>
                                </a:cubicBezTo>
                                <a:cubicBezTo>
                                  <a:pt x="7" y="4"/>
                                  <a:pt x="7" y="4"/>
                                  <a:pt x="7" y="5"/>
                                </a:cubicBezTo>
                                <a:cubicBezTo>
                                  <a:pt x="6" y="5"/>
                                  <a:pt x="6" y="5"/>
                                  <a:pt x="6" y="5"/>
                                </a:cubicBezTo>
                                <a:cubicBezTo>
                                  <a:pt x="6" y="5"/>
                                  <a:pt x="6" y="5"/>
                                  <a:pt x="6" y="5"/>
                                </a:cubicBezTo>
                                <a:cubicBezTo>
                                  <a:pt x="6" y="5"/>
                                  <a:pt x="6" y="5"/>
                                  <a:pt x="6" y="4"/>
                                </a:cubicBezTo>
                                <a:cubicBezTo>
                                  <a:pt x="6" y="4"/>
                                  <a:pt x="6" y="5"/>
                                  <a:pt x="6" y="5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4" y="3"/>
                                </a:cubicBezTo>
                                <a:cubicBezTo>
                                  <a:pt x="4" y="3"/>
                                  <a:pt x="4" y="3"/>
                                  <a:pt x="4" y="2"/>
                                </a:cubicBezTo>
                                <a:cubicBezTo>
                                  <a:pt x="4" y="2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4" y="1"/>
                                  <a:pt x="4" y="0"/>
                                </a:cubicBezTo>
                                <a:cubicBezTo>
                                  <a:pt x="4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2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3" y="1"/>
                                  <a:pt x="3" y="1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2" y="1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1" y="2"/>
                                  <a:pt x="1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3" y="3"/>
                                  <a:pt x="3" y="2"/>
                                  <a:pt x="3" y="3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2" y="3"/>
                                  <a:pt x="2" y="4"/>
                                  <a:pt x="3" y="4"/>
                                </a:cubicBezTo>
                                <a:cubicBezTo>
                                  <a:pt x="3" y="4"/>
                                  <a:pt x="3" y="4"/>
                                  <a:pt x="3" y="4"/>
                                </a:cubicBezTo>
                                <a:cubicBezTo>
                                  <a:pt x="3" y="5"/>
                                  <a:pt x="2" y="4"/>
                                  <a:pt x="2" y="4"/>
                                </a:cubicBezTo>
                                <a:cubicBezTo>
                                  <a:pt x="1" y="5"/>
                                  <a:pt x="2" y="5"/>
                                  <a:pt x="3" y="5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3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5" y="6"/>
                                  <a:pt x="5" y="6"/>
                                </a:cubicBezTo>
                                <a:cubicBezTo>
                                  <a:pt x="6" y="6"/>
                                  <a:pt x="6" y="7"/>
                                  <a:pt x="6" y="7"/>
                                </a:cubicBezTo>
                                <a:cubicBezTo>
                                  <a:pt x="6" y="7"/>
                                  <a:pt x="7" y="8"/>
                                  <a:pt x="7" y="8"/>
                                </a:cubicBezTo>
                                <a:cubicBezTo>
                                  <a:pt x="7" y="8"/>
                                  <a:pt x="5" y="8"/>
                                  <a:pt x="5" y="8"/>
                                </a:cubicBezTo>
                                <a:cubicBezTo>
                                  <a:pt x="4" y="8"/>
                                  <a:pt x="3" y="9"/>
                                  <a:pt x="3" y="8"/>
                                </a:cubicBezTo>
                                <a:cubicBezTo>
                                  <a:pt x="3" y="8"/>
                                  <a:pt x="3" y="8"/>
                                  <a:pt x="2" y="7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2" y="7"/>
                                  <a:pt x="1" y="7"/>
                                  <a:pt x="1" y="7"/>
                                </a:cubicBezTo>
                                <a:cubicBezTo>
                                  <a:pt x="1" y="7"/>
                                  <a:pt x="1" y="7"/>
                                  <a:pt x="1" y="7"/>
                                </a:cubicBezTo>
                                <a:cubicBezTo>
                                  <a:pt x="1" y="7"/>
                                  <a:pt x="1" y="8"/>
                                  <a:pt x="1" y="8"/>
                                </a:cubicBezTo>
                                <a:cubicBezTo>
                                  <a:pt x="1" y="8"/>
                                  <a:pt x="1" y="8"/>
                                  <a:pt x="2" y="8"/>
                                </a:cubicBezTo>
                                <a:cubicBezTo>
                                  <a:pt x="2" y="8"/>
                                  <a:pt x="2" y="8"/>
                                  <a:pt x="2" y="8"/>
                                </a:cubicBezTo>
                                <a:cubicBezTo>
                                  <a:pt x="2" y="8"/>
                                  <a:pt x="2" y="8"/>
                                  <a:pt x="2" y="8"/>
                                </a:cubicBezTo>
                                <a:cubicBezTo>
                                  <a:pt x="1" y="8"/>
                                  <a:pt x="1" y="8"/>
                                  <a:pt x="1" y="8"/>
                                </a:cubicBezTo>
                                <a:cubicBezTo>
                                  <a:pt x="1" y="8"/>
                                  <a:pt x="1" y="8"/>
                                  <a:pt x="1" y="8"/>
                                </a:cubicBezTo>
                                <a:cubicBezTo>
                                  <a:pt x="1" y="8"/>
                                  <a:pt x="1" y="8"/>
                                  <a:pt x="1" y="8"/>
                                </a:cubicBezTo>
                                <a:cubicBezTo>
                                  <a:pt x="0" y="8"/>
                                  <a:pt x="0" y="8"/>
                                  <a:pt x="0" y="9"/>
                                </a:cubicBezTo>
                                <a:cubicBezTo>
                                  <a:pt x="0" y="9"/>
                                  <a:pt x="0" y="9"/>
                                  <a:pt x="0" y="8"/>
                                </a:cubicBezTo>
                                <a:cubicBezTo>
                                  <a:pt x="0" y="9"/>
                                  <a:pt x="0" y="9"/>
                                  <a:pt x="0" y="9"/>
                                </a:cubicBezTo>
                                <a:cubicBezTo>
                                  <a:pt x="0" y="9"/>
                                  <a:pt x="1" y="9"/>
                                  <a:pt x="1" y="9"/>
                                </a:cubicBezTo>
                                <a:cubicBezTo>
                                  <a:pt x="2" y="9"/>
                                  <a:pt x="2" y="9"/>
                                  <a:pt x="2" y="9"/>
                                </a:cubicBezTo>
                                <a:cubicBezTo>
                                  <a:pt x="1" y="9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1"/>
                                  <a:pt x="2" y="11"/>
                                  <a:pt x="2" y="11"/>
                                </a:cubicBezTo>
                                <a:cubicBezTo>
                                  <a:pt x="2" y="11"/>
                                  <a:pt x="2" y="11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3" y="9"/>
                                  <a:pt x="3" y="10"/>
                                  <a:pt x="3" y="10"/>
                                </a:cubicBezTo>
                                <a:cubicBezTo>
                                  <a:pt x="3" y="10"/>
                                  <a:pt x="3" y="10"/>
                                  <a:pt x="3" y="10"/>
                                </a:cubicBezTo>
                                <a:cubicBezTo>
                                  <a:pt x="4" y="10"/>
                                  <a:pt x="4" y="10"/>
                                  <a:pt x="4" y="10"/>
                                </a:cubicBezTo>
                                <a:cubicBezTo>
                                  <a:pt x="4" y="9"/>
                                  <a:pt x="4" y="9"/>
                                  <a:pt x="4" y="9"/>
                                </a:cubicBezTo>
                                <a:cubicBezTo>
                                  <a:pt x="4" y="10"/>
                                  <a:pt x="4" y="10"/>
                                  <a:pt x="4" y="10"/>
                                </a:cubicBezTo>
                                <a:cubicBezTo>
                                  <a:pt x="4" y="10"/>
                                  <a:pt x="4" y="10"/>
                                  <a:pt x="4" y="10"/>
                                </a:cubicBezTo>
                                <a:cubicBezTo>
                                  <a:pt x="5" y="10"/>
                                  <a:pt x="5" y="10"/>
                                  <a:pt x="4" y="10"/>
                                </a:cubicBezTo>
                                <a:cubicBezTo>
                                  <a:pt x="4" y="10"/>
                                  <a:pt x="5" y="10"/>
                                  <a:pt x="5" y="10"/>
                                </a:cubicBezTo>
                                <a:cubicBezTo>
                                  <a:pt x="5" y="10"/>
                                  <a:pt x="5" y="10"/>
                                  <a:pt x="5" y="10"/>
                                </a:cubicBezTo>
                                <a:cubicBezTo>
                                  <a:pt x="5" y="10"/>
                                  <a:pt x="5" y="10"/>
                                  <a:pt x="5" y="10"/>
                                </a:cubicBezTo>
                                <a:cubicBezTo>
                                  <a:pt x="5" y="10"/>
                                  <a:pt x="6" y="10"/>
                                  <a:pt x="6" y="10"/>
                                </a:cubicBezTo>
                                <a:cubicBezTo>
                                  <a:pt x="6" y="10"/>
                                  <a:pt x="6" y="10"/>
                                  <a:pt x="6" y="10"/>
                                </a:cubicBezTo>
                                <a:cubicBezTo>
                                  <a:pt x="6" y="10"/>
                                  <a:pt x="6" y="10"/>
                                  <a:pt x="6" y="10"/>
                                </a:cubicBezTo>
                                <a:cubicBezTo>
                                  <a:pt x="6" y="10"/>
                                  <a:pt x="6" y="10"/>
                                  <a:pt x="7" y="10"/>
                                </a:cubicBezTo>
                                <a:cubicBezTo>
                                  <a:pt x="7" y="10"/>
                                  <a:pt x="7" y="11"/>
                                  <a:pt x="7" y="11"/>
                                </a:cubicBezTo>
                                <a:cubicBezTo>
                                  <a:pt x="7" y="10"/>
                                  <a:pt x="8" y="10"/>
                                  <a:pt x="8" y="10"/>
                                </a:cubicBezTo>
                                <a:cubicBezTo>
                                  <a:pt x="8" y="10"/>
                                  <a:pt x="8" y="10"/>
                                  <a:pt x="8" y="10"/>
                                </a:cubicBezTo>
                                <a:cubicBezTo>
                                  <a:pt x="8" y="10"/>
                                  <a:pt x="8" y="10"/>
                                  <a:pt x="8" y="10"/>
                                </a:cubicBezTo>
                                <a:cubicBezTo>
                                  <a:pt x="9" y="10"/>
                                  <a:pt x="10" y="9"/>
                                  <a:pt x="10" y="8"/>
                                </a:cubicBezTo>
                                <a:cubicBezTo>
                                  <a:pt x="11" y="8"/>
                                  <a:pt x="11" y="8"/>
                                  <a:pt x="11" y="8"/>
                                </a:cubicBezTo>
                                <a:cubicBezTo>
                                  <a:pt x="14" y="9"/>
                                  <a:pt x="12" y="6"/>
                                  <a:pt x="16" y="7"/>
                                </a:cubicBezTo>
                                <a:cubicBezTo>
                                  <a:pt x="16" y="7"/>
                                  <a:pt x="17" y="7"/>
                                  <a:pt x="17" y="6"/>
                                </a:cubicBezTo>
                                <a:cubicBezTo>
                                  <a:pt x="17" y="7"/>
                                  <a:pt x="17" y="8"/>
                                  <a:pt x="17" y="8"/>
                                </a:cubicBezTo>
                                <a:cubicBezTo>
                                  <a:pt x="17" y="8"/>
                                  <a:pt x="18" y="8"/>
                                  <a:pt x="18" y="9"/>
                                </a:cubicBezTo>
                                <a:cubicBezTo>
                                  <a:pt x="18" y="9"/>
                                  <a:pt x="18" y="9"/>
                                  <a:pt x="18" y="9"/>
                                </a:cubicBezTo>
                                <a:cubicBezTo>
                                  <a:pt x="18" y="9"/>
                                  <a:pt x="17" y="9"/>
                                  <a:pt x="17" y="9"/>
                                </a:cubicBezTo>
                                <a:cubicBezTo>
                                  <a:pt x="16" y="9"/>
                                  <a:pt x="16" y="8"/>
                                  <a:pt x="15" y="8"/>
                                </a:cubicBezTo>
                                <a:cubicBezTo>
                                  <a:pt x="15" y="8"/>
                                  <a:pt x="15" y="8"/>
                                  <a:pt x="15" y="8"/>
                                </a:cubicBezTo>
                                <a:cubicBezTo>
                                  <a:pt x="15" y="8"/>
                                  <a:pt x="14" y="8"/>
                                  <a:pt x="15" y="9"/>
                                </a:cubicBezTo>
                                <a:cubicBezTo>
                                  <a:pt x="15" y="9"/>
                                  <a:pt x="15" y="9"/>
                                  <a:pt x="15" y="9"/>
                                </a:cubicBezTo>
                                <a:cubicBezTo>
                                  <a:pt x="15" y="9"/>
                                  <a:pt x="15" y="9"/>
                                  <a:pt x="15" y="9"/>
                                </a:cubicBezTo>
                                <a:cubicBezTo>
                                  <a:pt x="15" y="9"/>
                                  <a:pt x="15" y="9"/>
                                  <a:pt x="15" y="9"/>
                                </a:cubicBezTo>
                                <a:cubicBezTo>
                                  <a:pt x="16" y="9"/>
                                  <a:pt x="16" y="9"/>
                                  <a:pt x="16" y="9"/>
                                </a:cubicBezTo>
                                <a:cubicBezTo>
                                  <a:pt x="16" y="9"/>
                                  <a:pt x="16" y="9"/>
                                  <a:pt x="16" y="9"/>
                                </a:cubicBezTo>
                                <a:cubicBezTo>
                                  <a:pt x="16" y="9"/>
                                  <a:pt x="15" y="9"/>
                                  <a:pt x="15" y="10"/>
                                </a:cubicBezTo>
                                <a:cubicBezTo>
                                  <a:pt x="15" y="10"/>
                                  <a:pt x="15" y="10"/>
                                  <a:pt x="15" y="10"/>
                                </a:cubicBezTo>
                                <a:cubicBezTo>
                                  <a:pt x="15" y="10"/>
                                  <a:pt x="15" y="11"/>
                                  <a:pt x="16" y="10"/>
                                </a:cubicBezTo>
                                <a:cubicBezTo>
                                  <a:pt x="16" y="10"/>
                                  <a:pt x="16" y="10"/>
                                  <a:pt x="16" y="10"/>
                                </a:cubicBezTo>
                                <a:cubicBezTo>
                                  <a:pt x="16" y="10"/>
                                  <a:pt x="16" y="10"/>
                                  <a:pt x="16" y="10"/>
                                </a:cubicBezTo>
                                <a:cubicBezTo>
                                  <a:pt x="16" y="10"/>
                                  <a:pt x="16" y="10"/>
                                  <a:pt x="16" y="10"/>
                                </a:cubicBezTo>
                                <a:cubicBezTo>
                                  <a:pt x="16" y="10"/>
                                  <a:pt x="16" y="10"/>
                                  <a:pt x="16" y="10"/>
                                </a:cubicBezTo>
                                <a:cubicBezTo>
                                  <a:pt x="16" y="10"/>
                                  <a:pt x="16" y="10"/>
                                  <a:pt x="16" y="10"/>
                                </a:cubicBezTo>
                                <a:cubicBezTo>
                                  <a:pt x="16" y="10"/>
                                  <a:pt x="16" y="10"/>
                                  <a:pt x="16" y="10"/>
                                </a:cubicBezTo>
                                <a:cubicBezTo>
                                  <a:pt x="16" y="10"/>
                                  <a:pt x="16" y="10"/>
                                  <a:pt x="16" y="10"/>
                                </a:cubicBezTo>
                                <a:cubicBezTo>
                                  <a:pt x="16" y="11"/>
                                  <a:pt x="16" y="11"/>
                                  <a:pt x="17" y="11"/>
                                </a:cubicBezTo>
                                <a:cubicBezTo>
                                  <a:pt x="17" y="11"/>
                                  <a:pt x="17" y="11"/>
                                  <a:pt x="16" y="11"/>
                                </a:cubicBezTo>
                                <a:cubicBezTo>
                                  <a:pt x="17" y="11"/>
                                  <a:pt x="17" y="11"/>
                                  <a:pt x="17" y="11"/>
                                </a:cubicBezTo>
                                <a:cubicBezTo>
                                  <a:pt x="17" y="10"/>
                                  <a:pt x="17" y="10"/>
                                  <a:pt x="17" y="10"/>
                                </a:cubicBezTo>
                                <a:cubicBezTo>
                                  <a:pt x="17" y="10"/>
                                  <a:pt x="17" y="10"/>
                                  <a:pt x="17" y="10"/>
                                </a:cubicBezTo>
                                <a:cubicBezTo>
                                  <a:pt x="17" y="10"/>
                                  <a:pt x="17" y="10"/>
                                  <a:pt x="17" y="10"/>
                                </a:cubicBezTo>
                                <a:cubicBezTo>
                                  <a:pt x="17" y="10"/>
                                  <a:pt x="17" y="10"/>
                                  <a:pt x="17" y="10"/>
                                </a:cubicBezTo>
                                <a:cubicBezTo>
                                  <a:pt x="17" y="10"/>
                                  <a:pt x="18" y="11"/>
                                  <a:pt x="18" y="10"/>
                                </a:cubicBezTo>
                                <a:cubicBezTo>
                                  <a:pt x="19" y="10"/>
                                  <a:pt x="18" y="10"/>
                                  <a:pt x="19" y="10"/>
                                </a:cubicBezTo>
                                <a:cubicBezTo>
                                  <a:pt x="19" y="10"/>
                                  <a:pt x="19" y="10"/>
                                  <a:pt x="19" y="10"/>
                                </a:cubicBezTo>
                                <a:cubicBezTo>
                                  <a:pt x="19" y="10"/>
                                  <a:pt x="20" y="10"/>
                                  <a:pt x="20" y="9"/>
                                </a:cubicBezTo>
                                <a:cubicBezTo>
                                  <a:pt x="20" y="9"/>
                                  <a:pt x="20" y="8"/>
                                  <a:pt x="20" y="8"/>
                                </a:cubicBezTo>
                                <a:cubicBezTo>
                                  <a:pt x="19" y="8"/>
                                  <a:pt x="20" y="8"/>
                                  <a:pt x="19" y="7"/>
                                </a:cubicBezTo>
                                <a:cubicBezTo>
                                  <a:pt x="20" y="7"/>
                                  <a:pt x="21" y="8"/>
                                  <a:pt x="21" y="8"/>
                                </a:cubicBezTo>
                                <a:cubicBezTo>
                                  <a:pt x="22" y="8"/>
                                  <a:pt x="23" y="7"/>
                                  <a:pt x="23" y="7"/>
                                </a:cubicBezTo>
                                <a:cubicBezTo>
                                  <a:pt x="24" y="7"/>
                                  <a:pt x="25" y="7"/>
                                  <a:pt x="25" y="7"/>
                                </a:cubicBezTo>
                                <a:cubicBezTo>
                                  <a:pt x="25" y="7"/>
                                  <a:pt x="25" y="7"/>
                                  <a:pt x="25" y="7"/>
                                </a:cubicBezTo>
                                <a:cubicBezTo>
                                  <a:pt x="25" y="8"/>
                                  <a:pt x="25" y="8"/>
                                  <a:pt x="25" y="8"/>
                                </a:cubicBezTo>
                                <a:cubicBezTo>
                                  <a:pt x="25" y="9"/>
                                  <a:pt x="24" y="8"/>
                                  <a:pt x="24" y="8"/>
                                </a:cubicBezTo>
                                <a:cubicBezTo>
                                  <a:pt x="24" y="8"/>
                                  <a:pt x="24" y="8"/>
                                  <a:pt x="24" y="8"/>
                                </a:cubicBezTo>
                                <a:cubicBezTo>
                                  <a:pt x="23" y="9"/>
                                  <a:pt x="23" y="9"/>
                                  <a:pt x="23" y="9"/>
                                </a:cubicBezTo>
                                <a:cubicBezTo>
                                  <a:pt x="23" y="9"/>
                                  <a:pt x="23" y="9"/>
                                  <a:pt x="24" y="9"/>
                                </a:cubicBezTo>
                                <a:cubicBezTo>
                                  <a:pt x="24" y="9"/>
                                  <a:pt x="24" y="9"/>
                                  <a:pt x="24" y="9"/>
                                </a:cubicBezTo>
                                <a:cubicBezTo>
                                  <a:pt x="24" y="9"/>
                                  <a:pt x="24" y="10"/>
                                  <a:pt x="24" y="9"/>
                                </a:cubicBezTo>
                                <a:cubicBezTo>
                                  <a:pt x="24" y="9"/>
                                  <a:pt x="25" y="9"/>
                                  <a:pt x="24" y="9"/>
                                </a:cubicBezTo>
                                <a:cubicBezTo>
                                  <a:pt x="24" y="10"/>
                                  <a:pt x="24" y="10"/>
                                  <a:pt x="24" y="10"/>
                                </a:cubicBezTo>
                                <a:cubicBezTo>
                                  <a:pt x="24" y="10"/>
                                  <a:pt x="24" y="10"/>
                                  <a:pt x="24" y="10"/>
                                </a:cubicBezTo>
                                <a:cubicBezTo>
                                  <a:pt x="24" y="11"/>
                                  <a:pt x="25" y="11"/>
                                  <a:pt x="25" y="11"/>
                                </a:cubicBezTo>
                                <a:cubicBezTo>
                                  <a:pt x="25" y="11"/>
                                  <a:pt x="25" y="11"/>
                                  <a:pt x="25" y="10"/>
                                </a:cubicBezTo>
                                <a:cubicBezTo>
                                  <a:pt x="25" y="10"/>
                                  <a:pt x="25" y="10"/>
                                  <a:pt x="25" y="10"/>
                                </a:cubicBezTo>
                                <a:cubicBezTo>
                                  <a:pt x="25" y="10"/>
                                  <a:pt x="25" y="10"/>
                                  <a:pt x="25" y="10"/>
                                </a:cubicBezTo>
                                <a:cubicBezTo>
                                  <a:pt x="26" y="10"/>
                                  <a:pt x="26" y="10"/>
                                  <a:pt x="26" y="10"/>
                                </a:cubicBezTo>
                                <a:cubicBezTo>
                                  <a:pt x="25" y="10"/>
                                  <a:pt x="25" y="10"/>
                                  <a:pt x="26" y="10"/>
                                </a:cubicBezTo>
                                <a:cubicBezTo>
                                  <a:pt x="26" y="10"/>
                                  <a:pt x="26" y="10"/>
                                  <a:pt x="26" y="11"/>
                                </a:cubicBezTo>
                                <a:cubicBezTo>
                                  <a:pt x="26" y="11"/>
                                  <a:pt x="26" y="11"/>
                                  <a:pt x="27" y="11"/>
                                </a:cubicBezTo>
                                <a:cubicBezTo>
                                  <a:pt x="27" y="11"/>
                                  <a:pt x="26" y="11"/>
                                  <a:pt x="26" y="10"/>
                                </a:cubicBezTo>
                                <a:cubicBezTo>
                                  <a:pt x="26" y="10"/>
                                  <a:pt x="27" y="10"/>
                                  <a:pt x="27" y="10"/>
                                </a:cubicBezTo>
                                <a:cubicBezTo>
                                  <a:pt x="27" y="9"/>
                                  <a:pt x="26" y="9"/>
                                  <a:pt x="26" y="9"/>
                                </a:cubicBezTo>
                                <a:cubicBezTo>
                                  <a:pt x="26" y="9"/>
                                  <a:pt x="27" y="9"/>
                                  <a:pt x="27" y="8"/>
                                </a:cubicBezTo>
                                <a:cubicBezTo>
                                  <a:pt x="27" y="8"/>
                                  <a:pt x="27" y="8"/>
                                  <a:pt x="27" y="8"/>
                                </a:cubicBezTo>
                                <a:cubicBezTo>
                                  <a:pt x="26" y="8"/>
                                  <a:pt x="26" y="8"/>
                                  <a:pt x="26" y="8"/>
                                </a:cubicBezTo>
                                <a:cubicBezTo>
                                  <a:pt x="26" y="8"/>
                                  <a:pt x="26" y="8"/>
                                  <a:pt x="26" y="8"/>
                                </a:cubicBezTo>
                                <a:cubicBezTo>
                                  <a:pt x="27" y="8"/>
                                  <a:pt x="27" y="8"/>
                                  <a:pt x="27" y="8"/>
                                </a:cubicBezTo>
                                <a:cubicBezTo>
                                  <a:pt x="26" y="8"/>
                                  <a:pt x="27" y="7"/>
                                  <a:pt x="27" y="7"/>
                                </a:cubicBezTo>
                                <a:cubicBezTo>
                                  <a:pt x="27" y="7"/>
                                  <a:pt x="27" y="7"/>
                                  <a:pt x="27" y="7"/>
                                </a:cubicBezTo>
                                <a:cubicBezTo>
                                  <a:pt x="27" y="7"/>
                                  <a:pt x="27" y="7"/>
                                  <a:pt x="27" y="6"/>
                                </a:cubicBezTo>
                                <a:cubicBezTo>
                                  <a:pt x="27" y="6"/>
                                  <a:pt x="26" y="7"/>
                                  <a:pt x="26" y="6"/>
                                </a:cubicBezTo>
                                <a:cubicBezTo>
                                  <a:pt x="26" y="6"/>
                                  <a:pt x="26" y="6"/>
                                  <a:pt x="26" y="6"/>
                                </a:cubicBezTo>
                                <a:cubicBezTo>
                                  <a:pt x="25" y="6"/>
                                  <a:pt x="24" y="6"/>
                                  <a:pt x="22" y="6"/>
                                </a:cubicBezTo>
                                <a:cubicBezTo>
                                  <a:pt x="24" y="6"/>
                                  <a:pt x="27" y="5"/>
                                  <a:pt x="27" y="4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166"/>
                        <wps:cNvSpPr>
                          <a:spLocks noChangeAspect="1" noEditPoints="1"/>
                        </wps:cNvSpPr>
                        <wps:spPr bwMode="auto">
                          <a:xfrm>
                            <a:off x="766" y="1139"/>
                            <a:ext cx="15" cy="5"/>
                          </a:xfrm>
                          <a:custGeom>
                            <a:avLst/>
                            <a:gdLst>
                              <a:gd name="T0" fmla="*/ 9 w 30"/>
                              <a:gd name="T1" fmla="*/ 3 h 11"/>
                              <a:gd name="T2" fmla="*/ 10 w 30"/>
                              <a:gd name="T3" fmla="*/ 3 h 11"/>
                              <a:gd name="T4" fmla="*/ 10 w 30"/>
                              <a:gd name="T5" fmla="*/ 3 h 11"/>
                              <a:gd name="T6" fmla="*/ 10 w 30"/>
                              <a:gd name="T7" fmla="*/ 4 h 11"/>
                              <a:gd name="T8" fmla="*/ 9 w 30"/>
                              <a:gd name="T9" fmla="*/ 2 h 11"/>
                              <a:gd name="T10" fmla="*/ 12 w 30"/>
                              <a:gd name="T11" fmla="*/ 3 h 11"/>
                              <a:gd name="T12" fmla="*/ 26 w 30"/>
                              <a:gd name="T13" fmla="*/ 3 h 11"/>
                              <a:gd name="T14" fmla="*/ 30 w 30"/>
                              <a:gd name="T15" fmla="*/ 2 h 11"/>
                              <a:gd name="T16" fmla="*/ 20 w 30"/>
                              <a:gd name="T17" fmla="*/ 1 h 11"/>
                              <a:gd name="T18" fmla="*/ 25 w 30"/>
                              <a:gd name="T19" fmla="*/ 5 h 11"/>
                              <a:gd name="T20" fmla="*/ 12 w 30"/>
                              <a:gd name="T21" fmla="*/ 2 h 11"/>
                              <a:gd name="T22" fmla="*/ 10 w 30"/>
                              <a:gd name="T23" fmla="*/ 0 h 11"/>
                              <a:gd name="T24" fmla="*/ 8 w 30"/>
                              <a:gd name="T25" fmla="*/ 1 h 11"/>
                              <a:gd name="T26" fmla="*/ 7 w 30"/>
                              <a:gd name="T27" fmla="*/ 4 h 11"/>
                              <a:gd name="T28" fmla="*/ 6 w 30"/>
                              <a:gd name="T29" fmla="*/ 4 h 11"/>
                              <a:gd name="T30" fmla="*/ 4 w 30"/>
                              <a:gd name="T31" fmla="*/ 0 h 11"/>
                              <a:gd name="T32" fmla="*/ 4 w 30"/>
                              <a:gd name="T33" fmla="*/ 1 h 11"/>
                              <a:gd name="T34" fmla="*/ 3 w 30"/>
                              <a:gd name="T35" fmla="*/ 1 h 11"/>
                              <a:gd name="T36" fmla="*/ 2 w 30"/>
                              <a:gd name="T37" fmla="*/ 1 h 11"/>
                              <a:gd name="T38" fmla="*/ 3 w 30"/>
                              <a:gd name="T39" fmla="*/ 2 h 11"/>
                              <a:gd name="T40" fmla="*/ 2 w 30"/>
                              <a:gd name="T41" fmla="*/ 3 h 11"/>
                              <a:gd name="T42" fmla="*/ 3 w 30"/>
                              <a:gd name="T43" fmla="*/ 2 h 11"/>
                              <a:gd name="T44" fmla="*/ 4 w 30"/>
                              <a:gd name="T45" fmla="*/ 4 h 11"/>
                              <a:gd name="T46" fmla="*/ 4 w 30"/>
                              <a:gd name="T47" fmla="*/ 5 h 11"/>
                              <a:gd name="T48" fmla="*/ 5 w 30"/>
                              <a:gd name="T49" fmla="*/ 5 h 11"/>
                              <a:gd name="T50" fmla="*/ 7 w 30"/>
                              <a:gd name="T51" fmla="*/ 7 h 11"/>
                              <a:gd name="T52" fmla="*/ 3 w 30"/>
                              <a:gd name="T53" fmla="*/ 7 h 11"/>
                              <a:gd name="T54" fmla="*/ 2 w 30"/>
                              <a:gd name="T55" fmla="*/ 7 h 11"/>
                              <a:gd name="T56" fmla="*/ 2 w 30"/>
                              <a:gd name="T57" fmla="*/ 8 h 11"/>
                              <a:gd name="T58" fmla="*/ 1 w 30"/>
                              <a:gd name="T59" fmla="*/ 9 h 11"/>
                              <a:gd name="T60" fmla="*/ 2 w 30"/>
                              <a:gd name="T61" fmla="*/ 9 h 11"/>
                              <a:gd name="T62" fmla="*/ 3 w 30"/>
                              <a:gd name="T63" fmla="*/ 11 h 11"/>
                              <a:gd name="T64" fmla="*/ 3 w 30"/>
                              <a:gd name="T65" fmla="*/ 9 h 11"/>
                              <a:gd name="T66" fmla="*/ 5 w 30"/>
                              <a:gd name="T67" fmla="*/ 10 h 11"/>
                              <a:gd name="T68" fmla="*/ 6 w 30"/>
                              <a:gd name="T69" fmla="*/ 10 h 11"/>
                              <a:gd name="T70" fmla="*/ 7 w 30"/>
                              <a:gd name="T71" fmla="*/ 10 h 11"/>
                              <a:gd name="T72" fmla="*/ 10 w 30"/>
                              <a:gd name="T73" fmla="*/ 10 h 11"/>
                              <a:gd name="T74" fmla="*/ 11 w 30"/>
                              <a:gd name="T75" fmla="*/ 9 h 11"/>
                              <a:gd name="T76" fmla="*/ 13 w 30"/>
                              <a:gd name="T77" fmla="*/ 8 h 11"/>
                              <a:gd name="T78" fmla="*/ 21 w 30"/>
                              <a:gd name="T79" fmla="*/ 8 h 11"/>
                              <a:gd name="T80" fmla="*/ 19 w 30"/>
                              <a:gd name="T81" fmla="*/ 8 h 11"/>
                              <a:gd name="T82" fmla="*/ 19 w 30"/>
                              <a:gd name="T83" fmla="*/ 9 h 11"/>
                              <a:gd name="T84" fmla="*/ 18 w 30"/>
                              <a:gd name="T85" fmla="*/ 10 h 11"/>
                              <a:gd name="T86" fmla="*/ 19 w 30"/>
                              <a:gd name="T87" fmla="*/ 10 h 11"/>
                              <a:gd name="T88" fmla="*/ 19 w 30"/>
                              <a:gd name="T89" fmla="*/ 10 h 11"/>
                              <a:gd name="T90" fmla="*/ 20 w 30"/>
                              <a:gd name="T91" fmla="*/ 10 h 11"/>
                              <a:gd name="T92" fmla="*/ 21 w 30"/>
                              <a:gd name="T93" fmla="*/ 10 h 11"/>
                              <a:gd name="T94" fmla="*/ 23 w 30"/>
                              <a:gd name="T95" fmla="*/ 8 h 11"/>
                              <a:gd name="T96" fmla="*/ 28 w 30"/>
                              <a:gd name="T97" fmla="*/ 7 h 11"/>
                              <a:gd name="T98" fmla="*/ 27 w 30"/>
                              <a:gd name="T99" fmla="*/ 8 h 11"/>
                              <a:gd name="T100" fmla="*/ 27 w 30"/>
                              <a:gd name="T101" fmla="*/ 9 h 11"/>
                              <a:gd name="T102" fmla="*/ 28 w 30"/>
                              <a:gd name="T103" fmla="*/ 11 h 11"/>
                              <a:gd name="T104" fmla="*/ 28 w 30"/>
                              <a:gd name="T105" fmla="*/ 9 h 11"/>
                              <a:gd name="T106" fmla="*/ 29 w 30"/>
                              <a:gd name="T107" fmla="*/ 10 h 11"/>
                              <a:gd name="T108" fmla="*/ 29 w 30"/>
                              <a:gd name="T109" fmla="*/ 8 h 11"/>
                              <a:gd name="T110" fmla="*/ 29 w 30"/>
                              <a:gd name="T111" fmla="*/ 7 h 11"/>
                              <a:gd name="T112" fmla="*/ 28 w 30"/>
                              <a:gd name="T113" fmla="*/ 6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0" h="11">
                                <a:moveTo>
                                  <a:pt x="9" y="4"/>
                                </a:moveTo>
                                <a:cubicBezTo>
                                  <a:pt x="9" y="4"/>
                                  <a:pt x="9" y="4"/>
                                  <a:pt x="9" y="4"/>
                                </a:cubicBezTo>
                                <a:cubicBezTo>
                                  <a:pt x="9" y="4"/>
                                  <a:pt x="9" y="4"/>
                                  <a:pt x="10" y="3"/>
                                </a:cubicBezTo>
                                <a:cubicBezTo>
                                  <a:pt x="10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10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10" y="3"/>
                                </a:cubicBezTo>
                                <a:cubicBezTo>
                                  <a:pt x="10" y="3"/>
                                  <a:pt x="10" y="3"/>
                                  <a:pt x="10" y="3"/>
                                </a:cubicBezTo>
                                <a:cubicBezTo>
                                  <a:pt x="10" y="3"/>
                                  <a:pt x="11" y="3"/>
                                  <a:pt x="11" y="3"/>
                                </a:cubicBezTo>
                                <a:cubicBezTo>
                                  <a:pt x="11" y="3"/>
                                  <a:pt x="11" y="3"/>
                                  <a:pt x="10" y="3"/>
                                </a:cubicBezTo>
                                <a:cubicBezTo>
                                  <a:pt x="10" y="4"/>
                                  <a:pt x="10" y="3"/>
                                  <a:pt x="10" y="3"/>
                                </a:cubicBezTo>
                                <a:cubicBezTo>
                                  <a:pt x="10" y="3"/>
                                  <a:pt x="10" y="3"/>
                                  <a:pt x="10" y="4"/>
                                </a:cubicBezTo>
                                <a:cubicBezTo>
                                  <a:pt x="10" y="3"/>
                                  <a:pt x="10" y="3"/>
                                  <a:pt x="10" y="4"/>
                                </a:cubicBezTo>
                                <a:cubicBezTo>
                                  <a:pt x="10" y="4"/>
                                  <a:pt x="10" y="4"/>
                                  <a:pt x="10" y="4"/>
                                </a:cubicBezTo>
                                <a:cubicBezTo>
                                  <a:pt x="10" y="4"/>
                                  <a:pt x="10" y="4"/>
                                  <a:pt x="10" y="4"/>
                                </a:cubicBezTo>
                                <a:cubicBezTo>
                                  <a:pt x="10" y="5"/>
                                  <a:pt x="9" y="5"/>
                                  <a:pt x="9" y="5"/>
                                </a:cubicBezTo>
                                <a:cubicBezTo>
                                  <a:pt x="9" y="5"/>
                                  <a:pt x="9" y="4"/>
                                  <a:pt x="9" y="4"/>
                                </a:cubicBezTo>
                                <a:moveTo>
                                  <a:pt x="10" y="2"/>
                                </a:moveTo>
                                <a:cubicBezTo>
                                  <a:pt x="10" y="2"/>
                                  <a:pt x="9" y="2"/>
                                  <a:pt x="9" y="2"/>
                                </a:cubicBezTo>
                                <a:cubicBezTo>
                                  <a:pt x="9" y="2"/>
                                  <a:pt x="9" y="2"/>
                                  <a:pt x="9" y="1"/>
                                </a:cubicBezTo>
                                <a:cubicBezTo>
                                  <a:pt x="9" y="2"/>
                                  <a:pt x="10" y="2"/>
                                  <a:pt x="10" y="2"/>
                                </a:cubicBezTo>
                                <a:moveTo>
                                  <a:pt x="11" y="2"/>
                                </a:moveTo>
                                <a:cubicBezTo>
                                  <a:pt x="11" y="2"/>
                                  <a:pt x="11" y="3"/>
                                  <a:pt x="12" y="3"/>
                                </a:cubicBezTo>
                                <a:cubicBezTo>
                                  <a:pt x="11" y="3"/>
                                  <a:pt x="11" y="3"/>
                                  <a:pt x="11" y="3"/>
                                </a:cubicBezTo>
                                <a:cubicBezTo>
                                  <a:pt x="11" y="3"/>
                                  <a:pt x="11" y="2"/>
                                  <a:pt x="11" y="2"/>
                                </a:cubicBezTo>
                                <a:moveTo>
                                  <a:pt x="30" y="4"/>
                                </a:moveTo>
                                <a:cubicBezTo>
                                  <a:pt x="30" y="4"/>
                                  <a:pt x="29" y="3"/>
                                  <a:pt x="26" y="3"/>
                                </a:cubicBezTo>
                                <a:cubicBezTo>
                                  <a:pt x="24" y="3"/>
                                  <a:pt x="16" y="4"/>
                                  <a:pt x="16" y="3"/>
                                </a:cubicBezTo>
                                <a:cubicBezTo>
                                  <a:pt x="16" y="2"/>
                                  <a:pt x="18" y="2"/>
                                  <a:pt x="20" y="2"/>
                                </a:cubicBezTo>
                                <a:cubicBezTo>
                                  <a:pt x="20" y="2"/>
                                  <a:pt x="21" y="2"/>
                                  <a:pt x="21" y="2"/>
                                </a:cubicBezTo>
                                <a:cubicBezTo>
                                  <a:pt x="24" y="3"/>
                                  <a:pt x="28" y="1"/>
                                  <a:pt x="30" y="2"/>
                                </a:cubicBezTo>
                                <a:cubicBezTo>
                                  <a:pt x="28" y="0"/>
                                  <a:pt x="26" y="2"/>
                                  <a:pt x="23" y="2"/>
                                </a:cubicBezTo>
                                <a:cubicBezTo>
                                  <a:pt x="25" y="2"/>
                                  <a:pt x="26" y="1"/>
                                  <a:pt x="26" y="1"/>
                                </a:cubicBezTo>
                                <a:cubicBezTo>
                                  <a:pt x="25" y="2"/>
                                  <a:pt x="22" y="0"/>
                                  <a:pt x="21" y="1"/>
                                </a:cubicBezTo>
                                <a:cubicBezTo>
                                  <a:pt x="20" y="1"/>
                                  <a:pt x="20" y="1"/>
                                  <a:pt x="20" y="1"/>
                                </a:cubicBezTo>
                                <a:cubicBezTo>
                                  <a:pt x="18" y="1"/>
                                  <a:pt x="15" y="1"/>
                                  <a:pt x="15" y="3"/>
                                </a:cubicBezTo>
                                <a:cubicBezTo>
                                  <a:pt x="15" y="5"/>
                                  <a:pt x="24" y="4"/>
                                  <a:pt x="26" y="4"/>
                                </a:cubicBezTo>
                                <a:cubicBezTo>
                                  <a:pt x="28" y="4"/>
                                  <a:pt x="29" y="4"/>
                                  <a:pt x="29" y="4"/>
                                </a:cubicBezTo>
                                <a:cubicBezTo>
                                  <a:pt x="29" y="5"/>
                                  <a:pt x="27" y="5"/>
                                  <a:pt x="25" y="5"/>
                                </a:cubicBezTo>
                                <a:cubicBezTo>
                                  <a:pt x="23" y="5"/>
                                  <a:pt x="15" y="4"/>
                                  <a:pt x="11" y="5"/>
                                </a:cubicBezTo>
                                <a:cubicBezTo>
                                  <a:pt x="12" y="4"/>
                                  <a:pt x="12" y="4"/>
                                  <a:pt x="12" y="3"/>
                                </a:cubicBezTo>
                                <a:cubicBezTo>
                                  <a:pt x="12" y="3"/>
                                  <a:pt x="13" y="3"/>
                                  <a:pt x="13" y="2"/>
                                </a:cubicBezTo>
                                <a:cubicBezTo>
                                  <a:pt x="12" y="2"/>
                                  <a:pt x="12" y="2"/>
                                  <a:pt x="12" y="2"/>
                                </a:cubicBezTo>
                                <a:cubicBezTo>
                                  <a:pt x="12" y="2"/>
                                  <a:pt x="12" y="2"/>
                                  <a:pt x="12" y="2"/>
                                </a:cubicBezTo>
                                <a:cubicBezTo>
                                  <a:pt x="12" y="2"/>
                                  <a:pt x="12" y="1"/>
                                  <a:pt x="12" y="1"/>
                                </a:cubicBezTo>
                                <a:cubicBezTo>
                                  <a:pt x="11" y="1"/>
                                  <a:pt x="11" y="1"/>
                                  <a:pt x="11" y="1"/>
                                </a:cubicBez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10" y="0"/>
                                  <a:pt x="10" y="1"/>
                                  <a:pt x="10" y="1"/>
                                </a:cubicBezTo>
                                <a:cubicBezTo>
                                  <a:pt x="9" y="0"/>
                                  <a:pt x="9" y="0"/>
                                  <a:pt x="9" y="1"/>
                                </a:cubicBezTo>
                                <a:cubicBezTo>
                                  <a:pt x="9" y="1"/>
                                  <a:pt x="9" y="0"/>
                                  <a:pt x="9" y="0"/>
                                </a:cubicBezTo>
                                <a:cubicBezTo>
                                  <a:pt x="8" y="1"/>
                                  <a:pt x="8" y="1"/>
                                  <a:pt x="8" y="1"/>
                                </a:cubicBezTo>
                                <a:cubicBezTo>
                                  <a:pt x="8" y="1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3"/>
                                  <a:pt x="7" y="3"/>
                                  <a:pt x="7" y="3"/>
                                </a:cubicBezTo>
                                <a:cubicBezTo>
                                  <a:pt x="7" y="4"/>
                                  <a:pt x="7" y="4"/>
                                  <a:pt x="7" y="4"/>
                                </a:cubicBezTo>
                                <a:cubicBezTo>
                                  <a:pt x="7" y="4"/>
                                  <a:pt x="7" y="4"/>
                                  <a:pt x="7" y="5"/>
                                </a:cubicBezTo>
                                <a:cubicBezTo>
                                  <a:pt x="7" y="4"/>
                                  <a:pt x="7" y="4"/>
                                  <a:pt x="7" y="4"/>
                                </a:cubicBezTo>
                                <a:cubicBezTo>
                                  <a:pt x="7" y="4"/>
                                  <a:pt x="7" y="4"/>
                                  <a:pt x="7" y="4"/>
                                </a:cubicBezTo>
                                <a:cubicBezTo>
                                  <a:pt x="7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5" y="4"/>
                                  <a:pt x="5" y="3"/>
                                </a:cubicBezTo>
                                <a:cubicBezTo>
                                  <a:pt x="4" y="3"/>
                                  <a:pt x="4" y="3"/>
                                  <a:pt x="4" y="2"/>
                                </a:cubicBezTo>
                                <a:cubicBezTo>
                                  <a:pt x="4" y="2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4" y="1"/>
                                  <a:pt x="4" y="0"/>
                                </a:cubicBez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4" y="0"/>
                                  <a:pt x="4" y="0"/>
                                  <a:pt x="4" y="1"/>
                                </a:cubicBezTo>
                                <a:cubicBezTo>
                                  <a:pt x="4" y="1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4" y="1"/>
                                  <a:pt x="4" y="2"/>
                                </a:cubicBezTo>
                                <a:cubicBezTo>
                                  <a:pt x="4" y="2"/>
                                  <a:pt x="4" y="2"/>
                                  <a:pt x="4" y="2"/>
                                </a:cubicBezTo>
                                <a:cubicBezTo>
                                  <a:pt x="4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0"/>
                                  <a:pt x="3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2" y="1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2"/>
                                </a:cubicBezTo>
                                <a:cubicBezTo>
                                  <a:pt x="2" y="2"/>
                                  <a:pt x="3" y="2"/>
                                  <a:pt x="3" y="2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3" y="3"/>
                                  <a:pt x="3" y="3"/>
                                  <a:pt x="3" y="2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3" y="3"/>
                                  <a:pt x="3" y="3"/>
                                  <a:pt x="4" y="4"/>
                                </a:cubicBezTo>
                                <a:cubicBezTo>
                                  <a:pt x="4" y="4"/>
                                  <a:pt x="4" y="4"/>
                                  <a:pt x="4" y="4"/>
                                </a:cubicBezTo>
                                <a:cubicBezTo>
                                  <a:pt x="4" y="4"/>
                                  <a:pt x="3" y="4"/>
                                  <a:pt x="3" y="4"/>
                                </a:cubicBezTo>
                                <a:cubicBezTo>
                                  <a:pt x="2" y="4"/>
                                  <a:pt x="3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6"/>
                                  <a:pt x="7" y="7"/>
                                </a:cubicBezTo>
                                <a:cubicBezTo>
                                  <a:pt x="7" y="7"/>
                                  <a:pt x="7" y="7"/>
                                  <a:pt x="7" y="6"/>
                                </a:cubicBezTo>
                                <a:cubicBezTo>
                                  <a:pt x="7" y="6"/>
                                  <a:pt x="7" y="6"/>
                                  <a:pt x="7" y="7"/>
                                </a:cubicBezTo>
                                <a:cubicBezTo>
                                  <a:pt x="7" y="7"/>
                                  <a:pt x="8" y="8"/>
                                  <a:pt x="8" y="8"/>
                                </a:cubicBezTo>
                                <a:cubicBezTo>
                                  <a:pt x="7" y="8"/>
                                  <a:pt x="6" y="8"/>
                                  <a:pt x="5" y="8"/>
                                </a:cubicBezTo>
                                <a:cubicBezTo>
                                  <a:pt x="5" y="8"/>
                                  <a:pt x="4" y="8"/>
                                  <a:pt x="3" y="8"/>
                                </a:cubicBezTo>
                                <a:cubicBezTo>
                                  <a:pt x="3" y="8"/>
                                  <a:pt x="3" y="8"/>
                                  <a:pt x="3" y="7"/>
                                </a:cubicBezTo>
                                <a:cubicBezTo>
                                  <a:pt x="3" y="7"/>
                                  <a:pt x="3" y="7"/>
                                  <a:pt x="3" y="7"/>
                                </a:cubicBezTo>
                                <a:cubicBezTo>
                                  <a:pt x="3" y="7"/>
                                  <a:pt x="3" y="7"/>
                                  <a:pt x="2" y="7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2" y="8"/>
                                  <a:pt x="2" y="8"/>
                                  <a:pt x="3" y="8"/>
                                </a:cubicBezTo>
                                <a:cubicBezTo>
                                  <a:pt x="3" y="8"/>
                                  <a:pt x="3" y="8"/>
                                  <a:pt x="3" y="8"/>
                                </a:cubicBezTo>
                                <a:cubicBezTo>
                                  <a:pt x="3" y="8"/>
                                  <a:pt x="2" y="8"/>
                                  <a:pt x="2" y="8"/>
                                </a:cubicBezTo>
                                <a:cubicBezTo>
                                  <a:pt x="2" y="8"/>
                                  <a:pt x="2" y="8"/>
                                  <a:pt x="2" y="8"/>
                                </a:cubicBezTo>
                                <a:cubicBezTo>
                                  <a:pt x="2" y="8"/>
                                  <a:pt x="1" y="8"/>
                                  <a:pt x="1" y="8"/>
                                </a:cubicBezTo>
                                <a:cubicBezTo>
                                  <a:pt x="1" y="8"/>
                                  <a:pt x="1" y="8"/>
                                  <a:pt x="1" y="8"/>
                                </a:cubicBezTo>
                                <a:cubicBezTo>
                                  <a:pt x="1" y="8"/>
                                  <a:pt x="0" y="8"/>
                                  <a:pt x="1" y="9"/>
                                </a:cubicBezTo>
                                <a:cubicBezTo>
                                  <a:pt x="1" y="9"/>
                                  <a:pt x="1" y="8"/>
                                  <a:pt x="1" y="8"/>
                                </a:cubicBezTo>
                                <a:cubicBezTo>
                                  <a:pt x="1" y="8"/>
                                  <a:pt x="1" y="9"/>
                                  <a:pt x="1" y="9"/>
                                </a:cubicBezTo>
                                <a:cubicBezTo>
                                  <a:pt x="1" y="9"/>
                                  <a:pt x="1" y="9"/>
                                  <a:pt x="2" y="9"/>
                                </a:cubicBezTo>
                                <a:cubicBezTo>
                                  <a:pt x="2" y="9"/>
                                  <a:pt x="2" y="9"/>
                                  <a:pt x="2" y="9"/>
                                </a:cubicBezTo>
                                <a:cubicBezTo>
                                  <a:pt x="2" y="9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3" y="11"/>
                                  <a:pt x="3" y="11"/>
                                </a:cubicBezTo>
                                <a:cubicBezTo>
                                  <a:pt x="3" y="11"/>
                                  <a:pt x="2" y="10"/>
                                  <a:pt x="3" y="10"/>
                                </a:cubicBezTo>
                                <a:cubicBezTo>
                                  <a:pt x="3" y="10"/>
                                  <a:pt x="3" y="10"/>
                                  <a:pt x="3" y="10"/>
                                </a:cubicBezTo>
                                <a:cubicBezTo>
                                  <a:pt x="3" y="10"/>
                                  <a:pt x="3" y="10"/>
                                  <a:pt x="3" y="9"/>
                                </a:cubicBezTo>
                                <a:cubicBezTo>
                                  <a:pt x="3" y="9"/>
                                  <a:pt x="3" y="9"/>
                                  <a:pt x="3" y="9"/>
                                </a:cubicBezTo>
                                <a:cubicBezTo>
                                  <a:pt x="3" y="10"/>
                                  <a:pt x="3" y="10"/>
                                  <a:pt x="4" y="10"/>
                                </a:cubicBezTo>
                                <a:cubicBezTo>
                                  <a:pt x="4" y="10"/>
                                  <a:pt x="5" y="10"/>
                                  <a:pt x="4" y="9"/>
                                </a:cubicBezTo>
                                <a:cubicBezTo>
                                  <a:pt x="4" y="9"/>
                                  <a:pt x="4" y="9"/>
                                  <a:pt x="5" y="9"/>
                                </a:cubicBezTo>
                                <a:cubicBezTo>
                                  <a:pt x="5" y="9"/>
                                  <a:pt x="5" y="10"/>
                                  <a:pt x="5" y="10"/>
                                </a:cubicBezTo>
                                <a:cubicBezTo>
                                  <a:pt x="5" y="10"/>
                                  <a:pt x="5" y="10"/>
                                  <a:pt x="5" y="9"/>
                                </a:cubicBezTo>
                                <a:cubicBezTo>
                                  <a:pt x="5" y="10"/>
                                  <a:pt x="5" y="10"/>
                                  <a:pt x="5" y="10"/>
                                </a:cubicBezTo>
                                <a:cubicBezTo>
                                  <a:pt x="5" y="10"/>
                                  <a:pt x="6" y="10"/>
                                  <a:pt x="6" y="9"/>
                                </a:cubicBezTo>
                                <a:cubicBezTo>
                                  <a:pt x="6" y="10"/>
                                  <a:pt x="6" y="10"/>
                                  <a:pt x="6" y="10"/>
                                </a:cubicBezTo>
                                <a:cubicBezTo>
                                  <a:pt x="6" y="10"/>
                                  <a:pt x="6" y="10"/>
                                  <a:pt x="6" y="10"/>
                                </a:cubicBezTo>
                                <a:cubicBezTo>
                                  <a:pt x="6" y="10"/>
                                  <a:pt x="6" y="10"/>
                                  <a:pt x="7" y="10"/>
                                </a:cubicBezTo>
                                <a:cubicBezTo>
                                  <a:pt x="7" y="10"/>
                                  <a:pt x="7" y="10"/>
                                  <a:pt x="7" y="10"/>
                                </a:cubicBezTo>
                                <a:cubicBezTo>
                                  <a:pt x="7" y="10"/>
                                  <a:pt x="7" y="10"/>
                                  <a:pt x="7" y="10"/>
                                </a:cubicBezTo>
                                <a:cubicBezTo>
                                  <a:pt x="7" y="10"/>
                                  <a:pt x="7" y="10"/>
                                  <a:pt x="7" y="10"/>
                                </a:cubicBezTo>
                                <a:cubicBezTo>
                                  <a:pt x="7" y="10"/>
                                  <a:pt x="7" y="10"/>
                                  <a:pt x="7" y="11"/>
                                </a:cubicBezTo>
                                <a:cubicBezTo>
                                  <a:pt x="7" y="10"/>
                                  <a:pt x="9" y="10"/>
                                  <a:pt x="9" y="10"/>
                                </a:cubicBezTo>
                                <a:cubicBezTo>
                                  <a:pt x="10" y="10"/>
                                  <a:pt x="10" y="10"/>
                                  <a:pt x="10" y="10"/>
                                </a:cubicBezTo>
                                <a:cubicBezTo>
                                  <a:pt x="9" y="10"/>
                                  <a:pt x="9" y="10"/>
                                  <a:pt x="9" y="10"/>
                                </a:cubicBezTo>
                                <a:cubicBezTo>
                                  <a:pt x="9" y="10"/>
                                  <a:pt x="10" y="10"/>
                                  <a:pt x="10" y="10"/>
                                </a:cubicBezTo>
                                <a:cubicBezTo>
                                  <a:pt x="10" y="10"/>
                                  <a:pt x="10" y="10"/>
                                  <a:pt x="10" y="10"/>
                                </a:cubicBezTo>
                                <a:cubicBezTo>
                                  <a:pt x="11" y="9"/>
                                  <a:pt x="11" y="9"/>
                                  <a:pt x="11" y="9"/>
                                </a:cubicBezTo>
                                <a:cubicBezTo>
                                  <a:pt x="11" y="9"/>
                                  <a:pt x="11" y="9"/>
                                  <a:pt x="11" y="9"/>
                                </a:cubicBezTo>
                                <a:cubicBezTo>
                                  <a:pt x="11" y="9"/>
                                  <a:pt x="12" y="9"/>
                                  <a:pt x="12" y="9"/>
                                </a:cubicBezTo>
                                <a:cubicBezTo>
                                  <a:pt x="12" y="9"/>
                                  <a:pt x="12" y="9"/>
                                  <a:pt x="12" y="9"/>
                                </a:cubicBezTo>
                                <a:cubicBezTo>
                                  <a:pt x="12" y="9"/>
                                  <a:pt x="12" y="8"/>
                                  <a:pt x="13" y="8"/>
                                </a:cubicBezTo>
                                <a:cubicBezTo>
                                  <a:pt x="17" y="9"/>
                                  <a:pt x="15" y="6"/>
                                  <a:pt x="20" y="7"/>
                                </a:cubicBezTo>
                                <a:cubicBezTo>
                                  <a:pt x="20" y="7"/>
                                  <a:pt x="20" y="7"/>
                                  <a:pt x="20" y="7"/>
                                </a:cubicBezTo>
                                <a:cubicBezTo>
                                  <a:pt x="20" y="7"/>
                                  <a:pt x="20" y="8"/>
                                  <a:pt x="20" y="8"/>
                                </a:cubicBezTo>
                                <a:cubicBezTo>
                                  <a:pt x="21" y="8"/>
                                  <a:pt x="21" y="8"/>
                                  <a:pt x="21" y="8"/>
                                </a:cubicBezTo>
                                <a:cubicBezTo>
                                  <a:pt x="21" y="8"/>
                                  <a:pt x="21" y="8"/>
                                  <a:pt x="21" y="8"/>
                                </a:cubicBezTo>
                                <a:cubicBezTo>
                                  <a:pt x="21" y="9"/>
                                  <a:pt x="21" y="9"/>
                                  <a:pt x="20" y="9"/>
                                </a:cubicBezTo>
                                <a:cubicBezTo>
                                  <a:pt x="20" y="9"/>
                                  <a:pt x="20" y="8"/>
                                  <a:pt x="19" y="8"/>
                                </a:cubicBezTo>
                                <a:cubicBezTo>
                                  <a:pt x="19" y="8"/>
                                  <a:pt x="19" y="8"/>
                                  <a:pt x="19" y="8"/>
                                </a:cubicBezTo>
                                <a:cubicBezTo>
                                  <a:pt x="18" y="8"/>
                                  <a:pt x="18" y="8"/>
                                  <a:pt x="18" y="9"/>
                                </a:cubicBezTo>
                                <a:cubicBezTo>
                                  <a:pt x="18" y="9"/>
                                  <a:pt x="18" y="8"/>
                                  <a:pt x="18" y="8"/>
                                </a:cubicBezTo>
                                <a:cubicBezTo>
                                  <a:pt x="18" y="8"/>
                                  <a:pt x="18" y="9"/>
                                  <a:pt x="18" y="9"/>
                                </a:cubicBezTo>
                                <a:cubicBezTo>
                                  <a:pt x="18" y="9"/>
                                  <a:pt x="18" y="9"/>
                                  <a:pt x="19" y="9"/>
                                </a:cubicBezTo>
                                <a:cubicBezTo>
                                  <a:pt x="19" y="9"/>
                                  <a:pt x="19" y="9"/>
                                  <a:pt x="19" y="9"/>
                                </a:cubicBezTo>
                                <a:cubicBezTo>
                                  <a:pt x="19" y="9"/>
                                  <a:pt x="19" y="9"/>
                                  <a:pt x="19" y="9"/>
                                </a:cubicBezTo>
                                <a:cubicBezTo>
                                  <a:pt x="19" y="9"/>
                                  <a:pt x="18" y="9"/>
                                  <a:pt x="18" y="10"/>
                                </a:cubicBezTo>
                                <a:cubicBezTo>
                                  <a:pt x="18" y="10"/>
                                  <a:pt x="18" y="10"/>
                                  <a:pt x="18" y="10"/>
                                </a:cubicBezTo>
                                <a:cubicBezTo>
                                  <a:pt x="18" y="10"/>
                                  <a:pt x="19" y="10"/>
                                  <a:pt x="19" y="10"/>
                                </a:cubicBezTo>
                                <a:cubicBezTo>
                                  <a:pt x="19" y="10"/>
                                  <a:pt x="19" y="10"/>
                                  <a:pt x="19" y="10"/>
                                </a:cubicBezTo>
                                <a:cubicBezTo>
                                  <a:pt x="19" y="10"/>
                                  <a:pt x="19" y="10"/>
                                  <a:pt x="19" y="10"/>
                                </a:cubicBezTo>
                                <a:cubicBezTo>
                                  <a:pt x="19" y="10"/>
                                  <a:pt x="19" y="10"/>
                                  <a:pt x="19" y="10"/>
                                </a:cubicBezTo>
                                <a:cubicBezTo>
                                  <a:pt x="19" y="10"/>
                                  <a:pt x="19" y="10"/>
                                  <a:pt x="19" y="10"/>
                                </a:cubicBezTo>
                                <a:cubicBezTo>
                                  <a:pt x="19" y="10"/>
                                  <a:pt x="19" y="10"/>
                                  <a:pt x="19" y="10"/>
                                </a:cubicBezTo>
                                <a:cubicBezTo>
                                  <a:pt x="19" y="10"/>
                                  <a:pt x="19" y="10"/>
                                  <a:pt x="19" y="10"/>
                                </a:cubicBezTo>
                                <a:cubicBezTo>
                                  <a:pt x="19" y="10"/>
                                  <a:pt x="19" y="10"/>
                                  <a:pt x="19" y="10"/>
                                </a:cubicBezTo>
                                <a:cubicBezTo>
                                  <a:pt x="19" y="11"/>
                                  <a:pt x="20" y="11"/>
                                  <a:pt x="20" y="11"/>
                                </a:cubicBezTo>
                                <a:cubicBezTo>
                                  <a:pt x="20" y="11"/>
                                  <a:pt x="20" y="11"/>
                                  <a:pt x="20" y="10"/>
                                </a:cubicBezTo>
                                <a:cubicBezTo>
                                  <a:pt x="20" y="10"/>
                                  <a:pt x="20" y="10"/>
                                  <a:pt x="20" y="10"/>
                                </a:cubicBezTo>
                                <a:cubicBezTo>
                                  <a:pt x="20" y="10"/>
                                  <a:pt x="20" y="10"/>
                                  <a:pt x="20" y="10"/>
                                </a:cubicBezTo>
                                <a:cubicBezTo>
                                  <a:pt x="20" y="10"/>
                                  <a:pt x="20" y="10"/>
                                  <a:pt x="20" y="10"/>
                                </a:cubicBezTo>
                                <a:cubicBezTo>
                                  <a:pt x="20" y="10"/>
                                  <a:pt x="20" y="10"/>
                                  <a:pt x="20" y="10"/>
                                </a:cubicBezTo>
                                <a:cubicBezTo>
                                  <a:pt x="21" y="10"/>
                                  <a:pt x="21" y="10"/>
                                  <a:pt x="21" y="10"/>
                                </a:cubicBezTo>
                                <a:cubicBezTo>
                                  <a:pt x="21" y="10"/>
                                  <a:pt x="21" y="10"/>
                                  <a:pt x="21" y="10"/>
                                </a:cubicBezTo>
                                <a:cubicBezTo>
                                  <a:pt x="22" y="10"/>
                                  <a:pt x="21" y="10"/>
                                  <a:pt x="22" y="9"/>
                                </a:cubicBezTo>
                                <a:cubicBezTo>
                                  <a:pt x="22" y="9"/>
                                  <a:pt x="22" y="9"/>
                                  <a:pt x="22" y="9"/>
                                </a:cubicBezTo>
                                <a:cubicBezTo>
                                  <a:pt x="23" y="10"/>
                                  <a:pt x="23" y="10"/>
                                  <a:pt x="23" y="9"/>
                                </a:cubicBezTo>
                                <a:cubicBezTo>
                                  <a:pt x="23" y="9"/>
                                  <a:pt x="23" y="8"/>
                                  <a:pt x="23" y="8"/>
                                </a:cubicBezTo>
                                <a:cubicBezTo>
                                  <a:pt x="23" y="8"/>
                                  <a:pt x="23" y="8"/>
                                  <a:pt x="23" y="7"/>
                                </a:cubicBezTo>
                                <a:cubicBezTo>
                                  <a:pt x="23" y="7"/>
                                  <a:pt x="24" y="8"/>
                                  <a:pt x="24" y="8"/>
                                </a:cubicBezTo>
                                <a:cubicBezTo>
                                  <a:pt x="25" y="8"/>
                                  <a:pt x="26" y="7"/>
                                  <a:pt x="26" y="7"/>
                                </a:cubicBezTo>
                                <a:cubicBezTo>
                                  <a:pt x="27" y="7"/>
                                  <a:pt x="28" y="7"/>
                                  <a:pt x="28" y="7"/>
                                </a:cubicBezTo>
                                <a:cubicBezTo>
                                  <a:pt x="28" y="7"/>
                                  <a:pt x="28" y="7"/>
                                  <a:pt x="28" y="7"/>
                                </a:cubicBezTo>
                                <a:cubicBezTo>
                                  <a:pt x="28" y="8"/>
                                  <a:pt x="28" y="8"/>
                                  <a:pt x="28" y="8"/>
                                </a:cubicBezTo>
                                <a:cubicBezTo>
                                  <a:pt x="28" y="8"/>
                                  <a:pt x="27" y="8"/>
                                  <a:pt x="27" y="8"/>
                                </a:cubicBezTo>
                                <a:cubicBezTo>
                                  <a:pt x="27" y="8"/>
                                  <a:pt x="27" y="8"/>
                                  <a:pt x="27" y="8"/>
                                </a:cubicBezTo>
                                <a:cubicBezTo>
                                  <a:pt x="26" y="8"/>
                                  <a:pt x="26" y="9"/>
                                  <a:pt x="26" y="9"/>
                                </a:cubicBezTo>
                                <a:cubicBezTo>
                                  <a:pt x="26" y="9"/>
                                  <a:pt x="26" y="9"/>
                                  <a:pt x="26" y="9"/>
                                </a:cubicBezTo>
                                <a:cubicBezTo>
                                  <a:pt x="26" y="9"/>
                                  <a:pt x="26" y="9"/>
                                  <a:pt x="26" y="9"/>
                                </a:cubicBezTo>
                                <a:cubicBezTo>
                                  <a:pt x="27" y="9"/>
                                  <a:pt x="27" y="9"/>
                                  <a:pt x="27" y="9"/>
                                </a:cubicBezTo>
                                <a:cubicBezTo>
                                  <a:pt x="27" y="9"/>
                                  <a:pt x="27" y="9"/>
                                  <a:pt x="27" y="9"/>
                                </a:cubicBezTo>
                                <a:cubicBezTo>
                                  <a:pt x="27" y="9"/>
                                  <a:pt x="27" y="10"/>
                                  <a:pt x="27" y="10"/>
                                </a:cubicBezTo>
                                <a:cubicBezTo>
                                  <a:pt x="27" y="10"/>
                                  <a:pt x="27" y="10"/>
                                  <a:pt x="27" y="10"/>
                                </a:cubicBezTo>
                                <a:cubicBezTo>
                                  <a:pt x="27" y="10"/>
                                  <a:pt x="27" y="11"/>
                                  <a:pt x="28" y="11"/>
                                </a:cubicBezTo>
                                <a:cubicBezTo>
                                  <a:pt x="28" y="11"/>
                                  <a:pt x="28" y="10"/>
                                  <a:pt x="28" y="10"/>
                                </a:cubicBezTo>
                                <a:cubicBezTo>
                                  <a:pt x="28" y="10"/>
                                  <a:pt x="28" y="10"/>
                                  <a:pt x="28" y="10"/>
                                </a:cubicBezTo>
                                <a:cubicBezTo>
                                  <a:pt x="28" y="10"/>
                                  <a:pt x="28" y="10"/>
                                  <a:pt x="28" y="9"/>
                                </a:cubicBezTo>
                                <a:cubicBezTo>
                                  <a:pt x="28" y="9"/>
                                  <a:pt x="28" y="9"/>
                                  <a:pt x="28" y="9"/>
                                </a:cubicBezTo>
                                <a:cubicBezTo>
                                  <a:pt x="28" y="10"/>
                                  <a:pt x="28" y="10"/>
                                  <a:pt x="28" y="10"/>
                                </a:cubicBezTo>
                                <a:cubicBezTo>
                                  <a:pt x="29" y="10"/>
                                  <a:pt x="29" y="10"/>
                                  <a:pt x="29" y="10"/>
                                </a:cubicBezTo>
                                <a:cubicBezTo>
                                  <a:pt x="29" y="11"/>
                                  <a:pt x="29" y="11"/>
                                  <a:pt x="29" y="11"/>
                                </a:cubicBezTo>
                                <a:cubicBezTo>
                                  <a:pt x="29" y="10"/>
                                  <a:pt x="29" y="10"/>
                                  <a:pt x="29" y="10"/>
                                </a:cubicBezTo>
                                <a:cubicBezTo>
                                  <a:pt x="29" y="10"/>
                                  <a:pt x="29" y="10"/>
                                  <a:pt x="29" y="10"/>
                                </a:cubicBezTo>
                                <a:cubicBezTo>
                                  <a:pt x="30" y="9"/>
                                  <a:pt x="29" y="9"/>
                                  <a:pt x="29" y="9"/>
                                </a:cubicBezTo>
                                <a:cubicBezTo>
                                  <a:pt x="29" y="9"/>
                                  <a:pt x="30" y="9"/>
                                  <a:pt x="30" y="8"/>
                                </a:cubicBezTo>
                                <a:cubicBezTo>
                                  <a:pt x="30" y="8"/>
                                  <a:pt x="30" y="8"/>
                                  <a:pt x="29" y="8"/>
                                </a:cubicBezTo>
                                <a:cubicBezTo>
                                  <a:pt x="29" y="8"/>
                                  <a:pt x="29" y="8"/>
                                  <a:pt x="29" y="8"/>
                                </a:cubicBezTo>
                                <a:cubicBezTo>
                                  <a:pt x="29" y="8"/>
                                  <a:pt x="29" y="8"/>
                                  <a:pt x="29" y="8"/>
                                </a:cubicBezTo>
                                <a:cubicBezTo>
                                  <a:pt x="29" y="8"/>
                                  <a:pt x="30" y="8"/>
                                  <a:pt x="30" y="8"/>
                                </a:cubicBezTo>
                                <a:cubicBezTo>
                                  <a:pt x="29" y="8"/>
                                  <a:pt x="29" y="7"/>
                                  <a:pt x="29" y="7"/>
                                </a:cubicBezTo>
                                <a:cubicBezTo>
                                  <a:pt x="29" y="7"/>
                                  <a:pt x="29" y="7"/>
                                  <a:pt x="29" y="7"/>
                                </a:cubicBezTo>
                                <a:cubicBezTo>
                                  <a:pt x="30" y="7"/>
                                  <a:pt x="30" y="7"/>
                                  <a:pt x="30" y="6"/>
                                </a:cubicBezTo>
                                <a:cubicBezTo>
                                  <a:pt x="29" y="6"/>
                                  <a:pt x="29" y="7"/>
                                  <a:pt x="29" y="6"/>
                                </a:cubicBezTo>
                                <a:cubicBezTo>
                                  <a:pt x="29" y="6"/>
                                  <a:pt x="29" y="6"/>
                                  <a:pt x="28" y="6"/>
                                </a:cubicBezTo>
                                <a:cubicBezTo>
                                  <a:pt x="28" y="6"/>
                                  <a:pt x="27" y="6"/>
                                  <a:pt x="25" y="6"/>
                                </a:cubicBezTo>
                                <a:cubicBezTo>
                                  <a:pt x="27" y="6"/>
                                  <a:pt x="30" y="5"/>
                                  <a:pt x="30" y="4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167"/>
                        <wps:cNvSpPr>
                          <a:spLocks noChangeAspect="1" noEditPoints="1"/>
                        </wps:cNvSpPr>
                        <wps:spPr bwMode="auto">
                          <a:xfrm>
                            <a:off x="785" y="1148"/>
                            <a:ext cx="15" cy="5"/>
                          </a:xfrm>
                          <a:custGeom>
                            <a:avLst/>
                            <a:gdLst>
                              <a:gd name="T0" fmla="*/ 7 w 29"/>
                              <a:gd name="T1" fmla="*/ 1 h 11"/>
                              <a:gd name="T2" fmla="*/ 7 w 29"/>
                              <a:gd name="T3" fmla="*/ 2 h 11"/>
                              <a:gd name="T4" fmla="*/ 8 w 29"/>
                              <a:gd name="T5" fmla="*/ 3 h 11"/>
                              <a:gd name="T6" fmla="*/ 8 w 29"/>
                              <a:gd name="T7" fmla="*/ 2 h 11"/>
                              <a:gd name="T8" fmla="*/ 9 w 29"/>
                              <a:gd name="T9" fmla="*/ 3 h 11"/>
                              <a:gd name="T10" fmla="*/ 8 w 29"/>
                              <a:gd name="T11" fmla="*/ 4 h 11"/>
                              <a:gd name="T12" fmla="*/ 8 w 29"/>
                              <a:gd name="T13" fmla="*/ 2 h 11"/>
                              <a:gd name="T14" fmla="*/ 10 w 29"/>
                              <a:gd name="T15" fmla="*/ 2 h 11"/>
                              <a:gd name="T16" fmla="*/ 28 w 29"/>
                              <a:gd name="T17" fmla="*/ 7 h 11"/>
                              <a:gd name="T18" fmla="*/ 24 w 29"/>
                              <a:gd name="T19" fmla="*/ 5 h 11"/>
                              <a:gd name="T20" fmla="*/ 14 w 29"/>
                              <a:gd name="T21" fmla="*/ 2 h 11"/>
                              <a:gd name="T22" fmla="*/ 22 w 29"/>
                              <a:gd name="T23" fmla="*/ 1 h 11"/>
                              <a:gd name="T24" fmla="*/ 13 w 29"/>
                              <a:gd name="T25" fmla="*/ 2 h 11"/>
                              <a:gd name="T26" fmla="*/ 10 w 29"/>
                              <a:gd name="T27" fmla="*/ 5 h 11"/>
                              <a:gd name="T28" fmla="*/ 10 w 29"/>
                              <a:gd name="T29" fmla="*/ 1 h 11"/>
                              <a:gd name="T30" fmla="*/ 8 w 29"/>
                              <a:gd name="T31" fmla="*/ 0 h 11"/>
                              <a:gd name="T32" fmla="*/ 6 w 29"/>
                              <a:gd name="T33" fmla="*/ 2 h 11"/>
                              <a:gd name="T34" fmla="*/ 6 w 29"/>
                              <a:gd name="T35" fmla="*/ 4 h 11"/>
                              <a:gd name="T36" fmla="*/ 3 w 29"/>
                              <a:gd name="T37" fmla="*/ 3 h 11"/>
                              <a:gd name="T38" fmla="*/ 2 w 29"/>
                              <a:gd name="T39" fmla="*/ 0 h 11"/>
                              <a:gd name="T40" fmla="*/ 2 w 29"/>
                              <a:gd name="T41" fmla="*/ 1 h 11"/>
                              <a:gd name="T42" fmla="*/ 2 w 29"/>
                              <a:gd name="T43" fmla="*/ 0 h 11"/>
                              <a:gd name="T44" fmla="*/ 1 w 29"/>
                              <a:gd name="T45" fmla="*/ 0 h 11"/>
                              <a:gd name="T46" fmla="*/ 2 w 29"/>
                              <a:gd name="T47" fmla="*/ 1 h 11"/>
                              <a:gd name="T48" fmla="*/ 1 w 29"/>
                              <a:gd name="T49" fmla="*/ 2 h 11"/>
                              <a:gd name="T50" fmla="*/ 2 w 29"/>
                              <a:gd name="T51" fmla="*/ 2 h 11"/>
                              <a:gd name="T52" fmla="*/ 2 w 29"/>
                              <a:gd name="T53" fmla="*/ 3 h 11"/>
                              <a:gd name="T54" fmla="*/ 3 w 29"/>
                              <a:gd name="T55" fmla="*/ 4 h 11"/>
                              <a:gd name="T56" fmla="*/ 3 w 29"/>
                              <a:gd name="T57" fmla="*/ 5 h 11"/>
                              <a:gd name="T58" fmla="*/ 6 w 29"/>
                              <a:gd name="T59" fmla="*/ 6 h 11"/>
                              <a:gd name="T60" fmla="*/ 3 w 29"/>
                              <a:gd name="T61" fmla="*/ 7 h 11"/>
                              <a:gd name="T62" fmla="*/ 2 w 29"/>
                              <a:gd name="T63" fmla="*/ 7 h 11"/>
                              <a:gd name="T64" fmla="*/ 2 w 29"/>
                              <a:gd name="T65" fmla="*/ 8 h 11"/>
                              <a:gd name="T66" fmla="*/ 0 w 29"/>
                              <a:gd name="T67" fmla="*/ 8 h 11"/>
                              <a:gd name="T68" fmla="*/ 2 w 29"/>
                              <a:gd name="T69" fmla="*/ 8 h 11"/>
                              <a:gd name="T70" fmla="*/ 3 w 29"/>
                              <a:gd name="T71" fmla="*/ 10 h 11"/>
                              <a:gd name="T72" fmla="*/ 3 w 29"/>
                              <a:gd name="T73" fmla="*/ 9 h 11"/>
                              <a:gd name="T74" fmla="*/ 4 w 29"/>
                              <a:gd name="T75" fmla="*/ 9 h 11"/>
                              <a:gd name="T76" fmla="*/ 6 w 29"/>
                              <a:gd name="T77" fmla="*/ 9 h 11"/>
                              <a:gd name="T78" fmla="*/ 7 w 29"/>
                              <a:gd name="T79" fmla="*/ 10 h 11"/>
                              <a:gd name="T80" fmla="*/ 9 w 29"/>
                              <a:gd name="T81" fmla="*/ 9 h 11"/>
                              <a:gd name="T82" fmla="*/ 11 w 29"/>
                              <a:gd name="T83" fmla="*/ 8 h 11"/>
                              <a:gd name="T84" fmla="*/ 20 w 29"/>
                              <a:gd name="T85" fmla="*/ 8 h 11"/>
                              <a:gd name="T86" fmla="*/ 17 w 29"/>
                              <a:gd name="T87" fmla="*/ 8 h 11"/>
                              <a:gd name="T88" fmla="*/ 17 w 29"/>
                              <a:gd name="T89" fmla="*/ 8 h 11"/>
                              <a:gd name="T90" fmla="*/ 17 w 29"/>
                              <a:gd name="T91" fmla="*/ 9 h 11"/>
                              <a:gd name="T92" fmla="*/ 18 w 29"/>
                              <a:gd name="T93" fmla="*/ 9 h 11"/>
                              <a:gd name="T94" fmla="*/ 18 w 29"/>
                              <a:gd name="T95" fmla="*/ 10 h 11"/>
                              <a:gd name="T96" fmla="*/ 19 w 29"/>
                              <a:gd name="T97" fmla="*/ 10 h 11"/>
                              <a:gd name="T98" fmla="*/ 20 w 29"/>
                              <a:gd name="T99" fmla="*/ 10 h 11"/>
                              <a:gd name="T100" fmla="*/ 22 w 29"/>
                              <a:gd name="T101" fmla="*/ 8 h 11"/>
                              <a:gd name="T102" fmla="*/ 27 w 29"/>
                              <a:gd name="T103" fmla="*/ 6 h 11"/>
                              <a:gd name="T104" fmla="*/ 25 w 29"/>
                              <a:gd name="T105" fmla="*/ 8 h 11"/>
                              <a:gd name="T106" fmla="*/ 26 w 29"/>
                              <a:gd name="T107" fmla="*/ 9 h 11"/>
                              <a:gd name="T108" fmla="*/ 26 w 29"/>
                              <a:gd name="T109" fmla="*/ 10 h 11"/>
                              <a:gd name="T110" fmla="*/ 27 w 29"/>
                              <a:gd name="T111" fmla="*/ 9 h 11"/>
                              <a:gd name="T112" fmla="*/ 28 w 29"/>
                              <a:gd name="T113" fmla="*/ 10 h 11"/>
                              <a:gd name="T114" fmla="*/ 28 w 29"/>
                              <a:gd name="T115" fmla="*/ 7 h 11"/>
                              <a:gd name="T116" fmla="*/ 28 w 29"/>
                              <a:gd name="T117" fmla="*/ 7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9" h="11">
                                <a:moveTo>
                                  <a:pt x="11" y="8"/>
                                </a:moveTo>
                                <a:cubicBezTo>
                                  <a:pt x="11" y="8"/>
                                  <a:pt x="11" y="8"/>
                                  <a:pt x="11" y="8"/>
                                </a:cubicBezTo>
                                <a:cubicBezTo>
                                  <a:pt x="11" y="8"/>
                                  <a:pt x="11" y="8"/>
                                  <a:pt x="11" y="8"/>
                                </a:cubicBezTo>
                                <a:moveTo>
                                  <a:pt x="7" y="1"/>
                                </a:move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moveTo>
                                  <a:pt x="7" y="2"/>
                                </a:move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lose/>
                                <a:moveTo>
                                  <a:pt x="8" y="4"/>
                                </a:move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9" y="2"/>
                                  <a:pt x="9" y="2"/>
                                  <a:pt x="9" y="2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8" y="3"/>
                                  <a:pt x="8" y="3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7" y="4"/>
                                  <a:pt x="7" y="4"/>
                                  <a:pt x="8" y="4"/>
                                </a:cubicBezTo>
                                <a:moveTo>
                                  <a:pt x="9" y="1"/>
                                </a:move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1"/>
                                  <a:pt x="8" y="1"/>
                                  <a:pt x="8" y="1"/>
                                </a:cubicBezTo>
                                <a:cubicBezTo>
                                  <a:pt x="8" y="1"/>
                                  <a:pt x="8" y="1"/>
                                  <a:pt x="9" y="1"/>
                                </a:cubicBezTo>
                                <a:moveTo>
                                  <a:pt x="9" y="2"/>
                                </a:moveTo>
                                <a:cubicBezTo>
                                  <a:pt x="9" y="2"/>
                                  <a:pt x="10" y="2"/>
                                  <a:pt x="10" y="2"/>
                                </a:cubicBezTo>
                                <a:cubicBezTo>
                                  <a:pt x="10" y="2"/>
                                  <a:pt x="10" y="2"/>
                                  <a:pt x="10" y="2"/>
                                </a:cubicBezTo>
                                <a:cubicBezTo>
                                  <a:pt x="9" y="2"/>
                                  <a:pt x="9" y="2"/>
                                  <a:pt x="9" y="2"/>
                                </a:cubicBezTo>
                                <a:moveTo>
                                  <a:pt x="28" y="7"/>
                                </a:moveTo>
                                <a:cubicBezTo>
                                  <a:pt x="28" y="7"/>
                                  <a:pt x="28" y="7"/>
                                  <a:pt x="28" y="7"/>
                                </a:cubicBezTo>
                                <a:cubicBezTo>
                                  <a:pt x="28" y="6"/>
                                  <a:pt x="28" y="6"/>
                                  <a:pt x="28" y="6"/>
                                </a:cubicBezTo>
                                <a:cubicBezTo>
                                  <a:pt x="28" y="6"/>
                                  <a:pt x="28" y="6"/>
                                  <a:pt x="28" y="6"/>
                                </a:cubicBezTo>
                                <a:cubicBezTo>
                                  <a:pt x="28" y="6"/>
                                  <a:pt x="28" y="5"/>
                                  <a:pt x="27" y="6"/>
                                </a:cubicBezTo>
                                <a:cubicBezTo>
                                  <a:pt x="26" y="6"/>
                                  <a:pt x="26" y="6"/>
                                  <a:pt x="24" y="5"/>
                                </a:cubicBezTo>
                                <a:cubicBezTo>
                                  <a:pt x="24" y="5"/>
                                  <a:pt x="24" y="5"/>
                                  <a:pt x="24" y="5"/>
                                </a:cubicBezTo>
                                <a:cubicBezTo>
                                  <a:pt x="26" y="5"/>
                                  <a:pt x="28" y="5"/>
                                  <a:pt x="28" y="4"/>
                                </a:cubicBezTo>
                                <a:cubicBezTo>
                                  <a:pt x="28" y="3"/>
                                  <a:pt x="28" y="3"/>
                                  <a:pt x="25" y="3"/>
                                </a:cubicBezTo>
                                <a:cubicBezTo>
                                  <a:pt x="22" y="3"/>
                                  <a:pt x="14" y="4"/>
                                  <a:pt x="14" y="2"/>
                                </a:cubicBezTo>
                                <a:cubicBezTo>
                                  <a:pt x="14" y="1"/>
                                  <a:pt x="17" y="2"/>
                                  <a:pt x="19" y="2"/>
                                </a:cubicBezTo>
                                <a:cubicBezTo>
                                  <a:pt x="19" y="2"/>
                                  <a:pt x="19" y="2"/>
                                  <a:pt x="19" y="2"/>
                                </a:cubicBezTo>
                                <a:cubicBezTo>
                                  <a:pt x="23" y="3"/>
                                  <a:pt x="27" y="0"/>
                                  <a:pt x="29" y="1"/>
                                </a:cubicBezTo>
                                <a:cubicBezTo>
                                  <a:pt x="26" y="0"/>
                                  <a:pt x="24" y="2"/>
                                  <a:pt x="22" y="1"/>
                                </a:cubicBezTo>
                                <a:cubicBezTo>
                                  <a:pt x="23" y="1"/>
                                  <a:pt x="25" y="1"/>
                                  <a:pt x="25" y="0"/>
                                </a:cubicBezTo>
                                <a:cubicBezTo>
                                  <a:pt x="24" y="1"/>
                                  <a:pt x="21" y="0"/>
                                  <a:pt x="19" y="1"/>
                                </a:cubicBezTo>
                                <a:cubicBezTo>
                                  <a:pt x="19" y="1"/>
                                  <a:pt x="19" y="1"/>
                                  <a:pt x="19" y="1"/>
                                </a:cubicBezTo>
                                <a:cubicBezTo>
                                  <a:pt x="16" y="1"/>
                                  <a:pt x="13" y="1"/>
                                  <a:pt x="13" y="2"/>
                                </a:cubicBezTo>
                                <a:cubicBezTo>
                                  <a:pt x="13" y="5"/>
                                  <a:pt x="23" y="3"/>
                                  <a:pt x="25" y="3"/>
                                </a:cubicBezTo>
                                <a:cubicBezTo>
                                  <a:pt x="27" y="3"/>
                                  <a:pt x="28" y="3"/>
                                  <a:pt x="28" y="4"/>
                                </a:cubicBezTo>
                                <a:cubicBezTo>
                                  <a:pt x="28" y="4"/>
                                  <a:pt x="25" y="5"/>
                                  <a:pt x="24" y="5"/>
                                </a:cubicBezTo>
                                <a:cubicBezTo>
                                  <a:pt x="22" y="5"/>
                                  <a:pt x="13" y="4"/>
                                  <a:pt x="10" y="5"/>
                                </a:cubicBezTo>
                                <a:cubicBezTo>
                                  <a:pt x="10" y="4"/>
                                  <a:pt x="11" y="3"/>
                                  <a:pt x="11" y="3"/>
                                </a:cubicBezTo>
                                <a:cubicBezTo>
                                  <a:pt x="11" y="2"/>
                                  <a:pt x="11" y="2"/>
                                  <a:pt x="11" y="2"/>
                                </a:cubicBezTo>
                                <a:cubicBezTo>
                                  <a:pt x="11" y="2"/>
                                  <a:pt x="11" y="2"/>
                                  <a:pt x="11" y="2"/>
                                </a:cubicBezTo>
                                <a:cubicBezTo>
                                  <a:pt x="11" y="2"/>
                                  <a:pt x="11" y="1"/>
                                  <a:pt x="10" y="1"/>
                                </a:cubicBezTo>
                                <a:cubicBezTo>
                                  <a:pt x="10" y="1"/>
                                  <a:pt x="10" y="1"/>
                                  <a:pt x="10" y="1"/>
                                </a:cubicBezTo>
                                <a:cubicBezTo>
                                  <a:pt x="10" y="1"/>
                                  <a:pt x="10" y="0"/>
                                  <a:pt x="9" y="0"/>
                                </a:cubicBezTo>
                                <a:cubicBezTo>
                                  <a:pt x="9" y="0"/>
                                  <a:pt x="9" y="0"/>
                                  <a:pt x="9" y="0"/>
                                </a:cubicBezTo>
                                <a:cubicBezTo>
                                  <a:pt x="9" y="0"/>
                                  <a:pt x="8" y="0"/>
                                  <a:pt x="8" y="0"/>
                                </a:cubicBezTo>
                                <a:cubicBezTo>
                                  <a:pt x="8" y="0"/>
                                  <a:pt x="8" y="0"/>
                                  <a:pt x="8" y="0"/>
                                </a:cubicBezTo>
                                <a:cubicBezTo>
                                  <a:pt x="8" y="0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3"/>
                                  <a:pt x="6" y="3"/>
                                </a:cubicBezTo>
                                <a:cubicBezTo>
                                  <a:pt x="6" y="3"/>
                                  <a:pt x="6" y="3"/>
                                  <a:pt x="6" y="3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5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4" y="4"/>
                                  <a:pt x="4" y="3"/>
                                  <a:pt x="3" y="3"/>
                                </a:cubicBezTo>
                                <a:cubicBezTo>
                                  <a:pt x="3" y="3"/>
                                  <a:pt x="3" y="2"/>
                                  <a:pt x="3" y="2"/>
                                </a:cubicBezTo>
                                <a:cubicBezTo>
                                  <a:pt x="3" y="1"/>
                                  <a:pt x="3" y="1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3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1"/>
                                  <a:pt x="1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4"/>
                                  <a:pt x="1" y="4"/>
                                  <a:pt x="1" y="3"/>
                                </a:cubicBezTo>
                                <a:cubicBezTo>
                                  <a:pt x="1" y="4"/>
                                  <a:pt x="2" y="5"/>
                                  <a:pt x="2" y="4"/>
                                </a:cubicBezTo>
                                <a:cubicBezTo>
                                  <a:pt x="2" y="4"/>
                                  <a:pt x="3" y="4"/>
                                  <a:pt x="3" y="4"/>
                                </a:cubicBezTo>
                                <a:cubicBezTo>
                                  <a:pt x="3" y="4"/>
                                  <a:pt x="3" y="4"/>
                                  <a:pt x="3" y="4"/>
                                </a:cubicBezTo>
                                <a:cubicBezTo>
                                  <a:pt x="3" y="4"/>
                                  <a:pt x="3" y="4"/>
                                  <a:pt x="3" y="4"/>
                                </a:cubicBezTo>
                                <a:cubicBezTo>
                                  <a:pt x="3" y="4"/>
                                  <a:pt x="3" y="4"/>
                                  <a:pt x="3" y="4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4" y="5"/>
                                  <a:pt x="4" y="6"/>
                                  <a:pt x="5" y="6"/>
                                </a:cubicBezTo>
                                <a:cubicBezTo>
                                  <a:pt x="5" y="6"/>
                                  <a:pt x="6" y="6"/>
                                  <a:pt x="6" y="6"/>
                                </a:cubicBezTo>
                                <a:cubicBezTo>
                                  <a:pt x="6" y="6"/>
                                  <a:pt x="6" y="6"/>
                                  <a:pt x="6" y="6"/>
                                </a:cubicBezTo>
                                <a:cubicBezTo>
                                  <a:pt x="6" y="6"/>
                                  <a:pt x="6" y="6"/>
                                  <a:pt x="6" y="6"/>
                                </a:cubicBezTo>
                                <a:cubicBezTo>
                                  <a:pt x="6" y="7"/>
                                  <a:pt x="7" y="7"/>
                                  <a:pt x="7" y="7"/>
                                </a:cubicBezTo>
                                <a:cubicBezTo>
                                  <a:pt x="7" y="7"/>
                                  <a:pt x="6" y="7"/>
                                  <a:pt x="5" y="7"/>
                                </a:cubicBezTo>
                                <a:cubicBezTo>
                                  <a:pt x="5" y="8"/>
                                  <a:pt x="4" y="8"/>
                                  <a:pt x="3" y="8"/>
                                </a:cubicBezTo>
                                <a:cubicBezTo>
                                  <a:pt x="3" y="7"/>
                                  <a:pt x="3" y="7"/>
                                  <a:pt x="3" y="7"/>
                                </a:cubicBezTo>
                                <a:cubicBezTo>
                                  <a:pt x="3" y="7"/>
                                  <a:pt x="3" y="7"/>
                                  <a:pt x="3" y="7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2" y="6"/>
                                  <a:pt x="2" y="6"/>
                                  <a:pt x="1" y="6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2" y="7"/>
                                  <a:pt x="2" y="7"/>
                                  <a:pt x="2" y="8"/>
                                </a:cubicBezTo>
                                <a:cubicBezTo>
                                  <a:pt x="3" y="8"/>
                                  <a:pt x="3" y="8"/>
                                  <a:pt x="3" y="8"/>
                                </a:cubicBezTo>
                                <a:cubicBezTo>
                                  <a:pt x="2" y="8"/>
                                  <a:pt x="2" y="8"/>
                                  <a:pt x="2" y="8"/>
                                </a:cubicBezTo>
                                <a:cubicBezTo>
                                  <a:pt x="2" y="8"/>
                                  <a:pt x="2" y="7"/>
                                  <a:pt x="1" y="7"/>
                                </a:cubicBezTo>
                                <a:cubicBezTo>
                                  <a:pt x="1" y="7"/>
                                  <a:pt x="1" y="7"/>
                                  <a:pt x="1" y="8"/>
                                </a:cubicBezTo>
                                <a:cubicBezTo>
                                  <a:pt x="1" y="8"/>
                                  <a:pt x="1" y="8"/>
                                  <a:pt x="1" y="8"/>
                                </a:cubicBezTo>
                                <a:cubicBezTo>
                                  <a:pt x="1" y="7"/>
                                  <a:pt x="0" y="8"/>
                                  <a:pt x="0" y="8"/>
                                </a:cubicBezTo>
                                <a:cubicBezTo>
                                  <a:pt x="0" y="8"/>
                                  <a:pt x="1" y="8"/>
                                  <a:pt x="1" y="8"/>
                                </a:cubicBezTo>
                                <a:cubicBezTo>
                                  <a:pt x="1" y="8"/>
                                  <a:pt x="1" y="8"/>
                                  <a:pt x="1" y="8"/>
                                </a:cubicBezTo>
                                <a:cubicBezTo>
                                  <a:pt x="1" y="9"/>
                                  <a:pt x="1" y="9"/>
                                  <a:pt x="2" y="8"/>
                                </a:cubicBezTo>
                                <a:cubicBezTo>
                                  <a:pt x="2" y="8"/>
                                  <a:pt x="2" y="8"/>
                                  <a:pt x="2" y="8"/>
                                </a:cubicBezTo>
                                <a:cubicBezTo>
                                  <a:pt x="2" y="9"/>
                                  <a:pt x="1" y="9"/>
                                  <a:pt x="2" y="9"/>
                                </a:cubicBezTo>
                                <a:cubicBezTo>
                                  <a:pt x="2" y="9"/>
                                  <a:pt x="2" y="9"/>
                                  <a:pt x="2" y="9"/>
                                </a:cubicBezTo>
                                <a:cubicBezTo>
                                  <a:pt x="2" y="9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3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3" y="10"/>
                                </a:cubicBezTo>
                                <a:cubicBezTo>
                                  <a:pt x="3" y="10"/>
                                  <a:pt x="3" y="9"/>
                                  <a:pt x="3" y="9"/>
                                </a:cubicBezTo>
                                <a:cubicBezTo>
                                  <a:pt x="3" y="9"/>
                                  <a:pt x="3" y="9"/>
                                  <a:pt x="3" y="9"/>
                                </a:cubicBezTo>
                                <a:cubicBezTo>
                                  <a:pt x="3" y="9"/>
                                  <a:pt x="3" y="10"/>
                                  <a:pt x="4" y="10"/>
                                </a:cubicBezTo>
                                <a:cubicBezTo>
                                  <a:pt x="4" y="10"/>
                                  <a:pt x="4" y="9"/>
                                  <a:pt x="4" y="9"/>
                                </a:cubicBezTo>
                                <a:cubicBezTo>
                                  <a:pt x="4" y="9"/>
                                  <a:pt x="4" y="9"/>
                                  <a:pt x="4" y="9"/>
                                </a:cubicBezTo>
                                <a:cubicBezTo>
                                  <a:pt x="4" y="9"/>
                                  <a:pt x="5" y="9"/>
                                  <a:pt x="4" y="9"/>
                                </a:cubicBezTo>
                                <a:cubicBezTo>
                                  <a:pt x="5" y="9"/>
                                  <a:pt x="5" y="9"/>
                                  <a:pt x="5" y="9"/>
                                </a:cubicBezTo>
                                <a:cubicBezTo>
                                  <a:pt x="5" y="9"/>
                                  <a:pt x="5" y="10"/>
                                  <a:pt x="5" y="10"/>
                                </a:cubicBezTo>
                                <a:cubicBezTo>
                                  <a:pt x="5" y="10"/>
                                  <a:pt x="5" y="10"/>
                                  <a:pt x="5" y="9"/>
                                </a:cubicBezTo>
                                <a:cubicBezTo>
                                  <a:pt x="5" y="9"/>
                                  <a:pt x="6" y="9"/>
                                  <a:pt x="6" y="9"/>
                                </a:cubicBezTo>
                                <a:cubicBezTo>
                                  <a:pt x="6" y="9"/>
                                  <a:pt x="6" y="9"/>
                                  <a:pt x="6" y="9"/>
                                </a:cubicBezTo>
                                <a:cubicBezTo>
                                  <a:pt x="6" y="9"/>
                                  <a:pt x="6" y="9"/>
                                  <a:pt x="7" y="9"/>
                                </a:cubicBezTo>
                                <a:cubicBezTo>
                                  <a:pt x="7" y="9"/>
                                  <a:pt x="7" y="9"/>
                                  <a:pt x="7" y="9"/>
                                </a:cubicBezTo>
                                <a:cubicBezTo>
                                  <a:pt x="7" y="9"/>
                                  <a:pt x="7" y="10"/>
                                  <a:pt x="7" y="10"/>
                                </a:cubicBezTo>
                                <a:cubicBezTo>
                                  <a:pt x="7" y="10"/>
                                  <a:pt x="7" y="10"/>
                                  <a:pt x="7" y="10"/>
                                </a:cubicBezTo>
                                <a:cubicBezTo>
                                  <a:pt x="7" y="10"/>
                                  <a:pt x="7" y="10"/>
                                  <a:pt x="7" y="10"/>
                                </a:cubicBezTo>
                                <a:cubicBezTo>
                                  <a:pt x="7" y="9"/>
                                  <a:pt x="8" y="10"/>
                                  <a:pt x="9" y="9"/>
                                </a:cubicBezTo>
                                <a:cubicBezTo>
                                  <a:pt x="9" y="9"/>
                                  <a:pt x="9" y="9"/>
                                  <a:pt x="9" y="9"/>
                                </a:cubicBezTo>
                                <a:cubicBezTo>
                                  <a:pt x="9" y="9"/>
                                  <a:pt x="8" y="9"/>
                                  <a:pt x="8" y="10"/>
                                </a:cubicBezTo>
                                <a:cubicBezTo>
                                  <a:pt x="9" y="10"/>
                                  <a:pt x="10" y="9"/>
                                  <a:pt x="10" y="9"/>
                                </a:cubicBezTo>
                                <a:cubicBezTo>
                                  <a:pt x="10" y="9"/>
                                  <a:pt x="10" y="8"/>
                                  <a:pt x="10" y="8"/>
                                </a:cubicBezTo>
                                <a:cubicBezTo>
                                  <a:pt x="11" y="8"/>
                                  <a:pt x="11" y="8"/>
                                  <a:pt x="11" y="8"/>
                                </a:cubicBezTo>
                                <a:cubicBezTo>
                                  <a:pt x="16" y="8"/>
                                  <a:pt x="13" y="6"/>
                                  <a:pt x="18" y="7"/>
                                </a:cubicBezTo>
                                <a:cubicBezTo>
                                  <a:pt x="18" y="7"/>
                                  <a:pt x="19" y="6"/>
                                  <a:pt x="19" y="6"/>
                                </a:cubicBezTo>
                                <a:cubicBezTo>
                                  <a:pt x="18" y="7"/>
                                  <a:pt x="18" y="8"/>
                                  <a:pt x="19" y="8"/>
                                </a:cubicBezTo>
                                <a:cubicBezTo>
                                  <a:pt x="19" y="8"/>
                                  <a:pt x="20" y="8"/>
                                  <a:pt x="20" y="8"/>
                                </a:cubicBezTo>
                                <a:cubicBezTo>
                                  <a:pt x="20" y="8"/>
                                  <a:pt x="20" y="8"/>
                                  <a:pt x="20" y="8"/>
                                </a:cubicBezTo>
                                <a:cubicBezTo>
                                  <a:pt x="20" y="8"/>
                                  <a:pt x="19" y="8"/>
                                  <a:pt x="19" y="8"/>
                                </a:cubicBezTo>
                                <a:cubicBezTo>
                                  <a:pt x="18" y="9"/>
                                  <a:pt x="18" y="7"/>
                                  <a:pt x="17" y="7"/>
                                </a:cubicBezTo>
                                <a:cubicBezTo>
                                  <a:pt x="17" y="7"/>
                                  <a:pt x="17" y="8"/>
                                  <a:pt x="17" y="8"/>
                                </a:cubicBezTo>
                                <a:cubicBezTo>
                                  <a:pt x="17" y="8"/>
                                  <a:pt x="16" y="8"/>
                                  <a:pt x="17" y="8"/>
                                </a:cubicBezTo>
                                <a:cubicBezTo>
                                  <a:pt x="17" y="8"/>
                                  <a:pt x="17" y="8"/>
                                  <a:pt x="17" y="8"/>
                                </a:cubicBezTo>
                                <a:cubicBezTo>
                                  <a:pt x="17" y="8"/>
                                  <a:pt x="17" y="8"/>
                                  <a:pt x="17" y="8"/>
                                </a:cubicBezTo>
                                <a:cubicBezTo>
                                  <a:pt x="17" y="8"/>
                                  <a:pt x="17" y="8"/>
                                  <a:pt x="17" y="8"/>
                                </a:cubicBezTo>
                                <a:cubicBezTo>
                                  <a:pt x="18" y="8"/>
                                  <a:pt x="18" y="8"/>
                                  <a:pt x="18" y="8"/>
                                </a:cubicBezTo>
                                <a:cubicBezTo>
                                  <a:pt x="18" y="8"/>
                                  <a:pt x="18" y="8"/>
                                  <a:pt x="18" y="8"/>
                                </a:cubicBezTo>
                                <a:cubicBezTo>
                                  <a:pt x="18" y="9"/>
                                  <a:pt x="17" y="8"/>
                                  <a:pt x="17" y="9"/>
                                </a:cubicBezTo>
                                <a:cubicBezTo>
                                  <a:pt x="17" y="9"/>
                                  <a:pt x="17" y="9"/>
                                  <a:pt x="17" y="9"/>
                                </a:cubicBezTo>
                                <a:cubicBezTo>
                                  <a:pt x="17" y="10"/>
                                  <a:pt x="17" y="10"/>
                                  <a:pt x="18" y="10"/>
                                </a:cubicBezTo>
                                <a:cubicBezTo>
                                  <a:pt x="18" y="10"/>
                                  <a:pt x="18" y="10"/>
                                  <a:pt x="18" y="9"/>
                                </a:cubicBezTo>
                                <a:cubicBezTo>
                                  <a:pt x="18" y="9"/>
                                  <a:pt x="18" y="9"/>
                                  <a:pt x="18" y="9"/>
                                </a:cubicBezTo>
                                <a:cubicBezTo>
                                  <a:pt x="18" y="9"/>
                                  <a:pt x="18" y="9"/>
                                  <a:pt x="18" y="9"/>
                                </a:cubicBezTo>
                                <a:cubicBezTo>
                                  <a:pt x="18" y="9"/>
                                  <a:pt x="18" y="9"/>
                                  <a:pt x="18" y="9"/>
                                </a:cubicBezTo>
                                <a:cubicBezTo>
                                  <a:pt x="18" y="9"/>
                                  <a:pt x="18" y="9"/>
                                  <a:pt x="18" y="9"/>
                                </a:cubicBezTo>
                                <a:cubicBezTo>
                                  <a:pt x="18" y="9"/>
                                  <a:pt x="18" y="9"/>
                                  <a:pt x="18" y="10"/>
                                </a:cubicBezTo>
                                <a:cubicBezTo>
                                  <a:pt x="18" y="10"/>
                                  <a:pt x="18" y="10"/>
                                  <a:pt x="18" y="10"/>
                                </a:cubicBezTo>
                                <a:cubicBezTo>
                                  <a:pt x="18" y="10"/>
                                  <a:pt x="18" y="11"/>
                                  <a:pt x="19" y="10"/>
                                </a:cubicBezTo>
                                <a:cubicBezTo>
                                  <a:pt x="19" y="10"/>
                                  <a:pt x="18" y="10"/>
                                  <a:pt x="18" y="10"/>
                                </a:cubicBezTo>
                                <a:cubicBezTo>
                                  <a:pt x="19" y="10"/>
                                  <a:pt x="19" y="10"/>
                                  <a:pt x="19" y="10"/>
                                </a:cubicBezTo>
                                <a:cubicBezTo>
                                  <a:pt x="19" y="10"/>
                                  <a:pt x="19" y="10"/>
                                  <a:pt x="19" y="10"/>
                                </a:cubicBezTo>
                                <a:cubicBezTo>
                                  <a:pt x="19" y="9"/>
                                  <a:pt x="19" y="9"/>
                                  <a:pt x="19" y="9"/>
                                </a:cubicBezTo>
                                <a:cubicBezTo>
                                  <a:pt x="19" y="9"/>
                                  <a:pt x="19" y="9"/>
                                  <a:pt x="19" y="9"/>
                                </a:cubicBezTo>
                                <a:cubicBezTo>
                                  <a:pt x="19" y="9"/>
                                  <a:pt x="19" y="9"/>
                                  <a:pt x="19" y="10"/>
                                </a:cubicBezTo>
                                <a:cubicBezTo>
                                  <a:pt x="19" y="10"/>
                                  <a:pt x="20" y="10"/>
                                  <a:pt x="20" y="10"/>
                                </a:cubicBezTo>
                                <a:cubicBezTo>
                                  <a:pt x="20" y="10"/>
                                  <a:pt x="20" y="9"/>
                                  <a:pt x="20" y="9"/>
                                </a:cubicBezTo>
                                <a:cubicBezTo>
                                  <a:pt x="20" y="9"/>
                                  <a:pt x="21" y="9"/>
                                  <a:pt x="21" y="9"/>
                                </a:cubicBezTo>
                                <a:cubicBezTo>
                                  <a:pt x="21" y="9"/>
                                  <a:pt x="22" y="9"/>
                                  <a:pt x="22" y="9"/>
                                </a:cubicBezTo>
                                <a:cubicBezTo>
                                  <a:pt x="22" y="9"/>
                                  <a:pt x="22" y="8"/>
                                  <a:pt x="22" y="8"/>
                                </a:cubicBezTo>
                                <a:cubicBezTo>
                                  <a:pt x="21" y="7"/>
                                  <a:pt x="22" y="7"/>
                                  <a:pt x="21" y="7"/>
                                </a:cubicBezTo>
                                <a:cubicBezTo>
                                  <a:pt x="22" y="7"/>
                                  <a:pt x="22" y="7"/>
                                  <a:pt x="23" y="7"/>
                                </a:cubicBezTo>
                                <a:cubicBezTo>
                                  <a:pt x="24" y="7"/>
                                  <a:pt x="24" y="7"/>
                                  <a:pt x="25" y="7"/>
                                </a:cubicBezTo>
                                <a:cubicBezTo>
                                  <a:pt x="26" y="6"/>
                                  <a:pt x="26" y="6"/>
                                  <a:pt x="27" y="6"/>
                                </a:cubicBezTo>
                                <a:cubicBezTo>
                                  <a:pt x="27" y="7"/>
                                  <a:pt x="27" y="7"/>
                                  <a:pt x="27" y="7"/>
                                </a:cubicBezTo>
                                <a:cubicBezTo>
                                  <a:pt x="27" y="7"/>
                                  <a:pt x="27" y="7"/>
                                  <a:pt x="27" y="8"/>
                                </a:cubicBezTo>
                                <a:cubicBezTo>
                                  <a:pt x="26" y="8"/>
                                  <a:pt x="26" y="8"/>
                                  <a:pt x="26" y="8"/>
                                </a:cubicBezTo>
                                <a:cubicBezTo>
                                  <a:pt x="25" y="8"/>
                                  <a:pt x="25" y="8"/>
                                  <a:pt x="25" y="8"/>
                                </a:cubicBezTo>
                                <a:cubicBezTo>
                                  <a:pt x="25" y="8"/>
                                  <a:pt x="25" y="8"/>
                                  <a:pt x="25" y="9"/>
                                </a:cubicBezTo>
                                <a:cubicBezTo>
                                  <a:pt x="25" y="9"/>
                                  <a:pt x="25" y="8"/>
                                  <a:pt x="25" y="8"/>
                                </a:cubicBezTo>
                                <a:cubicBezTo>
                                  <a:pt x="25" y="8"/>
                                  <a:pt x="25" y="8"/>
                                  <a:pt x="25" y="8"/>
                                </a:cubicBezTo>
                                <a:cubicBezTo>
                                  <a:pt x="25" y="9"/>
                                  <a:pt x="26" y="9"/>
                                  <a:pt x="26" y="9"/>
                                </a:cubicBezTo>
                                <a:cubicBezTo>
                                  <a:pt x="26" y="9"/>
                                  <a:pt x="26" y="9"/>
                                  <a:pt x="26" y="9"/>
                                </a:cubicBezTo>
                                <a:cubicBezTo>
                                  <a:pt x="26" y="9"/>
                                  <a:pt x="25" y="9"/>
                                  <a:pt x="26" y="10"/>
                                </a:cubicBezTo>
                                <a:cubicBezTo>
                                  <a:pt x="26" y="10"/>
                                  <a:pt x="26" y="10"/>
                                  <a:pt x="26" y="10"/>
                                </a:cubicBezTo>
                                <a:cubicBezTo>
                                  <a:pt x="26" y="10"/>
                                  <a:pt x="26" y="10"/>
                                  <a:pt x="26" y="10"/>
                                </a:cubicBezTo>
                                <a:cubicBezTo>
                                  <a:pt x="26" y="10"/>
                                  <a:pt x="26" y="10"/>
                                  <a:pt x="26" y="10"/>
                                </a:cubicBezTo>
                                <a:cubicBezTo>
                                  <a:pt x="26" y="10"/>
                                  <a:pt x="26" y="10"/>
                                  <a:pt x="26" y="10"/>
                                </a:cubicBezTo>
                                <a:cubicBezTo>
                                  <a:pt x="27" y="10"/>
                                  <a:pt x="27" y="9"/>
                                  <a:pt x="27" y="9"/>
                                </a:cubicBezTo>
                                <a:cubicBezTo>
                                  <a:pt x="27" y="9"/>
                                  <a:pt x="27" y="9"/>
                                  <a:pt x="27" y="9"/>
                                </a:cubicBezTo>
                                <a:cubicBezTo>
                                  <a:pt x="27" y="9"/>
                                  <a:pt x="27" y="10"/>
                                  <a:pt x="27" y="10"/>
                                </a:cubicBezTo>
                                <a:cubicBezTo>
                                  <a:pt x="27" y="10"/>
                                  <a:pt x="27" y="10"/>
                                  <a:pt x="27" y="10"/>
                                </a:cubicBezTo>
                                <a:cubicBezTo>
                                  <a:pt x="27" y="10"/>
                                  <a:pt x="28" y="10"/>
                                  <a:pt x="28" y="10"/>
                                </a:cubicBezTo>
                                <a:cubicBezTo>
                                  <a:pt x="28" y="10"/>
                                  <a:pt x="28" y="10"/>
                                  <a:pt x="28" y="10"/>
                                </a:cubicBezTo>
                                <a:cubicBezTo>
                                  <a:pt x="28" y="10"/>
                                  <a:pt x="28" y="10"/>
                                  <a:pt x="28" y="10"/>
                                </a:cubicBezTo>
                                <a:cubicBezTo>
                                  <a:pt x="28" y="9"/>
                                  <a:pt x="28" y="9"/>
                                  <a:pt x="28" y="9"/>
                                </a:cubicBezTo>
                                <a:cubicBezTo>
                                  <a:pt x="28" y="8"/>
                                  <a:pt x="28" y="9"/>
                                  <a:pt x="28" y="8"/>
                                </a:cubicBezTo>
                                <a:cubicBezTo>
                                  <a:pt x="28" y="8"/>
                                  <a:pt x="28" y="8"/>
                                  <a:pt x="28" y="7"/>
                                </a:cubicBezTo>
                                <a:cubicBezTo>
                                  <a:pt x="28" y="7"/>
                                  <a:pt x="28" y="7"/>
                                  <a:pt x="28" y="7"/>
                                </a:cubicBezTo>
                                <a:cubicBezTo>
                                  <a:pt x="28" y="7"/>
                                  <a:pt x="28" y="7"/>
                                  <a:pt x="28" y="7"/>
                                </a:cubicBezTo>
                                <a:cubicBezTo>
                                  <a:pt x="28" y="7"/>
                                  <a:pt x="28" y="7"/>
                                  <a:pt x="28" y="7"/>
                                </a:cubicBezTo>
                                <a:cubicBezTo>
                                  <a:pt x="28" y="7"/>
                                  <a:pt x="28" y="7"/>
                                  <a:pt x="28" y="7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168"/>
                        <wps:cNvSpPr>
                          <a:spLocks noChangeAspect="1" noEditPoints="1"/>
                        </wps:cNvSpPr>
                        <wps:spPr bwMode="auto">
                          <a:xfrm>
                            <a:off x="785" y="1154"/>
                            <a:ext cx="13" cy="5"/>
                          </a:xfrm>
                          <a:custGeom>
                            <a:avLst/>
                            <a:gdLst>
                              <a:gd name="T0" fmla="*/ 9 w 26"/>
                              <a:gd name="T1" fmla="*/ 2 h 10"/>
                              <a:gd name="T2" fmla="*/ 8 w 26"/>
                              <a:gd name="T3" fmla="*/ 3 h 10"/>
                              <a:gd name="T4" fmla="*/ 7 w 26"/>
                              <a:gd name="T5" fmla="*/ 3 h 10"/>
                              <a:gd name="T6" fmla="*/ 8 w 26"/>
                              <a:gd name="T7" fmla="*/ 2 h 10"/>
                              <a:gd name="T8" fmla="*/ 9 w 26"/>
                              <a:gd name="T9" fmla="*/ 2 h 10"/>
                              <a:gd name="T10" fmla="*/ 8 w 26"/>
                              <a:gd name="T11" fmla="*/ 1 h 10"/>
                              <a:gd name="T12" fmla="*/ 17 w 26"/>
                              <a:gd name="T13" fmla="*/ 2 h 10"/>
                              <a:gd name="T14" fmla="*/ 17 w 26"/>
                              <a:gd name="T15" fmla="*/ 0 h 10"/>
                              <a:gd name="T16" fmla="*/ 24 w 26"/>
                              <a:gd name="T17" fmla="*/ 3 h 10"/>
                              <a:gd name="T18" fmla="*/ 11 w 26"/>
                              <a:gd name="T19" fmla="*/ 2 h 10"/>
                              <a:gd name="T20" fmla="*/ 9 w 26"/>
                              <a:gd name="T21" fmla="*/ 0 h 10"/>
                              <a:gd name="T22" fmla="*/ 7 w 26"/>
                              <a:gd name="T23" fmla="*/ 0 h 10"/>
                              <a:gd name="T24" fmla="*/ 6 w 26"/>
                              <a:gd name="T25" fmla="*/ 3 h 10"/>
                              <a:gd name="T26" fmla="*/ 5 w 26"/>
                              <a:gd name="T27" fmla="*/ 4 h 10"/>
                              <a:gd name="T28" fmla="*/ 3 w 26"/>
                              <a:gd name="T29" fmla="*/ 1 h 10"/>
                              <a:gd name="T30" fmla="*/ 3 w 26"/>
                              <a:gd name="T31" fmla="*/ 1 h 10"/>
                              <a:gd name="T32" fmla="*/ 2 w 26"/>
                              <a:gd name="T33" fmla="*/ 1 h 10"/>
                              <a:gd name="T34" fmla="*/ 2 w 26"/>
                              <a:gd name="T35" fmla="*/ 1 h 10"/>
                              <a:gd name="T36" fmla="*/ 2 w 26"/>
                              <a:gd name="T37" fmla="*/ 2 h 10"/>
                              <a:gd name="T38" fmla="*/ 2 w 26"/>
                              <a:gd name="T39" fmla="*/ 3 h 10"/>
                              <a:gd name="T40" fmla="*/ 2 w 26"/>
                              <a:gd name="T41" fmla="*/ 3 h 10"/>
                              <a:gd name="T42" fmla="*/ 3 w 26"/>
                              <a:gd name="T43" fmla="*/ 4 h 10"/>
                              <a:gd name="T44" fmla="*/ 3 w 26"/>
                              <a:gd name="T45" fmla="*/ 5 h 10"/>
                              <a:gd name="T46" fmla="*/ 4 w 26"/>
                              <a:gd name="T47" fmla="*/ 5 h 10"/>
                              <a:gd name="T48" fmla="*/ 6 w 26"/>
                              <a:gd name="T49" fmla="*/ 5 h 10"/>
                              <a:gd name="T50" fmla="*/ 2 w 26"/>
                              <a:gd name="T51" fmla="*/ 6 h 10"/>
                              <a:gd name="T52" fmla="*/ 1 w 26"/>
                              <a:gd name="T53" fmla="*/ 6 h 10"/>
                              <a:gd name="T54" fmla="*/ 1 w 26"/>
                              <a:gd name="T55" fmla="*/ 7 h 10"/>
                              <a:gd name="T56" fmla="*/ 0 w 26"/>
                              <a:gd name="T57" fmla="*/ 8 h 10"/>
                              <a:gd name="T58" fmla="*/ 1 w 26"/>
                              <a:gd name="T59" fmla="*/ 8 h 10"/>
                              <a:gd name="T60" fmla="*/ 2 w 26"/>
                              <a:gd name="T61" fmla="*/ 10 h 10"/>
                              <a:gd name="T62" fmla="*/ 2 w 26"/>
                              <a:gd name="T63" fmla="*/ 8 h 10"/>
                              <a:gd name="T64" fmla="*/ 4 w 26"/>
                              <a:gd name="T65" fmla="*/ 9 h 10"/>
                              <a:gd name="T66" fmla="*/ 5 w 26"/>
                              <a:gd name="T67" fmla="*/ 9 h 10"/>
                              <a:gd name="T68" fmla="*/ 6 w 26"/>
                              <a:gd name="T69" fmla="*/ 9 h 10"/>
                              <a:gd name="T70" fmla="*/ 8 w 26"/>
                              <a:gd name="T71" fmla="*/ 8 h 10"/>
                              <a:gd name="T72" fmla="*/ 9 w 26"/>
                              <a:gd name="T73" fmla="*/ 8 h 10"/>
                              <a:gd name="T74" fmla="*/ 15 w 26"/>
                              <a:gd name="T75" fmla="*/ 7 h 10"/>
                              <a:gd name="T76" fmla="*/ 14 w 26"/>
                              <a:gd name="T77" fmla="*/ 7 h 10"/>
                              <a:gd name="T78" fmla="*/ 14 w 26"/>
                              <a:gd name="T79" fmla="*/ 8 h 10"/>
                              <a:gd name="T80" fmla="*/ 13 w 26"/>
                              <a:gd name="T81" fmla="*/ 8 h 10"/>
                              <a:gd name="T82" fmla="*/ 14 w 26"/>
                              <a:gd name="T83" fmla="*/ 9 h 10"/>
                              <a:gd name="T84" fmla="*/ 14 w 26"/>
                              <a:gd name="T85" fmla="*/ 9 h 10"/>
                              <a:gd name="T86" fmla="*/ 15 w 26"/>
                              <a:gd name="T87" fmla="*/ 9 h 10"/>
                              <a:gd name="T88" fmla="*/ 16 w 26"/>
                              <a:gd name="T89" fmla="*/ 9 h 10"/>
                              <a:gd name="T90" fmla="*/ 18 w 26"/>
                              <a:gd name="T91" fmla="*/ 8 h 10"/>
                              <a:gd name="T92" fmla="*/ 21 w 26"/>
                              <a:gd name="T93" fmla="*/ 6 h 10"/>
                              <a:gd name="T94" fmla="*/ 22 w 26"/>
                              <a:gd name="T95" fmla="*/ 7 h 10"/>
                              <a:gd name="T96" fmla="*/ 21 w 26"/>
                              <a:gd name="T97" fmla="*/ 8 h 10"/>
                              <a:gd name="T98" fmla="*/ 22 w 26"/>
                              <a:gd name="T99" fmla="*/ 9 h 10"/>
                              <a:gd name="T100" fmla="*/ 23 w 26"/>
                              <a:gd name="T101" fmla="*/ 8 h 10"/>
                              <a:gd name="T102" fmla="*/ 24 w 26"/>
                              <a:gd name="T103" fmla="*/ 9 h 10"/>
                              <a:gd name="T104" fmla="*/ 24 w 26"/>
                              <a:gd name="T105" fmla="*/ 7 h 10"/>
                              <a:gd name="T106" fmla="*/ 25 w 26"/>
                              <a:gd name="T107" fmla="*/ 7 h 10"/>
                              <a:gd name="T108" fmla="*/ 24 w 26"/>
                              <a:gd name="T109" fmla="*/ 5 h 10"/>
                              <a:gd name="T110" fmla="*/ 25 w 26"/>
                              <a:gd name="T111" fmla="*/ 3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6" h="10">
                                <a:moveTo>
                                  <a:pt x="9" y="2"/>
                                </a:moveTo>
                                <a:cubicBezTo>
                                  <a:pt x="9" y="2"/>
                                  <a:pt x="9" y="2"/>
                                  <a:pt x="9" y="1"/>
                                </a:cubicBezTo>
                                <a:cubicBezTo>
                                  <a:pt x="9" y="1"/>
                                  <a:pt x="9" y="2"/>
                                  <a:pt x="10" y="2"/>
                                </a:cubicBezTo>
                                <a:cubicBezTo>
                                  <a:pt x="9" y="2"/>
                                  <a:pt x="9" y="2"/>
                                  <a:pt x="9" y="2"/>
                                </a:cubicBezTo>
                                <a:moveTo>
                                  <a:pt x="9" y="3"/>
                                </a:moveTo>
                                <a:cubicBezTo>
                                  <a:pt x="9" y="3"/>
                                  <a:pt x="9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3"/>
                                </a:cubicBezTo>
                                <a:cubicBezTo>
                                  <a:pt x="8" y="3"/>
                                  <a:pt x="8" y="2"/>
                                  <a:pt x="8" y="3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4"/>
                                  <a:pt x="8" y="4"/>
                                  <a:pt x="7" y="4"/>
                                </a:cubicBezTo>
                                <a:cubicBezTo>
                                  <a:pt x="7" y="4"/>
                                  <a:pt x="7" y="3"/>
                                  <a:pt x="7" y="3"/>
                                </a:cubicBezTo>
                                <a:cubicBezTo>
                                  <a:pt x="7" y="3"/>
                                  <a:pt x="7" y="3"/>
                                  <a:pt x="7" y="3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9" y="2"/>
                                  <a:pt x="9" y="2"/>
                                  <a:pt x="9" y="2"/>
                                </a:cubicBezTo>
                                <a:cubicBezTo>
                                  <a:pt x="9" y="2"/>
                                  <a:pt x="9" y="2"/>
                                  <a:pt x="9" y="2"/>
                                </a:cubicBezTo>
                                <a:cubicBezTo>
                                  <a:pt x="9" y="2"/>
                                  <a:pt x="9" y="3"/>
                                  <a:pt x="9" y="3"/>
                                </a:cubicBezTo>
                                <a:moveTo>
                                  <a:pt x="8" y="1"/>
                                </a:moveTo>
                                <a:cubicBezTo>
                                  <a:pt x="8" y="1"/>
                                  <a:pt x="8" y="1"/>
                                  <a:pt x="8" y="1"/>
                                </a:cubicBezTo>
                                <a:cubicBezTo>
                                  <a:pt x="7" y="1"/>
                                  <a:pt x="8" y="1"/>
                                  <a:pt x="7" y="1"/>
                                </a:cubicBezTo>
                                <a:cubicBezTo>
                                  <a:pt x="8" y="1"/>
                                  <a:pt x="8" y="1"/>
                                  <a:pt x="8" y="1"/>
                                </a:cubicBezTo>
                                <a:moveTo>
                                  <a:pt x="16" y="1"/>
                                </a:moveTo>
                                <a:cubicBezTo>
                                  <a:pt x="16" y="1"/>
                                  <a:pt x="17" y="2"/>
                                  <a:pt x="17" y="2"/>
                                </a:cubicBezTo>
                                <a:cubicBezTo>
                                  <a:pt x="20" y="3"/>
                                  <a:pt x="24" y="0"/>
                                  <a:pt x="26" y="1"/>
                                </a:cubicBezTo>
                                <a:cubicBezTo>
                                  <a:pt x="23" y="0"/>
                                  <a:pt x="22" y="1"/>
                                  <a:pt x="19" y="1"/>
                                </a:cubicBezTo>
                                <a:cubicBezTo>
                                  <a:pt x="21" y="1"/>
                                  <a:pt x="22" y="1"/>
                                  <a:pt x="22" y="0"/>
                                </a:cubicBezTo>
                                <a:cubicBezTo>
                                  <a:pt x="21" y="1"/>
                                  <a:pt x="18" y="0"/>
                                  <a:pt x="17" y="0"/>
                                </a:cubicBezTo>
                                <a:cubicBezTo>
                                  <a:pt x="17" y="1"/>
                                  <a:pt x="16" y="1"/>
                                  <a:pt x="16" y="1"/>
                                </a:cubicBezTo>
                                <a:cubicBezTo>
                                  <a:pt x="15" y="1"/>
                                  <a:pt x="13" y="1"/>
                                  <a:pt x="13" y="2"/>
                                </a:cubicBezTo>
                                <a:cubicBezTo>
                                  <a:pt x="13" y="4"/>
                                  <a:pt x="20" y="3"/>
                                  <a:pt x="22" y="3"/>
                                </a:cubicBezTo>
                                <a:cubicBezTo>
                                  <a:pt x="24" y="3"/>
                                  <a:pt x="24" y="3"/>
                                  <a:pt x="24" y="3"/>
                                </a:cubicBezTo>
                                <a:cubicBezTo>
                                  <a:pt x="24" y="4"/>
                                  <a:pt x="21" y="4"/>
                                  <a:pt x="20" y="4"/>
                                </a:cubicBezTo>
                                <a:cubicBezTo>
                                  <a:pt x="18" y="4"/>
                                  <a:pt x="13" y="3"/>
                                  <a:pt x="10" y="4"/>
                                </a:cubicBezTo>
                                <a:cubicBezTo>
                                  <a:pt x="10" y="3"/>
                                  <a:pt x="11" y="3"/>
                                  <a:pt x="10" y="2"/>
                                </a:cubicBezTo>
                                <a:cubicBezTo>
                                  <a:pt x="11" y="2"/>
                                  <a:pt x="11" y="2"/>
                                  <a:pt x="11" y="2"/>
                                </a:cubicBezTo>
                                <a:cubicBezTo>
                                  <a:pt x="11" y="1"/>
                                  <a:pt x="10" y="1"/>
                                  <a:pt x="10" y="1"/>
                                </a:cubicBezTo>
                                <a:cubicBezTo>
                                  <a:pt x="10" y="1"/>
                                  <a:pt x="10" y="1"/>
                                  <a:pt x="10" y="1"/>
                                </a:cubicBezTo>
                                <a:cubicBezTo>
                                  <a:pt x="10" y="1"/>
                                  <a:pt x="10" y="1"/>
                                  <a:pt x="10" y="0"/>
                                </a:cubicBezTo>
                                <a:cubicBezTo>
                                  <a:pt x="10" y="0"/>
                                  <a:pt x="9" y="0"/>
                                  <a:pt x="9" y="0"/>
                                </a:cubicBezTo>
                                <a:cubicBezTo>
                                  <a:pt x="9" y="0"/>
                                  <a:pt x="8" y="0"/>
                                  <a:pt x="8" y="0"/>
                                </a:cubicBezTo>
                                <a:cubicBezTo>
                                  <a:pt x="8" y="0"/>
                                  <a:pt x="8" y="0"/>
                                  <a:pt x="8" y="0"/>
                                </a:cubicBezTo>
                                <a:cubicBezTo>
                                  <a:pt x="8" y="0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7" y="0"/>
                                  <a:pt x="7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3"/>
                                  <a:pt x="6" y="3"/>
                                </a:cubicBezTo>
                                <a:cubicBezTo>
                                  <a:pt x="6" y="3"/>
                                  <a:pt x="6" y="3"/>
                                  <a:pt x="6" y="3"/>
                                </a:cubicBezTo>
                                <a:cubicBezTo>
                                  <a:pt x="6" y="3"/>
                                  <a:pt x="6" y="4"/>
                                  <a:pt x="6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4" y="3"/>
                                </a:cubicBezTo>
                                <a:cubicBezTo>
                                  <a:pt x="3" y="3"/>
                                  <a:pt x="3" y="3"/>
                                  <a:pt x="3" y="2"/>
                                </a:cubicBezTo>
                                <a:cubicBezTo>
                                  <a:pt x="3" y="2"/>
                                  <a:pt x="4" y="2"/>
                                  <a:pt x="4" y="1"/>
                                </a:cubicBezTo>
                                <a:cubicBezTo>
                                  <a:pt x="4" y="1"/>
                                  <a:pt x="4" y="1"/>
                                  <a:pt x="3" y="1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1"/>
                                  <a:pt x="3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0"/>
                                  <a:pt x="1" y="1"/>
                                </a:cubicBezTo>
                                <a:cubicBezTo>
                                  <a:pt x="1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3" y="3"/>
                                  <a:pt x="3" y="3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2" y="3"/>
                                  <a:pt x="2" y="4"/>
                                  <a:pt x="3" y="4"/>
                                </a:cubicBezTo>
                                <a:cubicBezTo>
                                  <a:pt x="3" y="4"/>
                                  <a:pt x="3" y="4"/>
                                  <a:pt x="3" y="4"/>
                                </a:cubicBezTo>
                                <a:cubicBezTo>
                                  <a:pt x="3" y="4"/>
                                  <a:pt x="2" y="4"/>
                                  <a:pt x="2" y="4"/>
                                </a:cubicBezTo>
                                <a:cubicBezTo>
                                  <a:pt x="1" y="4"/>
                                  <a:pt x="2" y="5"/>
                                  <a:pt x="3" y="5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6"/>
                                </a:cubicBezTo>
                                <a:cubicBezTo>
                                  <a:pt x="6" y="5"/>
                                  <a:pt x="6" y="5"/>
                                  <a:pt x="6" y="5"/>
                                </a:cubicBezTo>
                                <a:cubicBezTo>
                                  <a:pt x="6" y="6"/>
                                  <a:pt x="6" y="7"/>
                                  <a:pt x="6" y="7"/>
                                </a:cubicBezTo>
                                <a:cubicBezTo>
                                  <a:pt x="6" y="7"/>
                                  <a:pt x="5" y="7"/>
                                  <a:pt x="4" y="7"/>
                                </a:cubicBezTo>
                                <a:cubicBezTo>
                                  <a:pt x="4" y="7"/>
                                  <a:pt x="3" y="7"/>
                                  <a:pt x="2" y="7"/>
                                </a:cubicBezTo>
                                <a:cubicBezTo>
                                  <a:pt x="2" y="7"/>
                                  <a:pt x="2" y="7"/>
                                  <a:pt x="2" y="6"/>
                                </a:cubicBezTo>
                                <a:cubicBezTo>
                                  <a:pt x="2" y="6"/>
                                  <a:pt x="2" y="6"/>
                                  <a:pt x="2" y="6"/>
                                </a:cubicBezTo>
                                <a:cubicBezTo>
                                  <a:pt x="2" y="6"/>
                                  <a:pt x="2" y="6"/>
                                  <a:pt x="2" y="6"/>
                                </a:cubicBezTo>
                                <a:cubicBezTo>
                                  <a:pt x="1" y="6"/>
                                  <a:pt x="1" y="6"/>
                                  <a:pt x="1" y="6"/>
                                </a:cubicBezTo>
                                <a:cubicBezTo>
                                  <a:pt x="1" y="6"/>
                                  <a:pt x="1" y="6"/>
                                  <a:pt x="1" y="6"/>
                                </a:cubicBezTo>
                                <a:cubicBezTo>
                                  <a:pt x="1" y="6"/>
                                  <a:pt x="1" y="6"/>
                                  <a:pt x="1" y="6"/>
                                </a:cubicBezTo>
                                <a:cubicBezTo>
                                  <a:pt x="1" y="7"/>
                                  <a:pt x="1" y="7"/>
                                  <a:pt x="2" y="7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2" y="7"/>
                                  <a:pt x="2" y="7"/>
                                  <a:pt x="1" y="7"/>
                                </a:cubicBezTo>
                                <a:cubicBezTo>
                                  <a:pt x="1" y="7"/>
                                  <a:pt x="1" y="7"/>
                                  <a:pt x="1" y="7"/>
                                </a:cubicBezTo>
                                <a:cubicBezTo>
                                  <a:pt x="1" y="7"/>
                                  <a:pt x="1" y="7"/>
                                  <a:pt x="0" y="7"/>
                                </a:cubicBezTo>
                                <a:cubicBezTo>
                                  <a:pt x="0" y="7"/>
                                  <a:pt x="0" y="7"/>
                                  <a:pt x="0" y="7"/>
                                </a:cubicBezTo>
                                <a:cubicBezTo>
                                  <a:pt x="0" y="7"/>
                                  <a:pt x="0" y="7"/>
                                  <a:pt x="0" y="8"/>
                                </a:cubicBezTo>
                                <a:cubicBezTo>
                                  <a:pt x="0" y="8"/>
                                  <a:pt x="0" y="7"/>
                                  <a:pt x="0" y="7"/>
                                </a:cubicBezTo>
                                <a:cubicBezTo>
                                  <a:pt x="0" y="7"/>
                                  <a:pt x="0" y="7"/>
                                  <a:pt x="0" y="8"/>
                                </a:cubicBezTo>
                                <a:cubicBezTo>
                                  <a:pt x="0" y="8"/>
                                  <a:pt x="1" y="8"/>
                                  <a:pt x="1" y="8"/>
                                </a:cubicBezTo>
                                <a:cubicBezTo>
                                  <a:pt x="1" y="8"/>
                                  <a:pt x="1" y="8"/>
                                  <a:pt x="1" y="8"/>
                                </a:cubicBezTo>
                                <a:cubicBezTo>
                                  <a:pt x="1" y="8"/>
                                  <a:pt x="1" y="8"/>
                                  <a:pt x="1" y="9"/>
                                </a:cubicBezTo>
                                <a:cubicBezTo>
                                  <a:pt x="1" y="9"/>
                                  <a:pt x="1" y="9"/>
                                  <a:pt x="1" y="9"/>
                                </a:cubicBezTo>
                                <a:cubicBezTo>
                                  <a:pt x="1" y="9"/>
                                  <a:pt x="1" y="9"/>
                                  <a:pt x="1" y="9"/>
                                </a:cubicBezTo>
                                <a:cubicBezTo>
                                  <a:pt x="1" y="9"/>
                                  <a:pt x="2" y="10"/>
                                  <a:pt x="2" y="10"/>
                                </a:cubicBezTo>
                                <a:cubicBezTo>
                                  <a:pt x="2" y="9"/>
                                  <a:pt x="2" y="9"/>
                                  <a:pt x="2" y="9"/>
                                </a:cubicBezTo>
                                <a:cubicBezTo>
                                  <a:pt x="2" y="9"/>
                                  <a:pt x="2" y="9"/>
                                  <a:pt x="2" y="9"/>
                                </a:cubicBezTo>
                                <a:cubicBezTo>
                                  <a:pt x="2" y="9"/>
                                  <a:pt x="2" y="8"/>
                                  <a:pt x="2" y="8"/>
                                </a:cubicBezTo>
                                <a:cubicBezTo>
                                  <a:pt x="2" y="8"/>
                                  <a:pt x="2" y="8"/>
                                  <a:pt x="2" y="8"/>
                                </a:cubicBezTo>
                                <a:cubicBezTo>
                                  <a:pt x="2" y="8"/>
                                  <a:pt x="2" y="9"/>
                                  <a:pt x="3" y="9"/>
                                </a:cubicBezTo>
                                <a:cubicBezTo>
                                  <a:pt x="3" y="9"/>
                                  <a:pt x="3" y="8"/>
                                  <a:pt x="3" y="8"/>
                                </a:cubicBezTo>
                                <a:cubicBezTo>
                                  <a:pt x="3" y="8"/>
                                  <a:pt x="3" y="8"/>
                                  <a:pt x="3" y="8"/>
                                </a:cubicBezTo>
                                <a:cubicBezTo>
                                  <a:pt x="4" y="8"/>
                                  <a:pt x="4" y="8"/>
                                  <a:pt x="4" y="9"/>
                                </a:cubicBezTo>
                                <a:cubicBezTo>
                                  <a:pt x="4" y="9"/>
                                  <a:pt x="4" y="8"/>
                                  <a:pt x="4" y="8"/>
                                </a:cubicBezTo>
                                <a:cubicBezTo>
                                  <a:pt x="4" y="9"/>
                                  <a:pt x="4" y="9"/>
                                  <a:pt x="4" y="9"/>
                                </a:cubicBezTo>
                                <a:cubicBezTo>
                                  <a:pt x="4" y="9"/>
                                  <a:pt x="4" y="9"/>
                                  <a:pt x="5" y="8"/>
                                </a:cubicBezTo>
                                <a:cubicBezTo>
                                  <a:pt x="5" y="8"/>
                                  <a:pt x="5" y="9"/>
                                  <a:pt x="5" y="9"/>
                                </a:cubicBezTo>
                                <a:cubicBezTo>
                                  <a:pt x="5" y="9"/>
                                  <a:pt x="5" y="9"/>
                                  <a:pt x="5" y="9"/>
                                </a:cubicBezTo>
                                <a:cubicBezTo>
                                  <a:pt x="5" y="9"/>
                                  <a:pt x="5" y="9"/>
                                  <a:pt x="6" y="9"/>
                                </a:cubicBezTo>
                                <a:cubicBezTo>
                                  <a:pt x="6" y="9"/>
                                  <a:pt x="6" y="9"/>
                                  <a:pt x="6" y="9"/>
                                </a:cubicBezTo>
                                <a:cubicBezTo>
                                  <a:pt x="6" y="9"/>
                                  <a:pt x="6" y="9"/>
                                  <a:pt x="6" y="9"/>
                                </a:cubicBezTo>
                                <a:cubicBezTo>
                                  <a:pt x="6" y="9"/>
                                  <a:pt x="6" y="9"/>
                                  <a:pt x="6" y="9"/>
                                </a:cubicBezTo>
                                <a:cubicBezTo>
                                  <a:pt x="6" y="9"/>
                                  <a:pt x="6" y="9"/>
                                  <a:pt x="6" y="9"/>
                                </a:cubicBezTo>
                                <a:cubicBezTo>
                                  <a:pt x="6" y="8"/>
                                  <a:pt x="7" y="9"/>
                                  <a:pt x="8" y="8"/>
                                </a:cubicBezTo>
                                <a:cubicBezTo>
                                  <a:pt x="8" y="8"/>
                                  <a:pt x="8" y="8"/>
                                  <a:pt x="8" y="8"/>
                                </a:cubicBezTo>
                                <a:cubicBezTo>
                                  <a:pt x="8" y="8"/>
                                  <a:pt x="8" y="9"/>
                                  <a:pt x="8" y="9"/>
                                </a:cubicBezTo>
                                <a:cubicBezTo>
                                  <a:pt x="8" y="9"/>
                                  <a:pt x="9" y="8"/>
                                  <a:pt x="9" y="7"/>
                                </a:cubicBezTo>
                                <a:cubicBezTo>
                                  <a:pt x="9" y="7"/>
                                  <a:pt x="9" y="7"/>
                                  <a:pt x="10" y="7"/>
                                </a:cubicBezTo>
                                <a:cubicBezTo>
                                  <a:pt x="10" y="7"/>
                                  <a:pt x="10" y="7"/>
                                  <a:pt x="9" y="8"/>
                                </a:cubicBezTo>
                                <a:cubicBezTo>
                                  <a:pt x="10" y="8"/>
                                  <a:pt x="10" y="7"/>
                                  <a:pt x="10" y="7"/>
                                </a:cubicBezTo>
                                <a:cubicBezTo>
                                  <a:pt x="13" y="7"/>
                                  <a:pt x="11" y="5"/>
                                  <a:pt x="14" y="6"/>
                                </a:cubicBezTo>
                                <a:cubicBezTo>
                                  <a:pt x="15" y="6"/>
                                  <a:pt x="15" y="6"/>
                                  <a:pt x="15" y="5"/>
                                </a:cubicBezTo>
                                <a:cubicBezTo>
                                  <a:pt x="15" y="6"/>
                                  <a:pt x="15" y="7"/>
                                  <a:pt x="15" y="7"/>
                                </a:cubicBezTo>
                                <a:cubicBezTo>
                                  <a:pt x="16" y="7"/>
                                  <a:pt x="16" y="7"/>
                                  <a:pt x="16" y="7"/>
                                </a:cubicBezTo>
                                <a:cubicBezTo>
                                  <a:pt x="16" y="7"/>
                                  <a:pt x="16" y="7"/>
                                  <a:pt x="16" y="7"/>
                                </a:cubicBezTo>
                                <a:cubicBezTo>
                                  <a:pt x="16" y="7"/>
                                  <a:pt x="16" y="8"/>
                                  <a:pt x="16" y="8"/>
                                </a:cubicBezTo>
                                <a:cubicBezTo>
                                  <a:pt x="15" y="8"/>
                                  <a:pt x="15" y="6"/>
                                  <a:pt x="14" y="7"/>
                                </a:cubicBezTo>
                                <a:cubicBezTo>
                                  <a:pt x="14" y="7"/>
                                  <a:pt x="14" y="7"/>
                                  <a:pt x="14" y="7"/>
                                </a:cubicBezTo>
                                <a:cubicBezTo>
                                  <a:pt x="13" y="7"/>
                                  <a:pt x="13" y="7"/>
                                  <a:pt x="13" y="8"/>
                                </a:cubicBezTo>
                                <a:cubicBezTo>
                                  <a:pt x="13" y="8"/>
                                  <a:pt x="13" y="7"/>
                                  <a:pt x="14" y="7"/>
                                </a:cubicBezTo>
                                <a:cubicBezTo>
                                  <a:pt x="14" y="7"/>
                                  <a:pt x="14" y="8"/>
                                  <a:pt x="14" y="8"/>
                                </a:cubicBezTo>
                                <a:cubicBezTo>
                                  <a:pt x="14" y="8"/>
                                  <a:pt x="14" y="8"/>
                                  <a:pt x="14" y="8"/>
                                </a:cubicBezTo>
                                <a:cubicBezTo>
                                  <a:pt x="14" y="8"/>
                                  <a:pt x="14" y="8"/>
                                  <a:pt x="14" y="8"/>
                                </a:cubicBezTo>
                                <a:cubicBezTo>
                                  <a:pt x="14" y="8"/>
                                  <a:pt x="14" y="8"/>
                                  <a:pt x="14" y="8"/>
                                </a:cubicBezTo>
                                <a:cubicBezTo>
                                  <a:pt x="14" y="8"/>
                                  <a:pt x="13" y="8"/>
                                  <a:pt x="13" y="8"/>
                                </a:cubicBezTo>
                                <a:cubicBezTo>
                                  <a:pt x="13" y="8"/>
                                  <a:pt x="14" y="9"/>
                                  <a:pt x="14" y="9"/>
                                </a:cubicBezTo>
                                <a:cubicBezTo>
                                  <a:pt x="14" y="9"/>
                                  <a:pt x="14" y="9"/>
                                  <a:pt x="14" y="9"/>
                                </a:cubicBezTo>
                                <a:cubicBezTo>
                                  <a:pt x="14" y="9"/>
                                  <a:pt x="14" y="9"/>
                                  <a:pt x="14" y="9"/>
                                </a:cubicBezTo>
                                <a:cubicBezTo>
                                  <a:pt x="14" y="9"/>
                                  <a:pt x="14" y="9"/>
                                  <a:pt x="14" y="9"/>
                                </a:cubicBezTo>
                                <a:cubicBezTo>
                                  <a:pt x="14" y="9"/>
                                  <a:pt x="14" y="9"/>
                                  <a:pt x="14" y="9"/>
                                </a:cubicBezTo>
                                <a:cubicBezTo>
                                  <a:pt x="14" y="9"/>
                                  <a:pt x="14" y="9"/>
                                  <a:pt x="14" y="9"/>
                                </a:cubicBezTo>
                                <a:cubicBezTo>
                                  <a:pt x="14" y="9"/>
                                  <a:pt x="14" y="9"/>
                                  <a:pt x="14" y="9"/>
                                </a:cubicBezTo>
                                <a:cubicBezTo>
                                  <a:pt x="14" y="9"/>
                                  <a:pt x="14" y="9"/>
                                  <a:pt x="14" y="9"/>
                                </a:cubicBezTo>
                                <a:cubicBezTo>
                                  <a:pt x="14" y="9"/>
                                  <a:pt x="14" y="9"/>
                                  <a:pt x="14" y="9"/>
                                </a:cubicBezTo>
                                <a:cubicBezTo>
                                  <a:pt x="14" y="9"/>
                                  <a:pt x="15" y="10"/>
                                  <a:pt x="15" y="9"/>
                                </a:cubicBezTo>
                                <a:cubicBezTo>
                                  <a:pt x="15" y="9"/>
                                  <a:pt x="15" y="9"/>
                                  <a:pt x="15" y="9"/>
                                </a:cubicBezTo>
                                <a:cubicBezTo>
                                  <a:pt x="15" y="9"/>
                                  <a:pt x="15" y="9"/>
                                  <a:pt x="15" y="9"/>
                                </a:cubicBezTo>
                                <a:cubicBezTo>
                                  <a:pt x="15" y="9"/>
                                  <a:pt x="15" y="9"/>
                                  <a:pt x="15" y="9"/>
                                </a:cubicBezTo>
                                <a:cubicBezTo>
                                  <a:pt x="15" y="9"/>
                                  <a:pt x="15" y="9"/>
                                  <a:pt x="15" y="9"/>
                                </a:cubicBezTo>
                                <a:cubicBezTo>
                                  <a:pt x="15" y="9"/>
                                  <a:pt x="15" y="9"/>
                                  <a:pt x="15" y="9"/>
                                </a:cubicBezTo>
                                <a:cubicBezTo>
                                  <a:pt x="16" y="9"/>
                                  <a:pt x="16" y="9"/>
                                  <a:pt x="16" y="9"/>
                                </a:cubicBezTo>
                                <a:cubicBezTo>
                                  <a:pt x="16" y="9"/>
                                  <a:pt x="16" y="9"/>
                                  <a:pt x="16" y="9"/>
                                </a:cubicBezTo>
                                <a:cubicBezTo>
                                  <a:pt x="17" y="9"/>
                                  <a:pt x="16" y="8"/>
                                  <a:pt x="17" y="8"/>
                                </a:cubicBezTo>
                                <a:cubicBezTo>
                                  <a:pt x="17" y="8"/>
                                  <a:pt x="17" y="8"/>
                                  <a:pt x="17" y="8"/>
                                </a:cubicBezTo>
                                <a:cubicBezTo>
                                  <a:pt x="17" y="8"/>
                                  <a:pt x="18" y="8"/>
                                  <a:pt x="18" y="8"/>
                                </a:cubicBezTo>
                                <a:cubicBezTo>
                                  <a:pt x="18" y="8"/>
                                  <a:pt x="18" y="7"/>
                                  <a:pt x="18" y="7"/>
                                </a:cubicBezTo>
                                <a:cubicBezTo>
                                  <a:pt x="18" y="7"/>
                                  <a:pt x="18" y="7"/>
                                  <a:pt x="18" y="6"/>
                                </a:cubicBezTo>
                                <a:cubicBezTo>
                                  <a:pt x="18" y="6"/>
                                  <a:pt x="19" y="7"/>
                                  <a:pt x="19" y="7"/>
                                </a:cubicBezTo>
                                <a:cubicBezTo>
                                  <a:pt x="20" y="7"/>
                                  <a:pt x="21" y="6"/>
                                  <a:pt x="21" y="6"/>
                                </a:cubicBezTo>
                                <a:cubicBezTo>
                                  <a:pt x="22" y="6"/>
                                  <a:pt x="23" y="6"/>
                                  <a:pt x="23" y="6"/>
                                </a:cubicBezTo>
                                <a:cubicBezTo>
                                  <a:pt x="23" y="6"/>
                                  <a:pt x="23" y="6"/>
                                  <a:pt x="23" y="6"/>
                                </a:cubicBezTo>
                                <a:cubicBezTo>
                                  <a:pt x="23" y="7"/>
                                  <a:pt x="23" y="7"/>
                                  <a:pt x="23" y="7"/>
                                </a:cubicBezTo>
                                <a:cubicBezTo>
                                  <a:pt x="22" y="7"/>
                                  <a:pt x="22" y="7"/>
                                  <a:pt x="22" y="7"/>
                                </a:cubicBezTo>
                                <a:cubicBezTo>
                                  <a:pt x="22" y="7"/>
                                  <a:pt x="21" y="7"/>
                                  <a:pt x="21" y="7"/>
                                </a:cubicBezTo>
                                <a:cubicBezTo>
                                  <a:pt x="21" y="7"/>
                                  <a:pt x="21" y="8"/>
                                  <a:pt x="21" y="8"/>
                                </a:cubicBezTo>
                                <a:cubicBezTo>
                                  <a:pt x="21" y="8"/>
                                  <a:pt x="21" y="8"/>
                                  <a:pt x="21" y="8"/>
                                </a:cubicBezTo>
                                <a:cubicBezTo>
                                  <a:pt x="21" y="8"/>
                                  <a:pt x="21" y="8"/>
                                  <a:pt x="21" y="8"/>
                                </a:cubicBezTo>
                                <a:cubicBezTo>
                                  <a:pt x="21" y="8"/>
                                  <a:pt x="21" y="8"/>
                                  <a:pt x="22" y="8"/>
                                </a:cubicBezTo>
                                <a:cubicBezTo>
                                  <a:pt x="22" y="8"/>
                                  <a:pt x="22" y="8"/>
                                  <a:pt x="22" y="8"/>
                                </a:cubicBezTo>
                                <a:cubicBezTo>
                                  <a:pt x="22" y="8"/>
                                  <a:pt x="21" y="9"/>
                                  <a:pt x="21" y="9"/>
                                </a:cubicBezTo>
                                <a:cubicBezTo>
                                  <a:pt x="21" y="9"/>
                                  <a:pt x="21" y="9"/>
                                  <a:pt x="22" y="9"/>
                                </a:cubicBezTo>
                                <a:cubicBezTo>
                                  <a:pt x="21" y="9"/>
                                  <a:pt x="22" y="9"/>
                                  <a:pt x="22" y="9"/>
                                </a:cubicBezTo>
                                <a:cubicBezTo>
                                  <a:pt x="22" y="9"/>
                                  <a:pt x="22" y="9"/>
                                  <a:pt x="22" y="9"/>
                                </a:cubicBezTo>
                                <a:cubicBezTo>
                                  <a:pt x="22" y="9"/>
                                  <a:pt x="22" y="9"/>
                                  <a:pt x="22" y="9"/>
                                </a:cubicBezTo>
                                <a:cubicBezTo>
                                  <a:pt x="22" y="9"/>
                                  <a:pt x="22" y="8"/>
                                  <a:pt x="23" y="8"/>
                                </a:cubicBezTo>
                                <a:cubicBezTo>
                                  <a:pt x="23" y="8"/>
                                  <a:pt x="23" y="8"/>
                                  <a:pt x="23" y="8"/>
                                </a:cubicBezTo>
                                <a:cubicBezTo>
                                  <a:pt x="23" y="9"/>
                                  <a:pt x="22" y="9"/>
                                  <a:pt x="23" y="9"/>
                                </a:cubicBezTo>
                                <a:cubicBezTo>
                                  <a:pt x="23" y="9"/>
                                  <a:pt x="23" y="9"/>
                                  <a:pt x="23" y="9"/>
                                </a:cubicBezTo>
                                <a:cubicBezTo>
                                  <a:pt x="23" y="9"/>
                                  <a:pt x="23" y="10"/>
                                  <a:pt x="24" y="9"/>
                                </a:cubicBezTo>
                                <a:cubicBezTo>
                                  <a:pt x="23" y="9"/>
                                  <a:pt x="23" y="9"/>
                                  <a:pt x="23" y="9"/>
                                </a:cubicBezTo>
                                <a:cubicBezTo>
                                  <a:pt x="23" y="9"/>
                                  <a:pt x="24" y="9"/>
                                  <a:pt x="24" y="9"/>
                                </a:cubicBezTo>
                                <a:cubicBezTo>
                                  <a:pt x="24" y="8"/>
                                  <a:pt x="23" y="8"/>
                                  <a:pt x="23" y="8"/>
                                </a:cubicBezTo>
                                <a:cubicBezTo>
                                  <a:pt x="24" y="8"/>
                                  <a:pt x="24" y="8"/>
                                  <a:pt x="24" y="7"/>
                                </a:cubicBezTo>
                                <a:cubicBezTo>
                                  <a:pt x="24" y="7"/>
                                  <a:pt x="24" y="7"/>
                                  <a:pt x="24" y="7"/>
                                </a:cubicBezTo>
                                <a:cubicBezTo>
                                  <a:pt x="24" y="7"/>
                                  <a:pt x="24" y="7"/>
                                  <a:pt x="24" y="7"/>
                                </a:cubicBezTo>
                                <a:cubicBezTo>
                                  <a:pt x="24" y="7"/>
                                  <a:pt x="24" y="7"/>
                                  <a:pt x="24" y="7"/>
                                </a:cubicBezTo>
                                <a:cubicBezTo>
                                  <a:pt x="24" y="7"/>
                                  <a:pt x="24" y="7"/>
                                  <a:pt x="25" y="7"/>
                                </a:cubicBezTo>
                                <a:cubicBezTo>
                                  <a:pt x="24" y="7"/>
                                  <a:pt x="24" y="6"/>
                                  <a:pt x="24" y="6"/>
                                </a:cubicBezTo>
                                <a:cubicBezTo>
                                  <a:pt x="24" y="6"/>
                                  <a:pt x="24" y="6"/>
                                  <a:pt x="24" y="6"/>
                                </a:cubicBezTo>
                                <a:cubicBezTo>
                                  <a:pt x="25" y="6"/>
                                  <a:pt x="25" y="6"/>
                                  <a:pt x="25" y="5"/>
                                </a:cubicBezTo>
                                <a:cubicBezTo>
                                  <a:pt x="25" y="5"/>
                                  <a:pt x="24" y="6"/>
                                  <a:pt x="24" y="5"/>
                                </a:cubicBezTo>
                                <a:cubicBezTo>
                                  <a:pt x="24" y="5"/>
                                  <a:pt x="24" y="5"/>
                                  <a:pt x="24" y="5"/>
                                </a:cubicBezTo>
                                <a:cubicBezTo>
                                  <a:pt x="23" y="5"/>
                                  <a:pt x="22" y="5"/>
                                  <a:pt x="20" y="5"/>
                                </a:cubicBezTo>
                                <a:cubicBezTo>
                                  <a:pt x="20" y="5"/>
                                  <a:pt x="20" y="5"/>
                                  <a:pt x="20" y="5"/>
                                </a:cubicBezTo>
                                <a:cubicBezTo>
                                  <a:pt x="22" y="5"/>
                                  <a:pt x="25" y="4"/>
                                  <a:pt x="25" y="3"/>
                                </a:cubicBezTo>
                                <a:cubicBezTo>
                                  <a:pt x="25" y="3"/>
                                  <a:pt x="25" y="2"/>
                                  <a:pt x="22" y="2"/>
                                </a:cubicBezTo>
                                <a:cubicBezTo>
                                  <a:pt x="20" y="2"/>
                                  <a:pt x="14" y="3"/>
                                  <a:pt x="14" y="2"/>
                                </a:cubicBezTo>
                                <a:cubicBezTo>
                                  <a:pt x="14" y="1"/>
                                  <a:pt x="15" y="1"/>
                                  <a:pt x="16" y="1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169"/>
                        <wps:cNvSpPr>
                          <a:spLocks noChangeAspect="1" noEditPoints="1"/>
                        </wps:cNvSpPr>
                        <wps:spPr bwMode="auto">
                          <a:xfrm>
                            <a:off x="785" y="1159"/>
                            <a:ext cx="12" cy="6"/>
                          </a:xfrm>
                          <a:custGeom>
                            <a:avLst/>
                            <a:gdLst>
                              <a:gd name="T0" fmla="*/ 7 w 24"/>
                              <a:gd name="T1" fmla="*/ 3 h 12"/>
                              <a:gd name="T2" fmla="*/ 8 w 24"/>
                              <a:gd name="T3" fmla="*/ 2 h 12"/>
                              <a:gd name="T4" fmla="*/ 8 w 24"/>
                              <a:gd name="T5" fmla="*/ 3 h 12"/>
                              <a:gd name="T6" fmla="*/ 8 w 24"/>
                              <a:gd name="T7" fmla="*/ 4 h 12"/>
                              <a:gd name="T8" fmla="*/ 7 w 24"/>
                              <a:gd name="T9" fmla="*/ 2 h 12"/>
                              <a:gd name="T10" fmla="*/ 10 w 24"/>
                              <a:gd name="T11" fmla="*/ 2 h 12"/>
                              <a:gd name="T12" fmla="*/ 15 w 24"/>
                              <a:gd name="T13" fmla="*/ 2 h 12"/>
                              <a:gd name="T14" fmla="*/ 15 w 24"/>
                              <a:gd name="T15" fmla="*/ 1 h 12"/>
                              <a:gd name="T16" fmla="*/ 17 w 24"/>
                              <a:gd name="T17" fmla="*/ 5 h 12"/>
                              <a:gd name="T18" fmla="*/ 11 w 24"/>
                              <a:gd name="T19" fmla="*/ 2 h 12"/>
                              <a:gd name="T20" fmla="*/ 9 w 24"/>
                              <a:gd name="T21" fmla="*/ 1 h 12"/>
                              <a:gd name="T22" fmla="*/ 7 w 24"/>
                              <a:gd name="T23" fmla="*/ 1 h 12"/>
                              <a:gd name="T24" fmla="*/ 6 w 24"/>
                              <a:gd name="T25" fmla="*/ 3 h 12"/>
                              <a:gd name="T26" fmla="*/ 3 w 24"/>
                              <a:gd name="T27" fmla="*/ 3 h 12"/>
                              <a:gd name="T28" fmla="*/ 3 w 24"/>
                              <a:gd name="T29" fmla="*/ 1 h 12"/>
                              <a:gd name="T30" fmla="*/ 3 w 24"/>
                              <a:gd name="T31" fmla="*/ 2 h 12"/>
                              <a:gd name="T32" fmla="*/ 2 w 24"/>
                              <a:gd name="T33" fmla="*/ 1 h 12"/>
                              <a:gd name="T34" fmla="*/ 2 w 24"/>
                              <a:gd name="T35" fmla="*/ 2 h 12"/>
                              <a:gd name="T36" fmla="*/ 2 w 24"/>
                              <a:gd name="T37" fmla="*/ 2 h 12"/>
                              <a:gd name="T38" fmla="*/ 2 w 24"/>
                              <a:gd name="T39" fmla="*/ 3 h 12"/>
                              <a:gd name="T40" fmla="*/ 3 w 24"/>
                              <a:gd name="T41" fmla="*/ 3 h 12"/>
                              <a:gd name="T42" fmla="*/ 2 w 24"/>
                              <a:gd name="T43" fmla="*/ 4 h 12"/>
                              <a:gd name="T44" fmla="*/ 4 w 24"/>
                              <a:gd name="T45" fmla="*/ 5 h 12"/>
                              <a:gd name="T46" fmla="*/ 5 w 24"/>
                              <a:gd name="T47" fmla="*/ 7 h 12"/>
                              <a:gd name="T48" fmla="*/ 4 w 24"/>
                              <a:gd name="T49" fmla="*/ 9 h 12"/>
                              <a:gd name="T50" fmla="*/ 3 w 24"/>
                              <a:gd name="T51" fmla="*/ 8 h 12"/>
                              <a:gd name="T52" fmla="*/ 2 w 24"/>
                              <a:gd name="T53" fmla="*/ 8 h 12"/>
                              <a:gd name="T54" fmla="*/ 2 w 24"/>
                              <a:gd name="T55" fmla="*/ 9 h 12"/>
                              <a:gd name="T56" fmla="*/ 1 w 24"/>
                              <a:gd name="T57" fmla="*/ 9 h 12"/>
                              <a:gd name="T58" fmla="*/ 2 w 24"/>
                              <a:gd name="T59" fmla="*/ 9 h 12"/>
                              <a:gd name="T60" fmla="*/ 2 w 24"/>
                              <a:gd name="T61" fmla="*/ 11 h 12"/>
                              <a:gd name="T62" fmla="*/ 3 w 24"/>
                              <a:gd name="T63" fmla="*/ 10 h 12"/>
                              <a:gd name="T64" fmla="*/ 4 w 24"/>
                              <a:gd name="T65" fmla="*/ 10 h 12"/>
                              <a:gd name="T66" fmla="*/ 5 w 24"/>
                              <a:gd name="T67" fmla="*/ 10 h 12"/>
                              <a:gd name="T68" fmla="*/ 6 w 24"/>
                              <a:gd name="T69" fmla="*/ 11 h 12"/>
                              <a:gd name="T70" fmla="*/ 8 w 24"/>
                              <a:gd name="T71" fmla="*/ 10 h 12"/>
                              <a:gd name="T72" fmla="*/ 9 w 24"/>
                              <a:gd name="T73" fmla="*/ 8 h 12"/>
                              <a:gd name="T74" fmla="*/ 12 w 24"/>
                              <a:gd name="T75" fmla="*/ 10 h 12"/>
                              <a:gd name="T76" fmla="*/ 9 w 24"/>
                              <a:gd name="T77" fmla="*/ 10 h 12"/>
                              <a:gd name="T78" fmla="*/ 10 w 24"/>
                              <a:gd name="T79" fmla="*/ 10 h 12"/>
                              <a:gd name="T80" fmla="*/ 10 w 24"/>
                              <a:gd name="T81" fmla="*/ 11 h 12"/>
                              <a:gd name="T82" fmla="*/ 10 w 24"/>
                              <a:gd name="T83" fmla="*/ 11 h 12"/>
                              <a:gd name="T84" fmla="*/ 11 w 24"/>
                              <a:gd name="T85" fmla="*/ 11 h 12"/>
                              <a:gd name="T86" fmla="*/ 11 w 24"/>
                              <a:gd name="T87" fmla="*/ 11 h 12"/>
                              <a:gd name="T88" fmla="*/ 13 w 24"/>
                              <a:gd name="T89" fmla="*/ 10 h 12"/>
                              <a:gd name="T90" fmla="*/ 13 w 24"/>
                              <a:gd name="T91" fmla="*/ 7 h 12"/>
                              <a:gd name="T92" fmla="*/ 16 w 24"/>
                              <a:gd name="T93" fmla="*/ 8 h 12"/>
                              <a:gd name="T94" fmla="*/ 14 w 24"/>
                              <a:gd name="T95" fmla="*/ 8 h 12"/>
                              <a:gd name="T96" fmla="*/ 15 w 24"/>
                              <a:gd name="T97" fmla="*/ 8 h 12"/>
                              <a:gd name="T98" fmla="*/ 14 w 24"/>
                              <a:gd name="T99" fmla="*/ 9 h 12"/>
                              <a:gd name="T100" fmla="*/ 14 w 24"/>
                              <a:gd name="T101" fmla="*/ 9 h 12"/>
                              <a:gd name="T102" fmla="*/ 15 w 24"/>
                              <a:gd name="T103" fmla="*/ 10 h 12"/>
                              <a:gd name="T104" fmla="*/ 16 w 24"/>
                              <a:gd name="T105" fmla="*/ 9 h 12"/>
                              <a:gd name="T106" fmla="*/ 17 w 24"/>
                              <a:gd name="T107" fmla="*/ 9 h 12"/>
                              <a:gd name="T108" fmla="*/ 18 w 24"/>
                              <a:gd name="T109" fmla="*/ 8 h 12"/>
                              <a:gd name="T110" fmla="*/ 17 w 24"/>
                              <a:gd name="T111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4" h="12">
                                <a:moveTo>
                                  <a:pt x="7" y="4"/>
                                </a:moveTo>
                                <a:cubicBezTo>
                                  <a:pt x="7" y="4"/>
                                  <a:pt x="7" y="3"/>
                                  <a:pt x="7" y="3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3"/>
                                  <a:pt x="8" y="3"/>
                                  <a:pt x="7" y="3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3"/>
                                  <a:pt x="7" y="3"/>
                                  <a:pt x="7" y="3"/>
                                </a:cubicBezTo>
                                <a:cubicBezTo>
                                  <a:pt x="7" y="3"/>
                                  <a:pt x="7" y="2"/>
                                  <a:pt x="7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3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7" y="4"/>
                                </a:cubicBezTo>
                                <a:cubicBezTo>
                                  <a:pt x="7" y="4"/>
                                  <a:pt x="7" y="4"/>
                                  <a:pt x="7" y="4"/>
                                </a:cubicBezTo>
                                <a:moveTo>
                                  <a:pt x="8" y="2"/>
                                </a:moveTo>
                                <a:cubicBezTo>
                                  <a:pt x="8" y="2"/>
                                  <a:pt x="8" y="2"/>
                                  <a:pt x="7" y="2"/>
                                </a:cubicBezTo>
                                <a:cubicBezTo>
                                  <a:pt x="7" y="2"/>
                                  <a:pt x="8" y="2"/>
                                  <a:pt x="7" y="1"/>
                                </a:cubicBezTo>
                                <a:cubicBezTo>
                                  <a:pt x="7" y="2"/>
                                  <a:pt x="8" y="2"/>
                                  <a:pt x="8" y="2"/>
                                </a:cubicBezTo>
                                <a:moveTo>
                                  <a:pt x="9" y="2"/>
                                </a:moveTo>
                                <a:cubicBezTo>
                                  <a:pt x="9" y="2"/>
                                  <a:pt x="9" y="2"/>
                                  <a:pt x="10" y="2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9" y="2"/>
                                  <a:pt x="9" y="2"/>
                                </a:cubicBezTo>
                                <a:moveTo>
                                  <a:pt x="15" y="2"/>
                                </a:moveTo>
                                <a:cubicBezTo>
                                  <a:pt x="15" y="2"/>
                                  <a:pt x="15" y="2"/>
                                  <a:pt x="15" y="2"/>
                                </a:cubicBezTo>
                                <a:cubicBezTo>
                                  <a:pt x="18" y="3"/>
                                  <a:pt x="22" y="1"/>
                                  <a:pt x="24" y="1"/>
                                </a:cubicBezTo>
                                <a:cubicBezTo>
                                  <a:pt x="22" y="0"/>
                                  <a:pt x="20" y="2"/>
                                  <a:pt x="18" y="1"/>
                                </a:cubicBezTo>
                                <a:cubicBezTo>
                                  <a:pt x="19" y="1"/>
                                  <a:pt x="20" y="1"/>
                                  <a:pt x="21" y="1"/>
                                </a:cubicBezTo>
                                <a:cubicBezTo>
                                  <a:pt x="19" y="1"/>
                                  <a:pt x="16" y="0"/>
                                  <a:pt x="15" y="1"/>
                                </a:cubicBezTo>
                                <a:cubicBezTo>
                                  <a:pt x="15" y="1"/>
                                  <a:pt x="15" y="1"/>
                                  <a:pt x="15" y="1"/>
                                </a:cubicBezTo>
                                <a:cubicBezTo>
                                  <a:pt x="14" y="2"/>
                                  <a:pt x="13" y="2"/>
                                  <a:pt x="13" y="3"/>
                                </a:cubicBezTo>
                                <a:cubicBezTo>
                                  <a:pt x="13" y="5"/>
                                  <a:pt x="21" y="3"/>
                                  <a:pt x="21" y="4"/>
                                </a:cubicBezTo>
                                <a:cubicBezTo>
                                  <a:pt x="21" y="5"/>
                                  <a:pt x="20" y="5"/>
                                  <a:pt x="17" y="5"/>
                                </a:cubicBezTo>
                                <a:cubicBezTo>
                                  <a:pt x="16" y="5"/>
                                  <a:pt x="13" y="4"/>
                                  <a:pt x="9" y="5"/>
                                </a:cubicBezTo>
                                <a:cubicBezTo>
                                  <a:pt x="9" y="5"/>
                                  <a:pt x="9" y="5"/>
                                  <a:pt x="9" y="5"/>
                                </a:cubicBezTo>
                                <a:cubicBezTo>
                                  <a:pt x="10" y="4"/>
                                  <a:pt x="10" y="3"/>
                                  <a:pt x="10" y="3"/>
                                </a:cubicBezTo>
                                <a:cubicBezTo>
                                  <a:pt x="10" y="3"/>
                                  <a:pt x="10" y="3"/>
                                  <a:pt x="11" y="2"/>
                                </a:cubicBezTo>
                                <a:cubicBezTo>
                                  <a:pt x="10" y="2"/>
                                  <a:pt x="10" y="2"/>
                                  <a:pt x="10" y="2"/>
                                </a:cubicBezTo>
                                <a:cubicBezTo>
                                  <a:pt x="10" y="2"/>
                                  <a:pt x="10" y="2"/>
                                  <a:pt x="10" y="2"/>
                                </a:cubicBezTo>
                                <a:cubicBezTo>
                                  <a:pt x="10" y="2"/>
                                  <a:pt x="10" y="1"/>
                                  <a:pt x="10" y="1"/>
                                </a:cubicBezTo>
                                <a:cubicBezTo>
                                  <a:pt x="10" y="1"/>
                                  <a:pt x="9" y="1"/>
                                  <a:pt x="9" y="1"/>
                                </a:cubicBezTo>
                                <a:cubicBezTo>
                                  <a:pt x="9" y="1"/>
                                  <a:pt x="8" y="1"/>
                                  <a:pt x="8" y="1"/>
                                </a:cubicBezTo>
                                <a:cubicBezTo>
                                  <a:pt x="8" y="1"/>
                                  <a:pt x="8" y="1"/>
                                  <a:pt x="8" y="1"/>
                                </a:cubicBezTo>
                                <a:cubicBezTo>
                                  <a:pt x="8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6" y="1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3"/>
                                  <a:pt x="6" y="3"/>
                                  <a:pt x="6" y="3"/>
                                </a:cubicBezTo>
                                <a:cubicBezTo>
                                  <a:pt x="6" y="3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5"/>
                                  <a:pt x="6" y="6"/>
                                </a:cubicBezTo>
                                <a:cubicBezTo>
                                  <a:pt x="5" y="5"/>
                                  <a:pt x="4" y="4"/>
                                  <a:pt x="4" y="4"/>
                                </a:cubicBezTo>
                                <a:cubicBezTo>
                                  <a:pt x="4" y="3"/>
                                  <a:pt x="3" y="3"/>
                                  <a:pt x="3" y="3"/>
                                </a:cubicBezTo>
                                <a:cubicBezTo>
                                  <a:pt x="3" y="2"/>
                                  <a:pt x="4" y="2"/>
                                  <a:pt x="4" y="1"/>
                                </a:cubicBezTo>
                                <a:cubicBezTo>
                                  <a:pt x="4" y="1"/>
                                  <a:pt x="4" y="1"/>
                                  <a:pt x="4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3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3"/>
                                  <a:pt x="2" y="3"/>
                                </a:cubicBezTo>
                                <a:cubicBezTo>
                                  <a:pt x="1" y="3"/>
                                  <a:pt x="1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3" y="3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2" y="3"/>
                                  <a:pt x="2" y="4"/>
                                  <a:pt x="3" y="4"/>
                                </a:cubicBezTo>
                                <a:cubicBezTo>
                                  <a:pt x="3" y="4"/>
                                  <a:pt x="3" y="4"/>
                                  <a:pt x="3" y="4"/>
                                </a:cubicBezTo>
                                <a:cubicBezTo>
                                  <a:pt x="3" y="5"/>
                                  <a:pt x="2" y="4"/>
                                  <a:pt x="2" y="4"/>
                                </a:cubicBezTo>
                                <a:cubicBezTo>
                                  <a:pt x="2" y="5"/>
                                  <a:pt x="2" y="5"/>
                                  <a:pt x="3" y="5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3" y="5"/>
                                  <a:pt x="3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6"/>
                                  <a:pt x="5" y="7"/>
                                </a:cubicBezTo>
                                <a:cubicBezTo>
                                  <a:pt x="5" y="7"/>
                                  <a:pt x="6" y="8"/>
                                  <a:pt x="6" y="8"/>
                                </a:cubicBezTo>
                                <a:cubicBezTo>
                                  <a:pt x="6" y="8"/>
                                  <a:pt x="6" y="8"/>
                                  <a:pt x="6" y="8"/>
                                </a:cubicBezTo>
                                <a:cubicBezTo>
                                  <a:pt x="6" y="8"/>
                                  <a:pt x="5" y="8"/>
                                  <a:pt x="5" y="8"/>
                                </a:cubicBezTo>
                                <a:cubicBezTo>
                                  <a:pt x="5" y="8"/>
                                  <a:pt x="4" y="9"/>
                                  <a:pt x="4" y="9"/>
                                </a:cubicBezTo>
                                <a:cubicBezTo>
                                  <a:pt x="4" y="9"/>
                                  <a:pt x="4" y="9"/>
                                  <a:pt x="4" y="9"/>
                                </a:cubicBezTo>
                                <a:cubicBezTo>
                                  <a:pt x="4" y="9"/>
                                  <a:pt x="4" y="9"/>
                                  <a:pt x="4" y="9"/>
                                </a:cubicBezTo>
                                <a:cubicBezTo>
                                  <a:pt x="3" y="9"/>
                                  <a:pt x="3" y="9"/>
                                  <a:pt x="3" y="9"/>
                                </a:cubicBezTo>
                                <a:cubicBezTo>
                                  <a:pt x="3" y="8"/>
                                  <a:pt x="3" y="8"/>
                                  <a:pt x="3" y="8"/>
                                </a:cubicBezTo>
                                <a:cubicBezTo>
                                  <a:pt x="3" y="8"/>
                                  <a:pt x="3" y="8"/>
                                  <a:pt x="2" y="8"/>
                                </a:cubicBezTo>
                                <a:cubicBezTo>
                                  <a:pt x="2" y="8"/>
                                  <a:pt x="2" y="8"/>
                                  <a:pt x="2" y="8"/>
                                </a:cubicBezTo>
                                <a:cubicBezTo>
                                  <a:pt x="2" y="8"/>
                                  <a:pt x="2" y="7"/>
                                  <a:pt x="1" y="8"/>
                                </a:cubicBezTo>
                                <a:cubicBezTo>
                                  <a:pt x="2" y="8"/>
                                  <a:pt x="2" y="8"/>
                                  <a:pt x="2" y="8"/>
                                </a:cubicBezTo>
                                <a:cubicBezTo>
                                  <a:pt x="2" y="8"/>
                                  <a:pt x="2" y="8"/>
                                  <a:pt x="2" y="8"/>
                                </a:cubicBezTo>
                                <a:cubicBezTo>
                                  <a:pt x="2" y="8"/>
                                  <a:pt x="2" y="8"/>
                                  <a:pt x="2" y="9"/>
                                </a:cubicBezTo>
                                <a:cubicBezTo>
                                  <a:pt x="2" y="9"/>
                                  <a:pt x="2" y="9"/>
                                  <a:pt x="2" y="9"/>
                                </a:cubicBezTo>
                                <a:cubicBezTo>
                                  <a:pt x="2" y="9"/>
                                  <a:pt x="2" y="9"/>
                                  <a:pt x="2" y="9"/>
                                </a:cubicBezTo>
                                <a:cubicBezTo>
                                  <a:pt x="2" y="9"/>
                                  <a:pt x="2" y="8"/>
                                  <a:pt x="1" y="8"/>
                                </a:cubicBezTo>
                                <a:cubicBezTo>
                                  <a:pt x="1" y="8"/>
                                  <a:pt x="1" y="9"/>
                                  <a:pt x="1" y="9"/>
                                </a:cubicBezTo>
                                <a:cubicBezTo>
                                  <a:pt x="1" y="9"/>
                                  <a:pt x="1" y="9"/>
                                  <a:pt x="1" y="9"/>
                                </a:cubicBezTo>
                                <a:cubicBezTo>
                                  <a:pt x="1" y="9"/>
                                  <a:pt x="0" y="9"/>
                                  <a:pt x="1" y="9"/>
                                </a:cubicBezTo>
                                <a:cubicBezTo>
                                  <a:pt x="1" y="9"/>
                                  <a:pt x="1" y="9"/>
                                  <a:pt x="1" y="9"/>
                                </a:cubicBezTo>
                                <a:cubicBezTo>
                                  <a:pt x="1" y="9"/>
                                  <a:pt x="1" y="9"/>
                                  <a:pt x="1" y="9"/>
                                </a:cubicBezTo>
                                <a:cubicBezTo>
                                  <a:pt x="1" y="10"/>
                                  <a:pt x="1" y="10"/>
                                  <a:pt x="2" y="9"/>
                                </a:cubicBezTo>
                                <a:cubicBezTo>
                                  <a:pt x="2" y="9"/>
                                  <a:pt x="2" y="9"/>
                                  <a:pt x="2" y="9"/>
                                </a:cubicBezTo>
                                <a:cubicBezTo>
                                  <a:pt x="2" y="10"/>
                                  <a:pt x="1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1"/>
                                  <a:pt x="2" y="11"/>
                                  <a:pt x="2" y="11"/>
                                </a:cubicBezTo>
                                <a:cubicBezTo>
                                  <a:pt x="2" y="11"/>
                                  <a:pt x="2" y="11"/>
                                  <a:pt x="2" y="10"/>
                                </a:cubicBezTo>
                                <a:cubicBezTo>
                                  <a:pt x="2" y="10"/>
                                  <a:pt x="2" y="11"/>
                                  <a:pt x="2" y="11"/>
                                </a:cubicBezTo>
                                <a:cubicBezTo>
                                  <a:pt x="3" y="10"/>
                                  <a:pt x="3" y="10"/>
                                  <a:pt x="3" y="10"/>
                                </a:cubicBezTo>
                                <a:cubicBezTo>
                                  <a:pt x="3" y="10"/>
                                  <a:pt x="3" y="10"/>
                                  <a:pt x="3" y="10"/>
                                </a:cubicBezTo>
                                <a:cubicBezTo>
                                  <a:pt x="3" y="10"/>
                                  <a:pt x="3" y="10"/>
                                  <a:pt x="3" y="10"/>
                                </a:cubicBezTo>
                                <a:cubicBezTo>
                                  <a:pt x="4" y="10"/>
                                  <a:pt x="4" y="10"/>
                                  <a:pt x="4" y="10"/>
                                </a:cubicBezTo>
                                <a:cubicBezTo>
                                  <a:pt x="4" y="10"/>
                                  <a:pt x="4" y="10"/>
                                  <a:pt x="4" y="10"/>
                                </a:cubicBezTo>
                                <a:cubicBezTo>
                                  <a:pt x="4" y="10"/>
                                  <a:pt x="4" y="10"/>
                                  <a:pt x="4" y="10"/>
                                </a:cubicBezTo>
                                <a:cubicBezTo>
                                  <a:pt x="4" y="10"/>
                                  <a:pt x="4" y="10"/>
                                  <a:pt x="4" y="10"/>
                                </a:cubicBezTo>
                                <a:cubicBezTo>
                                  <a:pt x="5" y="10"/>
                                  <a:pt x="5" y="10"/>
                                  <a:pt x="4" y="11"/>
                                </a:cubicBezTo>
                                <a:cubicBezTo>
                                  <a:pt x="4" y="11"/>
                                  <a:pt x="5" y="10"/>
                                  <a:pt x="5" y="10"/>
                                </a:cubicBezTo>
                                <a:cubicBezTo>
                                  <a:pt x="5" y="10"/>
                                  <a:pt x="5" y="10"/>
                                  <a:pt x="5" y="10"/>
                                </a:cubicBezTo>
                                <a:cubicBezTo>
                                  <a:pt x="5" y="10"/>
                                  <a:pt x="5" y="10"/>
                                  <a:pt x="5" y="10"/>
                                </a:cubicBezTo>
                                <a:cubicBezTo>
                                  <a:pt x="5" y="10"/>
                                  <a:pt x="6" y="10"/>
                                  <a:pt x="6" y="10"/>
                                </a:cubicBezTo>
                                <a:cubicBezTo>
                                  <a:pt x="6" y="10"/>
                                  <a:pt x="6" y="10"/>
                                  <a:pt x="6" y="10"/>
                                </a:cubicBezTo>
                                <a:cubicBezTo>
                                  <a:pt x="6" y="10"/>
                                  <a:pt x="6" y="10"/>
                                  <a:pt x="6" y="11"/>
                                </a:cubicBezTo>
                                <a:cubicBezTo>
                                  <a:pt x="6" y="11"/>
                                  <a:pt x="6" y="10"/>
                                  <a:pt x="6" y="10"/>
                                </a:cubicBezTo>
                                <a:cubicBezTo>
                                  <a:pt x="6" y="10"/>
                                  <a:pt x="6" y="11"/>
                                  <a:pt x="6" y="11"/>
                                </a:cubicBezTo>
                                <a:cubicBezTo>
                                  <a:pt x="7" y="10"/>
                                  <a:pt x="7" y="10"/>
                                  <a:pt x="8" y="10"/>
                                </a:cubicBezTo>
                                <a:cubicBezTo>
                                  <a:pt x="8" y="10"/>
                                  <a:pt x="8" y="10"/>
                                  <a:pt x="8" y="10"/>
                                </a:cubicBezTo>
                                <a:cubicBezTo>
                                  <a:pt x="8" y="10"/>
                                  <a:pt x="8" y="10"/>
                                  <a:pt x="8" y="10"/>
                                </a:cubicBezTo>
                                <a:cubicBezTo>
                                  <a:pt x="8" y="10"/>
                                  <a:pt x="9" y="10"/>
                                  <a:pt x="9" y="10"/>
                                </a:cubicBezTo>
                                <a:cubicBezTo>
                                  <a:pt x="9" y="9"/>
                                  <a:pt x="9" y="9"/>
                                  <a:pt x="9" y="8"/>
                                </a:cubicBezTo>
                                <a:cubicBezTo>
                                  <a:pt x="9" y="8"/>
                                  <a:pt x="9" y="8"/>
                                  <a:pt x="9" y="8"/>
                                </a:cubicBezTo>
                                <a:cubicBezTo>
                                  <a:pt x="10" y="8"/>
                                  <a:pt x="11" y="7"/>
                                  <a:pt x="12" y="7"/>
                                </a:cubicBezTo>
                                <a:cubicBezTo>
                                  <a:pt x="11" y="7"/>
                                  <a:pt x="11" y="8"/>
                                  <a:pt x="11" y="8"/>
                                </a:cubicBezTo>
                                <a:cubicBezTo>
                                  <a:pt x="11" y="9"/>
                                  <a:pt x="12" y="9"/>
                                  <a:pt x="12" y="9"/>
                                </a:cubicBezTo>
                                <a:cubicBezTo>
                                  <a:pt x="12" y="10"/>
                                  <a:pt x="12" y="10"/>
                                  <a:pt x="12" y="10"/>
                                </a:cubicBezTo>
                                <a:cubicBezTo>
                                  <a:pt x="12" y="10"/>
                                  <a:pt x="12" y="10"/>
                                  <a:pt x="11" y="10"/>
                                </a:cubicBezTo>
                                <a:cubicBezTo>
                                  <a:pt x="11" y="10"/>
                                  <a:pt x="11" y="9"/>
                                  <a:pt x="10" y="9"/>
                                </a:cubicBezTo>
                                <a:cubicBezTo>
                                  <a:pt x="10" y="9"/>
                                  <a:pt x="10" y="9"/>
                                  <a:pt x="10" y="9"/>
                                </a:cubicBezTo>
                                <a:cubicBezTo>
                                  <a:pt x="9" y="9"/>
                                  <a:pt x="9" y="9"/>
                                  <a:pt x="9" y="10"/>
                                </a:cubicBezTo>
                                <a:cubicBezTo>
                                  <a:pt x="9" y="10"/>
                                  <a:pt x="9" y="10"/>
                                  <a:pt x="10" y="10"/>
                                </a:cubicBezTo>
                                <a:cubicBezTo>
                                  <a:pt x="10" y="10"/>
                                  <a:pt x="10" y="10"/>
                                  <a:pt x="10" y="10"/>
                                </a:cubicBezTo>
                                <a:cubicBezTo>
                                  <a:pt x="10" y="10"/>
                                  <a:pt x="10" y="10"/>
                                  <a:pt x="10" y="10"/>
                                </a:cubicBezTo>
                                <a:cubicBezTo>
                                  <a:pt x="10" y="10"/>
                                  <a:pt x="10" y="10"/>
                                  <a:pt x="10" y="10"/>
                                </a:cubicBezTo>
                                <a:cubicBezTo>
                                  <a:pt x="10" y="10"/>
                                  <a:pt x="10" y="10"/>
                                  <a:pt x="10" y="10"/>
                                </a:cubicBezTo>
                                <a:cubicBezTo>
                                  <a:pt x="10" y="10"/>
                                  <a:pt x="9" y="10"/>
                                  <a:pt x="10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10" y="11"/>
                                  <a:pt x="11" y="12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1" y="11"/>
                                  <a:pt x="12" y="11"/>
                                  <a:pt x="12" y="11"/>
                                </a:cubicBezTo>
                                <a:cubicBezTo>
                                  <a:pt x="12" y="11"/>
                                  <a:pt x="12" y="11"/>
                                  <a:pt x="12" y="11"/>
                                </a:cubicBezTo>
                                <a:cubicBezTo>
                                  <a:pt x="13" y="11"/>
                                  <a:pt x="12" y="11"/>
                                  <a:pt x="13" y="10"/>
                                </a:cubicBezTo>
                                <a:cubicBezTo>
                                  <a:pt x="13" y="10"/>
                                  <a:pt x="13" y="10"/>
                                  <a:pt x="13" y="10"/>
                                </a:cubicBezTo>
                                <a:cubicBezTo>
                                  <a:pt x="13" y="11"/>
                                  <a:pt x="14" y="11"/>
                                  <a:pt x="14" y="10"/>
                                </a:cubicBezTo>
                                <a:cubicBezTo>
                                  <a:pt x="14" y="10"/>
                                  <a:pt x="14" y="9"/>
                                  <a:pt x="13" y="9"/>
                                </a:cubicBezTo>
                                <a:cubicBezTo>
                                  <a:pt x="13" y="9"/>
                                  <a:pt x="14" y="8"/>
                                  <a:pt x="13" y="7"/>
                                </a:cubicBezTo>
                                <a:cubicBezTo>
                                  <a:pt x="13" y="7"/>
                                  <a:pt x="15" y="7"/>
                                  <a:pt x="15" y="7"/>
                                </a:cubicBezTo>
                                <a:cubicBezTo>
                                  <a:pt x="16" y="7"/>
                                  <a:pt x="16" y="7"/>
                                  <a:pt x="16" y="7"/>
                                </a:cubicBezTo>
                                <a:cubicBezTo>
                                  <a:pt x="17" y="7"/>
                                  <a:pt x="17" y="8"/>
                                  <a:pt x="16" y="8"/>
                                </a:cubicBezTo>
                                <a:cubicBezTo>
                                  <a:pt x="16" y="8"/>
                                  <a:pt x="16" y="8"/>
                                  <a:pt x="16" y="8"/>
                                </a:cubicBezTo>
                                <a:cubicBezTo>
                                  <a:pt x="16" y="8"/>
                                  <a:pt x="16" y="8"/>
                                  <a:pt x="16" y="8"/>
                                </a:cubicBezTo>
                                <a:cubicBezTo>
                                  <a:pt x="16" y="8"/>
                                  <a:pt x="15" y="8"/>
                                  <a:pt x="15" y="8"/>
                                </a:cubicBezTo>
                                <a:cubicBezTo>
                                  <a:pt x="15" y="8"/>
                                  <a:pt x="15" y="8"/>
                                  <a:pt x="15" y="8"/>
                                </a:cubicBezTo>
                                <a:cubicBezTo>
                                  <a:pt x="15" y="8"/>
                                  <a:pt x="14" y="8"/>
                                  <a:pt x="14" y="8"/>
                                </a:cubicBezTo>
                                <a:cubicBezTo>
                                  <a:pt x="14" y="8"/>
                                  <a:pt x="14" y="8"/>
                                  <a:pt x="15" y="8"/>
                                </a:cubicBezTo>
                                <a:cubicBezTo>
                                  <a:pt x="15" y="8"/>
                                  <a:pt x="15" y="8"/>
                                  <a:pt x="15" y="8"/>
                                </a:cubicBezTo>
                                <a:cubicBezTo>
                                  <a:pt x="15" y="8"/>
                                  <a:pt x="15" y="8"/>
                                  <a:pt x="15" y="8"/>
                                </a:cubicBezTo>
                                <a:cubicBezTo>
                                  <a:pt x="15" y="8"/>
                                  <a:pt x="15" y="8"/>
                                  <a:pt x="15" y="8"/>
                                </a:cubicBezTo>
                                <a:cubicBezTo>
                                  <a:pt x="15" y="8"/>
                                  <a:pt x="15" y="8"/>
                                  <a:pt x="15" y="8"/>
                                </a:cubicBezTo>
                                <a:cubicBezTo>
                                  <a:pt x="15" y="8"/>
                                  <a:pt x="15" y="8"/>
                                  <a:pt x="15" y="8"/>
                                </a:cubicBezTo>
                                <a:cubicBezTo>
                                  <a:pt x="15" y="8"/>
                                  <a:pt x="15" y="9"/>
                                  <a:pt x="15" y="9"/>
                                </a:cubicBezTo>
                                <a:cubicBezTo>
                                  <a:pt x="14" y="8"/>
                                  <a:pt x="14" y="8"/>
                                  <a:pt x="14" y="9"/>
                                </a:cubicBezTo>
                                <a:cubicBezTo>
                                  <a:pt x="14" y="9"/>
                                  <a:pt x="14" y="9"/>
                                  <a:pt x="14" y="9"/>
                                </a:cubicBezTo>
                                <a:cubicBezTo>
                                  <a:pt x="14" y="9"/>
                                  <a:pt x="14" y="9"/>
                                  <a:pt x="14" y="10"/>
                                </a:cubicBezTo>
                                <a:cubicBezTo>
                                  <a:pt x="14" y="9"/>
                                  <a:pt x="14" y="9"/>
                                  <a:pt x="14" y="9"/>
                                </a:cubicBezTo>
                                <a:cubicBezTo>
                                  <a:pt x="14" y="9"/>
                                  <a:pt x="14" y="9"/>
                                  <a:pt x="14" y="9"/>
                                </a:cubicBezTo>
                                <a:cubicBezTo>
                                  <a:pt x="15" y="10"/>
                                  <a:pt x="15" y="9"/>
                                  <a:pt x="15" y="9"/>
                                </a:cubicBezTo>
                                <a:cubicBezTo>
                                  <a:pt x="15" y="9"/>
                                  <a:pt x="15" y="9"/>
                                  <a:pt x="15" y="9"/>
                                </a:cubicBezTo>
                                <a:cubicBezTo>
                                  <a:pt x="15" y="9"/>
                                  <a:pt x="15" y="10"/>
                                  <a:pt x="15" y="10"/>
                                </a:cubicBezTo>
                                <a:cubicBezTo>
                                  <a:pt x="15" y="10"/>
                                  <a:pt x="15" y="10"/>
                                  <a:pt x="15" y="10"/>
                                </a:cubicBezTo>
                                <a:cubicBezTo>
                                  <a:pt x="15" y="10"/>
                                  <a:pt x="15" y="11"/>
                                  <a:pt x="15" y="11"/>
                                </a:cubicBezTo>
                                <a:cubicBezTo>
                                  <a:pt x="15" y="11"/>
                                  <a:pt x="15" y="10"/>
                                  <a:pt x="15" y="10"/>
                                </a:cubicBezTo>
                                <a:cubicBezTo>
                                  <a:pt x="15" y="10"/>
                                  <a:pt x="15" y="10"/>
                                  <a:pt x="15" y="10"/>
                                </a:cubicBezTo>
                                <a:cubicBezTo>
                                  <a:pt x="16" y="10"/>
                                  <a:pt x="16" y="10"/>
                                  <a:pt x="16" y="9"/>
                                </a:cubicBezTo>
                                <a:cubicBezTo>
                                  <a:pt x="16" y="9"/>
                                  <a:pt x="16" y="10"/>
                                  <a:pt x="17" y="9"/>
                                </a:cubicBezTo>
                                <a:cubicBezTo>
                                  <a:pt x="17" y="9"/>
                                  <a:pt x="17" y="9"/>
                                  <a:pt x="17" y="9"/>
                                </a:cubicBezTo>
                                <a:cubicBezTo>
                                  <a:pt x="17" y="9"/>
                                  <a:pt x="17" y="9"/>
                                  <a:pt x="17" y="9"/>
                                </a:cubicBezTo>
                                <a:cubicBezTo>
                                  <a:pt x="17" y="9"/>
                                  <a:pt x="17" y="9"/>
                                  <a:pt x="17" y="9"/>
                                </a:cubicBezTo>
                                <a:cubicBezTo>
                                  <a:pt x="17" y="9"/>
                                  <a:pt x="17" y="9"/>
                                  <a:pt x="17" y="9"/>
                                </a:cubicBezTo>
                                <a:cubicBezTo>
                                  <a:pt x="17" y="9"/>
                                  <a:pt x="17" y="9"/>
                                  <a:pt x="17" y="8"/>
                                </a:cubicBezTo>
                                <a:cubicBezTo>
                                  <a:pt x="17" y="8"/>
                                  <a:pt x="17" y="8"/>
                                  <a:pt x="17" y="8"/>
                                </a:cubicBezTo>
                                <a:cubicBezTo>
                                  <a:pt x="18" y="8"/>
                                  <a:pt x="18" y="8"/>
                                  <a:pt x="18" y="8"/>
                                </a:cubicBezTo>
                                <a:cubicBezTo>
                                  <a:pt x="18" y="8"/>
                                  <a:pt x="17" y="8"/>
                                  <a:pt x="18" y="8"/>
                                </a:cubicBezTo>
                                <a:cubicBezTo>
                                  <a:pt x="18" y="7"/>
                                  <a:pt x="18" y="7"/>
                                  <a:pt x="18" y="7"/>
                                </a:cubicBezTo>
                                <a:cubicBezTo>
                                  <a:pt x="18" y="6"/>
                                  <a:pt x="17" y="6"/>
                                  <a:pt x="17" y="6"/>
                                </a:cubicBezTo>
                                <a:cubicBezTo>
                                  <a:pt x="17" y="6"/>
                                  <a:pt x="17" y="6"/>
                                  <a:pt x="17" y="6"/>
                                </a:cubicBezTo>
                                <a:cubicBezTo>
                                  <a:pt x="20" y="6"/>
                                  <a:pt x="22" y="5"/>
                                  <a:pt x="22" y="4"/>
                                </a:cubicBezTo>
                                <a:cubicBezTo>
                                  <a:pt x="22" y="2"/>
                                  <a:pt x="14" y="4"/>
                                  <a:pt x="14" y="3"/>
                                </a:cubicBezTo>
                                <a:cubicBezTo>
                                  <a:pt x="14" y="2"/>
                                  <a:pt x="14" y="2"/>
                                  <a:pt x="15" y="2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Oval 17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23" y="1087"/>
                            <a:ext cx="2" cy="2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2" name="Oval 17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22" y="1084"/>
                            <a:ext cx="2" cy="2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3" name="Oval 17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24" y="1082"/>
                            <a:ext cx="2" cy="2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4" name="Oval 17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27" y="1082"/>
                            <a:ext cx="2" cy="2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5" name="Freeform 174"/>
                        <wps:cNvSpPr>
                          <a:spLocks noChangeAspect="1"/>
                        </wps:cNvSpPr>
                        <wps:spPr bwMode="auto">
                          <a:xfrm>
                            <a:off x="739" y="1080"/>
                            <a:ext cx="2" cy="2"/>
                          </a:xfrm>
                          <a:custGeom>
                            <a:avLst/>
                            <a:gdLst>
                              <a:gd name="T0" fmla="*/ 1 w 4"/>
                              <a:gd name="T1" fmla="*/ 4 h 5"/>
                              <a:gd name="T2" fmla="*/ 4 w 4"/>
                              <a:gd name="T3" fmla="*/ 4 h 5"/>
                              <a:gd name="T4" fmla="*/ 4 w 4"/>
                              <a:gd name="T5" fmla="*/ 1 h 5"/>
                              <a:gd name="T6" fmla="*/ 1 w 4"/>
                              <a:gd name="T7" fmla="*/ 1 h 5"/>
                              <a:gd name="T8" fmla="*/ 1 w 4"/>
                              <a:gd name="T9" fmla="*/ 4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1" y="4"/>
                                </a:moveTo>
                                <a:cubicBezTo>
                                  <a:pt x="1" y="5"/>
                                  <a:pt x="3" y="5"/>
                                  <a:pt x="4" y="4"/>
                                </a:cubicBezTo>
                                <a:cubicBezTo>
                                  <a:pt x="4" y="3"/>
                                  <a:pt x="4" y="2"/>
                                  <a:pt x="4" y="1"/>
                                </a:cubicBezTo>
                                <a:cubicBezTo>
                                  <a:pt x="3" y="0"/>
                                  <a:pt x="1" y="0"/>
                                  <a:pt x="1" y="1"/>
                                </a:cubicBezTo>
                                <a:cubicBezTo>
                                  <a:pt x="0" y="2"/>
                                  <a:pt x="0" y="3"/>
                                  <a:pt x="1" y="4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6" name="Freeform 175"/>
                        <wps:cNvSpPr>
                          <a:spLocks noChangeAspect="1"/>
                        </wps:cNvSpPr>
                        <wps:spPr bwMode="auto">
                          <a:xfrm>
                            <a:off x="737" y="1078"/>
                            <a:ext cx="2" cy="2"/>
                          </a:xfrm>
                          <a:custGeom>
                            <a:avLst/>
                            <a:gdLst>
                              <a:gd name="T0" fmla="*/ 3 w 4"/>
                              <a:gd name="T1" fmla="*/ 4 h 5"/>
                              <a:gd name="T2" fmla="*/ 3 w 4"/>
                              <a:gd name="T3" fmla="*/ 1 h 5"/>
                              <a:gd name="T4" fmla="*/ 0 w 4"/>
                              <a:gd name="T5" fmla="*/ 1 h 5"/>
                              <a:gd name="T6" fmla="*/ 0 w 4"/>
                              <a:gd name="T7" fmla="*/ 4 h 5"/>
                              <a:gd name="T8" fmla="*/ 3 w 4"/>
                              <a:gd name="T9" fmla="*/ 4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3" y="4"/>
                                </a:moveTo>
                                <a:cubicBezTo>
                                  <a:pt x="4" y="3"/>
                                  <a:pt x="4" y="2"/>
                                  <a:pt x="3" y="1"/>
                                </a:cubicBezTo>
                                <a:cubicBezTo>
                                  <a:pt x="2" y="0"/>
                                  <a:pt x="1" y="0"/>
                                  <a:pt x="0" y="1"/>
                                </a:cubicBezTo>
                                <a:cubicBezTo>
                                  <a:pt x="0" y="2"/>
                                  <a:pt x="0" y="3"/>
                                  <a:pt x="0" y="4"/>
                                </a:cubicBezTo>
                                <a:cubicBezTo>
                                  <a:pt x="1" y="5"/>
                                  <a:pt x="2" y="5"/>
                                  <a:pt x="3" y="4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7" name="Freeform 176"/>
                        <wps:cNvSpPr>
                          <a:spLocks noChangeAspect="1"/>
                        </wps:cNvSpPr>
                        <wps:spPr bwMode="auto">
                          <a:xfrm>
                            <a:off x="734" y="1078"/>
                            <a:ext cx="3" cy="2"/>
                          </a:xfrm>
                          <a:custGeom>
                            <a:avLst/>
                            <a:gdLst>
                              <a:gd name="T0" fmla="*/ 4 w 5"/>
                              <a:gd name="T1" fmla="*/ 4 h 5"/>
                              <a:gd name="T2" fmla="*/ 4 w 5"/>
                              <a:gd name="T3" fmla="*/ 1 h 5"/>
                              <a:gd name="T4" fmla="*/ 1 w 5"/>
                              <a:gd name="T5" fmla="*/ 1 h 5"/>
                              <a:gd name="T6" fmla="*/ 1 w 5"/>
                              <a:gd name="T7" fmla="*/ 4 h 5"/>
                              <a:gd name="T8" fmla="*/ 4 w 5"/>
                              <a:gd name="T9" fmla="*/ 4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4" y="4"/>
                                </a:moveTo>
                                <a:cubicBezTo>
                                  <a:pt x="5" y="3"/>
                                  <a:pt x="5" y="2"/>
                                  <a:pt x="4" y="1"/>
                                </a:cubicBezTo>
                                <a:cubicBezTo>
                                  <a:pt x="3" y="0"/>
                                  <a:pt x="2" y="0"/>
                                  <a:pt x="1" y="1"/>
                                </a:cubicBezTo>
                                <a:cubicBezTo>
                                  <a:pt x="0" y="2"/>
                                  <a:pt x="0" y="3"/>
                                  <a:pt x="1" y="4"/>
                                </a:cubicBezTo>
                                <a:cubicBezTo>
                                  <a:pt x="2" y="5"/>
                                  <a:pt x="3" y="5"/>
                                  <a:pt x="4" y="4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8" name="Freeform 177"/>
                        <wps:cNvSpPr>
                          <a:spLocks noChangeAspect="1"/>
                        </wps:cNvSpPr>
                        <wps:spPr bwMode="auto">
                          <a:xfrm>
                            <a:off x="732" y="1079"/>
                            <a:ext cx="2" cy="3"/>
                          </a:xfrm>
                          <a:custGeom>
                            <a:avLst/>
                            <a:gdLst>
                              <a:gd name="T0" fmla="*/ 3 w 4"/>
                              <a:gd name="T1" fmla="*/ 3 h 4"/>
                              <a:gd name="T2" fmla="*/ 3 w 4"/>
                              <a:gd name="T3" fmla="*/ 0 h 4"/>
                              <a:gd name="T4" fmla="*/ 0 w 4"/>
                              <a:gd name="T5" fmla="*/ 0 h 4"/>
                              <a:gd name="T6" fmla="*/ 0 w 4"/>
                              <a:gd name="T7" fmla="*/ 3 h 4"/>
                              <a:gd name="T8" fmla="*/ 3 w 4"/>
                              <a:gd name="T9" fmla="*/ 3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3" y="3"/>
                                </a:moveTo>
                                <a:cubicBezTo>
                                  <a:pt x="4" y="2"/>
                                  <a:pt x="4" y="1"/>
                                  <a:pt x="3" y="0"/>
                                </a:cubicBezTo>
                                <a:cubicBezTo>
                                  <a:pt x="3" y="0"/>
                                  <a:pt x="1" y="0"/>
                                  <a:pt x="0" y="0"/>
                                </a:cubicBezTo>
                                <a:cubicBezTo>
                                  <a:pt x="0" y="1"/>
                                  <a:pt x="0" y="2"/>
                                  <a:pt x="0" y="3"/>
                                </a:cubicBezTo>
                                <a:cubicBezTo>
                                  <a:pt x="1" y="4"/>
                                  <a:pt x="3" y="4"/>
                                  <a:pt x="3" y="3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9" name="Freeform 178"/>
                        <wps:cNvSpPr>
                          <a:spLocks noChangeAspect="1"/>
                        </wps:cNvSpPr>
                        <wps:spPr bwMode="auto">
                          <a:xfrm>
                            <a:off x="727" y="1078"/>
                            <a:ext cx="5" cy="6"/>
                          </a:xfrm>
                          <a:custGeom>
                            <a:avLst/>
                            <a:gdLst>
                              <a:gd name="T0" fmla="*/ 0 w 10"/>
                              <a:gd name="T1" fmla="*/ 4 h 13"/>
                              <a:gd name="T2" fmla="*/ 2 w 10"/>
                              <a:gd name="T3" fmla="*/ 8 h 13"/>
                              <a:gd name="T4" fmla="*/ 4 w 10"/>
                              <a:gd name="T5" fmla="*/ 6 h 13"/>
                              <a:gd name="T6" fmla="*/ 4 w 10"/>
                              <a:gd name="T7" fmla="*/ 6 h 13"/>
                              <a:gd name="T8" fmla="*/ 5 w 10"/>
                              <a:gd name="T9" fmla="*/ 10 h 13"/>
                              <a:gd name="T10" fmla="*/ 7 w 10"/>
                              <a:gd name="T11" fmla="*/ 13 h 13"/>
                              <a:gd name="T12" fmla="*/ 10 w 10"/>
                              <a:gd name="T13" fmla="*/ 10 h 13"/>
                              <a:gd name="T14" fmla="*/ 8 w 10"/>
                              <a:gd name="T15" fmla="*/ 8 h 13"/>
                              <a:gd name="T16" fmla="*/ 6 w 10"/>
                              <a:gd name="T17" fmla="*/ 5 h 13"/>
                              <a:gd name="T18" fmla="*/ 6 w 10"/>
                              <a:gd name="T19" fmla="*/ 5 h 13"/>
                              <a:gd name="T20" fmla="*/ 9 w 10"/>
                              <a:gd name="T21" fmla="*/ 5 h 13"/>
                              <a:gd name="T22" fmla="*/ 8 w 10"/>
                              <a:gd name="T23" fmla="*/ 1 h 13"/>
                              <a:gd name="T24" fmla="*/ 5 w 10"/>
                              <a:gd name="T25" fmla="*/ 4 h 13"/>
                              <a:gd name="T26" fmla="*/ 5 w 10"/>
                              <a:gd name="T27" fmla="*/ 4 h 13"/>
                              <a:gd name="T28" fmla="*/ 5 w 10"/>
                              <a:gd name="T29" fmla="*/ 0 h 13"/>
                              <a:gd name="T30" fmla="*/ 1 w 10"/>
                              <a:gd name="T31" fmla="*/ 1 h 13"/>
                              <a:gd name="T32" fmla="*/ 4 w 10"/>
                              <a:gd name="T33" fmla="*/ 4 h 13"/>
                              <a:gd name="T34" fmla="*/ 4 w 10"/>
                              <a:gd name="T35" fmla="*/ 4 h 13"/>
                              <a:gd name="T36" fmla="*/ 0 w 10"/>
                              <a:gd name="T37" fmla="*/ 4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" h="13">
                                <a:moveTo>
                                  <a:pt x="0" y="4"/>
                                </a:moveTo>
                                <a:cubicBezTo>
                                  <a:pt x="2" y="8"/>
                                  <a:pt x="2" y="8"/>
                                  <a:pt x="2" y="8"/>
                                </a:cubicBezTo>
                                <a:cubicBezTo>
                                  <a:pt x="4" y="6"/>
                                  <a:pt x="4" y="6"/>
                                  <a:pt x="4" y="6"/>
                                </a:cubicBezTo>
                                <a:cubicBezTo>
                                  <a:pt x="4" y="6"/>
                                  <a:pt x="4" y="6"/>
                                  <a:pt x="4" y="6"/>
                                </a:cubicBezTo>
                                <a:cubicBezTo>
                                  <a:pt x="5" y="7"/>
                                  <a:pt x="5" y="9"/>
                                  <a:pt x="5" y="10"/>
                                </a:cubicBezTo>
                                <a:cubicBezTo>
                                  <a:pt x="5" y="11"/>
                                  <a:pt x="6" y="13"/>
                                  <a:pt x="7" y="13"/>
                                </a:cubicBezTo>
                                <a:cubicBezTo>
                                  <a:pt x="9" y="13"/>
                                  <a:pt x="10" y="11"/>
                                  <a:pt x="10" y="10"/>
                                </a:cubicBezTo>
                                <a:cubicBezTo>
                                  <a:pt x="10" y="9"/>
                                  <a:pt x="9" y="8"/>
                                  <a:pt x="8" y="8"/>
                                </a:cubicBezTo>
                                <a:cubicBezTo>
                                  <a:pt x="7" y="7"/>
                                  <a:pt x="6" y="6"/>
                                  <a:pt x="6" y="5"/>
                                </a:cubicBezTo>
                                <a:cubicBezTo>
                                  <a:pt x="6" y="5"/>
                                  <a:pt x="6" y="5"/>
                                  <a:pt x="6" y="5"/>
                                </a:cubicBezTo>
                                <a:cubicBezTo>
                                  <a:pt x="9" y="5"/>
                                  <a:pt x="9" y="5"/>
                                  <a:pt x="9" y="5"/>
                                </a:cubicBezTo>
                                <a:cubicBezTo>
                                  <a:pt x="8" y="1"/>
                                  <a:pt x="8" y="1"/>
                                  <a:pt x="8" y="1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4" y="4"/>
                                  <a:pt x="4" y="4"/>
                                  <a:pt x="4" y="4"/>
                                </a:cubicBezTo>
                                <a:cubicBezTo>
                                  <a:pt x="4" y="4"/>
                                  <a:pt x="4" y="4"/>
                                  <a:pt x="4" y="4"/>
                                </a:cubicBez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0" name="Freeform 179"/>
                        <wps:cNvSpPr>
                          <a:spLocks noChangeAspect="1"/>
                        </wps:cNvSpPr>
                        <wps:spPr bwMode="auto">
                          <a:xfrm>
                            <a:off x="724" y="1082"/>
                            <a:ext cx="17" cy="11"/>
                          </a:xfrm>
                          <a:custGeom>
                            <a:avLst/>
                            <a:gdLst>
                              <a:gd name="T0" fmla="*/ 30 w 33"/>
                              <a:gd name="T1" fmla="*/ 2 h 23"/>
                              <a:gd name="T2" fmla="*/ 31 w 33"/>
                              <a:gd name="T3" fmla="*/ 5 h 23"/>
                              <a:gd name="T4" fmla="*/ 29 w 33"/>
                              <a:gd name="T5" fmla="*/ 3 h 23"/>
                              <a:gd name="T6" fmla="*/ 29 w 33"/>
                              <a:gd name="T7" fmla="*/ 7 h 23"/>
                              <a:gd name="T8" fmla="*/ 31 w 33"/>
                              <a:gd name="T9" fmla="*/ 6 h 23"/>
                              <a:gd name="T10" fmla="*/ 29 w 33"/>
                              <a:gd name="T11" fmla="*/ 10 h 23"/>
                              <a:gd name="T12" fmla="*/ 26 w 33"/>
                              <a:gd name="T13" fmla="*/ 9 h 23"/>
                              <a:gd name="T14" fmla="*/ 28 w 33"/>
                              <a:gd name="T15" fmla="*/ 8 h 23"/>
                              <a:gd name="T16" fmla="*/ 25 w 33"/>
                              <a:gd name="T17" fmla="*/ 6 h 23"/>
                              <a:gd name="T18" fmla="*/ 23 w 33"/>
                              <a:gd name="T19" fmla="*/ 0 h 23"/>
                              <a:gd name="T20" fmla="*/ 25 w 33"/>
                              <a:gd name="T21" fmla="*/ 6 h 23"/>
                              <a:gd name="T22" fmla="*/ 23 w 33"/>
                              <a:gd name="T23" fmla="*/ 9 h 23"/>
                              <a:gd name="T24" fmla="*/ 25 w 33"/>
                              <a:gd name="T25" fmla="*/ 9 h 23"/>
                              <a:gd name="T26" fmla="*/ 22 w 33"/>
                              <a:gd name="T27" fmla="*/ 12 h 23"/>
                              <a:gd name="T28" fmla="*/ 18 w 33"/>
                              <a:gd name="T29" fmla="*/ 10 h 23"/>
                              <a:gd name="T30" fmla="*/ 21 w 33"/>
                              <a:gd name="T31" fmla="*/ 11 h 23"/>
                              <a:gd name="T32" fmla="*/ 20 w 33"/>
                              <a:gd name="T33" fmla="*/ 6 h 23"/>
                              <a:gd name="T34" fmla="*/ 17 w 33"/>
                              <a:gd name="T35" fmla="*/ 9 h 23"/>
                              <a:gd name="T36" fmla="*/ 18 w 33"/>
                              <a:gd name="T37" fmla="*/ 5 h 23"/>
                              <a:gd name="T38" fmla="*/ 12 w 33"/>
                              <a:gd name="T39" fmla="*/ 7 h 23"/>
                              <a:gd name="T40" fmla="*/ 16 w 33"/>
                              <a:gd name="T41" fmla="*/ 9 h 23"/>
                              <a:gd name="T42" fmla="*/ 12 w 33"/>
                              <a:gd name="T43" fmla="*/ 9 h 23"/>
                              <a:gd name="T44" fmla="*/ 14 w 33"/>
                              <a:gd name="T45" fmla="*/ 13 h 23"/>
                              <a:gd name="T46" fmla="*/ 16 w 33"/>
                              <a:gd name="T47" fmla="*/ 10 h 23"/>
                              <a:gd name="T48" fmla="*/ 15 w 33"/>
                              <a:gd name="T49" fmla="*/ 15 h 23"/>
                              <a:gd name="T50" fmla="*/ 10 w 33"/>
                              <a:gd name="T51" fmla="*/ 15 h 23"/>
                              <a:gd name="T52" fmla="*/ 12 w 33"/>
                              <a:gd name="T53" fmla="*/ 13 h 23"/>
                              <a:gd name="T54" fmla="*/ 9 w 33"/>
                              <a:gd name="T55" fmla="*/ 13 h 23"/>
                              <a:gd name="T56" fmla="*/ 5 w 33"/>
                              <a:gd name="T57" fmla="*/ 7 h 23"/>
                              <a:gd name="T58" fmla="*/ 8 w 33"/>
                              <a:gd name="T59" fmla="*/ 13 h 23"/>
                              <a:gd name="T60" fmla="*/ 7 w 33"/>
                              <a:gd name="T61" fmla="*/ 16 h 23"/>
                              <a:gd name="T62" fmla="*/ 9 w 33"/>
                              <a:gd name="T63" fmla="*/ 15 h 23"/>
                              <a:gd name="T64" fmla="*/ 9 w 33"/>
                              <a:gd name="T65" fmla="*/ 18 h 23"/>
                              <a:gd name="T66" fmla="*/ 4 w 33"/>
                              <a:gd name="T67" fmla="*/ 17 h 23"/>
                              <a:gd name="T68" fmla="*/ 6 w 33"/>
                              <a:gd name="T69" fmla="*/ 17 h 23"/>
                              <a:gd name="T70" fmla="*/ 3 w 33"/>
                              <a:gd name="T71" fmla="*/ 13 h 23"/>
                              <a:gd name="T72" fmla="*/ 3 w 33"/>
                              <a:gd name="T73" fmla="*/ 16 h 23"/>
                              <a:gd name="T74" fmla="*/ 2 w 33"/>
                              <a:gd name="T75" fmla="*/ 13 h 23"/>
                              <a:gd name="T76" fmla="*/ 0 w 33"/>
                              <a:gd name="T77" fmla="*/ 15 h 23"/>
                              <a:gd name="T78" fmla="*/ 7 w 33"/>
                              <a:gd name="T79" fmla="*/ 23 h 23"/>
                              <a:gd name="T80" fmla="*/ 20 w 33"/>
                              <a:gd name="T81" fmla="*/ 16 h 23"/>
                              <a:gd name="T82" fmla="*/ 33 w 33"/>
                              <a:gd name="T83" fmla="*/ 12 h 23"/>
                              <a:gd name="T84" fmla="*/ 33 w 33"/>
                              <a:gd name="T85" fmla="*/ 2 h 23"/>
                              <a:gd name="T86" fmla="*/ 30 w 33"/>
                              <a:gd name="T87" fmla="*/ 2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3" h="23">
                                <a:moveTo>
                                  <a:pt x="30" y="2"/>
                                </a:moveTo>
                                <a:cubicBezTo>
                                  <a:pt x="31" y="3"/>
                                  <a:pt x="31" y="4"/>
                                  <a:pt x="31" y="5"/>
                                </a:cubicBezTo>
                                <a:cubicBezTo>
                                  <a:pt x="30" y="4"/>
                                  <a:pt x="30" y="4"/>
                                  <a:pt x="29" y="3"/>
                                </a:cubicBezTo>
                                <a:cubicBezTo>
                                  <a:pt x="29" y="7"/>
                                  <a:pt x="29" y="7"/>
                                  <a:pt x="29" y="7"/>
                                </a:cubicBezTo>
                                <a:cubicBezTo>
                                  <a:pt x="30" y="6"/>
                                  <a:pt x="30" y="6"/>
                                  <a:pt x="31" y="6"/>
                                </a:cubicBezTo>
                                <a:cubicBezTo>
                                  <a:pt x="31" y="9"/>
                                  <a:pt x="30" y="10"/>
                                  <a:pt x="29" y="10"/>
                                </a:cubicBezTo>
                                <a:cubicBezTo>
                                  <a:pt x="27" y="10"/>
                                  <a:pt x="26" y="10"/>
                                  <a:pt x="26" y="9"/>
                                </a:cubicBezTo>
                                <a:cubicBezTo>
                                  <a:pt x="26" y="7"/>
                                  <a:pt x="27" y="6"/>
                                  <a:pt x="28" y="8"/>
                                </a:cubicBezTo>
                                <a:cubicBezTo>
                                  <a:pt x="28" y="5"/>
                                  <a:pt x="26" y="5"/>
                                  <a:pt x="25" y="6"/>
                                </a:cubicBezTo>
                                <a:cubicBezTo>
                                  <a:pt x="26" y="3"/>
                                  <a:pt x="26" y="1"/>
                                  <a:pt x="23" y="0"/>
                                </a:cubicBezTo>
                                <a:cubicBezTo>
                                  <a:pt x="22" y="3"/>
                                  <a:pt x="23" y="4"/>
                                  <a:pt x="25" y="6"/>
                                </a:cubicBezTo>
                                <a:cubicBezTo>
                                  <a:pt x="23" y="5"/>
                                  <a:pt x="21" y="7"/>
                                  <a:pt x="23" y="9"/>
                                </a:cubicBezTo>
                                <a:cubicBezTo>
                                  <a:pt x="23" y="7"/>
                                  <a:pt x="25" y="7"/>
                                  <a:pt x="25" y="9"/>
                                </a:cubicBezTo>
                                <a:cubicBezTo>
                                  <a:pt x="25" y="10"/>
                                  <a:pt x="24" y="12"/>
                                  <a:pt x="22" y="12"/>
                                </a:cubicBezTo>
                                <a:cubicBezTo>
                                  <a:pt x="19" y="13"/>
                                  <a:pt x="18" y="11"/>
                                  <a:pt x="18" y="10"/>
                                </a:cubicBezTo>
                                <a:cubicBezTo>
                                  <a:pt x="18" y="9"/>
                                  <a:pt x="20" y="10"/>
                                  <a:pt x="21" y="11"/>
                                </a:cubicBezTo>
                                <a:cubicBezTo>
                                  <a:pt x="20" y="6"/>
                                  <a:pt x="20" y="6"/>
                                  <a:pt x="20" y="6"/>
                                </a:cubicBezTo>
                                <a:cubicBezTo>
                                  <a:pt x="19" y="8"/>
                                  <a:pt x="18" y="8"/>
                                  <a:pt x="17" y="9"/>
                                </a:cubicBezTo>
                                <a:cubicBezTo>
                                  <a:pt x="17" y="7"/>
                                  <a:pt x="18" y="5"/>
                                  <a:pt x="18" y="5"/>
                                </a:cubicBezTo>
                                <a:cubicBezTo>
                                  <a:pt x="12" y="7"/>
                                  <a:pt x="12" y="7"/>
                                  <a:pt x="12" y="7"/>
                                </a:cubicBezTo>
                                <a:cubicBezTo>
                                  <a:pt x="12" y="7"/>
                                  <a:pt x="15" y="8"/>
                                  <a:pt x="16" y="9"/>
                                </a:cubicBezTo>
                                <a:cubicBezTo>
                                  <a:pt x="15" y="10"/>
                                  <a:pt x="14" y="10"/>
                                  <a:pt x="12" y="9"/>
                                </a:cubicBezTo>
                                <a:cubicBezTo>
                                  <a:pt x="14" y="13"/>
                                  <a:pt x="14" y="13"/>
                                  <a:pt x="14" y="13"/>
                                </a:cubicBezTo>
                                <a:cubicBezTo>
                                  <a:pt x="15" y="12"/>
                                  <a:pt x="16" y="10"/>
                                  <a:pt x="16" y="10"/>
                                </a:cubicBezTo>
                                <a:cubicBezTo>
                                  <a:pt x="17" y="12"/>
                                  <a:pt x="18" y="14"/>
                                  <a:pt x="15" y="15"/>
                                </a:cubicBezTo>
                                <a:cubicBezTo>
                                  <a:pt x="13" y="16"/>
                                  <a:pt x="11" y="16"/>
                                  <a:pt x="10" y="15"/>
                                </a:cubicBezTo>
                                <a:cubicBezTo>
                                  <a:pt x="10" y="14"/>
                                  <a:pt x="11" y="12"/>
                                  <a:pt x="12" y="13"/>
                                </a:cubicBezTo>
                                <a:cubicBezTo>
                                  <a:pt x="12" y="11"/>
                                  <a:pt x="9" y="11"/>
                                  <a:pt x="9" y="13"/>
                                </a:cubicBezTo>
                                <a:cubicBezTo>
                                  <a:pt x="9" y="10"/>
                                  <a:pt x="8" y="8"/>
                                  <a:pt x="5" y="7"/>
                                </a:cubicBezTo>
                                <a:cubicBezTo>
                                  <a:pt x="5" y="10"/>
                                  <a:pt x="5" y="12"/>
                                  <a:pt x="8" y="13"/>
                                </a:cubicBezTo>
                                <a:cubicBezTo>
                                  <a:pt x="7" y="13"/>
                                  <a:pt x="5" y="14"/>
                                  <a:pt x="7" y="16"/>
                                </a:cubicBezTo>
                                <a:cubicBezTo>
                                  <a:pt x="7" y="14"/>
                                  <a:pt x="9" y="14"/>
                                  <a:pt x="9" y="15"/>
                                </a:cubicBezTo>
                                <a:cubicBezTo>
                                  <a:pt x="10" y="16"/>
                                  <a:pt x="10" y="17"/>
                                  <a:pt x="9" y="18"/>
                                </a:cubicBezTo>
                                <a:cubicBezTo>
                                  <a:pt x="8" y="19"/>
                                  <a:pt x="6" y="19"/>
                                  <a:pt x="4" y="17"/>
                                </a:cubicBezTo>
                                <a:cubicBezTo>
                                  <a:pt x="4" y="16"/>
                                  <a:pt x="5" y="16"/>
                                  <a:pt x="6" y="17"/>
                                </a:cubicBezTo>
                                <a:cubicBezTo>
                                  <a:pt x="3" y="13"/>
                                  <a:pt x="3" y="13"/>
                                  <a:pt x="3" y="13"/>
                                </a:cubicBezTo>
                                <a:cubicBezTo>
                                  <a:pt x="3" y="14"/>
                                  <a:pt x="3" y="15"/>
                                  <a:pt x="3" y="16"/>
                                </a:cubicBezTo>
                                <a:cubicBezTo>
                                  <a:pt x="2" y="15"/>
                                  <a:pt x="2" y="15"/>
                                  <a:pt x="2" y="13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2" y="16"/>
                                  <a:pt x="4" y="18"/>
                                  <a:pt x="7" y="23"/>
                                </a:cubicBezTo>
                                <a:cubicBezTo>
                                  <a:pt x="10" y="21"/>
                                  <a:pt x="16" y="18"/>
                                  <a:pt x="20" y="16"/>
                                </a:cubicBezTo>
                                <a:cubicBezTo>
                                  <a:pt x="23" y="15"/>
                                  <a:pt x="29" y="13"/>
                                  <a:pt x="33" y="12"/>
                                </a:cubicBezTo>
                                <a:cubicBezTo>
                                  <a:pt x="32" y="7"/>
                                  <a:pt x="32" y="4"/>
                                  <a:pt x="33" y="2"/>
                                </a:cubicBezTo>
                                <a:lnTo>
                                  <a:pt x="3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1" name="Freeform 180"/>
                        <wps:cNvSpPr>
                          <a:spLocks noChangeAspect="1" noEditPoints="1"/>
                        </wps:cNvSpPr>
                        <wps:spPr bwMode="auto">
                          <a:xfrm>
                            <a:off x="699" y="1088"/>
                            <a:ext cx="63" cy="102"/>
                          </a:xfrm>
                          <a:custGeom>
                            <a:avLst/>
                            <a:gdLst>
                              <a:gd name="T0" fmla="*/ 90 w 126"/>
                              <a:gd name="T1" fmla="*/ 8 h 205"/>
                              <a:gd name="T2" fmla="*/ 79 w 126"/>
                              <a:gd name="T3" fmla="*/ 42 h 205"/>
                              <a:gd name="T4" fmla="*/ 74 w 126"/>
                              <a:gd name="T5" fmla="*/ 32 h 205"/>
                              <a:gd name="T6" fmla="*/ 70 w 126"/>
                              <a:gd name="T7" fmla="*/ 28 h 205"/>
                              <a:gd name="T8" fmla="*/ 86 w 126"/>
                              <a:gd name="T9" fmla="*/ 22 h 205"/>
                              <a:gd name="T10" fmla="*/ 86 w 126"/>
                              <a:gd name="T11" fmla="*/ 27 h 205"/>
                              <a:gd name="T12" fmla="*/ 89 w 126"/>
                              <a:gd name="T13" fmla="*/ 38 h 205"/>
                              <a:gd name="T14" fmla="*/ 59 w 126"/>
                              <a:gd name="T15" fmla="*/ 21 h 205"/>
                              <a:gd name="T16" fmla="*/ 125 w 126"/>
                              <a:gd name="T17" fmla="*/ 118 h 205"/>
                              <a:gd name="T18" fmla="*/ 99 w 126"/>
                              <a:gd name="T19" fmla="*/ 79 h 205"/>
                              <a:gd name="T20" fmla="*/ 123 w 126"/>
                              <a:gd name="T21" fmla="*/ 66 h 205"/>
                              <a:gd name="T22" fmla="*/ 116 w 126"/>
                              <a:gd name="T23" fmla="*/ 57 h 205"/>
                              <a:gd name="T24" fmla="*/ 100 w 126"/>
                              <a:gd name="T25" fmla="*/ 26 h 205"/>
                              <a:gd name="T26" fmla="*/ 108 w 126"/>
                              <a:gd name="T27" fmla="*/ 13 h 205"/>
                              <a:gd name="T28" fmla="*/ 90 w 126"/>
                              <a:gd name="T29" fmla="*/ 2 h 205"/>
                              <a:gd name="T30" fmla="*/ 71 w 126"/>
                              <a:gd name="T31" fmla="*/ 7 h 205"/>
                              <a:gd name="T32" fmla="*/ 55 w 126"/>
                              <a:gd name="T33" fmla="*/ 17 h 205"/>
                              <a:gd name="T34" fmla="*/ 47 w 126"/>
                              <a:gd name="T35" fmla="*/ 46 h 205"/>
                              <a:gd name="T36" fmla="*/ 53 w 126"/>
                              <a:gd name="T37" fmla="*/ 64 h 205"/>
                              <a:gd name="T38" fmla="*/ 58 w 126"/>
                              <a:gd name="T39" fmla="*/ 69 h 205"/>
                              <a:gd name="T40" fmla="*/ 25 w 126"/>
                              <a:gd name="T41" fmla="*/ 131 h 205"/>
                              <a:gd name="T42" fmla="*/ 36 w 126"/>
                              <a:gd name="T43" fmla="*/ 60 h 205"/>
                              <a:gd name="T44" fmla="*/ 5 w 126"/>
                              <a:gd name="T45" fmla="*/ 83 h 205"/>
                              <a:gd name="T46" fmla="*/ 33 w 126"/>
                              <a:gd name="T47" fmla="*/ 72 h 205"/>
                              <a:gd name="T48" fmla="*/ 43 w 126"/>
                              <a:gd name="T49" fmla="*/ 72 h 205"/>
                              <a:gd name="T50" fmla="*/ 9 w 126"/>
                              <a:gd name="T51" fmla="*/ 128 h 205"/>
                              <a:gd name="T52" fmla="*/ 15 w 126"/>
                              <a:gd name="T53" fmla="*/ 140 h 205"/>
                              <a:gd name="T54" fmla="*/ 48 w 126"/>
                              <a:gd name="T55" fmla="*/ 116 h 205"/>
                              <a:gd name="T56" fmla="*/ 22 w 126"/>
                              <a:gd name="T57" fmla="*/ 158 h 205"/>
                              <a:gd name="T58" fmla="*/ 19 w 126"/>
                              <a:gd name="T59" fmla="*/ 186 h 205"/>
                              <a:gd name="T60" fmla="*/ 30 w 126"/>
                              <a:gd name="T61" fmla="*/ 193 h 205"/>
                              <a:gd name="T62" fmla="*/ 35 w 126"/>
                              <a:gd name="T63" fmla="*/ 201 h 205"/>
                              <a:gd name="T64" fmla="*/ 53 w 126"/>
                              <a:gd name="T65" fmla="*/ 201 h 205"/>
                              <a:gd name="T66" fmla="*/ 60 w 126"/>
                              <a:gd name="T67" fmla="*/ 196 h 205"/>
                              <a:gd name="T68" fmla="*/ 53 w 126"/>
                              <a:gd name="T69" fmla="*/ 185 h 205"/>
                              <a:gd name="T70" fmla="*/ 46 w 126"/>
                              <a:gd name="T71" fmla="*/ 160 h 205"/>
                              <a:gd name="T72" fmla="*/ 76 w 126"/>
                              <a:gd name="T73" fmla="*/ 134 h 205"/>
                              <a:gd name="T74" fmla="*/ 70 w 126"/>
                              <a:gd name="T75" fmla="*/ 147 h 205"/>
                              <a:gd name="T76" fmla="*/ 80 w 126"/>
                              <a:gd name="T77" fmla="*/ 155 h 205"/>
                              <a:gd name="T78" fmla="*/ 95 w 126"/>
                              <a:gd name="T79" fmla="*/ 168 h 205"/>
                              <a:gd name="T80" fmla="*/ 108 w 126"/>
                              <a:gd name="T81" fmla="*/ 174 h 205"/>
                              <a:gd name="T82" fmla="*/ 116 w 126"/>
                              <a:gd name="T83" fmla="*/ 160 h 205"/>
                              <a:gd name="T84" fmla="*/ 103 w 126"/>
                              <a:gd name="T85" fmla="*/ 160 h 205"/>
                              <a:gd name="T86" fmla="*/ 77 w 126"/>
                              <a:gd name="T87" fmla="*/ 106 h 205"/>
                              <a:gd name="T88" fmla="*/ 99 w 126"/>
                              <a:gd name="T89" fmla="*/ 107 h 205"/>
                              <a:gd name="T90" fmla="*/ 109 w 126"/>
                              <a:gd name="T91" fmla="*/ 108 h 205"/>
                              <a:gd name="T92" fmla="*/ 108 w 126"/>
                              <a:gd name="T93" fmla="*/ 121 h 205"/>
                              <a:gd name="T94" fmla="*/ 114 w 126"/>
                              <a:gd name="T95" fmla="*/ 122 h 205"/>
                              <a:gd name="T96" fmla="*/ 122 w 126"/>
                              <a:gd name="T97" fmla="*/ 128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26" h="205">
                                <a:moveTo>
                                  <a:pt x="87" y="16"/>
                                </a:moveTo>
                                <a:cubicBezTo>
                                  <a:pt x="84" y="19"/>
                                  <a:pt x="81" y="17"/>
                                  <a:pt x="79" y="14"/>
                                </a:cubicBezTo>
                                <a:cubicBezTo>
                                  <a:pt x="83" y="12"/>
                                  <a:pt x="87" y="10"/>
                                  <a:pt x="90" y="8"/>
                                </a:cubicBezTo>
                                <a:cubicBezTo>
                                  <a:pt x="88" y="13"/>
                                  <a:pt x="89" y="15"/>
                                  <a:pt x="87" y="16"/>
                                </a:cubicBezTo>
                                <a:moveTo>
                                  <a:pt x="87" y="46"/>
                                </a:moveTo>
                                <a:cubicBezTo>
                                  <a:pt x="83" y="47"/>
                                  <a:pt x="80" y="44"/>
                                  <a:pt x="79" y="42"/>
                                </a:cubicBezTo>
                                <a:cubicBezTo>
                                  <a:pt x="79" y="40"/>
                                  <a:pt x="78" y="38"/>
                                  <a:pt x="79" y="37"/>
                                </a:cubicBezTo>
                                <a:cubicBezTo>
                                  <a:pt x="81" y="36"/>
                                  <a:pt x="81" y="34"/>
                                  <a:pt x="80" y="32"/>
                                </a:cubicBezTo>
                                <a:cubicBezTo>
                                  <a:pt x="79" y="30"/>
                                  <a:pt x="77" y="31"/>
                                  <a:pt x="74" y="32"/>
                                </a:cubicBezTo>
                                <a:cubicBezTo>
                                  <a:pt x="75" y="30"/>
                                  <a:pt x="75" y="28"/>
                                  <a:pt x="74" y="28"/>
                                </a:cubicBezTo>
                                <a:cubicBezTo>
                                  <a:pt x="72" y="29"/>
                                  <a:pt x="72" y="32"/>
                                  <a:pt x="71" y="31"/>
                                </a:cubicBezTo>
                                <a:cubicBezTo>
                                  <a:pt x="70" y="31"/>
                                  <a:pt x="70" y="29"/>
                                  <a:pt x="70" y="28"/>
                                </a:cubicBezTo>
                                <a:cubicBezTo>
                                  <a:pt x="70" y="27"/>
                                  <a:pt x="71" y="26"/>
                                  <a:pt x="72" y="26"/>
                                </a:cubicBezTo>
                                <a:cubicBezTo>
                                  <a:pt x="83" y="22"/>
                                  <a:pt x="83" y="22"/>
                                  <a:pt x="83" y="22"/>
                                </a:cubicBezTo>
                                <a:cubicBezTo>
                                  <a:pt x="84" y="21"/>
                                  <a:pt x="85" y="21"/>
                                  <a:pt x="86" y="22"/>
                                </a:cubicBezTo>
                                <a:cubicBezTo>
                                  <a:pt x="87" y="23"/>
                                  <a:pt x="89" y="24"/>
                                  <a:pt x="88" y="25"/>
                                </a:cubicBezTo>
                                <a:cubicBezTo>
                                  <a:pt x="88" y="26"/>
                                  <a:pt x="85" y="23"/>
                                  <a:pt x="84" y="25"/>
                                </a:cubicBezTo>
                                <a:cubicBezTo>
                                  <a:pt x="82" y="26"/>
                                  <a:pt x="84" y="27"/>
                                  <a:pt x="86" y="27"/>
                                </a:cubicBezTo>
                                <a:cubicBezTo>
                                  <a:pt x="84" y="29"/>
                                  <a:pt x="81" y="30"/>
                                  <a:pt x="82" y="32"/>
                                </a:cubicBezTo>
                                <a:cubicBezTo>
                                  <a:pt x="83" y="34"/>
                                  <a:pt x="84" y="34"/>
                                  <a:pt x="86" y="34"/>
                                </a:cubicBezTo>
                                <a:cubicBezTo>
                                  <a:pt x="87" y="34"/>
                                  <a:pt x="88" y="36"/>
                                  <a:pt x="89" y="38"/>
                                </a:cubicBezTo>
                                <a:cubicBezTo>
                                  <a:pt x="90" y="40"/>
                                  <a:pt x="90" y="44"/>
                                  <a:pt x="87" y="46"/>
                                </a:cubicBezTo>
                                <a:moveTo>
                                  <a:pt x="67" y="25"/>
                                </a:moveTo>
                                <a:cubicBezTo>
                                  <a:pt x="64" y="25"/>
                                  <a:pt x="64" y="22"/>
                                  <a:pt x="59" y="21"/>
                                </a:cubicBezTo>
                                <a:cubicBezTo>
                                  <a:pt x="62" y="20"/>
                                  <a:pt x="67" y="18"/>
                                  <a:pt x="71" y="17"/>
                                </a:cubicBezTo>
                                <a:cubicBezTo>
                                  <a:pt x="71" y="20"/>
                                  <a:pt x="70" y="24"/>
                                  <a:pt x="67" y="25"/>
                                </a:cubicBezTo>
                                <a:moveTo>
                                  <a:pt x="125" y="118"/>
                                </a:moveTo>
                                <a:cubicBezTo>
                                  <a:pt x="126" y="116"/>
                                  <a:pt x="122" y="113"/>
                                  <a:pt x="121" y="110"/>
                                </a:cubicBezTo>
                                <a:cubicBezTo>
                                  <a:pt x="121" y="107"/>
                                  <a:pt x="121" y="104"/>
                                  <a:pt x="118" y="100"/>
                                </a:cubicBezTo>
                                <a:cubicBezTo>
                                  <a:pt x="114" y="96"/>
                                  <a:pt x="102" y="83"/>
                                  <a:pt x="99" y="79"/>
                                </a:cubicBezTo>
                                <a:cubicBezTo>
                                  <a:pt x="100" y="79"/>
                                  <a:pt x="102" y="79"/>
                                  <a:pt x="104" y="81"/>
                                </a:cubicBezTo>
                                <a:cubicBezTo>
                                  <a:pt x="105" y="82"/>
                                  <a:pt x="108" y="84"/>
                                  <a:pt x="110" y="87"/>
                                </a:cubicBezTo>
                                <a:cubicBezTo>
                                  <a:pt x="113" y="79"/>
                                  <a:pt x="117" y="72"/>
                                  <a:pt x="123" y="66"/>
                                </a:cubicBezTo>
                                <a:cubicBezTo>
                                  <a:pt x="124" y="65"/>
                                  <a:pt x="124" y="64"/>
                                  <a:pt x="125" y="64"/>
                                </a:cubicBezTo>
                                <a:cubicBezTo>
                                  <a:pt x="123" y="64"/>
                                  <a:pt x="120" y="65"/>
                                  <a:pt x="118" y="66"/>
                                </a:cubicBezTo>
                                <a:cubicBezTo>
                                  <a:pt x="118" y="63"/>
                                  <a:pt x="118" y="60"/>
                                  <a:pt x="116" y="57"/>
                                </a:cubicBezTo>
                                <a:cubicBezTo>
                                  <a:pt x="117" y="52"/>
                                  <a:pt x="116" y="46"/>
                                  <a:pt x="105" y="39"/>
                                </a:cubicBezTo>
                                <a:cubicBezTo>
                                  <a:pt x="110" y="40"/>
                                  <a:pt x="114" y="46"/>
                                  <a:pt x="118" y="42"/>
                                </a:cubicBezTo>
                                <a:cubicBezTo>
                                  <a:pt x="114" y="42"/>
                                  <a:pt x="114" y="33"/>
                                  <a:pt x="100" y="26"/>
                                </a:cubicBezTo>
                                <a:cubicBezTo>
                                  <a:pt x="105" y="26"/>
                                  <a:pt x="110" y="35"/>
                                  <a:pt x="116" y="30"/>
                                </a:cubicBezTo>
                                <a:cubicBezTo>
                                  <a:pt x="110" y="29"/>
                                  <a:pt x="108" y="18"/>
                                  <a:pt x="98" y="15"/>
                                </a:cubicBezTo>
                                <a:cubicBezTo>
                                  <a:pt x="101" y="16"/>
                                  <a:pt x="105" y="17"/>
                                  <a:pt x="108" y="13"/>
                                </a:cubicBezTo>
                                <a:cubicBezTo>
                                  <a:pt x="104" y="14"/>
                                  <a:pt x="102" y="11"/>
                                  <a:pt x="98" y="10"/>
                                </a:cubicBezTo>
                                <a:cubicBezTo>
                                  <a:pt x="100" y="6"/>
                                  <a:pt x="99" y="3"/>
                                  <a:pt x="98" y="0"/>
                                </a:cubicBezTo>
                                <a:cubicBezTo>
                                  <a:pt x="95" y="0"/>
                                  <a:pt x="92" y="1"/>
                                  <a:pt x="90" y="2"/>
                                </a:cubicBezTo>
                                <a:cubicBezTo>
                                  <a:pt x="90" y="0"/>
                                  <a:pt x="87" y="0"/>
                                  <a:pt x="85" y="0"/>
                                </a:cubicBezTo>
                                <a:cubicBezTo>
                                  <a:pt x="85" y="1"/>
                                  <a:pt x="86" y="2"/>
                                  <a:pt x="84" y="3"/>
                                </a:cubicBezTo>
                                <a:cubicBezTo>
                                  <a:pt x="83" y="3"/>
                                  <a:pt x="76" y="5"/>
                                  <a:pt x="71" y="7"/>
                                </a:cubicBezTo>
                                <a:cubicBezTo>
                                  <a:pt x="67" y="9"/>
                                  <a:pt x="61" y="12"/>
                                  <a:pt x="59" y="13"/>
                                </a:cubicBezTo>
                                <a:cubicBezTo>
                                  <a:pt x="58" y="14"/>
                                  <a:pt x="58" y="12"/>
                                  <a:pt x="57" y="11"/>
                                </a:cubicBezTo>
                                <a:cubicBezTo>
                                  <a:pt x="55" y="13"/>
                                  <a:pt x="54" y="15"/>
                                  <a:pt x="55" y="17"/>
                                </a:cubicBezTo>
                                <a:cubicBezTo>
                                  <a:pt x="52" y="17"/>
                                  <a:pt x="49" y="18"/>
                                  <a:pt x="47" y="20"/>
                                </a:cubicBezTo>
                                <a:cubicBezTo>
                                  <a:pt x="47" y="23"/>
                                  <a:pt x="49" y="26"/>
                                  <a:pt x="53" y="28"/>
                                </a:cubicBezTo>
                                <a:cubicBezTo>
                                  <a:pt x="47" y="34"/>
                                  <a:pt x="52" y="40"/>
                                  <a:pt x="47" y="46"/>
                                </a:cubicBezTo>
                                <a:cubicBezTo>
                                  <a:pt x="55" y="46"/>
                                  <a:pt x="53" y="35"/>
                                  <a:pt x="57" y="33"/>
                                </a:cubicBezTo>
                                <a:cubicBezTo>
                                  <a:pt x="57" y="41"/>
                                  <a:pt x="53" y="42"/>
                                  <a:pt x="53" y="51"/>
                                </a:cubicBezTo>
                                <a:cubicBezTo>
                                  <a:pt x="53" y="56"/>
                                  <a:pt x="55" y="61"/>
                                  <a:pt x="53" y="64"/>
                                </a:cubicBezTo>
                                <a:cubicBezTo>
                                  <a:pt x="60" y="62"/>
                                  <a:pt x="58" y="47"/>
                                  <a:pt x="62" y="42"/>
                                </a:cubicBezTo>
                                <a:cubicBezTo>
                                  <a:pt x="63" y="45"/>
                                  <a:pt x="62" y="47"/>
                                  <a:pt x="62" y="50"/>
                                </a:cubicBezTo>
                                <a:cubicBezTo>
                                  <a:pt x="59" y="57"/>
                                  <a:pt x="62" y="66"/>
                                  <a:pt x="58" y="69"/>
                                </a:cubicBezTo>
                                <a:cubicBezTo>
                                  <a:pt x="65" y="69"/>
                                  <a:pt x="66" y="58"/>
                                  <a:pt x="72" y="54"/>
                                </a:cubicBezTo>
                                <a:cubicBezTo>
                                  <a:pt x="67" y="64"/>
                                  <a:pt x="62" y="85"/>
                                  <a:pt x="54" y="95"/>
                                </a:cubicBezTo>
                                <a:cubicBezTo>
                                  <a:pt x="43" y="111"/>
                                  <a:pt x="36" y="131"/>
                                  <a:pt x="25" y="131"/>
                                </a:cubicBezTo>
                                <a:cubicBezTo>
                                  <a:pt x="20" y="131"/>
                                  <a:pt x="17" y="128"/>
                                  <a:pt x="17" y="122"/>
                                </a:cubicBezTo>
                                <a:cubicBezTo>
                                  <a:pt x="17" y="104"/>
                                  <a:pt x="47" y="91"/>
                                  <a:pt x="47" y="72"/>
                                </a:cubicBezTo>
                                <a:cubicBezTo>
                                  <a:pt x="47" y="64"/>
                                  <a:pt x="41" y="60"/>
                                  <a:pt x="36" y="60"/>
                                </a:cubicBezTo>
                                <a:cubicBezTo>
                                  <a:pt x="33" y="60"/>
                                  <a:pt x="30" y="62"/>
                                  <a:pt x="27" y="64"/>
                                </a:cubicBezTo>
                                <a:cubicBezTo>
                                  <a:pt x="25" y="64"/>
                                  <a:pt x="24" y="63"/>
                                  <a:pt x="23" y="63"/>
                                </a:cubicBezTo>
                                <a:cubicBezTo>
                                  <a:pt x="12" y="63"/>
                                  <a:pt x="15" y="83"/>
                                  <a:pt x="5" y="83"/>
                                </a:cubicBezTo>
                                <a:cubicBezTo>
                                  <a:pt x="9" y="85"/>
                                  <a:pt x="16" y="81"/>
                                  <a:pt x="20" y="75"/>
                                </a:cubicBezTo>
                                <a:cubicBezTo>
                                  <a:pt x="18" y="88"/>
                                  <a:pt x="0" y="85"/>
                                  <a:pt x="1" y="100"/>
                                </a:cubicBezTo>
                                <a:cubicBezTo>
                                  <a:pt x="4" y="88"/>
                                  <a:pt x="33" y="90"/>
                                  <a:pt x="33" y="72"/>
                                </a:cubicBezTo>
                                <a:cubicBezTo>
                                  <a:pt x="33" y="69"/>
                                  <a:pt x="32" y="68"/>
                                  <a:pt x="30" y="66"/>
                                </a:cubicBezTo>
                                <a:cubicBezTo>
                                  <a:pt x="33" y="65"/>
                                  <a:pt x="35" y="64"/>
                                  <a:pt x="37" y="64"/>
                                </a:cubicBezTo>
                                <a:cubicBezTo>
                                  <a:pt x="40" y="64"/>
                                  <a:pt x="43" y="67"/>
                                  <a:pt x="43" y="72"/>
                                </a:cubicBezTo>
                                <a:cubicBezTo>
                                  <a:pt x="43" y="88"/>
                                  <a:pt x="12" y="102"/>
                                  <a:pt x="12" y="122"/>
                                </a:cubicBezTo>
                                <a:cubicBezTo>
                                  <a:pt x="12" y="125"/>
                                  <a:pt x="13" y="128"/>
                                  <a:pt x="15" y="130"/>
                                </a:cubicBezTo>
                                <a:cubicBezTo>
                                  <a:pt x="13" y="131"/>
                                  <a:pt x="11" y="131"/>
                                  <a:pt x="9" y="128"/>
                                </a:cubicBezTo>
                                <a:cubicBezTo>
                                  <a:pt x="9" y="133"/>
                                  <a:pt x="16" y="137"/>
                                  <a:pt x="20" y="134"/>
                                </a:cubicBezTo>
                                <a:cubicBezTo>
                                  <a:pt x="21" y="134"/>
                                  <a:pt x="23" y="135"/>
                                  <a:pt x="24" y="135"/>
                                </a:cubicBezTo>
                                <a:cubicBezTo>
                                  <a:pt x="22" y="139"/>
                                  <a:pt x="18" y="140"/>
                                  <a:pt x="15" y="140"/>
                                </a:cubicBezTo>
                                <a:cubicBezTo>
                                  <a:pt x="23" y="145"/>
                                  <a:pt x="36" y="138"/>
                                  <a:pt x="35" y="131"/>
                                </a:cubicBezTo>
                                <a:cubicBezTo>
                                  <a:pt x="41" y="126"/>
                                  <a:pt x="45" y="118"/>
                                  <a:pt x="49" y="112"/>
                                </a:cubicBezTo>
                                <a:cubicBezTo>
                                  <a:pt x="49" y="114"/>
                                  <a:pt x="49" y="115"/>
                                  <a:pt x="48" y="116"/>
                                </a:cubicBezTo>
                                <a:cubicBezTo>
                                  <a:pt x="44" y="124"/>
                                  <a:pt x="40" y="131"/>
                                  <a:pt x="39" y="142"/>
                                </a:cubicBezTo>
                                <a:cubicBezTo>
                                  <a:pt x="38" y="151"/>
                                  <a:pt x="33" y="159"/>
                                  <a:pt x="27" y="159"/>
                                </a:cubicBezTo>
                                <a:cubicBezTo>
                                  <a:pt x="26" y="159"/>
                                  <a:pt x="24" y="157"/>
                                  <a:pt x="22" y="158"/>
                                </a:cubicBezTo>
                                <a:cubicBezTo>
                                  <a:pt x="21" y="160"/>
                                  <a:pt x="22" y="161"/>
                                  <a:pt x="22" y="163"/>
                                </a:cubicBezTo>
                                <a:cubicBezTo>
                                  <a:pt x="22" y="165"/>
                                  <a:pt x="18" y="168"/>
                                  <a:pt x="18" y="176"/>
                                </a:cubicBezTo>
                                <a:cubicBezTo>
                                  <a:pt x="18" y="179"/>
                                  <a:pt x="20" y="183"/>
                                  <a:pt x="19" y="186"/>
                                </a:cubicBezTo>
                                <a:cubicBezTo>
                                  <a:pt x="21" y="185"/>
                                  <a:pt x="23" y="181"/>
                                  <a:pt x="25" y="177"/>
                                </a:cubicBezTo>
                                <a:cubicBezTo>
                                  <a:pt x="27" y="187"/>
                                  <a:pt x="20" y="187"/>
                                  <a:pt x="25" y="196"/>
                                </a:cubicBezTo>
                                <a:cubicBezTo>
                                  <a:pt x="25" y="193"/>
                                  <a:pt x="28" y="192"/>
                                  <a:pt x="30" y="193"/>
                                </a:cubicBezTo>
                                <a:cubicBezTo>
                                  <a:pt x="32" y="194"/>
                                  <a:pt x="31" y="195"/>
                                  <a:pt x="30" y="197"/>
                                </a:cubicBezTo>
                                <a:cubicBezTo>
                                  <a:pt x="28" y="198"/>
                                  <a:pt x="27" y="205"/>
                                  <a:pt x="33" y="204"/>
                                </a:cubicBezTo>
                                <a:cubicBezTo>
                                  <a:pt x="32" y="204"/>
                                  <a:pt x="32" y="202"/>
                                  <a:pt x="35" y="201"/>
                                </a:cubicBezTo>
                                <a:cubicBezTo>
                                  <a:pt x="40" y="200"/>
                                  <a:pt x="41" y="202"/>
                                  <a:pt x="45" y="202"/>
                                </a:cubicBezTo>
                                <a:cubicBezTo>
                                  <a:pt x="48" y="202"/>
                                  <a:pt x="49" y="198"/>
                                  <a:pt x="51" y="198"/>
                                </a:cubicBezTo>
                                <a:cubicBezTo>
                                  <a:pt x="53" y="198"/>
                                  <a:pt x="53" y="200"/>
                                  <a:pt x="53" y="201"/>
                                </a:cubicBezTo>
                                <a:cubicBezTo>
                                  <a:pt x="56" y="201"/>
                                  <a:pt x="57" y="199"/>
                                  <a:pt x="57" y="197"/>
                                </a:cubicBezTo>
                                <a:cubicBezTo>
                                  <a:pt x="57" y="195"/>
                                  <a:pt x="55" y="193"/>
                                  <a:pt x="57" y="192"/>
                                </a:cubicBezTo>
                                <a:cubicBezTo>
                                  <a:pt x="58" y="192"/>
                                  <a:pt x="62" y="193"/>
                                  <a:pt x="60" y="196"/>
                                </a:cubicBezTo>
                                <a:cubicBezTo>
                                  <a:pt x="62" y="196"/>
                                  <a:pt x="64" y="194"/>
                                  <a:pt x="64" y="191"/>
                                </a:cubicBezTo>
                                <a:cubicBezTo>
                                  <a:pt x="64" y="189"/>
                                  <a:pt x="61" y="187"/>
                                  <a:pt x="58" y="188"/>
                                </a:cubicBezTo>
                                <a:cubicBezTo>
                                  <a:pt x="57" y="186"/>
                                  <a:pt x="55" y="185"/>
                                  <a:pt x="53" y="185"/>
                                </a:cubicBezTo>
                                <a:cubicBezTo>
                                  <a:pt x="48" y="185"/>
                                  <a:pt x="48" y="189"/>
                                  <a:pt x="45" y="189"/>
                                </a:cubicBezTo>
                                <a:cubicBezTo>
                                  <a:pt x="39" y="189"/>
                                  <a:pt x="34" y="182"/>
                                  <a:pt x="34" y="170"/>
                                </a:cubicBezTo>
                                <a:cubicBezTo>
                                  <a:pt x="34" y="163"/>
                                  <a:pt x="41" y="162"/>
                                  <a:pt x="46" y="160"/>
                                </a:cubicBezTo>
                                <a:cubicBezTo>
                                  <a:pt x="51" y="157"/>
                                  <a:pt x="60" y="152"/>
                                  <a:pt x="65" y="143"/>
                                </a:cubicBezTo>
                                <a:cubicBezTo>
                                  <a:pt x="69" y="137"/>
                                  <a:pt x="69" y="129"/>
                                  <a:pt x="68" y="120"/>
                                </a:cubicBezTo>
                                <a:cubicBezTo>
                                  <a:pt x="75" y="124"/>
                                  <a:pt x="76" y="130"/>
                                  <a:pt x="76" y="134"/>
                                </a:cubicBezTo>
                                <a:cubicBezTo>
                                  <a:pt x="76" y="140"/>
                                  <a:pt x="73" y="142"/>
                                  <a:pt x="71" y="143"/>
                                </a:cubicBezTo>
                                <a:cubicBezTo>
                                  <a:pt x="69" y="144"/>
                                  <a:pt x="69" y="143"/>
                                  <a:pt x="69" y="144"/>
                                </a:cubicBezTo>
                                <a:cubicBezTo>
                                  <a:pt x="68" y="146"/>
                                  <a:pt x="69" y="147"/>
                                  <a:pt x="70" y="147"/>
                                </a:cubicBezTo>
                                <a:cubicBezTo>
                                  <a:pt x="73" y="148"/>
                                  <a:pt x="72" y="151"/>
                                  <a:pt x="73" y="153"/>
                                </a:cubicBezTo>
                                <a:cubicBezTo>
                                  <a:pt x="73" y="156"/>
                                  <a:pt x="76" y="160"/>
                                  <a:pt x="80" y="163"/>
                                </a:cubicBezTo>
                                <a:cubicBezTo>
                                  <a:pt x="80" y="161"/>
                                  <a:pt x="80" y="159"/>
                                  <a:pt x="80" y="155"/>
                                </a:cubicBezTo>
                                <a:cubicBezTo>
                                  <a:pt x="85" y="158"/>
                                  <a:pt x="81" y="169"/>
                                  <a:pt x="91" y="169"/>
                                </a:cubicBezTo>
                                <a:cubicBezTo>
                                  <a:pt x="89" y="168"/>
                                  <a:pt x="90" y="165"/>
                                  <a:pt x="91" y="165"/>
                                </a:cubicBezTo>
                                <a:cubicBezTo>
                                  <a:pt x="92" y="164"/>
                                  <a:pt x="93" y="165"/>
                                  <a:pt x="95" y="168"/>
                                </a:cubicBezTo>
                                <a:cubicBezTo>
                                  <a:pt x="97" y="171"/>
                                  <a:pt x="97" y="171"/>
                                  <a:pt x="102" y="171"/>
                                </a:cubicBezTo>
                                <a:cubicBezTo>
                                  <a:pt x="107" y="171"/>
                                  <a:pt x="105" y="169"/>
                                  <a:pt x="107" y="169"/>
                                </a:cubicBezTo>
                                <a:cubicBezTo>
                                  <a:pt x="110" y="169"/>
                                  <a:pt x="110" y="172"/>
                                  <a:pt x="108" y="174"/>
                                </a:cubicBezTo>
                                <a:cubicBezTo>
                                  <a:pt x="113" y="173"/>
                                  <a:pt x="114" y="169"/>
                                  <a:pt x="112" y="166"/>
                                </a:cubicBezTo>
                                <a:cubicBezTo>
                                  <a:pt x="116" y="164"/>
                                  <a:pt x="118" y="167"/>
                                  <a:pt x="119" y="169"/>
                                </a:cubicBezTo>
                                <a:cubicBezTo>
                                  <a:pt x="123" y="165"/>
                                  <a:pt x="119" y="161"/>
                                  <a:pt x="116" y="160"/>
                                </a:cubicBezTo>
                                <a:cubicBezTo>
                                  <a:pt x="116" y="159"/>
                                  <a:pt x="115" y="157"/>
                                  <a:pt x="113" y="157"/>
                                </a:cubicBezTo>
                                <a:cubicBezTo>
                                  <a:pt x="111" y="157"/>
                                  <a:pt x="110" y="157"/>
                                  <a:pt x="108" y="157"/>
                                </a:cubicBezTo>
                                <a:cubicBezTo>
                                  <a:pt x="106" y="157"/>
                                  <a:pt x="105" y="160"/>
                                  <a:pt x="103" y="160"/>
                                </a:cubicBezTo>
                                <a:cubicBezTo>
                                  <a:pt x="97" y="160"/>
                                  <a:pt x="84" y="148"/>
                                  <a:pt x="84" y="143"/>
                                </a:cubicBezTo>
                                <a:cubicBezTo>
                                  <a:pt x="84" y="138"/>
                                  <a:pt x="96" y="135"/>
                                  <a:pt x="96" y="127"/>
                                </a:cubicBezTo>
                                <a:cubicBezTo>
                                  <a:pt x="96" y="116"/>
                                  <a:pt x="86" y="113"/>
                                  <a:pt x="77" y="106"/>
                                </a:cubicBezTo>
                                <a:cubicBezTo>
                                  <a:pt x="80" y="103"/>
                                  <a:pt x="89" y="102"/>
                                  <a:pt x="94" y="104"/>
                                </a:cubicBezTo>
                                <a:cubicBezTo>
                                  <a:pt x="95" y="102"/>
                                  <a:pt x="97" y="102"/>
                                  <a:pt x="98" y="97"/>
                                </a:cubicBezTo>
                                <a:cubicBezTo>
                                  <a:pt x="99" y="102"/>
                                  <a:pt x="97" y="105"/>
                                  <a:pt x="99" y="107"/>
                                </a:cubicBezTo>
                                <a:cubicBezTo>
                                  <a:pt x="101" y="105"/>
                                  <a:pt x="104" y="106"/>
                                  <a:pt x="104" y="100"/>
                                </a:cubicBezTo>
                                <a:cubicBezTo>
                                  <a:pt x="105" y="103"/>
                                  <a:pt x="103" y="109"/>
                                  <a:pt x="105" y="111"/>
                                </a:cubicBezTo>
                                <a:cubicBezTo>
                                  <a:pt x="106" y="108"/>
                                  <a:pt x="107" y="108"/>
                                  <a:pt x="109" y="108"/>
                                </a:cubicBezTo>
                                <a:cubicBezTo>
                                  <a:pt x="110" y="108"/>
                                  <a:pt x="110" y="108"/>
                                  <a:pt x="110" y="110"/>
                                </a:cubicBezTo>
                                <a:cubicBezTo>
                                  <a:pt x="110" y="114"/>
                                  <a:pt x="105" y="112"/>
                                  <a:pt x="105" y="117"/>
                                </a:cubicBezTo>
                                <a:cubicBezTo>
                                  <a:pt x="105" y="119"/>
                                  <a:pt x="108" y="120"/>
                                  <a:pt x="108" y="121"/>
                                </a:cubicBezTo>
                                <a:cubicBezTo>
                                  <a:pt x="108" y="122"/>
                                  <a:pt x="106" y="124"/>
                                  <a:pt x="103" y="122"/>
                                </a:cubicBezTo>
                                <a:cubicBezTo>
                                  <a:pt x="104" y="124"/>
                                  <a:pt x="106" y="126"/>
                                  <a:pt x="108" y="126"/>
                                </a:cubicBezTo>
                                <a:cubicBezTo>
                                  <a:pt x="110" y="126"/>
                                  <a:pt x="113" y="124"/>
                                  <a:pt x="114" y="122"/>
                                </a:cubicBezTo>
                                <a:cubicBezTo>
                                  <a:pt x="115" y="125"/>
                                  <a:pt x="114" y="128"/>
                                  <a:pt x="112" y="128"/>
                                </a:cubicBezTo>
                                <a:cubicBezTo>
                                  <a:pt x="114" y="129"/>
                                  <a:pt x="119" y="128"/>
                                  <a:pt x="119" y="122"/>
                                </a:cubicBezTo>
                                <a:cubicBezTo>
                                  <a:pt x="122" y="122"/>
                                  <a:pt x="123" y="124"/>
                                  <a:pt x="122" y="128"/>
                                </a:cubicBezTo>
                                <a:cubicBezTo>
                                  <a:pt x="124" y="127"/>
                                  <a:pt x="126" y="126"/>
                                  <a:pt x="126" y="123"/>
                                </a:cubicBezTo>
                                <a:cubicBezTo>
                                  <a:pt x="126" y="121"/>
                                  <a:pt x="124" y="121"/>
                                  <a:pt x="125" y="118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2" name="Freeform 181"/>
                        <wps:cNvSpPr>
                          <a:spLocks noChangeAspect="1" noEditPoints="1"/>
                        </wps:cNvSpPr>
                        <wps:spPr bwMode="auto">
                          <a:xfrm>
                            <a:off x="859" y="1167"/>
                            <a:ext cx="9" cy="9"/>
                          </a:xfrm>
                          <a:custGeom>
                            <a:avLst/>
                            <a:gdLst>
                              <a:gd name="T0" fmla="*/ 2 w 18"/>
                              <a:gd name="T1" fmla="*/ 9 h 17"/>
                              <a:gd name="T2" fmla="*/ 9 w 18"/>
                              <a:gd name="T3" fmla="*/ 2 h 17"/>
                              <a:gd name="T4" fmla="*/ 15 w 18"/>
                              <a:gd name="T5" fmla="*/ 9 h 17"/>
                              <a:gd name="T6" fmla="*/ 9 w 18"/>
                              <a:gd name="T7" fmla="*/ 15 h 17"/>
                              <a:gd name="T8" fmla="*/ 2 w 18"/>
                              <a:gd name="T9" fmla="*/ 9 h 17"/>
                              <a:gd name="T10" fmla="*/ 0 w 18"/>
                              <a:gd name="T11" fmla="*/ 9 h 17"/>
                              <a:gd name="T12" fmla="*/ 9 w 18"/>
                              <a:gd name="T13" fmla="*/ 17 h 17"/>
                              <a:gd name="T14" fmla="*/ 18 w 18"/>
                              <a:gd name="T15" fmla="*/ 9 h 17"/>
                              <a:gd name="T16" fmla="*/ 9 w 18"/>
                              <a:gd name="T17" fmla="*/ 0 h 17"/>
                              <a:gd name="T18" fmla="*/ 0 w 18"/>
                              <a:gd name="T19" fmla="*/ 9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" h="17">
                                <a:moveTo>
                                  <a:pt x="2" y="9"/>
                                </a:moveTo>
                                <a:cubicBezTo>
                                  <a:pt x="2" y="5"/>
                                  <a:pt x="5" y="2"/>
                                  <a:pt x="9" y="2"/>
                                </a:cubicBezTo>
                                <a:cubicBezTo>
                                  <a:pt x="13" y="2"/>
                                  <a:pt x="15" y="5"/>
                                  <a:pt x="15" y="9"/>
                                </a:cubicBezTo>
                                <a:cubicBezTo>
                                  <a:pt x="15" y="12"/>
                                  <a:pt x="13" y="15"/>
                                  <a:pt x="9" y="15"/>
                                </a:cubicBezTo>
                                <a:cubicBezTo>
                                  <a:pt x="5" y="15"/>
                                  <a:pt x="2" y="12"/>
                                  <a:pt x="2" y="9"/>
                                </a:cubicBezTo>
                                <a:moveTo>
                                  <a:pt x="0" y="9"/>
                                </a:moveTo>
                                <a:cubicBezTo>
                                  <a:pt x="0" y="14"/>
                                  <a:pt x="4" y="17"/>
                                  <a:pt x="9" y="17"/>
                                </a:cubicBezTo>
                                <a:cubicBezTo>
                                  <a:pt x="14" y="17"/>
                                  <a:pt x="18" y="14"/>
                                  <a:pt x="18" y="9"/>
                                </a:cubicBezTo>
                                <a:cubicBezTo>
                                  <a:pt x="18" y="4"/>
                                  <a:pt x="14" y="0"/>
                                  <a:pt x="9" y="0"/>
                                </a:cubicBezTo>
                                <a:cubicBezTo>
                                  <a:pt x="4" y="0"/>
                                  <a:pt x="0" y="4"/>
                                  <a:pt x="0" y="9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3" name="Freeform 182"/>
                        <wps:cNvSpPr>
                          <a:spLocks noChangeAspect="1" noEditPoints="1"/>
                        </wps:cNvSpPr>
                        <wps:spPr bwMode="auto">
                          <a:xfrm>
                            <a:off x="842" y="1175"/>
                            <a:ext cx="7" cy="6"/>
                          </a:xfrm>
                          <a:custGeom>
                            <a:avLst/>
                            <a:gdLst>
                              <a:gd name="T0" fmla="*/ 7 w 15"/>
                              <a:gd name="T1" fmla="*/ 10 h 12"/>
                              <a:gd name="T2" fmla="*/ 3 w 15"/>
                              <a:gd name="T3" fmla="*/ 5 h 12"/>
                              <a:gd name="T4" fmla="*/ 4 w 15"/>
                              <a:gd name="T5" fmla="*/ 4 h 12"/>
                              <a:gd name="T6" fmla="*/ 8 w 15"/>
                              <a:gd name="T7" fmla="*/ 3 h 12"/>
                              <a:gd name="T8" fmla="*/ 12 w 15"/>
                              <a:gd name="T9" fmla="*/ 7 h 12"/>
                              <a:gd name="T10" fmla="*/ 12 w 15"/>
                              <a:gd name="T11" fmla="*/ 7 h 12"/>
                              <a:gd name="T12" fmla="*/ 7 w 15"/>
                              <a:gd name="T13" fmla="*/ 10 h 12"/>
                              <a:gd name="T14" fmla="*/ 3 w 15"/>
                              <a:gd name="T15" fmla="*/ 2 h 12"/>
                              <a:gd name="T16" fmla="*/ 1 w 15"/>
                              <a:gd name="T17" fmla="*/ 5 h 12"/>
                              <a:gd name="T18" fmla="*/ 2 w 15"/>
                              <a:gd name="T19" fmla="*/ 9 h 12"/>
                              <a:gd name="T20" fmla="*/ 6 w 15"/>
                              <a:gd name="T21" fmla="*/ 12 h 12"/>
                              <a:gd name="T22" fmla="*/ 11 w 15"/>
                              <a:gd name="T23" fmla="*/ 11 h 12"/>
                              <a:gd name="T24" fmla="*/ 14 w 15"/>
                              <a:gd name="T25" fmla="*/ 7 h 12"/>
                              <a:gd name="T26" fmla="*/ 8 w 15"/>
                              <a:gd name="T27" fmla="*/ 1 h 12"/>
                              <a:gd name="T28" fmla="*/ 3 w 15"/>
                              <a:gd name="T29" fmla="*/ 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5" h="12">
                                <a:moveTo>
                                  <a:pt x="7" y="10"/>
                                </a:moveTo>
                                <a:cubicBezTo>
                                  <a:pt x="4" y="9"/>
                                  <a:pt x="3" y="7"/>
                                  <a:pt x="3" y="5"/>
                                </a:cubicBezTo>
                                <a:cubicBezTo>
                                  <a:pt x="3" y="4"/>
                                  <a:pt x="4" y="4"/>
                                  <a:pt x="4" y="4"/>
                                </a:cubicBezTo>
                                <a:cubicBezTo>
                                  <a:pt x="5" y="3"/>
                                  <a:pt x="7" y="3"/>
                                  <a:pt x="8" y="3"/>
                                </a:cubicBezTo>
                                <a:cubicBezTo>
                                  <a:pt x="10" y="3"/>
                                  <a:pt x="12" y="5"/>
                                  <a:pt x="12" y="7"/>
                                </a:cubicBezTo>
                                <a:cubicBezTo>
                                  <a:pt x="12" y="7"/>
                                  <a:pt x="12" y="7"/>
                                  <a:pt x="12" y="7"/>
                                </a:cubicBezTo>
                                <a:cubicBezTo>
                                  <a:pt x="12" y="9"/>
                                  <a:pt x="9" y="10"/>
                                  <a:pt x="7" y="10"/>
                                </a:cubicBezTo>
                                <a:moveTo>
                                  <a:pt x="3" y="2"/>
                                </a:moveTo>
                                <a:cubicBezTo>
                                  <a:pt x="2" y="3"/>
                                  <a:pt x="1" y="4"/>
                                  <a:pt x="1" y="5"/>
                                </a:cubicBezTo>
                                <a:cubicBezTo>
                                  <a:pt x="0" y="7"/>
                                  <a:pt x="1" y="8"/>
                                  <a:pt x="2" y="9"/>
                                </a:cubicBezTo>
                                <a:cubicBezTo>
                                  <a:pt x="3" y="11"/>
                                  <a:pt x="5" y="11"/>
                                  <a:pt x="6" y="12"/>
                                </a:cubicBezTo>
                                <a:cubicBezTo>
                                  <a:pt x="8" y="12"/>
                                  <a:pt x="10" y="12"/>
                                  <a:pt x="11" y="11"/>
                                </a:cubicBezTo>
                                <a:cubicBezTo>
                                  <a:pt x="13" y="10"/>
                                  <a:pt x="14" y="9"/>
                                  <a:pt x="14" y="7"/>
                                </a:cubicBezTo>
                                <a:cubicBezTo>
                                  <a:pt x="15" y="4"/>
                                  <a:pt x="12" y="1"/>
                                  <a:pt x="8" y="1"/>
                                </a:cubicBezTo>
                                <a:cubicBezTo>
                                  <a:pt x="6" y="0"/>
                                  <a:pt x="4" y="1"/>
                                  <a:pt x="3" y="2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4" name="Freeform 183"/>
                        <wps:cNvSpPr>
                          <a:spLocks noChangeAspect="1" noEditPoints="1"/>
                        </wps:cNvSpPr>
                        <wps:spPr bwMode="auto">
                          <a:xfrm>
                            <a:off x="817" y="1114"/>
                            <a:ext cx="7" cy="6"/>
                          </a:xfrm>
                          <a:custGeom>
                            <a:avLst/>
                            <a:gdLst>
                              <a:gd name="T0" fmla="*/ 3 w 13"/>
                              <a:gd name="T1" fmla="*/ 7 h 12"/>
                              <a:gd name="T2" fmla="*/ 5 w 13"/>
                              <a:gd name="T3" fmla="*/ 3 h 12"/>
                              <a:gd name="T4" fmla="*/ 9 w 13"/>
                              <a:gd name="T5" fmla="*/ 2 h 12"/>
                              <a:gd name="T6" fmla="*/ 10 w 13"/>
                              <a:gd name="T7" fmla="*/ 3 h 12"/>
                              <a:gd name="T8" fmla="*/ 11 w 13"/>
                              <a:gd name="T9" fmla="*/ 5 h 12"/>
                              <a:gd name="T10" fmla="*/ 9 w 13"/>
                              <a:gd name="T11" fmla="*/ 8 h 12"/>
                              <a:gd name="T12" fmla="*/ 4 w 13"/>
                              <a:gd name="T13" fmla="*/ 8 h 12"/>
                              <a:gd name="T14" fmla="*/ 3 w 13"/>
                              <a:gd name="T15" fmla="*/ 7 h 12"/>
                              <a:gd name="T16" fmla="*/ 4 w 13"/>
                              <a:gd name="T17" fmla="*/ 2 h 12"/>
                              <a:gd name="T18" fmla="*/ 2 w 13"/>
                              <a:gd name="T19" fmla="*/ 10 h 12"/>
                              <a:gd name="T20" fmla="*/ 2 w 13"/>
                              <a:gd name="T21" fmla="*/ 10 h 12"/>
                              <a:gd name="T22" fmla="*/ 10 w 13"/>
                              <a:gd name="T23" fmla="*/ 10 h 12"/>
                              <a:gd name="T24" fmla="*/ 13 w 13"/>
                              <a:gd name="T25" fmla="*/ 5 h 12"/>
                              <a:gd name="T26" fmla="*/ 12 w 13"/>
                              <a:gd name="T27" fmla="*/ 2 h 12"/>
                              <a:gd name="T28" fmla="*/ 9 w 13"/>
                              <a:gd name="T29" fmla="*/ 0 h 12"/>
                              <a:gd name="T30" fmla="*/ 4 w 13"/>
                              <a:gd name="T31" fmla="*/ 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3" h="12">
                                <a:moveTo>
                                  <a:pt x="3" y="7"/>
                                </a:moveTo>
                                <a:cubicBezTo>
                                  <a:pt x="3" y="6"/>
                                  <a:pt x="4" y="4"/>
                                  <a:pt x="5" y="3"/>
                                </a:cubicBezTo>
                                <a:cubicBezTo>
                                  <a:pt x="6" y="3"/>
                                  <a:pt x="7" y="2"/>
                                  <a:pt x="9" y="2"/>
                                </a:cubicBezTo>
                                <a:cubicBezTo>
                                  <a:pt x="9" y="3"/>
                                  <a:pt x="10" y="3"/>
                                  <a:pt x="10" y="3"/>
                                </a:cubicBezTo>
                                <a:cubicBezTo>
                                  <a:pt x="11" y="4"/>
                                  <a:pt x="11" y="5"/>
                                  <a:pt x="11" y="5"/>
                                </a:cubicBezTo>
                                <a:cubicBezTo>
                                  <a:pt x="10" y="6"/>
                                  <a:pt x="10" y="7"/>
                                  <a:pt x="9" y="8"/>
                                </a:cubicBezTo>
                                <a:cubicBezTo>
                                  <a:pt x="7" y="9"/>
                                  <a:pt x="5" y="9"/>
                                  <a:pt x="4" y="8"/>
                                </a:cubicBezTo>
                                <a:cubicBezTo>
                                  <a:pt x="4" y="8"/>
                                  <a:pt x="3" y="7"/>
                                  <a:pt x="3" y="7"/>
                                </a:cubicBezTo>
                                <a:moveTo>
                                  <a:pt x="4" y="2"/>
                                </a:moveTo>
                                <a:cubicBezTo>
                                  <a:pt x="1" y="4"/>
                                  <a:pt x="0" y="7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4" y="12"/>
                                  <a:pt x="7" y="12"/>
                                  <a:pt x="10" y="10"/>
                                </a:cubicBezTo>
                                <a:cubicBezTo>
                                  <a:pt x="12" y="9"/>
                                  <a:pt x="13" y="7"/>
                                  <a:pt x="13" y="5"/>
                                </a:cubicBezTo>
                                <a:cubicBezTo>
                                  <a:pt x="13" y="4"/>
                                  <a:pt x="13" y="3"/>
                                  <a:pt x="12" y="2"/>
                                </a:cubicBezTo>
                                <a:cubicBezTo>
                                  <a:pt x="11" y="1"/>
                                  <a:pt x="10" y="0"/>
                                  <a:pt x="9" y="0"/>
                                </a:cubicBezTo>
                                <a:cubicBezTo>
                                  <a:pt x="7" y="0"/>
                                  <a:pt x="5" y="1"/>
                                  <a:pt x="4" y="2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5" name="Freeform 184"/>
                        <wps:cNvSpPr>
                          <a:spLocks noChangeAspect="1" noEditPoints="1"/>
                        </wps:cNvSpPr>
                        <wps:spPr bwMode="auto">
                          <a:xfrm>
                            <a:off x="837" y="1168"/>
                            <a:ext cx="6" cy="6"/>
                          </a:xfrm>
                          <a:custGeom>
                            <a:avLst/>
                            <a:gdLst>
                              <a:gd name="T0" fmla="*/ 6 w 12"/>
                              <a:gd name="T1" fmla="*/ 13 h 13"/>
                              <a:gd name="T2" fmla="*/ 6 w 12"/>
                              <a:gd name="T3" fmla="*/ 13 h 13"/>
                              <a:gd name="T4" fmla="*/ 6 w 12"/>
                              <a:gd name="T5" fmla="*/ 11 h 13"/>
                              <a:gd name="T6" fmla="*/ 6 w 12"/>
                              <a:gd name="T7" fmla="*/ 11 h 13"/>
                              <a:gd name="T8" fmla="*/ 4 w 12"/>
                              <a:gd name="T9" fmla="*/ 10 h 13"/>
                              <a:gd name="T10" fmla="*/ 3 w 12"/>
                              <a:gd name="T11" fmla="*/ 7 h 13"/>
                              <a:gd name="T12" fmla="*/ 4 w 12"/>
                              <a:gd name="T13" fmla="*/ 3 h 13"/>
                              <a:gd name="T14" fmla="*/ 6 w 12"/>
                              <a:gd name="T15" fmla="*/ 2 h 13"/>
                              <a:gd name="T16" fmla="*/ 9 w 12"/>
                              <a:gd name="T17" fmla="*/ 7 h 13"/>
                              <a:gd name="T18" fmla="*/ 8 w 12"/>
                              <a:gd name="T19" fmla="*/ 10 h 13"/>
                              <a:gd name="T20" fmla="*/ 6 w 12"/>
                              <a:gd name="T21" fmla="*/ 11 h 13"/>
                              <a:gd name="T22" fmla="*/ 3 w 12"/>
                              <a:gd name="T23" fmla="*/ 1 h 13"/>
                              <a:gd name="T24" fmla="*/ 0 w 12"/>
                              <a:gd name="T25" fmla="*/ 7 h 13"/>
                              <a:gd name="T26" fmla="*/ 0 w 12"/>
                              <a:gd name="T27" fmla="*/ 7 h 13"/>
                              <a:gd name="T28" fmla="*/ 2 w 12"/>
                              <a:gd name="T29" fmla="*/ 12 h 13"/>
                              <a:gd name="T30" fmla="*/ 6 w 12"/>
                              <a:gd name="T31" fmla="*/ 13 h 13"/>
                              <a:gd name="T32" fmla="*/ 10 w 12"/>
                              <a:gd name="T33" fmla="*/ 12 h 13"/>
                              <a:gd name="T34" fmla="*/ 12 w 12"/>
                              <a:gd name="T35" fmla="*/ 7 h 13"/>
                              <a:gd name="T36" fmla="*/ 10 w 12"/>
                              <a:gd name="T37" fmla="*/ 2 h 13"/>
                              <a:gd name="T38" fmla="*/ 6 w 12"/>
                              <a:gd name="T39" fmla="*/ 0 h 13"/>
                              <a:gd name="T40" fmla="*/ 3 w 12"/>
                              <a:gd name="T41" fmla="*/ 1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" h="13">
                                <a:moveTo>
                                  <a:pt x="6" y="13"/>
                                </a:moveTo>
                                <a:cubicBezTo>
                                  <a:pt x="6" y="13"/>
                                  <a:pt x="6" y="13"/>
                                  <a:pt x="6" y="13"/>
                                </a:cubicBezTo>
                                <a:close/>
                                <a:moveTo>
                                  <a:pt x="6" y="11"/>
                                </a:moveTo>
                                <a:cubicBezTo>
                                  <a:pt x="6" y="11"/>
                                  <a:pt x="6" y="11"/>
                                  <a:pt x="6" y="11"/>
                                </a:cubicBezTo>
                                <a:cubicBezTo>
                                  <a:pt x="5" y="11"/>
                                  <a:pt x="4" y="11"/>
                                  <a:pt x="4" y="10"/>
                                </a:cubicBezTo>
                                <a:cubicBezTo>
                                  <a:pt x="3" y="9"/>
                                  <a:pt x="3" y="8"/>
                                  <a:pt x="3" y="7"/>
                                </a:cubicBezTo>
                                <a:cubicBezTo>
                                  <a:pt x="3" y="5"/>
                                  <a:pt x="3" y="4"/>
                                  <a:pt x="4" y="3"/>
                                </a:cubicBezTo>
                                <a:cubicBezTo>
                                  <a:pt x="5" y="3"/>
                                  <a:pt x="5" y="2"/>
                                  <a:pt x="6" y="2"/>
                                </a:cubicBezTo>
                                <a:cubicBezTo>
                                  <a:pt x="8" y="2"/>
                                  <a:pt x="9" y="4"/>
                                  <a:pt x="9" y="7"/>
                                </a:cubicBezTo>
                                <a:cubicBezTo>
                                  <a:pt x="9" y="8"/>
                                  <a:pt x="9" y="9"/>
                                  <a:pt x="8" y="10"/>
                                </a:cubicBezTo>
                                <a:cubicBezTo>
                                  <a:pt x="8" y="11"/>
                                  <a:pt x="7" y="11"/>
                                  <a:pt x="6" y="11"/>
                                </a:cubicBezTo>
                                <a:moveTo>
                                  <a:pt x="3" y="1"/>
                                </a:moveTo>
                                <a:cubicBezTo>
                                  <a:pt x="1" y="3"/>
                                  <a:pt x="1" y="4"/>
                                  <a:pt x="0" y="7"/>
                                </a:cubicBezTo>
                                <a:cubicBezTo>
                                  <a:pt x="0" y="7"/>
                                  <a:pt x="0" y="7"/>
                                  <a:pt x="0" y="7"/>
                                </a:cubicBezTo>
                                <a:cubicBezTo>
                                  <a:pt x="0" y="9"/>
                                  <a:pt x="1" y="11"/>
                                  <a:pt x="2" y="12"/>
                                </a:cubicBezTo>
                                <a:cubicBezTo>
                                  <a:pt x="3" y="13"/>
                                  <a:pt x="5" y="13"/>
                                  <a:pt x="6" y="13"/>
                                </a:cubicBezTo>
                                <a:cubicBezTo>
                                  <a:pt x="7" y="13"/>
                                  <a:pt x="8" y="13"/>
                                  <a:pt x="10" y="12"/>
                                </a:cubicBezTo>
                                <a:cubicBezTo>
                                  <a:pt x="11" y="11"/>
                                  <a:pt x="12" y="9"/>
                                  <a:pt x="12" y="7"/>
                                </a:cubicBezTo>
                                <a:cubicBezTo>
                                  <a:pt x="12" y="5"/>
                                  <a:pt x="11" y="3"/>
                                  <a:pt x="10" y="2"/>
                                </a:cubicBezTo>
                                <a:cubicBezTo>
                                  <a:pt x="9" y="1"/>
                                  <a:pt x="8" y="0"/>
                                  <a:pt x="6" y="0"/>
                                </a:cubicBezTo>
                                <a:cubicBezTo>
                                  <a:pt x="5" y="0"/>
                                  <a:pt x="4" y="0"/>
                                  <a:pt x="3" y="1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6" name="Freeform 185"/>
                        <wps:cNvSpPr>
                          <a:spLocks noChangeAspect="1" noEditPoints="1"/>
                        </wps:cNvSpPr>
                        <wps:spPr bwMode="auto">
                          <a:xfrm>
                            <a:off x="815" y="1133"/>
                            <a:ext cx="7" cy="6"/>
                          </a:xfrm>
                          <a:custGeom>
                            <a:avLst/>
                            <a:gdLst>
                              <a:gd name="T0" fmla="*/ 6 w 14"/>
                              <a:gd name="T1" fmla="*/ 10 h 13"/>
                              <a:gd name="T2" fmla="*/ 3 w 14"/>
                              <a:gd name="T3" fmla="*/ 5 h 13"/>
                              <a:gd name="T4" fmla="*/ 5 w 14"/>
                              <a:gd name="T5" fmla="*/ 3 h 13"/>
                              <a:gd name="T6" fmla="*/ 9 w 14"/>
                              <a:gd name="T7" fmla="*/ 3 h 13"/>
                              <a:gd name="T8" fmla="*/ 11 w 14"/>
                              <a:gd name="T9" fmla="*/ 6 h 13"/>
                              <a:gd name="T10" fmla="*/ 11 w 14"/>
                              <a:gd name="T11" fmla="*/ 8 h 13"/>
                              <a:gd name="T12" fmla="*/ 10 w 14"/>
                              <a:gd name="T13" fmla="*/ 10 h 13"/>
                              <a:gd name="T14" fmla="*/ 6 w 14"/>
                              <a:gd name="T15" fmla="*/ 10 h 13"/>
                              <a:gd name="T16" fmla="*/ 4 w 14"/>
                              <a:gd name="T17" fmla="*/ 1 h 13"/>
                              <a:gd name="T18" fmla="*/ 1 w 14"/>
                              <a:gd name="T19" fmla="*/ 4 h 13"/>
                              <a:gd name="T20" fmla="*/ 5 w 14"/>
                              <a:gd name="T21" fmla="*/ 12 h 13"/>
                              <a:gd name="T22" fmla="*/ 10 w 14"/>
                              <a:gd name="T23" fmla="*/ 12 h 13"/>
                              <a:gd name="T24" fmla="*/ 13 w 14"/>
                              <a:gd name="T25" fmla="*/ 9 h 13"/>
                              <a:gd name="T26" fmla="*/ 13 w 14"/>
                              <a:gd name="T27" fmla="*/ 6 h 13"/>
                              <a:gd name="T28" fmla="*/ 10 w 14"/>
                              <a:gd name="T29" fmla="*/ 1 h 13"/>
                              <a:gd name="T30" fmla="*/ 4 w 14"/>
                              <a:gd name="T31" fmla="*/ 1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4" h="13">
                                <a:moveTo>
                                  <a:pt x="6" y="10"/>
                                </a:moveTo>
                                <a:cubicBezTo>
                                  <a:pt x="3" y="8"/>
                                  <a:pt x="2" y="6"/>
                                  <a:pt x="3" y="5"/>
                                </a:cubicBezTo>
                                <a:cubicBezTo>
                                  <a:pt x="3" y="4"/>
                                  <a:pt x="4" y="3"/>
                                  <a:pt x="5" y="3"/>
                                </a:cubicBezTo>
                                <a:cubicBezTo>
                                  <a:pt x="6" y="3"/>
                                  <a:pt x="7" y="3"/>
                                  <a:pt x="9" y="3"/>
                                </a:cubicBezTo>
                                <a:cubicBezTo>
                                  <a:pt x="10" y="4"/>
                                  <a:pt x="11" y="5"/>
                                  <a:pt x="11" y="6"/>
                                </a:cubicBezTo>
                                <a:cubicBezTo>
                                  <a:pt x="12" y="7"/>
                                  <a:pt x="12" y="8"/>
                                  <a:pt x="11" y="8"/>
                                </a:cubicBezTo>
                                <a:cubicBezTo>
                                  <a:pt x="11" y="9"/>
                                  <a:pt x="10" y="10"/>
                                  <a:pt x="10" y="10"/>
                                </a:cubicBezTo>
                                <a:cubicBezTo>
                                  <a:pt x="9" y="10"/>
                                  <a:pt x="7" y="10"/>
                                  <a:pt x="6" y="10"/>
                                </a:cubicBezTo>
                                <a:moveTo>
                                  <a:pt x="4" y="1"/>
                                </a:moveTo>
                                <a:cubicBezTo>
                                  <a:pt x="3" y="1"/>
                                  <a:pt x="2" y="2"/>
                                  <a:pt x="1" y="4"/>
                                </a:cubicBezTo>
                                <a:cubicBezTo>
                                  <a:pt x="0" y="6"/>
                                  <a:pt x="1" y="10"/>
                                  <a:pt x="5" y="12"/>
                                </a:cubicBezTo>
                                <a:cubicBezTo>
                                  <a:pt x="7" y="12"/>
                                  <a:pt x="9" y="13"/>
                                  <a:pt x="10" y="12"/>
                                </a:cubicBezTo>
                                <a:cubicBezTo>
                                  <a:pt x="12" y="12"/>
                                  <a:pt x="13" y="11"/>
                                  <a:pt x="13" y="9"/>
                                </a:cubicBezTo>
                                <a:cubicBezTo>
                                  <a:pt x="14" y="8"/>
                                  <a:pt x="14" y="7"/>
                                  <a:pt x="13" y="6"/>
                                </a:cubicBezTo>
                                <a:cubicBezTo>
                                  <a:pt x="13" y="4"/>
                                  <a:pt x="11" y="2"/>
                                  <a:pt x="10" y="1"/>
                                </a:cubicBezTo>
                                <a:cubicBezTo>
                                  <a:pt x="8" y="1"/>
                                  <a:pt x="6" y="0"/>
                                  <a:pt x="4" y="1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7" name="Freeform 186"/>
                        <wps:cNvSpPr>
                          <a:spLocks noChangeAspect="1" noEditPoints="1"/>
                        </wps:cNvSpPr>
                        <wps:spPr bwMode="auto">
                          <a:xfrm>
                            <a:off x="804" y="1075"/>
                            <a:ext cx="68" cy="116"/>
                          </a:xfrm>
                          <a:custGeom>
                            <a:avLst/>
                            <a:gdLst>
                              <a:gd name="T0" fmla="*/ 88 w 136"/>
                              <a:gd name="T1" fmla="*/ 158 h 233"/>
                              <a:gd name="T2" fmla="*/ 78 w 136"/>
                              <a:gd name="T3" fmla="*/ 174 h 233"/>
                              <a:gd name="T4" fmla="*/ 50 w 136"/>
                              <a:gd name="T5" fmla="*/ 78 h 233"/>
                              <a:gd name="T6" fmla="*/ 50 w 136"/>
                              <a:gd name="T7" fmla="*/ 83 h 233"/>
                              <a:gd name="T8" fmla="*/ 60 w 136"/>
                              <a:gd name="T9" fmla="*/ 83 h 233"/>
                              <a:gd name="T10" fmla="*/ 60 w 136"/>
                              <a:gd name="T11" fmla="*/ 89 h 233"/>
                              <a:gd name="T12" fmla="*/ 66 w 136"/>
                              <a:gd name="T13" fmla="*/ 88 h 233"/>
                              <a:gd name="T14" fmla="*/ 72 w 136"/>
                              <a:gd name="T15" fmla="*/ 95 h 233"/>
                              <a:gd name="T16" fmla="*/ 76 w 136"/>
                              <a:gd name="T17" fmla="*/ 94 h 233"/>
                              <a:gd name="T18" fmla="*/ 82 w 136"/>
                              <a:gd name="T19" fmla="*/ 101 h 233"/>
                              <a:gd name="T20" fmla="*/ 87 w 136"/>
                              <a:gd name="T21" fmla="*/ 97 h 233"/>
                              <a:gd name="T22" fmla="*/ 88 w 136"/>
                              <a:gd name="T23" fmla="*/ 131 h 233"/>
                              <a:gd name="T24" fmla="*/ 90 w 136"/>
                              <a:gd name="T25" fmla="*/ 139 h 233"/>
                              <a:gd name="T26" fmla="*/ 107 w 136"/>
                              <a:gd name="T27" fmla="*/ 201 h 233"/>
                              <a:gd name="T28" fmla="*/ 101 w 136"/>
                              <a:gd name="T29" fmla="*/ 207 h 233"/>
                              <a:gd name="T30" fmla="*/ 21 w 136"/>
                              <a:gd name="T31" fmla="*/ 97 h 233"/>
                              <a:gd name="T32" fmla="*/ 27 w 136"/>
                              <a:gd name="T33" fmla="*/ 97 h 233"/>
                              <a:gd name="T34" fmla="*/ 116 w 136"/>
                              <a:gd name="T35" fmla="*/ 109 h 233"/>
                              <a:gd name="T36" fmla="*/ 91 w 136"/>
                              <a:gd name="T37" fmla="*/ 113 h 233"/>
                              <a:gd name="T38" fmla="*/ 90 w 136"/>
                              <a:gd name="T39" fmla="*/ 141 h 233"/>
                              <a:gd name="T40" fmla="*/ 88 w 136"/>
                              <a:gd name="T41" fmla="*/ 129 h 233"/>
                              <a:gd name="T42" fmla="*/ 73 w 136"/>
                              <a:gd name="T43" fmla="*/ 117 h 233"/>
                              <a:gd name="T44" fmla="*/ 88 w 136"/>
                              <a:gd name="T45" fmla="*/ 98 h 233"/>
                              <a:gd name="T46" fmla="*/ 93 w 136"/>
                              <a:gd name="T47" fmla="*/ 95 h 233"/>
                              <a:gd name="T48" fmla="*/ 84 w 136"/>
                              <a:gd name="T49" fmla="*/ 44 h 233"/>
                              <a:gd name="T50" fmla="*/ 29 w 136"/>
                              <a:gd name="T51" fmla="*/ 1 h 233"/>
                              <a:gd name="T52" fmla="*/ 47 w 136"/>
                              <a:gd name="T53" fmla="*/ 45 h 233"/>
                              <a:gd name="T54" fmla="*/ 41 w 136"/>
                              <a:gd name="T55" fmla="*/ 62 h 233"/>
                              <a:gd name="T56" fmla="*/ 42 w 136"/>
                              <a:gd name="T57" fmla="*/ 72 h 233"/>
                              <a:gd name="T58" fmla="*/ 55 w 136"/>
                              <a:gd name="T59" fmla="*/ 59 h 233"/>
                              <a:gd name="T60" fmla="*/ 53 w 136"/>
                              <a:gd name="T61" fmla="*/ 74 h 233"/>
                              <a:gd name="T62" fmla="*/ 41 w 136"/>
                              <a:gd name="T63" fmla="*/ 85 h 233"/>
                              <a:gd name="T64" fmla="*/ 29 w 136"/>
                              <a:gd name="T65" fmla="*/ 97 h 233"/>
                              <a:gd name="T66" fmla="*/ 20 w 136"/>
                              <a:gd name="T67" fmla="*/ 92 h 233"/>
                              <a:gd name="T68" fmla="*/ 0 w 136"/>
                              <a:gd name="T69" fmla="*/ 90 h 233"/>
                              <a:gd name="T70" fmla="*/ 11 w 136"/>
                              <a:gd name="T71" fmla="*/ 95 h 233"/>
                              <a:gd name="T72" fmla="*/ 6 w 136"/>
                              <a:gd name="T73" fmla="*/ 113 h 233"/>
                              <a:gd name="T74" fmla="*/ 31 w 136"/>
                              <a:gd name="T75" fmla="*/ 141 h 233"/>
                              <a:gd name="T76" fmla="*/ 23 w 136"/>
                              <a:gd name="T77" fmla="*/ 132 h 233"/>
                              <a:gd name="T78" fmla="*/ 13 w 136"/>
                              <a:gd name="T79" fmla="*/ 118 h 233"/>
                              <a:gd name="T80" fmla="*/ 62 w 136"/>
                              <a:gd name="T81" fmla="*/ 146 h 233"/>
                              <a:gd name="T82" fmla="*/ 1 w 136"/>
                              <a:gd name="T83" fmla="*/ 200 h 233"/>
                              <a:gd name="T84" fmla="*/ 7 w 136"/>
                              <a:gd name="T85" fmla="*/ 201 h 233"/>
                              <a:gd name="T86" fmla="*/ 53 w 136"/>
                              <a:gd name="T87" fmla="*/ 184 h 233"/>
                              <a:gd name="T88" fmla="*/ 85 w 136"/>
                              <a:gd name="T89" fmla="*/ 190 h 233"/>
                              <a:gd name="T90" fmla="*/ 81 w 136"/>
                              <a:gd name="T91" fmla="*/ 228 h 233"/>
                              <a:gd name="T92" fmla="*/ 93 w 136"/>
                              <a:gd name="T93" fmla="*/ 219 h 233"/>
                              <a:gd name="T94" fmla="*/ 103 w 136"/>
                              <a:gd name="T95" fmla="*/ 211 h 233"/>
                              <a:gd name="T96" fmla="*/ 107 w 136"/>
                              <a:gd name="T97" fmla="*/ 199 h 233"/>
                              <a:gd name="T98" fmla="*/ 93 w 136"/>
                              <a:gd name="T99" fmla="*/ 186 h 233"/>
                              <a:gd name="T100" fmla="*/ 114 w 136"/>
                              <a:gd name="T101" fmla="*/ 176 h 233"/>
                              <a:gd name="T102" fmla="*/ 116 w 136"/>
                              <a:gd name="T103" fmla="*/ 167 h 233"/>
                              <a:gd name="T104" fmla="*/ 107 w 136"/>
                              <a:gd name="T105" fmla="*/ 110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36" h="233">
                                <a:moveTo>
                                  <a:pt x="88" y="158"/>
                                </a:moveTo>
                                <a:cubicBezTo>
                                  <a:pt x="87" y="160"/>
                                  <a:pt x="84" y="160"/>
                                  <a:pt x="83" y="159"/>
                                </a:cubicBezTo>
                                <a:cubicBezTo>
                                  <a:pt x="81" y="158"/>
                                  <a:pt x="81" y="156"/>
                                  <a:pt x="82" y="154"/>
                                </a:cubicBezTo>
                                <a:cubicBezTo>
                                  <a:pt x="84" y="152"/>
                                  <a:pt x="86" y="151"/>
                                  <a:pt x="88" y="152"/>
                                </a:cubicBezTo>
                                <a:cubicBezTo>
                                  <a:pt x="89" y="153"/>
                                  <a:pt x="89" y="156"/>
                                  <a:pt x="88" y="158"/>
                                </a:cubicBezTo>
                                <a:moveTo>
                                  <a:pt x="78" y="174"/>
                                </a:moveTo>
                                <a:cubicBezTo>
                                  <a:pt x="76" y="176"/>
                                  <a:pt x="74" y="177"/>
                                  <a:pt x="72" y="175"/>
                                </a:cubicBezTo>
                                <a:cubicBezTo>
                                  <a:pt x="71" y="174"/>
                                  <a:pt x="71" y="172"/>
                                  <a:pt x="72" y="170"/>
                                </a:cubicBezTo>
                                <a:cubicBezTo>
                                  <a:pt x="74" y="168"/>
                                  <a:pt x="76" y="167"/>
                                  <a:pt x="78" y="168"/>
                                </a:cubicBezTo>
                                <a:cubicBezTo>
                                  <a:pt x="79" y="169"/>
                                  <a:pt x="79" y="172"/>
                                  <a:pt x="78" y="174"/>
                                </a:cubicBezTo>
                                <a:moveTo>
                                  <a:pt x="43" y="85"/>
                                </a:moveTo>
                                <a:cubicBezTo>
                                  <a:pt x="44" y="81"/>
                                  <a:pt x="46" y="74"/>
                                  <a:pt x="46" y="74"/>
                                </a:cubicBezTo>
                                <a:cubicBezTo>
                                  <a:pt x="50" y="75"/>
                                  <a:pt x="50" y="75"/>
                                  <a:pt x="50" y="75"/>
                                </a:cubicBezTo>
                                <a:cubicBezTo>
                                  <a:pt x="49" y="76"/>
                                  <a:pt x="48" y="77"/>
                                  <a:pt x="46" y="78"/>
                                </a:cubicBezTo>
                                <a:cubicBezTo>
                                  <a:pt x="47" y="79"/>
                                  <a:pt x="49" y="79"/>
                                  <a:pt x="50" y="78"/>
                                </a:cubicBezTo>
                                <a:cubicBezTo>
                                  <a:pt x="48" y="82"/>
                                  <a:pt x="48" y="82"/>
                                  <a:pt x="48" y="82"/>
                                </a:cubicBezTo>
                                <a:cubicBezTo>
                                  <a:pt x="48" y="81"/>
                                  <a:pt x="47" y="80"/>
                                  <a:pt x="46" y="80"/>
                                </a:cubicBezTo>
                                <a:cubicBezTo>
                                  <a:pt x="45" y="83"/>
                                  <a:pt x="47" y="84"/>
                                  <a:pt x="48" y="85"/>
                                </a:cubicBezTo>
                                <a:cubicBezTo>
                                  <a:pt x="51" y="86"/>
                                  <a:pt x="52" y="86"/>
                                  <a:pt x="53" y="85"/>
                                </a:cubicBezTo>
                                <a:cubicBezTo>
                                  <a:pt x="54" y="84"/>
                                  <a:pt x="52" y="82"/>
                                  <a:pt x="50" y="83"/>
                                </a:cubicBezTo>
                                <a:cubicBezTo>
                                  <a:pt x="50" y="81"/>
                                  <a:pt x="51" y="79"/>
                                  <a:pt x="53" y="79"/>
                                </a:cubicBezTo>
                                <a:cubicBezTo>
                                  <a:pt x="54" y="79"/>
                                  <a:pt x="54" y="80"/>
                                  <a:pt x="55" y="82"/>
                                </a:cubicBezTo>
                                <a:cubicBezTo>
                                  <a:pt x="55" y="78"/>
                                  <a:pt x="56" y="76"/>
                                  <a:pt x="59" y="75"/>
                                </a:cubicBezTo>
                                <a:cubicBezTo>
                                  <a:pt x="60" y="78"/>
                                  <a:pt x="59" y="80"/>
                                  <a:pt x="57" y="83"/>
                                </a:cubicBezTo>
                                <a:cubicBezTo>
                                  <a:pt x="58" y="82"/>
                                  <a:pt x="60" y="82"/>
                                  <a:pt x="60" y="83"/>
                                </a:cubicBezTo>
                                <a:cubicBezTo>
                                  <a:pt x="61" y="84"/>
                                  <a:pt x="61" y="86"/>
                                  <a:pt x="59" y="87"/>
                                </a:cubicBezTo>
                                <a:cubicBezTo>
                                  <a:pt x="59" y="85"/>
                                  <a:pt x="56" y="84"/>
                                  <a:pt x="55" y="86"/>
                                </a:cubicBezTo>
                                <a:cubicBezTo>
                                  <a:pt x="55" y="87"/>
                                  <a:pt x="56" y="89"/>
                                  <a:pt x="58" y="90"/>
                                </a:cubicBezTo>
                                <a:cubicBezTo>
                                  <a:pt x="61" y="91"/>
                                  <a:pt x="63" y="90"/>
                                  <a:pt x="64" y="88"/>
                                </a:cubicBezTo>
                                <a:cubicBezTo>
                                  <a:pt x="63" y="88"/>
                                  <a:pt x="62" y="88"/>
                                  <a:pt x="60" y="89"/>
                                </a:cubicBezTo>
                                <a:cubicBezTo>
                                  <a:pt x="63" y="84"/>
                                  <a:pt x="63" y="84"/>
                                  <a:pt x="63" y="84"/>
                                </a:cubicBezTo>
                                <a:cubicBezTo>
                                  <a:pt x="63" y="85"/>
                                  <a:pt x="63" y="86"/>
                                  <a:pt x="65" y="87"/>
                                </a:cubicBezTo>
                                <a:cubicBezTo>
                                  <a:pt x="65" y="86"/>
                                  <a:pt x="66" y="84"/>
                                  <a:pt x="65" y="82"/>
                                </a:cubicBezTo>
                                <a:cubicBezTo>
                                  <a:pt x="70" y="85"/>
                                  <a:pt x="70" y="85"/>
                                  <a:pt x="70" y="85"/>
                                </a:cubicBezTo>
                                <a:cubicBezTo>
                                  <a:pt x="68" y="86"/>
                                  <a:pt x="67" y="87"/>
                                  <a:pt x="66" y="88"/>
                                </a:cubicBezTo>
                                <a:cubicBezTo>
                                  <a:pt x="68" y="88"/>
                                  <a:pt x="69" y="88"/>
                                  <a:pt x="70" y="88"/>
                                </a:cubicBezTo>
                                <a:cubicBezTo>
                                  <a:pt x="67" y="93"/>
                                  <a:pt x="67" y="93"/>
                                  <a:pt x="67" y="93"/>
                                </a:cubicBezTo>
                                <a:cubicBezTo>
                                  <a:pt x="67" y="91"/>
                                  <a:pt x="66" y="90"/>
                                  <a:pt x="66" y="89"/>
                                </a:cubicBezTo>
                                <a:cubicBezTo>
                                  <a:pt x="64" y="91"/>
                                  <a:pt x="65" y="94"/>
                                  <a:pt x="67" y="95"/>
                                </a:cubicBezTo>
                                <a:cubicBezTo>
                                  <a:pt x="69" y="96"/>
                                  <a:pt x="71" y="97"/>
                                  <a:pt x="72" y="95"/>
                                </a:cubicBezTo>
                                <a:cubicBezTo>
                                  <a:pt x="73" y="94"/>
                                  <a:pt x="71" y="92"/>
                                  <a:pt x="69" y="93"/>
                                </a:cubicBezTo>
                                <a:cubicBezTo>
                                  <a:pt x="69" y="91"/>
                                  <a:pt x="70" y="90"/>
                                  <a:pt x="72" y="90"/>
                                </a:cubicBezTo>
                                <a:cubicBezTo>
                                  <a:pt x="73" y="90"/>
                                  <a:pt x="74" y="91"/>
                                  <a:pt x="74" y="92"/>
                                </a:cubicBezTo>
                                <a:cubicBezTo>
                                  <a:pt x="75" y="89"/>
                                  <a:pt x="76" y="87"/>
                                  <a:pt x="79" y="86"/>
                                </a:cubicBezTo>
                                <a:cubicBezTo>
                                  <a:pt x="80" y="90"/>
                                  <a:pt x="79" y="92"/>
                                  <a:pt x="76" y="94"/>
                                </a:cubicBezTo>
                                <a:cubicBezTo>
                                  <a:pt x="77" y="93"/>
                                  <a:pt x="78" y="94"/>
                                  <a:pt x="79" y="95"/>
                                </a:cubicBezTo>
                                <a:cubicBezTo>
                                  <a:pt x="79" y="96"/>
                                  <a:pt x="79" y="97"/>
                                  <a:pt x="77" y="98"/>
                                </a:cubicBezTo>
                                <a:cubicBezTo>
                                  <a:pt x="77" y="96"/>
                                  <a:pt x="74" y="96"/>
                                  <a:pt x="74" y="97"/>
                                </a:cubicBezTo>
                                <a:cubicBezTo>
                                  <a:pt x="73" y="98"/>
                                  <a:pt x="74" y="99"/>
                                  <a:pt x="76" y="101"/>
                                </a:cubicBezTo>
                                <a:cubicBezTo>
                                  <a:pt x="78" y="102"/>
                                  <a:pt x="80" y="103"/>
                                  <a:pt x="82" y="101"/>
                                </a:cubicBezTo>
                                <a:cubicBezTo>
                                  <a:pt x="81" y="100"/>
                                  <a:pt x="79" y="99"/>
                                  <a:pt x="79" y="99"/>
                                </a:cubicBezTo>
                                <a:cubicBezTo>
                                  <a:pt x="81" y="96"/>
                                  <a:pt x="81" y="96"/>
                                  <a:pt x="81" y="96"/>
                                </a:cubicBezTo>
                                <a:cubicBezTo>
                                  <a:pt x="81" y="97"/>
                                  <a:pt x="82" y="99"/>
                                  <a:pt x="83" y="99"/>
                                </a:cubicBezTo>
                                <a:cubicBezTo>
                                  <a:pt x="83" y="98"/>
                                  <a:pt x="84" y="96"/>
                                  <a:pt x="83" y="95"/>
                                </a:cubicBezTo>
                                <a:cubicBezTo>
                                  <a:pt x="87" y="97"/>
                                  <a:pt x="87" y="97"/>
                                  <a:pt x="87" y="97"/>
                                </a:cubicBezTo>
                                <a:cubicBezTo>
                                  <a:pt x="87" y="97"/>
                                  <a:pt x="81" y="103"/>
                                  <a:pt x="79" y="106"/>
                                </a:cubicBezTo>
                                <a:lnTo>
                                  <a:pt x="43" y="85"/>
                                </a:lnTo>
                                <a:close/>
                                <a:moveTo>
                                  <a:pt x="85" y="134"/>
                                </a:moveTo>
                                <a:cubicBezTo>
                                  <a:pt x="85" y="133"/>
                                  <a:pt x="85" y="132"/>
                                  <a:pt x="86" y="132"/>
                                </a:cubicBezTo>
                                <a:cubicBezTo>
                                  <a:pt x="87" y="131"/>
                                  <a:pt x="88" y="131"/>
                                  <a:pt x="88" y="131"/>
                                </a:cubicBezTo>
                                <a:cubicBezTo>
                                  <a:pt x="89" y="131"/>
                                  <a:pt x="91" y="132"/>
                                  <a:pt x="92" y="133"/>
                                </a:cubicBezTo>
                                <a:cubicBezTo>
                                  <a:pt x="93" y="134"/>
                                  <a:pt x="93" y="135"/>
                                  <a:pt x="93" y="136"/>
                                </a:cubicBezTo>
                                <a:cubicBezTo>
                                  <a:pt x="93" y="137"/>
                                  <a:pt x="93" y="138"/>
                                  <a:pt x="92" y="138"/>
                                </a:cubicBezTo>
                                <a:cubicBezTo>
                                  <a:pt x="92" y="138"/>
                                  <a:pt x="92" y="138"/>
                                  <a:pt x="92" y="138"/>
                                </a:cubicBezTo>
                                <a:cubicBezTo>
                                  <a:pt x="92" y="139"/>
                                  <a:pt x="91" y="139"/>
                                  <a:pt x="90" y="139"/>
                                </a:cubicBezTo>
                                <a:cubicBezTo>
                                  <a:pt x="89" y="139"/>
                                  <a:pt x="88" y="138"/>
                                  <a:pt x="87" y="137"/>
                                </a:cubicBezTo>
                                <a:cubicBezTo>
                                  <a:pt x="86" y="136"/>
                                  <a:pt x="85" y="135"/>
                                  <a:pt x="85" y="134"/>
                                </a:cubicBezTo>
                                <a:moveTo>
                                  <a:pt x="101" y="205"/>
                                </a:moveTo>
                                <a:cubicBezTo>
                                  <a:pt x="101" y="204"/>
                                  <a:pt x="102" y="203"/>
                                  <a:pt x="103" y="202"/>
                                </a:cubicBezTo>
                                <a:cubicBezTo>
                                  <a:pt x="104" y="201"/>
                                  <a:pt x="106" y="201"/>
                                  <a:pt x="107" y="201"/>
                                </a:cubicBezTo>
                                <a:cubicBezTo>
                                  <a:pt x="108" y="201"/>
                                  <a:pt x="108" y="202"/>
                                  <a:pt x="109" y="202"/>
                                </a:cubicBezTo>
                                <a:cubicBezTo>
                                  <a:pt x="109" y="202"/>
                                  <a:pt x="109" y="202"/>
                                  <a:pt x="109" y="202"/>
                                </a:cubicBezTo>
                                <a:cubicBezTo>
                                  <a:pt x="109" y="203"/>
                                  <a:pt x="109" y="204"/>
                                  <a:pt x="109" y="204"/>
                                </a:cubicBezTo>
                                <a:cubicBezTo>
                                  <a:pt x="109" y="206"/>
                                  <a:pt x="108" y="207"/>
                                  <a:pt x="107" y="208"/>
                                </a:cubicBezTo>
                                <a:cubicBezTo>
                                  <a:pt x="105" y="209"/>
                                  <a:pt x="102" y="209"/>
                                  <a:pt x="101" y="207"/>
                                </a:cubicBezTo>
                                <a:cubicBezTo>
                                  <a:pt x="101" y="207"/>
                                  <a:pt x="101" y="206"/>
                                  <a:pt x="101" y="205"/>
                                </a:cubicBezTo>
                                <a:moveTo>
                                  <a:pt x="27" y="97"/>
                                </a:moveTo>
                                <a:cubicBezTo>
                                  <a:pt x="27" y="98"/>
                                  <a:pt x="26" y="100"/>
                                  <a:pt x="25" y="100"/>
                                </a:cubicBezTo>
                                <a:cubicBezTo>
                                  <a:pt x="25" y="101"/>
                                  <a:pt x="24" y="101"/>
                                  <a:pt x="24" y="101"/>
                                </a:cubicBezTo>
                                <a:cubicBezTo>
                                  <a:pt x="22" y="101"/>
                                  <a:pt x="21" y="99"/>
                                  <a:pt x="21" y="97"/>
                                </a:cubicBezTo>
                                <a:cubicBezTo>
                                  <a:pt x="21" y="97"/>
                                  <a:pt x="21" y="97"/>
                                  <a:pt x="21" y="97"/>
                                </a:cubicBezTo>
                                <a:cubicBezTo>
                                  <a:pt x="21" y="96"/>
                                  <a:pt x="22" y="95"/>
                                  <a:pt x="22" y="94"/>
                                </a:cubicBezTo>
                                <a:cubicBezTo>
                                  <a:pt x="23" y="94"/>
                                  <a:pt x="23" y="93"/>
                                  <a:pt x="24" y="93"/>
                                </a:cubicBezTo>
                                <a:cubicBezTo>
                                  <a:pt x="25" y="93"/>
                                  <a:pt x="25" y="94"/>
                                  <a:pt x="26" y="94"/>
                                </a:cubicBezTo>
                                <a:cubicBezTo>
                                  <a:pt x="26" y="95"/>
                                  <a:pt x="27" y="96"/>
                                  <a:pt x="27" y="97"/>
                                </a:cubicBezTo>
                                <a:moveTo>
                                  <a:pt x="50" y="50"/>
                                </a:moveTo>
                                <a:cubicBezTo>
                                  <a:pt x="51" y="48"/>
                                  <a:pt x="50" y="44"/>
                                  <a:pt x="54" y="44"/>
                                </a:cubicBezTo>
                                <a:cubicBezTo>
                                  <a:pt x="56" y="44"/>
                                  <a:pt x="58" y="46"/>
                                  <a:pt x="60" y="47"/>
                                </a:cubicBezTo>
                                <a:cubicBezTo>
                                  <a:pt x="56" y="47"/>
                                  <a:pt x="53" y="48"/>
                                  <a:pt x="50" y="50"/>
                                </a:cubicBezTo>
                                <a:moveTo>
                                  <a:pt x="116" y="109"/>
                                </a:moveTo>
                                <a:cubicBezTo>
                                  <a:pt x="119" y="117"/>
                                  <a:pt x="125" y="120"/>
                                  <a:pt x="129" y="118"/>
                                </a:cubicBezTo>
                                <a:cubicBezTo>
                                  <a:pt x="120" y="117"/>
                                  <a:pt x="127" y="100"/>
                                  <a:pt x="115" y="100"/>
                                </a:cubicBezTo>
                                <a:cubicBezTo>
                                  <a:pt x="114" y="100"/>
                                  <a:pt x="114" y="100"/>
                                  <a:pt x="113" y="100"/>
                                </a:cubicBezTo>
                                <a:cubicBezTo>
                                  <a:pt x="111" y="98"/>
                                  <a:pt x="109" y="97"/>
                                  <a:pt x="105" y="97"/>
                                </a:cubicBezTo>
                                <a:cubicBezTo>
                                  <a:pt x="100" y="97"/>
                                  <a:pt x="91" y="102"/>
                                  <a:pt x="91" y="113"/>
                                </a:cubicBezTo>
                                <a:cubicBezTo>
                                  <a:pt x="91" y="135"/>
                                  <a:pt x="117" y="137"/>
                                  <a:pt x="117" y="157"/>
                                </a:cubicBezTo>
                                <a:cubicBezTo>
                                  <a:pt x="117" y="163"/>
                                  <a:pt x="112" y="166"/>
                                  <a:pt x="108" y="166"/>
                                </a:cubicBezTo>
                                <a:cubicBezTo>
                                  <a:pt x="103" y="166"/>
                                  <a:pt x="100" y="161"/>
                                  <a:pt x="96" y="154"/>
                                </a:cubicBezTo>
                                <a:cubicBezTo>
                                  <a:pt x="94" y="150"/>
                                  <a:pt x="90" y="145"/>
                                  <a:pt x="86" y="140"/>
                                </a:cubicBezTo>
                                <a:cubicBezTo>
                                  <a:pt x="88" y="141"/>
                                  <a:pt x="89" y="141"/>
                                  <a:pt x="90" y="141"/>
                                </a:cubicBezTo>
                                <a:cubicBezTo>
                                  <a:pt x="92" y="141"/>
                                  <a:pt x="93" y="141"/>
                                  <a:pt x="94" y="140"/>
                                </a:cubicBezTo>
                                <a:cubicBezTo>
                                  <a:pt x="95" y="139"/>
                                  <a:pt x="95" y="138"/>
                                  <a:pt x="95" y="136"/>
                                </a:cubicBezTo>
                                <a:cubicBezTo>
                                  <a:pt x="95" y="136"/>
                                  <a:pt x="95" y="136"/>
                                  <a:pt x="95" y="136"/>
                                </a:cubicBezTo>
                                <a:cubicBezTo>
                                  <a:pt x="95" y="134"/>
                                  <a:pt x="95" y="132"/>
                                  <a:pt x="93" y="131"/>
                                </a:cubicBezTo>
                                <a:cubicBezTo>
                                  <a:pt x="92" y="130"/>
                                  <a:pt x="90" y="129"/>
                                  <a:pt x="88" y="129"/>
                                </a:cubicBezTo>
                                <a:cubicBezTo>
                                  <a:pt x="87" y="129"/>
                                  <a:pt x="85" y="129"/>
                                  <a:pt x="85" y="130"/>
                                </a:cubicBezTo>
                                <a:cubicBezTo>
                                  <a:pt x="84" y="131"/>
                                  <a:pt x="83" y="132"/>
                                  <a:pt x="83" y="133"/>
                                </a:cubicBezTo>
                                <a:cubicBezTo>
                                  <a:pt x="83" y="134"/>
                                  <a:pt x="83" y="134"/>
                                  <a:pt x="83" y="134"/>
                                </a:cubicBezTo>
                                <a:cubicBezTo>
                                  <a:pt x="83" y="134"/>
                                  <a:pt x="83" y="135"/>
                                  <a:pt x="83" y="136"/>
                                </a:cubicBezTo>
                                <a:cubicBezTo>
                                  <a:pt x="78" y="129"/>
                                  <a:pt x="73" y="121"/>
                                  <a:pt x="73" y="117"/>
                                </a:cubicBezTo>
                                <a:cubicBezTo>
                                  <a:pt x="73" y="114"/>
                                  <a:pt x="75" y="111"/>
                                  <a:pt x="78" y="107"/>
                                </a:cubicBezTo>
                                <a:cubicBezTo>
                                  <a:pt x="78" y="107"/>
                                  <a:pt x="79" y="108"/>
                                  <a:pt x="79" y="108"/>
                                </a:cubicBezTo>
                                <a:cubicBezTo>
                                  <a:pt x="80" y="107"/>
                                  <a:pt x="80" y="107"/>
                                  <a:pt x="80" y="107"/>
                                </a:cubicBezTo>
                                <a:cubicBezTo>
                                  <a:pt x="81" y="106"/>
                                  <a:pt x="83" y="103"/>
                                  <a:pt x="88" y="99"/>
                                </a:cubicBezTo>
                                <a:cubicBezTo>
                                  <a:pt x="88" y="98"/>
                                  <a:pt x="88" y="98"/>
                                  <a:pt x="88" y="98"/>
                                </a:cubicBezTo>
                                <a:cubicBezTo>
                                  <a:pt x="88" y="98"/>
                                  <a:pt x="88" y="98"/>
                                  <a:pt x="88" y="98"/>
                                </a:cubicBezTo>
                                <a:cubicBezTo>
                                  <a:pt x="89" y="97"/>
                                  <a:pt x="89" y="97"/>
                                  <a:pt x="89" y="97"/>
                                </a:cubicBezTo>
                                <a:cubicBezTo>
                                  <a:pt x="86" y="95"/>
                                  <a:pt x="86" y="95"/>
                                  <a:pt x="86" y="95"/>
                                </a:cubicBezTo>
                                <a:cubicBezTo>
                                  <a:pt x="87" y="93"/>
                                  <a:pt x="87" y="91"/>
                                  <a:pt x="88" y="89"/>
                                </a:cubicBezTo>
                                <a:cubicBezTo>
                                  <a:pt x="89" y="93"/>
                                  <a:pt x="91" y="95"/>
                                  <a:pt x="93" y="95"/>
                                </a:cubicBezTo>
                                <a:cubicBezTo>
                                  <a:pt x="92" y="91"/>
                                  <a:pt x="95" y="86"/>
                                  <a:pt x="93" y="77"/>
                                </a:cubicBezTo>
                                <a:cubicBezTo>
                                  <a:pt x="95" y="80"/>
                                  <a:pt x="98" y="82"/>
                                  <a:pt x="100" y="82"/>
                                </a:cubicBezTo>
                                <a:cubicBezTo>
                                  <a:pt x="94" y="76"/>
                                  <a:pt x="102" y="69"/>
                                  <a:pt x="94" y="58"/>
                                </a:cubicBezTo>
                                <a:cubicBezTo>
                                  <a:pt x="97" y="59"/>
                                  <a:pt x="98" y="59"/>
                                  <a:pt x="99" y="57"/>
                                </a:cubicBezTo>
                                <a:cubicBezTo>
                                  <a:pt x="93" y="56"/>
                                  <a:pt x="96" y="48"/>
                                  <a:pt x="84" y="44"/>
                                </a:cubicBezTo>
                                <a:cubicBezTo>
                                  <a:pt x="87" y="44"/>
                                  <a:pt x="88" y="42"/>
                                  <a:pt x="88" y="41"/>
                                </a:cubicBezTo>
                                <a:cubicBezTo>
                                  <a:pt x="85" y="43"/>
                                  <a:pt x="82" y="36"/>
                                  <a:pt x="72" y="36"/>
                                </a:cubicBezTo>
                                <a:cubicBezTo>
                                  <a:pt x="71" y="33"/>
                                  <a:pt x="67" y="28"/>
                                  <a:pt x="63" y="27"/>
                                </a:cubicBezTo>
                                <a:cubicBezTo>
                                  <a:pt x="64" y="30"/>
                                  <a:pt x="63" y="32"/>
                                  <a:pt x="63" y="35"/>
                                </a:cubicBezTo>
                                <a:cubicBezTo>
                                  <a:pt x="29" y="1"/>
                                  <a:pt x="29" y="1"/>
                                  <a:pt x="29" y="1"/>
                                </a:cubicBezTo>
                                <a:cubicBezTo>
                                  <a:pt x="28" y="0"/>
                                  <a:pt x="27" y="0"/>
                                  <a:pt x="27" y="0"/>
                                </a:cubicBezTo>
                                <a:cubicBezTo>
                                  <a:pt x="26" y="1"/>
                                  <a:pt x="26" y="1"/>
                                  <a:pt x="27" y="2"/>
                                </a:cubicBezTo>
                                <a:cubicBezTo>
                                  <a:pt x="56" y="39"/>
                                  <a:pt x="56" y="39"/>
                                  <a:pt x="56" y="39"/>
                                </a:cubicBezTo>
                                <a:cubicBezTo>
                                  <a:pt x="54" y="39"/>
                                  <a:pt x="52" y="40"/>
                                  <a:pt x="50" y="41"/>
                                </a:cubicBezTo>
                                <a:cubicBezTo>
                                  <a:pt x="48" y="42"/>
                                  <a:pt x="47" y="43"/>
                                  <a:pt x="47" y="45"/>
                                </a:cubicBezTo>
                                <a:cubicBezTo>
                                  <a:pt x="42" y="48"/>
                                  <a:pt x="37" y="51"/>
                                  <a:pt x="35" y="53"/>
                                </a:cubicBezTo>
                                <a:cubicBezTo>
                                  <a:pt x="33" y="55"/>
                                  <a:pt x="31" y="55"/>
                                  <a:pt x="33" y="59"/>
                                </a:cubicBezTo>
                                <a:cubicBezTo>
                                  <a:pt x="34" y="60"/>
                                  <a:pt x="32" y="64"/>
                                  <a:pt x="36" y="61"/>
                                </a:cubicBezTo>
                                <a:cubicBezTo>
                                  <a:pt x="39" y="59"/>
                                  <a:pt x="45" y="56"/>
                                  <a:pt x="46" y="58"/>
                                </a:cubicBezTo>
                                <a:cubicBezTo>
                                  <a:pt x="46" y="59"/>
                                  <a:pt x="43" y="61"/>
                                  <a:pt x="41" y="62"/>
                                </a:cubicBezTo>
                                <a:cubicBezTo>
                                  <a:pt x="39" y="62"/>
                                  <a:pt x="37" y="64"/>
                                  <a:pt x="37" y="65"/>
                                </a:cubicBezTo>
                                <a:cubicBezTo>
                                  <a:pt x="37" y="66"/>
                                  <a:pt x="39" y="65"/>
                                  <a:pt x="39" y="66"/>
                                </a:cubicBezTo>
                                <a:cubicBezTo>
                                  <a:pt x="39" y="67"/>
                                  <a:pt x="40" y="67"/>
                                  <a:pt x="41" y="67"/>
                                </a:cubicBezTo>
                                <a:cubicBezTo>
                                  <a:pt x="42" y="67"/>
                                  <a:pt x="43" y="66"/>
                                  <a:pt x="43" y="66"/>
                                </a:cubicBezTo>
                                <a:cubicBezTo>
                                  <a:pt x="44" y="67"/>
                                  <a:pt x="43" y="71"/>
                                  <a:pt x="42" y="72"/>
                                </a:cubicBezTo>
                                <a:cubicBezTo>
                                  <a:pt x="46" y="71"/>
                                  <a:pt x="48" y="68"/>
                                  <a:pt x="48" y="66"/>
                                </a:cubicBezTo>
                                <a:cubicBezTo>
                                  <a:pt x="48" y="63"/>
                                  <a:pt x="49" y="63"/>
                                  <a:pt x="49" y="62"/>
                                </a:cubicBezTo>
                                <a:cubicBezTo>
                                  <a:pt x="50" y="62"/>
                                  <a:pt x="50" y="65"/>
                                  <a:pt x="50" y="67"/>
                                </a:cubicBezTo>
                                <a:cubicBezTo>
                                  <a:pt x="51" y="67"/>
                                  <a:pt x="53" y="64"/>
                                  <a:pt x="53" y="60"/>
                                </a:cubicBezTo>
                                <a:cubicBezTo>
                                  <a:pt x="54" y="59"/>
                                  <a:pt x="55" y="59"/>
                                  <a:pt x="55" y="59"/>
                                </a:cubicBezTo>
                                <a:cubicBezTo>
                                  <a:pt x="57" y="59"/>
                                  <a:pt x="59" y="62"/>
                                  <a:pt x="62" y="62"/>
                                </a:cubicBezTo>
                                <a:cubicBezTo>
                                  <a:pt x="68" y="62"/>
                                  <a:pt x="71" y="57"/>
                                  <a:pt x="71" y="55"/>
                                </a:cubicBezTo>
                                <a:cubicBezTo>
                                  <a:pt x="71" y="53"/>
                                  <a:pt x="71" y="51"/>
                                  <a:pt x="70" y="50"/>
                                </a:cubicBezTo>
                                <a:cubicBezTo>
                                  <a:pt x="72" y="52"/>
                                  <a:pt x="73" y="54"/>
                                  <a:pt x="73" y="56"/>
                                </a:cubicBezTo>
                                <a:cubicBezTo>
                                  <a:pt x="73" y="65"/>
                                  <a:pt x="59" y="68"/>
                                  <a:pt x="53" y="74"/>
                                </a:cubicBezTo>
                                <a:cubicBezTo>
                                  <a:pt x="52" y="74"/>
                                  <a:pt x="52" y="74"/>
                                  <a:pt x="52" y="75"/>
                                </a:cubicBezTo>
                                <a:cubicBezTo>
                                  <a:pt x="45" y="72"/>
                                  <a:pt x="45" y="72"/>
                                  <a:pt x="45" y="72"/>
                                </a:cubicBezTo>
                                <a:cubicBezTo>
                                  <a:pt x="45" y="74"/>
                                  <a:pt x="45" y="74"/>
                                  <a:pt x="45" y="74"/>
                                </a:cubicBezTo>
                                <a:cubicBezTo>
                                  <a:pt x="45" y="74"/>
                                  <a:pt x="45" y="74"/>
                                  <a:pt x="44" y="75"/>
                                </a:cubicBezTo>
                                <a:cubicBezTo>
                                  <a:pt x="44" y="77"/>
                                  <a:pt x="42" y="82"/>
                                  <a:pt x="41" y="85"/>
                                </a:cubicBezTo>
                                <a:cubicBezTo>
                                  <a:pt x="41" y="85"/>
                                  <a:pt x="41" y="86"/>
                                  <a:pt x="41" y="86"/>
                                </a:cubicBezTo>
                                <a:cubicBezTo>
                                  <a:pt x="42" y="86"/>
                                  <a:pt x="42" y="86"/>
                                  <a:pt x="42" y="86"/>
                                </a:cubicBezTo>
                                <a:cubicBezTo>
                                  <a:pt x="37" y="92"/>
                                  <a:pt x="34" y="98"/>
                                  <a:pt x="34" y="104"/>
                                </a:cubicBezTo>
                                <a:cubicBezTo>
                                  <a:pt x="32" y="102"/>
                                  <a:pt x="30" y="101"/>
                                  <a:pt x="29" y="99"/>
                                </a:cubicBezTo>
                                <a:cubicBezTo>
                                  <a:pt x="29" y="99"/>
                                  <a:pt x="29" y="98"/>
                                  <a:pt x="29" y="97"/>
                                </a:cubicBezTo>
                                <a:cubicBezTo>
                                  <a:pt x="29" y="96"/>
                                  <a:pt x="28" y="94"/>
                                  <a:pt x="27" y="93"/>
                                </a:cubicBezTo>
                                <a:cubicBezTo>
                                  <a:pt x="27" y="92"/>
                                  <a:pt x="25" y="91"/>
                                  <a:pt x="24" y="91"/>
                                </a:cubicBezTo>
                                <a:cubicBezTo>
                                  <a:pt x="23" y="91"/>
                                  <a:pt x="22" y="91"/>
                                  <a:pt x="21" y="92"/>
                                </a:cubicBezTo>
                                <a:cubicBezTo>
                                  <a:pt x="21" y="92"/>
                                  <a:pt x="21" y="93"/>
                                  <a:pt x="20" y="93"/>
                                </a:cubicBezTo>
                                <a:cubicBezTo>
                                  <a:pt x="20" y="93"/>
                                  <a:pt x="20" y="92"/>
                                  <a:pt x="20" y="92"/>
                                </a:cubicBezTo>
                                <a:cubicBezTo>
                                  <a:pt x="17" y="91"/>
                                  <a:pt x="15" y="89"/>
                                  <a:pt x="13" y="87"/>
                                </a:cubicBezTo>
                                <a:cubicBezTo>
                                  <a:pt x="12" y="86"/>
                                  <a:pt x="11" y="85"/>
                                  <a:pt x="10" y="85"/>
                                </a:cubicBezTo>
                                <a:cubicBezTo>
                                  <a:pt x="9" y="85"/>
                                  <a:pt x="8" y="85"/>
                                  <a:pt x="7" y="85"/>
                                </a:cubicBezTo>
                                <a:cubicBezTo>
                                  <a:pt x="6" y="85"/>
                                  <a:pt x="5" y="86"/>
                                  <a:pt x="4" y="87"/>
                                </a:cubicBezTo>
                                <a:cubicBezTo>
                                  <a:pt x="4" y="88"/>
                                  <a:pt x="2" y="89"/>
                                  <a:pt x="0" y="90"/>
                                </a:cubicBezTo>
                                <a:cubicBezTo>
                                  <a:pt x="1" y="91"/>
                                  <a:pt x="2" y="92"/>
                                  <a:pt x="3" y="93"/>
                                </a:cubicBezTo>
                                <a:cubicBezTo>
                                  <a:pt x="3" y="93"/>
                                  <a:pt x="4" y="94"/>
                                  <a:pt x="4" y="94"/>
                                </a:cubicBezTo>
                                <a:cubicBezTo>
                                  <a:pt x="5" y="94"/>
                                  <a:pt x="5" y="94"/>
                                  <a:pt x="5" y="93"/>
                                </a:cubicBezTo>
                                <a:cubicBezTo>
                                  <a:pt x="6" y="93"/>
                                  <a:pt x="7" y="93"/>
                                  <a:pt x="8" y="93"/>
                                </a:cubicBezTo>
                                <a:cubicBezTo>
                                  <a:pt x="9" y="93"/>
                                  <a:pt x="10" y="93"/>
                                  <a:pt x="11" y="95"/>
                                </a:cubicBezTo>
                                <a:cubicBezTo>
                                  <a:pt x="11" y="96"/>
                                  <a:pt x="17" y="103"/>
                                  <a:pt x="21" y="108"/>
                                </a:cubicBezTo>
                                <a:cubicBezTo>
                                  <a:pt x="21" y="108"/>
                                  <a:pt x="20" y="108"/>
                                  <a:pt x="20" y="108"/>
                                </a:cubicBezTo>
                                <a:cubicBezTo>
                                  <a:pt x="18" y="109"/>
                                  <a:pt x="14" y="109"/>
                                  <a:pt x="12" y="109"/>
                                </a:cubicBezTo>
                                <a:cubicBezTo>
                                  <a:pt x="10" y="109"/>
                                  <a:pt x="9" y="108"/>
                                  <a:pt x="8" y="110"/>
                                </a:cubicBezTo>
                                <a:cubicBezTo>
                                  <a:pt x="8" y="111"/>
                                  <a:pt x="7" y="112"/>
                                  <a:pt x="6" y="113"/>
                                </a:cubicBezTo>
                                <a:cubicBezTo>
                                  <a:pt x="6" y="114"/>
                                  <a:pt x="5" y="114"/>
                                  <a:pt x="6" y="117"/>
                                </a:cubicBezTo>
                                <a:cubicBezTo>
                                  <a:pt x="8" y="120"/>
                                  <a:pt x="13" y="129"/>
                                  <a:pt x="15" y="133"/>
                                </a:cubicBezTo>
                                <a:cubicBezTo>
                                  <a:pt x="17" y="137"/>
                                  <a:pt x="19" y="138"/>
                                  <a:pt x="22" y="139"/>
                                </a:cubicBezTo>
                                <a:cubicBezTo>
                                  <a:pt x="25" y="140"/>
                                  <a:pt x="30" y="144"/>
                                  <a:pt x="31" y="144"/>
                                </a:cubicBezTo>
                                <a:cubicBezTo>
                                  <a:pt x="31" y="141"/>
                                  <a:pt x="31" y="141"/>
                                  <a:pt x="31" y="141"/>
                                </a:cubicBezTo>
                                <a:cubicBezTo>
                                  <a:pt x="30" y="140"/>
                                  <a:pt x="27" y="139"/>
                                  <a:pt x="26" y="139"/>
                                </a:cubicBezTo>
                                <a:cubicBezTo>
                                  <a:pt x="25" y="138"/>
                                  <a:pt x="25" y="138"/>
                                  <a:pt x="26" y="138"/>
                                </a:cubicBezTo>
                                <a:cubicBezTo>
                                  <a:pt x="27" y="138"/>
                                  <a:pt x="31" y="139"/>
                                  <a:pt x="34" y="140"/>
                                </a:cubicBezTo>
                                <a:cubicBezTo>
                                  <a:pt x="33" y="137"/>
                                  <a:pt x="30" y="134"/>
                                  <a:pt x="29" y="132"/>
                                </a:cubicBezTo>
                                <a:cubicBezTo>
                                  <a:pt x="26" y="131"/>
                                  <a:pt x="24" y="131"/>
                                  <a:pt x="23" y="132"/>
                                </a:cubicBezTo>
                                <a:cubicBezTo>
                                  <a:pt x="23" y="133"/>
                                  <a:pt x="23" y="134"/>
                                  <a:pt x="22" y="134"/>
                                </a:cubicBezTo>
                                <a:cubicBezTo>
                                  <a:pt x="21" y="134"/>
                                  <a:pt x="20" y="133"/>
                                  <a:pt x="21" y="132"/>
                                </a:cubicBezTo>
                                <a:cubicBezTo>
                                  <a:pt x="21" y="131"/>
                                  <a:pt x="22" y="131"/>
                                  <a:pt x="22" y="129"/>
                                </a:cubicBezTo>
                                <a:cubicBezTo>
                                  <a:pt x="22" y="127"/>
                                  <a:pt x="19" y="127"/>
                                  <a:pt x="18" y="127"/>
                                </a:cubicBezTo>
                                <a:cubicBezTo>
                                  <a:pt x="16" y="124"/>
                                  <a:pt x="14" y="120"/>
                                  <a:pt x="13" y="118"/>
                                </a:cubicBezTo>
                                <a:cubicBezTo>
                                  <a:pt x="12" y="117"/>
                                  <a:pt x="12" y="116"/>
                                  <a:pt x="13" y="115"/>
                                </a:cubicBezTo>
                                <a:cubicBezTo>
                                  <a:pt x="15" y="114"/>
                                  <a:pt x="18" y="116"/>
                                  <a:pt x="25" y="116"/>
                                </a:cubicBezTo>
                                <a:cubicBezTo>
                                  <a:pt x="28" y="116"/>
                                  <a:pt x="31" y="117"/>
                                  <a:pt x="34" y="117"/>
                                </a:cubicBezTo>
                                <a:cubicBezTo>
                                  <a:pt x="35" y="125"/>
                                  <a:pt x="38" y="132"/>
                                  <a:pt x="49" y="135"/>
                                </a:cubicBezTo>
                                <a:cubicBezTo>
                                  <a:pt x="54" y="137"/>
                                  <a:pt x="60" y="141"/>
                                  <a:pt x="62" y="146"/>
                                </a:cubicBezTo>
                                <a:cubicBezTo>
                                  <a:pt x="40" y="145"/>
                                  <a:pt x="36" y="154"/>
                                  <a:pt x="36" y="162"/>
                                </a:cubicBezTo>
                                <a:cubicBezTo>
                                  <a:pt x="36" y="172"/>
                                  <a:pt x="44" y="171"/>
                                  <a:pt x="44" y="178"/>
                                </a:cubicBezTo>
                                <a:cubicBezTo>
                                  <a:pt x="44" y="184"/>
                                  <a:pt x="25" y="187"/>
                                  <a:pt x="20" y="188"/>
                                </a:cubicBezTo>
                                <a:cubicBezTo>
                                  <a:pt x="15" y="188"/>
                                  <a:pt x="12" y="189"/>
                                  <a:pt x="10" y="192"/>
                                </a:cubicBezTo>
                                <a:cubicBezTo>
                                  <a:pt x="8" y="194"/>
                                  <a:pt x="5" y="196"/>
                                  <a:pt x="1" y="200"/>
                                </a:cubicBezTo>
                                <a:cubicBezTo>
                                  <a:pt x="1" y="200"/>
                                  <a:pt x="3" y="201"/>
                                  <a:pt x="5" y="201"/>
                                </a:cubicBezTo>
                                <a:cubicBezTo>
                                  <a:pt x="8" y="197"/>
                                  <a:pt x="8" y="197"/>
                                  <a:pt x="8" y="197"/>
                                </a:cubicBezTo>
                                <a:cubicBezTo>
                                  <a:pt x="9" y="195"/>
                                  <a:pt x="9" y="194"/>
                                  <a:pt x="10" y="194"/>
                                </a:cubicBezTo>
                                <a:cubicBezTo>
                                  <a:pt x="11" y="194"/>
                                  <a:pt x="10" y="195"/>
                                  <a:pt x="9" y="197"/>
                                </a:cubicBezTo>
                                <a:cubicBezTo>
                                  <a:pt x="7" y="201"/>
                                  <a:pt x="7" y="201"/>
                                  <a:pt x="7" y="201"/>
                                </a:cubicBezTo>
                                <a:cubicBezTo>
                                  <a:pt x="18" y="202"/>
                                  <a:pt x="19" y="198"/>
                                  <a:pt x="19" y="196"/>
                                </a:cubicBezTo>
                                <a:cubicBezTo>
                                  <a:pt x="19" y="194"/>
                                  <a:pt x="16" y="193"/>
                                  <a:pt x="17" y="192"/>
                                </a:cubicBezTo>
                                <a:cubicBezTo>
                                  <a:pt x="19" y="191"/>
                                  <a:pt x="20" y="192"/>
                                  <a:pt x="22" y="193"/>
                                </a:cubicBezTo>
                                <a:cubicBezTo>
                                  <a:pt x="23" y="195"/>
                                  <a:pt x="23" y="196"/>
                                  <a:pt x="26" y="195"/>
                                </a:cubicBezTo>
                                <a:cubicBezTo>
                                  <a:pt x="26" y="195"/>
                                  <a:pt x="50" y="185"/>
                                  <a:pt x="53" y="184"/>
                                </a:cubicBezTo>
                                <a:cubicBezTo>
                                  <a:pt x="56" y="182"/>
                                  <a:pt x="55" y="181"/>
                                  <a:pt x="54" y="180"/>
                                </a:cubicBezTo>
                                <a:cubicBezTo>
                                  <a:pt x="52" y="178"/>
                                  <a:pt x="52" y="176"/>
                                  <a:pt x="52" y="173"/>
                                </a:cubicBezTo>
                                <a:cubicBezTo>
                                  <a:pt x="52" y="166"/>
                                  <a:pt x="56" y="164"/>
                                  <a:pt x="64" y="164"/>
                                </a:cubicBezTo>
                                <a:cubicBezTo>
                                  <a:pt x="64" y="165"/>
                                  <a:pt x="63" y="167"/>
                                  <a:pt x="63" y="168"/>
                                </a:cubicBezTo>
                                <a:cubicBezTo>
                                  <a:pt x="63" y="179"/>
                                  <a:pt x="81" y="190"/>
                                  <a:pt x="85" y="190"/>
                                </a:cubicBezTo>
                                <a:cubicBezTo>
                                  <a:pt x="87" y="190"/>
                                  <a:pt x="90" y="188"/>
                                  <a:pt x="90" y="195"/>
                                </a:cubicBezTo>
                                <a:cubicBezTo>
                                  <a:pt x="90" y="200"/>
                                  <a:pt x="91" y="204"/>
                                  <a:pt x="91" y="210"/>
                                </a:cubicBezTo>
                                <a:cubicBezTo>
                                  <a:pt x="90" y="215"/>
                                  <a:pt x="88" y="216"/>
                                  <a:pt x="84" y="219"/>
                                </a:cubicBezTo>
                                <a:cubicBezTo>
                                  <a:pt x="81" y="221"/>
                                  <a:pt x="78" y="229"/>
                                  <a:pt x="76" y="231"/>
                                </a:cubicBezTo>
                                <a:cubicBezTo>
                                  <a:pt x="78" y="232"/>
                                  <a:pt x="79" y="232"/>
                                  <a:pt x="81" y="228"/>
                                </a:cubicBezTo>
                                <a:cubicBezTo>
                                  <a:pt x="82" y="225"/>
                                  <a:pt x="83" y="223"/>
                                  <a:pt x="84" y="222"/>
                                </a:cubicBezTo>
                                <a:cubicBezTo>
                                  <a:pt x="83" y="225"/>
                                  <a:pt x="82" y="230"/>
                                  <a:pt x="81" y="232"/>
                                </a:cubicBezTo>
                                <a:cubicBezTo>
                                  <a:pt x="86" y="233"/>
                                  <a:pt x="93" y="229"/>
                                  <a:pt x="93" y="226"/>
                                </a:cubicBezTo>
                                <a:cubicBezTo>
                                  <a:pt x="93" y="222"/>
                                  <a:pt x="90" y="223"/>
                                  <a:pt x="90" y="221"/>
                                </a:cubicBezTo>
                                <a:cubicBezTo>
                                  <a:pt x="90" y="220"/>
                                  <a:pt x="91" y="219"/>
                                  <a:pt x="93" y="219"/>
                                </a:cubicBezTo>
                                <a:cubicBezTo>
                                  <a:pt x="95" y="219"/>
                                  <a:pt x="96" y="220"/>
                                  <a:pt x="96" y="221"/>
                                </a:cubicBezTo>
                                <a:cubicBezTo>
                                  <a:pt x="98" y="220"/>
                                  <a:pt x="99" y="218"/>
                                  <a:pt x="99" y="213"/>
                                </a:cubicBezTo>
                                <a:cubicBezTo>
                                  <a:pt x="99" y="212"/>
                                  <a:pt x="99" y="210"/>
                                  <a:pt x="99" y="208"/>
                                </a:cubicBezTo>
                                <a:cubicBezTo>
                                  <a:pt x="99" y="208"/>
                                  <a:pt x="99" y="208"/>
                                  <a:pt x="99" y="209"/>
                                </a:cubicBezTo>
                                <a:cubicBezTo>
                                  <a:pt x="100" y="210"/>
                                  <a:pt x="102" y="211"/>
                                  <a:pt x="103" y="211"/>
                                </a:cubicBezTo>
                                <a:cubicBezTo>
                                  <a:pt x="105" y="211"/>
                                  <a:pt x="107" y="210"/>
                                  <a:pt x="108" y="209"/>
                                </a:cubicBezTo>
                                <a:cubicBezTo>
                                  <a:pt x="110" y="208"/>
                                  <a:pt x="111" y="207"/>
                                  <a:pt x="111" y="205"/>
                                </a:cubicBezTo>
                                <a:cubicBezTo>
                                  <a:pt x="111" y="204"/>
                                  <a:pt x="111" y="204"/>
                                  <a:pt x="111" y="204"/>
                                </a:cubicBezTo>
                                <a:cubicBezTo>
                                  <a:pt x="111" y="203"/>
                                  <a:pt x="111" y="202"/>
                                  <a:pt x="111" y="201"/>
                                </a:cubicBezTo>
                                <a:cubicBezTo>
                                  <a:pt x="110" y="200"/>
                                  <a:pt x="109" y="199"/>
                                  <a:pt x="107" y="199"/>
                                </a:cubicBezTo>
                                <a:cubicBezTo>
                                  <a:pt x="106" y="199"/>
                                  <a:pt x="104" y="199"/>
                                  <a:pt x="102" y="200"/>
                                </a:cubicBezTo>
                                <a:cubicBezTo>
                                  <a:pt x="100" y="201"/>
                                  <a:pt x="99" y="203"/>
                                  <a:pt x="99" y="204"/>
                                </a:cubicBezTo>
                                <a:cubicBezTo>
                                  <a:pt x="98" y="198"/>
                                  <a:pt x="98" y="192"/>
                                  <a:pt x="98" y="190"/>
                                </a:cubicBezTo>
                                <a:cubicBezTo>
                                  <a:pt x="98" y="187"/>
                                  <a:pt x="99" y="185"/>
                                  <a:pt x="97" y="184"/>
                                </a:cubicBezTo>
                                <a:cubicBezTo>
                                  <a:pt x="96" y="184"/>
                                  <a:pt x="95" y="186"/>
                                  <a:pt x="93" y="186"/>
                                </a:cubicBezTo>
                                <a:cubicBezTo>
                                  <a:pt x="92" y="186"/>
                                  <a:pt x="87" y="181"/>
                                  <a:pt x="87" y="176"/>
                                </a:cubicBezTo>
                                <a:cubicBezTo>
                                  <a:pt x="87" y="171"/>
                                  <a:pt x="92" y="165"/>
                                  <a:pt x="92" y="158"/>
                                </a:cubicBezTo>
                                <a:cubicBezTo>
                                  <a:pt x="91" y="156"/>
                                  <a:pt x="93" y="155"/>
                                  <a:pt x="94" y="157"/>
                                </a:cubicBezTo>
                                <a:cubicBezTo>
                                  <a:pt x="95" y="159"/>
                                  <a:pt x="96" y="163"/>
                                  <a:pt x="98" y="165"/>
                                </a:cubicBezTo>
                                <a:cubicBezTo>
                                  <a:pt x="97" y="174"/>
                                  <a:pt x="106" y="182"/>
                                  <a:pt x="114" y="176"/>
                                </a:cubicBezTo>
                                <a:cubicBezTo>
                                  <a:pt x="110" y="176"/>
                                  <a:pt x="108" y="173"/>
                                  <a:pt x="106" y="169"/>
                                </a:cubicBezTo>
                                <a:cubicBezTo>
                                  <a:pt x="107" y="170"/>
                                  <a:pt x="107" y="170"/>
                                  <a:pt x="108" y="170"/>
                                </a:cubicBezTo>
                                <a:cubicBezTo>
                                  <a:pt x="108" y="170"/>
                                  <a:pt x="109" y="170"/>
                                  <a:pt x="109" y="170"/>
                                </a:cubicBezTo>
                                <a:cubicBezTo>
                                  <a:pt x="112" y="173"/>
                                  <a:pt x="120" y="173"/>
                                  <a:pt x="122" y="164"/>
                                </a:cubicBezTo>
                                <a:cubicBezTo>
                                  <a:pt x="121" y="166"/>
                                  <a:pt x="118" y="167"/>
                                  <a:pt x="116" y="167"/>
                                </a:cubicBezTo>
                                <a:cubicBezTo>
                                  <a:pt x="119" y="165"/>
                                  <a:pt x="121" y="161"/>
                                  <a:pt x="121" y="156"/>
                                </a:cubicBezTo>
                                <a:cubicBezTo>
                                  <a:pt x="121" y="135"/>
                                  <a:pt x="95" y="132"/>
                                  <a:pt x="95" y="113"/>
                                </a:cubicBezTo>
                                <a:cubicBezTo>
                                  <a:pt x="95" y="106"/>
                                  <a:pt x="101" y="101"/>
                                  <a:pt x="105" y="101"/>
                                </a:cubicBezTo>
                                <a:cubicBezTo>
                                  <a:pt x="107" y="101"/>
                                  <a:pt x="108" y="102"/>
                                  <a:pt x="109" y="102"/>
                                </a:cubicBezTo>
                                <a:cubicBezTo>
                                  <a:pt x="108" y="104"/>
                                  <a:pt x="107" y="107"/>
                                  <a:pt x="107" y="110"/>
                                </a:cubicBezTo>
                                <a:cubicBezTo>
                                  <a:pt x="108" y="125"/>
                                  <a:pt x="133" y="124"/>
                                  <a:pt x="133" y="132"/>
                                </a:cubicBezTo>
                                <a:cubicBezTo>
                                  <a:pt x="136" y="121"/>
                                  <a:pt x="117" y="124"/>
                                  <a:pt x="116" y="109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4E3966" id="Group 7" o:spid="_x0000_s1026" style="position:absolute;margin-left:37.9pt;margin-top:83.2pt;width:112.3pt;height:101.25pt;z-index:251659264;mso-position-vertical-relative:page" coordorigin="657,1071" coordsize="54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">
                <v:rect id="Rectangle 104" o:spid="_x0000_s1027" style="position:absolute;left:657;top:1071;width:8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>
                  <o:lock v:ext="edit" aspectratio="t"/>
                </v:rect>
                <v:shape id="Freeform 105" o:spid="_x0000_s1028" style="position:absolute;left:707;top:1246;width:58;height:71;visibility:visible;mso-wrap-style:square;v-text-anchor:top" coordsize="116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" path="m,c48,,48,,48,v44,,68,22,68,68c116,115,95,142,48,142,,142,,142,,142l,xm18,126v32,,32,,32,c63,126,97,122,97,70,97,37,85,16,50,16v-32,,-32,,-32,l18,126xe" fillcolor="black" stroked="f">
                  <v:path arrowok="t" o:connecttype="custom" o:connectlocs="0,0;24,0;58,34;24,71;0,71;0,0;9,63;25,63;49,35;25,8;9,8;9,63" o:connectangles="0,0,0,0,0,0,0,0,0,0,0,0"/>
                  <o:lock v:ext="edit" aspectratio="t" verticies="t"/>
                </v:shape>
                <v:shape id="Freeform 106" o:spid="_x0000_s1029" style="position:absolute;left:770;top:1264;width:47;height:54;visibility:visible;mso-wrap-style:square;v-text-anchor:top" coordsize="95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" path="m93,72c88,95,72,107,49,107,16,107,1,85,,53,,23,20,,48,,84,,95,34,94,59v-76,,-76,,-76,c17,76,27,92,50,92v13,,23,-7,26,-20l93,72xm77,44c76,28,64,15,47,15,29,15,19,28,18,44r59,xe" fillcolor="black" stroked="f">
                  <v:path arrowok="t" o:connecttype="custom" o:connectlocs="46,36;24,54;0,27;24,0;47,30;9,30;25,46;38,36;46,36;38,22;23,8;9,22;38,22" o:connectangles="0,0,0,0,0,0,0,0,0,0,0,0,0"/>
                  <o:lock v:ext="edit" aspectratio="t" verticies="t"/>
                </v:shape>
                <v:shape id="Freeform 107" o:spid="_x0000_s1030" style="position:absolute;left:824;top:1264;width:48;height:72;visibility:visible;mso-wrap-style:square;v-text-anchor:top" coordsize="97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" path="m,2v17,,17,,17,c17,16,17,16,17,16v1,,1,,1,c23,5,36,,50,,82,,97,25,97,54v,29,-15,53,-46,53c40,107,25,103,18,91v-1,,-1,,-1,c17,144,17,144,17,144,,144,,144,,144l,2xm48,15c25,15,17,34,17,53v,21,9,39,32,39c72,92,80,73,80,53,80,33,70,15,48,15xe" fillcolor="black" stroked="f">
                  <v:path arrowok="t" o:connecttype="custom" o:connectlocs="0,1;8,1;8,8;9,8;25,0;48,27;25,54;9,46;8,46;8,72;0,72;0,1;24,8;8,27;24,46;40,27;24,8" o:connectangles="0,0,0,0,0,0,0,0,0,0,0,0,0,0,0,0,0"/>
                  <o:lock v:ext="edit" aspectratio="t" verticies="t"/>
                </v:shape>
                <v:shape id="Freeform 108" o:spid="_x0000_s1031" style="position:absolute;left:877;top:1264;width:48;height:54;visibility:visible;mso-wrap-style:square;v-text-anchor:top" coordsize="96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" path="m96,104v-3,2,-7,3,-12,3c75,107,70,102,70,91,60,102,48,107,34,107,15,107,,99,,78,,55,17,50,34,47,53,43,69,45,69,32,69,17,57,15,46,15,32,15,21,19,20,34,4,34,4,34,4,34,5,9,24,,47,,65,,85,4,85,28v,53,,53,,53c85,89,85,92,91,92v1,,3,,5,-1l96,104xm69,52v-7,5,-20,5,-31,7c27,61,18,65,18,77v,11,9,15,19,15c60,92,69,78,69,69r,-17xe" fillcolor="black" stroked="f">
                  <v:path arrowok="t" o:connecttype="custom" o:connectlocs="48,52;42,54;35,46;17,54;0,39;17,24;35,16;23,8;10,17;2,17;24,0;43,14;43,41;46,46;48,46;48,52;35,26;19,30;9,39;19,46;35,35;35,26" o:connectangles="0,0,0,0,0,0,0,0,0,0,0,0,0,0,0,0,0,0,0,0,0,0"/>
                  <o:lock v:ext="edit" aspectratio="t" verticies="t"/>
                </v:shape>
                <v:shape id="Freeform 109" o:spid="_x0000_s1032" style="position:absolute;left:930;top:1264;width:27;height:53;visibility:visible;mso-wrap-style:square;v-text-anchor:top" coordsize="54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" path="m,3v16,,16,,16,c16,25,16,25,16,25v1,,1,,1,c25,8,36,,54,1v,18,,18,,18c27,19,17,34,17,60v,46,,46,,46c,106,,106,,106l,3xe" fillcolor="black" stroked="f">
                  <v:path arrowok="t" o:connecttype="custom" o:connectlocs="0,2;8,2;8,13;9,13;27,1;27,10;9,30;9,53;0,53;0,2" o:connectangles="0,0,0,0,0,0,0,0,0,0"/>
                  <o:lock v:ext="edit" aspectratio="t"/>
                </v:shape>
                <v:shape id="Freeform 110" o:spid="_x0000_s1033" style="position:absolute;left:961;top:1250;width:27;height:67;visibility:visible;mso-wrap-style:square;v-text-anchor:top" coordsize="54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" path="m34,30v20,,20,,20,c54,45,54,45,54,45v-20,,-20,,-20,c34,109,34,109,34,109v,7,2,9,12,9c54,118,54,118,54,118v,15,,15,,15c41,133,41,133,41,133v-17,,-24,-4,-24,-23c17,45,17,45,17,45,,45,,45,,45,,30,,30,,30v17,,17,,17,c17,,17,,17,,34,,34,,34,r,30xe" fillcolor="black" stroked="f">
                  <v:path arrowok="t" o:connecttype="custom" o:connectlocs="17,15;27,15;27,23;17,23;17,55;23,59;27,59;27,67;21,67;9,55;9,23;0,23;0,15;9,15;9,0;17,0;17,15" o:connectangles="0,0,0,0,0,0,0,0,0,0,0,0,0,0,0,0,0"/>
                  <o:lock v:ext="edit" aspectratio="t"/>
                </v:shape>
                <v:shape id="Freeform 111" o:spid="_x0000_s1034" style="position:absolute;left:994;top:1264;width:71;height:53;visibility:visible;mso-wrap-style:square;v-text-anchor:top" coordsize="143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" path="m,2v16,,16,,16,c16,17,16,17,16,17v,,,,,c23,6,35,,49,,61,,73,5,77,17,84,6,96,,109,v21,,34,8,34,30c143,105,143,105,143,105v-17,,-17,,-17,c126,38,126,38,126,38v,-13,-3,-23,-19,-23c90,15,80,25,80,41v,64,,64,,64c63,105,63,105,63,105v,-67,,-67,,-67c63,24,59,15,44,15,24,15,17,33,17,41v,64,,64,,64c,105,,105,,105l,2xe" fillcolor="black" stroked="f">
                  <v:path arrowok="t" o:connecttype="custom" o:connectlocs="0,1;8,1;8,9;8,9;24,0;38,9;54,0;71,15;71,53;63,53;63,19;53,8;40,21;40,53;31,53;31,19;22,8;8,21;8,53;0,53;0,1" o:connectangles="0,0,0,0,0,0,0,0,0,0,0,0,0,0,0,0,0,0,0,0,0"/>
                  <o:lock v:ext="edit" aspectratio="t"/>
                </v:shape>
                <v:shape id="Freeform 112" o:spid="_x0000_s1035" style="position:absolute;left:1073;top:1264;width:48;height:54;visibility:visible;mso-wrap-style:square;v-text-anchor:top" coordsize="96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" path="m93,72c89,95,72,107,49,107,17,107,1,85,,53,,23,20,,48,,85,,96,34,95,59v-77,,-77,,-77,c17,76,28,92,50,92v14,,24,-7,26,-20l93,72xm77,44c76,28,64,15,47,15,30,15,19,28,18,44r59,xe" fillcolor="black" stroked="f">
                  <v:path arrowok="t" o:connecttype="custom" o:connectlocs="47,36;25,54;0,27;24,0;48,30;9,30;25,46;38,36;47,36;39,22;24,8;9,22;39,22" o:connectangles="0,0,0,0,0,0,0,0,0,0,0,0,0"/>
                  <o:lock v:ext="edit" aspectratio="t" verticies="t"/>
                </v:shape>
                <v:shape id="Freeform 113" o:spid="_x0000_s1036" style="position:absolute;left:1127;top:1264;width:42;height:53;visibility:visible;mso-wrap-style:square;v-text-anchor:top" coordsize="84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" path="m,2v15,,15,,15,c15,19,15,19,15,19v1,,1,,1,c23,6,34,,49,,76,,84,15,84,37v,68,,68,,68c67,105,67,105,67,105v,-70,,-70,,-70c67,23,60,15,47,15,26,15,16,28,16,47v,58,,58,,58c,105,,105,,105l,2xe" fillcolor="black" stroked="f">
                  <v:path arrowok="t" o:connecttype="custom" o:connectlocs="0,1;8,1;8,10;8,10;25,0;42,19;42,53;34,53;34,18;24,8;8,24;8,53;0,53;0,1" o:connectangles="0,0,0,0,0,0,0,0,0,0,0,0,0,0"/>
                  <o:lock v:ext="edit" aspectratio="t"/>
                </v:shape>
                <v:shape id="Freeform 114" o:spid="_x0000_s1037" style="position:absolute;left:1174;top:1250;width:27;height:67;visibility:visible;mso-wrap-style:square;v-text-anchor:top" coordsize="5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" path="m35,30v20,,20,,20,c55,45,55,45,55,45v-20,,-20,,-20,c35,109,35,109,35,109v,7,2,9,12,9c55,118,55,118,55,118v,15,,15,,15c42,133,42,133,42,133v-17,,-24,-4,-24,-23c18,45,18,45,18,45,,45,,45,,45,,30,,30,,30v18,,18,,18,c18,,18,,18,,35,,35,,35,r,30xe" fillcolor="black" stroked="f">
                  <v:path arrowok="t" o:connecttype="custom" o:connectlocs="17,15;27,15;27,23;17,23;17,55;23,59;27,59;27,67;21,67;9,55;9,23;0,23;0,15;9,15;9,0;17,0;17,15" o:connectangles="0,0,0,0,0,0,0,0,0,0,0,0,0,0,0,0,0"/>
                  <o:lock v:ext="edit" aspectratio="t"/>
                </v:shape>
                <v:shape id="Freeform 115" o:spid="_x0000_s1038" style="position:absolute;left:700;top:1349;width:28;height:71;visibility:visible;mso-wrap-style:square;v-text-anchor:top" coordsize="56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" path="m17,55c,55,,55,,55,,40,,40,,40v17,,17,,17,c17,25,17,25,17,25,17,8,27,,45,v3,,8,,11,1c56,16,56,16,56,16,53,15,49,15,47,15v-9,,-13,2,-13,11c34,40,34,40,34,40v19,,19,,19,c53,55,53,55,53,55v-19,,-19,,-19,c34,143,34,143,34,143v-17,,-17,,-17,l17,55xe" fillcolor="black" stroked="f">
                  <v:path arrowok="t" o:connecttype="custom" o:connectlocs="9,27;0,27;0,20;9,20;9,12;23,0;28,0;28,8;24,7;17,13;17,20;27,20;27,27;17,27;17,71;9,71;9,27" o:connectangles="0,0,0,0,0,0,0,0,0,0,0,0,0,0,0,0,0"/>
                  <o:lock v:ext="edit" aspectratio="t"/>
                </v:shape>
                <v:shape id="Freeform 116" o:spid="_x0000_s1039" style="position:absolute;left:728;top:1368;width:50;height:53;visibility:visible;mso-wrap-style:square;v-text-anchor:top" coordsize="100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" path="m50,v33,,50,24,50,54c100,84,83,107,50,107,18,107,,84,,54,,24,18,,50,xm50,92c68,92,82,78,82,54,82,29,68,15,50,15,33,15,18,29,18,54v,24,15,38,32,38xe" fillcolor="black" stroked="f">
                  <v:path arrowok="t" o:connecttype="custom" o:connectlocs="25,0;50,27;25,53;0,27;25,0;25,46;41,27;25,7;9,27;25,46" o:connectangles="0,0,0,0,0,0,0,0,0,0"/>
                  <o:lock v:ext="edit" aspectratio="t" verticies="t"/>
                </v:shape>
                <v:shape id="Freeform 117" o:spid="_x0000_s1040" style="position:absolute;left:786;top:1367;width:26;height:53;visibility:visible;mso-wrap-style:square;v-text-anchor:top" coordsize="54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" path="m,3v16,,16,,16,c16,25,16,25,16,25v,,,,,c24,8,35,,54,1v,18,,18,,18c26,19,17,34,17,60v,46,,46,,46c,106,,106,,106l,3xe" fillcolor="black" stroked="f">
                  <v:path arrowok="t" o:connecttype="custom" o:connectlocs="0,2;8,2;8,13;8,13;26,1;26,10;8,30;8,53;0,53;0,2" o:connectangles="0,0,0,0,0,0,0,0,0,0"/>
                  <o:lock v:ext="edit" aspectratio="t"/>
                </v:shape>
                <v:shape id="Freeform 118" o:spid="_x0000_s1041" style="position:absolute;left:839;top:1349;width:89;height:71;visibility:visible;mso-wrap-style:square;v-text-anchor:top" coordsize="423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" path="m334,336r-48,l211,55r,l133,336r-48,l,,45,r66,279l111,279,187,r47,l310,279r,l378,r45,l334,336xe" fillcolor="black" stroked="f">
                  <v:path arrowok="t" o:connecttype="custom" o:connectlocs="70,71;60,71;44,12;44,12;28,71;18,71;0,0;9,0;23,59;23,59;39,0;49,0;65,59;65,59;80,0;89,0;70,71" o:connectangles="0,0,0,0,0,0,0,0,0,0,0,0,0,0,0,0,0"/>
                  <o:lock v:ext="edit" aspectratio="t"/>
                </v:shape>
                <v:shape id="Freeform 119" o:spid="_x0000_s1042" style="position:absolute;left:927;top:1368;width:50;height:53;visibility:visible;mso-wrap-style:square;v-text-anchor:top" coordsize="100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" path="m50,v32,,50,24,50,54c100,84,82,107,50,107,18,107,,84,,54,,24,18,,50,xm50,92c68,92,82,78,82,54,82,29,68,15,50,15,32,15,18,29,18,54v,24,14,38,32,38xe" fillcolor="black" stroked="f">
                  <v:path arrowok="t" o:connecttype="custom" o:connectlocs="25,0;50,27;25,53;0,27;25,0;25,46;41,27;25,7;9,27;25,46" o:connectangles="0,0,0,0,0,0,0,0,0,0"/>
                  <o:lock v:ext="edit" aspectratio="t" verticies="t"/>
                </v:shape>
                <v:shape id="Freeform 120" o:spid="_x0000_s1043" style="position:absolute;left:984;top:1367;width:27;height:53;visibility:visible;mso-wrap-style:square;v-text-anchor:top" coordsize="53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" path="m,3v15,,15,,15,c15,25,15,25,15,25v1,,1,,1,c24,8,35,,53,1v,18,,18,,18c26,19,16,34,16,60v,46,,46,,46c,106,,106,,106l,3xe" fillcolor="black" stroked="f">
                  <v:path arrowok="t" o:connecttype="custom" o:connectlocs="0,2;8,2;8,13;8,13;27,1;27,10;8,30;8,53;0,53;0,2" o:connectangles="0,0,0,0,0,0,0,0,0,0"/>
                  <o:lock v:ext="edit" aspectratio="t"/>
                </v:shape>
                <v:shape id="Freeform 121" o:spid="_x0000_s1044" style="position:absolute;left:1016;top:1349;width:44;height:71;visibility:visible;mso-wrap-style:square;v-text-anchor:top" coordsize="210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" path="m,l40,r,199l151,92r52,l109,182,210,336r-49,l78,208,40,244r,92l,336,,xe" fillcolor="black" stroked="f">
                  <v:path arrowok="t" o:connecttype="custom" o:connectlocs="0,0;8,0;8,42;32,19;43,19;23,38;44,71;34,71;16,44;8,52;8,71;0,71;0,0" o:connectangles="0,0,0,0,0,0,0,0,0,0,0,0,0"/>
                  <o:lock v:ext="edit" aspectratio="t"/>
                </v:shape>
                <v:shape id="Freeform 122" o:spid="_x0000_s1045" style="position:absolute;left:1089;top:1349;width:60;height:72;visibility:visible;mso-wrap-style:square;v-text-anchor:top" coordsize="121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" path="m84,124v-8,13,-25,20,-40,20c6,144,,117,,105,,83,15,72,33,63,25,51,17,44,17,29,17,14,29,,49,,67,,83,10,83,29,83,46,71,58,57,66,82,97,82,97,82,97v3,-7,5,-14,5,-22c103,75,103,75,103,75v-1,17,-4,22,-9,35c121,142,121,142,121,142v-22,,-22,,-22,l84,124xm42,73c29,81,18,88,18,105v,15,13,24,27,24c58,129,68,123,75,112l42,73xm67,30c67,22,60,15,50,15v-8,,-16,5,-16,15c34,39,42,47,48,55,56,50,67,42,67,30xe" fillcolor="black" stroked="f">
                  <v:path arrowok="t" o:connecttype="custom" o:connectlocs="42,62;22,72;0,53;16,32;8,15;24,0;41,15;28,33;41,49;43,38;51,38;47,55;60,71;49,71;42,62;21,37;9,53;22,65;37,56;21,37;33,15;25,8;17,15;24,28;33,15" o:connectangles="0,0,0,0,0,0,0,0,0,0,0,0,0,0,0,0,0,0,0,0,0,0,0,0,0"/>
                  <o:lock v:ext="edit" aspectratio="t" verticies="t"/>
                </v:shape>
                <v:shape id="Freeform 123" o:spid="_x0000_s1046" style="position:absolute;left:707;top:1453;width:52;height:71;visibility:visible;mso-wrap-style:square;v-text-anchor:top" coordsize="105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" path="m,c62,,62,,62,v28,,43,16,43,42c105,68,90,84,62,84v-44,,-44,,-44,c18,142,18,142,18,142,,142,,142,,142l,xm18,68v37,,37,,37,c76,68,86,59,86,42,86,25,76,16,55,16v-37,,-37,,-37,l18,68xe" fillcolor="black" stroked="f">
                  <v:path arrowok="t" o:connecttype="custom" o:connectlocs="0,0;31,0;52,21;31,42;9,42;9,71;0,71;0,0;9,34;27,34;43,21;27,8;9,8;9,34" o:connectangles="0,0,0,0,0,0,0,0,0,0,0,0,0,0"/>
                  <o:lock v:ext="edit" aspectratio="t" verticies="t"/>
                </v:shape>
                <v:shape id="Freeform 124" o:spid="_x0000_s1047" style="position:absolute;left:762;top:1472;width:47;height:53;visibility:visible;mso-wrap-style:square;v-text-anchor:top" coordsize="95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" path="m93,72c88,95,72,107,49,107,16,107,1,85,,53,,23,20,,48,,84,,95,34,94,59v-76,,-76,,-76,c17,76,27,92,50,92v14,,23,-7,26,-20l93,72xm77,44c76,28,64,15,47,15,30,15,19,28,18,44r59,xe" fillcolor="black" stroked="f">
                  <v:path arrowok="t" o:connecttype="custom" o:connectlocs="46,36;24,53;0,26;24,0;47,29;9,29;25,46;38,36;46,36;38,22;23,7;9,22;38,22" o:connectangles="0,0,0,0,0,0,0,0,0,0,0,0,0"/>
                  <o:lock v:ext="edit" aspectratio="t" verticies="t"/>
                </v:shape>
                <v:shape id="Freeform 125" o:spid="_x0000_s1048" style="position:absolute;left:816;top:1472;width:42;height:52;visibility:visible;mso-wrap-style:square;v-text-anchor:top" coordsize="85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" path="m,2v16,,16,,16,c16,19,16,19,16,19v1,,1,,1,c24,6,35,,50,,77,,85,15,85,37v,68,,68,,68c68,105,68,105,68,105v,-70,,-70,,-70c68,23,60,15,47,15,27,15,17,28,17,47v,58,,58,,58c,105,,105,,105l,2xe" fillcolor="black" stroked="f">
                  <v:path arrowok="t" o:connecttype="custom" o:connectlocs="0,1;8,1;8,9;8,9;25,0;42,18;42,52;34,52;34,17;23,7;8,23;8,52;0,52;0,1" o:connectangles="0,0,0,0,0,0,0,0,0,0,0,0,0,0"/>
                  <o:lock v:ext="edit" aspectratio="t"/>
                </v:shape>
                <v:shape id="Freeform 126" o:spid="_x0000_s1049" style="position:absolute;left:865;top:1472;width:44;height:53;visibility:visible;mso-wrap-style:square;v-text-anchor:top" coordsize="87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" path="m17,72v1,15,14,20,28,20c55,92,69,90,69,77,69,64,53,62,36,58,19,54,3,49,3,29,3,8,23,,41,,63,,81,7,83,32v-17,,-17,,-17,c65,19,53,15,42,15,32,15,20,18,20,28v,12,18,14,34,18c71,49,87,55,87,75v,24,-22,32,-43,32c21,107,1,98,,72r17,xe" fillcolor="black" stroked="f">
                  <v:path arrowok="t" o:connecttype="custom" o:connectlocs="9,36;23,46;35,38;18,29;2,14;21,0;42,16;33,16;21,7;10,14;27,23;44,37;22,53;0,36;9,36" o:connectangles="0,0,0,0,0,0,0,0,0,0,0,0,0,0,0"/>
                  <o:lock v:ext="edit" aspectratio="t"/>
                </v:shape>
                <v:shape id="Freeform 127" o:spid="_x0000_s1050" style="position:absolute;left:916;top:1453;width:9;height:71;visibility:visible;mso-wrap-style:square;v-text-anchor:top" coordsize="40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" path="m40,49l,49,,,40,r,49xm,92r40,l40,335,,335,,92xe" fillcolor="black" stroked="f">
                  <v:path arrowok="t" o:connecttype="custom" o:connectlocs="9,10;0,10;0,0;9,0;9,10;0,19;9,19;9,71;0,71;0,19" o:connectangles="0,0,0,0,0,0,0,0,0,0"/>
                  <o:lock v:ext="edit" aspectratio="t" verticies="t"/>
                </v:shape>
                <v:shape id="Freeform 128" o:spid="_x0000_s1051" style="position:absolute;left:933;top:1472;width:49;height:53;visibility:visible;mso-wrap-style:square;v-text-anchor:top" coordsize="99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" path="m49,c82,,99,24,99,54v,30,-17,53,-50,53c17,107,,84,,54,,24,17,,49,xm49,92c67,92,81,78,81,54,81,29,67,15,49,15,32,15,17,29,17,54v,24,15,38,32,38xe" fillcolor="black" stroked="f">
                  <v:path arrowok="t" o:connecttype="custom" o:connectlocs="24,0;49,27;24,53;0,27;24,0;24,46;40,27;24,7;8,27;24,46" o:connectangles="0,0,0,0,0,0,0,0,0,0"/>
                  <o:lock v:ext="edit" aspectratio="t" verticies="t"/>
                </v:shape>
                <v:shape id="Freeform 129" o:spid="_x0000_s1052" style="position:absolute;left:989;top:1472;width:43;height:52;visibility:visible;mso-wrap-style:square;v-text-anchor:top" coordsize="85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" path="m,2v16,,16,,16,c16,19,16,19,16,19v,,,,,c23,6,35,,50,,77,,85,15,85,37v,68,,68,,68c68,105,68,105,68,105v,-70,,-70,,-70c68,23,60,15,47,15,27,15,17,28,17,47v,58,,58,,58c,105,,105,,105l,2xe" fillcolor="black" stroked="f">
                  <v:path arrowok="t" o:connecttype="custom" o:connectlocs="0,1;8,1;8,9;8,9;25,0;43,18;43,52;34,52;34,17;24,7;9,23;9,52;0,52;0,1" o:connectangles="0,0,0,0,0,0,0,0,0,0,0,0,0,0"/>
                  <o:lock v:ext="edit" aspectratio="t"/>
                </v:shape>
                <v:shape id="Freeform 130" o:spid="_x0000_s1053" style="position:absolute;left:1039;top:1472;width:43;height:53;visibility:visible;mso-wrap-style:square;v-text-anchor:top" coordsize="87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" path="m17,72v1,15,14,20,28,20c55,92,69,90,69,77,69,64,53,62,36,58,19,54,2,49,2,29,2,8,23,,41,,63,,81,7,83,32v-17,,-17,,-17,c65,19,53,15,42,15,32,15,20,18,20,28v,12,18,14,34,18c70,49,87,55,87,75v,24,-23,32,-43,32c21,107,1,98,,72r17,xe" fillcolor="black" stroked="f">
                  <v:path arrowok="t" o:connecttype="custom" o:connectlocs="8,36;22,46;34,38;18,29;1,14;20,0;41,16;33,16;21,7;10,14;27,23;43,37;22,53;0,36;8,36" o:connectangles="0,0,0,0,0,0,0,0,0,0,0,0,0,0,0"/>
                  <o:lock v:ext="edit" aspectratio="t"/>
                </v:shape>
                <v:shape id="Freeform 131" o:spid="_x0000_s1054" style="position:absolute;left:771;top:1094;width:4;height:7;visibility:visible;mso-wrap-style:square;v-text-anchor:top" coordsize="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" path="m3,c1,3,,5,,7v,3,3,4,4,7c5,11,7,9,7,7,7,4,4,1,3,e" fillcolor="black" stroked="f">
                  <v:path arrowok="t" o:connecttype="custom" o:connectlocs="2,0;0,4;2,7;4,4;2,0" o:connectangles="0,0,0,0,0"/>
                  <o:lock v:ext="edit" aspectratio="t"/>
                </v:shape>
                <v:shape id="Freeform 132" o:spid="_x0000_s1055" style="position:absolute;left:791;top:1094;width:3;height:7;visibility:visible;mso-wrap-style:square;v-text-anchor:top" coordsize="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" path="m4,c6,3,7,5,7,7v,3,-2,4,-4,7c2,11,,9,1,7,1,4,4,1,4,e" fillcolor="black" stroked="f">
                  <v:path arrowok="t" o:connecttype="custom" o:connectlocs="2,0;3,4;1,7;0,4;2,0" o:connectangles="0,0,0,0,0"/>
                  <o:lock v:ext="edit" aspectratio="t"/>
                </v:shape>
                <v:oval id="Oval 133" o:spid="_x0000_s1056" style="position:absolute;left:759;top:1090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" fillcolor="black" stroked="f">
                  <o:lock v:ext="edit" aspectratio="t"/>
                </v:oval>
                <v:oval id="Oval 134" o:spid="_x0000_s1057" style="position:absolute;left:759;top:109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" fillcolor="black" stroked="f">
                  <o:lock v:ext="edit" aspectratio="t"/>
                </v:oval>
                <v:oval id="Oval 135" o:spid="_x0000_s1058" style="position:absolute;left:760;top:1097;width:2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" fillcolor="black" stroked="f">
                  <o:lock v:ext="edit" aspectratio="t"/>
                </v:oval>
                <v:oval id="Oval 136" o:spid="_x0000_s1059" style="position:absolute;left:767;top:108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" fillcolor="black" stroked="f">
                  <o:lock v:ext="edit" aspectratio="t"/>
                </v:oval>
                <v:oval id="Oval 137" o:spid="_x0000_s1060" style="position:absolute;left:764;top:1085;width: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" fillcolor="black" stroked="f">
                  <o:lock v:ext="edit" aspectratio="t"/>
                </v:oval>
                <v:oval id="Oval 138" o:spid="_x0000_s1061" style="position:absolute;left:761;top:108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" fillcolor="black" stroked="f">
                  <o:lock v:ext="edit" aspectratio="t"/>
                </v:oval>
                <v:oval id="Oval 139" o:spid="_x0000_s1062" style="position:absolute;left:771;top:1084;width: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" fillcolor="black" stroked="f">
                  <o:lock v:ext="edit" aspectratio="t"/>
                </v:oval>
                <v:oval id="Oval 140" o:spid="_x0000_s1063" style="position:absolute;left:774;top:1085;width: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" fillcolor="black" stroked="f">
                  <o:lock v:ext="edit" aspectratio="t"/>
                </v:oval>
                <v:oval id="Oval 141" o:spid="_x0000_s1064" style="position:absolute;left:778;top:1086;width:2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" fillcolor="black" stroked="f">
                  <o:lock v:ext="edit" aspectratio="t"/>
                </v:oval>
                <v:oval id="Oval 142" o:spid="_x0000_s1065" style="position:absolute;left:804;top:1090;width:2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" fillcolor="black" stroked="f">
                  <o:lock v:ext="edit" aspectratio="t"/>
                </v:oval>
                <v:oval id="Oval 143" o:spid="_x0000_s1066" style="position:absolute;left:804;top:109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" fillcolor="black" stroked="f">
                  <o:lock v:ext="edit" aspectratio="t"/>
                </v:oval>
                <v:oval id="Oval 144" o:spid="_x0000_s1067" style="position:absolute;left:804;top:1097;width:2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" fillcolor="black" stroked="f">
                  <o:lock v:ext="edit" aspectratio="t"/>
                </v:oval>
                <v:oval id="Oval 145" o:spid="_x0000_s1068" style="position:absolute;left:796;top:108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" fillcolor="black" stroked="f">
                  <o:lock v:ext="edit" aspectratio="t"/>
                </v:oval>
                <v:oval id="Oval 146" o:spid="_x0000_s1069" style="position:absolute;left:800;top:1085;width: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" fillcolor="black" stroked="f">
                  <o:lock v:ext="edit" aspectratio="t"/>
                </v:oval>
                <v:oval id="Oval 147" o:spid="_x0000_s1070" style="position:absolute;left:802;top:108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" fillcolor="black" stroked="f">
                  <o:lock v:ext="edit" aspectratio="t"/>
                </v:oval>
                <v:oval id="Oval 148" o:spid="_x0000_s1071" style="position:absolute;left:793;top:1084;width: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" fillcolor="black" stroked="f">
                  <o:lock v:ext="edit" aspectratio="t"/>
                </v:oval>
                <v:oval id="Oval 149" o:spid="_x0000_s1072" style="position:absolute;left:789;top:1085;width: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" fillcolor="black" stroked="f">
                  <o:lock v:ext="edit" aspectratio="t"/>
                </v:oval>
                <v:oval id="Oval 150" o:spid="_x0000_s1073" style="position:absolute;left:786;top:108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" fillcolor="black" stroked="f">
                  <o:lock v:ext="edit" aspectratio="t"/>
                </v:oval>
                <v:shape id="Freeform 151" o:spid="_x0000_s1074" style="position:absolute;left:781;top:1089;width:1;height:6;visibility:visible;mso-wrap-style:square;v-text-anchor:top" coordsize="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" path="m,13v3,,3,,3,c3,1,3,1,3,1,2,1,1,,,l,13xe" fillcolor="black" stroked="f">
                  <v:path arrowok="t" o:connecttype="custom" o:connectlocs="0,6;1,6;1,0;0,0;0,6" o:connectangles="0,0,0,0,0"/>
                  <o:lock v:ext="edit" aspectratio="t"/>
                </v:shape>
                <v:shape id="Freeform 152" o:spid="_x0000_s1075" style="position:absolute;left:784;top:1089;width:1;height:6;visibility:visible;mso-wrap-style:square;v-text-anchor:top" coordsize="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" path="m3,c2,,1,1,,1,,13,,13,,13v3,,3,,3,l3,xe" fillcolor="black" stroked="f">
                  <v:path arrowok="t" o:connecttype="custom" o:connectlocs="1,0;0,0;0,6;1,6;1,0" o:connectangles="0,0,0,0,0"/>
                  <o:lock v:ext="edit" aspectratio="t"/>
                </v:shape>
                <v:shape id="Freeform 153" o:spid="_x0000_s1076" style="position:absolute;left:779;top:1078;width:3;height:4;visibility:visible;mso-wrap-style:square;v-text-anchor:top" coordsize="7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" path="m7,8c7,,7,,7,,3,1,1,4,,8r7,xe" fillcolor="black" stroked="f">
                  <v:path arrowok="t" o:connecttype="custom" o:connectlocs="3,4;3,0;0,4;3,4" o:connectangles="0,0,0,0"/>
                  <o:lock v:ext="edit" aspectratio="t"/>
                </v:shape>
                <v:shape id="Freeform 154" o:spid="_x0000_s1077" style="position:absolute;left:784;top:1078;width:3;height:4;visibility:visible;mso-wrap-style:square;v-text-anchor:top" coordsize="6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" path="m,8v6,,6,,6,c6,4,3,1,,l,8xe" fillcolor="black" stroked="f">
                  <v:path arrowok="t" o:connecttype="custom" o:connectlocs="0,4;3,4;0,0;0,4" o:connectangles="0,0,0,0"/>
                  <o:lock v:ext="edit" aspectratio="t"/>
                </v:shape>
                <v:shape id="Freeform 155" o:spid="_x0000_s1078" style="position:absolute;left:779;top:1084;width:8;height:3;visibility:visible;mso-wrap-style:square;v-text-anchor:top" coordsize="17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" path="m,c1,4,4,7,9,7v4,,7,-3,8,-7l,xe" fillcolor="black" stroked="f">
                  <v:path arrowok="t" o:connecttype="custom" o:connectlocs="0,0;4,3;8,0;0,0" o:connectangles="0,0,0,0"/>
                  <o:lock v:ext="edit" aspectratio="t"/>
                </v:shape>
                <v:shape id="Freeform 156" o:spid="_x0000_s1079" style="position:absolute;left:779;top:1071;width:7;height:7;visibility:visible;mso-wrap-style:square;v-text-anchor:top" coordsize="1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" path="m13,14c11,13,9,11,9,8v2,1,5,2,6,4c15,3,15,3,15,3,14,5,11,6,9,7,9,4,10,2,12,,3,,3,,3,,5,2,6,4,7,7,4,6,2,5,,3v,9,,9,,9c2,10,4,9,7,8,6,11,5,13,3,14r10,xe" fillcolor="black" stroked="f">
                  <v:path arrowok="t" o:connecttype="custom" o:connectlocs="6,7;4,4;7,6;7,2;4,4;6,0;1,0;3,4;0,2;0,6;3,4;1,7;6,7" o:connectangles="0,0,0,0,0,0,0,0,0,0,0,0,0"/>
                  <o:lock v:ext="edit" aspectratio="t"/>
                </v:shape>
                <v:shape id="Freeform 157" o:spid="_x0000_s1080" style="position:absolute;left:754;top:1150;width:44;height:30;visibility:visible;mso-wrap-style:square;v-text-anchor:top" coordsize="89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" path="m63,57v-2,,-4,-2,-4,-4c59,51,61,50,63,50v2,,3,1,3,3c66,55,65,57,63,57m46,51v-2,,-4,-1,-4,-3c42,46,44,44,46,44v2,,4,2,4,4c50,50,48,51,46,51m41,35c40,34,40,34,40,34v-2,-1,-4,-1,-5,c34,35,33,35,33,36v-1,1,-1,1,-1,1c33,38,33,38,33,38v1,1,2,3,1,4c34,42,34,42,33,42v-1,1,-2,,-3,c29,41,29,41,29,41v,1,,1,,1c29,42,28,42,28,42v,1,,1,,1c27,44,27,45,27,46v,1,,1,,1c27,48,28,48,29,49v,,,,,c30,50,31,50,32,51v-2,1,-3,1,-5,c25,50,23,47,23,46v,-2,1,-5,3,-8c26,38,26,38,26,38v,-1,,-1,,-1c25,36,25,36,24,35v1,,2,,3,c28,36,28,36,28,36v,-1,,-1,,-1c29,34,33,30,36,30v2,,3,1,4,2c41,33,42,35,42,36v,-1,-1,-1,-1,-1m73,48c64,46,53,42,44,37v,,,,,c44,35,43,33,42,31,40,30,38,29,36,29v-1,,-2,,-3,c32,28,31,27,29,25,26,21,23,16,21,10,20,7,19,3,18,v,3,-3,7,-9,7c9,6,9,5,9,5,7,6,5,8,,6v1,4,2,8,3,12c6,26,10,33,16,39v2,2,3,4,5,5c21,45,21,45,21,46v,2,2,5,5,6c29,54,31,53,33,52v5,2,10,4,16,6c56,59,62,60,67,60v4,,10,-2,16,-5c85,53,87,52,89,50v,,,,,c85,50,78,49,73,48e" fillcolor="black" stroked="f">
                  <v:path arrowok="t" o:connecttype="custom" o:connectlocs="29,27;33,27;23,26;23,22;23,26;20,17;16,18;16,19;16,21;14,21;14,21;13,23;14,25;16,26;11,23;13,19;12,18;14,18;18,15;21,18;36,24;22,19;18,15;14,13;9,0;4,3;1,9;10,22;13,26;24,29;41,28;44,25" o:connectangles="0,0,0,0,0,0,0,0,0,0,0,0,0,0,0,0,0,0,0,0,0,0,0,0,0,0,0,0,0,0,0,0"/>
                  <o:lock v:ext="edit" aspectratio="t" verticies="t"/>
                </v:shape>
                <v:shape id="Freeform 158" o:spid="_x0000_s1081" style="position:absolute;left:775;top:1181;width:15;height:18;visibility:visible;mso-wrap-style:square;v-text-anchor:top" coordsize="31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" path="m28,23v,-1,-1,-2,-2,-2c22,21,24,30,20,30v-2,,-3,-1,-3,-2c17,26,18,26,18,25v,-1,-1,-1,-2,-1c15,24,14,24,14,25v,1,1,1,1,3c15,29,14,30,12,30,8,30,9,21,6,21v-1,,-2,1,-3,2c2,21,2,20,2,19v,-2,1,-4,4,-4c11,15,10,21,12,21v1,,2,,2,-1c14,18,11,16,11,13v,-2,2,-4,5,-7c18,9,21,11,21,13v,3,-3,5,-3,7c18,21,18,21,19,21v3,,2,-6,6,-6c28,15,29,17,29,19v,1,,2,-1,4m16,36v-2,,-3,-1,-3,-2c13,32,14,31,16,31v1,,2,1,2,3c18,35,17,36,16,36m25,13v,,-1,,-1,c24,3,24,3,24,3,19,3,14,2,8,v,13,,13,,13c8,13,7,13,6,13,3,13,,16,,19v,3,2,5,3,7c4,24,5,23,5,23v2,,1,9,7,9c12,33,12,33,12,34v,2,1,4,4,4c18,38,20,36,20,34v,-1,,-1,,-2c25,32,24,23,26,23v1,,2,1,2,3c30,24,31,22,31,19v,-3,-2,-6,-6,-6e" fillcolor="black" stroked="f">
                  <v:path arrowok="t" o:connecttype="custom" o:connectlocs="14,11;13,10;10,14;8,13;9,12;8,11;7,12;7,13;6,14;3,10;1,11;1,9;3,7;6,10;7,9;5,6;8,3;10,6;9,9;9,10;12,7;14,9;14,11;8,17;6,16;8,15;9,16;8,17;12,6;12,6;12,1;4,0;4,6;3,6;0,9;1,12;2,11;6,15;6,16;8,18;10,16;10,15;13,11;14,12;15,9;12,6" o:connectangles="0,0,0,0,0,0,0,0,0,0,0,0,0,0,0,0,0,0,0,0,0,0,0,0,0,0,0,0,0,0,0,0,0,0,0,0,0,0,0,0,0,0,0,0,0,0"/>
                  <o:lock v:ext="edit" aspectratio="t" verticies="t"/>
                </v:shape>
                <v:shape id="Freeform 159" o:spid="_x0000_s1082" style="position:absolute;left:716;top:1177;width:133;height:36;visibility:visible;mso-wrap-style:square;v-text-anchor:top" coordsize="26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" path="m267,34v,-1,-1,-1,-1,-1c254,37,238,26,223,16,211,8,199,,189,v-4,,-7,1,-10,3c176,5,173,8,171,12v-1,4,-3,7,-5,9c165,24,163,26,163,28v,2,1,4,3,6c167,35,169,36,172,38v1,,2,1,2,1c177,40,178,41,179,42v-5,3,-12,4,-19,6c152,49,143,50,134,50v-10,,-19,-1,-27,-2c100,46,94,45,89,42v,-2,2,-3,4,-4c94,38,95,38,95,37v3,-1,5,-2,7,-4c103,32,104,30,104,28v,-2,-1,-4,-3,-7c100,19,98,16,96,12,95,8,92,5,88,3,86,1,82,,78,,68,,57,8,44,16,29,26,14,37,2,33,1,33,,33,,34v,,,1,1,1c5,37,8,39,11,42v5,3,9,7,13,7c29,49,33,47,39,44v5,-2,10,-6,15,-9c64,28,74,21,84,20v-1,1,-2,2,-3,3c78,26,76,28,76,32v,4,1,6,2,10c79,43,80,44,80,45v1,2,2,4,2,7c83,53,83,54,83,56v1,2,2,6,9,10c100,70,114,72,134,72v19,,33,-2,41,-6c182,62,184,58,184,56v1,-2,1,-3,1,-4c186,49,186,47,187,45v1,-2,2,-3,3,-4c191,38,192,36,192,33v,-5,-2,-7,-5,-10c186,22,185,21,184,20v9,1,19,8,29,15c218,38,223,42,228,44v6,3,11,5,15,5c248,49,252,45,256,42v4,-3,7,-5,11,-7c267,35,267,34,267,34e" fillcolor="black" stroked="f">
                  <v:path arrowok="t" o:connecttype="custom" o:connectlocs="133,17;133,17;111,8;94,0;89,2;85,6;83,11;81,14;83,17;86,19;87,20;89,21;80,24;67,25;53,24;44,21;46,19;47,19;51,17;52,14;50,11;48,6;44,2;39,0;22,8;1,17;0,17;0,18;5,21;12,25;19,22;27,18;42,10;40,12;38,16;39,21;40,23;41,26;41,28;46,33;67,36;87,33;92,28;92,26;93,23;95,21;96,17;93,12;92,10;106,18;114,22;121,25;128,21;133,18;133,17" o:connectangles="0,0,0,0,0,0,0,0,0,0,0,0,0,0,0,0,0,0,0,0,0,0,0,0,0,0,0,0,0,0,0,0,0,0,0,0,0,0,0,0,0,0,0,0,0,0,0,0,0,0,0,0,0,0,0"/>
                  <o:lock v:ext="edit" aspectratio="t"/>
                </v:shape>
                <v:shape id="Freeform 160" o:spid="_x0000_s1083" style="position:absolute;left:756;top:1096;width:56;height:78;visibility:visible;mso-wrap-style:square;v-text-anchor:top" coordsize="114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" path="m56,99v,-47,,-47,,-47c61,53,66,54,70,56v5,2,9,6,13,10c87,70,90,75,92,81v2,6,3,12,3,18l56,99xm55,33v-13,,-22,4,-28,7c24,39,23,37,23,35v,-8,21,-8,32,-8c55,27,55,27,55,27v,,,,,c65,27,87,27,87,35v,2,-2,4,-5,5c77,37,68,33,55,33m54,99v-39,,-39,,-39,c15,93,16,87,18,81v2,-6,5,-11,8,-15c30,62,34,58,39,56v5,-2,10,-4,15,-4l54,99xm114,96v-1,-1,-4,-3,-5,-6c108,87,102,75,101,73v-1,-1,-2,-2,-2,-3c99,69,100,68,101,67v,-1,2,-2,2,-3c104,63,104,63,104,63v-2,-4,-4,-7,-7,-11c93,48,89,45,85,42v2,-1,5,-4,5,-7c90,33,89,31,87,29,90,21,94,12,98,8,90,4,90,4,90,4v2,4,2,7,2,9c89,12,88,10,87,7v,3,-2,7,-3,9c86,15,88,14,91,15v-2,2,-5,5,-10,4c78,18,75,17,75,14v,-1,1,-2,3,-2c80,12,80,14,79,16v2,-2,5,-8,1,-9c78,6,75,10,74,13,74,9,72,6,69,6v-3,,-2,7,-1,9c68,12,70,11,71,11v1,,2,1,2,3c72,16,69,18,66,18v-3,,-9,-1,-10,-8c58,10,62,12,63,14v,-4,,-6,,-11c61,6,58,7,56,8,57,5,59,2,62,,48,,48,,48,v2,2,5,5,5,8c51,7,48,6,46,3v1,5,1,7,,11c48,12,51,10,53,10v,7,-6,8,-9,8c40,18,37,16,37,14v,-2,1,-3,2,-3c40,11,41,12,41,15,43,13,44,6,40,6v-3,,-4,3,-5,7c34,10,32,6,29,7v-3,1,-1,7,1,9c30,14,30,12,32,12v1,,2,1,2,2c34,17,32,18,29,19,24,20,20,17,19,15v2,-1,4,,6,1c24,14,23,10,22,7v,3,-2,5,-4,6c17,11,18,8,20,4,12,8,12,8,12,8v4,4,8,14,10,21c21,31,20,33,20,35v,3,2,6,5,7c20,45,16,48,13,52,7,59,3,66,,74v1,1,6,6,7,7c9,84,10,86,10,88v,4,1,5,3,8c14,96,15,99,15,101v39,,39,,39,c54,144,54,144,54,144v-1,,-3,,-4,2c54,148,58,150,63,151v,-3,1,-5,2,-6c65,145,59,144,56,144v,-43,,-43,,-43c95,101,95,101,95,101v,6,-1,12,-3,17c90,124,87,129,83,133v-4,4,-8,8,-13,10c70,144,70,144,69,144v-1,1,-2,2,-2,4c66,149,66,150,66,152v2,,3,1,5,1c84,156,87,155,88,155v,,,,,c91,152,94,150,97,147v5,-6,9,-13,12,-21c113,117,114,109,114,100v,-2,,-3,,-4e" fillcolor="black" stroked="f">
                  <v:path arrowok="t" o:connecttype="custom" o:connectlocs="28,26;41,33;47,50;27,17;11,18;27,14;43,18;27,17;7,50;13,33;27,26;56,48;50,37;50,34;51,32;42,21;43,15;44,2;43,4;45,8;37,7;39,8;36,7;33,8;36,7;28,5;31,2;30,0;26,4;23,7;22,9;19,6;20,3;14,4;16,6;14,10;12,8;9,7;6,4;10,18;6,26;3,41;6,48;27,51;25,73;32,73;28,51;45,59;34,72;33,74;35,77;43,78;54,63;56,48" o:connectangles="0,0,0,0,0,0,0,0,0,0,0,0,0,0,0,0,0,0,0,0,0,0,0,0,0,0,0,0,0,0,0,0,0,0,0,0,0,0,0,0,0,0,0,0,0,0,0,0,0,0,0,0,0,0"/>
                  <o:lock v:ext="edit" aspectratio="t" verticies="t"/>
                </v:shape>
                <v:shape id="Freeform 161" o:spid="_x0000_s1084" style="position:absolute;left:785;top:1125;width:16;height:19;visibility:visible;mso-wrap-style:square;v-text-anchor:top" coordsize="33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" path="m20,14v,,-1,1,,1c20,16,20,16,21,16v-1,,-1,1,-1,2c21,18,21,17,22,17v-1,1,,1,,1c22,19,23,19,23,19v3,4,5,10,6,15c28,34,28,34,27,34v,1,1,1,1,2c19,36,19,36,19,36v,-1,-1,-2,-1,-2c18,34,17,34,17,35v,-1,-1,-1,-1,-2c15,34,15,34,15,35v,-1,-1,-1,-1,-1c13,34,13,35,13,36v-8,,-8,,-8,c5,35,6,35,6,34v-1,,-2,,-2,1c4,21,4,21,4,21v,,1,,1,c5,20,5,20,5,19v,,1,,1,-1c6,18,5,18,5,18v,-1,,-1,,-2c5,16,4,16,4,16,4,5,4,5,4,5v,,1,,1,c5,4,5,4,5,3v2,1,5,3,7,4c15,9,18,11,20,14m31,34v1,1,,2,-1,2c30,29,27,22,23,16v,,,,,c24,16,25,15,25,14v-1,,-2,,-3,1c22,15,22,14,21,14,19,11,16,8,13,6,10,4,7,3,4,2,4,1,5,1,5,2,5,,4,,4,,3,,3,,3,1,3,,2,,1,v,1,,1,1,2c1,2,1,2,1,2,,3,1,4,2,4v,,,-1,1,-1c3,18,3,18,3,18v-1,,-2,,-3,c1,19,2,19,3,19v,17,,17,,17c2,36,1,35,2,34,1,34,,35,1,36v,,,,1,c2,37,1,37,1,38v1,,2,,2,-1c3,38,3,39,4,39v,,1,-1,1,-2c5,38,4,38,4,37v11,,11,,11,c15,38,15,39,16,39v1,,1,-1,1,-2c29,37,29,37,29,37v,1,-1,1,-1,c28,39,29,39,30,39v,,,-1,,-2c31,38,31,38,32,38v,-1,,-1,-1,-2c32,36,32,36,32,36v1,-1,,-2,-1,-2e" fillcolor="black" stroked="f">
                  <v:path arrowok="t" o:connecttype="custom" o:connectlocs="10,7;10,9;11,9;14,17;14,18;9,17;8,16;7,17;2,18;2,17;2,10;3,9;2,8;2,2;2,1;10,7;15,18;11,8;11,7;6,3;2,1;1,0;1,1;1,2;1,9;1,9;1,17;1,18;1,18;2,18;7,18;8,18;14,18;15,18;15,18;15,17" o:connectangles="0,0,0,0,0,0,0,0,0,0,0,0,0,0,0,0,0,0,0,0,0,0,0,0,0,0,0,0,0,0,0,0,0,0,0,0"/>
                  <o:lock v:ext="edit" aspectratio="t" verticies="t"/>
                </v:shape>
                <v:shape id="Freeform 162" o:spid="_x0000_s1085" style="position:absolute;left:787;top:1130;width:10;height:12;visibility:visible;mso-wrap-style:square;v-text-anchor:top" coordsize="2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" path="m19,20v1,,1,-1,1,-1c20,19,19,19,19,19v,,1,,,-1c19,17,19,17,18,18v,,-3,,-3,-3c15,16,15,16,16,16v,,,,,1c16,17,16,17,17,17v,,,,,c17,17,18,17,18,17v,,,,,c18,17,19,16,19,15v,-1,-1,-1,-3,-2c16,12,15,12,15,11v,-1,,-1,-1,-3c14,8,14,7,13,7v,1,,3,1,4c15,13,18,14,18,15v,1,,1,-1,1c17,16,17,16,17,16v,,,,,c17,16,16,16,16,16v,-1,,-1,-1,-1c14,14,13,12,12,11v-1,-1,,-3,,-4c13,6,11,3,10,2v,,1,,,-1c10,1,10,1,10,1,9,1,9,1,9,1,8,1,8,,8,v,,,1,,1c7,1,7,1,7,1v,,-1,,-1,c5,1,5,1,5,2v,,,,1,c6,3,6,3,6,3v,,,,,c7,3,7,3,7,3,7,2,8,2,8,3v,,,,-1,c7,3,7,3,6,3v,,,1,,1c6,4,6,4,7,4v1,,2,,2,c9,6,7,6,7,7,6,7,6,7,6,7,6,6,5,6,5,5,4,5,4,4,3,4v,,,,,-1c3,3,3,2,3,2v,,,-1,,-1c3,1,2,1,2,1v,,,,1,c2,1,2,1,2,1v,1,,1,,1c2,2,2,2,2,2v,,,,,c2,2,2,2,2,2v,,,-1,,-1c2,1,2,1,1,1v,,,,,c1,1,1,1,1,1v,,,,,c1,1,1,2,1,2v,,,,1,c2,2,2,2,2,2v,,,,,c2,2,2,2,2,2,1,2,1,2,1,3v,,,,,c,3,,3,1,4v,,,-1,,-1c1,3,1,3,1,3v,,,,,c1,3,1,3,2,3v,,,,,c2,3,2,3,2,3v,,,,,c2,4,2,4,2,4,2,5,1,5,1,4v,1,1,1,1,1c2,5,2,6,2,6v,,,,1,c3,6,3,6,3,6v,,,,,c3,6,3,6,3,6v,,,1,,1c4,7,5,9,6,10v-1,,-1,1,-2,2c4,12,3,13,3,12v,,-1,,-1,c2,12,2,12,2,12v,,,,-1,c1,12,1,12,1,12v,,,,,c1,12,1,12,1,12v,1,,1,1,1c2,13,2,13,2,13v,,,,,c1,13,1,13,1,13v,,,,,c1,13,1,13,1,13,,13,,14,,14v,,,,1,c1,14,1,14,1,14v,,,,1,c2,14,2,14,2,14v,,,1,,1c2,15,2,15,2,15v,,,,,c2,15,3,15,3,15v,,,,,c3,15,3,15,3,15v,-1,,-1,,-1c3,14,3,14,3,14v,,1,,1,c4,14,4,14,4,14,5,13,5,13,6,13v,,,,1,-1c7,12,8,12,8,13v,-1,,-1,,-1c8,14,12,14,12,15v-1,,-2,,-2,c9,15,8,16,7,17v,,1,2,2,2c8,19,7,19,7,19v,,,,,c6,19,6,18,5,18v,,,,,1c5,19,5,19,5,19v-1,,-1,,-1,c4,19,4,19,4,19v,,,,,c4,19,4,19,5,19v,,,,,c5,19,5,19,5,19v,1,-1,,-1,1c4,20,4,20,4,20v,1,1,1,1,1c5,21,5,21,5,21v,,,,,c5,21,5,21,5,20v,,,,,c5,20,5,20,5,20v,1,,1,,1c5,21,5,21,5,21v,,1,1,1,c6,21,6,21,6,21v,,,,,c6,21,6,21,6,21v,,,,,c6,21,6,21,6,21v1,,1,,1,c7,21,7,21,7,21v,,1,,1,c8,21,8,21,8,21v,,,-1,1,c9,20,9,20,9,20v,,1,1,1,c11,20,11,20,11,20,10,19,10,19,10,18v,-1,1,-2,2,-2c13,17,14,19,15,20v2,,2,-1,2,-1c17,19,17,19,18,20v-1,,,1,-1,1c17,21,17,21,16,21v,,,,,c16,21,15,21,15,22v,,,-1,1,-1c16,21,16,22,16,22v,,,,1,c17,22,17,22,17,22v-1,,-1,1,-1,1c16,23,17,23,17,23v,,,,,1c17,23,17,23,17,23v,,,,,c18,23,18,22,18,22v,,,,,c18,23,18,23,18,23v,,,,,c18,23,19,24,19,23v,,,,,c19,23,19,23,19,23v,-1,,-1,,-1c19,21,19,22,19,21v,,,,,c20,21,20,20,20,20v,,-1,,-1,xe" fillcolor="black" stroked="f">
                  <v:path arrowok="t" o:connecttype="custom" o:connectlocs="10,10;8,8;9,9;9,9;8,6;7,6;9,8;8,8;5,1;5,1;4,1;3,1;4,2;3,2;5,2;3,3;2,1;2,1;1,1;1,1;1,1;1,1;1,1;1,2;1,2;1,2;1,2;2,3;2,3;2,6;1,6;1,6;1,7;1,7;1,7;1,7;1,8;2,8;2,7;4,6;6,8;5,10;3,9;2,10;3,10;2,10;3,11;3,10;3,11;3,11;3,11;4,11;5,10;5,9;9,10;8,11;8,11;9,11;9,12;9,11;9,12;10,12;10,11" o:connectangles="0,0,0,0,0,0,0,0,0,0,0,0,0,0,0,0,0,0,0,0,0,0,0,0,0,0,0,0,0,0,0,0,0,0,0,0,0,0,0,0,0,0,0,0,0,0,0,0,0,0,0,0,0,0,0,0,0,0,0,0,0,0,0"/>
                  <o:lock v:ext="edit" aspectratio="t"/>
                </v:shape>
                <v:shape id="Freeform 163" o:spid="_x0000_s1086" style="position:absolute;left:766;top:1148;width:15;height:17;visibility:visible;mso-wrap-style:square;v-text-anchor:top" coordsize="3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" path="m25,4v,,,,,c24,4,23,5,23,5v,1,1,2,1,2c25,7,25,7,25,7v,,,,,c25,9,24,11,24,13,18,4,18,4,18,4,21,3,23,2,24,2v1,,1,1,1,2m23,19c14,6,14,6,14,6v1,,2,-1,3,-1c24,15,24,15,24,15v-1,1,-1,3,-1,4m22,25c9,6,9,6,9,6v,,1,,1,c11,6,11,6,12,6,23,21,23,21,23,21v-1,2,-1,3,-1,4m7,6c22,27,22,27,22,27,14,24,6,17,7,6m29,5v-1,,-1,,-1,c28,4,28,4,28,4,28,2,27,,24,,22,,18,3,12,3,9,3,6,2,4,1,3,2,3,2,3,2v,,,,,c3,1,3,1,2,1,1,1,,1,,2,,3,1,4,2,4,2,4,3,3,3,3,2,5,2,5,2,5v1,,1,,1,c2,14,9,26,21,29v2,,3,,3,2c24,32,24,33,23,33v-1,,-1,-1,-1,-1c22,31,23,32,23,31v,-1,,-1,-1,-1c21,30,20,30,20,32v,2,1,2,3,2c24,34,27,34,26,30v1,1,2,,2,c28,28,28,28,28,28v-1,,-1,,-1,c28,7,28,7,28,7v,,,,,c29,7,30,7,30,6,30,5,29,5,29,5e" fillcolor="black" stroked="f">
                  <v:path arrowok="t" o:connecttype="custom" o:connectlocs="13,2;13,2;12,3;12,4;13,4;13,4;12,7;9,2;12,1;13,2;12,10;7,3;9,3;12,8;12,10;11,13;5,3;5,3;6,3;12,11;11,13;4,3;11,14;4,3;15,3;14,3;14,2;12,0;6,2;2,1;2,1;2,1;1,1;0,1;1,2;2,2;1,3;2,3;11,15;12,16;12,17;11,16;12,16;11,15;10,16;12,17;13,15;14,15;14,14;14,14;14,4;14,4;15,3;15,3" o:connectangles="0,0,0,0,0,0,0,0,0,0,0,0,0,0,0,0,0,0,0,0,0,0,0,0,0,0,0,0,0,0,0,0,0,0,0,0,0,0,0,0,0,0,0,0,0,0,0,0,0,0,0,0,0,0"/>
                  <o:lock v:ext="edit" aspectratio="t" verticies="t"/>
                </v:shape>
                <v:shape id="Freeform 164" o:spid="_x0000_s1087" style="position:absolute;left:770;top:1125;width:11;height:7;visibility:visible;mso-wrap-style:square;v-text-anchor:top" coordsize="2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" path="m10,8v,,,-1,,-1c10,7,11,7,11,7v,,-1,,-1,c11,7,11,7,11,7v-1,,-1,,-1,c10,7,10,7,10,6v,,,,1,c11,7,11,7,11,7v,,,,,c11,7,12,7,11,7v,,,,,c11,7,11,7,11,7v,,,,,c11,7,11,8,11,8v,,,,,c11,8,10,8,10,8v,,,,,m11,6v,,,,-1,c10,6,10,6,10,5v,1,1,1,1,1m12,6v,,,,,c12,7,12,7,12,7v,,-1,-1,,-1m9,7v,,,,,c9,7,9,7,9,7t9,3c21,10,22,9,22,8,22,5,15,7,15,5v,,,-1,,-1c15,4,15,4,15,4v4,,4,-3,7,-4c19,,18,3,17,3v,-1,1,-2,1,-2c17,2,16,2,15,3v,,-1,1,,1c14,4,14,4,14,5v,3,8,1,8,3c22,9,20,9,18,9v-2,,-3,-1,-6,c12,8,13,7,13,7v,,,,,-1c13,6,13,6,13,6v,,,,,c13,6,13,5,12,5v,,,,,c11,5,11,5,11,5v,,,,,c10,5,10,5,10,5v,,,,,c10,5,10,5,10,5,9,5,9,6,9,6v,,,,,c9,7,9,7,8,7v1,,1,,1,1c8,8,8,9,8,9v,,,,,c8,9,8,9,8,9,7,9,7,8,7,8,7,8,8,7,8,7v,,,,,-1c8,6,7,6,7,6v,,,,,c7,7,7,7,7,7v,,,,,c7,7,7,7,7,7v,,,,,c7,7,7,7,7,7v,,,,-1,c6,7,6,7,6,7v,,,,,c6,6,6,6,5,6v1,,1,,1,c6,7,6,7,6,7v,,,,,c6,7,6,7,6,7v,,,,,c6,7,6,7,6,7v,,-1,,-1,1c5,8,5,8,5,8v,,,,,c5,8,5,8,6,8v,,,,,c6,8,6,8,6,8v,,,,,c6,8,6,8,6,8v,,,,,c6,8,6,8,6,8v,1,,1,,1c6,9,7,9,6,9v,1,-1,1,,c5,10,6,10,7,10v,,,,,c7,10,7,10,7,10v,,,,,c7,10,7,10,7,10v,,,,,1c7,10,7,10,7,10v1,,1,1,1,1c8,12,6,12,6,12v,,-1,,-1,c5,12,3,12,3,12v,,,,,-1c3,11,3,11,3,11v,,-1,,-1,c2,11,2,11,2,11v,,,,,c2,11,2,12,2,12v,,,,1,c3,12,3,12,3,12v-1,,-1,,-1,c2,12,2,12,2,12v,,-1,,-1,c1,12,1,12,1,12v,,-1,,,1c1,13,1,12,1,12v,1,,1,,1c1,13,1,13,2,13v,,,,,c2,13,2,13,2,14v,,,,,c2,14,2,14,2,14v,,,1,1,1c3,14,2,14,2,14v,,1,,1,c3,14,3,13,3,13v,,,,,c3,14,3,14,4,14v,,,-1,,-1c4,13,4,13,4,13v,,,,,1c4,14,5,14,5,13v,1,,1,,1c5,14,5,14,5,13v,,,1,,1c5,14,5,14,5,14v1,,1,,1,c6,14,6,14,6,14v,,,,,c6,14,6,14,6,14v1,,,,1,1c7,13,7,14,8,13v,,,,,c8,14,8,14,8,14v,,1,,1,-1c9,13,9,13,9,13v,,1,,1,c10,13,10,13,10,13v,,1,-1,1,-1c13,12,10,11,14,11v,,,,,c14,11,14,12,15,12v,,,,,c15,13,15,13,15,13v,,,,,c14,13,14,12,13,12v,,,,,c13,12,12,12,12,13v,,1,-1,1,-1c13,13,13,13,13,13v,,,,,c13,13,13,13,13,13v1,,1,,1,c14,13,13,13,13,13v,1,,1,,1c13,14,13,14,13,14v,,,,,c13,14,13,14,13,14v1,,1,,1,c14,14,14,14,14,14v,,,,,c14,14,14,14,14,14v,,,,,c14,14,14,15,15,14v-1,,-1,,-1,c14,14,14,14,14,14v,,,,,c14,14,14,14,14,14v1,,1,,1,c15,14,15,14,15,14v,,,,,c16,14,15,13,16,13v,,,,,c17,13,17,13,17,13v,,,-1,,-1c17,12,17,12,17,11v,1,1,1,1,1c19,12,18,12,19,11v,,1,,1,c20,11,20,11,20,11v,1,,1,,1c20,12,20,12,19,12v,,,,,c19,12,18,13,18,13v,,1,,1,c19,13,19,13,19,13v,,,,1,c20,13,20,13,20,13v-1,,-1,1,-1,1c19,14,19,14,20,14v-1,,,,,c20,14,20,14,20,14v,,,,,c20,14,20,14,20,13v1,,1,,1,c20,14,20,14,21,14v,,,,,c21,14,21,15,21,14v,,,,,c21,14,21,14,21,14v1,-1,,-1,,-1c21,13,22,13,22,12v,,,,-1,c21,12,21,12,21,12v,,,,,c22,12,22,12,22,12v-1,,-1,-1,-1,-1c21,11,21,11,21,11v1,,1,,1,-1c21,11,21,11,21,11v,-1,,-1,,-1c20,10,19,10,18,10v,,,,,e" fillcolor="black" stroked="f">
                  <v:path arrowok="t" o:connecttype="custom" o:connectlocs="5,3;6,3;6,3;6,4;5,3;6,3;5,3;8,2;9,1;7,2;7,3;6,2;5,2;5,3;4,4;4,3;4,3;3,3;3,3;3,3;3,4;3,4;3,4;4,5;4,5;3,6;1,5;2,6;1,6;1,6;1,7;2,7;2,6;3,7;3,7;4,7;5,6;6,6;8,6;7,6;7,6;7,7;7,7;7,7;7,7;8,7;9,6;10,5;10,6;10,6;10,7;11,6;11,7;11,6;11,5;11,5" o:connectangles="0,0,0,0,0,0,0,0,0,0,0,0,0,0,0,0,0,0,0,0,0,0,0,0,0,0,0,0,0,0,0,0,0,0,0,0,0,0,0,0,0,0,0,0,0,0,0,0,0,0,0,0,0,0,0,0"/>
                  <o:lock v:ext="edit" aspectratio="t" verticies="t"/>
                </v:shape>
                <v:shape id="Freeform 165" o:spid="_x0000_s1088" style="position:absolute;left:768;top:1133;width:13;height:5;visibility:visible;mso-wrap-style:square;v-text-anchor:top" coordsize="27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" path="m10,9v,,,,,c10,9,10,9,10,9m8,4v,,,-1,,-1c9,3,9,3,9,3v,,,,-1,c9,3,9,3,9,3,9,2,8,3,8,3,8,2,8,2,8,2v1,,1,,1,c10,3,10,3,10,3v,,,,,c10,3,10,3,10,3v,,,,-1,c9,3,9,3,9,3v,,,,,c9,3,9,4,9,4v,,,,,c9,4,9,5,8,5,8,4,8,4,8,4m9,2v,,,,-1,c8,2,8,2,8,1v,,1,1,1,1m10,2v,,1,,1,c10,2,11,3,10,3v,,,-1,,-1m5,6v,,,,,c5,6,5,6,5,6m27,4c27,3,26,3,23,3,21,3,14,4,14,2v,,2,,3,c17,2,17,2,18,2v3,1,7,-1,9,c25,,23,2,20,1v2,,2,,2,-1c21,1,19,,17,1v,,,,,c15,1,14,1,14,2v,3,7,2,9,2c26,4,26,4,26,4v,1,-2,1,-4,1c20,5,14,4,11,5v,-1,1,-2,,-2c12,3,12,2,12,2v,,-1,,-1,c11,2,11,2,11,1v,,,,,c11,1,10,1,10,,10,,9,,9,v,,,,,c9,,8,,8,v,,,,,c7,,7,1,8,1,7,1,7,2,7,2v,,,,,c7,3,6,3,6,3v,1,,1,1,1c7,4,7,4,7,5,6,5,6,5,6,5v,,,,,c6,5,6,5,6,4v,,,1,,1c5,4,5,4,5,4v,,,,-1,-1c4,3,4,3,4,2v,,,-1,,-1c4,1,4,1,4,,4,,3,,3,v,,,,,c3,1,3,1,3,1v,,,,,c3,1,3,1,3,1v,,,,,1c3,2,3,2,3,2,3,1,3,1,3,1v,,-1,,-1,c2,1,2,1,2,1,2,,2,,2,v,,,,,1c2,1,2,1,2,1v,,,,,c2,1,3,1,3,1v,1,,1,,1c3,2,3,2,3,2,2,1,2,2,2,2v,,,,,c1,2,1,3,2,3v,,,,,c2,3,2,3,2,3v,,,,,c2,3,2,3,2,3v1,,1,-1,1,c3,3,3,3,3,3v,,,,,c2,3,2,4,3,4v,,,,,c3,5,2,4,2,4,1,5,2,5,3,5v,,,,,c3,5,3,5,3,5v,,1,,1,c4,5,4,5,4,5v,,,,,c4,5,4,5,4,5v,,1,1,1,1c6,6,6,7,6,7v,,1,1,1,1c7,8,5,8,5,8,4,8,3,9,3,8v,,,,-1,-1c2,7,2,7,2,7v,,,,,c2,7,1,7,1,7v,,,,,c1,7,1,8,1,8v,,,,1,c2,8,2,8,2,8v,,,,,c1,8,1,8,1,8v,,,,,c1,8,1,8,1,8,,8,,8,,9v,,,,,-1c,9,,9,,9v,,1,,1,c2,9,2,9,2,9,1,9,1,10,1,10v,,,,,c1,10,1,10,1,10v,1,1,1,1,1c2,11,2,11,2,10v,,,,,c2,10,2,10,2,10v1,-1,1,,1,c3,10,3,10,3,10v1,,1,,1,c4,9,4,9,4,9v,1,,1,,1c4,10,4,10,4,10v1,,1,,,c4,10,5,10,5,10v,,,,,c5,10,5,10,5,10v,,1,,1,c6,10,6,10,6,10v,,,,,c6,10,6,10,7,10v,,,1,,1c7,10,8,10,8,10v,,,,,c8,10,8,10,8,10v1,,2,-1,2,-2c11,8,11,8,11,8v3,1,1,-2,5,-1c16,7,17,7,17,6v,1,,2,,2c17,8,18,8,18,9v,,,,,c18,9,17,9,17,9,16,9,16,8,15,8v,,,,,c15,8,14,8,15,9v,,,,,c15,9,15,9,15,9v,,,,,c16,9,16,9,16,9v,,,,,c16,9,15,9,15,10v,,,,,c15,10,15,11,16,10v,,,,,c16,10,16,10,16,10v,,,,,c16,10,16,10,16,10v,,,,,c16,10,16,10,16,10v,,,,,c16,11,16,11,17,11v,,,,-1,c17,11,17,11,17,11v,-1,,-1,,-1c17,10,17,10,17,10v,,,,,c17,10,17,10,17,10v,,1,1,1,c19,10,18,10,19,10v,,,,,c19,10,20,10,20,9v,,,-1,,-1c19,8,20,8,19,7v1,,2,1,2,1c22,8,23,7,23,7v1,,2,,2,c25,7,25,7,25,7v,1,,1,,1c25,9,24,8,24,8v,,,,,c23,9,23,9,23,9v,,,,1,c24,9,24,9,24,9v,,,1,,c24,9,25,9,24,9v,1,,1,,1c24,10,24,10,24,10v,1,1,1,1,1c25,11,25,11,25,10v,,,,,c25,10,25,10,25,10v1,,1,,1,c25,10,25,10,26,10v,,,,,1c26,11,26,11,27,11v,,-1,,-1,-1c26,10,27,10,27,10,27,9,26,9,26,9v,,1,,1,-1c27,8,27,8,27,8v-1,,-1,,-1,c26,8,26,8,26,8v1,,1,,1,c26,8,27,7,27,7v,,,,,c27,7,27,7,27,6v,,-1,1,-1,c26,6,26,6,26,6v-1,,-2,,-4,c24,6,27,5,27,4e" fillcolor="black" stroked="f">
                  <v:path arrowok="t" o:connecttype="custom" o:connectlocs="4,2;4,1;5,1;4,1;4,2;4,0;5,1;2,3;8,1;11,0;11,2;5,1;5,0;4,0;3,1;3,2;2,2;2,0;1,0;1,0;1,0;1,1;1,1;1,1;1,2;1,2;2,2;3,4;1,3;0,4;0,4;0,4;0,5;1,5;1,5;2,5;2,5;3,5;4,5;8,3;8,4;7,4;8,4;8,5;8,5;8,5;8,5;9,5;10,4;12,4;12,4;12,5;12,5;13,5;13,4;13,4;13,3;13,2" o:connectangles="0,0,0,0,0,0,0,0,0,0,0,0,0,0,0,0,0,0,0,0,0,0,0,0,0,0,0,0,0,0,0,0,0,0,0,0,0,0,0,0,0,0,0,0,0,0,0,0,0,0,0,0,0,0,0,0,0,0"/>
                  <o:lock v:ext="edit" aspectratio="t" verticies="t"/>
                </v:shape>
                <v:shape id="Freeform 166" o:spid="_x0000_s1089" style="position:absolute;left:766;top:1139;width:15;height:5;visibility:visible;mso-wrap-style:square;v-text-anchor:top" coordsize="3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" path="m9,4v,,,,,c9,4,9,4,10,3v,,-1,,-1,c9,3,10,3,9,3v,,,,,c9,3,9,3,9,3v,,,,1,c10,3,10,3,10,3v,,1,,1,c11,3,11,3,10,3v,1,,,,c10,3,10,3,10,4v,-1,,-1,,c10,4,10,4,10,4v,,,,,c10,5,9,5,9,5v,,,-1,,-1m10,2v,,-1,,-1,c9,2,9,2,9,1v,1,1,1,1,1m11,2v,,,1,1,1c11,3,11,3,11,3v,,,-1,,-1m30,4v,,-1,-1,-4,-1c24,3,16,4,16,3v,-1,2,-1,4,-1c20,2,21,2,21,2v3,1,7,-1,9,c28,,26,2,23,2v2,,3,-1,3,-1c25,2,22,,21,1v-1,,-1,,-1,c18,1,15,1,15,3v,2,9,1,11,1c28,4,29,4,29,4v,1,-2,1,-4,1c23,5,15,4,11,5,12,4,12,4,12,3v,,1,,1,-1c12,2,12,2,12,2v,,,,,c12,2,12,1,12,1v-1,,-1,,-1,c10,,10,,10,v,,,1,,1c9,,9,,9,1,9,1,9,,9,,8,1,8,1,8,1v,,,1,,1c8,2,8,2,8,2,8,3,7,3,7,3v,1,,1,,1c7,4,7,4,7,5,7,4,7,4,7,4v,,,,,c7,4,6,4,6,4,6,4,5,4,5,3,4,3,4,3,4,2v,,,-1,,-1c4,1,4,1,4,v,,,,,c4,,4,,4,1v,,,,,c4,1,4,1,4,1v,,,,,c4,1,4,1,4,2v,,,,,c4,1,3,1,3,1v,,,,,c3,1,3,1,3,1,3,,3,,2,v,,,,,1c2,1,2,1,2,1v,,1,,1,c3,1,3,1,3,1v,,,1,,1c3,2,3,2,3,2,2,1,2,2,2,2v,,,,,c2,2,2,3,2,3v,,,,,-1c2,2,3,2,3,2v,1,,1,,1c3,3,3,3,3,2v,,,,,c3,3,3,3,3,3v,,,,,c3,3,3,3,4,4v,,,,,c4,4,3,4,3,4v-1,,,1,1,1c4,5,4,5,4,5v,,,,,c4,5,4,5,4,5v,,,,,c4,5,4,5,5,5v,,,,,c5,5,5,6,7,7v,,,,,-1c7,6,7,6,7,7v,,1,1,1,1c7,8,6,8,5,8v,,-1,,-2,c3,8,3,8,3,7v,,,,,c3,7,3,7,2,7v,,,,,c2,7,2,7,2,7v,,,,,c2,8,2,8,3,8v,,,,,c3,8,2,8,2,8v,,,,,c2,8,1,8,1,8v,,,,,c1,8,,8,1,9v,,,-1,,-1c1,8,1,9,1,9v,,,,1,c2,9,2,9,2,9v,,,1,,1c2,10,2,10,2,10v,,,,,c2,10,3,11,3,11v,,-1,-1,,-1c3,10,3,10,3,10v,,,,,-1c3,9,3,9,3,9v,1,,1,1,1c4,10,5,10,4,9v,,,,1,c5,9,5,10,5,10v,,,,,-1c5,10,5,10,5,10v,,1,,1,-1c6,10,6,10,6,10v,,,,,c6,10,6,10,7,10v,,,,,c7,10,7,10,7,10v,,,,,c7,10,7,10,7,11v,-1,2,-1,2,-1c10,10,10,10,10,10v-1,,-1,,-1,c9,10,10,10,10,10v,,,,,c11,9,11,9,11,9v,,,,,c11,9,12,9,12,9v,,,,,c12,9,12,8,13,8v4,1,2,-2,7,-1c20,7,20,7,20,7v,,,1,,1c21,8,21,8,21,8v,,,,,c21,9,21,9,20,9v,,,-1,-1,-1c19,8,19,8,19,8v-1,,-1,,-1,1c18,9,18,8,18,8v,,,1,,1c18,9,18,9,19,9v,,,,,c19,9,19,9,19,9v,,-1,,-1,1c18,10,18,10,18,10v,,1,,1,c19,10,19,10,19,10v,,,,,c19,10,19,10,19,10v,,,,,c19,10,19,10,19,10v,,,,,c19,10,19,10,19,10v,1,1,1,1,1c20,11,20,11,20,10v,,,,,c20,10,20,10,20,10v,,,,,c20,10,20,10,20,10v1,,1,,1,c21,10,21,10,21,10v1,,,,1,-1c22,9,22,9,22,9v1,1,1,1,1,c23,9,23,8,23,8v,,,,,-1c23,7,24,8,24,8v1,,2,-1,2,-1c27,7,28,7,28,7v,,,,,c28,8,28,8,28,8v,,-1,,-1,c27,8,27,8,27,8v-1,,-1,1,-1,1c26,9,26,9,26,9v,,,,,c27,9,27,9,27,9v,,,,,c27,9,27,10,27,10v,,,,,c27,10,27,11,28,11v,,,-1,,-1c28,10,28,10,28,10v,,,,,-1c28,9,28,9,28,9v,1,,1,,1c29,10,29,10,29,10v,1,,1,,1c29,10,29,10,29,10v,,,,,c30,9,29,9,29,9v,,1,,1,-1c30,8,30,8,29,8v,,,,,c29,8,29,8,29,8v,,1,,1,c29,8,29,7,29,7v,,,,,c30,7,30,7,30,6v-1,,-1,1,-1,c29,6,29,6,28,6v,,-1,,-3,c27,6,30,5,30,4e" fillcolor="black" stroked="f">
                  <v:path arrowok="t" o:connecttype="custom" o:connectlocs="5,1;5,1;5,1;5,2;5,1;6,1;13,1;15,1;10,0;13,2;6,1;5,0;4,0;4,2;3,2;2,0;2,0;2,0;1,0;2,1;1,1;2,1;2,2;2,2;3,2;4,3;2,3;1,3;1,4;1,4;1,4;2,5;2,4;3,5;3,5;4,5;5,5;6,4;7,4;11,4;10,4;10,4;9,5;10,5;10,5;10,5;11,5;12,4;14,3;14,4;14,4;14,5;14,4;15,5;15,4;15,3;14,3" o:connectangles="0,0,0,0,0,0,0,0,0,0,0,0,0,0,0,0,0,0,0,0,0,0,0,0,0,0,0,0,0,0,0,0,0,0,0,0,0,0,0,0,0,0,0,0,0,0,0,0,0,0,0,0,0,0,0,0,0"/>
                  <o:lock v:ext="edit" aspectratio="t" verticies="t"/>
                </v:shape>
                <v:shape id="Freeform 167" o:spid="_x0000_s1090" style="position:absolute;left:785;top:1148;width:15;height:5;visibility:visible;mso-wrap-style:square;v-text-anchor:top" coordsize="29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" path="m11,8v,,,,,c11,8,11,8,11,8m7,1v,,,,,c7,1,7,1,7,1t,1c7,2,7,2,7,2xm8,4c8,3,8,3,8,3v,,,,,c8,3,8,3,8,3,8,2,8,2,8,2v,,,,,c8,2,8,2,8,2v,,,,,c9,2,9,2,9,2v,1,,1,,1c9,3,9,3,9,3v,,,,,c9,3,9,3,9,3v,,-1,,-1,c8,3,8,3,8,3v,1,,1,,1c8,4,8,4,8,4v-1,,-1,,,m9,1c8,2,8,2,8,2,8,1,8,1,8,1v,,,,1,m9,2v,,1,,1,c10,2,10,2,10,2,9,2,9,2,9,2m28,7v,,,,,c28,6,28,6,28,6v,,,,,c28,6,28,5,27,6v-1,,-1,,-3,-1c24,5,24,5,24,5v2,,4,,4,-1c28,3,28,3,25,3,22,3,14,4,14,2v,-1,3,,5,c19,2,19,2,19,2,23,3,27,,29,1,26,,24,2,22,1v1,,3,,3,-1c24,1,21,,19,1v,,,,,c16,1,13,1,13,2v,3,10,1,12,1c27,3,28,3,28,4v,,-3,1,-4,1c22,5,13,4,10,5v,-1,1,-2,1,-2c11,2,11,2,11,2v,,,,,c11,2,11,1,10,1v,,,,,c10,1,10,,9,v,,,,,c9,,8,,8,v,,,,,c8,,7,,7,v,,,1,,1c7,1,6,2,6,2v,,,,,c6,2,6,3,6,3v,,,,,c6,4,6,4,6,4v,,,,,c6,4,5,4,5,4v,,,,,c4,4,4,3,3,3v,,,-1,,-1c3,1,3,1,3,v,,,,,c3,,2,,2,v,,,,1,c2,,2,,2,v,,,1,,1c2,1,2,1,2,1v,,,,,c2,1,2,1,2,1,2,1,2,,2,v,,,,,c2,,2,,2,,2,,1,,1,v,,,,,c1,,1,,1,v,1,,1,1,1c2,1,2,1,2,1v,,,,,c2,1,2,1,2,1,1,1,1,1,1,1v,,,1,,1c1,2,1,2,1,2v,,,,,c1,2,1,2,1,2v,,,,,c1,2,1,2,2,2v,,,,,c2,2,2,2,2,2v,,,,,c2,3,2,3,2,3v,,,,,c2,4,1,4,1,3v,1,1,2,1,1c2,4,3,4,3,4v,,,,,c3,4,3,4,3,4v,,,,,c3,5,3,5,3,5v,,,,,c4,5,4,6,5,6v,,1,,1,c6,6,6,6,6,6v,,,,,c6,7,7,7,7,7v,,-1,,-2,c5,8,4,8,3,8,3,7,3,7,3,7v,,,,,c2,7,2,7,2,7,2,6,2,6,1,6,2,7,2,7,2,7v,,,,,c2,7,2,7,2,8v1,,1,,1,c2,8,2,8,2,8,2,8,2,7,1,7v,,,,,1c1,8,1,8,1,8,1,7,,8,,8v,,1,,1,c1,8,1,8,1,8v,1,,1,1,c2,8,2,8,2,8v,1,-1,1,,1c2,9,2,9,2,9v,,,1,,1c2,10,2,10,3,10v-1,,-1,,-1,c2,10,2,10,3,10v,,,-1,,-1c3,9,3,9,3,9v,,,1,1,1c4,10,4,9,4,9v,,,,,c4,9,5,9,4,9v1,,1,,1,c5,9,5,10,5,10v,,,,,-1c5,9,6,9,6,9v,,,,,c6,9,6,9,7,9v,,,,,c7,9,7,10,7,10v,,,,,c7,10,7,10,7,10v,-1,1,,2,-1c9,9,9,9,9,9v,,-1,,-1,1c9,10,10,9,10,9v,,,-1,,-1c11,8,11,8,11,8v5,,2,-2,7,-1c18,7,19,6,19,6v-1,1,-1,2,,2c19,8,20,8,20,8v,,,,,c20,8,19,8,19,8,18,9,18,7,17,7v,,,1,,1c17,8,16,8,17,8v,,,,,c17,8,17,8,17,8v,,,,,c18,8,18,8,18,8v,,,,,c18,9,17,8,17,9v,,,,,c17,10,17,10,18,10v,,,,,-1c18,9,18,9,18,9v,,,,,c18,9,18,9,18,9v,,,,,c18,9,18,9,18,10v,,,,,c18,10,18,11,19,10v,,-1,,-1,c19,10,19,10,19,10v,,,,,c19,9,19,9,19,9v,,,,,c19,9,19,9,19,10v,,1,,1,c20,10,20,9,20,9v,,1,,1,c21,9,22,9,22,9v,,,-1,,-1c21,7,22,7,21,7v1,,1,,2,c24,7,24,7,25,7,26,6,26,6,27,6v,1,,1,,1c27,7,27,7,27,8v-1,,-1,,-1,c25,8,25,8,25,8v,,,,,1c25,9,25,8,25,8v,,,,,c25,9,26,9,26,9v,,,,,c26,9,25,9,26,10v,,,,,c26,10,26,10,26,10v,,,,,c26,10,26,10,26,10v1,,1,-1,1,-1c27,9,27,9,27,9v,,,1,,1c27,10,27,10,27,10v,,1,,1,c28,10,28,10,28,10v,,,,,c28,9,28,9,28,9v,-1,,,,-1c28,8,28,8,28,7v,,,,,c28,7,28,7,28,7v,,,,,c28,7,28,7,28,7e" fillcolor="black" stroked="f">
                  <v:path arrowok="t" o:connecttype="custom" o:connectlocs="4,0;4,1;4,1;4,1;5,1;4,2;4,1;5,1;14,3;12,2;7,1;11,0;7,1;5,2;5,0;4,0;3,1;3,2;2,1;1,0;1,0;1,0;1,0;1,0;1,1;1,1;1,1;2,2;2,2;3,3;2,3;1,3;1,4;0,4;1,4;2,5;2,4;2,4;3,4;4,5;5,4;6,4;10,4;9,4;9,4;9,4;9,4;9,5;10,5;10,5;11,4;14,3;13,4;13,4;13,5;14,4;14,5;14,3;14,3" o:connectangles="0,0,0,0,0,0,0,0,0,0,0,0,0,0,0,0,0,0,0,0,0,0,0,0,0,0,0,0,0,0,0,0,0,0,0,0,0,0,0,0,0,0,0,0,0,0,0,0,0,0,0,0,0,0,0,0,0,0,0"/>
                  <o:lock v:ext="edit" aspectratio="t" verticies="t"/>
                </v:shape>
                <v:shape id="Freeform 168" o:spid="_x0000_s1091" style="position:absolute;left:785;top:1154;width:13;height:5;visibility:visible;mso-wrap-style:square;v-text-anchor:top" coordsize="2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" path="m9,2v,,,,,-1c9,1,9,2,10,2,9,2,9,2,9,2t,1c9,3,9,2,8,2v,,,,,1c8,3,8,2,8,3v,,,,,c8,3,8,3,8,3v,1,,1,-1,1c7,4,7,3,7,3v,,,,,c8,3,8,3,8,3,8,2,8,2,8,2v,,,,,c8,2,7,2,7,2v,,,,1,c8,2,8,2,8,2v1,,1,,1,c9,2,9,2,9,2v,,,1,,1m8,1v,,,,,c7,1,8,1,7,1v1,,1,,1,m16,1v,,1,1,1,1c20,3,24,,26,1,23,,22,1,19,1v2,,3,,3,-1c21,1,18,,17,v,1,-1,1,-1,1c15,1,13,1,13,2v,2,7,1,9,1c24,3,24,3,24,3v,1,-3,1,-4,1c18,4,13,3,10,4v,-1,1,-1,,-2c11,2,11,2,11,2,11,1,10,1,10,1v,,,,,c10,1,10,1,10,,10,,9,,9,,9,,8,,8,v,,,,,c8,,7,,7,v,,,,,c7,,7,,7,1,6,1,6,1,6,1v,1,,1,,1c6,2,6,3,6,3v,,,,,c6,3,6,4,6,4,5,4,5,4,5,4v,,,,,c5,4,5,4,4,3,3,3,3,3,3,2v,,1,,1,-1c4,1,4,1,3,1,3,,3,,3,v,,,,,1c3,1,3,1,3,1v,,,,,c3,1,3,1,3,1v,1,,1,,1c3,2,3,2,3,2,3,1,3,1,2,1v,,,,,c2,1,2,1,2,1v,,,-1,-1,c1,1,2,1,2,1v,,,,,c2,1,2,2,2,2v,,,,,c2,2,2,2,2,2v,,,,,c2,2,1,2,1,2v,,,,,c1,2,1,3,2,3v,,,,,c2,3,2,3,2,3v,,,,,c2,3,2,3,2,3v,,,,,c2,3,3,3,3,3v,,,,,c2,3,2,4,3,4v,,,,,c3,4,2,4,2,4v-1,,,1,1,1c3,5,3,5,3,5v,,,,,c3,5,3,5,3,5v1,,1,,1,c4,5,4,5,4,5v,,,,,c4,5,4,5,5,5v,,,,,1c6,5,6,5,6,5v,1,,2,,2c6,7,5,7,4,7v,,-1,,-2,c2,7,2,7,2,6v,,,,,c2,6,2,6,2,6,1,6,1,6,1,6v,,,,,c1,6,1,6,1,6v,1,,1,1,1c2,7,2,7,2,7v,,,,-1,c1,7,1,7,1,7v,,,,-1,c,7,,7,,7v,,,,,1c,8,,7,,7v,,,,,1c,8,1,8,1,8v,,,,,c1,8,1,8,1,9v,,,,,c1,9,1,9,1,9v,,1,1,1,1c2,9,2,9,2,9v,,,,,c2,9,2,8,2,8v,,,,,c2,8,2,9,3,9v,,,-1,,-1c3,8,3,8,3,8v1,,1,,1,1c4,9,4,8,4,8v,1,,1,,1c4,9,4,9,5,8v,,,1,,1c5,9,5,9,5,9v,,,,1,c6,9,6,9,6,9v,,,,,c6,9,6,9,6,9v,,,,,c6,8,7,9,8,8v,,,,,c8,8,8,9,8,9,8,9,9,8,9,7v,,,,1,c10,7,10,7,9,8v1,,1,-1,1,-1c13,7,11,5,14,6v1,,1,,1,-1c15,6,15,7,15,7v1,,1,,1,c16,7,16,7,16,7v,,,1,,1c15,8,15,6,14,7v,,,,,c13,7,13,7,13,8v,,,-1,1,-1c14,7,14,8,14,8v,,,,,c14,8,14,8,14,8v,,,,,c14,8,13,8,13,8v,,1,1,1,1c14,9,14,9,14,9v,,,,,c14,9,14,9,14,9v,,,,,c14,9,14,9,14,9v,,,,,c14,9,14,9,14,9v,,,,,c14,9,15,10,15,9v,,,,,c15,9,15,9,15,9v,,,,,c15,9,15,9,15,9v,,,,,c16,9,16,9,16,9v,,,,,c17,9,16,8,17,8v,,,,,c17,8,18,8,18,8v,,,-1,,-1c18,7,18,7,18,6v,,1,1,1,1c20,7,21,6,21,6v1,,2,,2,c23,6,23,6,23,6v,1,,1,,1c22,7,22,7,22,7v,,-1,,-1,c21,7,21,8,21,8v,,,,,c21,8,21,8,21,8v,,,,1,c22,8,22,8,22,8v,,-1,1,-1,1c21,9,21,9,22,9v-1,,,,,c22,9,22,9,22,9v,,,,,c22,9,22,8,23,8v,,,,,c23,9,22,9,23,9v,,,,,c23,9,23,10,24,9v-1,,-1,,-1,c23,9,24,9,24,9,24,8,23,8,23,8v1,,1,,1,-1c24,7,24,7,24,7v,,,,,c24,7,24,7,24,7v,,,,1,c24,7,24,6,24,6v,,,,,c25,6,25,6,25,5v,,-1,1,-1,c24,5,24,5,24,5v-1,,-2,,-4,c20,5,20,5,20,5v2,,5,-1,5,-2c25,3,25,2,22,2v-2,,-8,1,-8,c14,1,15,1,16,1e" fillcolor="black" stroked="f">
                  <v:path arrowok="t" o:connecttype="custom" o:connectlocs="5,1;4,2;4,2;4,1;5,1;4,1;9,1;9,0;12,2;6,1;5,0;4,0;3,2;3,2;2,1;2,1;1,1;1,1;1,1;1,2;1,2;2,2;2,3;2,3;3,3;1,3;1,3;1,4;0,4;1,4;1,5;1,4;2,5;3,5;3,5;4,4;5,4;8,4;7,4;7,4;7,4;7,5;7,5;8,5;8,5;9,4;11,3;11,4;11,4;11,5;12,4;12,5;12,4;13,4;12,3;13,2" o:connectangles="0,0,0,0,0,0,0,0,0,0,0,0,0,0,0,0,0,0,0,0,0,0,0,0,0,0,0,0,0,0,0,0,0,0,0,0,0,0,0,0,0,0,0,0,0,0,0,0,0,0,0,0,0,0,0,0"/>
                  <o:lock v:ext="edit" aspectratio="t" verticies="t"/>
                </v:shape>
                <v:shape id="Freeform 169" o:spid="_x0000_s1092" style="position:absolute;left:785;top:1159;width:12;height:6;visibility:visible;mso-wrap-style:square;v-text-anchor:top" coordsize="2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" path="m7,4v,,,-1,,-1c8,3,8,3,8,3v,,,,-1,c8,3,8,3,8,3v,,-1,,-1,c7,3,7,2,7,2v1,,1,,1,c8,3,8,3,8,3v1,,1,,1,c9,3,9,3,9,3,8,3,8,3,8,3v,,,,,c8,3,8,3,8,3v,,,1,,1c8,4,8,4,8,4v,,,,-1,c7,4,7,4,7,4m8,2v,,,,-1,c7,2,8,2,7,1v,1,1,1,1,1m9,2v,,,,1,c9,3,9,3,9,3v,,,-1,,-1m15,2v,,,,,c18,3,22,1,24,1,22,,20,2,18,1v1,,2,,3,c19,1,16,,15,1v,,,,,c14,2,13,2,13,3v,2,8,,8,1c21,5,20,5,17,5,16,5,13,4,9,5v,,,,,c10,4,10,3,10,3v,,,,1,-1c10,2,10,2,10,2v,,,,,c10,2,10,1,10,1v,,-1,,-1,c9,1,8,1,8,1v,,,,,c8,1,7,1,7,1v,,,,,c7,1,7,1,7,1,6,1,6,2,6,2v,,,,,c6,3,6,3,6,3v,,,1,,1c6,4,6,5,6,6,5,5,4,4,4,4,4,3,3,3,3,3,3,2,4,2,4,1v,,,,,c3,1,3,1,3,1v,,,,,c3,1,3,1,3,1v,,,1,,1c3,2,3,2,3,2v,,,,,c3,2,3,2,3,2,3,2,3,1,2,1v,,,,,c2,1,2,1,2,1v,,,,,c2,1,2,1,2,1v,,,,,c2,2,2,2,2,2v,,,,,c2,2,2,2,2,2v,,,,,c2,2,2,2,2,2v,,,1,,1c1,3,1,3,2,3v,,,,,c2,3,2,3,2,3v,,,,,c2,3,2,3,2,3v,,,,1,c3,3,3,3,3,3v,,,,,c2,3,2,4,3,4v,,,,,c3,5,2,4,2,4v,1,,1,1,1c3,5,3,5,3,5v,,,,,c3,5,3,5,4,5v,,,,,c4,5,4,5,4,5v,,,,,c4,5,4,6,5,7v,,1,1,1,1c6,8,6,8,6,8v,,-1,,-1,c5,8,4,9,4,9v,,,,,c4,9,4,9,4,9,3,9,3,9,3,9,3,8,3,8,3,8v,,,,-1,c2,8,2,8,2,8v,,,-1,-1,c2,8,2,8,2,8v,,,,,c2,8,2,8,2,9v,,,,,c2,9,2,9,2,9,2,9,2,8,1,8v,,,1,,1c1,9,1,9,1,9v,,-1,,,c1,9,1,9,1,9v,,,,,c1,10,1,10,2,9v,,,,,c2,10,1,10,2,10v,,,,,c2,10,2,10,2,10v,1,,1,,1c2,11,2,11,2,10v,,,1,,1c3,10,3,10,3,10v,,,,,c3,10,3,10,3,10v1,,1,,1,c4,10,4,10,4,10v,,,,,c4,10,4,10,4,10v1,,1,,,1c4,11,5,10,5,10v,,,,,c5,10,5,10,5,10v,,1,,1,c6,10,6,10,6,10v,,,,,1c6,11,6,10,6,10v,,,1,,1c7,10,7,10,8,10v,,,,,c8,10,8,10,8,10v,,1,,1,c9,9,9,9,9,8v,,,,,c10,8,11,7,12,7v-1,,-1,1,-1,1c11,9,12,9,12,9v,1,,1,,1c12,10,12,10,11,10v,,,-1,-1,-1c10,9,10,9,10,9,9,9,9,9,9,10v,,,,1,c10,10,10,10,10,10v,,,,,c10,10,10,10,10,10v,,,,,c10,10,9,10,10,11v,,,,,c10,11,10,11,10,11v,,,,,c10,11,10,11,10,11v,,,,,c10,11,10,11,10,11v,,,,,c10,11,10,11,10,11v,,,,,c10,11,11,12,11,11v,,,,,c11,11,11,11,11,11v,,,,,c11,11,11,11,11,11v,,,,,c11,11,12,11,12,11v,,,,,c13,11,12,11,13,10v,,,,,c13,11,14,11,14,10v,,,-1,-1,-1c13,9,14,8,13,7v,,2,,2,c16,7,16,7,16,7v1,,1,1,,1c16,8,16,8,16,8v,,,,,c16,8,15,8,15,8v,,,,,c15,8,14,8,14,8v,,,,1,c15,8,15,8,15,8v,,,,,c15,8,15,8,15,8v,,,,,c15,8,15,8,15,8v,,,1,,1c14,8,14,8,14,9v,,,,,c14,9,14,9,14,10v,-1,,-1,,-1c14,9,14,9,14,9v1,1,1,,1,c15,9,15,9,15,9v,,,1,,1c15,10,15,10,15,10v,,,1,,1c15,11,15,10,15,10v,,,,,c16,10,16,10,16,9v,,,1,1,c17,9,17,9,17,9v,,,,,c17,9,17,9,17,9v,,,,,c17,9,17,9,17,8v,,,,,c18,8,18,8,18,8v,,-1,,,c18,7,18,7,18,7,18,6,17,6,17,6v,,,,,c20,6,22,5,22,4v,-2,-8,,-8,-1c14,2,14,2,15,2e" fillcolor="black" stroked="f">
                  <v:path arrowok="t" o:connecttype="custom" o:connectlocs="4,2;4,1;4,2;4,2;4,1;5,1;8,1;8,1;9,3;6,1;5,1;4,1;3,2;2,2;2,1;2,1;1,1;1,1;1,1;1,2;2,2;1,2;2,3;3,4;2,5;2,4;1,4;1,5;1,5;1,5;1,6;2,5;2,5;3,5;3,6;4,5;5,4;6,5;5,5;5,5;5,6;5,6;6,6;6,6;7,5;7,4;8,4;7,4;8,4;7,5;7,5;8,5;8,5;9,5;9,4;9,3" o:connectangles="0,0,0,0,0,0,0,0,0,0,0,0,0,0,0,0,0,0,0,0,0,0,0,0,0,0,0,0,0,0,0,0,0,0,0,0,0,0,0,0,0,0,0,0,0,0,0,0,0,0,0,0,0,0,0,0"/>
                  <o:lock v:ext="edit" aspectratio="t" verticies="t"/>
                </v:shape>
                <v:oval id="Oval 170" o:spid="_x0000_s1093" style="position:absolute;left:723;top:1087;width: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" fillcolor="black" stroked="f">
                  <o:lock v:ext="edit" aspectratio="t"/>
                </v:oval>
                <v:oval id="Oval 171" o:spid="_x0000_s1094" style="position:absolute;left:722;top:1084;width: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" fillcolor="black" stroked="f">
                  <o:lock v:ext="edit" aspectratio="t"/>
                </v:oval>
                <v:oval id="Oval 172" o:spid="_x0000_s1095" style="position:absolute;left:724;top:1082;width: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" fillcolor="black" stroked="f">
                  <o:lock v:ext="edit" aspectratio="t"/>
                </v:oval>
                <v:oval id="Oval 173" o:spid="_x0000_s1096" style="position:absolute;left:727;top:1082;width: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" fillcolor="black" stroked="f">
                  <o:lock v:ext="edit" aspectratio="t"/>
                </v:oval>
                <v:shape id="Freeform 174" o:spid="_x0000_s1097" style="position:absolute;left:739;top:1080;width:2;height:2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" path="m1,4v,1,2,1,3,c4,3,4,2,4,1,3,,1,,1,1,,2,,3,1,4e" fillcolor="black" stroked="f">
                  <v:path arrowok="t" o:connecttype="custom" o:connectlocs="1,2;2,2;2,0;1,0;1,2" o:connectangles="0,0,0,0,0"/>
                  <o:lock v:ext="edit" aspectratio="t"/>
                </v:shape>
                <v:shape id="Freeform 175" o:spid="_x0000_s1098" style="position:absolute;left:737;top:1078;width:2;height:2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" path="m3,4c4,3,4,2,3,1,2,,1,,,1,,2,,3,,4v1,1,2,1,3,e" fillcolor="black" stroked="f">
                  <v:path arrowok="t" o:connecttype="custom" o:connectlocs="2,2;2,0;0,0;0,2;2,2" o:connectangles="0,0,0,0,0"/>
                  <o:lock v:ext="edit" aspectratio="t"/>
                </v:shape>
                <v:shape id="Freeform 176" o:spid="_x0000_s1099" style="position:absolute;left:734;top:1078;width:3;height:2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" path="m4,4c5,3,5,2,4,1,3,,2,,1,1,,2,,3,1,4v1,1,2,1,3,e" fillcolor="black" stroked="f">
                  <v:path arrowok="t" o:connecttype="custom" o:connectlocs="2,2;2,0;1,0;1,2;2,2" o:connectangles="0,0,0,0,0"/>
                  <o:lock v:ext="edit" aspectratio="t"/>
                </v:shape>
                <v:shape id="Freeform 177" o:spid="_x0000_s1100" style="position:absolute;left:732;top:1079;width:2;height:3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" path="m3,3c4,2,4,1,3,,3,,1,,,,,1,,2,,3v1,1,3,1,3,e" fillcolor="black" stroked="f">
                  <v:path arrowok="t" o:connecttype="custom" o:connectlocs="2,2;2,0;0,0;0,2;2,2" o:connectangles="0,0,0,0,0"/>
                  <o:lock v:ext="edit" aspectratio="t"/>
                </v:shape>
                <v:shape id="Freeform 178" o:spid="_x0000_s1101" style="position:absolute;left:727;top:1078;width:5;height:6;visibility:visible;mso-wrap-style:square;v-text-anchor:top" coordsize="1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" path="m,4c2,8,2,8,2,8,4,6,4,6,4,6v,,,,,c5,7,5,9,5,10v,1,1,3,2,3c9,13,10,11,10,10,10,9,9,8,8,8,7,7,6,6,6,5v,,,,,c9,5,9,5,9,5,8,1,8,1,8,1,5,4,5,4,5,4v,,,,,c5,,5,,5,,1,1,1,1,1,1,4,4,4,4,4,4v,,,,,l,4xe" fillcolor="black" stroked="f">
                  <v:path arrowok="t" o:connecttype="custom" o:connectlocs="0,2;1,4;2,3;2,3;3,5;4,6;5,5;4,4;3,2;3,2;5,2;4,0;3,2;3,2;3,0;1,0;2,2;2,2;0,2" o:connectangles="0,0,0,0,0,0,0,0,0,0,0,0,0,0,0,0,0,0,0"/>
                  <o:lock v:ext="edit" aspectratio="t"/>
                </v:shape>
                <v:shape id="Freeform 179" o:spid="_x0000_s1102" style="position:absolute;left:724;top:1082;width:17;height:11;visibility:visible;mso-wrap-style:square;v-text-anchor:top" coordsize="33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" path="m30,2v1,1,1,2,1,3c30,4,30,4,29,3v,4,,4,,4c30,6,30,6,31,6v,3,-1,4,-2,4c27,10,26,10,26,9v,-2,1,-3,2,-1c28,5,26,5,25,6,26,3,26,1,23,v-1,3,,4,2,6c23,5,21,7,23,9v,-2,2,-2,2,c25,10,24,12,22,12v-3,1,-4,-1,-4,-2c18,9,20,10,21,11,20,6,20,6,20,6,19,8,18,8,17,9v,-2,1,-4,1,-4c12,7,12,7,12,7v,,3,1,4,2c15,10,14,10,12,9v2,4,2,4,2,4c15,12,16,10,16,10v1,2,2,4,-1,5c13,16,11,16,10,15v,-1,1,-3,2,-2c12,11,9,11,9,13,9,10,8,8,5,7v,3,,5,3,6c7,13,5,14,7,16v,-2,2,-2,2,-1c10,16,10,17,9,18,8,19,6,19,4,17v,-1,1,-1,2,c3,13,3,13,3,13v,1,,2,,3c2,15,2,15,2,13,,15,,15,,15v2,1,4,3,7,8c10,21,16,18,20,16v3,-1,9,-3,13,-4c32,7,32,4,33,2r-3,xe" fillcolor="black" stroked="f">
                  <v:path arrowok="t" o:connecttype="custom" o:connectlocs="15,1;16,2;15,1;15,3;16,3;15,5;13,4;14,4;13,3;12,0;13,3;12,4;13,4;11,6;9,5;11,5;10,3;9,4;9,2;6,3;8,4;6,4;7,6;8,5;8,7;5,7;6,6;5,6;3,3;4,6;4,8;5,7;5,9;2,8;3,8;2,6;2,8;1,6;0,7;4,11;10,8;17,6;17,1;15,1" o:connectangles="0,0,0,0,0,0,0,0,0,0,0,0,0,0,0,0,0,0,0,0,0,0,0,0,0,0,0,0,0,0,0,0,0,0,0,0,0,0,0,0,0,0,0,0"/>
                  <o:lock v:ext="edit" aspectratio="t"/>
                </v:shape>
                <v:shape id="Freeform 180" o:spid="_x0000_s1103" style="position:absolute;left:699;top:1088;width:63;height:102;visibility:visible;mso-wrap-style:square;v-text-anchor:top" coordsize="126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" path="m87,16v-3,3,-6,1,-8,-2c83,12,87,10,90,8v-2,5,-1,7,-3,8m87,46v-4,1,-7,-2,-8,-4c79,40,78,38,79,37v2,-1,2,-3,1,-5c79,30,77,31,74,32v1,-2,1,-4,,-4c72,29,72,32,71,31v-1,,-1,-2,-1,-3c70,27,71,26,72,26,83,22,83,22,83,22v1,-1,2,-1,3,c87,23,89,24,88,25v,1,-3,-2,-4,c82,26,84,27,86,27v-2,2,-5,3,-4,5c83,34,84,34,86,34v1,,2,2,3,4c90,40,90,44,87,46m67,25v-3,,-3,-3,-8,-4c62,20,67,18,71,17v,3,-1,7,-4,8m125,118v1,-2,-3,-5,-4,-8c121,107,121,104,118,100,114,96,102,83,99,79v1,,3,,5,2c105,82,108,84,110,87v3,-8,7,-15,13,-21c124,65,124,64,125,64v-2,,-5,1,-7,2c118,63,118,60,116,57v1,-5,,-11,-11,-18c110,40,114,46,118,42v-4,,-4,-9,-18,-16c105,26,110,35,116,30,110,29,108,18,98,15v3,1,7,2,10,-2c104,14,102,11,98,10,100,6,99,3,98,,95,,92,1,90,2,90,,87,,85,v,1,1,2,-1,3c83,3,76,5,71,7,67,9,61,12,59,13v-1,1,-1,-1,-2,-2c55,13,54,15,55,17v-3,,-6,1,-8,3c47,23,49,26,53,28v-6,6,-1,12,-6,18c55,46,53,35,57,33v,8,-4,9,-4,18c53,56,55,61,53,64v7,-2,5,-17,9,-22c63,45,62,47,62,50v-3,7,,16,-4,19c65,69,66,58,72,54,67,64,62,85,54,95,43,111,36,131,25,131v-5,,-8,-3,-8,-9c17,104,47,91,47,72,47,64,41,60,36,60v-3,,-6,2,-9,4c25,64,24,63,23,63,12,63,15,83,5,83v4,2,11,-2,15,-8c18,88,,85,1,100,4,88,33,90,33,72v,-3,-1,-4,-3,-6c33,65,35,64,37,64v3,,6,3,6,8c43,88,12,102,12,122v,3,1,6,3,8c13,131,11,131,9,128v,5,7,9,11,6c21,134,23,135,24,135v-2,4,-6,5,-9,5c23,145,36,138,35,131v6,-5,10,-13,14,-19c49,114,49,115,48,116v-4,8,-8,15,-9,26c38,151,33,159,27,159v-1,,-3,-2,-5,-1c21,160,22,161,22,163v,2,-4,5,-4,13c18,179,20,183,19,186v2,-1,4,-5,6,-9c27,187,20,187,25,196v,-3,3,-4,5,-3c32,194,31,195,30,197v-2,1,-3,8,3,7c32,204,32,202,35,201v5,-1,6,1,10,1c48,202,49,198,51,198v2,,2,2,2,3c56,201,57,199,57,197v,-2,-2,-4,,-5c58,192,62,193,60,196v2,,4,-2,4,-5c64,189,61,187,58,188v-1,-2,-3,-3,-5,-3c48,185,48,189,45,189v-6,,-11,-7,-11,-19c34,163,41,162,46,160v5,-3,14,-8,19,-17c69,137,69,129,68,120v7,4,8,10,8,14c76,140,73,142,71,143v-2,1,-2,,-2,1c68,146,69,147,70,147v3,1,2,4,3,6c73,156,76,160,80,163v,-2,,-4,,-8c85,158,81,169,91,169v-2,-1,-1,-4,,-4c92,164,93,165,95,168v2,3,2,3,7,3c107,171,105,169,107,169v3,,3,3,1,5c113,173,114,169,112,166v4,-2,6,1,7,3c123,165,119,161,116,160v,-1,-1,-3,-3,-3c111,157,110,157,108,157v-2,,-3,3,-5,3c97,160,84,148,84,143v,-5,12,-8,12,-16c96,116,86,113,77,106v3,-3,12,-4,17,-2c95,102,97,102,98,97v1,5,-1,8,1,10c101,105,104,106,104,100v1,3,-1,9,1,11c106,108,107,108,109,108v1,,1,,1,2c110,114,105,112,105,117v,2,3,3,3,4c108,122,106,124,103,122v1,2,3,4,5,4c110,126,113,124,114,122v1,3,,6,-2,6c114,129,119,128,119,122v3,,4,2,3,6c124,127,126,126,126,123v,-2,-2,-2,-1,-5e" fillcolor="black" stroked="f">
                  <v:path arrowok="t" o:connecttype="custom" o:connectlocs="45,4;40,21;37,16;35,14;43,11;43,13;45,19;30,10;63,59;50,39;62,33;58,28;50,13;54,6;45,1;36,3;28,8;24,23;27,32;29,34;13,65;18,30;3,41;17,36;22,36;5,64;8,70;24,58;11,79;10,93;15,96;18,100;27,100;30,98;27,92;23,80;38,67;35,73;40,77;48,84;54,87;58,80;52,80;39,53;50,53;55,54;54,60;57,61;61,64" o:connectangles="0,0,0,0,0,0,0,0,0,0,0,0,0,0,0,0,0,0,0,0,0,0,0,0,0,0,0,0,0,0,0,0,0,0,0,0,0,0,0,0,0,0,0,0,0,0,0,0,0"/>
                  <o:lock v:ext="edit" aspectratio="t" verticies="t"/>
                </v:shape>
                <v:shape id="Freeform 181" o:spid="_x0000_s1104" style="position:absolute;left:859;top:1167;width:9;height:9;visibility:visible;mso-wrap-style:square;v-text-anchor:top" coordsize="1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" path="m2,9c2,5,5,2,9,2v4,,6,3,6,7c15,12,13,15,9,15,5,15,2,12,2,9m,9v,5,4,8,9,8c14,17,18,14,18,9,18,4,14,,9,,4,,,4,,9e" fillcolor="black" stroked="f">
                  <v:path arrowok="t" o:connecttype="custom" o:connectlocs="1,5;5,1;8,5;5,8;1,5;0,5;5,9;9,5;5,0;0,5" o:connectangles="0,0,0,0,0,0,0,0,0,0"/>
                  <o:lock v:ext="edit" aspectratio="t" verticies="t"/>
                </v:shape>
                <v:shape id="Freeform 182" o:spid="_x0000_s1105" style="position:absolute;left:842;top:1175;width:7;height:6;visibility:visible;mso-wrap-style:square;v-text-anchor:top" coordsize="1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" path="m7,10c4,9,3,7,3,5,3,4,4,4,4,4,5,3,7,3,8,3v2,,4,2,4,4c12,7,12,7,12,7v,2,-3,3,-5,3m3,2c2,3,1,4,1,5,,7,1,8,2,9v1,2,3,2,4,3c8,12,10,12,11,11v2,-1,3,-2,3,-4c15,4,12,1,8,1,6,,4,1,3,2e" fillcolor="black" stroked="f">
                  <v:path arrowok="t" o:connecttype="custom" o:connectlocs="3,5;1,3;2,2;4,2;6,4;6,4;3,5;1,1;0,3;1,5;3,6;5,6;7,4;4,1;1,1" o:connectangles="0,0,0,0,0,0,0,0,0,0,0,0,0,0,0"/>
                  <o:lock v:ext="edit" aspectratio="t" verticies="t"/>
                </v:shape>
                <v:shape id="Freeform 183" o:spid="_x0000_s1106" style="position:absolute;left:817;top:1114;width:7;height:6;visibility:visible;mso-wrap-style:square;v-text-anchor:top" coordsize="13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" path="m3,7c3,6,4,4,5,3,6,3,7,2,9,2v,1,1,1,1,1c11,4,11,5,11,5,10,6,10,7,9,8,7,9,5,9,4,8,4,8,3,7,3,7m4,2c1,4,,7,2,10v,,,,,c4,12,7,12,10,10,12,9,13,7,13,5v,-1,,-2,-1,-3c11,1,10,,9,,7,,5,1,4,2e" fillcolor="black" stroked="f">
                  <v:path arrowok="t" o:connecttype="custom" o:connectlocs="2,4;3,2;5,1;5,2;6,3;5,4;2,4;2,4;2,1;1,5;1,5;5,5;7,3;6,1;5,0;2,1" o:connectangles="0,0,0,0,0,0,0,0,0,0,0,0,0,0,0,0"/>
                  <o:lock v:ext="edit" aspectratio="t" verticies="t"/>
                </v:shape>
                <v:shape id="Freeform 184" o:spid="_x0000_s1107" style="position:absolute;left:837;top:1168;width:6;height:6;visibility:visible;mso-wrap-style:square;v-text-anchor:top" coordsize="1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" path="m6,13v,,,,,xm6,11v,,,,,c5,11,4,11,4,10,3,9,3,8,3,7,3,5,3,4,4,3,5,3,5,2,6,2v2,,3,2,3,5c9,8,9,9,8,10v,1,-1,1,-2,1m3,1c1,3,1,4,,7v,,,,,c,9,1,11,2,12v1,1,3,1,4,1c7,13,8,13,10,12v1,-1,2,-3,2,-5c12,5,11,3,10,2,9,1,8,,6,,5,,4,,3,1e" fillcolor="black" stroked="f">
                  <v:path arrowok="t" o:connecttype="custom" o:connectlocs="3,6;3,6;3,5;3,5;2,5;2,3;2,1;3,1;5,3;4,5;3,5;2,0;0,3;0,3;1,6;3,6;5,6;6,3;5,1;3,0;2,0" o:connectangles="0,0,0,0,0,0,0,0,0,0,0,0,0,0,0,0,0,0,0,0,0"/>
                  <o:lock v:ext="edit" aspectratio="t" verticies="t"/>
                </v:shape>
                <v:shape id="Freeform 185" o:spid="_x0000_s1108" style="position:absolute;left:815;top:1133;width:7;height:6;visibility:visible;mso-wrap-style:square;v-text-anchor:top" coordsize="14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" path="m6,10c3,8,2,6,3,5,3,4,4,3,5,3v1,,2,,4,c10,4,11,5,11,6v1,1,1,2,,2c11,9,10,10,10,10v-1,,-3,,-4,m4,1c3,1,2,2,1,4v-1,2,,6,4,8c7,12,9,13,10,12v2,,3,-1,3,-3c14,8,14,7,13,6,13,4,11,2,10,1,8,1,6,,4,1e" fillcolor="black" stroked="f">
                  <v:path arrowok="t" o:connecttype="custom" o:connectlocs="3,5;2,2;3,1;5,1;6,3;6,4;5,5;3,5;2,0;1,2;3,6;5,6;7,4;7,3;5,0;2,0" o:connectangles="0,0,0,0,0,0,0,0,0,0,0,0,0,0,0,0"/>
                  <o:lock v:ext="edit" aspectratio="t" verticies="t"/>
                </v:shape>
                <v:shape id="Freeform 186" o:spid="_x0000_s1109" style="position:absolute;left:804;top:1075;width:68;height:116;visibility:visible;mso-wrap-style:square;v-text-anchor:top" coordsize="136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" path="m88,158v-1,2,-4,2,-5,1c81,158,81,156,82,154v2,-2,4,-3,6,-2c89,153,89,156,88,158m78,174v-2,2,-4,3,-6,1c71,174,71,172,72,170v2,-2,4,-3,6,-2c79,169,79,172,78,174m43,85v1,-4,3,-11,3,-11c50,75,50,75,50,75v-1,1,-2,2,-4,3c47,79,49,79,50,78v-2,4,-2,4,-2,4c48,81,47,80,46,80v-1,3,1,4,2,5c51,86,52,86,53,85v1,-1,-1,-3,-3,-2c50,81,51,79,53,79v1,,1,1,2,3c55,78,56,76,59,75v1,3,,5,-2,8c58,82,60,82,60,83v1,1,1,3,-1,4c59,85,56,84,55,86v,1,1,3,3,4c61,91,63,90,64,88v-1,,-2,,-4,1c63,84,63,84,63,84v,1,,2,2,3c65,86,66,84,65,82v5,3,5,3,5,3c68,86,67,87,66,88v2,,3,,4,c67,93,67,93,67,93v,-2,-1,-3,-1,-4c64,91,65,94,67,95v2,1,4,2,5,c73,94,71,92,69,93v,-2,1,-3,3,-3c73,90,74,91,74,92v1,-3,2,-5,5,-6c80,90,79,92,76,94v1,-1,2,,3,1c79,96,79,97,77,98v,-2,-3,-2,-3,-1c73,98,74,99,76,101v2,1,4,2,6,c81,100,79,99,79,99v2,-3,2,-3,2,-3c81,97,82,99,83,99v,-1,1,-3,,-4c87,97,87,97,87,97v,,-6,6,-8,9l43,85xm85,134v,-1,,-2,1,-2c87,131,88,131,88,131v1,,3,1,4,2c93,134,93,135,93,136v,1,,2,-1,2c92,138,92,138,92,138v,1,-1,1,-2,1c89,139,88,138,87,137v-1,-1,-2,-2,-2,-3m101,205v,-1,1,-2,2,-3c104,201,106,201,107,201v1,,1,1,2,1c109,202,109,202,109,202v,1,,2,,2c109,206,108,207,107,208v-2,1,-5,1,-6,-1c101,207,101,206,101,205m27,97v,1,-1,3,-2,3c25,101,24,101,24,101v-2,,-3,-2,-3,-4c21,97,21,97,21,97v,-1,1,-2,1,-3c23,94,23,93,24,93v1,,1,1,2,1c26,95,27,96,27,97m50,50v1,-2,,-6,4,-6c56,44,58,46,60,47v-4,,-7,1,-10,3m116,109v3,8,9,11,13,9c120,117,127,100,115,100v-1,,-1,,-2,c111,98,109,97,105,97v-5,,-14,5,-14,16c91,135,117,137,117,157v,6,-5,9,-9,9c103,166,100,161,96,154v-2,-4,-6,-9,-10,-14c88,141,89,141,90,141v2,,3,,4,-1c95,139,95,138,95,136v,,,,,c95,134,95,132,93,131v-1,-1,-3,-2,-5,-2c87,129,85,129,85,130v-1,1,-2,2,-2,3c83,134,83,134,83,134v,,,1,,2c78,129,73,121,73,117v,-3,2,-6,5,-10c78,107,79,108,79,108v1,-1,1,-1,1,-1c81,106,83,103,88,99v,-1,,-1,,-1c88,98,88,98,88,98v1,-1,1,-1,1,-1c86,95,86,95,86,95v1,-2,1,-4,2,-6c89,93,91,95,93,95v-1,-4,2,-9,,-18c95,80,98,82,100,82,94,76,102,69,94,58v3,1,4,1,5,-1c93,56,96,48,84,44v3,,4,-2,4,-3c85,43,82,36,72,36,71,33,67,28,63,27v1,3,,5,,8c29,1,29,1,29,1,28,,27,,27,v-1,1,-1,1,,2c56,39,56,39,56,39v-2,,-4,1,-6,2c48,42,47,43,47,45v-5,3,-10,6,-12,8c33,55,31,55,33,59v1,1,-1,5,3,2c39,59,45,56,46,58v,1,-3,3,-5,4c39,62,37,64,37,65v,1,2,,2,1c39,67,40,67,41,67v1,,2,-1,2,-1c44,67,43,71,42,72v4,-1,6,-4,6,-6c48,63,49,63,49,62v1,,1,3,1,5c51,67,53,64,53,60v1,-1,2,-1,2,-1c57,59,59,62,62,62v6,,9,-5,9,-7c71,53,71,51,70,50v2,2,3,4,3,6c73,65,59,68,53,74v-1,,-1,,-1,1c45,72,45,72,45,72v,2,,2,,2c45,74,45,74,44,75v,2,-2,7,-3,10c41,85,41,86,41,86v1,,1,,1,c37,92,34,98,34,104v-2,-2,-4,-3,-5,-5c29,99,29,98,29,97v,-1,-1,-3,-2,-4c27,92,25,91,24,91v-1,,-2,,-3,1c21,92,21,93,20,93v,,,-1,,-1c17,91,15,89,13,87,12,86,11,85,10,85v-1,,-2,,-3,c6,85,5,86,4,87v,1,-2,2,-4,3c1,91,2,92,3,93v,,1,1,1,1c5,94,5,94,5,93v1,,2,,3,c9,93,10,93,11,95v,1,6,8,10,13c21,108,20,108,20,108v-2,1,-6,1,-8,1c10,109,9,108,8,110v,1,-1,2,-2,3c6,114,5,114,6,117v2,3,7,12,9,16c17,137,19,138,22,139v3,1,8,5,9,5c31,141,31,141,31,141v-1,-1,-4,-2,-5,-2c25,138,25,138,26,138v1,,5,1,8,2c33,137,30,134,29,132v-3,-1,-5,-1,-6,c23,133,23,134,22,134v-1,,-2,-1,-1,-2c21,131,22,131,22,129v,-2,-3,-2,-4,-2c16,124,14,120,13,118v-1,-1,-1,-2,,-3c15,114,18,116,25,116v3,,6,1,9,1c35,125,38,132,49,135v5,2,11,6,13,11c40,145,36,154,36,162v,10,8,9,8,16c44,184,25,187,20,188v-5,,-8,1,-10,4c8,194,5,196,1,200v,,2,1,4,1c8,197,8,197,8,197v1,-2,1,-3,2,-3c11,194,10,195,9,197v-2,4,-2,4,-2,4c18,202,19,198,19,196v,-2,-3,-3,-2,-4c19,191,20,192,22,193v1,2,1,3,4,2c26,195,50,185,53,184v3,-2,2,-3,1,-4c52,178,52,176,52,173v,-7,4,-9,12,-9c64,165,63,167,63,168v,11,18,22,22,22c87,190,90,188,90,195v,5,1,9,1,15c90,215,88,216,84,219v-3,2,-6,10,-8,12c78,232,79,232,81,228v1,-3,2,-5,3,-6c83,225,82,230,81,232v5,1,12,-3,12,-6c93,222,90,223,90,221v,-1,1,-2,3,-2c95,219,96,220,96,221v2,-1,3,-3,3,-8c99,212,99,210,99,208v,,,,,1c100,210,102,211,103,211v2,,4,-1,5,-2c110,208,111,207,111,205v,-1,,-1,,-1c111,203,111,202,111,201v-1,-1,-2,-2,-4,-2c106,199,104,199,102,200v-2,1,-3,3,-3,4c98,198,98,192,98,190v,-3,1,-5,-1,-6c96,184,95,186,93,186v-1,,-6,-5,-6,-10c87,171,92,165,92,158v-1,-2,1,-3,2,-1c95,159,96,163,98,165v-1,9,8,17,16,11c110,176,108,173,106,169v1,1,1,1,2,1c108,170,109,170,109,170v3,3,11,3,13,-6c121,166,118,167,116,167v3,-2,5,-6,5,-11c121,135,95,132,95,113v,-7,6,-12,10,-12c107,101,108,102,109,102v-1,2,-2,5,-2,8c108,125,133,124,133,132v3,-11,-16,-8,-17,-23e" fillcolor="black" stroked="f">
                  <v:path arrowok="t" o:connecttype="custom" o:connectlocs="44,79;39,87;25,39;25,41;30,41;30,44;33,44;36,47;38,47;41,50;44,48;44,65;45,69;54,100;51,103;11,48;14,48;58,54;46,56;45,70;44,64;37,58;44,49;47,47;42,22;15,0;24,22;21,31;21,36;28,29;27,37;21,42;15,48;10,46;0,45;6,47;3,56;16,70;12,66;7,59;31,73;1,100;4,100;27,92;43,95;41,114;47,109;52,105;54,99;47,93;57,88;58,83;54,55" o:connectangles="0,0,0,0,0,0,0,0,0,0,0,0,0,0,0,0,0,0,0,0,0,0,0,0,0,0,0,0,0,0,0,0,0,0,0,0,0,0,0,0,0,0,0,0,0,0,0,0,0,0,0,0,0"/>
                  <o:lock v:ext="edit" aspectratio="t" verticies="t"/>
                </v:shape>
                <w10:wrap anchory="page"/>
              </v:group>
            </w:pict>
          </mc:Fallback>
        </mc:AlternateContent>
      </w:r>
    </w:p>
    <w:p w:rsidR="00351935" w:rsidRPr="00351935" w:rsidRDefault="00351935" w:rsidP="00351935">
      <w:pPr>
        <w:suppressAutoHyphens/>
        <w:rPr>
          <w:sz w:val="24"/>
          <w:lang w:eastAsia="en-US"/>
        </w:rPr>
      </w:pPr>
    </w:p>
    <w:p w:rsidR="00351935" w:rsidRPr="00351935" w:rsidRDefault="00351935" w:rsidP="00351935">
      <w:pPr>
        <w:keepNext/>
        <w:suppressAutoHyphens/>
        <w:outlineLvl w:val="0"/>
        <w:rPr>
          <w:rFonts w:cs="Arial"/>
          <w:b/>
          <w:bCs/>
          <w:sz w:val="24"/>
          <w:szCs w:val="24"/>
          <w:u w:val="single"/>
          <w:lang w:eastAsia="en-US"/>
        </w:rPr>
      </w:pPr>
    </w:p>
    <w:p w:rsidR="00351935" w:rsidRPr="00351935" w:rsidRDefault="00351935" w:rsidP="00351935">
      <w:pPr>
        <w:keepNext/>
        <w:suppressAutoHyphens/>
        <w:outlineLvl w:val="0"/>
        <w:rPr>
          <w:rFonts w:cs="Arial"/>
          <w:b/>
          <w:bCs/>
          <w:sz w:val="24"/>
          <w:szCs w:val="24"/>
          <w:u w:val="single"/>
          <w:lang w:eastAsia="en-US"/>
        </w:rPr>
      </w:pPr>
    </w:p>
    <w:p w:rsidR="00351935" w:rsidRPr="00351935" w:rsidRDefault="00351935" w:rsidP="00351935">
      <w:pPr>
        <w:keepNext/>
        <w:suppressAutoHyphens/>
        <w:outlineLvl w:val="0"/>
        <w:rPr>
          <w:rFonts w:cs="Arial"/>
          <w:b/>
          <w:bCs/>
          <w:sz w:val="24"/>
          <w:szCs w:val="24"/>
          <w:u w:val="single"/>
          <w:lang w:eastAsia="en-US"/>
        </w:rPr>
      </w:pPr>
    </w:p>
    <w:p w:rsidR="00351935" w:rsidRPr="00351935" w:rsidRDefault="00351935" w:rsidP="00351935">
      <w:pPr>
        <w:suppressAutoHyphens/>
        <w:rPr>
          <w:sz w:val="24"/>
          <w:lang w:eastAsia="en-US"/>
        </w:rPr>
      </w:pPr>
    </w:p>
    <w:p w:rsidR="00351935" w:rsidRPr="00351935" w:rsidRDefault="00351935" w:rsidP="00351935">
      <w:pPr>
        <w:suppressAutoHyphens/>
        <w:rPr>
          <w:sz w:val="24"/>
          <w:lang w:eastAsia="en-US"/>
        </w:rPr>
      </w:pPr>
    </w:p>
    <w:p w:rsidR="00351935" w:rsidRPr="00351935" w:rsidRDefault="00351935" w:rsidP="00351935">
      <w:pPr>
        <w:suppressAutoHyphens/>
        <w:rPr>
          <w:sz w:val="24"/>
          <w:lang w:eastAsia="en-US"/>
        </w:rPr>
      </w:pPr>
    </w:p>
    <w:p w:rsidR="00351935" w:rsidRDefault="00351935" w:rsidP="00351935">
      <w:pPr>
        <w:suppressAutoHyphens/>
        <w:rPr>
          <w:rFonts w:cs="Arial"/>
          <w:sz w:val="22"/>
          <w:szCs w:val="22"/>
          <w:lang w:eastAsia="en-US"/>
        </w:rPr>
      </w:pPr>
    </w:p>
    <w:p w:rsidR="003F30CB" w:rsidRPr="00F82290" w:rsidRDefault="003F30CB" w:rsidP="00351935">
      <w:pPr>
        <w:suppressAutoHyphens/>
        <w:rPr>
          <w:rFonts w:cs="Arial"/>
          <w:sz w:val="22"/>
          <w:szCs w:val="22"/>
          <w:lang w:eastAsia="en-US"/>
        </w:rPr>
      </w:pPr>
    </w:p>
    <w:p w:rsidR="00351935" w:rsidRDefault="00351935" w:rsidP="00351935">
      <w:pPr>
        <w:keepNext/>
        <w:suppressAutoHyphens/>
        <w:outlineLvl w:val="0"/>
        <w:rPr>
          <w:rFonts w:cs="Arial"/>
          <w:b/>
          <w:bCs/>
          <w:sz w:val="22"/>
          <w:szCs w:val="22"/>
          <w:u w:val="single"/>
          <w:lang w:eastAsia="en-US"/>
        </w:rPr>
      </w:pPr>
    </w:p>
    <w:p w:rsidR="00AB4FB7" w:rsidRDefault="00AB4FB7" w:rsidP="00351935">
      <w:pPr>
        <w:keepNext/>
        <w:suppressAutoHyphens/>
        <w:outlineLvl w:val="0"/>
        <w:rPr>
          <w:rFonts w:cs="Arial"/>
          <w:b/>
          <w:bCs/>
          <w:sz w:val="22"/>
          <w:szCs w:val="22"/>
          <w:u w:val="single"/>
          <w:lang w:eastAsia="en-US"/>
        </w:rPr>
      </w:pPr>
    </w:p>
    <w:p w:rsidR="00AB4FB7" w:rsidRPr="003F30CB" w:rsidRDefault="00AB4FB7" w:rsidP="00351935">
      <w:pPr>
        <w:keepNext/>
        <w:suppressAutoHyphens/>
        <w:outlineLvl w:val="0"/>
        <w:rPr>
          <w:rFonts w:cs="Arial"/>
          <w:b/>
          <w:bCs/>
          <w:sz w:val="28"/>
          <w:szCs w:val="22"/>
          <w:u w:val="single"/>
          <w:lang w:eastAsia="en-US"/>
        </w:rPr>
      </w:pPr>
    </w:p>
    <w:p w:rsidR="00351935" w:rsidRPr="003F30CB" w:rsidRDefault="00351935" w:rsidP="00351935">
      <w:pPr>
        <w:keepNext/>
        <w:suppressAutoHyphens/>
        <w:jc w:val="center"/>
        <w:outlineLvl w:val="0"/>
        <w:rPr>
          <w:rFonts w:cs="Arial"/>
          <w:b/>
          <w:bCs/>
          <w:sz w:val="28"/>
          <w:szCs w:val="22"/>
          <w:lang w:eastAsia="en-US"/>
        </w:rPr>
      </w:pPr>
      <w:bookmarkStart w:id="2" w:name="_Toc452628978"/>
      <w:bookmarkStart w:id="3" w:name="_Toc465260496"/>
      <w:r w:rsidRPr="003F30CB">
        <w:rPr>
          <w:rFonts w:cs="Arial"/>
          <w:b/>
          <w:bCs/>
          <w:sz w:val="28"/>
          <w:szCs w:val="22"/>
          <w:lang w:eastAsia="en-US"/>
        </w:rPr>
        <w:t>D</w:t>
      </w:r>
      <w:r w:rsidR="00AB4FB7" w:rsidRPr="003F30CB">
        <w:rPr>
          <w:rFonts w:cs="Arial"/>
          <w:b/>
          <w:bCs/>
          <w:sz w:val="28"/>
          <w:szCs w:val="22"/>
          <w:lang w:eastAsia="en-US"/>
        </w:rPr>
        <w:t>epartment for Work and Pensions</w:t>
      </w:r>
      <w:bookmarkEnd w:id="2"/>
      <w:bookmarkEnd w:id="3"/>
    </w:p>
    <w:p w:rsidR="002358BE" w:rsidRPr="003F30CB" w:rsidRDefault="002358BE" w:rsidP="00351935">
      <w:pPr>
        <w:keepNext/>
        <w:suppressAutoHyphens/>
        <w:jc w:val="center"/>
        <w:outlineLvl w:val="0"/>
        <w:rPr>
          <w:rFonts w:cs="Arial"/>
          <w:b/>
          <w:bCs/>
          <w:sz w:val="28"/>
          <w:szCs w:val="22"/>
          <w:lang w:eastAsia="en-US"/>
        </w:rPr>
      </w:pPr>
    </w:p>
    <w:p w:rsidR="00351935" w:rsidRPr="003F30CB" w:rsidRDefault="00351935" w:rsidP="00351935">
      <w:pPr>
        <w:suppressAutoHyphens/>
        <w:jc w:val="center"/>
        <w:rPr>
          <w:rFonts w:cs="Arial"/>
          <w:b/>
          <w:sz w:val="28"/>
          <w:szCs w:val="22"/>
          <w:lang w:eastAsia="en-US"/>
        </w:rPr>
      </w:pPr>
      <w:r w:rsidRPr="003F30CB">
        <w:rPr>
          <w:rFonts w:cs="Arial"/>
          <w:b/>
          <w:sz w:val="28"/>
          <w:szCs w:val="22"/>
          <w:lang w:eastAsia="en-US"/>
        </w:rPr>
        <w:t>CONTRACT</w:t>
      </w:r>
    </w:p>
    <w:p w:rsidR="00351935" w:rsidRPr="003F30CB" w:rsidRDefault="00351935" w:rsidP="00351935">
      <w:pPr>
        <w:suppressAutoHyphens/>
        <w:jc w:val="center"/>
        <w:rPr>
          <w:rFonts w:cs="Arial"/>
          <w:b/>
          <w:sz w:val="28"/>
          <w:szCs w:val="22"/>
          <w:lang w:eastAsia="en-US"/>
        </w:rPr>
      </w:pPr>
    </w:p>
    <w:p w:rsidR="002358BE" w:rsidRPr="003F30CB" w:rsidRDefault="00AB4FB7" w:rsidP="00351935">
      <w:pPr>
        <w:suppressAutoHyphens/>
        <w:jc w:val="center"/>
        <w:rPr>
          <w:rFonts w:cs="Arial"/>
          <w:b/>
          <w:sz w:val="28"/>
          <w:szCs w:val="22"/>
          <w:lang w:eastAsia="en-US"/>
        </w:rPr>
      </w:pPr>
      <w:r w:rsidRPr="003F30CB">
        <w:rPr>
          <w:rFonts w:cs="Arial"/>
          <w:b/>
          <w:sz w:val="28"/>
          <w:szCs w:val="22"/>
          <w:lang w:eastAsia="en-US"/>
        </w:rPr>
        <w:t>F</w:t>
      </w:r>
      <w:r w:rsidR="00351935" w:rsidRPr="003F30CB">
        <w:rPr>
          <w:rFonts w:cs="Arial"/>
          <w:b/>
          <w:sz w:val="28"/>
          <w:szCs w:val="22"/>
          <w:lang w:eastAsia="en-US"/>
        </w:rPr>
        <w:t>or</w:t>
      </w:r>
      <w:r w:rsidRPr="003F30CB">
        <w:rPr>
          <w:rFonts w:cs="Arial"/>
          <w:b/>
          <w:sz w:val="28"/>
          <w:szCs w:val="22"/>
          <w:lang w:eastAsia="en-US"/>
        </w:rPr>
        <w:t xml:space="preserve"> the p</w:t>
      </w:r>
      <w:r w:rsidR="00351935" w:rsidRPr="003F30CB">
        <w:rPr>
          <w:rFonts w:cs="Arial"/>
          <w:b/>
          <w:sz w:val="28"/>
          <w:szCs w:val="22"/>
          <w:lang w:eastAsia="en-US"/>
        </w:rPr>
        <w:t>rovision of</w:t>
      </w:r>
      <w:r w:rsidR="002358BE" w:rsidRPr="003F30CB">
        <w:rPr>
          <w:rFonts w:cs="Arial"/>
          <w:b/>
          <w:sz w:val="28"/>
          <w:szCs w:val="22"/>
          <w:lang w:eastAsia="en-US"/>
        </w:rPr>
        <w:t xml:space="preserve"> </w:t>
      </w:r>
    </w:p>
    <w:p w:rsidR="002358BE" w:rsidRPr="003F30CB" w:rsidRDefault="002358BE" w:rsidP="00351935">
      <w:pPr>
        <w:suppressAutoHyphens/>
        <w:jc w:val="center"/>
        <w:rPr>
          <w:rFonts w:cs="Arial"/>
          <w:b/>
          <w:sz w:val="28"/>
          <w:szCs w:val="22"/>
          <w:lang w:eastAsia="en-US"/>
        </w:rPr>
      </w:pPr>
    </w:p>
    <w:p w:rsidR="00A73647" w:rsidRDefault="00A73647" w:rsidP="00A73647">
      <w:pPr>
        <w:jc w:val="center"/>
        <w:rPr>
          <w:b/>
          <w:caps/>
          <w:sz w:val="32"/>
          <w:szCs w:val="32"/>
          <w:lang w:val="en-US"/>
        </w:rPr>
      </w:pPr>
    </w:p>
    <w:p w:rsidR="00A73647" w:rsidRPr="00A73647" w:rsidRDefault="00A73647" w:rsidP="00A73647">
      <w:pPr>
        <w:spacing w:before="240"/>
        <w:jc w:val="center"/>
        <w:rPr>
          <w:b/>
          <w:caps/>
          <w:sz w:val="28"/>
          <w:szCs w:val="28"/>
          <w:lang w:val="en-US"/>
        </w:rPr>
      </w:pPr>
      <w:r w:rsidRPr="00A73647">
        <w:rPr>
          <w:b/>
          <w:caps/>
          <w:sz w:val="28"/>
          <w:szCs w:val="28"/>
          <w:lang w:val="en-US"/>
        </w:rPr>
        <w:t xml:space="preserve">CONSULTANCY TO SUPPORT THE DESIGN </w:t>
      </w:r>
    </w:p>
    <w:p w:rsidR="00A73647" w:rsidRDefault="00A73647" w:rsidP="00A73647">
      <w:pPr>
        <w:spacing w:before="240"/>
        <w:jc w:val="center"/>
        <w:rPr>
          <w:b/>
          <w:caps/>
          <w:sz w:val="28"/>
          <w:szCs w:val="28"/>
          <w:lang w:val="en-US"/>
        </w:rPr>
      </w:pPr>
      <w:r w:rsidRPr="00A73647">
        <w:rPr>
          <w:b/>
          <w:caps/>
          <w:sz w:val="28"/>
          <w:szCs w:val="28"/>
          <w:lang w:val="en-US"/>
        </w:rPr>
        <w:t xml:space="preserve">AND DELIVERY OF UNIVERSAL CREDIT ORIENTATION </w:t>
      </w:r>
    </w:p>
    <w:p w:rsidR="00A73647" w:rsidRPr="00A73647" w:rsidRDefault="00A73647" w:rsidP="00A73647">
      <w:pPr>
        <w:spacing w:before="240"/>
        <w:jc w:val="center"/>
        <w:rPr>
          <w:b/>
          <w:caps/>
          <w:sz w:val="28"/>
          <w:szCs w:val="28"/>
          <w:lang w:val="en-US"/>
        </w:rPr>
      </w:pPr>
      <w:r w:rsidRPr="00A73647">
        <w:rPr>
          <w:b/>
          <w:caps/>
          <w:sz w:val="28"/>
          <w:szCs w:val="28"/>
          <w:lang w:val="en-US"/>
        </w:rPr>
        <w:t>STRATEGY</w:t>
      </w:r>
    </w:p>
    <w:p w:rsidR="00A3689A" w:rsidRPr="003F30CB" w:rsidRDefault="00A3689A" w:rsidP="00A3689A">
      <w:pPr>
        <w:suppressAutoHyphens/>
        <w:jc w:val="center"/>
        <w:rPr>
          <w:rFonts w:cs="Arial"/>
          <w:b/>
          <w:sz w:val="28"/>
          <w:szCs w:val="22"/>
          <w:lang w:eastAsia="en-US"/>
        </w:rPr>
      </w:pPr>
    </w:p>
    <w:p w:rsidR="00351935" w:rsidRPr="003F30CB" w:rsidRDefault="00351935" w:rsidP="00351935">
      <w:pPr>
        <w:suppressAutoHyphens/>
        <w:jc w:val="center"/>
        <w:rPr>
          <w:rFonts w:cs="Arial"/>
          <w:b/>
          <w:sz w:val="28"/>
          <w:szCs w:val="22"/>
          <w:lang w:eastAsia="en-US"/>
        </w:rPr>
      </w:pPr>
      <w:r w:rsidRPr="003F30CB">
        <w:rPr>
          <w:rFonts w:cs="Arial"/>
          <w:b/>
          <w:sz w:val="28"/>
          <w:szCs w:val="22"/>
          <w:lang w:eastAsia="en-US"/>
        </w:rPr>
        <w:t>Between</w:t>
      </w:r>
    </w:p>
    <w:p w:rsidR="00351935" w:rsidRPr="003F30CB" w:rsidRDefault="00351935" w:rsidP="00351935">
      <w:pPr>
        <w:suppressAutoHyphens/>
        <w:jc w:val="center"/>
        <w:rPr>
          <w:rFonts w:cs="Arial"/>
          <w:b/>
          <w:sz w:val="28"/>
          <w:szCs w:val="22"/>
          <w:lang w:eastAsia="en-US"/>
        </w:rPr>
      </w:pPr>
    </w:p>
    <w:p w:rsidR="00351935" w:rsidRPr="003F30CB" w:rsidRDefault="00351935" w:rsidP="00351935">
      <w:pPr>
        <w:suppressAutoHyphens/>
        <w:jc w:val="center"/>
        <w:rPr>
          <w:rFonts w:cs="Arial"/>
          <w:b/>
          <w:sz w:val="28"/>
          <w:szCs w:val="22"/>
          <w:lang w:eastAsia="en-US"/>
        </w:rPr>
      </w:pPr>
      <w:r w:rsidRPr="003F30CB">
        <w:rPr>
          <w:rFonts w:cs="Arial"/>
          <w:b/>
          <w:sz w:val="28"/>
          <w:szCs w:val="22"/>
          <w:lang w:eastAsia="en-US"/>
        </w:rPr>
        <w:t xml:space="preserve">THE SECRETARY OF STATE FOR WORK AND PENSIONS </w:t>
      </w:r>
    </w:p>
    <w:p w:rsidR="00351935" w:rsidRPr="003F30CB" w:rsidRDefault="00351935" w:rsidP="00351935">
      <w:pPr>
        <w:suppressAutoHyphens/>
        <w:jc w:val="center"/>
        <w:rPr>
          <w:rFonts w:cs="Arial"/>
          <w:b/>
          <w:sz w:val="28"/>
          <w:szCs w:val="22"/>
          <w:lang w:eastAsia="en-US"/>
        </w:rPr>
      </w:pPr>
      <w:r w:rsidRPr="003F30CB">
        <w:rPr>
          <w:rFonts w:cs="Arial"/>
          <w:b/>
          <w:sz w:val="28"/>
          <w:szCs w:val="22"/>
          <w:lang w:eastAsia="en-US"/>
        </w:rPr>
        <w:t>(the “Authorit</w:t>
      </w:r>
      <w:r w:rsidR="003F30CB">
        <w:rPr>
          <w:rFonts w:cs="Arial"/>
          <w:b/>
          <w:sz w:val="28"/>
          <w:szCs w:val="22"/>
          <w:lang w:eastAsia="en-US"/>
        </w:rPr>
        <w:t>y”) acting as part of the Crown</w:t>
      </w:r>
    </w:p>
    <w:p w:rsidR="00351935" w:rsidRPr="003F30CB" w:rsidRDefault="00351935" w:rsidP="00351935">
      <w:pPr>
        <w:suppressAutoHyphens/>
        <w:jc w:val="center"/>
        <w:rPr>
          <w:rFonts w:cs="Arial"/>
          <w:b/>
          <w:sz w:val="28"/>
          <w:szCs w:val="22"/>
          <w:lang w:eastAsia="en-US"/>
        </w:rPr>
      </w:pPr>
    </w:p>
    <w:p w:rsidR="00351935" w:rsidRPr="003F30CB" w:rsidRDefault="00351935" w:rsidP="00351935">
      <w:pPr>
        <w:suppressAutoHyphens/>
        <w:jc w:val="center"/>
        <w:rPr>
          <w:rFonts w:cs="Arial"/>
          <w:b/>
          <w:sz w:val="28"/>
          <w:szCs w:val="22"/>
          <w:lang w:eastAsia="en-US"/>
        </w:rPr>
      </w:pPr>
      <w:r w:rsidRPr="003F30CB">
        <w:rPr>
          <w:rFonts w:cs="Arial"/>
          <w:b/>
          <w:sz w:val="28"/>
          <w:szCs w:val="22"/>
          <w:lang w:eastAsia="en-US"/>
        </w:rPr>
        <w:t>And</w:t>
      </w:r>
    </w:p>
    <w:p w:rsidR="00351935" w:rsidRPr="003F30CB" w:rsidRDefault="00351935" w:rsidP="00351935">
      <w:pPr>
        <w:suppressAutoHyphens/>
        <w:jc w:val="center"/>
        <w:rPr>
          <w:rFonts w:cs="Arial"/>
          <w:b/>
          <w:sz w:val="28"/>
          <w:szCs w:val="22"/>
          <w:lang w:eastAsia="en-US"/>
        </w:rPr>
      </w:pPr>
    </w:p>
    <w:p w:rsidR="00351935" w:rsidRPr="003F30CB" w:rsidRDefault="00A73647" w:rsidP="00351935">
      <w:pPr>
        <w:suppressAutoHyphens/>
        <w:jc w:val="center"/>
        <w:rPr>
          <w:rFonts w:cs="Arial"/>
          <w:b/>
          <w:sz w:val="28"/>
          <w:szCs w:val="22"/>
          <w:lang w:eastAsia="en-US"/>
        </w:rPr>
      </w:pPr>
      <w:r>
        <w:rPr>
          <w:rFonts w:cs="Arial"/>
          <w:b/>
          <w:sz w:val="28"/>
          <w:szCs w:val="22"/>
          <w:lang w:eastAsia="en-US"/>
        </w:rPr>
        <w:t xml:space="preserve">Gate One, c/o We Work </w:t>
      </w:r>
    </w:p>
    <w:p w:rsidR="00351935" w:rsidRPr="003F30CB" w:rsidRDefault="00351935" w:rsidP="00351935">
      <w:pPr>
        <w:suppressAutoHyphens/>
        <w:jc w:val="center"/>
        <w:rPr>
          <w:rFonts w:cs="Arial"/>
          <w:b/>
          <w:sz w:val="28"/>
          <w:szCs w:val="22"/>
          <w:lang w:eastAsia="en-US"/>
        </w:rPr>
      </w:pPr>
    </w:p>
    <w:p w:rsidR="00351935" w:rsidRPr="003F30CB" w:rsidRDefault="00351935" w:rsidP="00351935">
      <w:pPr>
        <w:suppressAutoHyphens/>
        <w:jc w:val="center"/>
        <w:rPr>
          <w:rFonts w:cs="Arial"/>
          <w:b/>
          <w:sz w:val="28"/>
          <w:szCs w:val="22"/>
          <w:lang w:eastAsia="en-US"/>
        </w:rPr>
      </w:pPr>
    </w:p>
    <w:p w:rsidR="00351935" w:rsidRPr="003F30CB" w:rsidRDefault="00351935" w:rsidP="00351935">
      <w:pPr>
        <w:suppressAutoHyphens/>
        <w:jc w:val="center"/>
        <w:rPr>
          <w:rFonts w:cs="Arial"/>
          <w:b/>
          <w:sz w:val="28"/>
          <w:szCs w:val="22"/>
          <w:lang w:eastAsia="en-US"/>
        </w:rPr>
      </w:pPr>
    </w:p>
    <w:p w:rsidR="00351935" w:rsidRPr="003F30CB" w:rsidRDefault="00351935" w:rsidP="00351935">
      <w:pPr>
        <w:suppressAutoHyphens/>
        <w:jc w:val="center"/>
        <w:rPr>
          <w:rFonts w:cs="Arial"/>
          <w:sz w:val="28"/>
          <w:szCs w:val="22"/>
          <w:lang w:eastAsia="en-US"/>
        </w:rPr>
      </w:pPr>
      <w:r w:rsidRPr="003F30CB">
        <w:rPr>
          <w:rFonts w:cs="Arial"/>
          <w:b/>
          <w:sz w:val="28"/>
          <w:szCs w:val="22"/>
          <w:lang w:eastAsia="en-US"/>
        </w:rPr>
        <w:t xml:space="preserve">CONTRACT REFERENCE NUMBER: </w:t>
      </w:r>
      <w:r w:rsidR="00CD1E51">
        <w:rPr>
          <w:rFonts w:cs="Arial"/>
          <w:b/>
          <w:sz w:val="28"/>
          <w:szCs w:val="22"/>
          <w:lang w:eastAsia="en-US"/>
        </w:rPr>
        <w:t>21251</w:t>
      </w:r>
    </w:p>
    <w:p w:rsidR="00EF52D4" w:rsidRPr="00F82290" w:rsidRDefault="00EF52D4" w:rsidP="00351935">
      <w:pPr>
        <w:suppressAutoHyphens/>
        <w:jc w:val="center"/>
        <w:rPr>
          <w:rFonts w:cs="Arial"/>
          <w:b/>
          <w:sz w:val="22"/>
          <w:szCs w:val="22"/>
          <w:lang w:eastAsia="en-US"/>
        </w:rPr>
      </w:pPr>
    </w:p>
    <w:p w:rsidR="000D5653" w:rsidRDefault="000D5653" w:rsidP="00351935">
      <w:pPr>
        <w:suppressAutoHyphens/>
        <w:rPr>
          <w:rFonts w:cs="Arial"/>
          <w:sz w:val="22"/>
          <w:szCs w:val="22"/>
          <w:lang w:eastAsia="en-US"/>
        </w:rPr>
      </w:pPr>
    </w:p>
    <w:p w:rsidR="003F30CB" w:rsidRDefault="003F30CB" w:rsidP="00351935">
      <w:pPr>
        <w:suppressAutoHyphens/>
        <w:rPr>
          <w:rFonts w:cs="Arial"/>
          <w:sz w:val="22"/>
          <w:szCs w:val="22"/>
          <w:lang w:eastAsia="en-US"/>
        </w:rPr>
      </w:pPr>
    </w:p>
    <w:p w:rsidR="003F30CB" w:rsidRDefault="003F30CB" w:rsidP="00351935">
      <w:pPr>
        <w:suppressAutoHyphens/>
        <w:rPr>
          <w:rFonts w:cs="Arial"/>
          <w:sz w:val="22"/>
          <w:szCs w:val="22"/>
          <w:lang w:eastAsia="en-US"/>
        </w:rPr>
      </w:pPr>
    </w:p>
    <w:p w:rsidR="003F30CB" w:rsidRDefault="003F30CB" w:rsidP="00351935">
      <w:pPr>
        <w:suppressAutoHyphens/>
        <w:rPr>
          <w:rFonts w:cs="Arial"/>
          <w:sz w:val="22"/>
          <w:szCs w:val="22"/>
          <w:lang w:eastAsia="en-US"/>
        </w:rPr>
      </w:pPr>
    </w:p>
    <w:p w:rsidR="003F30CB" w:rsidRDefault="003F30CB" w:rsidP="00351935">
      <w:pPr>
        <w:suppressAutoHyphens/>
        <w:rPr>
          <w:rFonts w:cs="Arial"/>
          <w:sz w:val="22"/>
          <w:szCs w:val="22"/>
          <w:lang w:eastAsia="en-US"/>
        </w:rPr>
      </w:pPr>
    </w:p>
    <w:p w:rsidR="003F30CB" w:rsidRDefault="003F30CB" w:rsidP="00351935">
      <w:pPr>
        <w:suppressAutoHyphens/>
        <w:rPr>
          <w:rFonts w:cs="Arial"/>
          <w:sz w:val="22"/>
          <w:szCs w:val="22"/>
          <w:lang w:eastAsia="en-US"/>
        </w:rPr>
      </w:pPr>
    </w:p>
    <w:p w:rsidR="003F30CB" w:rsidRDefault="003F30CB" w:rsidP="00351935">
      <w:pPr>
        <w:suppressAutoHyphens/>
        <w:rPr>
          <w:rFonts w:cs="Arial"/>
          <w:sz w:val="22"/>
          <w:szCs w:val="22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47"/>
        <w:gridCol w:w="5257"/>
      </w:tblGrid>
      <w:tr w:rsidR="009B51E6" w:rsidRPr="000D5653" w:rsidTr="008D470E">
        <w:trPr>
          <w:trHeight w:val="567"/>
        </w:trPr>
        <w:tc>
          <w:tcPr>
            <w:tcW w:w="3320" w:type="dxa"/>
            <w:vAlign w:val="center"/>
          </w:tcPr>
          <w:p w:rsidR="000D5653" w:rsidRPr="000D5653" w:rsidRDefault="000D5653" w:rsidP="000D5653">
            <w:pPr>
              <w:suppressAutoHyphens/>
              <w:rPr>
                <w:sz w:val="22"/>
                <w:szCs w:val="22"/>
                <w:lang w:eastAsia="en-US"/>
              </w:rPr>
            </w:pPr>
            <w:r w:rsidRPr="000D5653">
              <w:rPr>
                <w:sz w:val="22"/>
                <w:szCs w:val="22"/>
                <w:lang w:eastAsia="en-US"/>
              </w:rPr>
              <w:lastRenderedPageBreak/>
              <w:t xml:space="preserve">This Agreement is made on the </w:t>
            </w:r>
          </w:p>
        </w:tc>
        <w:tc>
          <w:tcPr>
            <w:tcW w:w="5400" w:type="dxa"/>
            <w:vAlign w:val="center"/>
          </w:tcPr>
          <w:p w:rsidR="000D5653" w:rsidRPr="000D5653" w:rsidRDefault="0058652F" w:rsidP="0058652F">
            <w:pPr>
              <w:suppressAutoHyphens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  <w:r w:rsidR="00A73647" w:rsidRPr="00A73647">
              <w:rPr>
                <w:sz w:val="22"/>
                <w:szCs w:val="22"/>
                <w:vertAlign w:val="superscript"/>
                <w:lang w:eastAsia="en-US"/>
              </w:rPr>
              <w:t>th</w:t>
            </w:r>
            <w:r w:rsidR="00A7364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May</w:t>
            </w:r>
            <w:r w:rsidR="00AF66DC" w:rsidRPr="008D470E">
              <w:rPr>
                <w:sz w:val="22"/>
                <w:szCs w:val="22"/>
                <w:lang w:eastAsia="en-US"/>
              </w:rPr>
              <w:t xml:space="preserve"> 201</w:t>
            </w:r>
            <w:r w:rsidR="00D74A3D" w:rsidRPr="008D470E"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9B51E6" w:rsidRPr="000D5653" w:rsidTr="003004F6">
        <w:trPr>
          <w:trHeight w:val="567"/>
        </w:trPr>
        <w:tc>
          <w:tcPr>
            <w:tcW w:w="3320" w:type="dxa"/>
            <w:vAlign w:val="center"/>
          </w:tcPr>
          <w:p w:rsidR="000D5653" w:rsidRPr="000D5653" w:rsidRDefault="000D5653" w:rsidP="000D5653">
            <w:pPr>
              <w:suppressAutoHyphens/>
              <w:rPr>
                <w:sz w:val="22"/>
                <w:szCs w:val="22"/>
                <w:lang w:eastAsia="en-US"/>
              </w:rPr>
            </w:pPr>
            <w:r w:rsidRPr="000D5653">
              <w:rPr>
                <w:b/>
                <w:sz w:val="22"/>
                <w:szCs w:val="22"/>
                <w:lang w:eastAsia="en-US"/>
              </w:rPr>
              <w:t>between the Parties</w:t>
            </w:r>
          </w:p>
        </w:tc>
        <w:tc>
          <w:tcPr>
            <w:tcW w:w="5400" w:type="dxa"/>
            <w:vAlign w:val="center"/>
          </w:tcPr>
          <w:p w:rsidR="000D5653" w:rsidRPr="000D5653" w:rsidRDefault="000D5653" w:rsidP="000D5653">
            <w:pPr>
              <w:suppressAutoHyphens/>
              <w:rPr>
                <w:sz w:val="22"/>
                <w:szCs w:val="22"/>
                <w:lang w:eastAsia="en-US"/>
              </w:rPr>
            </w:pPr>
            <w:r w:rsidRPr="000D5653">
              <w:rPr>
                <w:sz w:val="22"/>
                <w:szCs w:val="22"/>
                <w:lang w:eastAsia="en-US"/>
              </w:rPr>
              <w:t>The Secretary of State for Work and Pensions</w:t>
            </w:r>
          </w:p>
        </w:tc>
      </w:tr>
      <w:tr w:rsidR="009B51E6" w:rsidRPr="000D5653" w:rsidTr="003004F6">
        <w:trPr>
          <w:trHeight w:val="567"/>
        </w:trPr>
        <w:tc>
          <w:tcPr>
            <w:tcW w:w="3320" w:type="dxa"/>
            <w:vAlign w:val="center"/>
          </w:tcPr>
          <w:p w:rsidR="000D5653" w:rsidRPr="000D5653" w:rsidRDefault="000D5653" w:rsidP="000D5653">
            <w:pPr>
              <w:suppressAutoHyphens/>
              <w:rPr>
                <w:sz w:val="22"/>
                <w:szCs w:val="22"/>
                <w:lang w:eastAsia="en-US"/>
              </w:rPr>
            </w:pPr>
          </w:p>
        </w:tc>
        <w:tc>
          <w:tcPr>
            <w:tcW w:w="5400" w:type="dxa"/>
            <w:vAlign w:val="center"/>
          </w:tcPr>
          <w:p w:rsidR="000D5653" w:rsidRPr="000D5653" w:rsidRDefault="000D5653" w:rsidP="000D5653">
            <w:pPr>
              <w:suppressAutoHyphens/>
              <w:rPr>
                <w:sz w:val="22"/>
                <w:szCs w:val="22"/>
                <w:lang w:eastAsia="en-US"/>
              </w:rPr>
            </w:pPr>
            <w:r w:rsidRPr="000D5653">
              <w:rPr>
                <w:sz w:val="22"/>
                <w:szCs w:val="22"/>
                <w:lang w:eastAsia="en-US"/>
              </w:rPr>
              <w:t>("the Authority") acting as part of the Crown.</w:t>
            </w:r>
          </w:p>
        </w:tc>
      </w:tr>
      <w:tr w:rsidR="009B51E6" w:rsidRPr="000D5653" w:rsidTr="003004F6">
        <w:trPr>
          <w:trHeight w:val="567"/>
        </w:trPr>
        <w:tc>
          <w:tcPr>
            <w:tcW w:w="3320" w:type="dxa"/>
            <w:vAlign w:val="center"/>
          </w:tcPr>
          <w:p w:rsidR="000D5653" w:rsidRPr="000D5653" w:rsidRDefault="000D5653" w:rsidP="000D5653">
            <w:pPr>
              <w:suppressAutoHyphens/>
              <w:rPr>
                <w:sz w:val="22"/>
                <w:szCs w:val="22"/>
                <w:lang w:eastAsia="en-US"/>
              </w:rPr>
            </w:pPr>
            <w:r w:rsidRPr="000D5653">
              <w:rPr>
                <w:sz w:val="22"/>
                <w:szCs w:val="22"/>
                <w:lang w:eastAsia="en-US"/>
              </w:rPr>
              <w:t>of</w:t>
            </w:r>
          </w:p>
        </w:tc>
        <w:tc>
          <w:tcPr>
            <w:tcW w:w="5400" w:type="dxa"/>
            <w:vAlign w:val="center"/>
          </w:tcPr>
          <w:p w:rsidR="000D5653" w:rsidRPr="000D5653" w:rsidRDefault="000D5653" w:rsidP="000D5653">
            <w:pPr>
              <w:suppressAutoHyphens/>
              <w:rPr>
                <w:sz w:val="22"/>
                <w:szCs w:val="22"/>
                <w:lang w:eastAsia="en-US"/>
              </w:rPr>
            </w:pPr>
            <w:r w:rsidRPr="000D5653">
              <w:rPr>
                <w:sz w:val="22"/>
                <w:szCs w:val="22"/>
                <w:lang w:eastAsia="en-US"/>
              </w:rPr>
              <w:t xml:space="preserve">Caxton House, </w:t>
            </w:r>
          </w:p>
          <w:p w:rsidR="000D5653" w:rsidRPr="000D5653" w:rsidRDefault="000D5653" w:rsidP="000D5653">
            <w:pPr>
              <w:suppressAutoHyphens/>
              <w:rPr>
                <w:sz w:val="22"/>
                <w:szCs w:val="22"/>
                <w:lang w:eastAsia="en-US"/>
              </w:rPr>
            </w:pPr>
            <w:proofErr w:type="spellStart"/>
            <w:r w:rsidRPr="000D5653">
              <w:rPr>
                <w:sz w:val="22"/>
                <w:szCs w:val="22"/>
                <w:lang w:eastAsia="en-US"/>
              </w:rPr>
              <w:t>Tothill</w:t>
            </w:r>
            <w:proofErr w:type="spellEnd"/>
            <w:r w:rsidRPr="000D5653">
              <w:rPr>
                <w:sz w:val="22"/>
                <w:szCs w:val="22"/>
                <w:lang w:eastAsia="en-US"/>
              </w:rPr>
              <w:t xml:space="preserve"> Street</w:t>
            </w:r>
          </w:p>
          <w:p w:rsidR="000D5653" w:rsidRPr="000D5653" w:rsidRDefault="000D5653" w:rsidP="000D5653">
            <w:pPr>
              <w:suppressAutoHyphens/>
              <w:rPr>
                <w:sz w:val="22"/>
                <w:szCs w:val="22"/>
                <w:lang w:eastAsia="en-US"/>
              </w:rPr>
            </w:pPr>
            <w:r w:rsidRPr="000D5653">
              <w:rPr>
                <w:sz w:val="22"/>
                <w:szCs w:val="22"/>
                <w:lang w:eastAsia="en-US"/>
              </w:rPr>
              <w:t>London</w:t>
            </w:r>
          </w:p>
          <w:p w:rsidR="000D5653" w:rsidRPr="000D5653" w:rsidRDefault="000D5653" w:rsidP="000D5653">
            <w:pPr>
              <w:suppressAutoHyphens/>
              <w:rPr>
                <w:sz w:val="22"/>
                <w:szCs w:val="22"/>
                <w:lang w:eastAsia="en-US"/>
              </w:rPr>
            </w:pPr>
            <w:r w:rsidRPr="000D5653">
              <w:rPr>
                <w:sz w:val="22"/>
                <w:szCs w:val="22"/>
                <w:lang w:eastAsia="en-US"/>
              </w:rPr>
              <w:t>SW1H 9DA</w:t>
            </w:r>
          </w:p>
        </w:tc>
      </w:tr>
      <w:tr w:rsidR="009B51E6" w:rsidRPr="000D5653" w:rsidTr="003004F6">
        <w:trPr>
          <w:trHeight w:val="567"/>
        </w:trPr>
        <w:tc>
          <w:tcPr>
            <w:tcW w:w="3320" w:type="dxa"/>
            <w:vAlign w:val="center"/>
          </w:tcPr>
          <w:p w:rsidR="000D5653" w:rsidRPr="000D5653" w:rsidRDefault="000D5653" w:rsidP="000D5653">
            <w:pPr>
              <w:suppressAutoHyphens/>
              <w:rPr>
                <w:sz w:val="22"/>
                <w:szCs w:val="22"/>
                <w:lang w:eastAsia="en-US"/>
              </w:rPr>
            </w:pPr>
            <w:r w:rsidRPr="000D5653">
              <w:rPr>
                <w:sz w:val="22"/>
                <w:szCs w:val="22"/>
                <w:lang w:eastAsia="en-US"/>
              </w:rPr>
              <w:t>and</w:t>
            </w:r>
          </w:p>
        </w:tc>
        <w:tc>
          <w:tcPr>
            <w:tcW w:w="5400" w:type="dxa"/>
            <w:vAlign w:val="center"/>
          </w:tcPr>
          <w:p w:rsidR="009B51E6" w:rsidRDefault="009B51E6" w:rsidP="009B51E6">
            <w:pPr>
              <w:suppressAutoHyphens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  <w:p w:rsidR="000D5653" w:rsidRPr="009B51E6" w:rsidRDefault="00A75B47" w:rsidP="00AB4FB7">
            <w:pPr>
              <w:suppressAutoHyphens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Gate One, c/o WeWork</w:t>
            </w:r>
          </w:p>
        </w:tc>
      </w:tr>
      <w:tr w:rsidR="009B51E6" w:rsidRPr="000D5653" w:rsidTr="003004F6">
        <w:trPr>
          <w:trHeight w:val="567"/>
        </w:trPr>
        <w:tc>
          <w:tcPr>
            <w:tcW w:w="3320" w:type="dxa"/>
            <w:vAlign w:val="center"/>
          </w:tcPr>
          <w:p w:rsidR="000D5653" w:rsidRPr="000D5653" w:rsidRDefault="000D5653" w:rsidP="000D5653">
            <w:pPr>
              <w:suppressAutoHyphens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400" w:type="dxa"/>
            <w:vAlign w:val="center"/>
          </w:tcPr>
          <w:p w:rsidR="000D5653" w:rsidRPr="000D5653" w:rsidRDefault="000D5653" w:rsidP="000D5653">
            <w:pPr>
              <w:suppressAutoHyphens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9B51E6" w:rsidRPr="000D5653" w:rsidTr="003004F6">
        <w:trPr>
          <w:trHeight w:val="567"/>
        </w:trPr>
        <w:tc>
          <w:tcPr>
            <w:tcW w:w="3320" w:type="dxa"/>
            <w:vAlign w:val="center"/>
          </w:tcPr>
          <w:p w:rsidR="000D5653" w:rsidRPr="000D5653" w:rsidRDefault="00C150F3" w:rsidP="00C150F3">
            <w:pPr>
              <w:suppressAutoHyphens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of</w:t>
            </w:r>
          </w:p>
        </w:tc>
        <w:tc>
          <w:tcPr>
            <w:tcW w:w="5400" w:type="dxa"/>
            <w:vAlign w:val="center"/>
          </w:tcPr>
          <w:p w:rsidR="00D74A3D" w:rsidRDefault="00A75B47" w:rsidP="000D5653">
            <w:pPr>
              <w:suppressAutoHyphens/>
              <w:rPr>
                <w:rStyle w:val="ta"/>
                <w:rFonts w:cs="Arial"/>
                <w:sz w:val="22"/>
                <w:szCs w:val="22"/>
              </w:rPr>
            </w:pPr>
            <w:r>
              <w:rPr>
                <w:rStyle w:val="ta"/>
                <w:rFonts w:cs="Arial"/>
                <w:sz w:val="22"/>
                <w:szCs w:val="22"/>
              </w:rPr>
              <w:t>22 Upper Ground</w:t>
            </w:r>
            <w:r w:rsidR="00D74A3D" w:rsidRPr="00D74A3D">
              <w:rPr>
                <w:rStyle w:val="ta"/>
                <w:rFonts w:cs="Arial"/>
                <w:sz w:val="22"/>
                <w:szCs w:val="22"/>
              </w:rPr>
              <w:t xml:space="preserve">, </w:t>
            </w:r>
          </w:p>
          <w:p w:rsidR="00D74A3D" w:rsidRDefault="00A75B47" w:rsidP="000D5653">
            <w:pPr>
              <w:suppressAutoHyphens/>
              <w:rPr>
                <w:rStyle w:val="ta"/>
                <w:rFonts w:cs="Arial"/>
                <w:sz w:val="22"/>
                <w:szCs w:val="22"/>
              </w:rPr>
            </w:pPr>
            <w:r>
              <w:rPr>
                <w:rStyle w:val="ta"/>
                <w:rFonts w:cs="Arial"/>
                <w:sz w:val="22"/>
                <w:szCs w:val="22"/>
              </w:rPr>
              <w:t>London</w:t>
            </w:r>
            <w:r w:rsidR="00D74A3D" w:rsidRPr="00D74A3D">
              <w:rPr>
                <w:rStyle w:val="ta"/>
                <w:rFonts w:cs="Arial"/>
                <w:sz w:val="22"/>
                <w:szCs w:val="22"/>
              </w:rPr>
              <w:t xml:space="preserve">, </w:t>
            </w:r>
          </w:p>
          <w:p w:rsidR="000D5653" w:rsidRPr="000D5653" w:rsidRDefault="00A75B47" w:rsidP="000D5653">
            <w:pPr>
              <w:suppressAutoHyphens/>
              <w:rPr>
                <w:rFonts w:cs="Arial"/>
                <w:sz w:val="22"/>
                <w:szCs w:val="22"/>
              </w:rPr>
            </w:pPr>
            <w:r>
              <w:rPr>
                <w:rStyle w:val="ta"/>
                <w:rFonts w:cs="Arial"/>
                <w:sz w:val="22"/>
                <w:szCs w:val="22"/>
              </w:rPr>
              <w:t>SE1 9PD</w:t>
            </w:r>
          </w:p>
        </w:tc>
      </w:tr>
      <w:tr w:rsidR="009B51E6" w:rsidRPr="000D5653" w:rsidTr="003004F6">
        <w:trPr>
          <w:trHeight w:val="567"/>
        </w:trPr>
        <w:tc>
          <w:tcPr>
            <w:tcW w:w="3320" w:type="dxa"/>
            <w:vAlign w:val="center"/>
          </w:tcPr>
          <w:p w:rsidR="000D5653" w:rsidRPr="000D5653" w:rsidRDefault="000D5653" w:rsidP="000D5653">
            <w:pPr>
              <w:suppressAutoHyphens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400" w:type="dxa"/>
            <w:vAlign w:val="center"/>
          </w:tcPr>
          <w:p w:rsidR="000D5653" w:rsidRDefault="000D5653" w:rsidP="000D5653">
            <w:pPr>
              <w:suppressAutoHyphens/>
              <w:rPr>
                <w:sz w:val="22"/>
                <w:szCs w:val="22"/>
                <w:lang w:eastAsia="en-US"/>
              </w:rPr>
            </w:pPr>
            <w:r w:rsidRPr="000D5653">
              <w:rPr>
                <w:sz w:val="22"/>
                <w:szCs w:val="22"/>
                <w:lang w:eastAsia="en-US"/>
              </w:rPr>
              <w:t>("the Contractor")</w:t>
            </w:r>
          </w:p>
          <w:p w:rsidR="003F30CB" w:rsidRPr="000D5653" w:rsidRDefault="003F30CB" w:rsidP="000D5653">
            <w:pPr>
              <w:suppressAutoHyphens/>
              <w:rPr>
                <w:sz w:val="22"/>
                <w:szCs w:val="22"/>
                <w:lang w:eastAsia="en-US"/>
              </w:rPr>
            </w:pPr>
          </w:p>
        </w:tc>
      </w:tr>
      <w:tr w:rsidR="00FA73F8" w:rsidRPr="00F82290" w:rsidTr="005339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A73F8" w:rsidRPr="00F82290" w:rsidRDefault="00351935" w:rsidP="00793296">
            <w:pPr>
              <w:keepLines/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F82290">
              <w:rPr>
                <w:rFonts w:cs="Arial"/>
                <w:sz w:val="22"/>
                <w:szCs w:val="22"/>
              </w:rPr>
              <w:br w:type="page"/>
            </w:r>
            <w:bookmarkStart w:id="4" w:name="_Ref137635202"/>
            <w:bookmarkEnd w:id="0"/>
            <w:r w:rsidR="00FA73F8" w:rsidRPr="00F82290">
              <w:rPr>
                <w:rFonts w:cs="Arial"/>
                <w:b/>
                <w:bCs/>
                <w:sz w:val="22"/>
                <w:szCs w:val="22"/>
              </w:rPr>
              <w:t>1. SERVICES REQUIREMENTS</w:t>
            </w:r>
          </w:p>
        </w:tc>
      </w:tr>
      <w:tr w:rsidR="00FA73F8" w:rsidRPr="00F82290" w:rsidTr="005339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F8" w:rsidRPr="00F82290" w:rsidRDefault="00FA73F8" w:rsidP="00793296">
            <w:pPr>
              <w:keepLines/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F82290">
              <w:rPr>
                <w:rFonts w:cs="Arial"/>
                <w:b/>
                <w:bCs/>
                <w:sz w:val="22"/>
                <w:szCs w:val="22"/>
              </w:rPr>
              <w:t>(1.1) Services Required:</w:t>
            </w:r>
          </w:p>
          <w:p w:rsidR="00C150F3" w:rsidRPr="00F62637" w:rsidRDefault="00C150F3" w:rsidP="00C150F3">
            <w:pPr>
              <w:keepLines/>
              <w:spacing w:before="120" w:after="12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The services required are contained in the attached requirement</w:t>
            </w:r>
            <w:r w:rsidR="00A75B47">
              <w:rPr>
                <w:rFonts w:cs="Arial"/>
                <w:bCs/>
                <w:sz w:val="22"/>
                <w:szCs w:val="22"/>
              </w:rPr>
              <w:t xml:space="preserve"> document</w:t>
            </w:r>
            <w:r>
              <w:rPr>
                <w:rFonts w:cs="Arial"/>
                <w:bCs/>
                <w:sz w:val="22"/>
                <w:szCs w:val="22"/>
              </w:rPr>
              <w:t>:</w:t>
            </w:r>
          </w:p>
          <w:bookmarkStart w:id="5" w:name="_MON_1585983515"/>
          <w:bookmarkEnd w:id="5"/>
          <w:p w:rsidR="008D470E" w:rsidRDefault="00A75B47" w:rsidP="009670D2">
            <w:pPr>
              <w:keepLines/>
              <w:spacing w:before="120" w:after="12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object w:dxaOrig="1525" w:dyaOrig="9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8" o:title=""/>
                </v:shape>
                <o:OLEObject Type="Embed" ProgID="Word.Document.12" ShapeID="_x0000_i1025" DrawAspect="Icon" ObjectID="_1625648806" r:id="rId9">
                  <o:FieldCodes>\s</o:FieldCodes>
                </o:OLEObject>
              </w:object>
            </w:r>
          </w:p>
          <w:p w:rsidR="008D470E" w:rsidRPr="00F82290" w:rsidRDefault="008D470E" w:rsidP="009670D2">
            <w:pPr>
              <w:keepLines/>
              <w:spacing w:before="120" w:after="120"/>
              <w:rPr>
                <w:rFonts w:cs="Arial"/>
                <w:bCs/>
                <w:sz w:val="22"/>
                <w:szCs w:val="22"/>
              </w:rPr>
            </w:pPr>
          </w:p>
        </w:tc>
      </w:tr>
      <w:tr w:rsidR="00FA73F8" w:rsidRPr="00F82290" w:rsidTr="005339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0E" w:rsidRPr="008D470E" w:rsidRDefault="00FA73F8" w:rsidP="0058652F">
            <w:pPr>
              <w:keepLines/>
              <w:spacing w:before="120" w:after="120"/>
              <w:rPr>
                <w:rFonts w:cs="Arial"/>
                <w:bCs/>
                <w:sz w:val="22"/>
                <w:szCs w:val="22"/>
              </w:rPr>
            </w:pPr>
            <w:r w:rsidRPr="00F82290">
              <w:rPr>
                <w:rFonts w:cs="Arial"/>
                <w:b/>
                <w:bCs/>
                <w:sz w:val="22"/>
                <w:szCs w:val="22"/>
              </w:rPr>
              <w:t xml:space="preserve">(1.2) Commencement </w:t>
            </w:r>
            <w:r w:rsidRPr="009B51E6">
              <w:rPr>
                <w:rFonts w:cs="Arial"/>
                <w:b/>
                <w:bCs/>
                <w:sz w:val="22"/>
                <w:szCs w:val="22"/>
              </w:rPr>
              <w:t>Date</w:t>
            </w:r>
            <w:r w:rsidRPr="009B51E6">
              <w:rPr>
                <w:rFonts w:cs="Arial"/>
                <w:bCs/>
                <w:sz w:val="22"/>
                <w:szCs w:val="22"/>
              </w:rPr>
              <w:t>:</w:t>
            </w:r>
            <w:r w:rsidRPr="00F82290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58652F">
              <w:rPr>
                <w:rFonts w:cs="Arial"/>
                <w:bCs/>
                <w:sz w:val="22"/>
                <w:szCs w:val="22"/>
              </w:rPr>
              <w:t>14</w:t>
            </w:r>
            <w:r w:rsidR="00A75B47" w:rsidRPr="00A75B47">
              <w:rPr>
                <w:rFonts w:cs="Arial"/>
                <w:bCs/>
                <w:sz w:val="22"/>
                <w:szCs w:val="22"/>
                <w:vertAlign w:val="superscript"/>
              </w:rPr>
              <w:t>th</w:t>
            </w:r>
            <w:r w:rsidR="00A75B47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58652F">
              <w:rPr>
                <w:rFonts w:cs="Arial"/>
                <w:bCs/>
                <w:sz w:val="22"/>
                <w:szCs w:val="22"/>
              </w:rPr>
              <w:t>May</w:t>
            </w:r>
            <w:r w:rsidR="009B51E6" w:rsidRPr="00A3689A">
              <w:rPr>
                <w:rFonts w:cs="Arial"/>
                <w:bCs/>
                <w:sz w:val="22"/>
                <w:szCs w:val="22"/>
              </w:rPr>
              <w:t xml:space="preserve"> 201</w:t>
            </w:r>
            <w:r w:rsidR="00D74A3D" w:rsidRPr="00A3689A">
              <w:rPr>
                <w:rFonts w:cs="Arial"/>
                <w:bCs/>
                <w:sz w:val="22"/>
                <w:szCs w:val="22"/>
              </w:rPr>
              <w:t>8</w:t>
            </w:r>
          </w:p>
        </w:tc>
      </w:tr>
      <w:tr w:rsidR="00FA73F8" w:rsidRPr="00F82290" w:rsidTr="005339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C6" w:rsidRDefault="00FA73F8" w:rsidP="0026649B">
            <w:pPr>
              <w:keepLines/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F82290">
              <w:rPr>
                <w:rFonts w:cs="Arial"/>
                <w:b/>
                <w:bCs/>
                <w:sz w:val="22"/>
                <w:szCs w:val="22"/>
              </w:rPr>
              <w:t xml:space="preserve">(1.3) </w:t>
            </w:r>
            <w:r w:rsidRPr="004C7C78">
              <w:rPr>
                <w:rFonts w:cs="Arial"/>
                <w:b/>
                <w:bCs/>
                <w:sz w:val="22"/>
                <w:szCs w:val="22"/>
              </w:rPr>
              <w:t xml:space="preserve">Price </w:t>
            </w:r>
            <w:r w:rsidRPr="00F82290">
              <w:rPr>
                <w:rFonts w:cs="Arial"/>
                <w:b/>
                <w:bCs/>
                <w:sz w:val="22"/>
                <w:szCs w:val="22"/>
              </w:rPr>
              <w:t xml:space="preserve">Payable by </w:t>
            </w:r>
            <w:r w:rsidR="00C44AE1" w:rsidRPr="00F82290">
              <w:rPr>
                <w:rFonts w:cs="Arial"/>
                <w:b/>
                <w:bCs/>
                <w:sz w:val="22"/>
                <w:szCs w:val="22"/>
              </w:rPr>
              <w:t>Authority:</w:t>
            </w:r>
            <w:r w:rsidRPr="00F82290">
              <w:rPr>
                <w:rFonts w:cs="Arial"/>
                <w:b/>
                <w:bCs/>
                <w:sz w:val="22"/>
                <w:szCs w:val="22"/>
              </w:rPr>
              <w:t xml:space="preserve">  </w:t>
            </w:r>
          </w:p>
          <w:p w:rsidR="00DA62C6" w:rsidRPr="00DA62C6" w:rsidRDefault="00DA62C6" w:rsidP="0026649B">
            <w:pPr>
              <w:keepLines/>
              <w:spacing w:before="120" w:after="120"/>
              <w:rPr>
                <w:rFonts w:cs="Arial"/>
                <w:bCs/>
                <w:sz w:val="22"/>
                <w:szCs w:val="22"/>
              </w:rPr>
            </w:pPr>
            <w:r w:rsidRPr="00DA62C6">
              <w:rPr>
                <w:rFonts w:cs="Arial"/>
                <w:bCs/>
                <w:sz w:val="22"/>
                <w:szCs w:val="22"/>
              </w:rPr>
              <w:t>£2</w:t>
            </w:r>
            <w:r w:rsidR="00A75B47">
              <w:rPr>
                <w:rFonts w:cs="Arial"/>
                <w:bCs/>
                <w:sz w:val="22"/>
                <w:szCs w:val="22"/>
              </w:rPr>
              <w:t>9,370</w:t>
            </w:r>
            <w:r w:rsidRPr="00DA62C6">
              <w:rPr>
                <w:rFonts w:cs="Arial"/>
                <w:bCs/>
                <w:sz w:val="22"/>
                <w:szCs w:val="22"/>
              </w:rPr>
              <w:t xml:space="preserve"> plus VAT</w:t>
            </w:r>
            <w:r w:rsidR="003F30CB">
              <w:rPr>
                <w:rFonts w:cs="Arial"/>
                <w:bCs/>
                <w:sz w:val="22"/>
                <w:szCs w:val="22"/>
              </w:rPr>
              <w:t>.</w:t>
            </w:r>
          </w:p>
          <w:p w:rsidR="00505D87" w:rsidRPr="008D470E" w:rsidRDefault="00505D87" w:rsidP="0026649B">
            <w:pPr>
              <w:keepLines/>
              <w:spacing w:before="120" w:after="120"/>
              <w:rPr>
                <w:rFonts w:cs="Arial"/>
                <w:bCs/>
                <w:sz w:val="22"/>
                <w:szCs w:val="22"/>
              </w:rPr>
            </w:pPr>
          </w:p>
        </w:tc>
      </w:tr>
      <w:tr w:rsidR="008D470E" w:rsidRPr="00F82290" w:rsidTr="005339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0E" w:rsidRPr="00F82290" w:rsidRDefault="008D470E" w:rsidP="006F7873">
            <w:pPr>
              <w:keepLines/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01459A">
              <w:rPr>
                <w:rFonts w:cs="Arial"/>
                <w:b/>
                <w:bCs/>
                <w:sz w:val="22"/>
                <w:szCs w:val="22"/>
              </w:rPr>
              <w:t>(1.4) Payment Terms:</w:t>
            </w:r>
            <w:r w:rsidRPr="0001459A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F719F6" w:rsidRPr="0001459A">
              <w:rPr>
                <w:rFonts w:cs="Arial"/>
                <w:bCs/>
                <w:sz w:val="22"/>
                <w:szCs w:val="22"/>
              </w:rPr>
              <w:t>Payment will be made within 14 days of com</w:t>
            </w:r>
            <w:r w:rsidR="006F7873" w:rsidRPr="0001459A">
              <w:rPr>
                <w:rFonts w:cs="Arial"/>
                <w:bCs/>
                <w:sz w:val="22"/>
                <w:szCs w:val="22"/>
              </w:rPr>
              <w:t>pletion</w:t>
            </w:r>
            <w:r w:rsidR="00F719F6" w:rsidRPr="0001459A">
              <w:rPr>
                <w:rFonts w:cs="Arial"/>
                <w:bCs/>
                <w:sz w:val="22"/>
                <w:szCs w:val="22"/>
              </w:rPr>
              <w:t xml:space="preserve"> of the service</w:t>
            </w:r>
            <w:r w:rsidRPr="0001459A">
              <w:rPr>
                <w:rFonts w:cs="Arial"/>
                <w:sz w:val="22"/>
                <w:szCs w:val="24"/>
              </w:rPr>
              <w:t>.</w:t>
            </w:r>
          </w:p>
        </w:tc>
      </w:tr>
      <w:tr w:rsidR="00FA73F8" w:rsidRPr="00F82290" w:rsidTr="005339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F8" w:rsidRPr="00F82290" w:rsidRDefault="00007A88" w:rsidP="009D467D">
            <w:pPr>
              <w:keepLines/>
              <w:spacing w:before="120" w:after="12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(1.</w:t>
            </w:r>
            <w:r w:rsidR="009D467D">
              <w:rPr>
                <w:rFonts w:cs="Arial"/>
                <w:b/>
                <w:bCs/>
                <w:sz w:val="22"/>
                <w:szCs w:val="22"/>
              </w:rPr>
              <w:t>5</w:t>
            </w:r>
            <w:r w:rsidR="00FA73F8" w:rsidRPr="00F82290">
              <w:rPr>
                <w:rFonts w:cs="Arial"/>
                <w:b/>
                <w:bCs/>
                <w:sz w:val="22"/>
                <w:szCs w:val="22"/>
              </w:rPr>
              <w:t xml:space="preserve">) Completion </w:t>
            </w:r>
            <w:r w:rsidR="00FA73F8" w:rsidRPr="009B51E6">
              <w:rPr>
                <w:rFonts w:cs="Arial"/>
                <w:b/>
                <w:bCs/>
                <w:sz w:val="22"/>
                <w:szCs w:val="22"/>
              </w:rPr>
              <w:t>Date:</w:t>
            </w:r>
            <w:r w:rsidR="009B51E6" w:rsidRPr="009B51E6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DA62C6">
              <w:rPr>
                <w:rFonts w:cs="Arial"/>
                <w:bCs/>
                <w:sz w:val="22"/>
                <w:szCs w:val="22"/>
              </w:rPr>
              <w:t xml:space="preserve">All services to be completed </w:t>
            </w:r>
            <w:r w:rsidR="000C5952">
              <w:rPr>
                <w:rFonts w:cs="Arial"/>
                <w:bCs/>
                <w:sz w:val="22"/>
                <w:szCs w:val="22"/>
              </w:rPr>
              <w:t>within 3 months of the start date</w:t>
            </w:r>
            <w:r w:rsidR="00DA62C6"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  <w:tr w:rsidR="00FA73F8" w:rsidRPr="00F82290" w:rsidTr="00045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A73F8" w:rsidRPr="00F82290" w:rsidRDefault="000458F0" w:rsidP="000458F0">
            <w:pPr>
              <w:keepLines/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F82290">
              <w:rPr>
                <w:rFonts w:cs="Arial"/>
                <w:b/>
                <w:bCs/>
                <w:sz w:val="22"/>
                <w:szCs w:val="22"/>
              </w:rPr>
              <w:t>2</w:t>
            </w:r>
            <w:r w:rsidR="00FA73F8" w:rsidRPr="00F82290">
              <w:rPr>
                <w:rFonts w:cs="Arial"/>
                <w:b/>
                <w:bCs/>
                <w:sz w:val="22"/>
                <w:szCs w:val="22"/>
              </w:rPr>
              <w:t>.</w:t>
            </w:r>
            <w:r w:rsidRPr="00F82290">
              <w:rPr>
                <w:rFonts w:cs="Arial"/>
                <w:b/>
                <w:bCs/>
                <w:sz w:val="22"/>
                <w:szCs w:val="22"/>
              </w:rPr>
              <w:t xml:space="preserve"> DWP TERMS AND CONDITIONS</w:t>
            </w:r>
          </w:p>
        </w:tc>
      </w:tr>
      <w:tr w:rsidR="00FA73F8" w:rsidRPr="00F82290" w:rsidTr="00045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D2" w:rsidRPr="009670D2" w:rsidRDefault="009670D2" w:rsidP="000458F0">
            <w:pPr>
              <w:keepLines/>
              <w:spacing w:before="120" w:after="120"/>
              <w:rPr>
                <w:rFonts w:cs="Arial"/>
                <w:bCs/>
                <w:sz w:val="22"/>
                <w:szCs w:val="22"/>
              </w:rPr>
            </w:pPr>
            <w:r w:rsidRPr="009670D2">
              <w:rPr>
                <w:rFonts w:cs="Arial"/>
                <w:bCs/>
                <w:sz w:val="22"/>
                <w:szCs w:val="22"/>
              </w:rPr>
              <w:t>See attached document:</w:t>
            </w:r>
          </w:p>
          <w:bookmarkStart w:id="6" w:name="_MON_1555499866"/>
          <w:bookmarkEnd w:id="6"/>
          <w:p w:rsidR="009670D2" w:rsidRPr="00F82290" w:rsidRDefault="003F30CB" w:rsidP="000458F0">
            <w:pPr>
              <w:keepLines/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F82290">
              <w:rPr>
                <w:rFonts w:cs="Arial"/>
                <w:b/>
                <w:bCs/>
                <w:sz w:val="22"/>
                <w:szCs w:val="22"/>
              </w:rPr>
              <w:object w:dxaOrig="1933" w:dyaOrig="1251">
                <v:shape id="_x0000_i1026" type="#_x0000_t75" style="width:97.5pt;height:62.25pt" o:ole="">
                  <v:imagedata r:id="rId10" o:title=""/>
                </v:shape>
                <o:OLEObject Type="Embed" ProgID="Word.Document.8" ShapeID="_x0000_i1026" DrawAspect="Icon" ObjectID="_1625648807" r:id="rId11">
                  <o:FieldCodes>\s</o:FieldCodes>
                </o:OLEObject>
              </w:object>
            </w:r>
          </w:p>
        </w:tc>
      </w:tr>
      <w:tr w:rsidR="000D5653" w:rsidRPr="00F82290" w:rsidTr="000D5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D5653" w:rsidRPr="00F82290" w:rsidRDefault="000D5653" w:rsidP="000C5952">
            <w:pPr>
              <w:keepLines/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F82290">
              <w:rPr>
                <w:rFonts w:cs="Arial"/>
                <w:sz w:val="22"/>
                <w:szCs w:val="22"/>
              </w:rPr>
              <w:lastRenderedPageBreak/>
              <w:br w:type="page"/>
            </w:r>
            <w:r w:rsidRPr="000D5653">
              <w:rPr>
                <w:rFonts w:cs="Arial"/>
                <w:b/>
                <w:sz w:val="22"/>
                <w:szCs w:val="22"/>
              </w:rPr>
              <w:t>3</w:t>
            </w:r>
            <w:r w:rsidRPr="000D5653">
              <w:rPr>
                <w:rFonts w:cs="Arial"/>
                <w:b/>
                <w:bCs/>
                <w:sz w:val="22"/>
                <w:szCs w:val="22"/>
              </w:rPr>
              <w:t>.</w:t>
            </w:r>
            <w:r w:rsidRPr="00F82290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4A22DE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0C5952">
              <w:rPr>
                <w:rFonts w:cs="Arial"/>
                <w:b/>
                <w:bCs/>
                <w:sz w:val="22"/>
                <w:szCs w:val="22"/>
              </w:rPr>
              <w:t xml:space="preserve">Gate One </w:t>
            </w:r>
            <w:r w:rsidR="00DA62C6">
              <w:rPr>
                <w:rFonts w:cs="Arial"/>
                <w:b/>
                <w:bCs/>
                <w:sz w:val="22"/>
                <w:szCs w:val="22"/>
              </w:rPr>
              <w:t>– Supplier Proposal</w:t>
            </w:r>
          </w:p>
        </w:tc>
      </w:tr>
      <w:tr w:rsidR="001A3A82" w:rsidRPr="00F82290" w:rsidTr="000D5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82" w:rsidRPr="00D6521C" w:rsidRDefault="00D6521C" w:rsidP="00AB4FB7">
            <w:pPr>
              <w:keepLines/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D6521C">
              <w:rPr>
                <w:rFonts w:cs="Arial"/>
                <w:b/>
                <w:bCs/>
                <w:sz w:val="22"/>
                <w:szCs w:val="22"/>
              </w:rPr>
              <w:t>Redacted</w:t>
            </w:r>
          </w:p>
          <w:p w:rsidR="003F30CB" w:rsidRDefault="003F30CB" w:rsidP="00AB4FB7">
            <w:pPr>
              <w:keepLines/>
              <w:spacing w:before="120" w:after="120"/>
              <w:rPr>
                <w:rFonts w:cs="Arial"/>
                <w:bCs/>
                <w:sz w:val="22"/>
                <w:szCs w:val="22"/>
              </w:rPr>
            </w:pPr>
          </w:p>
        </w:tc>
      </w:tr>
      <w:tr w:rsidR="001A3A82" w:rsidRPr="00F82290" w:rsidTr="00633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A3A82" w:rsidRPr="00F82290" w:rsidRDefault="001A3A82" w:rsidP="002A017A">
            <w:pPr>
              <w:keepLines/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F82290">
              <w:rPr>
                <w:rFonts w:cs="Arial"/>
                <w:sz w:val="22"/>
                <w:szCs w:val="22"/>
              </w:rPr>
              <w:br w:type="page"/>
            </w:r>
            <w:r>
              <w:rPr>
                <w:rFonts w:cs="Arial"/>
                <w:b/>
                <w:sz w:val="22"/>
                <w:szCs w:val="22"/>
              </w:rPr>
              <w:t>4</w:t>
            </w:r>
            <w:r w:rsidRPr="000D5653">
              <w:rPr>
                <w:rFonts w:cs="Arial"/>
                <w:b/>
                <w:bCs/>
                <w:sz w:val="22"/>
                <w:szCs w:val="22"/>
              </w:rPr>
              <w:t>.</w:t>
            </w:r>
            <w:r w:rsidRPr="00F82290">
              <w:rPr>
                <w:rFonts w:cs="Arial"/>
                <w:b/>
                <w:bCs/>
                <w:sz w:val="22"/>
                <w:szCs w:val="22"/>
              </w:rPr>
              <w:t xml:space="preserve"> S</w:t>
            </w:r>
            <w:r w:rsidR="002A017A">
              <w:rPr>
                <w:rFonts w:cs="Arial"/>
                <w:b/>
                <w:bCs/>
                <w:sz w:val="22"/>
                <w:szCs w:val="22"/>
              </w:rPr>
              <w:t>ECURITY REQ</w:t>
            </w:r>
            <w:r>
              <w:rPr>
                <w:rFonts w:cs="Arial"/>
                <w:b/>
                <w:bCs/>
                <w:sz w:val="22"/>
                <w:szCs w:val="22"/>
              </w:rPr>
              <w:t>UIREMENTS</w:t>
            </w:r>
          </w:p>
        </w:tc>
      </w:tr>
      <w:tr w:rsidR="001A3A82" w:rsidRPr="00F82290" w:rsidTr="00633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Default="00007A88" w:rsidP="00633552">
            <w:pPr>
              <w:keepLines/>
              <w:spacing w:before="120" w:after="12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The Supplier warrants that any of its personnel deployed in the delivery of services under this agreement ha</w:t>
            </w:r>
            <w:r w:rsidR="003F30CB">
              <w:rPr>
                <w:rFonts w:cs="Arial"/>
                <w:bCs/>
                <w:sz w:val="22"/>
                <w:szCs w:val="22"/>
              </w:rPr>
              <w:t>s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007A88">
              <w:rPr>
                <w:rFonts w:cs="Arial"/>
                <w:bCs/>
                <w:sz w:val="22"/>
                <w:szCs w:val="22"/>
              </w:rPr>
              <w:t>HMG Baseline Personnel Security Standard</w:t>
            </w:r>
            <w:r>
              <w:rPr>
                <w:rFonts w:cs="Arial"/>
                <w:bCs/>
                <w:sz w:val="22"/>
                <w:szCs w:val="22"/>
              </w:rPr>
              <w:t xml:space="preserve"> clearance in place.</w:t>
            </w:r>
          </w:p>
          <w:p w:rsidR="004A22DE" w:rsidRPr="00F82290" w:rsidRDefault="004A22DE" w:rsidP="00633552">
            <w:pPr>
              <w:keepLines/>
              <w:spacing w:before="120" w:after="120"/>
              <w:rPr>
                <w:rFonts w:cs="Arial"/>
                <w:bCs/>
                <w:sz w:val="22"/>
                <w:szCs w:val="22"/>
              </w:rPr>
            </w:pPr>
          </w:p>
        </w:tc>
      </w:tr>
      <w:tr w:rsidR="00007A88" w:rsidRPr="00F82290" w:rsidTr="00007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07A88" w:rsidRPr="00007A88" w:rsidRDefault="00007A88" w:rsidP="00007A88">
            <w:pPr>
              <w:keepLines/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007A88">
              <w:rPr>
                <w:rFonts w:cs="Arial"/>
                <w:b/>
                <w:bCs/>
                <w:sz w:val="22"/>
                <w:szCs w:val="22"/>
              </w:rPr>
              <w:t>5. NON DISCLOSURE AGREEMENT</w:t>
            </w:r>
          </w:p>
        </w:tc>
      </w:tr>
      <w:tr w:rsidR="00007A88" w:rsidRPr="00F82290" w:rsidTr="00633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Default="00007A88" w:rsidP="00633552">
            <w:pPr>
              <w:keepLines/>
              <w:spacing w:before="120" w:after="12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As part of this Agreement, the Supplier is to enter into a Non-Disclosure Agreement with the </w:t>
            </w:r>
            <w:r w:rsidR="000E28E3">
              <w:rPr>
                <w:rFonts w:cs="Arial"/>
                <w:bCs/>
                <w:sz w:val="22"/>
                <w:szCs w:val="22"/>
              </w:rPr>
              <w:t>A</w:t>
            </w:r>
            <w:r>
              <w:rPr>
                <w:rFonts w:cs="Arial"/>
                <w:bCs/>
                <w:sz w:val="22"/>
                <w:szCs w:val="22"/>
              </w:rPr>
              <w:t>uthority.</w:t>
            </w:r>
          </w:p>
          <w:bookmarkStart w:id="7" w:name="_GoBack"/>
          <w:bookmarkStart w:id="8" w:name="_MON_1585984265"/>
          <w:bookmarkEnd w:id="8"/>
          <w:p w:rsidR="00007A88" w:rsidRDefault="00D6521C" w:rsidP="00633552">
            <w:pPr>
              <w:keepLines/>
              <w:spacing w:before="120" w:after="12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object w:dxaOrig="1906" w:dyaOrig="1242">
                <v:shape id="_x0000_i1033" type="#_x0000_t75" style="width:95.25pt;height:62.25pt" o:ole="">
                  <v:imagedata r:id="rId12" o:title=""/>
                </v:shape>
                <o:OLEObject Type="Embed" ProgID="Word.Document.12" ShapeID="_x0000_i1033" DrawAspect="Icon" ObjectID="_1625648808" r:id="rId13">
                  <o:FieldCodes>\s</o:FieldCodes>
                </o:OLEObject>
              </w:object>
            </w:r>
            <w:bookmarkEnd w:id="7"/>
          </w:p>
          <w:p w:rsidR="00007A88" w:rsidRDefault="00007A88" w:rsidP="00633552">
            <w:pPr>
              <w:keepLines/>
              <w:spacing w:before="120" w:after="120"/>
              <w:rPr>
                <w:rFonts w:cs="Arial"/>
                <w:bCs/>
                <w:sz w:val="22"/>
                <w:szCs w:val="22"/>
              </w:rPr>
            </w:pPr>
          </w:p>
        </w:tc>
      </w:tr>
    </w:tbl>
    <w:p w:rsidR="000458F0" w:rsidRPr="00F82290" w:rsidRDefault="000458F0" w:rsidP="00FA73F8">
      <w:pPr>
        <w:keepLines/>
        <w:spacing w:before="120" w:after="120"/>
        <w:rPr>
          <w:rFonts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56"/>
        <w:gridCol w:w="4248"/>
      </w:tblGrid>
      <w:tr w:rsidR="000458F0" w:rsidRPr="000458F0" w:rsidTr="000D5653">
        <w:trPr>
          <w:trHeight w:val="567"/>
        </w:trPr>
        <w:tc>
          <w:tcPr>
            <w:tcW w:w="4620" w:type="dxa"/>
            <w:vAlign w:val="center"/>
          </w:tcPr>
          <w:p w:rsidR="000458F0" w:rsidRPr="000458F0" w:rsidRDefault="000458F0" w:rsidP="000458F0">
            <w:pPr>
              <w:suppressAutoHyphens/>
              <w:rPr>
                <w:rFonts w:cs="Arial"/>
                <w:sz w:val="22"/>
                <w:szCs w:val="22"/>
                <w:lang w:eastAsia="en-US"/>
              </w:rPr>
            </w:pPr>
            <w:r w:rsidRPr="000458F0">
              <w:rPr>
                <w:rFonts w:cs="Arial"/>
                <w:b/>
                <w:bCs/>
                <w:sz w:val="22"/>
                <w:szCs w:val="22"/>
                <w:lang w:eastAsia="en-US"/>
              </w:rPr>
              <w:t>SIGNED</w:t>
            </w:r>
            <w:r w:rsidRPr="000458F0">
              <w:rPr>
                <w:rFonts w:cs="Arial"/>
                <w:sz w:val="22"/>
                <w:szCs w:val="22"/>
                <w:lang w:eastAsia="en-US"/>
              </w:rPr>
              <w:t xml:space="preserve"> for and on behalf of</w:t>
            </w:r>
          </w:p>
        </w:tc>
        <w:tc>
          <w:tcPr>
            <w:tcW w:w="4622" w:type="dxa"/>
            <w:vAlign w:val="center"/>
          </w:tcPr>
          <w:p w:rsidR="000458F0" w:rsidRPr="000458F0" w:rsidRDefault="000458F0" w:rsidP="000458F0">
            <w:pPr>
              <w:suppressAutoHyphens/>
              <w:rPr>
                <w:rFonts w:cs="Arial"/>
                <w:sz w:val="22"/>
                <w:szCs w:val="22"/>
                <w:lang w:eastAsia="en-US"/>
              </w:rPr>
            </w:pPr>
            <w:r w:rsidRPr="000458F0">
              <w:rPr>
                <w:rFonts w:cs="Arial"/>
                <w:b/>
                <w:bCs/>
                <w:sz w:val="22"/>
                <w:szCs w:val="22"/>
                <w:lang w:eastAsia="en-US"/>
              </w:rPr>
              <w:t>SIGNED</w:t>
            </w:r>
            <w:r w:rsidRPr="000458F0">
              <w:rPr>
                <w:rFonts w:cs="Arial"/>
                <w:sz w:val="22"/>
                <w:szCs w:val="22"/>
                <w:lang w:eastAsia="en-US"/>
              </w:rPr>
              <w:t xml:space="preserve"> for and on behalf of</w:t>
            </w:r>
          </w:p>
        </w:tc>
      </w:tr>
      <w:tr w:rsidR="000458F0" w:rsidRPr="000458F0" w:rsidTr="000D5653">
        <w:trPr>
          <w:trHeight w:val="567"/>
        </w:trPr>
        <w:tc>
          <w:tcPr>
            <w:tcW w:w="4620" w:type="dxa"/>
            <w:vAlign w:val="center"/>
          </w:tcPr>
          <w:p w:rsidR="000458F0" w:rsidRPr="000458F0" w:rsidRDefault="000458F0" w:rsidP="000458F0">
            <w:pPr>
              <w:suppressAutoHyphens/>
              <w:rPr>
                <w:rFonts w:cs="Arial"/>
                <w:sz w:val="22"/>
                <w:szCs w:val="22"/>
                <w:lang w:eastAsia="en-US"/>
              </w:rPr>
            </w:pPr>
            <w:r w:rsidRPr="000458F0">
              <w:rPr>
                <w:rFonts w:cs="Arial"/>
                <w:sz w:val="22"/>
                <w:szCs w:val="22"/>
                <w:lang w:eastAsia="en-US"/>
              </w:rPr>
              <w:t>The Secretary of State for Work and Pensions (the Authority) acting as part of the Crown</w:t>
            </w:r>
          </w:p>
        </w:tc>
        <w:tc>
          <w:tcPr>
            <w:tcW w:w="4622" w:type="dxa"/>
            <w:vAlign w:val="center"/>
          </w:tcPr>
          <w:p w:rsidR="000458F0" w:rsidRPr="00DF5B37" w:rsidRDefault="003004F6" w:rsidP="000C585A">
            <w:pPr>
              <w:suppressAutoHyphens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Gate One c/o WeWork</w:t>
            </w:r>
          </w:p>
        </w:tc>
      </w:tr>
    </w:tbl>
    <w:p w:rsidR="000458F0" w:rsidRPr="000458F0" w:rsidRDefault="000458F0" w:rsidP="000458F0">
      <w:pPr>
        <w:suppressAutoHyphens/>
        <w:rPr>
          <w:rFonts w:cs="Arial"/>
          <w:sz w:val="22"/>
          <w:szCs w:val="22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34"/>
        <w:gridCol w:w="3017"/>
        <w:gridCol w:w="1284"/>
        <w:gridCol w:w="2969"/>
      </w:tblGrid>
      <w:tr w:rsidR="000458F0" w:rsidRPr="000458F0" w:rsidTr="000D5653">
        <w:trPr>
          <w:trHeight w:val="567"/>
        </w:trPr>
        <w:tc>
          <w:tcPr>
            <w:tcW w:w="1244" w:type="dxa"/>
            <w:vAlign w:val="center"/>
          </w:tcPr>
          <w:p w:rsidR="000458F0" w:rsidRPr="000458F0" w:rsidRDefault="000458F0" w:rsidP="000458F0">
            <w:pPr>
              <w:suppressAutoHyphens/>
              <w:rPr>
                <w:rFonts w:cs="Arial"/>
                <w:sz w:val="22"/>
                <w:szCs w:val="22"/>
                <w:lang w:eastAsia="en-US"/>
              </w:rPr>
            </w:pPr>
            <w:r w:rsidRPr="000458F0">
              <w:rPr>
                <w:rFonts w:cs="Arial"/>
                <w:sz w:val="22"/>
                <w:szCs w:val="22"/>
                <w:lang w:eastAsia="en-US"/>
              </w:rPr>
              <w:t>Name</w:t>
            </w:r>
          </w:p>
        </w:tc>
        <w:tc>
          <w:tcPr>
            <w:tcW w:w="3376" w:type="dxa"/>
            <w:tcBorders>
              <w:bottom w:val="single" w:sz="4" w:space="0" w:color="auto"/>
            </w:tcBorders>
            <w:vAlign w:val="center"/>
          </w:tcPr>
          <w:p w:rsidR="000458F0" w:rsidRPr="000458F0" w:rsidRDefault="000458F0" w:rsidP="000458F0">
            <w:pPr>
              <w:suppressAutoHyphens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Align w:val="center"/>
          </w:tcPr>
          <w:p w:rsidR="000458F0" w:rsidRPr="000458F0" w:rsidRDefault="000458F0" w:rsidP="000458F0">
            <w:pPr>
              <w:suppressAutoHyphens/>
              <w:rPr>
                <w:rFonts w:cs="Arial"/>
                <w:sz w:val="22"/>
                <w:szCs w:val="22"/>
                <w:lang w:eastAsia="en-US"/>
              </w:rPr>
            </w:pPr>
            <w:r w:rsidRPr="000458F0">
              <w:rPr>
                <w:rFonts w:cs="Arial"/>
                <w:sz w:val="22"/>
                <w:szCs w:val="22"/>
                <w:lang w:eastAsia="en-US"/>
              </w:rPr>
              <w:t>Name</w:t>
            </w:r>
          </w:p>
        </w:tc>
        <w:tc>
          <w:tcPr>
            <w:tcW w:w="3322" w:type="dxa"/>
            <w:tcBorders>
              <w:bottom w:val="single" w:sz="4" w:space="0" w:color="auto"/>
            </w:tcBorders>
            <w:vAlign w:val="center"/>
          </w:tcPr>
          <w:p w:rsidR="000458F0" w:rsidRPr="000458F0" w:rsidRDefault="000458F0" w:rsidP="00FB6C57">
            <w:pPr>
              <w:suppressAutoHyphens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0458F0" w:rsidRPr="000458F0" w:rsidTr="000D5653">
        <w:trPr>
          <w:trHeight w:val="567"/>
        </w:trPr>
        <w:tc>
          <w:tcPr>
            <w:tcW w:w="1244" w:type="dxa"/>
            <w:vAlign w:val="center"/>
          </w:tcPr>
          <w:p w:rsidR="000458F0" w:rsidRPr="000458F0" w:rsidRDefault="000458F0" w:rsidP="000458F0">
            <w:pPr>
              <w:suppressAutoHyphens/>
              <w:rPr>
                <w:rFonts w:cs="Arial"/>
                <w:sz w:val="22"/>
                <w:szCs w:val="22"/>
                <w:lang w:eastAsia="en-US"/>
              </w:rPr>
            </w:pPr>
            <w:r w:rsidRPr="000458F0">
              <w:rPr>
                <w:rFonts w:cs="Arial"/>
                <w:sz w:val="22"/>
                <w:szCs w:val="22"/>
                <w:lang w:eastAsia="en-US"/>
              </w:rPr>
              <w:t>Position</w:t>
            </w:r>
          </w:p>
        </w:tc>
        <w:tc>
          <w:tcPr>
            <w:tcW w:w="3376" w:type="dxa"/>
            <w:tcBorders>
              <w:bottom w:val="single" w:sz="4" w:space="0" w:color="auto"/>
            </w:tcBorders>
            <w:vAlign w:val="center"/>
          </w:tcPr>
          <w:p w:rsidR="000458F0" w:rsidRPr="000458F0" w:rsidRDefault="000458F0" w:rsidP="000458F0">
            <w:pPr>
              <w:suppressAutoHyphens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Align w:val="center"/>
          </w:tcPr>
          <w:p w:rsidR="000458F0" w:rsidRPr="000458F0" w:rsidRDefault="000458F0" w:rsidP="000458F0">
            <w:pPr>
              <w:suppressAutoHyphens/>
              <w:rPr>
                <w:rFonts w:cs="Arial"/>
                <w:sz w:val="22"/>
                <w:szCs w:val="22"/>
                <w:lang w:eastAsia="en-US"/>
              </w:rPr>
            </w:pPr>
            <w:r w:rsidRPr="000458F0">
              <w:rPr>
                <w:rFonts w:cs="Arial"/>
                <w:sz w:val="22"/>
                <w:szCs w:val="22"/>
                <w:lang w:eastAsia="en-US"/>
              </w:rPr>
              <w:t>Position</w:t>
            </w:r>
          </w:p>
        </w:tc>
        <w:tc>
          <w:tcPr>
            <w:tcW w:w="3322" w:type="dxa"/>
            <w:tcBorders>
              <w:bottom w:val="single" w:sz="4" w:space="0" w:color="auto"/>
            </w:tcBorders>
            <w:vAlign w:val="center"/>
          </w:tcPr>
          <w:p w:rsidR="000458F0" w:rsidRPr="000458F0" w:rsidRDefault="000458F0" w:rsidP="000458F0">
            <w:pPr>
              <w:suppressAutoHyphens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0458F0" w:rsidRPr="000458F0" w:rsidTr="000D5653">
        <w:trPr>
          <w:trHeight w:val="567"/>
        </w:trPr>
        <w:tc>
          <w:tcPr>
            <w:tcW w:w="1244" w:type="dxa"/>
            <w:vAlign w:val="center"/>
          </w:tcPr>
          <w:p w:rsidR="000458F0" w:rsidRPr="000458F0" w:rsidRDefault="000458F0" w:rsidP="000458F0">
            <w:pPr>
              <w:suppressAutoHyphens/>
              <w:rPr>
                <w:rFonts w:cs="Arial"/>
                <w:sz w:val="22"/>
                <w:szCs w:val="22"/>
                <w:lang w:eastAsia="en-US"/>
              </w:rPr>
            </w:pPr>
            <w:r w:rsidRPr="000458F0">
              <w:rPr>
                <w:rFonts w:cs="Arial"/>
                <w:sz w:val="22"/>
                <w:szCs w:val="22"/>
                <w:lang w:eastAsia="en-US"/>
              </w:rPr>
              <w:t>Signature</w:t>
            </w:r>
          </w:p>
        </w:tc>
        <w:tc>
          <w:tcPr>
            <w:tcW w:w="3376" w:type="dxa"/>
            <w:tcBorders>
              <w:bottom w:val="single" w:sz="4" w:space="0" w:color="auto"/>
            </w:tcBorders>
            <w:vAlign w:val="center"/>
          </w:tcPr>
          <w:p w:rsidR="000458F0" w:rsidRPr="000458F0" w:rsidRDefault="000458F0" w:rsidP="000458F0">
            <w:pPr>
              <w:suppressAutoHyphens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Align w:val="center"/>
          </w:tcPr>
          <w:p w:rsidR="000458F0" w:rsidRPr="000458F0" w:rsidRDefault="000458F0" w:rsidP="000458F0">
            <w:pPr>
              <w:suppressAutoHyphens/>
              <w:rPr>
                <w:rFonts w:cs="Arial"/>
                <w:sz w:val="22"/>
                <w:szCs w:val="22"/>
                <w:lang w:eastAsia="en-US"/>
              </w:rPr>
            </w:pPr>
            <w:r w:rsidRPr="000458F0">
              <w:rPr>
                <w:rFonts w:cs="Arial"/>
                <w:sz w:val="22"/>
                <w:szCs w:val="22"/>
                <w:lang w:eastAsia="en-US"/>
              </w:rPr>
              <w:t>Signature</w:t>
            </w:r>
          </w:p>
        </w:tc>
        <w:tc>
          <w:tcPr>
            <w:tcW w:w="3322" w:type="dxa"/>
            <w:tcBorders>
              <w:bottom w:val="single" w:sz="4" w:space="0" w:color="auto"/>
            </w:tcBorders>
            <w:vAlign w:val="center"/>
          </w:tcPr>
          <w:p w:rsidR="000458F0" w:rsidRPr="000458F0" w:rsidRDefault="000458F0" w:rsidP="000458F0">
            <w:pPr>
              <w:suppressAutoHyphens/>
              <w:rPr>
                <w:rFonts w:cs="Arial"/>
                <w:sz w:val="22"/>
                <w:szCs w:val="22"/>
                <w:lang w:eastAsia="en-US"/>
              </w:rPr>
            </w:pPr>
          </w:p>
          <w:p w:rsidR="000458F0" w:rsidRPr="000458F0" w:rsidRDefault="000458F0" w:rsidP="000458F0">
            <w:pPr>
              <w:suppressAutoHyphens/>
              <w:rPr>
                <w:rFonts w:cs="Arial"/>
                <w:sz w:val="22"/>
                <w:szCs w:val="22"/>
                <w:lang w:eastAsia="en-US"/>
              </w:rPr>
            </w:pPr>
          </w:p>
          <w:p w:rsidR="000458F0" w:rsidRPr="000458F0" w:rsidRDefault="000458F0" w:rsidP="000458F0">
            <w:pPr>
              <w:suppressAutoHyphens/>
              <w:rPr>
                <w:rFonts w:cs="Arial"/>
                <w:sz w:val="22"/>
                <w:szCs w:val="22"/>
                <w:lang w:eastAsia="en-US"/>
              </w:rPr>
            </w:pPr>
          </w:p>
          <w:p w:rsidR="000458F0" w:rsidRPr="000458F0" w:rsidRDefault="000458F0" w:rsidP="000458F0">
            <w:pPr>
              <w:suppressAutoHyphens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0458F0" w:rsidRPr="000458F0" w:rsidTr="000D5653">
        <w:trPr>
          <w:trHeight w:val="567"/>
        </w:trPr>
        <w:tc>
          <w:tcPr>
            <w:tcW w:w="1244" w:type="dxa"/>
            <w:vAlign w:val="center"/>
          </w:tcPr>
          <w:p w:rsidR="000458F0" w:rsidRPr="000458F0" w:rsidRDefault="000458F0" w:rsidP="000458F0">
            <w:pPr>
              <w:suppressAutoHyphens/>
              <w:rPr>
                <w:rFonts w:cs="Arial"/>
                <w:sz w:val="22"/>
                <w:szCs w:val="22"/>
                <w:lang w:eastAsia="en-US"/>
              </w:rPr>
            </w:pPr>
            <w:r w:rsidRPr="000458F0">
              <w:rPr>
                <w:rFonts w:cs="Arial"/>
                <w:sz w:val="22"/>
                <w:szCs w:val="22"/>
                <w:lang w:eastAsia="en-US"/>
              </w:rPr>
              <w:t>Date</w:t>
            </w:r>
          </w:p>
        </w:tc>
        <w:tc>
          <w:tcPr>
            <w:tcW w:w="3376" w:type="dxa"/>
            <w:tcBorders>
              <w:bottom w:val="single" w:sz="4" w:space="0" w:color="auto"/>
            </w:tcBorders>
            <w:vAlign w:val="center"/>
          </w:tcPr>
          <w:p w:rsidR="000458F0" w:rsidRPr="000458F0" w:rsidRDefault="000458F0" w:rsidP="000458F0">
            <w:pPr>
              <w:suppressAutoHyphens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Align w:val="center"/>
          </w:tcPr>
          <w:p w:rsidR="000458F0" w:rsidRPr="000458F0" w:rsidRDefault="000458F0" w:rsidP="000458F0">
            <w:pPr>
              <w:suppressAutoHyphens/>
              <w:rPr>
                <w:rFonts w:cs="Arial"/>
                <w:sz w:val="22"/>
                <w:szCs w:val="22"/>
                <w:lang w:eastAsia="en-US"/>
              </w:rPr>
            </w:pPr>
            <w:r w:rsidRPr="000458F0">
              <w:rPr>
                <w:rFonts w:cs="Arial"/>
                <w:sz w:val="22"/>
                <w:szCs w:val="22"/>
                <w:lang w:eastAsia="en-US"/>
              </w:rPr>
              <w:t>Date</w:t>
            </w:r>
          </w:p>
        </w:tc>
        <w:tc>
          <w:tcPr>
            <w:tcW w:w="3322" w:type="dxa"/>
            <w:tcBorders>
              <w:bottom w:val="single" w:sz="4" w:space="0" w:color="auto"/>
            </w:tcBorders>
            <w:vAlign w:val="center"/>
          </w:tcPr>
          <w:p w:rsidR="000458F0" w:rsidRPr="000458F0" w:rsidRDefault="000458F0" w:rsidP="000458F0">
            <w:pPr>
              <w:suppressAutoHyphens/>
              <w:rPr>
                <w:rFonts w:cs="Arial"/>
                <w:sz w:val="22"/>
                <w:szCs w:val="22"/>
                <w:highlight w:val="yellow"/>
                <w:lang w:eastAsia="en-US"/>
              </w:rPr>
            </w:pPr>
          </w:p>
          <w:p w:rsidR="000458F0" w:rsidRPr="000458F0" w:rsidRDefault="000458F0" w:rsidP="000458F0">
            <w:pPr>
              <w:suppressAutoHyphens/>
              <w:rPr>
                <w:rFonts w:cs="Arial"/>
                <w:sz w:val="22"/>
                <w:szCs w:val="22"/>
                <w:highlight w:val="yellow"/>
                <w:lang w:eastAsia="en-US"/>
              </w:rPr>
            </w:pPr>
          </w:p>
          <w:p w:rsidR="000458F0" w:rsidRPr="000458F0" w:rsidRDefault="000458F0" w:rsidP="000458F0">
            <w:pPr>
              <w:suppressAutoHyphens/>
              <w:rPr>
                <w:rFonts w:cs="Arial"/>
                <w:sz w:val="22"/>
                <w:szCs w:val="22"/>
                <w:lang w:eastAsia="en-US"/>
              </w:rPr>
            </w:pPr>
          </w:p>
          <w:p w:rsidR="000458F0" w:rsidRPr="000458F0" w:rsidRDefault="000458F0" w:rsidP="000458F0">
            <w:pPr>
              <w:suppressAutoHyphens/>
              <w:rPr>
                <w:rFonts w:cs="Arial"/>
                <w:sz w:val="22"/>
                <w:szCs w:val="22"/>
                <w:lang w:eastAsia="en-US"/>
              </w:rPr>
            </w:pPr>
          </w:p>
          <w:p w:rsidR="000458F0" w:rsidRPr="000458F0" w:rsidRDefault="000458F0" w:rsidP="000458F0">
            <w:pPr>
              <w:suppressAutoHyphens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bookmarkEnd w:id="1"/>
      <w:bookmarkEnd w:id="4"/>
    </w:tbl>
    <w:p w:rsidR="00FA73F8" w:rsidRPr="00F82290" w:rsidRDefault="00FA73F8" w:rsidP="00FA73F8">
      <w:pPr>
        <w:keepLines/>
        <w:spacing w:before="120" w:after="120"/>
        <w:rPr>
          <w:rFonts w:cs="Arial"/>
          <w:sz w:val="22"/>
          <w:szCs w:val="22"/>
        </w:rPr>
      </w:pPr>
    </w:p>
    <w:sectPr w:rsidR="00FA73F8" w:rsidRPr="00F82290" w:rsidSect="005F1A09">
      <w:headerReference w:type="default" r:id="rId14"/>
      <w:footerReference w:type="default" r:id="rId15"/>
      <w:pgSz w:w="11906" w:h="16838"/>
      <w:pgMar w:top="1418" w:right="1701" w:bottom="1418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CD3" w:rsidRDefault="00201CD3">
      <w:r>
        <w:separator/>
      </w:r>
    </w:p>
  </w:endnote>
  <w:endnote w:type="continuationSeparator" w:id="0">
    <w:p w:rsidR="00201CD3" w:rsidRDefault="00201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2DE" w:rsidRDefault="004A22DE" w:rsidP="00290C04">
    <w:pPr>
      <w:pStyle w:val="Footer"/>
      <w:ind w:left="720" w:right="360"/>
      <w:jc w:val="center"/>
      <w:rPr>
        <w:rStyle w:val="PageNumber"/>
        <w:sz w:val="16"/>
        <w:szCs w:val="16"/>
      </w:rPr>
    </w:pPr>
    <w:r w:rsidRPr="002926F6">
      <w:rPr>
        <w:rStyle w:val="PageNumber"/>
        <w:sz w:val="16"/>
        <w:szCs w:val="16"/>
      </w:rPr>
      <w:fldChar w:fldCharType="begin"/>
    </w:r>
    <w:r w:rsidRPr="002926F6">
      <w:rPr>
        <w:rStyle w:val="PageNumber"/>
        <w:sz w:val="16"/>
        <w:szCs w:val="16"/>
      </w:rPr>
      <w:instrText xml:space="preserve"> PAGE </w:instrText>
    </w:r>
    <w:r w:rsidRPr="002926F6">
      <w:rPr>
        <w:rStyle w:val="PageNumber"/>
        <w:sz w:val="16"/>
        <w:szCs w:val="16"/>
      </w:rPr>
      <w:fldChar w:fldCharType="separate"/>
    </w:r>
    <w:r w:rsidR="00D6521C">
      <w:rPr>
        <w:rStyle w:val="PageNumber"/>
        <w:noProof/>
        <w:sz w:val="16"/>
        <w:szCs w:val="16"/>
      </w:rPr>
      <w:t>2</w:t>
    </w:r>
    <w:r w:rsidRPr="002926F6">
      <w:rPr>
        <w:rStyle w:val="PageNumber"/>
        <w:sz w:val="16"/>
        <w:szCs w:val="16"/>
      </w:rPr>
      <w:fldChar w:fldCharType="end"/>
    </w:r>
  </w:p>
  <w:p w:rsidR="00A75B47" w:rsidRPr="00A75B47" w:rsidRDefault="00A75B47" w:rsidP="00A75B47">
    <w:pPr>
      <w:spacing w:before="240"/>
      <w:jc w:val="left"/>
      <w:rPr>
        <w:caps/>
        <w:sz w:val="16"/>
        <w:szCs w:val="16"/>
        <w:lang w:val="en-US"/>
      </w:rPr>
    </w:pPr>
    <w:r w:rsidRPr="00A75B47">
      <w:rPr>
        <w:caps/>
        <w:sz w:val="16"/>
        <w:szCs w:val="16"/>
        <w:lang w:val="en-US"/>
      </w:rPr>
      <w:t>CONSULTANCY TO SUPPORT THE DESIGN</w:t>
    </w:r>
    <w:r w:rsidR="0001459A">
      <w:rPr>
        <w:caps/>
        <w:sz w:val="16"/>
        <w:szCs w:val="16"/>
        <w:lang w:val="en-US"/>
      </w:rPr>
      <w:t xml:space="preserve"> </w:t>
    </w:r>
    <w:r w:rsidRPr="00A75B47">
      <w:rPr>
        <w:caps/>
        <w:sz w:val="16"/>
        <w:szCs w:val="16"/>
        <w:lang w:val="en-US"/>
      </w:rPr>
      <w:t>AND DELIVERY OF UNIVERSAL CREDIT ORIENTATION STRATEGY</w:t>
    </w:r>
  </w:p>
  <w:p w:rsidR="004A22DE" w:rsidRPr="002926F6" w:rsidRDefault="004A22DE" w:rsidP="00290C04">
    <w:pPr>
      <w:pStyle w:val="Footer"/>
      <w:ind w:left="720" w:right="360"/>
      <w:jc w:val="center"/>
      <w:rPr>
        <w:rFonts w:ascii="Times New Roman" w:hAnsi="Times New Roman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CD3" w:rsidRDefault="00201CD3">
      <w:r>
        <w:separator/>
      </w:r>
    </w:p>
  </w:footnote>
  <w:footnote w:type="continuationSeparator" w:id="0">
    <w:p w:rsidR="00201CD3" w:rsidRDefault="00201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2DE" w:rsidRDefault="004A22DE" w:rsidP="00635C91">
    <w:pPr>
      <w:pStyle w:val="Header"/>
      <w:jc w:val="center"/>
    </w:pPr>
    <w:r>
      <w:t>OFFICIAL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01EFD"/>
    <w:multiLevelType w:val="hybridMultilevel"/>
    <w:tmpl w:val="B7BC21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33325"/>
    <w:multiLevelType w:val="hybridMultilevel"/>
    <w:tmpl w:val="5FB86FD8"/>
    <w:lvl w:ilvl="0" w:tplc="0809000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pStyle w:val="BBLegal2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B4412E"/>
    <w:multiLevelType w:val="hybridMultilevel"/>
    <w:tmpl w:val="879C0A84"/>
    <w:lvl w:ilvl="0" w:tplc="44E096C0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F1EA444A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hint="default"/>
      </w:rPr>
    </w:lvl>
    <w:lvl w:ilvl="2" w:tplc="306AC090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DDC42DA8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CA3A94E2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hint="default"/>
      </w:rPr>
    </w:lvl>
    <w:lvl w:ilvl="5" w:tplc="0EFC5388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F0E0521C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854AF24E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hint="default"/>
      </w:rPr>
    </w:lvl>
    <w:lvl w:ilvl="8" w:tplc="59BC02B8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1CAE65DE"/>
    <w:multiLevelType w:val="hybridMultilevel"/>
    <w:tmpl w:val="A04CF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830D6"/>
    <w:multiLevelType w:val="hybridMultilevel"/>
    <w:tmpl w:val="7FA09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87B7E"/>
    <w:multiLevelType w:val="multilevel"/>
    <w:tmpl w:val="BDF2A06C"/>
    <w:lvl w:ilvl="0">
      <w:start w:val="1"/>
      <w:numFmt w:val="decimal"/>
      <w:lvlText w:val="(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31637E"/>
    <w:multiLevelType w:val="multilevel"/>
    <w:tmpl w:val="3BE640E2"/>
    <w:lvl w:ilvl="0">
      <w:start w:val="1"/>
      <w:numFmt w:val="decimal"/>
      <w:pStyle w:val="Schedule"/>
      <w:suff w:val="nothing"/>
      <w:lvlText w:val="Schedule %1"/>
      <w:lvlJc w:val="left"/>
      <w:pPr>
        <w:tabs>
          <w:tab w:val="num" w:pos="4112"/>
        </w:tabs>
        <w:ind w:left="4112" w:firstLine="0"/>
      </w:pPr>
      <w:rPr>
        <w:b/>
        <w:i w:val="0"/>
        <w:caps/>
        <w:smallCaps w:val="0"/>
        <w:u w:val="none"/>
      </w:rPr>
    </w:lvl>
    <w:lvl w:ilvl="1">
      <w:start w:val="1"/>
      <w:numFmt w:val="decimal"/>
      <w:lvlRestart w:val="0"/>
      <w:pStyle w:val="Appendix"/>
      <w:suff w:val="nothing"/>
      <w:lvlText w:val="Appendix %2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u w:val="none"/>
      </w:rPr>
    </w:lvl>
    <w:lvl w:ilvl="2">
      <w:start w:val="1"/>
      <w:numFmt w:val="decimal"/>
      <w:pStyle w:val="Part"/>
      <w:suff w:val="nothing"/>
      <w:lvlText w:val="Part %3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u w:val="none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96351C1"/>
    <w:multiLevelType w:val="multilevel"/>
    <w:tmpl w:val="D09A51A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3A5E5DB1"/>
    <w:multiLevelType w:val="multilevel"/>
    <w:tmpl w:val="2320E406"/>
    <w:lvl w:ilvl="0">
      <w:start w:val="1"/>
      <w:numFmt w:val="bullet"/>
      <w:pStyle w:val="Bullet1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Bullet2"/>
      <w:lvlText w:val=""/>
      <w:lvlJc w:val="left"/>
      <w:pPr>
        <w:tabs>
          <w:tab w:val="num" w:pos="1701"/>
        </w:tabs>
        <w:ind w:left="1701" w:hanging="851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Bullet3"/>
      <w:lvlText w:val=""/>
      <w:lvlJc w:val="left"/>
      <w:pPr>
        <w:tabs>
          <w:tab w:val="num" w:pos="2551"/>
        </w:tabs>
        <w:ind w:left="2551" w:hanging="85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Bullet4"/>
      <w:lvlText w:val=""/>
      <w:lvlJc w:val="left"/>
      <w:pPr>
        <w:tabs>
          <w:tab w:val="num" w:pos="3402"/>
        </w:tabs>
        <w:ind w:left="3402" w:hanging="851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B197BB4"/>
    <w:multiLevelType w:val="hybridMultilevel"/>
    <w:tmpl w:val="8C88AC8C"/>
    <w:lvl w:ilvl="0" w:tplc="EAEE6FB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046EE3"/>
    <w:multiLevelType w:val="multilevel"/>
    <w:tmpl w:val="172C761A"/>
    <w:lvl w:ilvl="0">
      <w:start w:val="1"/>
      <w:numFmt w:val="decimal"/>
      <w:pStyle w:val="Level1"/>
      <w:lvlText w:val="%1."/>
      <w:lvlJc w:val="left"/>
      <w:pPr>
        <w:tabs>
          <w:tab w:val="num" w:pos="850"/>
        </w:tabs>
        <w:ind w:left="850" w:hanging="85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850"/>
        </w:tabs>
        <w:ind w:left="850" w:hanging="85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1"/>
        </w:tabs>
        <w:ind w:left="2551" w:hanging="85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2"/>
        </w:tabs>
        <w:ind w:left="3402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Level6"/>
      <w:lvlText w:val="(%6)"/>
      <w:lvlJc w:val="left"/>
      <w:pPr>
        <w:tabs>
          <w:tab w:val="num" w:pos="4252"/>
        </w:tabs>
        <w:ind w:left="4252" w:hanging="85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4D575945"/>
    <w:multiLevelType w:val="multilevel"/>
    <w:tmpl w:val="D9E00F4C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hint="default"/>
        <w:b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szCs w:val="24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b/>
        <w:i w:val="0"/>
        <w:caps w:val="0"/>
        <w:smallCaps w:val="0"/>
        <w:strike w:val="0"/>
        <w:dstrike w:val="0"/>
        <w:vanish w:val="0"/>
        <w:color w:val="auto"/>
        <w:sz w:val="18"/>
        <w:szCs w:val="18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szCs w:val="24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(%6)"/>
      <w:lvlJc w:val="left"/>
      <w:pPr>
        <w:tabs>
          <w:tab w:val="num" w:pos="4252"/>
        </w:tabs>
        <w:ind w:left="4252" w:hanging="85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4F0A764A"/>
    <w:multiLevelType w:val="multilevel"/>
    <w:tmpl w:val="F2462C66"/>
    <w:lvl w:ilvl="0">
      <w:start w:val="1"/>
      <w:numFmt w:val="none"/>
      <w:pStyle w:val="SubHeading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51050356"/>
    <w:multiLevelType w:val="multilevel"/>
    <w:tmpl w:val="B17A0DB8"/>
    <w:lvl w:ilvl="0">
      <w:start w:val="1"/>
      <w:numFmt w:val="none"/>
      <w:pStyle w:val="MainHeading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E0E78E4"/>
    <w:multiLevelType w:val="hybridMultilevel"/>
    <w:tmpl w:val="17569D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427D3"/>
    <w:multiLevelType w:val="hybridMultilevel"/>
    <w:tmpl w:val="B848298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DA59AB"/>
    <w:multiLevelType w:val="multilevel"/>
    <w:tmpl w:val="6EB8F8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17" w15:restartNumberingAfterBreak="0">
    <w:nsid w:val="6D3F4BF6"/>
    <w:multiLevelType w:val="hybridMultilevel"/>
    <w:tmpl w:val="C2CCA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442CD"/>
    <w:multiLevelType w:val="hybridMultilevel"/>
    <w:tmpl w:val="F716ADDC"/>
    <w:lvl w:ilvl="0" w:tplc="EAEE6FB4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sz w:val="18"/>
        <w:szCs w:val="18"/>
      </w:rPr>
    </w:lvl>
    <w:lvl w:ilvl="1" w:tplc="080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72DA61FC"/>
    <w:multiLevelType w:val="hybridMultilevel"/>
    <w:tmpl w:val="944237EE"/>
    <w:lvl w:ilvl="0" w:tplc="08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0" w15:restartNumberingAfterBreak="0">
    <w:nsid w:val="784E2A08"/>
    <w:multiLevelType w:val="hybridMultilevel"/>
    <w:tmpl w:val="6E68E61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6"/>
  </w:num>
  <w:num w:numId="5">
    <w:abstractNumId w:val="12"/>
  </w:num>
  <w:num w:numId="6">
    <w:abstractNumId w:val="2"/>
  </w:num>
  <w:num w:numId="7">
    <w:abstractNumId w:val="6"/>
  </w:num>
  <w:num w:numId="8">
    <w:abstractNumId w:val="1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7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3">
    <w:abstractNumId w:val="16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8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5"/>
  </w:num>
  <w:num w:numId="26">
    <w:abstractNumId w:val="19"/>
  </w:num>
  <w:num w:numId="27">
    <w:abstractNumId w:val="20"/>
  </w:num>
  <w:num w:numId="28">
    <w:abstractNumId w:val="15"/>
  </w:num>
  <w:num w:numId="29">
    <w:abstractNumId w:val="3"/>
  </w:num>
  <w:num w:numId="30">
    <w:abstractNumId w:val="4"/>
  </w:num>
  <w:num w:numId="31">
    <w:abstractNumId w:val="17"/>
  </w:num>
  <w:num w:numId="32">
    <w:abstractNumId w:val="0"/>
  </w:num>
  <w:num w:numId="33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llet _Body" w:val="Bullet Body "/>
    <w:docVar w:name="Bullet _ChangeTime" w:val="38313.5"/>
    <w:docVar w:name="Bullet _HeadSuf" w:val=" as Heading (text)"/>
    <w:docVar w:name="Bullet _LongName" w:val="Pinsent Masons Bullets"/>
    <w:docVar w:name="Bullet _NumBodies" w:val="0"/>
    <w:docVar w:name="Level _Body" w:val="Body "/>
    <w:docVar w:name="Level _ChangeTime" w:val="38313.5"/>
    <w:docVar w:name="Level _HeadSuf" w:val=" as Heading (text)"/>
    <w:docVar w:name="Level _LongName" w:val="Pinsent Masons Numbering"/>
    <w:docVar w:name="Level _NumBodies" w:val="6"/>
    <w:docVar w:name="Level HCR1" w:val="0"/>
    <w:docVar w:name="Level HCR2" w:val="0"/>
    <w:docVar w:name="Level HCR3" w:val="0"/>
    <w:docVar w:name="Level HKWN1" w:val="-1"/>
    <w:docVar w:name="Level HKWN2" w:val="-1"/>
    <w:docVar w:name="Level HKWN3" w:val="-1"/>
    <w:docVar w:name="PIM_Brand" w:val="1"/>
    <w:docVar w:name="PIN_Update" w:val="1"/>
    <w:docVar w:name="PM_Brand" w:val="1"/>
    <w:docVar w:name="ProcessType" w:val="Apply full new brand"/>
    <w:docVar w:name="TOCInformation" w:val="CoBCCS3=&lt;any&gt;|CoBCCS2=Level 2 as Heading (text)|CoBCCS1=Level 1 as Heading (text)|CoBCPS3=Block Text|CoBCPS2=Level 2|CoBCPS1=Level 1|ChBOmitSchedulePart=0|CoBScheduleLevel=4|TextBoxScheduleText1=SCHEDULE|CoBScheduleCharStyle1=&lt;bold&gt;|ChBScheduleNoNumber1=0|CoBScheduleHeadingCharStyle=&lt;bold&gt;|ChBScheduleHeadingNoNumber=0|TextBoxSchedulePartText=Part|CoBSchedulePartCharStyle=&lt;bold&gt;|ChBSchedulePartNoNumber=0|CoBSchedulePartHeadingCharStyle=&lt;bold&gt;|ChBSchedulePartHeadingNoNumber=0|ChBScheduleSameLine=-1|ChBSchedulePartSameLine=-1|CoBScheduleHeadingLevel=4|CoBSchedulePartLevel=5|CoBSchedulePartHeadingLevel=5|CoBL3=-|CoBL2=2|CoBL1=1|CoBAppendixLevel=4|CoBAppendixHeadingLevel=4|CoBAppendixPartLevel=5|CoBAppendixPartHeadingLevel=5|TextBoxAppendixPartText=Part|TextBoxAppendixText1=APPENDIX|CoBAppendixCharStyle1=&lt;bold&gt;|CoBAppendixHeadingCharStyle=&lt;bold&gt;|CoBAppendixPartCharStyle=&lt;bold&gt;|CoBAppendixPartHeadingCharStyle=&lt;bold&gt;|ChBAppendixPartHeadingNoNumber=0|ChBAppendixPartNoNumber=0|ChBAppendixPartSameLine=-1|ChBAppendixHeadingNoNumber=0|ChBAppendixNoNumber1=0|ChBAppendixSameLine=-1|ChBOmitAppendixPart=0|ChBHyperlink=-1|ChBTrailingDot=0|CoBOL3=-|CoBOL2=-|CoBOL1=-|CoBCPSO1=Normal|CoBCCSO3=&lt;bold&gt;|CoBCCSO2=&lt;bold&gt;|CoBCCSO1=&lt;bold&gt;|CoBCPSO3=Normal|CoBCPSO2=Normal|ChBNoClauses=0|"/>
    <w:docVar w:name="TOCLevel" w:val="1"/>
    <w:docVar w:name="WDXProcessStatus" w:val="TSC120606150205 "/>
  </w:docVars>
  <w:rsids>
    <w:rsidRoot w:val="00D01D78"/>
    <w:rsid w:val="00007A88"/>
    <w:rsid w:val="0001459A"/>
    <w:rsid w:val="0003448E"/>
    <w:rsid w:val="000458F0"/>
    <w:rsid w:val="00053F39"/>
    <w:rsid w:val="00055D3B"/>
    <w:rsid w:val="000615A4"/>
    <w:rsid w:val="0006292A"/>
    <w:rsid w:val="000C585A"/>
    <w:rsid w:val="000C5952"/>
    <w:rsid w:val="000D24BA"/>
    <w:rsid w:val="000D5653"/>
    <w:rsid w:val="000D6D01"/>
    <w:rsid w:val="000E28E3"/>
    <w:rsid w:val="000E3702"/>
    <w:rsid w:val="000E3A16"/>
    <w:rsid w:val="000F2800"/>
    <w:rsid w:val="00117343"/>
    <w:rsid w:val="00123809"/>
    <w:rsid w:val="00123BE3"/>
    <w:rsid w:val="001356F0"/>
    <w:rsid w:val="00143F50"/>
    <w:rsid w:val="0014532D"/>
    <w:rsid w:val="00166A58"/>
    <w:rsid w:val="0017740F"/>
    <w:rsid w:val="00194005"/>
    <w:rsid w:val="001967DC"/>
    <w:rsid w:val="001975AA"/>
    <w:rsid w:val="001A3A82"/>
    <w:rsid w:val="001A65AF"/>
    <w:rsid w:val="001D4713"/>
    <w:rsid w:val="001E2396"/>
    <w:rsid w:val="001E52A6"/>
    <w:rsid w:val="001F726F"/>
    <w:rsid w:val="00201CD3"/>
    <w:rsid w:val="00203889"/>
    <w:rsid w:val="002358BE"/>
    <w:rsid w:val="00246FB4"/>
    <w:rsid w:val="00254805"/>
    <w:rsid w:val="0026649B"/>
    <w:rsid w:val="00271181"/>
    <w:rsid w:val="00290C04"/>
    <w:rsid w:val="002A017A"/>
    <w:rsid w:val="002D698A"/>
    <w:rsid w:val="003004F6"/>
    <w:rsid w:val="00313C6B"/>
    <w:rsid w:val="0031754F"/>
    <w:rsid w:val="00337FD3"/>
    <w:rsid w:val="003411BD"/>
    <w:rsid w:val="00351935"/>
    <w:rsid w:val="0035367B"/>
    <w:rsid w:val="00365736"/>
    <w:rsid w:val="00381A46"/>
    <w:rsid w:val="003931DE"/>
    <w:rsid w:val="003A4A84"/>
    <w:rsid w:val="003A7A83"/>
    <w:rsid w:val="003C7E5B"/>
    <w:rsid w:val="003F30CB"/>
    <w:rsid w:val="003F7714"/>
    <w:rsid w:val="0040136C"/>
    <w:rsid w:val="00402B8F"/>
    <w:rsid w:val="00411559"/>
    <w:rsid w:val="00426876"/>
    <w:rsid w:val="004572CD"/>
    <w:rsid w:val="004701CF"/>
    <w:rsid w:val="00484515"/>
    <w:rsid w:val="004872FD"/>
    <w:rsid w:val="00492590"/>
    <w:rsid w:val="004A22DE"/>
    <w:rsid w:val="004B413B"/>
    <w:rsid w:val="004B49B1"/>
    <w:rsid w:val="004B65F9"/>
    <w:rsid w:val="004C70A9"/>
    <w:rsid w:val="004C7C78"/>
    <w:rsid w:val="004D154E"/>
    <w:rsid w:val="00504323"/>
    <w:rsid w:val="00505D87"/>
    <w:rsid w:val="005225A1"/>
    <w:rsid w:val="00533930"/>
    <w:rsid w:val="0054198D"/>
    <w:rsid w:val="00542E74"/>
    <w:rsid w:val="00566A4F"/>
    <w:rsid w:val="00575ECC"/>
    <w:rsid w:val="005814FB"/>
    <w:rsid w:val="0058652F"/>
    <w:rsid w:val="005A0023"/>
    <w:rsid w:val="005A5BE3"/>
    <w:rsid w:val="005B35A7"/>
    <w:rsid w:val="005D0A33"/>
    <w:rsid w:val="005D3621"/>
    <w:rsid w:val="005D37A2"/>
    <w:rsid w:val="005F1A09"/>
    <w:rsid w:val="005F2F4C"/>
    <w:rsid w:val="006277BD"/>
    <w:rsid w:val="0063237E"/>
    <w:rsid w:val="00633552"/>
    <w:rsid w:val="00635C91"/>
    <w:rsid w:val="0066129C"/>
    <w:rsid w:val="00670C14"/>
    <w:rsid w:val="006955FB"/>
    <w:rsid w:val="006A1AFF"/>
    <w:rsid w:val="006B3C39"/>
    <w:rsid w:val="006D56FA"/>
    <w:rsid w:val="006E1B3A"/>
    <w:rsid w:val="006E4189"/>
    <w:rsid w:val="006E6677"/>
    <w:rsid w:val="006F7873"/>
    <w:rsid w:val="006F7AFD"/>
    <w:rsid w:val="007019A1"/>
    <w:rsid w:val="0070265D"/>
    <w:rsid w:val="00711983"/>
    <w:rsid w:val="00714878"/>
    <w:rsid w:val="00731BD7"/>
    <w:rsid w:val="00731C87"/>
    <w:rsid w:val="0073274F"/>
    <w:rsid w:val="007405FC"/>
    <w:rsid w:val="00740E1C"/>
    <w:rsid w:val="00744875"/>
    <w:rsid w:val="00761B17"/>
    <w:rsid w:val="00764931"/>
    <w:rsid w:val="00772B70"/>
    <w:rsid w:val="00793296"/>
    <w:rsid w:val="00796B0E"/>
    <w:rsid w:val="007C7DA5"/>
    <w:rsid w:val="007D32F5"/>
    <w:rsid w:val="007E7A89"/>
    <w:rsid w:val="008055B7"/>
    <w:rsid w:val="008137B8"/>
    <w:rsid w:val="00836819"/>
    <w:rsid w:val="00843A79"/>
    <w:rsid w:val="00845414"/>
    <w:rsid w:val="00846719"/>
    <w:rsid w:val="008B6E8F"/>
    <w:rsid w:val="008C13F8"/>
    <w:rsid w:val="008D0C63"/>
    <w:rsid w:val="008D470E"/>
    <w:rsid w:val="008E126C"/>
    <w:rsid w:val="008E7ABF"/>
    <w:rsid w:val="00953F26"/>
    <w:rsid w:val="00955DED"/>
    <w:rsid w:val="009670D2"/>
    <w:rsid w:val="00992174"/>
    <w:rsid w:val="0099674B"/>
    <w:rsid w:val="009B51E6"/>
    <w:rsid w:val="009B58B3"/>
    <w:rsid w:val="009C5ED5"/>
    <w:rsid w:val="009D4009"/>
    <w:rsid w:val="009D467D"/>
    <w:rsid w:val="009E14B9"/>
    <w:rsid w:val="009F4877"/>
    <w:rsid w:val="00A1047C"/>
    <w:rsid w:val="00A1786D"/>
    <w:rsid w:val="00A2631E"/>
    <w:rsid w:val="00A3689A"/>
    <w:rsid w:val="00A438BC"/>
    <w:rsid w:val="00A47FCB"/>
    <w:rsid w:val="00A607E8"/>
    <w:rsid w:val="00A73647"/>
    <w:rsid w:val="00A75B47"/>
    <w:rsid w:val="00A850C5"/>
    <w:rsid w:val="00AB4FB7"/>
    <w:rsid w:val="00AD705B"/>
    <w:rsid w:val="00AF66DC"/>
    <w:rsid w:val="00B0058C"/>
    <w:rsid w:val="00B1362A"/>
    <w:rsid w:val="00B417FE"/>
    <w:rsid w:val="00B45B2A"/>
    <w:rsid w:val="00B63C3C"/>
    <w:rsid w:val="00B717B0"/>
    <w:rsid w:val="00B754DB"/>
    <w:rsid w:val="00B811CF"/>
    <w:rsid w:val="00B815AB"/>
    <w:rsid w:val="00BD419D"/>
    <w:rsid w:val="00BF5C23"/>
    <w:rsid w:val="00C150F3"/>
    <w:rsid w:val="00C30C83"/>
    <w:rsid w:val="00C31EF8"/>
    <w:rsid w:val="00C44AE1"/>
    <w:rsid w:val="00C561AE"/>
    <w:rsid w:val="00C628AE"/>
    <w:rsid w:val="00C706E1"/>
    <w:rsid w:val="00C91ED7"/>
    <w:rsid w:val="00CB04AD"/>
    <w:rsid w:val="00CB5A3E"/>
    <w:rsid w:val="00CC1988"/>
    <w:rsid w:val="00CD1E51"/>
    <w:rsid w:val="00CD73B5"/>
    <w:rsid w:val="00CE198F"/>
    <w:rsid w:val="00CE6DEA"/>
    <w:rsid w:val="00CF035D"/>
    <w:rsid w:val="00CF05F2"/>
    <w:rsid w:val="00D01D78"/>
    <w:rsid w:val="00D1063B"/>
    <w:rsid w:val="00D265C3"/>
    <w:rsid w:val="00D40ECE"/>
    <w:rsid w:val="00D5687B"/>
    <w:rsid w:val="00D6521C"/>
    <w:rsid w:val="00D66734"/>
    <w:rsid w:val="00D7218A"/>
    <w:rsid w:val="00D74A3D"/>
    <w:rsid w:val="00D825CF"/>
    <w:rsid w:val="00D90D95"/>
    <w:rsid w:val="00D969FD"/>
    <w:rsid w:val="00DA0969"/>
    <w:rsid w:val="00DA62C6"/>
    <w:rsid w:val="00DA7654"/>
    <w:rsid w:val="00DC3D18"/>
    <w:rsid w:val="00DD3674"/>
    <w:rsid w:val="00DF5B37"/>
    <w:rsid w:val="00DF743D"/>
    <w:rsid w:val="00DF74F6"/>
    <w:rsid w:val="00E04BEE"/>
    <w:rsid w:val="00E06951"/>
    <w:rsid w:val="00E20827"/>
    <w:rsid w:val="00E241B0"/>
    <w:rsid w:val="00E250EB"/>
    <w:rsid w:val="00EB6671"/>
    <w:rsid w:val="00EF0EAD"/>
    <w:rsid w:val="00EF52D4"/>
    <w:rsid w:val="00F0320E"/>
    <w:rsid w:val="00F15518"/>
    <w:rsid w:val="00F26AC7"/>
    <w:rsid w:val="00F26C73"/>
    <w:rsid w:val="00F35FF3"/>
    <w:rsid w:val="00F40850"/>
    <w:rsid w:val="00F45B68"/>
    <w:rsid w:val="00F50291"/>
    <w:rsid w:val="00F54A33"/>
    <w:rsid w:val="00F719F6"/>
    <w:rsid w:val="00F80C9E"/>
    <w:rsid w:val="00F82290"/>
    <w:rsid w:val="00F84EC5"/>
    <w:rsid w:val="00F86574"/>
    <w:rsid w:val="00FA61DF"/>
    <w:rsid w:val="00FA73F8"/>
    <w:rsid w:val="00FB6C57"/>
    <w:rsid w:val="00FD06B1"/>
    <w:rsid w:val="00FD3FD6"/>
    <w:rsid w:val="00FE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49C10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A09"/>
    <w:pPr>
      <w:jc w:val="both"/>
    </w:pPr>
    <w:rPr>
      <w:rFonts w:ascii="Arial" w:hAnsi="Arial"/>
      <w:u w:color="000000"/>
    </w:rPr>
  </w:style>
  <w:style w:type="paragraph" w:styleId="Heading1">
    <w:name w:val="heading 1"/>
    <w:aliases w:val="Se,Paragraph,MPS Standard Heading 1,PA Chapter,h1,numbered indent 1,ni1,Section,Numbered - 1,Heading.CAPS,A MAJOR/BOLD,Schedheading,Heading 1(Report Only),h1 chapter heading,Section Heading,H1,Attribute Heading 1,Roman 14 B Heading,1st level,2"/>
    <w:basedOn w:val="Normal"/>
    <w:next w:val="Normal"/>
    <w:link w:val="Heading1Char"/>
    <w:uiPriority w:val="9"/>
    <w:qFormat/>
    <w:rsid w:val="005F1A09"/>
    <w:pPr>
      <w:keepNext/>
      <w:keepLines/>
      <w:tabs>
        <w:tab w:val="left" w:pos="-70"/>
        <w:tab w:val="left" w:pos="2268"/>
      </w:tabs>
      <w:spacing w:before="120" w:after="120"/>
      <w:jc w:val="left"/>
      <w:outlineLvl w:val="0"/>
    </w:pPr>
    <w:rPr>
      <w:b/>
      <w:color w:val="000000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next w:val="Normal"/>
    <w:qFormat/>
    <w:rsid w:val="005F1A09"/>
    <w:pPr>
      <w:keepNext/>
      <w:spacing w:before="240" w:after="60"/>
      <w:outlineLvl w:val="1"/>
    </w:pPr>
    <w:rPr>
      <w:b/>
      <w:i/>
      <w:sz w:val="28"/>
    </w:rPr>
  </w:style>
  <w:style w:type="paragraph" w:styleId="Heading3">
    <w:name w:val="heading 3"/>
    <w:aliases w:val="Level 1 - 1,Minor heading,Underrubrik2,h3,Minor1,Para Heading 3,Para Heading 31,h31,Minor,H3,H31,H32,H33,H311,(Alt+3),h32,h311,h33,h312,h34,h313,h35,h314,h36,h315,h37,h316,h38,h317,h39,h318,h310,h319,h3110,h320,h3111,h321,h331,h3121,3,Mia,ni3"/>
    <w:basedOn w:val="Normal"/>
    <w:next w:val="Normal"/>
    <w:qFormat/>
    <w:rsid w:val="005F1A09"/>
    <w:pPr>
      <w:keepNext/>
      <w:tabs>
        <w:tab w:val="center" w:pos="4820"/>
        <w:tab w:val="right" w:pos="9638"/>
      </w:tabs>
      <w:jc w:val="right"/>
      <w:outlineLvl w:val="2"/>
    </w:pPr>
    <w:rPr>
      <w:b/>
      <w:color w:val="FF0000"/>
      <w:sz w:val="22"/>
    </w:rPr>
  </w:style>
  <w:style w:type="paragraph" w:styleId="Heading4">
    <w:name w:val="heading 4"/>
    <w:aliases w:val="Numbered - 4,Te,(i),Level 2 - a,Sub-Minor,Su,MPS Standard Sub- Sub-Sub Heading,PA Micro Section"/>
    <w:basedOn w:val="Normal"/>
    <w:next w:val="Normal"/>
    <w:qFormat/>
    <w:rsid w:val="005F1A09"/>
    <w:pPr>
      <w:keepNext/>
      <w:tabs>
        <w:tab w:val="left" w:pos="0"/>
      </w:tabs>
      <w:suppressAutoHyphens/>
      <w:ind w:left="720" w:hanging="720"/>
      <w:outlineLvl w:val="3"/>
    </w:pPr>
    <w:rPr>
      <w:b/>
      <w:sz w:val="24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next w:val="Normal"/>
    <w:qFormat/>
    <w:rsid w:val="005F1A09"/>
    <w:pPr>
      <w:keepNext/>
      <w:keepLines/>
      <w:tabs>
        <w:tab w:val="left" w:pos="-70"/>
        <w:tab w:val="left" w:pos="2268"/>
      </w:tabs>
      <w:spacing w:before="120" w:after="120"/>
      <w:jc w:val="left"/>
      <w:outlineLvl w:val="4"/>
    </w:pPr>
    <w:rPr>
      <w:b/>
      <w:color w:val="008000"/>
      <w:sz w:val="22"/>
    </w:rPr>
  </w:style>
  <w:style w:type="paragraph" w:styleId="Heading6">
    <w:name w:val="heading 6"/>
    <w:basedOn w:val="Normal"/>
    <w:next w:val="Normal"/>
    <w:qFormat/>
    <w:rsid w:val="005F1A09"/>
    <w:pPr>
      <w:keepNext/>
      <w:keepLines/>
      <w:spacing w:before="120" w:after="120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rsid w:val="005F1A09"/>
    <w:pPr>
      <w:spacing w:before="240" w:after="60"/>
      <w:outlineLvl w:val="6"/>
    </w:pPr>
    <w:rPr>
      <w:sz w:val="22"/>
    </w:rPr>
  </w:style>
  <w:style w:type="paragraph" w:styleId="Heading8">
    <w:name w:val="heading 8"/>
    <w:basedOn w:val="Normal"/>
    <w:next w:val="Normal"/>
    <w:qFormat/>
    <w:rsid w:val="005F1A09"/>
    <w:pPr>
      <w:keepNext/>
      <w:tabs>
        <w:tab w:val="left" w:pos="0"/>
        <w:tab w:val="left" w:pos="567"/>
      </w:tabs>
      <w:suppressAutoHyphens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rsid w:val="005F1A09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F1A09"/>
    <w:pPr>
      <w:tabs>
        <w:tab w:val="center" w:pos="4320"/>
        <w:tab w:val="right" w:pos="8640"/>
      </w:tabs>
    </w:pPr>
    <w:rPr>
      <w:sz w:val="12"/>
    </w:rPr>
  </w:style>
  <w:style w:type="paragraph" w:customStyle="1" w:styleId="Level1">
    <w:name w:val="Level 1"/>
    <w:basedOn w:val="Body1"/>
    <w:rsid w:val="005F1A09"/>
    <w:pPr>
      <w:numPr>
        <w:numId w:val="2"/>
      </w:numPr>
      <w:outlineLvl w:val="0"/>
    </w:pPr>
  </w:style>
  <w:style w:type="paragraph" w:customStyle="1" w:styleId="Level2">
    <w:name w:val="Level 2"/>
    <w:basedOn w:val="Body2"/>
    <w:rsid w:val="005F1A09"/>
    <w:pPr>
      <w:numPr>
        <w:ilvl w:val="1"/>
        <w:numId w:val="2"/>
      </w:numPr>
      <w:outlineLvl w:val="1"/>
    </w:pPr>
  </w:style>
  <w:style w:type="paragraph" w:customStyle="1" w:styleId="Level3">
    <w:name w:val="Level 3"/>
    <w:basedOn w:val="Body3"/>
    <w:rsid w:val="005F1A09"/>
    <w:pPr>
      <w:numPr>
        <w:ilvl w:val="2"/>
        <w:numId w:val="2"/>
      </w:numPr>
      <w:outlineLvl w:val="2"/>
    </w:pPr>
  </w:style>
  <w:style w:type="paragraph" w:customStyle="1" w:styleId="Level4">
    <w:name w:val="Level 4"/>
    <w:basedOn w:val="Body4"/>
    <w:rsid w:val="005F1A09"/>
    <w:pPr>
      <w:numPr>
        <w:ilvl w:val="3"/>
        <w:numId w:val="2"/>
      </w:numPr>
      <w:outlineLvl w:val="3"/>
    </w:pPr>
  </w:style>
  <w:style w:type="paragraph" w:customStyle="1" w:styleId="Level5">
    <w:name w:val="Level 5"/>
    <w:basedOn w:val="Body5"/>
    <w:rsid w:val="005F1A09"/>
    <w:pPr>
      <w:numPr>
        <w:ilvl w:val="4"/>
        <w:numId w:val="2"/>
      </w:numPr>
      <w:outlineLvl w:val="4"/>
    </w:pPr>
  </w:style>
  <w:style w:type="paragraph" w:styleId="Header">
    <w:name w:val="header"/>
    <w:basedOn w:val="Normal"/>
    <w:rsid w:val="005F1A09"/>
    <w:pPr>
      <w:tabs>
        <w:tab w:val="center" w:pos="4320"/>
        <w:tab w:val="right" w:pos="8640"/>
      </w:tabs>
    </w:pPr>
    <w:rPr>
      <w:sz w:val="16"/>
    </w:rPr>
  </w:style>
  <w:style w:type="paragraph" w:customStyle="1" w:styleId="Body2">
    <w:name w:val="Body 2"/>
    <w:basedOn w:val="Body"/>
    <w:rsid w:val="005F1A09"/>
    <w:pPr>
      <w:ind w:left="850"/>
    </w:pPr>
    <w:rPr>
      <w:color w:val="000000"/>
    </w:rPr>
  </w:style>
  <w:style w:type="paragraph" w:customStyle="1" w:styleId="Body">
    <w:name w:val="Body"/>
    <w:basedOn w:val="Normal"/>
    <w:rsid w:val="005F1A09"/>
    <w:pPr>
      <w:spacing w:after="240"/>
    </w:pPr>
  </w:style>
  <w:style w:type="character" w:styleId="PageNumber">
    <w:name w:val="page number"/>
    <w:rsid w:val="005F1A09"/>
    <w:rPr>
      <w:rFonts w:ascii="Arial" w:hAnsi="Arial"/>
      <w:sz w:val="20"/>
    </w:rPr>
  </w:style>
  <w:style w:type="paragraph" w:customStyle="1" w:styleId="Schedule">
    <w:name w:val="Schedule #"/>
    <w:basedOn w:val="Body"/>
    <w:next w:val="SubHeading"/>
    <w:rsid w:val="005F1A09"/>
    <w:pPr>
      <w:keepNext/>
      <w:keepLines/>
      <w:numPr>
        <w:numId w:val="4"/>
      </w:numPr>
      <w:jc w:val="center"/>
    </w:pPr>
    <w:rPr>
      <w:b/>
    </w:rPr>
  </w:style>
  <w:style w:type="paragraph" w:customStyle="1" w:styleId="SubHeading">
    <w:name w:val="Sub Heading"/>
    <w:basedOn w:val="Body"/>
    <w:next w:val="Body"/>
    <w:rsid w:val="005F1A09"/>
    <w:pPr>
      <w:keepNext/>
      <w:keepLines/>
      <w:numPr>
        <w:numId w:val="5"/>
      </w:numPr>
      <w:jc w:val="center"/>
    </w:pPr>
    <w:rPr>
      <w:b/>
      <w:caps/>
    </w:rPr>
  </w:style>
  <w:style w:type="paragraph" w:customStyle="1" w:styleId="Appendix">
    <w:name w:val="Appendix #"/>
    <w:basedOn w:val="Body"/>
    <w:next w:val="SubHeading"/>
    <w:rsid w:val="005F1A09"/>
    <w:pPr>
      <w:keepNext/>
      <w:keepLines/>
      <w:numPr>
        <w:ilvl w:val="1"/>
        <w:numId w:val="4"/>
      </w:numPr>
      <w:jc w:val="center"/>
    </w:pPr>
    <w:rPr>
      <w:b/>
    </w:rPr>
  </w:style>
  <w:style w:type="paragraph" w:styleId="CommentText">
    <w:name w:val="annotation text"/>
    <w:basedOn w:val="Normal"/>
    <w:link w:val="CommentTextChar"/>
    <w:semiHidden/>
    <w:rsid w:val="005F1A09"/>
  </w:style>
  <w:style w:type="paragraph" w:styleId="EndnoteText">
    <w:name w:val="endnote text"/>
    <w:basedOn w:val="Normal"/>
    <w:semiHidden/>
    <w:rsid w:val="005F1A09"/>
  </w:style>
  <w:style w:type="paragraph" w:styleId="FootnoteText">
    <w:name w:val="footnote text"/>
    <w:basedOn w:val="Normal"/>
    <w:semiHidden/>
    <w:rsid w:val="005F1A09"/>
  </w:style>
  <w:style w:type="paragraph" w:styleId="Index1">
    <w:name w:val="index 1"/>
    <w:basedOn w:val="Normal"/>
    <w:next w:val="Normal"/>
    <w:semiHidden/>
    <w:rsid w:val="005F1A09"/>
    <w:pPr>
      <w:ind w:left="200" w:hanging="200"/>
    </w:pPr>
  </w:style>
  <w:style w:type="paragraph" w:styleId="Index2">
    <w:name w:val="index 2"/>
    <w:basedOn w:val="Normal"/>
    <w:next w:val="Normal"/>
    <w:semiHidden/>
    <w:rsid w:val="005F1A09"/>
    <w:pPr>
      <w:ind w:left="400" w:hanging="200"/>
    </w:pPr>
  </w:style>
  <w:style w:type="paragraph" w:styleId="Index3">
    <w:name w:val="index 3"/>
    <w:basedOn w:val="Normal"/>
    <w:next w:val="Normal"/>
    <w:semiHidden/>
    <w:rsid w:val="005F1A09"/>
    <w:pPr>
      <w:ind w:left="600" w:hanging="200"/>
    </w:pPr>
  </w:style>
  <w:style w:type="paragraph" w:styleId="Index4">
    <w:name w:val="index 4"/>
    <w:basedOn w:val="Normal"/>
    <w:next w:val="Normal"/>
    <w:semiHidden/>
    <w:rsid w:val="005F1A09"/>
    <w:pPr>
      <w:ind w:left="800" w:hanging="200"/>
    </w:pPr>
  </w:style>
  <w:style w:type="paragraph" w:styleId="Index5">
    <w:name w:val="index 5"/>
    <w:basedOn w:val="Normal"/>
    <w:next w:val="Normal"/>
    <w:semiHidden/>
    <w:rsid w:val="005F1A09"/>
    <w:pPr>
      <w:ind w:left="1000" w:hanging="200"/>
    </w:pPr>
  </w:style>
  <w:style w:type="paragraph" w:styleId="Index6">
    <w:name w:val="index 6"/>
    <w:basedOn w:val="Normal"/>
    <w:next w:val="Normal"/>
    <w:semiHidden/>
    <w:rsid w:val="005F1A09"/>
    <w:pPr>
      <w:ind w:left="1200" w:hanging="200"/>
    </w:pPr>
  </w:style>
  <w:style w:type="paragraph" w:styleId="Index7">
    <w:name w:val="index 7"/>
    <w:basedOn w:val="Normal"/>
    <w:next w:val="Normal"/>
    <w:semiHidden/>
    <w:rsid w:val="005F1A09"/>
    <w:pPr>
      <w:ind w:left="1400" w:hanging="200"/>
    </w:pPr>
  </w:style>
  <w:style w:type="paragraph" w:styleId="Index8">
    <w:name w:val="index 8"/>
    <w:basedOn w:val="Normal"/>
    <w:next w:val="Normal"/>
    <w:semiHidden/>
    <w:rsid w:val="005F1A09"/>
    <w:pPr>
      <w:ind w:left="1600" w:hanging="200"/>
    </w:pPr>
  </w:style>
  <w:style w:type="paragraph" w:styleId="Index9">
    <w:name w:val="index 9"/>
    <w:basedOn w:val="Normal"/>
    <w:next w:val="Normal"/>
    <w:semiHidden/>
    <w:rsid w:val="005F1A09"/>
    <w:pPr>
      <w:ind w:left="1800" w:hanging="200"/>
    </w:pPr>
  </w:style>
  <w:style w:type="paragraph" w:styleId="TOC1">
    <w:name w:val="toc 1"/>
    <w:basedOn w:val="Body"/>
    <w:next w:val="Normal"/>
    <w:uiPriority w:val="39"/>
    <w:rsid w:val="005F1A09"/>
    <w:pPr>
      <w:spacing w:before="360" w:after="0"/>
      <w:jc w:val="left"/>
    </w:pPr>
    <w:rPr>
      <w:rFonts w:ascii="Helvetica" w:hAnsi="Helvetica"/>
      <w:b/>
      <w:caps/>
      <w:sz w:val="24"/>
    </w:rPr>
  </w:style>
  <w:style w:type="paragraph" w:styleId="TOC2">
    <w:name w:val="toc 2"/>
    <w:basedOn w:val="TOC1"/>
    <w:next w:val="Normal"/>
    <w:semiHidden/>
    <w:rsid w:val="005F1A09"/>
    <w:pPr>
      <w:spacing w:before="240"/>
    </w:pPr>
    <w:rPr>
      <w:rFonts w:ascii="Times" w:hAnsi="Times"/>
      <w:caps w:val="0"/>
      <w:sz w:val="20"/>
    </w:rPr>
  </w:style>
  <w:style w:type="paragraph" w:styleId="TOC3">
    <w:name w:val="toc 3"/>
    <w:basedOn w:val="TOC1"/>
    <w:next w:val="Normal"/>
    <w:semiHidden/>
    <w:rsid w:val="005F1A09"/>
    <w:pPr>
      <w:spacing w:before="0"/>
      <w:ind w:left="200"/>
    </w:pPr>
    <w:rPr>
      <w:rFonts w:ascii="Times" w:hAnsi="Times"/>
      <w:b w:val="0"/>
      <w:caps w:val="0"/>
      <w:sz w:val="20"/>
    </w:rPr>
  </w:style>
  <w:style w:type="paragraph" w:styleId="TOC4">
    <w:name w:val="toc 4"/>
    <w:basedOn w:val="TOC1"/>
    <w:next w:val="Normal"/>
    <w:semiHidden/>
    <w:rsid w:val="005F1A09"/>
    <w:pPr>
      <w:spacing w:before="0"/>
      <w:ind w:left="400"/>
    </w:pPr>
    <w:rPr>
      <w:rFonts w:ascii="Times" w:hAnsi="Times"/>
      <w:b w:val="0"/>
      <w:caps w:val="0"/>
      <w:sz w:val="20"/>
    </w:rPr>
  </w:style>
  <w:style w:type="paragraph" w:styleId="TOC5">
    <w:name w:val="toc 5"/>
    <w:basedOn w:val="TOC1"/>
    <w:next w:val="Normal"/>
    <w:semiHidden/>
    <w:rsid w:val="005F1A09"/>
    <w:pPr>
      <w:spacing w:before="0"/>
      <w:ind w:left="600"/>
    </w:pPr>
    <w:rPr>
      <w:rFonts w:ascii="Times" w:hAnsi="Times"/>
      <w:b w:val="0"/>
      <w:caps w:val="0"/>
      <w:sz w:val="20"/>
    </w:rPr>
  </w:style>
  <w:style w:type="paragraph" w:styleId="TOC6">
    <w:name w:val="toc 6"/>
    <w:basedOn w:val="TOC1"/>
    <w:next w:val="Normal"/>
    <w:semiHidden/>
    <w:rsid w:val="005F1A09"/>
    <w:pPr>
      <w:spacing w:before="0"/>
      <w:ind w:left="800"/>
    </w:pPr>
    <w:rPr>
      <w:rFonts w:ascii="Times" w:hAnsi="Times"/>
      <w:b w:val="0"/>
      <w:caps w:val="0"/>
      <w:sz w:val="20"/>
    </w:rPr>
  </w:style>
  <w:style w:type="paragraph" w:styleId="TOC7">
    <w:name w:val="toc 7"/>
    <w:basedOn w:val="Normal"/>
    <w:next w:val="Normal"/>
    <w:semiHidden/>
    <w:rsid w:val="005F1A09"/>
    <w:pPr>
      <w:ind w:left="1000"/>
      <w:jc w:val="left"/>
    </w:pPr>
    <w:rPr>
      <w:rFonts w:ascii="Times" w:hAnsi="Times"/>
    </w:rPr>
  </w:style>
  <w:style w:type="paragraph" w:styleId="TOC8">
    <w:name w:val="toc 8"/>
    <w:basedOn w:val="Normal"/>
    <w:next w:val="Normal"/>
    <w:semiHidden/>
    <w:rsid w:val="005F1A09"/>
    <w:pPr>
      <w:ind w:left="1200"/>
      <w:jc w:val="left"/>
    </w:pPr>
    <w:rPr>
      <w:rFonts w:ascii="Times" w:hAnsi="Times"/>
    </w:rPr>
  </w:style>
  <w:style w:type="paragraph" w:styleId="TOC9">
    <w:name w:val="toc 9"/>
    <w:basedOn w:val="Normal"/>
    <w:next w:val="Normal"/>
    <w:semiHidden/>
    <w:rsid w:val="005F1A09"/>
    <w:pPr>
      <w:ind w:left="1400"/>
      <w:jc w:val="left"/>
    </w:pPr>
    <w:rPr>
      <w:rFonts w:ascii="Times" w:hAnsi="Times"/>
    </w:rPr>
  </w:style>
  <w:style w:type="paragraph" w:customStyle="1" w:styleId="MainHeading">
    <w:name w:val="Main Heading"/>
    <w:basedOn w:val="Body"/>
    <w:rsid w:val="005F1A09"/>
    <w:pPr>
      <w:keepNext/>
      <w:keepLines/>
      <w:numPr>
        <w:numId w:val="3"/>
      </w:numPr>
      <w:jc w:val="center"/>
      <w:outlineLvl w:val="0"/>
    </w:pPr>
    <w:rPr>
      <w:b/>
      <w:caps/>
      <w:sz w:val="24"/>
    </w:rPr>
  </w:style>
  <w:style w:type="paragraph" w:customStyle="1" w:styleId="Part">
    <w:name w:val="Part #"/>
    <w:basedOn w:val="Body"/>
    <w:next w:val="SubHeading"/>
    <w:rsid w:val="005F1A09"/>
    <w:pPr>
      <w:keepNext/>
      <w:keepLines/>
      <w:numPr>
        <w:ilvl w:val="2"/>
        <w:numId w:val="4"/>
      </w:numPr>
      <w:jc w:val="center"/>
    </w:pPr>
  </w:style>
  <w:style w:type="paragraph" w:customStyle="1" w:styleId="Body1">
    <w:name w:val="Body 1"/>
    <w:basedOn w:val="Body"/>
    <w:rsid w:val="005F1A09"/>
    <w:pPr>
      <w:ind w:left="850"/>
    </w:pPr>
    <w:rPr>
      <w:color w:val="000000"/>
    </w:rPr>
  </w:style>
  <w:style w:type="character" w:customStyle="1" w:styleId="Level1asHeadingtext">
    <w:name w:val="Level 1 as Heading (text)"/>
    <w:rsid w:val="005F1A09"/>
    <w:rPr>
      <w:b/>
      <w:caps/>
      <w:color w:val="auto"/>
    </w:rPr>
  </w:style>
  <w:style w:type="character" w:customStyle="1" w:styleId="Level2asHeadingtext">
    <w:name w:val="Level 2 as Heading (text)"/>
    <w:rsid w:val="005F1A09"/>
    <w:rPr>
      <w:b/>
      <w:color w:val="auto"/>
    </w:rPr>
  </w:style>
  <w:style w:type="paragraph" w:customStyle="1" w:styleId="Body3">
    <w:name w:val="Body 3"/>
    <w:basedOn w:val="Body"/>
    <w:rsid w:val="005F1A09"/>
    <w:pPr>
      <w:ind w:left="1701"/>
    </w:pPr>
    <w:rPr>
      <w:color w:val="000000"/>
    </w:rPr>
  </w:style>
  <w:style w:type="character" w:customStyle="1" w:styleId="Level3asHeadingtext">
    <w:name w:val="Level 3 as Heading (text)"/>
    <w:rsid w:val="005F1A09"/>
    <w:rPr>
      <w:b/>
      <w:color w:val="auto"/>
    </w:rPr>
  </w:style>
  <w:style w:type="paragraph" w:customStyle="1" w:styleId="Body4">
    <w:name w:val="Body 4"/>
    <w:basedOn w:val="Body"/>
    <w:rsid w:val="005F1A09"/>
    <w:pPr>
      <w:ind w:left="2551"/>
    </w:pPr>
    <w:rPr>
      <w:color w:val="000000"/>
    </w:rPr>
  </w:style>
  <w:style w:type="paragraph" w:customStyle="1" w:styleId="Body5">
    <w:name w:val="Body 5"/>
    <w:basedOn w:val="Body"/>
    <w:rsid w:val="005F1A09"/>
    <w:pPr>
      <w:ind w:left="3402"/>
    </w:pPr>
    <w:rPr>
      <w:color w:val="000000"/>
    </w:rPr>
  </w:style>
  <w:style w:type="paragraph" w:customStyle="1" w:styleId="Body6">
    <w:name w:val="Body 6"/>
    <w:basedOn w:val="Body"/>
    <w:rsid w:val="005F1A09"/>
    <w:pPr>
      <w:ind w:left="4252"/>
    </w:pPr>
    <w:rPr>
      <w:color w:val="000000"/>
    </w:rPr>
  </w:style>
  <w:style w:type="paragraph" w:customStyle="1" w:styleId="Level6">
    <w:name w:val="Level 6"/>
    <w:basedOn w:val="Body6"/>
    <w:rsid w:val="005F1A09"/>
    <w:pPr>
      <w:numPr>
        <w:ilvl w:val="5"/>
        <w:numId w:val="2"/>
      </w:numPr>
      <w:outlineLvl w:val="5"/>
    </w:pPr>
  </w:style>
  <w:style w:type="paragraph" w:customStyle="1" w:styleId="Bullet1">
    <w:name w:val="Bullet 1"/>
    <w:basedOn w:val="Body"/>
    <w:rsid w:val="005F1A09"/>
    <w:pPr>
      <w:numPr>
        <w:numId w:val="1"/>
      </w:numPr>
      <w:outlineLvl w:val="0"/>
    </w:pPr>
  </w:style>
  <w:style w:type="paragraph" w:customStyle="1" w:styleId="Bullet2">
    <w:name w:val="Bullet 2"/>
    <w:basedOn w:val="Body"/>
    <w:rsid w:val="005F1A09"/>
    <w:pPr>
      <w:numPr>
        <w:ilvl w:val="1"/>
        <w:numId w:val="1"/>
      </w:numPr>
      <w:outlineLvl w:val="1"/>
    </w:pPr>
  </w:style>
  <w:style w:type="paragraph" w:customStyle="1" w:styleId="Bullet3">
    <w:name w:val="Bullet 3"/>
    <w:basedOn w:val="Body"/>
    <w:rsid w:val="005F1A09"/>
    <w:pPr>
      <w:numPr>
        <w:ilvl w:val="2"/>
        <w:numId w:val="1"/>
      </w:numPr>
      <w:outlineLvl w:val="2"/>
    </w:pPr>
  </w:style>
  <w:style w:type="paragraph" w:customStyle="1" w:styleId="Bullet4">
    <w:name w:val="Bullet 4"/>
    <w:basedOn w:val="Body"/>
    <w:rsid w:val="005F1A09"/>
    <w:pPr>
      <w:numPr>
        <w:ilvl w:val="3"/>
        <w:numId w:val="1"/>
      </w:numPr>
      <w:outlineLvl w:val="3"/>
    </w:pPr>
  </w:style>
  <w:style w:type="character" w:styleId="EndnoteReference">
    <w:name w:val="endnote reference"/>
    <w:semiHidden/>
    <w:rsid w:val="005F1A09"/>
    <w:rPr>
      <w:vertAlign w:val="superscript"/>
    </w:rPr>
  </w:style>
  <w:style w:type="character" w:styleId="FootnoteReference">
    <w:name w:val="footnote reference"/>
    <w:semiHidden/>
    <w:rsid w:val="005F1A09"/>
    <w:rPr>
      <w:vertAlign w:val="superscript"/>
    </w:rPr>
  </w:style>
  <w:style w:type="character" w:styleId="Hyperlink">
    <w:name w:val="Hyperlink"/>
    <w:rsid w:val="005F1A09"/>
    <w:rPr>
      <w:color w:val="0000FF"/>
      <w:u w:val="single"/>
    </w:rPr>
  </w:style>
  <w:style w:type="paragraph" w:styleId="IndexHeading">
    <w:name w:val="index heading"/>
    <w:basedOn w:val="Normal"/>
    <w:next w:val="Index1"/>
    <w:semiHidden/>
    <w:rsid w:val="005F1A09"/>
  </w:style>
  <w:style w:type="paragraph" w:styleId="BodyTextIndent">
    <w:name w:val="Body Text Indent"/>
    <w:basedOn w:val="Normal"/>
    <w:rsid w:val="005F1A09"/>
    <w:pPr>
      <w:tabs>
        <w:tab w:val="left" w:pos="-720"/>
        <w:tab w:val="left" w:pos="0"/>
      </w:tabs>
      <w:suppressAutoHyphens/>
      <w:ind w:left="720" w:hanging="720"/>
    </w:pPr>
    <w:rPr>
      <w:sz w:val="24"/>
    </w:rPr>
  </w:style>
  <w:style w:type="paragraph" w:styleId="BodyTextIndent3">
    <w:name w:val="Body Text Indent 3"/>
    <w:basedOn w:val="Normal"/>
    <w:rsid w:val="005F1A09"/>
    <w:pPr>
      <w:tabs>
        <w:tab w:val="left" w:pos="0"/>
      </w:tabs>
      <w:suppressAutoHyphens/>
      <w:ind w:left="1440" w:hanging="1440"/>
    </w:pPr>
    <w:rPr>
      <w:sz w:val="24"/>
    </w:rPr>
  </w:style>
  <w:style w:type="paragraph" w:customStyle="1" w:styleId="Conditionhead">
    <w:name w:val="Condition head"/>
    <w:basedOn w:val="Normal"/>
    <w:rsid w:val="005F1A09"/>
    <w:pPr>
      <w:tabs>
        <w:tab w:val="left" w:pos="-720"/>
      </w:tabs>
      <w:suppressAutoHyphens/>
      <w:spacing w:line="360" w:lineRule="auto"/>
    </w:pPr>
    <w:rPr>
      <w:rFonts w:ascii="Times New Roman" w:hAnsi="Times New Roman"/>
      <w:b/>
      <w:sz w:val="24"/>
    </w:rPr>
  </w:style>
  <w:style w:type="paragraph" w:customStyle="1" w:styleId="MarginText">
    <w:name w:val="Margin Text"/>
    <w:basedOn w:val="BodyText"/>
    <w:rsid w:val="005F1A09"/>
    <w:pPr>
      <w:overflowPunct w:val="0"/>
      <w:autoSpaceDE w:val="0"/>
      <w:autoSpaceDN w:val="0"/>
      <w:adjustRightInd w:val="0"/>
      <w:spacing w:after="240" w:line="360" w:lineRule="auto"/>
      <w:textAlignment w:val="baseline"/>
    </w:pPr>
    <w:rPr>
      <w:rFonts w:ascii="Times New Roman" w:hAnsi="Times New Roman"/>
      <w:sz w:val="22"/>
    </w:rPr>
  </w:style>
  <w:style w:type="paragraph" w:styleId="BodyText">
    <w:name w:val="Body Text"/>
    <w:basedOn w:val="Normal"/>
    <w:rsid w:val="005F1A09"/>
    <w:pPr>
      <w:spacing w:after="120"/>
    </w:pPr>
  </w:style>
  <w:style w:type="paragraph" w:styleId="BodyTextIndent2">
    <w:name w:val="Body Text Indent 2"/>
    <w:basedOn w:val="Normal"/>
    <w:rsid w:val="005F1A09"/>
    <w:pPr>
      <w:spacing w:after="120" w:line="480" w:lineRule="auto"/>
      <w:ind w:left="283"/>
    </w:pPr>
  </w:style>
  <w:style w:type="paragraph" w:styleId="BlockText">
    <w:name w:val="Block Text"/>
    <w:basedOn w:val="Normal"/>
    <w:rsid w:val="005F1A09"/>
    <w:pPr>
      <w:tabs>
        <w:tab w:val="left" w:pos="0"/>
      </w:tabs>
      <w:suppressAutoHyphens/>
      <w:ind w:left="1418" w:right="803" w:hanging="698"/>
    </w:pPr>
    <w:rPr>
      <w:sz w:val="24"/>
    </w:rPr>
  </w:style>
  <w:style w:type="paragraph" w:customStyle="1" w:styleId="SchHead">
    <w:name w:val="SchHead"/>
    <w:basedOn w:val="MarginText"/>
    <w:next w:val="Normal"/>
    <w:rsid w:val="005F1A09"/>
    <w:pPr>
      <w:jc w:val="center"/>
    </w:pPr>
    <w:rPr>
      <w:b/>
      <w:caps/>
    </w:rPr>
  </w:style>
  <w:style w:type="paragraph" w:customStyle="1" w:styleId="afterhead3">
    <w:name w:val="afterhead3"/>
    <w:basedOn w:val="Normal"/>
    <w:rsid w:val="005F1A09"/>
    <w:pPr>
      <w:ind w:left="2835"/>
    </w:pPr>
    <w:rPr>
      <w:sz w:val="22"/>
    </w:rPr>
  </w:style>
  <w:style w:type="paragraph" w:styleId="BodyText2">
    <w:name w:val="Body Text 2"/>
    <w:basedOn w:val="Normal"/>
    <w:rsid w:val="005F1A09"/>
    <w:pPr>
      <w:jc w:val="left"/>
    </w:pPr>
    <w:rPr>
      <w:b/>
      <w:sz w:val="22"/>
    </w:rPr>
  </w:style>
  <w:style w:type="paragraph" w:styleId="BalloonText">
    <w:name w:val="Balloon Text"/>
    <w:basedOn w:val="Normal"/>
    <w:semiHidden/>
    <w:rsid w:val="005F1A09"/>
    <w:rPr>
      <w:rFonts w:ascii="Tahoma" w:hAnsi="Tahoma"/>
      <w:sz w:val="16"/>
    </w:rPr>
  </w:style>
  <w:style w:type="paragraph" w:styleId="BodyText3">
    <w:name w:val="Body Text 3"/>
    <w:basedOn w:val="Normal"/>
    <w:rsid w:val="005F1A09"/>
    <w:pPr>
      <w:jc w:val="left"/>
    </w:pPr>
    <w:rPr>
      <w:b/>
      <w:color w:val="FF0000"/>
      <w:sz w:val="22"/>
    </w:rPr>
  </w:style>
  <w:style w:type="paragraph" w:styleId="Title">
    <w:name w:val="Title"/>
    <w:basedOn w:val="Normal"/>
    <w:qFormat/>
    <w:rsid w:val="005F1A09"/>
    <w:pPr>
      <w:jc w:val="center"/>
    </w:pPr>
    <w:rPr>
      <w:rFonts w:eastAsia="Times"/>
      <w:b/>
      <w:sz w:val="22"/>
    </w:rPr>
  </w:style>
  <w:style w:type="character" w:styleId="CommentReference">
    <w:name w:val="annotation reference"/>
    <w:semiHidden/>
    <w:unhideWhenUsed/>
    <w:rsid w:val="00C91ED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ED7"/>
    <w:rPr>
      <w:b/>
      <w:bCs/>
    </w:rPr>
  </w:style>
  <w:style w:type="character" w:customStyle="1" w:styleId="CommentTextChar">
    <w:name w:val="Comment Text Char"/>
    <w:link w:val="CommentText"/>
    <w:semiHidden/>
    <w:rsid w:val="00C91ED7"/>
    <w:rPr>
      <w:rFonts w:ascii="Arial" w:hAnsi="Arial"/>
      <w:u w:color="000000"/>
    </w:rPr>
  </w:style>
  <w:style w:type="character" w:customStyle="1" w:styleId="CommentSubjectChar">
    <w:name w:val="Comment Subject Char"/>
    <w:basedOn w:val="CommentTextChar"/>
    <w:link w:val="CommentSubject"/>
    <w:rsid w:val="00C91ED7"/>
    <w:rPr>
      <w:rFonts w:ascii="Arial" w:hAnsi="Arial"/>
      <w:u w:color="000000"/>
    </w:rPr>
  </w:style>
  <w:style w:type="paragraph" w:customStyle="1" w:styleId="BBLegal2">
    <w:name w:val="B&amp;B Legal 2"/>
    <w:basedOn w:val="Normal"/>
    <w:rsid w:val="009B58B3"/>
    <w:pPr>
      <w:widowControl w:val="0"/>
      <w:numPr>
        <w:ilvl w:val="1"/>
        <w:numId w:val="8"/>
      </w:numPr>
      <w:tabs>
        <w:tab w:val="left" w:pos="851"/>
      </w:tabs>
      <w:spacing w:after="240" w:line="360" w:lineRule="auto"/>
      <w:outlineLvl w:val="1"/>
    </w:pPr>
    <w:rPr>
      <w:rFonts w:ascii="Times New Roman" w:hAnsi="Times New Roman"/>
      <w:snapToGrid w:val="0"/>
      <w:sz w:val="24"/>
      <w:lang w:val="en-US" w:eastAsia="en-US"/>
    </w:rPr>
  </w:style>
  <w:style w:type="paragraph" w:customStyle="1" w:styleId="CharChar1CharCharCharCharCharCharCharCharCharCharCharCharChar">
    <w:name w:val="Char Char1 Char Char Char Char Char Char Char Char Char Char Char Char Char"/>
    <w:basedOn w:val="Normal"/>
    <w:rsid w:val="00F0320E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bleGrid">
    <w:name w:val="Table Grid"/>
    <w:basedOn w:val="TableNormal"/>
    <w:uiPriority w:val="59"/>
    <w:rsid w:val="00E20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">
    <w:name w:val="_ta"/>
    <w:rsid w:val="00DF5B37"/>
  </w:style>
  <w:style w:type="paragraph" w:styleId="ListParagraph">
    <w:name w:val="List Paragraph"/>
    <w:basedOn w:val="Normal"/>
    <w:uiPriority w:val="34"/>
    <w:qFormat/>
    <w:rsid w:val="00EB6671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A MAJOR/BOLD Char,Schedheading Char,Heading 1(Report Only) Char,H1 Char,2 Char"/>
    <w:basedOn w:val="DefaultParagraphFont"/>
    <w:link w:val="Heading1"/>
    <w:uiPriority w:val="9"/>
    <w:rsid w:val="00EB6671"/>
    <w:rPr>
      <w:rFonts w:ascii="Arial" w:hAnsi="Arial"/>
      <w:b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8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Word_Document1.doc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Word_97_-_2003_Document.doc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insent%20Masons%20Templates\General\Legal%20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F5F92-84E0-4CE1-8A5D-7CA87255C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Legal Doc</Template>
  <TotalTime>0</TotalTime>
  <Pages>3</Pages>
  <Words>263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1</vt:lpstr>
    </vt:vector>
  </TitlesOfParts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1</dc:title>
  <dc:creator/>
  <cp:lastModifiedBy/>
  <cp:revision>1</cp:revision>
  <cp:lastPrinted>2006-11-13T11:03:00Z</cp:lastPrinted>
  <dcterms:created xsi:type="dcterms:W3CDTF">2019-07-26T11:18:00Z</dcterms:created>
  <dcterms:modified xsi:type="dcterms:W3CDTF">2019-07-26T11:20:00Z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ence">
    <vt:lpwstr>20\20728379.1\1177</vt:lpwstr>
  </property>
  <property fmtid="{D5CDD505-2E9C-101B-9397-08002B2CF9AE}" pid="3" name="DocClass">
    <vt:lpwstr>CON</vt:lpwstr>
  </property>
  <property fmtid="{D5CDD505-2E9C-101B-9397-08002B2CF9AE}" pid="4" name="PrintMode">
    <vt:lpwstr>White</vt:lpwstr>
  </property>
  <property fmtid="{D5CDD505-2E9C-101B-9397-08002B2CF9AE}" pid="5" name="_NewReviewCycle">
    <vt:lpwstr/>
  </property>
</Properties>
</file>