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173ED" w:rsidRDefault="009173ED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Atkins Ltd</w:t>
            </w:r>
          </w:p>
          <w:p w:rsidR="009173ED" w:rsidRDefault="009173ED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FAO:</w:t>
            </w:r>
            <w:r w:rsidRPr="003B7100">
              <w:rPr>
                <w:rFonts w:cs="Arial"/>
                <w:b/>
                <w:color w:val="FF0000"/>
              </w:rPr>
              <w:t xml:space="preserve"> </w:t>
            </w:r>
            <w:r w:rsidR="003B7100" w:rsidRPr="003B7100">
              <w:rPr>
                <w:rFonts w:cs="Arial"/>
                <w:b/>
                <w:color w:val="FF0000"/>
              </w:rPr>
              <w:t>Redacted</w:t>
            </w:r>
          </w:p>
          <w:p w:rsidR="009173ED" w:rsidRDefault="009173ED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9173ED" w:rsidRDefault="009173ED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9173ED" w:rsidRDefault="009173ED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9173ED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AB59AC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3B7100" w:rsidRPr="003B7100">
              <w:rPr>
                <w:rFonts w:cs="Arial"/>
                <w:b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3B7100" w:rsidRPr="003B7100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3B7100" w:rsidRPr="003B7100">
              <w:rPr>
                <w:rFonts w:cs="Arial"/>
                <w:b/>
                <w:color w:val="FF0000"/>
              </w:rPr>
              <w:t xml:space="preserve"> 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2E2703">
              <w:rPr>
                <w:rFonts w:cs="Arial"/>
              </w:rPr>
              <w:t>14</w:t>
            </w:r>
            <w:r w:rsidR="009173ED">
              <w:rPr>
                <w:rFonts w:cs="Arial"/>
              </w:rPr>
              <w:t xml:space="preserve"> Jul</w:t>
            </w:r>
            <w:r w:rsidR="002E2703">
              <w:rPr>
                <w:rFonts w:cs="Arial"/>
              </w:rPr>
              <w:t>y</w:t>
            </w:r>
            <w:r w:rsidR="009173ED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9173ED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9173ED">
        <w:rPr>
          <w:b/>
          <w:bCs/>
        </w:rPr>
        <w:t>594(4/45/12)ATK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2E2703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9173ED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Strengthened Earthworks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5" w:name="bkProposalRef"/>
      <w:r w:rsidR="009173ED">
        <w:rPr>
          <w:b/>
          <w:bCs/>
        </w:rPr>
        <w:t>594</w:t>
      </w:r>
      <w:r w:rsidR="00B212AF">
        <w:rPr>
          <w:b/>
          <w:bCs/>
        </w:rPr>
        <w:t xml:space="preserve"> </w:t>
      </w:r>
      <w:bookmarkEnd w:id="5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bookmarkStart w:id="6" w:name="bkProposalIssue"/>
      <w:r w:rsidR="009173ED">
        <w:rPr>
          <w:b/>
          <w:bCs/>
        </w:rPr>
        <w:t>01</w:t>
      </w:r>
      <w:r w:rsidR="00B212AF">
        <w:rPr>
          <w:b/>
          <w:bCs/>
        </w:rPr>
        <w:t xml:space="preserve"> </w:t>
      </w:r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7" w:name="bkProposalDate"/>
      <w:r w:rsidR="009173ED">
        <w:rPr>
          <w:b/>
          <w:bCs/>
        </w:rPr>
        <w:t>8 Jul 2015</w:t>
      </w:r>
      <w:r w:rsidR="00B212AF">
        <w:rPr>
          <w:b/>
          <w:bCs/>
        </w:rPr>
        <w:t xml:space="preserve"> </w:t>
      </w:r>
      <w:bookmarkEnd w:id="7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2E2703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StartDate"/>
            <w:r>
              <w:rPr>
                <w:rFonts w:cs="Arial"/>
                <w:bCs/>
                <w:spacing w:val="-3"/>
              </w:rPr>
              <w:t>14</w:t>
            </w:r>
            <w:r w:rsidR="009173ED">
              <w:rPr>
                <w:rFonts w:cs="Arial"/>
                <w:bCs/>
                <w:spacing w:val="-3"/>
              </w:rPr>
              <w:t xml:space="preserve"> Jul</w:t>
            </w:r>
            <w:r>
              <w:rPr>
                <w:rFonts w:cs="Arial"/>
                <w:bCs/>
                <w:spacing w:val="-3"/>
              </w:rPr>
              <w:t>y</w:t>
            </w:r>
            <w:r w:rsidR="009173ED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9173ED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EndDate"/>
            <w:r>
              <w:rPr>
                <w:rFonts w:cs="Arial"/>
                <w:bCs/>
                <w:spacing w:val="-3"/>
              </w:rPr>
              <w:t>31 March 2017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0" w:name="bkNet"/>
            <w:r w:rsidR="009173ED">
              <w:rPr>
                <w:rFonts w:cs="Arial"/>
                <w:bCs/>
                <w:spacing w:val="-3"/>
              </w:rPr>
              <w:t>199,946.14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0"/>
            <w:r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1" w:name="bkVAT"/>
            <w:r w:rsidR="009173ED">
              <w:rPr>
                <w:rFonts w:cs="Arial"/>
                <w:bCs/>
                <w:spacing w:val="-3"/>
              </w:rPr>
              <w:t>39,989.23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1"/>
            <w:r>
              <w:rPr>
                <w:rFonts w:cs="Arial"/>
                <w:bCs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2" w:name="bkTotal"/>
            <w:r w:rsidR="009173ED">
              <w:rPr>
                <w:rFonts w:cs="Arial"/>
                <w:bCs/>
                <w:spacing w:val="-3"/>
              </w:rPr>
              <w:t>239,935.37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2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2E2703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2E2703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2E2703">
              <w:rPr>
                <w:i/>
                <w:spacing w:val="-2"/>
                <w:sz w:val="22"/>
              </w:rPr>
              <w:t xml:space="preserve">Package </w:t>
            </w:r>
            <w:r w:rsidRPr="002E2703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3B7100" w:rsidRPr="003B7100">
        <w:rPr>
          <w:rFonts w:cs="Arial"/>
          <w:b/>
          <w:color w:val="FF0000"/>
        </w:rPr>
        <w:t>Redacted</w:t>
      </w:r>
      <w:r>
        <w:t xml:space="preserve">, or her assistant </w:t>
      </w:r>
      <w:r w:rsidR="003B7100" w:rsidRPr="003B7100">
        <w:rPr>
          <w:rFonts w:cs="Arial"/>
          <w:b/>
          <w:color w:val="FF0000"/>
        </w:rPr>
        <w:t>Redacted</w:t>
      </w:r>
      <w:r w:rsidR="003B7100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3F1215" w:rsidRPr="002E2703" w:rsidRDefault="003B7100">
      <w:pPr>
        <w:rPr>
          <w:i/>
          <w:sz w:val="18"/>
          <w:szCs w:val="18"/>
        </w:rPr>
      </w:pPr>
      <w:r w:rsidRPr="003B7100">
        <w:rPr>
          <w:rFonts w:cs="Arial"/>
          <w:b/>
          <w:color w:val="FF0000"/>
        </w:rPr>
        <w:t>Redacted</w:t>
      </w:r>
      <w:r w:rsidRPr="002E2703">
        <w:rPr>
          <w:i/>
          <w:sz w:val="18"/>
          <w:szCs w:val="18"/>
        </w:rPr>
        <w:t xml:space="preserve"> </w:t>
      </w:r>
      <w:r w:rsidR="003F1215" w:rsidRPr="002E2703">
        <w:rPr>
          <w:i/>
          <w:sz w:val="18"/>
          <w:szCs w:val="18"/>
        </w:rPr>
        <w:t xml:space="preserve">On behalf of the </w:t>
      </w:r>
      <w:r w:rsidR="00127004" w:rsidRPr="002E2703">
        <w:rPr>
          <w:i/>
          <w:sz w:val="18"/>
          <w:szCs w:val="18"/>
        </w:rPr>
        <w:t xml:space="preserve">Lot 2 </w:t>
      </w:r>
      <w:r w:rsidR="003F1215" w:rsidRPr="002E2703">
        <w:rPr>
          <w:i/>
          <w:sz w:val="18"/>
          <w:szCs w:val="18"/>
        </w:rPr>
        <w:t>Framework Board</w:t>
      </w:r>
    </w:p>
    <w:p w:rsidR="00C808A5" w:rsidRPr="002E2703" w:rsidRDefault="00C808A5" w:rsidP="00DD4829">
      <w:pPr>
        <w:rPr>
          <w:sz w:val="18"/>
          <w:szCs w:val="18"/>
        </w:rPr>
      </w:pPr>
      <w:r w:rsidRPr="002E2703">
        <w:rPr>
          <w:sz w:val="18"/>
          <w:szCs w:val="18"/>
        </w:rPr>
        <w:t>Network Services</w:t>
      </w:r>
    </w:p>
    <w:p w:rsidR="00A93237" w:rsidRPr="002E2703" w:rsidRDefault="00C32A8C" w:rsidP="00A93237">
      <w:pPr>
        <w:rPr>
          <w:i/>
          <w:sz w:val="18"/>
          <w:szCs w:val="18"/>
        </w:rPr>
      </w:pPr>
      <w:r w:rsidRPr="002E2703">
        <w:rPr>
          <w:sz w:val="18"/>
          <w:szCs w:val="18"/>
        </w:rPr>
        <w:t xml:space="preserve">Cc: </w:t>
      </w:r>
      <w:r w:rsidR="003B7100" w:rsidRPr="003B7100">
        <w:rPr>
          <w:rFonts w:cs="Arial"/>
          <w:b/>
          <w:color w:val="FF0000"/>
        </w:rPr>
        <w:t>Redacted</w:t>
      </w:r>
      <w:r w:rsidR="003B7100" w:rsidRPr="002E2703">
        <w:rPr>
          <w:i/>
          <w:sz w:val="18"/>
          <w:szCs w:val="18"/>
        </w:rPr>
        <w:t xml:space="preserve"> </w:t>
      </w:r>
      <w:r w:rsidR="00DD4829" w:rsidRPr="002E2703">
        <w:rPr>
          <w:i/>
          <w:sz w:val="18"/>
          <w:szCs w:val="18"/>
        </w:rPr>
        <w:t>(Only via email, please save a copy to your contract file.)</w:t>
      </w:r>
    </w:p>
    <w:p w:rsidR="00A93237" w:rsidRDefault="002E2703" w:rsidP="00A93237">
      <w:pPr>
        <w:rPr>
          <w:i/>
          <w:sz w:val="18"/>
          <w:szCs w:val="18"/>
        </w:rPr>
      </w:pPr>
      <w:r w:rsidRPr="002E2703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0C2431A8" wp14:editId="6391B5D2">
            <wp:simplePos x="0" y="0"/>
            <wp:positionH relativeFrom="column">
              <wp:posOffset>3850640</wp:posOffset>
            </wp:positionH>
            <wp:positionV relativeFrom="page">
              <wp:posOffset>10084435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703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5C3352E9" wp14:editId="3800A76F">
            <wp:simplePos x="0" y="0"/>
            <wp:positionH relativeFrom="column">
              <wp:posOffset>4568190</wp:posOffset>
            </wp:positionH>
            <wp:positionV relativeFrom="page">
              <wp:posOffset>10084435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703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497A3C" wp14:editId="56E30346">
                <wp:simplePos x="0" y="0"/>
                <wp:positionH relativeFrom="column">
                  <wp:posOffset>-169545</wp:posOffset>
                </wp:positionH>
                <wp:positionV relativeFrom="paragraph">
                  <wp:posOffset>218440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35pt;margin-top:17.2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55B" w:rsidRDefault="0060455B" w:rsidP="00A93237">
      <w:r>
        <w:rPr>
          <w:i/>
          <w:iCs/>
        </w:rPr>
        <w:lastRenderedPageBreak/>
        <w:t>Please note that the Project Sponsor will be contacting you 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Highways Agency</w:t>
            </w:r>
          </w:p>
          <w:p w:rsidR="00E00DCD" w:rsidRDefault="00E00DCD">
            <w:pPr>
              <w:tabs>
                <w:tab w:val="left" w:pos="360"/>
              </w:tabs>
            </w:pPr>
            <w:r>
              <w:t>Accounts Payable Team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60455B" w:rsidRDefault="00E00DCD">
            <w:pPr>
              <w:tabs>
                <w:tab w:val="left" w:pos="360"/>
              </w:tabs>
            </w:pPr>
            <w:r>
              <w:t>The Cube</w:t>
            </w:r>
          </w:p>
          <w:p w:rsidR="0060455B" w:rsidRDefault="00E00DCD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60455B" w:rsidRDefault="00E00DCD">
            <w:pPr>
              <w:tabs>
                <w:tab w:val="left" w:pos="360"/>
              </w:tabs>
            </w:pPr>
            <w:r>
              <w:t>Birmingham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0455B" w:rsidRDefault="009173ED">
            <w:pPr>
              <w:tabs>
                <w:tab w:val="left" w:pos="360"/>
              </w:tabs>
            </w:pPr>
            <w:bookmarkStart w:id="13" w:name="bkContractRef"/>
            <w:r>
              <w:t>4/45/12</w:t>
            </w:r>
            <w:r w:rsidR="003F1215">
              <w:t xml:space="preserve"> </w:t>
            </w:r>
            <w:bookmarkEnd w:id="13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127004">
            <w:pPr>
              <w:tabs>
                <w:tab w:val="left" w:pos="360"/>
              </w:tabs>
            </w:pPr>
            <w:r>
              <w:t>Package</w:t>
            </w:r>
            <w:r w:rsidR="0060455B">
              <w:t xml:space="preserve">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9173ED">
            <w:pPr>
              <w:tabs>
                <w:tab w:val="left" w:pos="360"/>
              </w:tabs>
            </w:pPr>
            <w:bookmarkStart w:id="14" w:name="bkTaskRef2"/>
            <w:r>
              <w:t>594(4/45/12)ATK</w:t>
            </w:r>
            <w:r w:rsidR="003F1215">
              <w:t xml:space="preserve"> </w:t>
            </w:r>
            <w:bookmarkEnd w:id="14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B</w:t>
            </w:r>
            <w:r w:rsidR="00A93237">
              <w:t>PA Number</w:t>
            </w:r>
            <w: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3B7100">
            <w:pPr>
              <w:tabs>
                <w:tab w:val="left" w:pos="360"/>
              </w:tabs>
            </w:pPr>
            <w:r w:rsidRPr="003B7100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3B7100">
            <w:pPr>
              <w:tabs>
                <w:tab w:val="left" w:pos="360"/>
              </w:tabs>
            </w:pPr>
            <w:r w:rsidRPr="003B7100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3B7100">
            <w:pPr>
              <w:tabs>
                <w:tab w:val="left" w:pos="360"/>
              </w:tabs>
            </w:pPr>
            <w:r w:rsidRPr="003B7100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0455B" w:rsidRDefault="003B7100">
            <w:pPr>
              <w:tabs>
                <w:tab w:val="left" w:pos="360"/>
              </w:tabs>
            </w:pPr>
            <w:r w:rsidRPr="003B7100">
              <w:rPr>
                <w:rFonts w:cs="Arial"/>
                <w:b/>
                <w:color w:val="FF0000"/>
              </w:rPr>
              <w:t>Redacted</w:t>
            </w:r>
            <w:bookmarkStart w:id="15" w:name="_GoBack"/>
            <w:bookmarkEnd w:id="15"/>
          </w:p>
        </w:tc>
      </w:tr>
    </w:tbl>
    <w:p w:rsidR="00457E09" w:rsidRDefault="002E2703">
      <w:pPr>
        <w:rPr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B2146E5" wp14:editId="36A99270">
            <wp:simplePos x="0" y="0"/>
            <wp:positionH relativeFrom="column">
              <wp:posOffset>4602480</wp:posOffset>
            </wp:positionH>
            <wp:positionV relativeFrom="page">
              <wp:posOffset>10074275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508E4F" wp14:editId="4B703800">
            <wp:simplePos x="0" y="0"/>
            <wp:positionH relativeFrom="column">
              <wp:posOffset>3835400</wp:posOffset>
            </wp:positionH>
            <wp:positionV relativeFrom="page">
              <wp:posOffset>10073005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3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05B21" wp14:editId="05C4EBD7">
                <wp:simplePos x="0" y="0"/>
                <wp:positionH relativeFrom="column">
                  <wp:posOffset>-113030</wp:posOffset>
                </wp:positionH>
                <wp:positionV relativeFrom="paragraph">
                  <wp:posOffset>5607685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41.55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PyvrUX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7E09" w:rsidSect="0067385E">
      <w:headerReference w:type="default" r:id="rId17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AC" w:rsidRDefault="00AB59AC">
      <w:r>
        <w:separator/>
      </w:r>
    </w:p>
  </w:endnote>
  <w:endnote w:type="continuationSeparator" w:id="0">
    <w:p w:rsidR="00AB59AC" w:rsidRDefault="00AB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8A" w:rsidRDefault="008559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85598A" w:rsidRDefault="00A04DDB" w:rsidP="008559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8A" w:rsidRDefault="008559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AC" w:rsidRDefault="00AB59AC">
      <w:r>
        <w:separator/>
      </w:r>
    </w:p>
  </w:footnote>
  <w:footnote w:type="continuationSeparator" w:id="0">
    <w:p w:rsidR="00AB59AC" w:rsidRDefault="00AB5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8A" w:rsidRDefault="008559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98A" w:rsidRDefault="008559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ED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E2703"/>
    <w:rsid w:val="002F21B2"/>
    <w:rsid w:val="002F2361"/>
    <w:rsid w:val="003047F5"/>
    <w:rsid w:val="00310981"/>
    <w:rsid w:val="003331FD"/>
    <w:rsid w:val="003721BF"/>
    <w:rsid w:val="00372624"/>
    <w:rsid w:val="003A2213"/>
    <w:rsid w:val="003B7100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5598A"/>
    <w:rsid w:val="00864782"/>
    <w:rsid w:val="00892927"/>
    <w:rsid w:val="008A1A0E"/>
    <w:rsid w:val="008A7B5F"/>
    <w:rsid w:val="008B7AD7"/>
    <w:rsid w:val="009140F2"/>
    <w:rsid w:val="009173ED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AB59AC"/>
    <w:rsid w:val="00B212AF"/>
    <w:rsid w:val="00B3558F"/>
    <w:rsid w:val="00B53D4B"/>
    <w:rsid w:val="00BA3033"/>
    <w:rsid w:val="00BA4905"/>
    <w:rsid w:val="00BB6563"/>
    <w:rsid w:val="00BC3210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42069F11.DOTM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Manager/>
  <Company/>
  <LinksUpToDate>false</LinksUpToDate>
  <CharactersWithSpaces>2442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2015-08-03T15:04:00Z</dcterms:created>
  <dcterms:modified xsi:type="dcterms:W3CDTF">2015-08-03T15:04:00Z</dcterms:modified>
  <cp:category/>
</cp:coreProperties>
</file>