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8469" w14:textId="07B8E815" w:rsidR="00340D5B" w:rsidRPr="00D87DB0" w:rsidRDefault="00340D5B" w:rsidP="0441438E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441438E">
        <w:rPr>
          <w:rFonts w:cs="Arial"/>
          <w:b/>
          <w:bCs/>
          <w:sz w:val="24"/>
          <w:szCs w:val="24"/>
          <w:u w:val="single"/>
        </w:rPr>
        <w:t>Specification</w:t>
      </w:r>
    </w:p>
    <w:p w14:paraId="1D1F98E6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603960A2" w14:textId="77777777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 w:rsidRPr="0441438E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0441438E">
        <w:rPr>
          <w:rFonts w:cs="Arial"/>
          <w:b/>
          <w:bCs/>
          <w:sz w:val="24"/>
          <w:szCs w:val="24"/>
          <w:u w:val="single"/>
        </w:rPr>
        <w:t>Prisoners</w:t>
      </w:r>
      <w:r w:rsidRPr="0441438E">
        <w:rPr>
          <w:rFonts w:cs="Arial"/>
          <w:b/>
          <w:bCs/>
          <w:sz w:val="24"/>
          <w:szCs w:val="24"/>
          <w:u w:val="single"/>
        </w:rPr>
        <w:t>,</w:t>
      </w:r>
      <w:r w:rsidR="00B038CB" w:rsidRPr="0441438E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0441438E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2B57A6A3" w14:textId="4BEC9F70" w:rsidR="0441438E" w:rsidRDefault="0441438E" w:rsidP="0441438E">
      <w:pPr>
        <w:jc w:val="center"/>
        <w:rPr>
          <w:b/>
          <w:bCs/>
          <w:szCs w:val="22"/>
          <w:u w:val="single"/>
        </w:rPr>
      </w:pPr>
    </w:p>
    <w:p w14:paraId="7DD6F280" w14:textId="29834E01" w:rsidR="74988051" w:rsidRDefault="74988051" w:rsidP="0441438E">
      <w:pPr>
        <w:jc w:val="center"/>
        <w:rPr>
          <w:b/>
          <w:bCs/>
          <w:szCs w:val="22"/>
          <w:u w:val="single"/>
        </w:rPr>
      </w:pPr>
      <w:r w:rsidRPr="0441438E">
        <w:rPr>
          <w:rFonts w:cs="Arial"/>
          <w:b/>
          <w:bCs/>
          <w:sz w:val="24"/>
          <w:szCs w:val="24"/>
          <w:u w:val="single"/>
        </w:rPr>
        <w:t>HMP Swansea</w:t>
      </w:r>
    </w:p>
    <w:p w14:paraId="5561765E" w14:textId="6C7274D1" w:rsidR="0441438E" w:rsidRDefault="0441438E" w:rsidP="0441438E">
      <w:pPr>
        <w:jc w:val="center"/>
        <w:rPr>
          <w:b/>
          <w:bCs/>
          <w:szCs w:val="22"/>
          <w:u w:val="single"/>
        </w:rPr>
      </w:pPr>
    </w:p>
    <w:p w14:paraId="0349C082" w14:textId="769E9A6C" w:rsidR="0441438E" w:rsidRDefault="0441438E">
      <w:r>
        <w:br w:type="page"/>
      </w:r>
    </w:p>
    <w:p w14:paraId="1AD69BDF" w14:textId="205CABF6" w:rsidR="00E002E7" w:rsidRPr="00954602" w:rsidRDefault="00E002E7" w:rsidP="0441438E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6268AE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7FACD341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24315C0D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14A526E2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ED15C82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60D6A7BD" w14:textId="77777777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72B0962" w14:textId="5A18BF2E" w:rsidR="002A08A5" w:rsidRPr="00757A50" w:rsidRDefault="008506D6" w:rsidP="7E4F4A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5DC34263">
        <w:rPr>
          <w:rFonts w:cs="Arial"/>
          <w:color w:val="000000" w:themeColor="text1"/>
        </w:rPr>
        <w:t xml:space="preserve">HMP </w:t>
      </w:r>
      <w:r w:rsidR="005B4B4C" w:rsidRPr="5DC34263">
        <w:rPr>
          <w:rFonts w:cs="Arial"/>
          <w:color w:val="000000" w:themeColor="text1"/>
        </w:rPr>
        <w:t>Swansea</w:t>
      </w:r>
      <w:r w:rsidRPr="5DC34263">
        <w:rPr>
          <w:rFonts w:cs="Arial"/>
          <w:color w:val="000000" w:themeColor="text1"/>
        </w:rPr>
        <w:t xml:space="preserve"> </w:t>
      </w:r>
      <w:r w:rsidR="00CE2212" w:rsidRPr="5DC34263">
        <w:rPr>
          <w:rFonts w:cs="Arial"/>
          <w:color w:val="000000" w:themeColor="text1"/>
        </w:rPr>
        <w:t>Requirements for Refreshments</w:t>
      </w:r>
      <w:r w:rsidR="005B4B4C" w:rsidRPr="5DC34263">
        <w:rPr>
          <w:rFonts w:cs="Arial"/>
          <w:color w:val="000000" w:themeColor="text1"/>
        </w:rPr>
        <w:t xml:space="preserve"> </w:t>
      </w:r>
    </w:p>
    <w:p w14:paraId="3913C201" w14:textId="77777777" w:rsidR="00CE2212" w:rsidRDefault="005B4B4C" w:rsidP="00CE221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t>Refreshment facility to be open for each visiting session at HMP Swansea</w:t>
      </w:r>
    </w:p>
    <w:p w14:paraId="6891617E" w14:textId="77777777" w:rsidR="00A866CE" w:rsidRPr="00A866CE" w:rsidRDefault="00A866CE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Monday – Thursday from 13:30 – 17:00 </w:t>
      </w:r>
    </w:p>
    <w:p w14:paraId="4FC235A9" w14:textId="7F3A0616" w:rsidR="00A866CE" w:rsidRPr="00A866CE" w:rsidRDefault="00A866CE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Saturday – Sunday 13:45 – 16:45</w:t>
      </w:r>
    </w:p>
    <w:p w14:paraId="46066C31" w14:textId="2F8EADA9" w:rsidR="005B4B4C" w:rsidRPr="00757A50" w:rsidRDefault="005B4B4C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Refreshment facility to offer a wide selection of hot and cold food that caterer for the cultural needs</w:t>
      </w:r>
      <w:r w:rsidR="4A21DCE6" w:rsidRPr="7E4F4A2C">
        <w:rPr>
          <w:rFonts w:cs="Arial"/>
          <w:color w:val="000000" w:themeColor="text1"/>
          <w:sz w:val="22"/>
        </w:rPr>
        <w:t>.</w:t>
      </w:r>
    </w:p>
    <w:p w14:paraId="7F7166BE" w14:textId="1546575F" w:rsidR="00CE2212" w:rsidRPr="00757A50" w:rsidRDefault="00C72829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Menu to display refreshments on offer, Menu to be displayed in </w:t>
      </w:r>
      <w:r w:rsidR="00757A50" w:rsidRPr="7E4F4A2C">
        <w:rPr>
          <w:rFonts w:cs="Arial"/>
          <w:color w:val="000000" w:themeColor="text1"/>
          <w:sz w:val="22"/>
        </w:rPr>
        <w:t>the</w:t>
      </w:r>
      <w:r w:rsidRPr="7E4F4A2C">
        <w:rPr>
          <w:rFonts w:cs="Arial"/>
          <w:color w:val="000000" w:themeColor="text1"/>
          <w:sz w:val="22"/>
        </w:rPr>
        <w:t xml:space="preserve"> waiting rooms to allow time to look over menu without interfering with visiting time</w:t>
      </w:r>
      <w:r w:rsidR="570ADDB8" w:rsidRPr="7E4F4A2C">
        <w:rPr>
          <w:rFonts w:cs="Arial"/>
          <w:color w:val="000000" w:themeColor="text1"/>
          <w:sz w:val="22"/>
        </w:rPr>
        <w:t>.</w:t>
      </w:r>
    </w:p>
    <w:p w14:paraId="09888967" w14:textId="0E610AED" w:rsidR="1D847D2F" w:rsidRDefault="1D847D2F" w:rsidP="7E4F4A2C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color w:val="000000" w:themeColor="text1"/>
          <w:sz w:val="22"/>
        </w:rPr>
      </w:pPr>
      <w:r w:rsidRPr="7E4F4A2C">
        <w:rPr>
          <w:rFonts w:cs="Arial"/>
          <w:color w:val="000000" w:themeColor="text1"/>
          <w:sz w:val="22"/>
        </w:rPr>
        <w:t>Pre-ordering</w:t>
      </w:r>
      <w:r w:rsidR="00C72829" w:rsidRPr="7E4F4A2C">
        <w:rPr>
          <w:rFonts w:cs="Arial"/>
          <w:color w:val="000000" w:themeColor="text1"/>
          <w:sz w:val="22"/>
        </w:rPr>
        <w:t xml:space="preserve"> of food to take place to allow more time with visitors</w:t>
      </w:r>
      <w:r w:rsidR="107000F6" w:rsidRPr="7E4F4A2C">
        <w:rPr>
          <w:rFonts w:cs="Arial"/>
          <w:color w:val="000000" w:themeColor="text1"/>
          <w:sz w:val="22"/>
        </w:rPr>
        <w:t>.</w:t>
      </w:r>
    </w:p>
    <w:p w14:paraId="03E3A8DA" w14:textId="7479572B" w:rsidR="00C72829" w:rsidRDefault="00757A50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Visit</w:t>
      </w:r>
      <w:r w:rsidR="00C72829" w:rsidRPr="7E4F4A2C">
        <w:rPr>
          <w:rFonts w:cs="Arial"/>
          <w:color w:val="000000" w:themeColor="text1"/>
          <w:sz w:val="22"/>
        </w:rPr>
        <w:t xml:space="preserve"> orderly to work alongside </w:t>
      </w:r>
      <w:r w:rsidRPr="7E4F4A2C">
        <w:rPr>
          <w:rFonts w:cs="Arial"/>
          <w:color w:val="000000" w:themeColor="text1"/>
          <w:sz w:val="22"/>
        </w:rPr>
        <w:t>Contractor</w:t>
      </w:r>
      <w:r w:rsidR="00C72829" w:rsidRPr="7E4F4A2C">
        <w:rPr>
          <w:rFonts w:cs="Arial"/>
          <w:color w:val="000000" w:themeColor="text1"/>
          <w:sz w:val="22"/>
        </w:rPr>
        <w:t>, to deliver information and assist with the ordering and delivery of refreshments</w:t>
      </w:r>
      <w:r w:rsidR="0FE1D182" w:rsidRPr="7E4F4A2C">
        <w:rPr>
          <w:rFonts w:cs="Arial"/>
          <w:color w:val="000000" w:themeColor="text1"/>
          <w:sz w:val="22"/>
        </w:rPr>
        <w:t>.</w:t>
      </w:r>
    </w:p>
    <w:p w14:paraId="6D083918" w14:textId="6A637784" w:rsidR="00A866CE" w:rsidRPr="00A866CE" w:rsidRDefault="00A866CE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The Provider is responsible for the cleaning, upkeep and regular stocking of refreshments located in the Visitors Centre and Visits Hall</w:t>
      </w:r>
      <w:r w:rsidR="0436D2AA" w:rsidRPr="7E4F4A2C">
        <w:rPr>
          <w:rFonts w:cs="Arial"/>
          <w:color w:val="000000" w:themeColor="text1"/>
          <w:sz w:val="22"/>
        </w:rPr>
        <w:t>.</w:t>
      </w:r>
    </w:p>
    <w:p w14:paraId="4116D7ED" w14:textId="77777777" w:rsidR="00A866CE" w:rsidRPr="00A866CE" w:rsidRDefault="00A866CE" w:rsidP="00A866C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FD16CE4" w14:textId="77777777" w:rsidR="00CE2212" w:rsidRPr="00975864" w:rsidRDefault="00CE2212" w:rsidP="00975864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304B3B6C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1337AD8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3EFC9DCA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7B3D4EB" w14:textId="77777777" w:rsidR="00CE2212" w:rsidRPr="00757A50" w:rsidRDefault="00CE2212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757A50">
        <w:rPr>
          <w:rFonts w:cs="Arial"/>
          <w:color w:val="000000"/>
          <w:szCs w:val="22"/>
        </w:rPr>
        <w:t xml:space="preserve">HMP </w:t>
      </w:r>
      <w:r w:rsidR="0057574F" w:rsidRPr="00757A50">
        <w:rPr>
          <w:rFonts w:cs="Arial"/>
          <w:color w:val="000000"/>
          <w:szCs w:val="22"/>
        </w:rPr>
        <w:t>Swansea</w:t>
      </w:r>
      <w:r w:rsidRPr="00757A50">
        <w:rPr>
          <w:rFonts w:cs="Arial"/>
          <w:color w:val="000000"/>
          <w:szCs w:val="22"/>
        </w:rPr>
        <w:t xml:space="preserve"> Requirements for Visits Play</w:t>
      </w:r>
    </w:p>
    <w:p w14:paraId="68FBE6FA" w14:textId="41AA9C7A" w:rsidR="00CE2212" w:rsidRPr="00757A50" w:rsidRDefault="0057574F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Supervised sessions to take place on each visiting session</w:t>
      </w:r>
      <w:r w:rsidR="00975864" w:rsidRPr="7E4F4A2C">
        <w:rPr>
          <w:rFonts w:cs="Arial"/>
          <w:color w:val="000000" w:themeColor="text1"/>
          <w:sz w:val="22"/>
        </w:rPr>
        <w:t xml:space="preserve"> provided by a play specialist who is trained in </w:t>
      </w:r>
      <w:r w:rsidR="0882575B" w:rsidRPr="7E4F4A2C">
        <w:rPr>
          <w:rFonts w:cs="Arial"/>
          <w:color w:val="000000" w:themeColor="text1"/>
          <w:sz w:val="22"/>
        </w:rPr>
        <w:t>safeguarding.</w:t>
      </w:r>
      <w:r w:rsidR="00975864" w:rsidRPr="7E4F4A2C">
        <w:rPr>
          <w:rFonts w:cs="Arial"/>
          <w:color w:val="000000" w:themeColor="text1"/>
          <w:sz w:val="22"/>
        </w:rPr>
        <w:t xml:space="preserve"> </w:t>
      </w:r>
      <w:r w:rsidRPr="7E4F4A2C">
        <w:rPr>
          <w:rFonts w:cs="Arial"/>
          <w:color w:val="000000" w:themeColor="text1"/>
          <w:sz w:val="22"/>
        </w:rPr>
        <w:t xml:space="preserve"> </w:t>
      </w:r>
    </w:p>
    <w:p w14:paraId="22D8FA16" w14:textId="5ABF30E2" w:rsidR="0057574F" w:rsidRPr="00757A50" w:rsidRDefault="0057574F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Soft play area to be cleaned and wiped down after every play session</w:t>
      </w:r>
      <w:r w:rsidR="000E59B9">
        <w:rPr>
          <w:rFonts w:cs="Arial"/>
          <w:color w:val="000000" w:themeColor="text1"/>
          <w:sz w:val="22"/>
        </w:rPr>
        <w:t xml:space="preserve"> </w:t>
      </w:r>
      <w:r w:rsidR="0073167D">
        <w:rPr>
          <w:rFonts w:cs="Arial"/>
          <w:color w:val="000000" w:themeColor="text1"/>
          <w:sz w:val="22"/>
        </w:rPr>
        <w:t xml:space="preserve">by </w:t>
      </w:r>
      <w:r w:rsidR="000E59B9">
        <w:rPr>
          <w:rFonts w:cs="Arial"/>
          <w:color w:val="000000" w:themeColor="text1"/>
          <w:sz w:val="22"/>
        </w:rPr>
        <w:t>prison</w:t>
      </w:r>
      <w:r w:rsidR="0073167D">
        <w:rPr>
          <w:rFonts w:cs="Arial"/>
          <w:color w:val="000000" w:themeColor="text1"/>
          <w:sz w:val="22"/>
        </w:rPr>
        <w:t xml:space="preserve"> staff. </w:t>
      </w:r>
    </w:p>
    <w:p w14:paraId="78FEDBBB" w14:textId="48A8F8A1" w:rsidR="0057574F" w:rsidRPr="00757A50" w:rsidRDefault="00A40112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Age-appropriate</w:t>
      </w:r>
      <w:r w:rsidR="0057574F" w:rsidRPr="7E4F4A2C">
        <w:rPr>
          <w:rFonts w:cs="Arial"/>
          <w:color w:val="000000" w:themeColor="text1"/>
          <w:sz w:val="22"/>
        </w:rPr>
        <w:t xml:space="preserve"> </w:t>
      </w:r>
      <w:r w:rsidR="13FFFE60" w:rsidRPr="7E4F4A2C">
        <w:rPr>
          <w:rFonts w:cs="Arial"/>
          <w:color w:val="000000" w:themeColor="text1"/>
          <w:sz w:val="22"/>
        </w:rPr>
        <w:t>activities.</w:t>
      </w:r>
    </w:p>
    <w:p w14:paraId="6440888C" w14:textId="613D5C4D" w:rsidR="00CE2212" w:rsidRPr="00757A50" w:rsidRDefault="00DB3C4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Ensure there are toys and other items, as necessary, available for children to play with whilst waiting</w:t>
      </w:r>
      <w:r w:rsidR="44CB150A" w:rsidRPr="7E4F4A2C">
        <w:rPr>
          <w:rFonts w:cs="Arial"/>
          <w:color w:val="000000" w:themeColor="text1"/>
          <w:sz w:val="22"/>
        </w:rPr>
        <w:t>.</w:t>
      </w:r>
    </w:p>
    <w:p w14:paraId="1AC34731" w14:textId="7DEA9AD4" w:rsidR="00DB3C43" w:rsidRPr="00757A50" w:rsidRDefault="00DB3C43" w:rsidP="7E4F4A2C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Manage the visits waiting room making sure there are appropriate toys</w:t>
      </w:r>
      <w:r w:rsidR="0FC26A48" w:rsidRPr="7E4F4A2C">
        <w:rPr>
          <w:rFonts w:cs="Arial"/>
          <w:color w:val="000000" w:themeColor="text1"/>
          <w:sz w:val="22"/>
        </w:rPr>
        <w:t>.</w:t>
      </w:r>
    </w:p>
    <w:p w14:paraId="508EDE98" w14:textId="45537CC3" w:rsidR="00CE2212" w:rsidRPr="00757A50" w:rsidRDefault="003C3029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Explore area for slightly older children to play and interact</w:t>
      </w:r>
      <w:r w:rsidR="141355B0" w:rsidRPr="7E4F4A2C">
        <w:rPr>
          <w:rFonts w:cs="Arial"/>
          <w:color w:val="000000" w:themeColor="text1"/>
          <w:sz w:val="22"/>
        </w:rPr>
        <w:t>.</w:t>
      </w:r>
    </w:p>
    <w:p w14:paraId="13FE451D" w14:textId="77777777" w:rsidR="00CE2212" w:rsidRPr="00757A50" w:rsidRDefault="00CE2212" w:rsidP="00975864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CAE1F7C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EFAA97E" w14:textId="7777777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5145319F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4C88C44" w14:textId="184ADBD6" w:rsidR="002C161D" w:rsidRPr="00954602" w:rsidRDefault="00E613B5" w:rsidP="5DC34263">
      <w:pPr>
        <w:spacing w:after="0"/>
        <w:jc w:val="both"/>
        <w:rPr>
          <w:rFonts w:cs="Arial"/>
          <w:b/>
          <w:bCs/>
          <w:color w:val="000000"/>
        </w:rPr>
      </w:pPr>
      <w:r w:rsidRPr="5DC34263">
        <w:rPr>
          <w:rFonts w:cs="Arial"/>
          <w:b/>
          <w:bCs/>
          <w:color w:val="000000" w:themeColor="text1"/>
        </w:rPr>
        <w:t>Visits Meet and Greet</w:t>
      </w:r>
    </w:p>
    <w:p w14:paraId="5C976440" w14:textId="4CDBD505" w:rsidR="5DC34263" w:rsidRDefault="5DC34263" w:rsidP="5DC34263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3CB9DE27" w14:textId="418D23AB" w:rsid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757A50">
        <w:rPr>
          <w:rFonts w:cs="Arial"/>
          <w:color w:val="000000"/>
          <w:szCs w:val="22"/>
        </w:rPr>
        <w:t xml:space="preserve">HMP </w:t>
      </w:r>
      <w:r w:rsidR="00285E01" w:rsidRPr="00757A50">
        <w:rPr>
          <w:rFonts w:cs="Arial"/>
          <w:color w:val="000000"/>
          <w:szCs w:val="22"/>
        </w:rPr>
        <w:t>Swansea r</w:t>
      </w:r>
      <w:r w:rsidRPr="00757A50">
        <w:rPr>
          <w:rFonts w:cs="Arial"/>
          <w:color w:val="000000"/>
          <w:szCs w:val="22"/>
        </w:rPr>
        <w:t>equirements for Visits Meet and Greet</w:t>
      </w:r>
    </w:p>
    <w:p w14:paraId="5E9E40D8" w14:textId="16585CD1" w:rsidR="0068224E" w:rsidRDefault="0068224E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8DCC955" w14:textId="77777777" w:rsidR="008874D3" w:rsidRPr="008874D3" w:rsidRDefault="008874D3" w:rsidP="008874D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Visiting times are: </w:t>
      </w:r>
      <w:r w:rsidRPr="008874D3">
        <w:rPr>
          <w:rFonts w:cs="Arial"/>
          <w:color w:val="000000"/>
          <w:szCs w:val="22"/>
        </w:rPr>
        <w:t xml:space="preserve">Monday – </w:t>
      </w:r>
      <w:proofErr w:type="gramStart"/>
      <w:r w:rsidRPr="008874D3">
        <w:rPr>
          <w:rFonts w:cs="Arial"/>
          <w:color w:val="000000"/>
          <w:szCs w:val="22"/>
        </w:rPr>
        <w:t>Thursday  14:15</w:t>
      </w:r>
      <w:proofErr w:type="gramEnd"/>
      <w:r w:rsidRPr="008874D3">
        <w:rPr>
          <w:rFonts w:cs="Arial"/>
          <w:color w:val="000000"/>
          <w:szCs w:val="22"/>
        </w:rPr>
        <w:t xml:space="preserve"> – 16:30</w:t>
      </w:r>
    </w:p>
    <w:p w14:paraId="7924A023" w14:textId="77777777" w:rsidR="008874D3" w:rsidRPr="008874D3" w:rsidRDefault="008874D3" w:rsidP="008874D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8874D3">
        <w:rPr>
          <w:rFonts w:cs="Arial"/>
          <w:color w:val="000000"/>
          <w:szCs w:val="22"/>
        </w:rPr>
        <w:t xml:space="preserve">Saturday – Sunday     14:15 – 16:30 </w:t>
      </w:r>
    </w:p>
    <w:p w14:paraId="56ED6E1B" w14:textId="69F1ED3B" w:rsidR="008874D3" w:rsidRPr="00757A50" w:rsidRDefault="008874D3" w:rsidP="008874D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8874D3">
        <w:rPr>
          <w:rFonts w:cs="Arial"/>
          <w:color w:val="000000"/>
          <w:szCs w:val="22"/>
        </w:rPr>
        <w:lastRenderedPageBreak/>
        <w:t xml:space="preserve">The times </w:t>
      </w:r>
      <w:r>
        <w:rPr>
          <w:rFonts w:cs="Arial"/>
          <w:color w:val="000000"/>
          <w:szCs w:val="22"/>
        </w:rPr>
        <w:t>below</w:t>
      </w:r>
      <w:r w:rsidRPr="008874D3">
        <w:rPr>
          <w:rFonts w:cs="Arial"/>
          <w:color w:val="000000"/>
          <w:szCs w:val="22"/>
        </w:rPr>
        <w:t xml:space="preserve"> are to allow support teams to prepare with meet and greet and </w:t>
      </w:r>
      <w:r w:rsidR="001A2B71">
        <w:rPr>
          <w:rFonts w:cs="Arial"/>
          <w:color w:val="000000"/>
          <w:szCs w:val="22"/>
        </w:rPr>
        <w:t>for attendance</w:t>
      </w:r>
      <w:r w:rsidRPr="008874D3">
        <w:rPr>
          <w:rFonts w:cs="Arial"/>
          <w:color w:val="000000"/>
          <w:szCs w:val="22"/>
        </w:rPr>
        <w:t xml:space="preserve"> after the </w:t>
      </w:r>
      <w:proofErr w:type="gramStart"/>
      <w:r w:rsidRPr="008874D3">
        <w:rPr>
          <w:rFonts w:cs="Arial"/>
          <w:color w:val="000000"/>
          <w:szCs w:val="22"/>
        </w:rPr>
        <w:t>visits</w:t>
      </w:r>
      <w:proofErr w:type="gramEnd"/>
      <w:r w:rsidRPr="008874D3">
        <w:rPr>
          <w:rFonts w:cs="Arial"/>
          <w:color w:val="000000"/>
          <w:szCs w:val="22"/>
        </w:rPr>
        <w:t xml:space="preserve"> session</w:t>
      </w:r>
    </w:p>
    <w:p w14:paraId="08FFE83B" w14:textId="4D8140EC" w:rsidR="00CE6ACC" w:rsidRDefault="00757A50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Visitor centre would be required to be open to support </w:t>
      </w:r>
      <w:r w:rsidR="00CE6ACC">
        <w:rPr>
          <w:rFonts w:cs="Arial"/>
          <w:color w:val="000000"/>
          <w:sz w:val="22"/>
        </w:rPr>
        <w:t>families into the establishment, and when leaving the establishment</w:t>
      </w:r>
    </w:p>
    <w:p w14:paraId="193AB132" w14:textId="4B0B490A" w:rsidR="00CE6ACC" w:rsidRDefault="00757A50" w:rsidP="00CE6AC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Mon</w:t>
      </w:r>
      <w:r w:rsidR="00CE6ACC">
        <w:rPr>
          <w:rFonts w:cs="Arial"/>
          <w:color w:val="000000"/>
          <w:sz w:val="22"/>
        </w:rPr>
        <w:t>day</w:t>
      </w:r>
      <w:r>
        <w:rPr>
          <w:rFonts w:cs="Arial"/>
          <w:color w:val="000000"/>
          <w:sz w:val="22"/>
        </w:rPr>
        <w:t xml:space="preserve"> – Thursday </w:t>
      </w:r>
      <w:r w:rsidR="00CE6ACC">
        <w:rPr>
          <w:rFonts w:cs="Arial"/>
          <w:color w:val="000000"/>
          <w:sz w:val="22"/>
        </w:rPr>
        <w:t xml:space="preserve">from 13:30 – 17:00 </w:t>
      </w:r>
    </w:p>
    <w:p w14:paraId="26436B91" w14:textId="6F61762F" w:rsidR="00CE6ACC" w:rsidRDefault="00CE6ACC" w:rsidP="00CE6AC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Saturday – Sunday 13:45 – 16:45</w:t>
      </w:r>
    </w:p>
    <w:p w14:paraId="418C42A7" w14:textId="194AC032" w:rsidR="00285E01" w:rsidRDefault="00A0075A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Support to </w:t>
      </w:r>
      <w:r w:rsidR="74706870" w:rsidRPr="7E4F4A2C">
        <w:rPr>
          <w:rFonts w:cs="Arial"/>
          <w:color w:val="000000" w:themeColor="text1"/>
          <w:sz w:val="22"/>
        </w:rPr>
        <w:t>families</w:t>
      </w:r>
      <w:r w:rsidR="009C061B" w:rsidRPr="7E4F4A2C">
        <w:rPr>
          <w:rFonts w:cs="Arial"/>
          <w:color w:val="000000" w:themeColor="text1"/>
          <w:sz w:val="22"/>
        </w:rPr>
        <w:t xml:space="preserve"> </w:t>
      </w:r>
      <w:r w:rsidR="00A866CE" w:rsidRPr="7E4F4A2C">
        <w:rPr>
          <w:rFonts w:cs="Arial"/>
          <w:color w:val="000000" w:themeColor="text1"/>
          <w:sz w:val="22"/>
        </w:rPr>
        <w:t xml:space="preserve">on arrival </w:t>
      </w:r>
      <w:r w:rsidR="00285E01" w:rsidRPr="7E4F4A2C">
        <w:rPr>
          <w:rFonts w:cs="Arial"/>
          <w:color w:val="000000" w:themeColor="text1"/>
          <w:sz w:val="22"/>
        </w:rPr>
        <w:t>prior to the visiting session</w:t>
      </w:r>
      <w:r w:rsidR="00A866CE" w:rsidRPr="7E4F4A2C">
        <w:rPr>
          <w:rFonts w:cs="Arial"/>
          <w:color w:val="000000" w:themeColor="text1"/>
          <w:sz w:val="22"/>
        </w:rPr>
        <w:t xml:space="preserve"> to identify guidance and support</w:t>
      </w:r>
    </w:p>
    <w:p w14:paraId="08398F2C" w14:textId="77777777" w:rsidR="00A866CE" w:rsidRPr="00A866CE" w:rsidRDefault="00A866CE" w:rsidP="00A866CE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A866CE">
        <w:rPr>
          <w:rFonts w:cs="Arial"/>
          <w:sz w:val="22"/>
        </w:rPr>
        <w:t>Providing reception services to visitors</w:t>
      </w:r>
    </w:p>
    <w:p w14:paraId="5264CE4D" w14:textId="77777777" w:rsidR="00A866CE" w:rsidRDefault="00A866CE" w:rsidP="00A866CE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A866CE">
        <w:rPr>
          <w:rFonts w:cs="Arial"/>
          <w:sz w:val="22"/>
        </w:rPr>
        <w:t>Provider to be responsible for ensuring centre facilities including toilets, seating, baby changing facilities which and wider fixtures and fittings remain decent and fit for purpose (monitoring and reporting only).</w:t>
      </w:r>
    </w:p>
    <w:p w14:paraId="6168AD53" w14:textId="004B4E7F" w:rsidR="00A866CE" w:rsidRPr="00A866CE" w:rsidRDefault="00A866CE" w:rsidP="00A866CE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A866CE">
        <w:rPr>
          <w:rFonts w:cs="Arial"/>
          <w:sz w:val="22"/>
        </w:rPr>
        <w:t xml:space="preserve">Maintain an area within the Visits Centre to enable visitors to securely store personal property and any unauthorised articles prior to coming into the prison.  </w:t>
      </w:r>
    </w:p>
    <w:p w14:paraId="7549E18F" w14:textId="539B3048" w:rsidR="00A866CE" w:rsidRPr="00A866CE" w:rsidRDefault="00A866CE" w:rsidP="00A866CE">
      <w:pPr>
        <w:pStyle w:val="ListParagraph"/>
        <w:numPr>
          <w:ilvl w:val="0"/>
          <w:numId w:val="39"/>
        </w:numPr>
        <w:spacing w:after="239"/>
        <w:ind w:left="714" w:hanging="357"/>
        <w:rPr>
          <w:rFonts w:eastAsia="Times New Roman" w:cs="Arial"/>
        </w:rPr>
      </w:pPr>
      <w:r w:rsidRPr="7E4F4A2C">
        <w:rPr>
          <w:rFonts w:cs="Arial"/>
          <w:sz w:val="22"/>
        </w:rPr>
        <w:t>Amnesty bins for the safe and secure disposal of unauthorised articles must be</w:t>
      </w:r>
      <w:r w:rsidR="00E46DE5">
        <w:rPr>
          <w:rFonts w:cs="Arial"/>
          <w:sz w:val="22"/>
        </w:rPr>
        <w:t xml:space="preserve"> </w:t>
      </w:r>
      <w:r w:rsidRPr="7E4F4A2C">
        <w:rPr>
          <w:rFonts w:cs="Arial"/>
          <w:sz w:val="22"/>
        </w:rPr>
        <w:t xml:space="preserve">clearly signposted in discreet areas of the </w:t>
      </w:r>
      <w:r w:rsidR="35DA7821" w:rsidRPr="7E4F4A2C">
        <w:rPr>
          <w:rFonts w:cs="Arial"/>
          <w:sz w:val="22"/>
        </w:rPr>
        <w:t>visitors'</w:t>
      </w:r>
      <w:r w:rsidRPr="7E4F4A2C">
        <w:rPr>
          <w:rFonts w:cs="Arial"/>
          <w:sz w:val="22"/>
        </w:rPr>
        <w:t xml:space="preserve"> centre.</w:t>
      </w:r>
    </w:p>
    <w:p w14:paraId="3CE5DB42" w14:textId="77777777" w:rsidR="00975864" w:rsidRPr="00757A50" w:rsidRDefault="00975864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t xml:space="preserve">Family support worker to meet and greet visiting families and provide support when necessary </w:t>
      </w:r>
    </w:p>
    <w:p w14:paraId="59193D9B" w14:textId="77777777" w:rsidR="00D032A2" w:rsidRPr="00757A50" w:rsidRDefault="00D032A2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t xml:space="preserve">To keep a log of all supporting information and guidance given </w:t>
      </w:r>
    </w:p>
    <w:p w14:paraId="385D39DA" w14:textId="77777777" w:rsidR="00D032A2" w:rsidRPr="00757A50" w:rsidRDefault="00D032A2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t>To inform and assist in passing of updated information on visiting times, standards required, dress code</w:t>
      </w:r>
    </w:p>
    <w:p w14:paraId="6B81322A" w14:textId="77777777" w:rsidR="00D032A2" w:rsidRPr="00757A50" w:rsidRDefault="00D032A2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t>A full understanding of safeguarding and reporting of any safeguarding or security issues</w:t>
      </w:r>
    </w:p>
    <w:p w14:paraId="566E6A85" w14:textId="77777777" w:rsidR="00D032A2" w:rsidRPr="00757A50" w:rsidRDefault="00D032A2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t xml:space="preserve">To work on developing up to date information leaflets that meet the demographic needs </w:t>
      </w:r>
    </w:p>
    <w:p w14:paraId="64F9547E" w14:textId="334FF5FD" w:rsidR="00D032A2" w:rsidRPr="00757A50" w:rsidRDefault="00D032A2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Meet and greet member to be available before and end of every session</w:t>
      </w:r>
      <w:r w:rsidR="00975864" w:rsidRPr="7E4F4A2C">
        <w:rPr>
          <w:rFonts w:cs="Arial"/>
          <w:color w:val="000000" w:themeColor="text1"/>
          <w:sz w:val="22"/>
        </w:rPr>
        <w:t xml:space="preserve"> (Family Support Worker)</w:t>
      </w:r>
      <w:r w:rsidR="7792CC0D" w:rsidRPr="7E4F4A2C">
        <w:rPr>
          <w:rFonts w:cs="Arial"/>
          <w:color w:val="000000" w:themeColor="text1"/>
          <w:sz w:val="22"/>
        </w:rPr>
        <w:t>.</w:t>
      </w:r>
    </w:p>
    <w:p w14:paraId="4C2B605B" w14:textId="40189DB6" w:rsidR="002C161D" w:rsidRPr="00757A50" w:rsidRDefault="00285E01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Develop and display a child </w:t>
      </w:r>
      <w:r w:rsidR="009C061B" w:rsidRPr="7E4F4A2C">
        <w:rPr>
          <w:rFonts w:cs="Arial"/>
          <w:color w:val="000000" w:themeColor="text1"/>
          <w:sz w:val="22"/>
        </w:rPr>
        <w:t>friendly</w:t>
      </w:r>
      <w:r w:rsidRPr="7E4F4A2C">
        <w:rPr>
          <w:rFonts w:cs="Arial"/>
          <w:color w:val="000000" w:themeColor="text1"/>
          <w:sz w:val="22"/>
        </w:rPr>
        <w:t xml:space="preserve"> visual guide on what to expect</w:t>
      </w:r>
      <w:r w:rsidR="009C061B" w:rsidRPr="7E4F4A2C">
        <w:rPr>
          <w:rFonts w:cs="Arial"/>
          <w:color w:val="000000" w:themeColor="text1"/>
          <w:sz w:val="22"/>
        </w:rPr>
        <w:t xml:space="preserve"> when entering the establishment</w:t>
      </w:r>
      <w:r w:rsidR="4D09DC2E" w:rsidRPr="7E4F4A2C">
        <w:rPr>
          <w:rFonts w:cs="Arial"/>
          <w:color w:val="000000" w:themeColor="text1"/>
          <w:sz w:val="22"/>
        </w:rPr>
        <w:t>.</w:t>
      </w:r>
    </w:p>
    <w:p w14:paraId="371C6331" w14:textId="58C1C4A3" w:rsidR="002C161D" w:rsidRPr="00757A50" w:rsidRDefault="009C061B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Assistance with information on supporting avenues, local transportation guide and reimbursement on travel expenses</w:t>
      </w:r>
      <w:r w:rsidR="217CAF76" w:rsidRPr="7E4F4A2C">
        <w:rPr>
          <w:rFonts w:cs="Arial"/>
          <w:color w:val="000000" w:themeColor="text1"/>
          <w:sz w:val="22"/>
        </w:rPr>
        <w:t>.</w:t>
      </w:r>
    </w:p>
    <w:p w14:paraId="57162A5D" w14:textId="01896ABE" w:rsidR="00D0695E" w:rsidRPr="00757A50" w:rsidRDefault="00D0695E" w:rsidP="7E4F4A2C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3A70EDE7">
        <w:rPr>
          <w:rFonts w:cs="Arial"/>
          <w:color w:val="000000" w:themeColor="text1"/>
          <w:sz w:val="22"/>
        </w:rPr>
        <w:t>Identify, interview and access men regarding issues/problems that they may be experiencing which relate to their family and children</w:t>
      </w:r>
      <w:r w:rsidR="001C12C3">
        <w:rPr>
          <w:rFonts w:cs="Arial"/>
          <w:color w:val="000000" w:themeColor="text1"/>
          <w:sz w:val="22"/>
        </w:rPr>
        <w:t>.</w:t>
      </w:r>
    </w:p>
    <w:p w14:paraId="08640A47" w14:textId="0C588583" w:rsidR="00D0695E" w:rsidRPr="00757A50" w:rsidRDefault="00D0695E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Those men who require support will be case managed by a recognised monitored and structured process</w:t>
      </w:r>
      <w:r w:rsidR="0CE1AB51" w:rsidRPr="7E4F4A2C">
        <w:rPr>
          <w:rFonts w:cs="Arial"/>
          <w:color w:val="000000" w:themeColor="text1"/>
          <w:sz w:val="22"/>
        </w:rPr>
        <w:t>.</w:t>
      </w:r>
    </w:p>
    <w:p w14:paraId="00EB0D21" w14:textId="3E6455F1" w:rsidR="003C3029" w:rsidRPr="00757A50" w:rsidRDefault="003C3029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First Time visitor packs</w:t>
      </w:r>
      <w:r w:rsidR="5C2AD86C" w:rsidRPr="7E4F4A2C">
        <w:rPr>
          <w:rFonts w:cs="Arial"/>
          <w:color w:val="000000" w:themeColor="text1"/>
          <w:sz w:val="22"/>
        </w:rPr>
        <w:t>.</w:t>
      </w:r>
    </w:p>
    <w:p w14:paraId="54635B77" w14:textId="678EF11F" w:rsidR="003C3029" w:rsidRPr="00757A50" w:rsidRDefault="003C3029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Access to information in both English and </w:t>
      </w:r>
      <w:r w:rsidR="41329629" w:rsidRPr="7E4F4A2C">
        <w:rPr>
          <w:rFonts w:cs="Arial"/>
          <w:color w:val="000000" w:themeColor="text1"/>
          <w:sz w:val="22"/>
        </w:rPr>
        <w:t>Welsh</w:t>
      </w:r>
      <w:r w:rsidR="5036BA68" w:rsidRPr="7E4F4A2C">
        <w:rPr>
          <w:rFonts w:cs="Arial"/>
          <w:color w:val="000000" w:themeColor="text1"/>
          <w:sz w:val="22"/>
        </w:rPr>
        <w:t>.</w:t>
      </w:r>
    </w:p>
    <w:p w14:paraId="02B8D215" w14:textId="77777777" w:rsidR="00116F5E" w:rsidRPr="00954602" w:rsidRDefault="00116F5E" w:rsidP="7E4F4A2C">
      <w:pPr>
        <w:spacing w:after="0"/>
        <w:rPr>
          <w:rFonts w:cs="Arial"/>
          <w:color w:val="000000"/>
          <w:sz w:val="20"/>
        </w:rPr>
      </w:pPr>
    </w:p>
    <w:p w14:paraId="07601326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BCB5008" w14:textId="77777777" w:rsidR="004E79A7" w:rsidRPr="00954602" w:rsidRDefault="004E79A7" w:rsidP="00786B8A">
      <w:pPr>
        <w:spacing w:after="0"/>
        <w:rPr>
          <w:rFonts w:cs="Arial"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Enrichment Activity</w:t>
      </w:r>
    </w:p>
    <w:p w14:paraId="11CA085C" w14:textId="77777777" w:rsidR="00897709" w:rsidRPr="00954602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6C52C04" w14:textId="0CECE5A6" w:rsid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757A50">
        <w:rPr>
          <w:rFonts w:cs="Arial"/>
          <w:color w:val="000000"/>
          <w:szCs w:val="22"/>
        </w:rPr>
        <w:t xml:space="preserve">HMP </w:t>
      </w:r>
      <w:r w:rsidR="006322B3" w:rsidRPr="00757A50">
        <w:rPr>
          <w:rFonts w:cs="Arial"/>
          <w:color w:val="000000"/>
          <w:szCs w:val="22"/>
        </w:rPr>
        <w:t>Swansea</w:t>
      </w:r>
      <w:r w:rsidRPr="00757A50">
        <w:rPr>
          <w:rFonts w:cs="Arial"/>
          <w:color w:val="000000"/>
          <w:szCs w:val="22"/>
        </w:rPr>
        <w:t xml:space="preserve"> Requirements for Visits Enrichment Activity</w:t>
      </w:r>
      <w:r w:rsidR="009325BD">
        <w:rPr>
          <w:rFonts w:cs="Arial"/>
          <w:color w:val="000000"/>
          <w:szCs w:val="22"/>
        </w:rPr>
        <w:t xml:space="preserve"> </w:t>
      </w:r>
    </w:p>
    <w:p w14:paraId="1D7A769F" w14:textId="0B882894" w:rsidR="14D026F9" w:rsidRDefault="14D026F9" w:rsidP="4BCF602B">
      <w:pPr>
        <w:pStyle w:val="ListParagraph"/>
        <w:numPr>
          <w:ilvl w:val="0"/>
          <w:numId w:val="39"/>
        </w:numPr>
        <w:spacing w:after="0"/>
        <w:jc w:val="both"/>
        <w:rPr>
          <w:rFonts w:eastAsia="Arial" w:cs="Arial"/>
          <w:color w:val="000000" w:themeColor="text1"/>
          <w:sz w:val="22"/>
        </w:rPr>
      </w:pPr>
      <w:r w:rsidRPr="4BCF602B">
        <w:rPr>
          <w:rFonts w:cs="Arial"/>
          <w:color w:val="000000" w:themeColor="text1"/>
          <w:sz w:val="22"/>
        </w:rPr>
        <w:t xml:space="preserve">Baby </w:t>
      </w:r>
      <w:r w:rsidR="001C12C3">
        <w:rPr>
          <w:rFonts w:cs="Arial"/>
          <w:color w:val="000000" w:themeColor="text1"/>
          <w:sz w:val="22"/>
        </w:rPr>
        <w:t>a</w:t>
      </w:r>
      <w:r w:rsidRPr="4BCF602B">
        <w:rPr>
          <w:rFonts w:cs="Arial"/>
          <w:color w:val="000000" w:themeColor="text1"/>
          <w:sz w:val="22"/>
        </w:rPr>
        <w:t>nd Toddler groups</w:t>
      </w:r>
      <w:r w:rsidR="00006FE3" w:rsidRPr="4BCF602B">
        <w:rPr>
          <w:rFonts w:cs="Arial"/>
          <w:color w:val="000000" w:themeColor="text1"/>
          <w:sz w:val="22"/>
        </w:rPr>
        <w:t xml:space="preserve"> </w:t>
      </w:r>
    </w:p>
    <w:p w14:paraId="2E95C443" w14:textId="77777777" w:rsidR="002C161D" w:rsidRPr="00757A50" w:rsidRDefault="006322B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Family days</w:t>
      </w:r>
      <w:r w:rsidR="002C161D" w:rsidRPr="7E4F4A2C">
        <w:rPr>
          <w:rFonts w:cs="Arial"/>
          <w:color w:val="000000" w:themeColor="text1"/>
          <w:sz w:val="22"/>
        </w:rPr>
        <w:t xml:space="preserve"> </w:t>
      </w:r>
    </w:p>
    <w:p w14:paraId="42971BDA" w14:textId="77777777" w:rsidR="002C161D" w:rsidRPr="00757A50" w:rsidRDefault="14D026F9" w:rsidP="4BCF602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BCF602B">
        <w:rPr>
          <w:rFonts w:cs="Arial"/>
          <w:color w:val="000000" w:themeColor="text1"/>
          <w:sz w:val="22"/>
        </w:rPr>
        <w:t>Story book dads</w:t>
      </w:r>
      <w:r w:rsidR="00006FE3" w:rsidRPr="4BCF602B">
        <w:rPr>
          <w:rFonts w:cs="Arial"/>
          <w:color w:val="000000" w:themeColor="text1"/>
          <w:sz w:val="22"/>
        </w:rPr>
        <w:t xml:space="preserve"> </w:t>
      </w:r>
    </w:p>
    <w:p w14:paraId="79F2C755" w14:textId="77777777" w:rsidR="00426A5D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Being a Dad Workshop</w:t>
      </w:r>
    </w:p>
    <w:p w14:paraId="71D5EE01" w14:textId="39DA673A" w:rsidR="00426A5D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lastRenderedPageBreak/>
        <w:t>Breaking Barriers</w:t>
      </w:r>
      <w:r w:rsidR="00B316FE">
        <w:rPr>
          <w:rFonts w:cs="Arial"/>
          <w:color w:val="000000" w:themeColor="text1"/>
          <w:sz w:val="22"/>
        </w:rPr>
        <w:t xml:space="preserve"> </w:t>
      </w:r>
    </w:p>
    <w:p w14:paraId="37188C62" w14:textId="61634EFF" w:rsidR="00426A5D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Positive pathways</w:t>
      </w:r>
      <w:r w:rsidR="00B316FE">
        <w:rPr>
          <w:rFonts w:cs="Arial"/>
          <w:color w:val="000000" w:themeColor="text1"/>
          <w:sz w:val="22"/>
        </w:rPr>
        <w:t xml:space="preserve"> </w:t>
      </w:r>
    </w:p>
    <w:p w14:paraId="43CE545B" w14:textId="3C88A65F" w:rsidR="00426A5D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Staying together – action planning workshops for prisoners</w:t>
      </w:r>
      <w:r w:rsidR="00B316FE">
        <w:rPr>
          <w:rFonts w:cs="Arial"/>
          <w:color w:val="000000" w:themeColor="text1"/>
          <w:sz w:val="22"/>
        </w:rPr>
        <w:t xml:space="preserve"> </w:t>
      </w:r>
    </w:p>
    <w:p w14:paraId="5D870F35" w14:textId="19BE81DC" w:rsidR="00426A5D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What </w:t>
      </w:r>
      <w:proofErr w:type="gramStart"/>
      <w:r w:rsidRPr="7E4F4A2C">
        <w:rPr>
          <w:rFonts w:cs="Arial"/>
          <w:color w:val="000000" w:themeColor="text1"/>
          <w:sz w:val="22"/>
        </w:rPr>
        <w:t>I’m</w:t>
      </w:r>
      <w:proofErr w:type="gramEnd"/>
      <w:r w:rsidRPr="7E4F4A2C">
        <w:rPr>
          <w:rFonts w:cs="Arial"/>
          <w:color w:val="000000" w:themeColor="text1"/>
          <w:sz w:val="22"/>
        </w:rPr>
        <w:t xml:space="preserve"> doing at school, Dad</w:t>
      </w:r>
      <w:r w:rsidR="00B316FE">
        <w:rPr>
          <w:rFonts w:cs="Arial"/>
          <w:color w:val="000000" w:themeColor="text1"/>
          <w:sz w:val="22"/>
        </w:rPr>
        <w:t xml:space="preserve"> </w:t>
      </w:r>
    </w:p>
    <w:p w14:paraId="215F5087" w14:textId="77777777" w:rsidR="00426A5D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What my child is doing at school workshops</w:t>
      </w:r>
    </w:p>
    <w:p w14:paraId="60A11093" w14:textId="77777777" w:rsidR="00426A5D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Enrichment Activities – community agency support group</w:t>
      </w:r>
    </w:p>
    <w:p w14:paraId="1E05C6D3" w14:textId="66E32382" w:rsidR="00426A5D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Enrichment Activities – </w:t>
      </w:r>
      <w:proofErr w:type="spellStart"/>
      <w:r w:rsidRPr="7E4F4A2C">
        <w:rPr>
          <w:rFonts w:cs="Arial"/>
          <w:color w:val="000000" w:themeColor="text1"/>
          <w:sz w:val="22"/>
        </w:rPr>
        <w:t>Ne</w:t>
      </w:r>
      <w:r w:rsidR="607432DB" w:rsidRPr="7E4F4A2C">
        <w:rPr>
          <w:rFonts w:cs="Arial"/>
          <w:color w:val="000000" w:themeColor="text1"/>
          <w:sz w:val="22"/>
        </w:rPr>
        <w:t>wb</w:t>
      </w:r>
      <w:r w:rsidRPr="7E4F4A2C">
        <w:rPr>
          <w:rFonts w:cs="Arial"/>
          <w:color w:val="000000" w:themeColor="text1"/>
          <w:sz w:val="22"/>
        </w:rPr>
        <w:t>orn</w:t>
      </w:r>
      <w:proofErr w:type="spellEnd"/>
      <w:r w:rsidRPr="7E4F4A2C">
        <w:rPr>
          <w:rFonts w:cs="Arial"/>
          <w:color w:val="000000" w:themeColor="text1"/>
          <w:sz w:val="22"/>
        </w:rPr>
        <w:t xml:space="preserve"> Baby Package</w:t>
      </w:r>
    </w:p>
    <w:p w14:paraId="5EA943F3" w14:textId="77777777" w:rsidR="00426A5D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Enrichment Activities – ACCT Family Focus</w:t>
      </w:r>
    </w:p>
    <w:p w14:paraId="1EA09D11" w14:textId="77777777" w:rsidR="003F22E1" w:rsidRPr="00757A50" w:rsidRDefault="003F22E1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Therapeutic Play services supporting children/young people who are struggling</w:t>
      </w:r>
    </w:p>
    <w:p w14:paraId="12B65C36" w14:textId="77777777" w:rsidR="003F22E1" w:rsidRPr="00757A50" w:rsidRDefault="003F22E1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Dads’ forums to ensure that services are responsive/relevant to population needs.</w:t>
      </w:r>
    </w:p>
    <w:p w14:paraId="78FC3E95" w14:textId="77777777" w:rsidR="003F22E1" w:rsidRPr="00757A50" w:rsidRDefault="003F22E1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Adult only visits allowing time as partners/siblings/parents.</w:t>
      </w:r>
    </w:p>
    <w:p w14:paraId="7FF9D874" w14:textId="77777777" w:rsidR="006322B3" w:rsidRPr="00757A50" w:rsidRDefault="006322B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Craft workshops</w:t>
      </w:r>
    </w:p>
    <w:p w14:paraId="2EF1E3EF" w14:textId="77777777" w:rsidR="006322B3" w:rsidRPr="00757A50" w:rsidRDefault="006322B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Homework groups</w:t>
      </w:r>
    </w:p>
    <w:p w14:paraId="10C2232A" w14:textId="77777777" w:rsidR="006322B3" w:rsidRPr="00757A50" w:rsidRDefault="006322B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Over 50s quiet session</w:t>
      </w:r>
    </w:p>
    <w:p w14:paraId="02CBC5D9" w14:textId="594B1F85" w:rsidR="002C161D" w:rsidRPr="00757A50" w:rsidRDefault="1FD76C7B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Y</w:t>
      </w:r>
      <w:r w:rsidR="006322B3" w:rsidRPr="7E4F4A2C">
        <w:rPr>
          <w:rFonts w:cs="Arial"/>
          <w:color w:val="000000" w:themeColor="text1"/>
          <w:sz w:val="22"/>
        </w:rPr>
        <w:t xml:space="preserve">oung </w:t>
      </w:r>
      <w:r w:rsidR="32306AA5" w:rsidRPr="7E4F4A2C">
        <w:rPr>
          <w:rFonts w:cs="Arial"/>
          <w:color w:val="000000" w:themeColor="text1"/>
          <w:sz w:val="22"/>
        </w:rPr>
        <w:t>children's</w:t>
      </w:r>
      <w:r w:rsidR="006322B3" w:rsidRPr="7E4F4A2C">
        <w:rPr>
          <w:rFonts w:cs="Arial"/>
          <w:color w:val="000000" w:themeColor="text1"/>
          <w:sz w:val="22"/>
        </w:rPr>
        <w:t xml:space="preserve"> </w:t>
      </w:r>
      <w:r w:rsidR="00F02DA4" w:rsidRPr="7E4F4A2C">
        <w:rPr>
          <w:rFonts w:cs="Arial"/>
          <w:color w:val="000000" w:themeColor="text1"/>
          <w:sz w:val="22"/>
        </w:rPr>
        <w:t xml:space="preserve">sessions </w:t>
      </w:r>
      <w:r w:rsidR="361606E2" w:rsidRPr="7E4F4A2C">
        <w:rPr>
          <w:rFonts w:cs="Arial"/>
          <w:color w:val="000000" w:themeColor="text1"/>
          <w:sz w:val="22"/>
        </w:rPr>
        <w:t>(</w:t>
      </w:r>
      <w:r w:rsidR="72195574" w:rsidRPr="7E4F4A2C">
        <w:rPr>
          <w:rFonts w:cs="Arial"/>
          <w:color w:val="000000" w:themeColor="text1"/>
          <w:sz w:val="22"/>
        </w:rPr>
        <w:t>Family Day</w:t>
      </w:r>
      <w:r w:rsidR="00F02DA4" w:rsidRPr="7E4F4A2C">
        <w:rPr>
          <w:rFonts w:cs="Arial"/>
          <w:color w:val="000000" w:themeColor="text1"/>
          <w:sz w:val="22"/>
        </w:rPr>
        <w:t xml:space="preserve"> 0-10, </w:t>
      </w:r>
      <w:proofErr w:type="spellStart"/>
      <w:r w:rsidR="00F02DA4" w:rsidRPr="7E4F4A2C">
        <w:rPr>
          <w:rFonts w:cs="Arial"/>
          <w:color w:val="000000" w:themeColor="text1"/>
          <w:sz w:val="22"/>
        </w:rPr>
        <w:t>Teenz</w:t>
      </w:r>
      <w:proofErr w:type="spellEnd"/>
      <w:r w:rsidR="00F02DA4" w:rsidRPr="7E4F4A2C">
        <w:rPr>
          <w:rFonts w:cs="Arial"/>
          <w:color w:val="000000" w:themeColor="text1"/>
          <w:sz w:val="22"/>
        </w:rPr>
        <w:t xml:space="preserve"> </w:t>
      </w:r>
      <w:r w:rsidR="762887A5" w:rsidRPr="7E4F4A2C">
        <w:rPr>
          <w:rFonts w:cs="Arial"/>
          <w:color w:val="000000" w:themeColor="text1"/>
          <w:sz w:val="22"/>
        </w:rPr>
        <w:t>D</w:t>
      </w:r>
      <w:r w:rsidR="00F02DA4" w:rsidRPr="7E4F4A2C">
        <w:rPr>
          <w:rFonts w:cs="Arial"/>
          <w:color w:val="000000" w:themeColor="text1"/>
          <w:sz w:val="22"/>
        </w:rPr>
        <w:t xml:space="preserve">ay 11-17, Quiet days for special needs and disabilities, Adult </w:t>
      </w:r>
      <w:r w:rsidR="003530F5" w:rsidRPr="7E4F4A2C">
        <w:rPr>
          <w:rFonts w:cs="Arial"/>
          <w:color w:val="000000" w:themeColor="text1"/>
          <w:sz w:val="22"/>
        </w:rPr>
        <w:t>F</w:t>
      </w:r>
      <w:r w:rsidR="00F02DA4" w:rsidRPr="7E4F4A2C">
        <w:rPr>
          <w:rFonts w:cs="Arial"/>
          <w:color w:val="000000" w:themeColor="text1"/>
          <w:sz w:val="22"/>
        </w:rPr>
        <w:t xml:space="preserve">amily </w:t>
      </w:r>
      <w:r w:rsidR="0B0DED9C" w:rsidRPr="7E4F4A2C">
        <w:rPr>
          <w:rFonts w:cs="Arial"/>
          <w:color w:val="000000" w:themeColor="text1"/>
          <w:sz w:val="22"/>
        </w:rPr>
        <w:t>D</w:t>
      </w:r>
      <w:r w:rsidR="481C0CE8" w:rsidRPr="7E4F4A2C">
        <w:rPr>
          <w:rFonts w:cs="Arial"/>
          <w:color w:val="000000" w:themeColor="text1"/>
          <w:sz w:val="22"/>
        </w:rPr>
        <w:t>ays)</w:t>
      </w:r>
      <w:r w:rsidR="1756F91C" w:rsidRPr="7E4F4A2C">
        <w:rPr>
          <w:rFonts w:cs="Arial"/>
          <w:color w:val="000000" w:themeColor="text1"/>
          <w:sz w:val="22"/>
        </w:rPr>
        <w:t>.</w:t>
      </w:r>
    </w:p>
    <w:p w14:paraId="5E71C32A" w14:textId="321974B1" w:rsidR="00DB3C43" w:rsidRPr="00757A50" w:rsidRDefault="00DB3C4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sz w:val="22"/>
        </w:rPr>
        <w:t xml:space="preserve">Provide links and signposting for prison staff, Probation services, </w:t>
      </w:r>
      <w:proofErr w:type="gramStart"/>
      <w:r w:rsidRPr="7E4F4A2C">
        <w:rPr>
          <w:sz w:val="22"/>
        </w:rPr>
        <w:t>resettlement</w:t>
      </w:r>
      <w:proofErr w:type="gramEnd"/>
      <w:r w:rsidRPr="7E4F4A2C">
        <w:rPr>
          <w:sz w:val="22"/>
        </w:rPr>
        <w:t xml:space="preserve"> and others as appropriate to support family services delivery. This could be through regular partnership meetings, Prison SMT meetings</w:t>
      </w:r>
      <w:r w:rsidR="4AAF5E4E" w:rsidRPr="7E4F4A2C">
        <w:rPr>
          <w:sz w:val="22"/>
        </w:rPr>
        <w:t>.</w:t>
      </w:r>
    </w:p>
    <w:p w14:paraId="4D58F7FA" w14:textId="78A07B84" w:rsidR="00F02DA4" w:rsidRPr="00757A50" w:rsidRDefault="00F02DA4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Last Contact for Dad</w:t>
      </w:r>
      <w:r w:rsidR="5750FF98" w:rsidRPr="7E4F4A2C">
        <w:rPr>
          <w:rFonts w:cs="Arial"/>
          <w:color w:val="000000" w:themeColor="text1"/>
          <w:sz w:val="22"/>
        </w:rPr>
        <w:t>.</w:t>
      </w:r>
    </w:p>
    <w:p w14:paraId="692E1ADE" w14:textId="77777777" w:rsidR="002C161D" w:rsidRP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28C9A9D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B84715E" w14:textId="77777777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2FE1711" w14:textId="77777777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016F172" w14:textId="77777777" w:rsidR="002C161D" w:rsidRPr="00757A50" w:rsidRDefault="002C161D" w:rsidP="5DC3426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5DC34263">
        <w:rPr>
          <w:rFonts w:cs="Arial"/>
          <w:color w:val="000000" w:themeColor="text1"/>
        </w:rPr>
        <w:t xml:space="preserve">HMP </w:t>
      </w:r>
      <w:r w:rsidR="006322B3" w:rsidRPr="5DC34263">
        <w:rPr>
          <w:rFonts w:cs="Arial"/>
          <w:color w:val="000000" w:themeColor="text1"/>
        </w:rPr>
        <w:t>Swansea</w:t>
      </w:r>
      <w:r w:rsidRPr="5DC34263">
        <w:rPr>
          <w:rFonts w:cs="Arial"/>
          <w:color w:val="000000" w:themeColor="text1"/>
        </w:rPr>
        <w:t xml:space="preserve"> Requirements for Family Visit Days</w:t>
      </w:r>
    </w:p>
    <w:p w14:paraId="4B396F71" w14:textId="7FCAAEC8" w:rsidR="00447376" w:rsidRPr="00757A50" w:rsidRDefault="00447376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Family days to </w:t>
      </w:r>
      <w:r w:rsidR="00D0695E" w:rsidRPr="7E4F4A2C">
        <w:rPr>
          <w:rFonts w:cs="Arial"/>
          <w:color w:val="000000" w:themeColor="text1"/>
          <w:sz w:val="22"/>
        </w:rPr>
        <w:t xml:space="preserve">be arranged in conjunction with holidays to ensure that Family days are not </w:t>
      </w:r>
      <w:r w:rsidR="102636DF" w:rsidRPr="7E4F4A2C">
        <w:rPr>
          <w:rFonts w:cs="Arial"/>
          <w:color w:val="000000" w:themeColor="text1"/>
          <w:sz w:val="22"/>
        </w:rPr>
        <w:t>run-in</w:t>
      </w:r>
      <w:r w:rsidR="00D0695E" w:rsidRPr="7E4F4A2C">
        <w:rPr>
          <w:rFonts w:cs="Arial"/>
          <w:color w:val="000000" w:themeColor="text1"/>
          <w:sz w:val="22"/>
        </w:rPr>
        <w:t xml:space="preserve"> school hours</w:t>
      </w:r>
      <w:r w:rsidR="001C12C3">
        <w:rPr>
          <w:rFonts w:cs="Arial"/>
          <w:color w:val="000000" w:themeColor="text1"/>
          <w:sz w:val="22"/>
        </w:rPr>
        <w:t>.</w:t>
      </w:r>
    </w:p>
    <w:p w14:paraId="75751166" w14:textId="256C2F64" w:rsidR="00F02DA4" w:rsidRPr="00757A50" w:rsidRDefault="001C12C3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Ten f</w:t>
      </w:r>
      <w:r w:rsidR="00F02DA4" w:rsidRPr="00757A50">
        <w:rPr>
          <w:rFonts w:cs="Arial"/>
          <w:color w:val="000000"/>
          <w:sz w:val="22"/>
        </w:rPr>
        <w:t>amily days throughout the year</w:t>
      </w:r>
      <w:r>
        <w:rPr>
          <w:rFonts w:cs="Arial"/>
          <w:color w:val="000000"/>
          <w:sz w:val="22"/>
        </w:rPr>
        <w:t>.</w:t>
      </w:r>
    </w:p>
    <w:p w14:paraId="27295D9C" w14:textId="77777777" w:rsidR="00D0695E" w:rsidRPr="00757A50" w:rsidRDefault="00D0695E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t>The Provider will plan these events and will ensure that all aspects of vetting required for both men and visitors is carried out prior to the day.</w:t>
      </w:r>
    </w:p>
    <w:p w14:paraId="78F8DE58" w14:textId="45CA7967" w:rsidR="002C161D" w:rsidRPr="00757A50" w:rsidRDefault="00447376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t>Supervised soft play area</w:t>
      </w:r>
      <w:r w:rsidR="001C12C3">
        <w:rPr>
          <w:rFonts w:cs="Arial"/>
          <w:color w:val="000000"/>
          <w:sz w:val="22"/>
        </w:rPr>
        <w:t>.</w:t>
      </w:r>
    </w:p>
    <w:p w14:paraId="7E76CA67" w14:textId="0EB47C5E" w:rsidR="002C161D" w:rsidRPr="00757A50" w:rsidRDefault="00447376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Supervised activity sessions (face painting, </w:t>
      </w:r>
      <w:r w:rsidR="001C12C3">
        <w:rPr>
          <w:rFonts w:cs="Arial"/>
          <w:color w:val="000000" w:themeColor="text1"/>
          <w:sz w:val="22"/>
        </w:rPr>
        <w:t>c</w:t>
      </w:r>
      <w:r w:rsidRPr="7E4F4A2C">
        <w:rPr>
          <w:rFonts w:cs="Arial"/>
          <w:color w:val="000000" w:themeColor="text1"/>
          <w:sz w:val="22"/>
        </w:rPr>
        <w:t>raft making)</w:t>
      </w:r>
      <w:r w:rsidR="001C12C3">
        <w:rPr>
          <w:rFonts w:cs="Arial"/>
          <w:color w:val="000000" w:themeColor="text1"/>
          <w:sz w:val="22"/>
        </w:rPr>
        <w:t>.</w:t>
      </w:r>
    </w:p>
    <w:p w14:paraId="2E3FDC1D" w14:textId="16A94F6F" w:rsidR="002C161D" w:rsidRPr="00757A50" w:rsidRDefault="00447376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Information point for advice and guidance on events at HMP Swansea, </w:t>
      </w:r>
      <w:r w:rsidR="001C12C3">
        <w:rPr>
          <w:rFonts w:cs="Arial"/>
          <w:color w:val="000000" w:themeColor="text1"/>
          <w:sz w:val="22"/>
        </w:rPr>
        <w:t>s</w:t>
      </w:r>
      <w:r w:rsidRPr="7E4F4A2C">
        <w:rPr>
          <w:rFonts w:cs="Arial"/>
          <w:color w:val="000000" w:themeColor="text1"/>
          <w:sz w:val="22"/>
        </w:rPr>
        <w:t>upporting agencies for family support, parenting skills</w:t>
      </w:r>
      <w:r w:rsidR="001C12C3">
        <w:rPr>
          <w:rFonts w:cs="Arial"/>
          <w:color w:val="000000" w:themeColor="text1"/>
          <w:sz w:val="22"/>
        </w:rPr>
        <w:t>.</w:t>
      </w:r>
    </w:p>
    <w:p w14:paraId="62EC0067" w14:textId="77777777" w:rsidR="002C161D" w:rsidRPr="00757A50" w:rsidRDefault="00447376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Game sessions</w:t>
      </w:r>
      <w:r w:rsidR="002C161D" w:rsidRPr="7E4F4A2C">
        <w:rPr>
          <w:rFonts w:cs="Arial"/>
          <w:color w:val="000000" w:themeColor="text1"/>
          <w:sz w:val="22"/>
        </w:rPr>
        <w:t xml:space="preserve"> </w:t>
      </w:r>
    </w:p>
    <w:p w14:paraId="12D84E48" w14:textId="77777777" w:rsidR="00F02DA4" w:rsidRPr="00757A50" w:rsidRDefault="00F02DA4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Refreshment facility </w:t>
      </w:r>
    </w:p>
    <w:p w14:paraId="75EAEE6E" w14:textId="4C8EEEBC" w:rsidR="006358A5" w:rsidRPr="00EE092A" w:rsidRDefault="00F02DA4" w:rsidP="001C12C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Outdoor </w:t>
      </w:r>
      <w:r w:rsidR="66BEA4DD" w:rsidRPr="7E4F4A2C">
        <w:rPr>
          <w:rFonts w:cs="Arial"/>
          <w:color w:val="000000" w:themeColor="text1"/>
          <w:sz w:val="22"/>
        </w:rPr>
        <w:t>Family Day</w:t>
      </w:r>
      <w:r w:rsidRPr="7E4F4A2C">
        <w:rPr>
          <w:rFonts w:cs="Arial"/>
          <w:color w:val="000000" w:themeColor="text1"/>
          <w:sz w:val="22"/>
        </w:rPr>
        <w:t xml:space="preserve"> event</w:t>
      </w:r>
    </w:p>
    <w:p w14:paraId="226985A5" w14:textId="63EDFA3E" w:rsidR="00EE092A" w:rsidRDefault="00EE092A" w:rsidP="00EE092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BA614B6" w14:textId="77777777" w:rsidR="00EE092A" w:rsidRPr="00EE092A" w:rsidRDefault="00EE092A" w:rsidP="00EE092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E67825F" w14:textId="77777777" w:rsidR="00F02DA4" w:rsidRPr="000A65F1" w:rsidRDefault="00F02DA4" w:rsidP="000A65F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0401377B" w14:textId="77777777" w:rsidR="003A0D42" w:rsidRPr="00954602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DBA094E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C301A0B" w14:textId="093DAF73" w:rsidR="00C503EF" w:rsidRPr="00954602" w:rsidRDefault="00E93882" w:rsidP="5DC3426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DC34263">
        <w:rPr>
          <w:rFonts w:cs="Arial"/>
          <w:b/>
          <w:bCs/>
          <w:color w:val="000000" w:themeColor="text1"/>
        </w:rPr>
        <w:lastRenderedPageBreak/>
        <w:t xml:space="preserve">Services for Prisoners without </w:t>
      </w:r>
      <w:r w:rsidR="003117B8" w:rsidRPr="5DC34263">
        <w:rPr>
          <w:rFonts w:cs="Arial"/>
          <w:b/>
          <w:bCs/>
          <w:color w:val="000000" w:themeColor="text1"/>
        </w:rPr>
        <w:t>C</w:t>
      </w:r>
      <w:r w:rsidR="002E63EE" w:rsidRPr="5DC34263">
        <w:rPr>
          <w:rFonts w:cs="Arial"/>
          <w:b/>
          <w:bCs/>
          <w:color w:val="000000" w:themeColor="text1"/>
        </w:rPr>
        <w:t xml:space="preserve">ontact with </w:t>
      </w:r>
      <w:r w:rsidR="003117B8" w:rsidRPr="5DC34263">
        <w:rPr>
          <w:rFonts w:cs="Arial"/>
          <w:b/>
          <w:bCs/>
          <w:color w:val="000000" w:themeColor="text1"/>
        </w:rPr>
        <w:t>F</w:t>
      </w:r>
      <w:r w:rsidRPr="5DC34263">
        <w:rPr>
          <w:rFonts w:cs="Arial"/>
          <w:b/>
          <w:bCs/>
          <w:color w:val="000000" w:themeColor="text1"/>
        </w:rPr>
        <w:t xml:space="preserve">amily and Significant Others </w:t>
      </w:r>
    </w:p>
    <w:p w14:paraId="749C211D" w14:textId="77777777" w:rsidR="007B53DB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1" w:name="_Hlk83125807"/>
      <w:bookmarkEnd w:id="1"/>
    </w:p>
    <w:p w14:paraId="24AF3E96" w14:textId="77777777" w:rsidR="002C161D" w:rsidRPr="00757A50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757A50">
        <w:rPr>
          <w:rFonts w:cs="Arial"/>
          <w:color w:val="000000"/>
          <w:szCs w:val="22"/>
        </w:rPr>
        <w:t xml:space="preserve">HMP </w:t>
      </w:r>
      <w:r w:rsidR="00447376" w:rsidRPr="00757A50">
        <w:rPr>
          <w:rFonts w:cs="Arial"/>
          <w:color w:val="000000"/>
          <w:szCs w:val="22"/>
        </w:rPr>
        <w:t>Swansea</w:t>
      </w:r>
      <w:r w:rsidRPr="00757A50">
        <w:rPr>
          <w:rFonts w:cs="Arial"/>
          <w:color w:val="000000"/>
          <w:szCs w:val="22"/>
        </w:rPr>
        <w:t xml:space="preserve"> Requirements for Prisoners without Contact for Family and Significant Others</w:t>
      </w:r>
    </w:p>
    <w:p w14:paraId="7200CD71" w14:textId="401F8951" w:rsidR="002C161D" w:rsidRPr="00757A50" w:rsidRDefault="00447376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To work with supporting organisations such as prison fellowship </w:t>
      </w:r>
      <w:r w:rsidR="00DE3003" w:rsidRPr="7E4F4A2C">
        <w:rPr>
          <w:rFonts w:cs="Arial"/>
          <w:color w:val="000000" w:themeColor="text1"/>
          <w:sz w:val="22"/>
        </w:rPr>
        <w:t>and external agencies</w:t>
      </w:r>
      <w:r w:rsidR="6ADDA367" w:rsidRPr="7E4F4A2C">
        <w:rPr>
          <w:rFonts w:cs="Arial"/>
          <w:color w:val="000000" w:themeColor="text1"/>
          <w:sz w:val="22"/>
        </w:rPr>
        <w:t>.</w:t>
      </w:r>
      <w:r w:rsidR="002C161D" w:rsidRPr="7E4F4A2C">
        <w:rPr>
          <w:rFonts w:cs="Arial"/>
          <w:color w:val="000000" w:themeColor="text1"/>
          <w:sz w:val="22"/>
        </w:rPr>
        <w:t xml:space="preserve"> </w:t>
      </w:r>
    </w:p>
    <w:p w14:paraId="23D656CC" w14:textId="1CC43EF7" w:rsidR="002C161D" w:rsidRPr="00757A50" w:rsidRDefault="00447376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To display </w:t>
      </w:r>
      <w:r w:rsidR="00DE3003" w:rsidRPr="7E4F4A2C">
        <w:rPr>
          <w:rFonts w:cs="Arial"/>
          <w:color w:val="000000" w:themeColor="text1"/>
          <w:sz w:val="22"/>
        </w:rPr>
        <w:t>information and advice on supporting avenues</w:t>
      </w:r>
      <w:r w:rsidR="56395C92" w:rsidRPr="7E4F4A2C">
        <w:rPr>
          <w:rFonts w:cs="Arial"/>
          <w:color w:val="000000" w:themeColor="text1"/>
          <w:sz w:val="22"/>
        </w:rPr>
        <w:t>.</w:t>
      </w:r>
    </w:p>
    <w:p w14:paraId="70CC9591" w14:textId="4B16173F" w:rsidR="002C161D" w:rsidRPr="00757A50" w:rsidRDefault="00DE300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To engage with the establishment on men without any supporting avenues, and log engagement with the individuals and assist in supporting avenues</w:t>
      </w:r>
      <w:r w:rsidR="3969DA53" w:rsidRPr="7E4F4A2C">
        <w:rPr>
          <w:rFonts w:cs="Arial"/>
          <w:color w:val="000000" w:themeColor="text1"/>
          <w:sz w:val="22"/>
        </w:rPr>
        <w:t>.</w:t>
      </w:r>
    </w:p>
    <w:p w14:paraId="12C36FC7" w14:textId="7A347137" w:rsidR="00DB3C43" w:rsidRPr="00757A50" w:rsidRDefault="00DE3003" w:rsidP="7E4F4A2C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Produce monthly stats on all engagement made and what support </w:t>
      </w:r>
      <w:r w:rsidR="6D859FEA" w:rsidRPr="7E4F4A2C">
        <w:rPr>
          <w:rFonts w:cs="Arial"/>
          <w:color w:val="000000" w:themeColor="text1"/>
          <w:sz w:val="22"/>
        </w:rPr>
        <w:t>offered,</w:t>
      </w:r>
      <w:r w:rsidRPr="7E4F4A2C">
        <w:rPr>
          <w:rFonts w:cs="Arial"/>
          <w:color w:val="000000" w:themeColor="text1"/>
          <w:sz w:val="22"/>
        </w:rPr>
        <w:t xml:space="preserve"> and support taken up</w:t>
      </w:r>
      <w:r w:rsidR="0A7C78E9" w:rsidRPr="7E4F4A2C">
        <w:rPr>
          <w:rFonts w:cs="Arial"/>
          <w:color w:val="000000" w:themeColor="text1"/>
          <w:sz w:val="22"/>
        </w:rPr>
        <w:t>.</w:t>
      </w:r>
    </w:p>
    <w:p w14:paraId="607AE18E" w14:textId="508797FA" w:rsidR="00DB3C43" w:rsidRPr="00757A50" w:rsidRDefault="527E9AAE" w:rsidP="7E4F4A2C">
      <w:pPr>
        <w:pStyle w:val="ListParagraph"/>
        <w:numPr>
          <w:ilvl w:val="0"/>
          <w:numId w:val="39"/>
        </w:numPr>
        <w:spacing w:after="0"/>
        <w:jc w:val="both"/>
        <w:rPr>
          <w:color w:val="000000"/>
          <w:sz w:val="22"/>
        </w:rPr>
      </w:pPr>
      <w:r w:rsidRPr="3A70EDE7">
        <w:rPr>
          <w:rFonts w:cs="Arial"/>
          <w:color w:val="000000" w:themeColor="text1"/>
          <w:sz w:val="22"/>
        </w:rPr>
        <w:t>I</w:t>
      </w:r>
      <w:r w:rsidR="00DB3C43" w:rsidRPr="3A70EDE7">
        <w:rPr>
          <w:rFonts w:cs="Arial"/>
          <w:color w:val="000000" w:themeColor="text1"/>
          <w:sz w:val="22"/>
        </w:rPr>
        <w:t>dentify, interview and access men regarding issues/problems that they may be experiencing which relate to their family and children</w:t>
      </w:r>
      <w:r w:rsidR="7197BB75" w:rsidRPr="3A70EDE7">
        <w:rPr>
          <w:rFonts w:cs="Arial"/>
          <w:color w:val="000000" w:themeColor="text1"/>
          <w:sz w:val="22"/>
        </w:rPr>
        <w:t>.</w:t>
      </w:r>
    </w:p>
    <w:p w14:paraId="652BEE02" w14:textId="653822E7" w:rsidR="00DB3C43" w:rsidRPr="00757A50" w:rsidRDefault="00426A5D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Those men who require support will be case managed by a recognised monitored and structured process</w:t>
      </w:r>
      <w:r w:rsidR="42C79A2C" w:rsidRPr="7E4F4A2C">
        <w:rPr>
          <w:rFonts w:cs="Arial"/>
          <w:color w:val="000000" w:themeColor="text1"/>
          <w:sz w:val="22"/>
        </w:rPr>
        <w:t>.</w:t>
      </w:r>
    </w:p>
    <w:p w14:paraId="6156B25E" w14:textId="77777777" w:rsidR="00426A5D" w:rsidRPr="00757A50" w:rsidRDefault="00426A5D" w:rsidP="7E4F4A2C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5" w:line="249" w:lineRule="auto"/>
        <w:contextualSpacing w:val="0"/>
        <w:jc w:val="both"/>
        <w:rPr>
          <w:i/>
          <w:iCs/>
          <w:sz w:val="22"/>
        </w:rPr>
      </w:pPr>
      <w:r w:rsidRPr="7E4F4A2C">
        <w:rPr>
          <w:sz w:val="22"/>
        </w:rPr>
        <w:t>Maintain links to supported men throughout their stay at HMP Swansea, and where required will take on new cases as they arise</w:t>
      </w:r>
      <w:r w:rsidRPr="7E4F4A2C">
        <w:rPr>
          <w:i/>
          <w:iCs/>
          <w:sz w:val="22"/>
        </w:rPr>
        <w:t>.</w:t>
      </w:r>
    </w:p>
    <w:p w14:paraId="5605B2B6" w14:textId="77777777" w:rsidR="00426A5D" w:rsidRPr="00CE2212" w:rsidRDefault="00426A5D" w:rsidP="000A65F1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33A5E5E8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7E71BD6F" w14:textId="77777777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C7D4874" w14:textId="77777777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1D51712B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413D0893" w14:textId="56C94E0A" w:rsidR="0079465C" w:rsidRPr="00954602" w:rsidRDefault="0079465C" w:rsidP="5DC3426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DC34263">
        <w:rPr>
          <w:rFonts w:cs="Arial"/>
          <w:b/>
          <w:bCs/>
          <w:color w:val="000000" w:themeColor="text1"/>
        </w:rPr>
        <w:t>Family Engagement</w:t>
      </w:r>
      <w:r w:rsidR="00386106" w:rsidRPr="5DC34263">
        <w:rPr>
          <w:rFonts w:cs="Arial"/>
          <w:b/>
          <w:bCs/>
          <w:color w:val="000000" w:themeColor="text1"/>
        </w:rPr>
        <w:t xml:space="preserve"> and Advice</w:t>
      </w:r>
    </w:p>
    <w:p w14:paraId="5489D2BC" w14:textId="77777777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6664FFC" w14:textId="77777777" w:rsidR="002C161D" w:rsidRPr="00757A50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757A50">
        <w:rPr>
          <w:rFonts w:cs="Arial"/>
          <w:color w:val="000000"/>
          <w:szCs w:val="22"/>
        </w:rPr>
        <w:t xml:space="preserve">HMP </w:t>
      </w:r>
      <w:r w:rsidR="00DE3003" w:rsidRPr="00757A50">
        <w:rPr>
          <w:rFonts w:cs="Arial"/>
          <w:color w:val="000000"/>
          <w:szCs w:val="22"/>
        </w:rPr>
        <w:t>Swansea</w:t>
      </w:r>
      <w:r w:rsidRPr="00757A50">
        <w:rPr>
          <w:rFonts w:cs="Arial"/>
          <w:color w:val="000000"/>
          <w:szCs w:val="22"/>
        </w:rPr>
        <w:t xml:space="preserve"> Requirements for Family Engagement and Advice</w:t>
      </w:r>
    </w:p>
    <w:p w14:paraId="5E1760A5" w14:textId="77777777" w:rsidR="00A40112" w:rsidRPr="00757A50" w:rsidRDefault="00A40112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t>To engage in one-to-one sessions with Prisoners</w:t>
      </w:r>
    </w:p>
    <w:p w14:paraId="41E37B93" w14:textId="77777777" w:rsidR="002C161D" w:rsidRPr="00757A50" w:rsidRDefault="74229991" w:rsidP="4BCF602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BCF602B">
        <w:rPr>
          <w:rFonts w:cs="Arial"/>
          <w:color w:val="000000" w:themeColor="text1"/>
          <w:sz w:val="22"/>
        </w:rPr>
        <w:t>To develop links with prisoners and families</w:t>
      </w:r>
      <w:r w:rsidR="00006FE3" w:rsidRPr="4BCF602B">
        <w:rPr>
          <w:rFonts w:cs="Arial"/>
          <w:color w:val="000000" w:themeColor="text1"/>
          <w:sz w:val="22"/>
        </w:rPr>
        <w:t xml:space="preserve"> </w:t>
      </w:r>
    </w:p>
    <w:p w14:paraId="14B82189" w14:textId="77777777" w:rsidR="00DB3C43" w:rsidRPr="00757A50" w:rsidRDefault="00DB3C4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Ensure and demonstrate engagement with ‘first time’ visitors</w:t>
      </w:r>
    </w:p>
    <w:p w14:paraId="76EB5397" w14:textId="77777777" w:rsidR="00DB3C43" w:rsidRPr="00757A50" w:rsidRDefault="00DB3C4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Ensure a range of advice and information available to visitors, including support in a format accessible to visitors for whom English is not a first language</w:t>
      </w:r>
    </w:p>
    <w:p w14:paraId="3CF2CB5B" w14:textId="5AE2BB81" w:rsidR="00C83FF2" w:rsidRPr="00757A50" w:rsidRDefault="00C83FF2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Support with specific campaigns, e.g., work on Employment HUB ID Scheme.</w:t>
      </w:r>
    </w:p>
    <w:p w14:paraId="49703381" w14:textId="77777777" w:rsidR="00C83FF2" w:rsidRPr="00757A50" w:rsidRDefault="00C83FF2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Sequencing of support through engagement in appropriate prison forums.</w:t>
      </w:r>
    </w:p>
    <w:p w14:paraId="7074C6B5" w14:textId="33D9A931" w:rsidR="002C161D" w:rsidRPr="00757A50" w:rsidRDefault="00C83FF2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Working with community groups and other external agencies to support families through resettlement</w:t>
      </w:r>
      <w:r w:rsidR="54E9FC3A" w:rsidRPr="7E4F4A2C">
        <w:rPr>
          <w:rFonts w:cs="Arial"/>
          <w:color w:val="000000" w:themeColor="text1"/>
          <w:sz w:val="22"/>
        </w:rPr>
        <w:t>.</w:t>
      </w:r>
    </w:p>
    <w:p w14:paraId="4AF80EB5" w14:textId="0E57832D" w:rsidR="003F22E1" w:rsidRPr="00757A50" w:rsidRDefault="003F22E1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Building trust and links</w:t>
      </w:r>
      <w:r w:rsidR="0043E7DA" w:rsidRPr="7E4F4A2C">
        <w:rPr>
          <w:rFonts w:cs="Arial"/>
          <w:color w:val="000000" w:themeColor="text1"/>
          <w:sz w:val="22"/>
        </w:rPr>
        <w:t>.</w:t>
      </w:r>
    </w:p>
    <w:p w14:paraId="29590076" w14:textId="22ED4D8A" w:rsidR="003F22E1" w:rsidRPr="00757A50" w:rsidRDefault="003F22E1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Maintain </w:t>
      </w:r>
      <w:r w:rsidR="000A65F1" w:rsidRPr="7E4F4A2C">
        <w:rPr>
          <w:rFonts w:cs="Arial"/>
          <w:color w:val="000000" w:themeColor="text1"/>
          <w:sz w:val="22"/>
        </w:rPr>
        <w:t>an</w:t>
      </w:r>
      <w:r w:rsidRPr="7E4F4A2C">
        <w:rPr>
          <w:rFonts w:cs="Arial"/>
          <w:color w:val="000000" w:themeColor="text1"/>
          <w:sz w:val="22"/>
        </w:rPr>
        <w:t xml:space="preserve"> </w:t>
      </w:r>
      <w:r w:rsidR="02879B4B" w:rsidRPr="7E4F4A2C">
        <w:rPr>
          <w:rFonts w:cs="Arial"/>
          <w:color w:val="000000" w:themeColor="text1"/>
          <w:sz w:val="22"/>
        </w:rPr>
        <w:t>up-to-date</w:t>
      </w:r>
      <w:r w:rsidRPr="7E4F4A2C">
        <w:rPr>
          <w:rFonts w:cs="Arial"/>
          <w:color w:val="000000" w:themeColor="text1"/>
          <w:sz w:val="22"/>
        </w:rPr>
        <w:t xml:space="preserve"> database on</w:t>
      </w:r>
      <w:r w:rsidRPr="7E4F4A2C">
        <w:rPr>
          <w:sz w:val="22"/>
        </w:rPr>
        <w:t xml:space="preserve"> </w:t>
      </w:r>
      <w:r w:rsidRPr="7E4F4A2C">
        <w:rPr>
          <w:rFonts w:cs="Arial"/>
          <w:color w:val="000000" w:themeColor="text1"/>
          <w:sz w:val="22"/>
        </w:rPr>
        <w:t xml:space="preserve">of relevant support services.   </w:t>
      </w:r>
    </w:p>
    <w:p w14:paraId="56736603" w14:textId="1BC78338" w:rsidR="003F22E1" w:rsidRPr="00757A50" w:rsidRDefault="003F22E1" w:rsidP="7E4F4A2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How to maintain contact - guides to phone calls/letter writing/having a good visit/preparing for release, plus available services (</w:t>
      </w:r>
      <w:r w:rsidR="79784C4F" w:rsidRPr="7E4F4A2C">
        <w:rPr>
          <w:rFonts w:cs="Arial"/>
          <w:color w:val="000000" w:themeColor="text1"/>
          <w:sz w:val="22"/>
        </w:rPr>
        <w:t>e.g.,</w:t>
      </w:r>
      <w:r w:rsidRPr="7E4F4A2C">
        <w:rPr>
          <w:rFonts w:cs="Arial"/>
          <w:color w:val="000000" w:themeColor="text1"/>
          <w:sz w:val="22"/>
        </w:rPr>
        <w:t xml:space="preserve"> Prison voicemail/email a prisoner)</w:t>
      </w:r>
      <w:r w:rsidR="5CCCC5B2" w:rsidRPr="7E4F4A2C">
        <w:rPr>
          <w:rFonts w:cs="Arial"/>
          <w:color w:val="000000" w:themeColor="text1"/>
          <w:sz w:val="22"/>
        </w:rPr>
        <w:t>.</w:t>
      </w:r>
    </w:p>
    <w:p w14:paraId="241D754E" w14:textId="77777777" w:rsidR="003F22E1" w:rsidRPr="00757A50" w:rsidRDefault="003F22E1" w:rsidP="000A65F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92A009D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664140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1CE239A0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2DC96EE4" w14:textId="77777777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Support for Secure Video Calls</w:t>
      </w:r>
    </w:p>
    <w:p w14:paraId="23AFEA69" w14:textId="77777777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000000"/>
          <w:szCs w:val="22"/>
        </w:rPr>
      </w:pPr>
    </w:p>
    <w:p w14:paraId="62C2F9A4" w14:textId="77777777" w:rsidR="002C161D" w:rsidRPr="00757A50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757A50">
        <w:rPr>
          <w:rFonts w:cs="Arial"/>
          <w:color w:val="000000"/>
          <w:szCs w:val="22"/>
        </w:rPr>
        <w:t xml:space="preserve">HMP </w:t>
      </w:r>
      <w:r w:rsidR="00DE3003" w:rsidRPr="00757A50">
        <w:rPr>
          <w:rFonts w:cs="Arial"/>
          <w:color w:val="000000"/>
          <w:szCs w:val="22"/>
        </w:rPr>
        <w:t xml:space="preserve">Swansea </w:t>
      </w:r>
      <w:r w:rsidRPr="00757A50">
        <w:rPr>
          <w:rFonts w:cs="Arial"/>
          <w:color w:val="000000"/>
          <w:szCs w:val="22"/>
        </w:rPr>
        <w:t>Requirements for Secure Video Calls</w:t>
      </w:r>
    </w:p>
    <w:p w14:paraId="6CEFE137" w14:textId="77777777" w:rsidR="002C161D" w:rsidRPr="00757A50" w:rsidRDefault="00DE3003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57A50">
        <w:rPr>
          <w:rFonts w:cs="Arial"/>
          <w:color w:val="000000"/>
          <w:sz w:val="22"/>
        </w:rPr>
        <w:lastRenderedPageBreak/>
        <w:t>Develop existing Video call area into a more relaxed and friendly area</w:t>
      </w:r>
      <w:r w:rsidR="002C161D" w:rsidRPr="00757A50">
        <w:rPr>
          <w:rFonts w:cs="Arial"/>
          <w:color w:val="000000"/>
          <w:sz w:val="22"/>
        </w:rPr>
        <w:t xml:space="preserve"> </w:t>
      </w:r>
    </w:p>
    <w:p w14:paraId="499FF69D" w14:textId="71B5788A" w:rsidR="002C161D" w:rsidRPr="00757A50" w:rsidRDefault="00DE300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Develop backdrop within the establishment to be more appealing to children and families</w:t>
      </w:r>
      <w:r w:rsidR="17D42B75" w:rsidRPr="7E4F4A2C">
        <w:rPr>
          <w:rFonts w:cs="Arial"/>
          <w:color w:val="000000" w:themeColor="text1"/>
          <w:sz w:val="22"/>
        </w:rPr>
        <w:t>.</w:t>
      </w:r>
      <w:r w:rsidRPr="7E4F4A2C">
        <w:rPr>
          <w:rFonts w:cs="Arial"/>
          <w:color w:val="000000" w:themeColor="text1"/>
          <w:sz w:val="22"/>
        </w:rPr>
        <w:t xml:space="preserve"> </w:t>
      </w:r>
      <w:r w:rsidR="002C161D" w:rsidRPr="7E4F4A2C">
        <w:rPr>
          <w:rFonts w:cs="Arial"/>
          <w:color w:val="000000" w:themeColor="text1"/>
          <w:sz w:val="22"/>
        </w:rPr>
        <w:t xml:space="preserve"> </w:t>
      </w:r>
    </w:p>
    <w:p w14:paraId="18C4B3CA" w14:textId="69FF464C" w:rsidR="002C161D" w:rsidRPr="00757A50" w:rsidRDefault="00DE3003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 xml:space="preserve">Develop information leaflets to </w:t>
      </w:r>
      <w:r w:rsidR="00A40112" w:rsidRPr="7E4F4A2C">
        <w:rPr>
          <w:rFonts w:cs="Arial"/>
          <w:color w:val="000000" w:themeColor="text1"/>
          <w:sz w:val="22"/>
        </w:rPr>
        <w:t>encourage more use of the system</w:t>
      </w:r>
      <w:r w:rsidR="694C134B" w:rsidRPr="7E4F4A2C">
        <w:rPr>
          <w:rFonts w:cs="Arial"/>
          <w:color w:val="000000" w:themeColor="text1"/>
          <w:sz w:val="22"/>
        </w:rPr>
        <w:t>.</w:t>
      </w:r>
    </w:p>
    <w:p w14:paraId="4D31FC30" w14:textId="1BD4ED5A" w:rsidR="00A40112" w:rsidRPr="00757A50" w:rsidRDefault="00A40112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Carryout monthly surveys on the video calls system to develop a better visiting experience for all</w:t>
      </w:r>
      <w:r w:rsidR="2C8CE98D" w:rsidRPr="7E4F4A2C">
        <w:rPr>
          <w:rFonts w:cs="Arial"/>
          <w:color w:val="000000" w:themeColor="text1"/>
          <w:sz w:val="22"/>
        </w:rPr>
        <w:t>.</w:t>
      </w:r>
    </w:p>
    <w:p w14:paraId="11A492EF" w14:textId="3CAFB223" w:rsidR="002C161D" w:rsidRPr="00757A50" w:rsidRDefault="00A40112" w:rsidP="7E4F4A2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E4F4A2C">
        <w:rPr>
          <w:rFonts w:cs="Arial"/>
          <w:color w:val="000000" w:themeColor="text1"/>
          <w:sz w:val="22"/>
        </w:rPr>
        <w:t>Look into before school sessions/Homework sessions/Storybook session</w:t>
      </w:r>
      <w:r w:rsidR="3A19BBB5" w:rsidRPr="7E4F4A2C">
        <w:rPr>
          <w:rFonts w:cs="Arial"/>
          <w:color w:val="000000" w:themeColor="text1"/>
          <w:sz w:val="22"/>
        </w:rPr>
        <w:t>.</w:t>
      </w:r>
      <w:r w:rsidR="002C161D" w:rsidRPr="7E4F4A2C">
        <w:rPr>
          <w:rFonts w:cs="Arial"/>
          <w:color w:val="000000" w:themeColor="text1"/>
          <w:sz w:val="22"/>
        </w:rPr>
        <w:t xml:space="preserve"> </w:t>
      </w:r>
    </w:p>
    <w:p w14:paraId="71A597F7" w14:textId="77777777" w:rsidR="002C161D" w:rsidRPr="002C161D" w:rsidRDefault="002C161D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1D7FA8F7" w14:textId="29A84595" w:rsidR="006A77F0" w:rsidRDefault="006A77F0" w:rsidP="4BCF602B">
      <w:pPr>
        <w:pStyle w:val="ListParagraph"/>
        <w:autoSpaceDE w:val="0"/>
        <w:autoSpaceDN w:val="0"/>
        <w:adjustRightInd w:val="0"/>
        <w:spacing w:after="0"/>
        <w:rPr>
          <w:color w:val="000000"/>
          <w:szCs w:val="24"/>
        </w:rPr>
      </w:pPr>
    </w:p>
    <w:p w14:paraId="7D054917" w14:textId="2905FF4B" w:rsidR="4BCF602B" w:rsidRPr="001C12C3" w:rsidRDefault="4BCF602B" w:rsidP="4BCF602B">
      <w:pPr>
        <w:pStyle w:val="ListParagraph"/>
        <w:spacing w:after="0"/>
        <w:ind w:left="0"/>
        <w:jc w:val="center"/>
        <w:rPr>
          <w:b/>
          <w:bCs/>
          <w:color w:val="000000" w:themeColor="text1"/>
          <w:szCs w:val="24"/>
          <w:u w:val="single"/>
        </w:rPr>
      </w:pPr>
      <w:r w:rsidRPr="001C12C3">
        <w:rPr>
          <w:rFonts w:cs="Arial"/>
          <w:b/>
          <w:bCs/>
          <w:color w:val="000000" w:themeColor="text1"/>
          <w:sz w:val="22"/>
          <w:u w:val="single"/>
        </w:rPr>
        <w:t>Optional Services</w:t>
      </w:r>
    </w:p>
    <w:p w14:paraId="4601F17B" w14:textId="5399C470" w:rsidR="006A77F0" w:rsidRDefault="006A77F0" w:rsidP="003C14EA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p w14:paraId="4D11E4D6" w14:textId="11DC20AA" w:rsidR="006A77F0" w:rsidRDefault="63D4E03F" w:rsidP="4BCF602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eastAsia="Arial" w:cs="Arial"/>
          <w:color w:val="000000"/>
          <w:szCs w:val="24"/>
        </w:rPr>
      </w:pPr>
      <w:r w:rsidRPr="4BCF602B">
        <w:rPr>
          <w:rFonts w:cs="Arial"/>
          <w:color w:val="000000" w:themeColor="text1"/>
          <w:sz w:val="22"/>
        </w:rPr>
        <w:t>Parenting courses – Time to Connect and more</w:t>
      </w:r>
      <w:r w:rsidR="001C12C3">
        <w:rPr>
          <w:rFonts w:cs="Arial"/>
          <w:color w:val="000000" w:themeColor="text1"/>
          <w:sz w:val="22"/>
        </w:rPr>
        <w:t>.</w:t>
      </w:r>
    </w:p>
    <w:p w14:paraId="7C79A8FC" w14:textId="21C15B66" w:rsidR="006A77F0" w:rsidRDefault="428350DA" w:rsidP="4BCF602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BCF602B">
        <w:rPr>
          <w:rFonts w:cs="Arial"/>
          <w:color w:val="000000" w:themeColor="text1"/>
          <w:sz w:val="22"/>
        </w:rPr>
        <w:t>To work alongside internal and external agencies to develop accredited and non-accredited courses within the establishment that link into their sentence plan</w:t>
      </w:r>
      <w:r w:rsidR="001C12C3">
        <w:rPr>
          <w:rFonts w:cs="Arial"/>
          <w:color w:val="000000" w:themeColor="text1"/>
          <w:sz w:val="22"/>
        </w:rPr>
        <w:t>.</w:t>
      </w:r>
    </w:p>
    <w:p w14:paraId="0314EF75" w14:textId="5B748FE6" w:rsidR="006A77F0" w:rsidRDefault="6AD1D1B0" w:rsidP="4BCF602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  <w:sz w:val="22"/>
        </w:rPr>
      </w:pPr>
      <w:r w:rsidRPr="4BCF602B">
        <w:rPr>
          <w:rFonts w:cs="Arial"/>
          <w:color w:val="000000" w:themeColor="text1"/>
          <w:sz w:val="22"/>
        </w:rPr>
        <w:t>Relationship Course</w:t>
      </w:r>
      <w:r w:rsidR="001C12C3">
        <w:rPr>
          <w:rFonts w:cs="Arial"/>
          <w:color w:val="000000" w:themeColor="text1"/>
          <w:sz w:val="22"/>
        </w:rPr>
        <w:t>.</w:t>
      </w:r>
    </w:p>
    <w:p w14:paraId="61F8AC3F" w14:textId="2FC2B3B2" w:rsidR="006A77F0" w:rsidRDefault="6AD1D1B0" w:rsidP="4BCF602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 w:themeColor="text1"/>
          <w:sz w:val="22"/>
        </w:rPr>
      </w:pPr>
      <w:r w:rsidRPr="4BCF602B">
        <w:rPr>
          <w:rFonts w:cs="Arial"/>
          <w:color w:val="000000" w:themeColor="text1"/>
          <w:sz w:val="22"/>
        </w:rPr>
        <w:t xml:space="preserve">Hidden sentence training – delivered to schools, police, social </w:t>
      </w:r>
      <w:proofErr w:type="gramStart"/>
      <w:r w:rsidRPr="4BCF602B">
        <w:rPr>
          <w:rFonts w:cs="Arial"/>
          <w:color w:val="000000" w:themeColor="text1"/>
          <w:sz w:val="22"/>
        </w:rPr>
        <w:t>services</w:t>
      </w:r>
      <w:proofErr w:type="gramEnd"/>
      <w:r w:rsidRPr="4BCF602B">
        <w:rPr>
          <w:rFonts w:cs="Arial"/>
          <w:color w:val="000000" w:themeColor="text1"/>
          <w:sz w:val="22"/>
        </w:rPr>
        <w:t xml:space="preserve"> or any organization that may have dealings with children who have a parent or family member in custody</w:t>
      </w:r>
      <w:r w:rsidR="001C12C3">
        <w:rPr>
          <w:rFonts w:cs="Arial"/>
          <w:color w:val="000000" w:themeColor="text1"/>
          <w:sz w:val="22"/>
        </w:rPr>
        <w:t>.</w:t>
      </w:r>
    </w:p>
    <w:p w14:paraId="6363CE28" w14:textId="079AC811" w:rsidR="006A77F0" w:rsidRDefault="006A77F0" w:rsidP="4BCF602B">
      <w:pPr>
        <w:autoSpaceDE w:val="0"/>
        <w:autoSpaceDN w:val="0"/>
        <w:adjustRightInd w:val="0"/>
        <w:spacing w:after="0"/>
        <w:jc w:val="both"/>
        <w:rPr>
          <w:color w:val="000000" w:themeColor="text1"/>
          <w:szCs w:val="22"/>
        </w:rPr>
      </w:pPr>
    </w:p>
    <w:p w14:paraId="67957377" w14:textId="400252F1" w:rsidR="006A77F0" w:rsidRDefault="006A77F0" w:rsidP="4BCF602B">
      <w:pPr>
        <w:pStyle w:val="ListParagraph"/>
        <w:autoSpaceDE w:val="0"/>
        <w:autoSpaceDN w:val="0"/>
        <w:adjustRightInd w:val="0"/>
        <w:spacing w:after="0"/>
        <w:rPr>
          <w:color w:val="000000"/>
          <w:szCs w:val="24"/>
        </w:rPr>
      </w:pPr>
    </w:p>
    <w:p w14:paraId="7BC372D1" w14:textId="1418C413" w:rsidR="006A77F0" w:rsidRDefault="006A77F0" w:rsidP="003C14EA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p w14:paraId="1526C208" w14:textId="0AEE5812" w:rsidR="006A77F0" w:rsidRDefault="006A77F0" w:rsidP="003C14EA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p w14:paraId="74B54FA0" w14:textId="77777777" w:rsidR="006A77F0" w:rsidRPr="00954602" w:rsidRDefault="006A77F0" w:rsidP="003C14EA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sectPr w:rsidR="006A77F0" w:rsidRPr="00954602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DC4D" w14:textId="77777777" w:rsidR="001D2E86" w:rsidRDefault="001D2E86">
      <w:r>
        <w:separator/>
      </w:r>
    </w:p>
  </w:endnote>
  <w:endnote w:type="continuationSeparator" w:id="0">
    <w:p w14:paraId="338B4CB0" w14:textId="77777777" w:rsidR="001D2E86" w:rsidRDefault="001D2E86">
      <w:r>
        <w:continuationSeparator/>
      </w:r>
    </w:p>
  </w:endnote>
  <w:endnote w:type="continuationNotice" w:id="1">
    <w:p w14:paraId="4C2D5E0E" w14:textId="77777777" w:rsidR="001D2E86" w:rsidRDefault="001D2E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DA83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26C0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8BDBD1" wp14:editId="4B7CD3B7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A3679F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A866C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78BDBD1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5BA3679F" w14:textId="77777777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A866CE">
                      <w:rPr>
                        <w:noProof/>
                      </w:rPr>
                      <w:t>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BE63D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A866C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D4C97FC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DB75" w14:textId="77777777" w:rsidR="001D2E86" w:rsidRDefault="001D2E86">
      <w:r>
        <w:separator/>
      </w:r>
    </w:p>
  </w:footnote>
  <w:footnote w:type="continuationSeparator" w:id="0">
    <w:p w14:paraId="0EEA1A6E" w14:textId="77777777" w:rsidR="001D2E86" w:rsidRDefault="001D2E86">
      <w:r>
        <w:continuationSeparator/>
      </w:r>
    </w:p>
  </w:footnote>
  <w:footnote w:type="continuationNotice" w:id="1">
    <w:p w14:paraId="3A561B80" w14:textId="77777777" w:rsidR="001D2E86" w:rsidRDefault="001D2E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96CA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45AA254C" wp14:editId="2B65B2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0971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0ED2F7D0" wp14:editId="4E79A2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503695059" textId="2004318071" start="24" length="8" invalidationStart="24" invalidationLength="8" id="gllOnE5Q"/>
  </int:Manifest>
  <int:Observations>
    <int:Content id="gllOnE5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0015"/>
    <w:multiLevelType w:val="hybridMultilevel"/>
    <w:tmpl w:val="9108745A"/>
    <w:lvl w:ilvl="0" w:tplc="11C8A6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9C8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A5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C0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7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0B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A3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24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83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54313"/>
    <w:multiLevelType w:val="hybridMultilevel"/>
    <w:tmpl w:val="FEE8A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A3161D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8F292B"/>
    <w:multiLevelType w:val="hybridMultilevel"/>
    <w:tmpl w:val="17C650DA"/>
    <w:lvl w:ilvl="0" w:tplc="0F0470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309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4B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CD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A8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C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4D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01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9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51143655">
    <w:abstractNumId w:val="30"/>
  </w:num>
  <w:num w:numId="2" w16cid:durableId="737018048">
    <w:abstractNumId w:val="10"/>
  </w:num>
  <w:num w:numId="3" w16cid:durableId="1934701097">
    <w:abstractNumId w:val="11"/>
  </w:num>
  <w:num w:numId="4" w16cid:durableId="687872532">
    <w:abstractNumId w:val="14"/>
  </w:num>
  <w:num w:numId="5" w16cid:durableId="172571981">
    <w:abstractNumId w:val="15"/>
  </w:num>
  <w:num w:numId="6" w16cid:durableId="1337808400">
    <w:abstractNumId w:val="5"/>
  </w:num>
  <w:num w:numId="7" w16cid:durableId="1385056475">
    <w:abstractNumId w:val="23"/>
  </w:num>
  <w:num w:numId="8" w16cid:durableId="1209681762">
    <w:abstractNumId w:val="6"/>
  </w:num>
  <w:num w:numId="9" w16cid:durableId="906916590">
    <w:abstractNumId w:val="37"/>
  </w:num>
  <w:num w:numId="10" w16cid:durableId="598103569">
    <w:abstractNumId w:val="35"/>
  </w:num>
  <w:num w:numId="11" w16cid:durableId="939796427">
    <w:abstractNumId w:val="19"/>
  </w:num>
  <w:num w:numId="12" w16cid:durableId="12956783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1577324">
    <w:abstractNumId w:val="17"/>
  </w:num>
  <w:num w:numId="14" w16cid:durableId="21434254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5185876">
    <w:abstractNumId w:val="1"/>
  </w:num>
  <w:num w:numId="16" w16cid:durableId="1958562378">
    <w:abstractNumId w:val="16"/>
  </w:num>
  <w:num w:numId="17" w16cid:durableId="1307398928">
    <w:abstractNumId w:val="0"/>
  </w:num>
  <w:num w:numId="18" w16cid:durableId="369302742">
    <w:abstractNumId w:val="2"/>
  </w:num>
  <w:num w:numId="19" w16cid:durableId="455762398">
    <w:abstractNumId w:val="32"/>
  </w:num>
  <w:num w:numId="20" w16cid:durableId="2071536596">
    <w:abstractNumId w:val="38"/>
  </w:num>
  <w:num w:numId="21" w16cid:durableId="79958088">
    <w:abstractNumId w:val="7"/>
    <w:lvlOverride w:ilvl="0">
      <w:startOverride w:val="1"/>
    </w:lvlOverride>
  </w:num>
  <w:num w:numId="22" w16cid:durableId="541984425">
    <w:abstractNumId w:val="3"/>
  </w:num>
  <w:num w:numId="23" w16cid:durableId="738016110">
    <w:abstractNumId w:val="24"/>
  </w:num>
  <w:num w:numId="24" w16cid:durableId="216934747">
    <w:abstractNumId w:val="21"/>
  </w:num>
  <w:num w:numId="25" w16cid:durableId="790131327">
    <w:abstractNumId w:val="25"/>
  </w:num>
  <w:num w:numId="26" w16cid:durableId="1405643610">
    <w:abstractNumId w:val="4"/>
  </w:num>
  <w:num w:numId="27" w16cid:durableId="259485548">
    <w:abstractNumId w:val="18"/>
  </w:num>
  <w:num w:numId="28" w16cid:durableId="1619490273">
    <w:abstractNumId w:val="36"/>
  </w:num>
  <w:num w:numId="29" w16cid:durableId="983043942">
    <w:abstractNumId w:val="8"/>
  </w:num>
  <w:num w:numId="30" w16cid:durableId="212274218">
    <w:abstractNumId w:val="31"/>
  </w:num>
  <w:num w:numId="31" w16cid:durableId="1733961269">
    <w:abstractNumId w:val="22"/>
  </w:num>
  <w:num w:numId="32" w16cid:durableId="63527606">
    <w:abstractNumId w:val="20"/>
  </w:num>
  <w:num w:numId="33" w16cid:durableId="343019254">
    <w:abstractNumId w:val="28"/>
  </w:num>
  <w:num w:numId="34" w16cid:durableId="1615210825">
    <w:abstractNumId w:val="12"/>
  </w:num>
  <w:num w:numId="35" w16cid:durableId="1944997180">
    <w:abstractNumId w:val="9"/>
  </w:num>
  <w:num w:numId="36" w16cid:durableId="1662928010">
    <w:abstractNumId w:val="34"/>
  </w:num>
  <w:num w:numId="37" w16cid:durableId="823086208">
    <w:abstractNumId w:val="27"/>
  </w:num>
  <w:num w:numId="38" w16cid:durableId="584069000">
    <w:abstractNumId w:val="29"/>
  </w:num>
  <w:num w:numId="39" w16cid:durableId="3015024">
    <w:abstractNumId w:val="26"/>
  </w:num>
  <w:num w:numId="40" w16cid:durableId="488523060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06FE3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A65F1"/>
    <w:rsid w:val="000B413C"/>
    <w:rsid w:val="000C0DF9"/>
    <w:rsid w:val="000D3CC2"/>
    <w:rsid w:val="000D4FF7"/>
    <w:rsid w:val="000D6009"/>
    <w:rsid w:val="000E1959"/>
    <w:rsid w:val="000E2828"/>
    <w:rsid w:val="000E59B9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2B71"/>
    <w:rsid w:val="001A3007"/>
    <w:rsid w:val="001B1283"/>
    <w:rsid w:val="001B1D32"/>
    <w:rsid w:val="001B1D9A"/>
    <w:rsid w:val="001B5D07"/>
    <w:rsid w:val="001B7EF1"/>
    <w:rsid w:val="001C12C3"/>
    <w:rsid w:val="001C2E08"/>
    <w:rsid w:val="001C7A03"/>
    <w:rsid w:val="001D2C89"/>
    <w:rsid w:val="001D2E86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85E01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883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2DB4"/>
    <w:rsid w:val="0033365A"/>
    <w:rsid w:val="003362EB"/>
    <w:rsid w:val="00336E25"/>
    <w:rsid w:val="00337A77"/>
    <w:rsid w:val="003404FC"/>
    <w:rsid w:val="0034092D"/>
    <w:rsid w:val="00340D5B"/>
    <w:rsid w:val="00352112"/>
    <w:rsid w:val="003530F5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3029"/>
    <w:rsid w:val="003C795E"/>
    <w:rsid w:val="003D2018"/>
    <w:rsid w:val="003D5C61"/>
    <w:rsid w:val="003D6BDB"/>
    <w:rsid w:val="003E21FD"/>
    <w:rsid w:val="003E5002"/>
    <w:rsid w:val="003F0469"/>
    <w:rsid w:val="003F22E1"/>
    <w:rsid w:val="003F3D78"/>
    <w:rsid w:val="003F6D2C"/>
    <w:rsid w:val="0040268B"/>
    <w:rsid w:val="00407EF9"/>
    <w:rsid w:val="00413531"/>
    <w:rsid w:val="00426A5D"/>
    <w:rsid w:val="004272D4"/>
    <w:rsid w:val="00435882"/>
    <w:rsid w:val="0043E7DA"/>
    <w:rsid w:val="00443DA6"/>
    <w:rsid w:val="004457A3"/>
    <w:rsid w:val="00447376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C6AA5"/>
    <w:rsid w:val="004D006F"/>
    <w:rsid w:val="004E79A7"/>
    <w:rsid w:val="004F3F23"/>
    <w:rsid w:val="005125AB"/>
    <w:rsid w:val="00517E8C"/>
    <w:rsid w:val="00521D4F"/>
    <w:rsid w:val="005257FC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2D62"/>
    <w:rsid w:val="00557028"/>
    <w:rsid w:val="00564813"/>
    <w:rsid w:val="00567C7E"/>
    <w:rsid w:val="00570031"/>
    <w:rsid w:val="00573796"/>
    <w:rsid w:val="0057574F"/>
    <w:rsid w:val="00582EBE"/>
    <w:rsid w:val="00585CC2"/>
    <w:rsid w:val="00594A54"/>
    <w:rsid w:val="00594E91"/>
    <w:rsid w:val="0059565F"/>
    <w:rsid w:val="00596919"/>
    <w:rsid w:val="00596C42"/>
    <w:rsid w:val="00597CB3"/>
    <w:rsid w:val="005A25B0"/>
    <w:rsid w:val="005A2931"/>
    <w:rsid w:val="005A64E3"/>
    <w:rsid w:val="005B4B4C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22B3"/>
    <w:rsid w:val="00633B94"/>
    <w:rsid w:val="006351A9"/>
    <w:rsid w:val="006358A5"/>
    <w:rsid w:val="00644A07"/>
    <w:rsid w:val="00644CA5"/>
    <w:rsid w:val="00645288"/>
    <w:rsid w:val="00647F83"/>
    <w:rsid w:val="006658C0"/>
    <w:rsid w:val="00667E0C"/>
    <w:rsid w:val="00677664"/>
    <w:rsid w:val="0068224E"/>
    <w:rsid w:val="00690FAD"/>
    <w:rsid w:val="006A583F"/>
    <w:rsid w:val="006A77F0"/>
    <w:rsid w:val="006A78B0"/>
    <w:rsid w:val="006B1F0D"/>
    <w:rsid w:val="006B7C08"/>
    <w:rsid w:val="006C1A1D"/>
    <w:rsid w:val="006D0FE1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67D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50"/>
    <w:rsid w:val="00757AC6"/>
    <w:rsid w:val="00757C39"/>
    <w:rsid w:val="007623AA"/>
    <w:rsid w:val="007626A3"/>
    <w:rsid w:val="00763A4D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47F3"/>
    <w:rsid w:val="00866036"/>
    <w:rsid w:val="00867B1C"/>
    <w:rsid w:val="00884AAB"/>
    <w:rsid w:val="00886ABC"/>
    <w:rsid w:val="008874D3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25BD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75864"/>
    <w:rsid w:val="00985D57"/>
    <w:rsid w:val="00992BAE"/>
    <w:rsid w:val="009966A1"/>
    <w:rsid w:val="009A3435"/>
    <w:rsid w:val="009A34EA"/>
    <w:rsid w:val="009B54F6"/>
    <w:rsid w:val="009C061B"/>
    <w:rsid w:val="009C1A36"/>
    <w:rsid w:val="009C1B61"/>
    <w:rsid w:val="009C1CBF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075A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0112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866CE"/>
    <w:rsid w:val="00A91248"/>
    <w:rsid w:val="00A91D39"/>
    <w:rsid w:val="00A91F5B"/>
    <w:rsid w:val="00A924AD"/>
    <w:rsid w:val="00A96753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1CC5"/>
    <w:rsid w:val="00B02AF1"/>
    <w:rsid w:val="00B0377E"/>
    <w:rsid w:val="00B038CB"/>
    <w:rsid w:val="00B0581F"/>
    <w:rsid w:val="00B05ACA"/>
    <w:rsid w:val="00B06149"/>
    <w:rsid w:val="00B21D36"/>
    <w:rsid w:val="00B27DB6"/>
    <w:rsid w:val="00B316FE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6D5"/>
    <w:rsid w:val="00C33E90"/>
    <w:rsid w:val="00C4558A"/>
    <w:rsid w:val="00C503EF"/>
    <w:rsid w:val="00C574BD"/>
    <w:rsid w:val="00C652E3"/>
    <w:rsid w:val="00C70B78"/>
    <w:rsid w:val="00C727A9"/>
    <w:rsid w:val="00C7282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3FF2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1B02"/>
    <w:rsid w:val="00CE2212"/>
    <w:rsid w:val="00CE46F1"/>
    <w:rsid w:val="00CE5F15"/>
    <w:rsid w:val="00CE6ACC"/>
    <w:rsid w:val="00CF2FCF"/>
    <w:rsid w:val="00CF64C9"/>
    <w:rsid w:val="00D00DB7"/>
    <w:rsid w:val="00D014F0"/>
    <w:rsid w:val="00D032A2"/>
    <w:rsid w:val="00D05E80"/>
    <w:rsid w:val="00D0695E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3C43"/>
    <w:rsid w:val="00DB7945"/>
    <w:rsid w:val="00DC23FA"/>
    <w:rsid w:val="00DD53C0"/>
    <w:rsid w:val="00DD5E95"/>
    <w:rsid w:val="00DD630E"/>
    <w:rsid w:val="00DD67F5"/>
    <w:rsid w:val="00DE06FC"/>
    <w:rsid w:val="00DE3003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DE5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092A"/>
    <w:rsid w:val="00EE35E5"/>
    <w:rsid w:val="00EE4C1E"/>
    <w:rsid w:val="00EF2E79"/>
    <w:rsid w:val="00EF567E"/>
    <w:rsid w:val="00EF6188"/>
    <w:rsid w:val="00F02DA4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43F4C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2879B4B"/>
    <w:rsid w:val="0436D2AA"/>
    <w:rsid w:val="0441438E"/>
    <w:rsid w:val="0465E140"/>
    <w:rsid w:val="04D7C4DE"/>
    <w:rsid w:val="0673953F"/>
    <w:rsid w:val="06DBBB0A"/>
    <w:rsid w:val="0882575B"/>
    <w:rsid w:val="0A7C78E9"/>
    <w:rsid w:val="0B0DED9C"/>
    <w:rsid w:val="0CE1AB51"/>
    <w:rsid w:val="0FC26A48"/>
    <w:rsid w:val="0FE1D182"/>
    <w:rsid w:val="0FE45D1A"/>
    <w:rsid w:val="102636DF"/>
    <w:rsid w:val="107000F6"/>
    <w:rsid w:val="11D37059"/>
    <w:rsid w:val="13FFFE60"/>
    <w:rsid w:val="141355B0"/>
    <w:rsid w:val="14D026F9"/>
    <w:rsid w:val="1756F91C"/>
    <w:rsid w:val="17D42B75"/>
    <w:rsid w:val="1B94063F"/>
    <w:rsid w:val="1D847D2F"/>
    <w:rsid w:val="1FD76C7B"/>
    <w:rsid w:val="20AB3DB1"/>
    <w:rsid w:val="210B35E5"/>
    <w:rsid w:val="217CAF76"/>
    <w:rsid w:val="23D05BED"/>
    <w:rsid w:val="240896EC"/>
    <w:rsid w:val="273B1BA6"/>
    <w:rsid w:val="2C8CE98D"/>
    <w:rsid w:val="2CAEB73E"/>
    <w:rsid w:val="32306AA5"/>
    <w:rsid w:val="32F40623"/>
    <w:rsid w:val="346F2764"/>
    <w:rsid w:val="35DA7821"/>
    <w:rsid w:val="361606E2"/>
    <w:rsid w:val="3969DA53"/>
    <w:rsid w:val="3A19BBB5"/>
    <w:rsid w:val="3A70EDE7"/>
    <w:rsid w:val="3AFF1808"/>
    <w:rsid w:val="41329629"/>
    <w:rsid w:val="428350DA"/>
    <w:rsid w:val="42C79A2C"/>
    <w:rsid w:val="44CB150A"/>
    <w:rsid w:val="4599BD41"/>
    <w:rsid w:val="45E08B68"/>
    <w:rsid w:val="481C0CE8"/>
    <w:rsid w:val="497CB599"/>
    <w:rsid w:val="4A21DCE6"/>
    <w:rsid w:val="4AAF5E4E"/>
    <w:rsid w:val="4BCF602B"/>
    <w:rsid w:val="4C211D71"/>
    <w:rsid w:val="4D09DC2E"/>
    <w:rsid w:val="5036BA68"/>
    <w:rsid w:val="527E9AAE"/>
    <w:rsid w:val="54E9FC3A"/>
    <w:rsid w:val="55AED75A"/>
    <w:rsid w:val="56395C92"/>
    <w:rsid w:val="570ADDB8"/>
    <w:rsid w:val="5750FF98"/>
    <w:rsid w:val="57A8591B"/>
    <w:rsid w:val="58EF6F53"/>
    <w:rsid w:val="5B771521"/>
    <w:rsid w:val="5C2AD86C"/>
    <w:rsid w:val="5CCCC5B2"/>
    <w:rsid w:val="5DC34263"/>
    <w:rsid w:val="5F9628DB"/>
    <w:rsid w:val="607432DB"/>
    <w:rsid w:val="60FA8138"/>
    <w:rsid w:val="63D4E03F"/>
    <w:rsid w:val="66BEA4DD"/>
    <w:rsid w:val="66FCEF4F"/>
    <w:rsid w:val="694C134B"/>
    <w:rsid w:val="6A883B21"/>
    <w:rsid w:val="6AD1D1B0"/>
    <w:rsid w:val="6ADDA367"/>
    <w:rsid w:val="6CB6D382"/>
    <w:rsid w:val="6D859FEA"/>
    <w:rsid w:val="715F2A4F"/>
    <w:rsid w:val="7197BB75"/>
    <w:rsid w:val="72195574"/>
    <w:rsid w:val="72A04034"/>
    <w:rsid w:val="73B8EADE"/>
    <w:rsid w:val="74229991"/>
    <w:rsid w:val="74706870"/>
    <w:rsid w:val="74988051"/>
    <w:rsid w:val="762887A5"/>
    <w:rsid w:val="7792CC0D"/>
    <w:rsid w:val="79784C4F"/>
    <w:rsid w:val="7A2DC981"/>
    <w:rsid w:val="7A52CCB2"/>
    <w:rsid w:val="7E4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1EAE0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2e702090a6834ffa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B2D1B-B097-4A3C-92CE-A1E484DFF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313CD-A9A1-452D-A98C-2698511D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5</TotalTime>
  <Pages>6</Pages>
  <Words>1231</Words>
  <Characters>7017</Characters>
  <Application>Microsoft Office Word</Application>
  <DocSecurity>0</DocSecurity>
  <Lines>58</Lines>
  <Paragraphs>16</Paragraphs>
  <ScaleCrop>false</ScaleCrop>
  <Manager>Ministry of Justice</Manager>
  <Company>Ministry of Justice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24</cp:revision>
  <cp:lastPrinted>2007-08-06T14:19:00Z</cp:lastPrinted>
  <dcterms:created xsi:type="dcterms:W3CDTF">2021-12-23T16:59:00Z</dcterms:created>
  <dcterms:modified xsi:type="dcterms:W3CDTF">2022-06-14T10:12:00Z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