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4E4732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A5308" w:rsidRPr="007A5308">
              <w:rPr>
                <w:rFonts w:ascii="Arial" w:hAnsi="Arial" w:cs="Arial"/>
                <w:b/>
              </w:rPr>
              <w:t>T0564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4E40937E" w:rsidR="00CB3E0B" w:rsidRDefault="008723D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4-04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740CA533" w:rsidR="00727813" w:rsidRPr="00311C5F" w:rsidRDefault="008723D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April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09EA4A46" w:rsidR="00A53652" w:rsidRPr="00CB3E0B" w:rsidRDefault="008723D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E71D16B" w:rsidR="00727813" w:rsidRDefault="008723DF" w:rsidP="008723DF">
      <w:pPr>
        <w:jc w:val="center"/>
        <w:rPr>
          <w:rFonts w:ascii="Arial" w:hAnsi="Arial" w:cs="Arial"/>
          <w:b/>
        </w:rPr>
      </w:pPr>
      <w:r w:rsidRPr="008723DF">
        <w:rPr>
          <w:rFonts w:ascii="Arial" w:hAnsi="Arial" w:cs="Arial"/>
          <w:b/>
        </w:rPr>
        <w:t>T0564 Strategy Unit technical partner support (phase two)</w:t>
      </w:r>
    </w:p>
    <w:p w14:paraId="2AB9F7DA" w14:textId="77777777" w:rsidR="008723DF" w:rsidRDefault="008723DF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BC4D5A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3-2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723DF">
            <w:rPr>
              <w:rFonts w:ascii="Arial" w:hAnsi="Arial" w:cs="Arial"/>
              <w:b/>
            </w:rPr>
            <w:t>22 March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802281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4-0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723DF">
            <w:rPr>
              <w:rFonts w:ascii="Arial" w:hAnsi="Arial" w:cs="Arial"/>
              <w:b/>
            </w:rPr>
            <w:t>04 April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8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723DF">
            <w:rPr>
              <w:rFonts w:ascii="Arial" w:hAnsi="Arial" w:cs="Arial"/>
              <w:b/>
            </w:rPr>
            <w:t>31 August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EF969E8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723DF">
        <w:rPr>
          <w:rFonts w:ascii="Arial" w:hAnsi="Arial" w:cs="Arial"/>
          <w:b/>
        </w:rPr>
        <w:t>273,566.66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A8097D8" w:rsidR="00627D44" w:rsidRPr="00311C5F" w:rsidRDefault="00171D29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9A91F77" w:rsidR="00727813" w:rsidRPr="00311C5F" w:rsidRDefault="00171D29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829EC21" w:rsidR="00CB4F85" w:rsidRPr="002C2284" w:rsidRDefault="008723D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T0564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03547DB" w:rsidR="00CB4F85" w:rsidRPr="002C2284" w:rsidRDefault="008723D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41D4C8B" w:rsidR="00CB4F85" w:rsidRPr="002C2284" w:rsidRDefault="008723D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618876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8D1337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59E0F" w14:textId="77777777" w:rsidR="008D1337" w:rsidRDefault="008D1337">
      <w:r>
        <w:separator/>
      </w:r>
    </w:p>
  </w:endnote>
  <w:endnote w:type="continuationSeparator" w:id="0">
    <w:p w14:paraId="28409774" w14:textId="77777777" w:rsidR="008D1337" w:rsidRDefault="008D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66DB" w14:textId="77777777" w:rsidR="008D1337" w:rsidRDefault="008D1337">
      <w:r>
        <w:separator/>
      </w:r>
    </w:p>
  </w:footnote>
  <w:footnote w:type="continuationSeparator" w:id="0">
    <w:p w14:paraId="523E434F" w14:textId="77777777" w:rsidR="008D1337" w:rsidRDefault="008D1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71D29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A5308"/>
    <w:rsid w:val="007C3202"/>
    <w:rsid w:val="007C52FF"/>
    <w:rsid w:val="007E319B"/>
    <w:rsid w:val="007F776F"/>
    <w:rsid w:val="008723DF"/>
    <w:rsid w:val="00875589"/>
    <w:rsid w:val="008D10A6"/>
    <w:rsid w:val="008D1337"/>
    <w:rsid w:val="008E32A7"/>
    <w:rsid w:val="0090039A"/>
    <w:rsid w:val="0091686D"/>
    <w:rsid w:val="00922E16"/>
    <w:rsid w:val="0096338C"/>
    <w:rsid w:val="00985C09"/>
    <w:rsid w:val="009865D2"/>
    <w:rsid w:val="009D6BBC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11050"/>
    <w:rsid w:val="003F3234"/>
    <w:rsid w:val="004348F5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19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2024-04-04T08:18:00Z</dcterms:created>
  <dcterms:modified xsi:type="dcterms:W3CDTF">2024-04-04T10:26:00Z</dcterms:modified>
</cp:coreProperties>
</file>