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B8674A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666F3" w:rsidRPr="00A666F3">
              <w:rPr>
                <w:rFonts w:ascii="Arial" w:hAnsi="Arial" w:cs="Arial"/>
                <w:b/>
              </w:rPr>
              <w:t>T0545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DEE54D7" w:rsidR="00CB3E0B" w:rsidRDefault="00A666F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2-2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671ADAD" w:rsidR="00727813" w:rsidRPr="00311C5F" w:rsidRDefault="00A666F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February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CEAC2F3" w:rsidR="00A53652" w:rsidRPr="00CB3E0B" w:rsidRDefault="00A666F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FA0960F" w:rsidR="00727813" w:rsidRDefault="00A666F3" w:rsidP="00A666F3">
      <w:pPr>
        <w:jc w:val="center"/>
        <w:rPr>
          <w:rFonts w:ascii="Arial" w:hAnsi="Arial" w:cs="Arial"/>
          <w:b/>
        </w:rPr>
      </w:pPr>
      <w:r w:rsidRPr="00A666F3">
        <w:rPr>
          <w:rFonts w:ascii="Arial" w:hAnsi="Arial" w:cs="Arial"/>
          <w:b/>
        </w:rPr>
        <w:t>T0545 Future of roadside facilities- development</w:t>
      </w:r>
    </w:p>
    <w:p w14:paraId="61C656DD" w14:textId="77777777" w:rsidR="00A666F3" w:rsidRDefault="00A666F3" w:rsidP="00A666F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DE019E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2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666F3">
            <w:rPr>
              <w:rFonts w:ascii="Arial" w:hAnsi="Arial" w:cs="Arial"/>
              <w:b/>
            </w:rPr>
            <w:t>13 February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5240ED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2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666F3">
            <w:rPr>
              <w:rFonts w:ascii="Arial" w:hAnsi="Arial" w:cs="Arial"/>
              <w:b/>
            </w:rPr>
            <w:t>20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666F3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AD72C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666F3">
        <w:rPr>
          <w:rFonts w:ascii="Arial" w:hAnsi="Arial" w:cs="Arial"/>
          <w:b/>
        </w:rPr>
        <w:t>89,953.21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9D7F0DA" w:rsidR="00627D44" w:rsidRPr="00311C5F" w:rsidRDefault="0065093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A666F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A829CFD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60E8" w14:textId="77777777" w:rsidR="00822988" w:rsidRDefault="00822988">
      <w:r>
        <w:separator/>
      </w:r>
    </w:p>
  </w:endnote>
  <w:endnote w:type="continuationSeparator" w:id="0">
    <w:p w14:paraId="1E1A3BCA" w14:textId="77777777" w:rsidR="00822988" w:rsidRDefault="0082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CDEA" w14:textId="77777777" w:rsidR="00822988" w:rsidRDefault="00822988">
      <w:r>
        <w:separator/>
      </w:r>
    </w:p>
  </w:footnote>
  <w:footnote w:type="continuationSeparator" w:id="0">
    <w:p w14:paraId="5B38AFE7" w14:textId="77777777" w:rsidR="00822988" w:rsidRDefault="0082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5573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093D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22988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66F3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C28BF"/>
    <w:rsid w:val="00986547"/>
    <w:rsid w:val="009A65F4"/>
    <w:rsid w:val="009A7FAF"/>
    <w:rsid w:val="009F2608"/>
    <w:rsid w:val="00A11CA3"/>
    <w:rsid w:val="00A4229C"/>
    <w:rsid w:val="00A43630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2024-02-21T09:19:00Z</dcterms:created>
  <dcterms:modified xsi:type="dcterms:W3CDTF">2024-02-21T09:19:00Z</dcterms:modified>
</cp:coreProperties>
</file>