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42FCDE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9B2BAB">
                  <w:rPr>
                    <w:rStyle w:val="Style1"/>
                    <w:b/>
                  </w:rPr>
                  <w:t>T0605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73366BA" w:rsidR="00CB3E0B" w:rsidRDefault="009B2BA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08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7916446F" w:rsidR="00B6065A" w:rsidRDefault="009B2BAB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August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46C2254" w:rsidR="00A53652" w:rsidRPr="00CB3E0B" w:rsidRDefault="009B2BAB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6FA62AA" w14:textId="0CD06049" w:rsidR="00B6065A" w:rsidRDefault="00D41FA8" w:rsidP="00B6065A">
      <w:pPr>
        <w:jc w:val="center"/>
        <w:rPr>
          <w:rFonts w:cs="Arial"/>
          <w:u w:val="single"/>
        </w:rPr>
      </w:pPr>
      <w:r w:rsidRPr="00D41FA8">
        <w:rPr>
          <w:rStyle w:val="Style1"/>
          <w:b/>
        </w:rPr>
        <w:t>T0605 Supplier Quality Maturity Assessments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60A505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08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C669F">
            <w:rPr>
              <w:rFonts w:ascii="Arial" w:hAnsi="Arial" w:cs="Arial"/>
              <w:b/>
            </w:rPr>
            <w:t>01 August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15CD73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08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30BE6">
            <w:rPr>
              <w:rFonts w:ascii="Arial" w:hAnsi="Arial" w:cs="Arial"/>
              <w:b/>
            </w:rPr>
            <w:t>14 August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A50E1">
            <w:rPr>
              <w:rFonts w:ascii="Arial" w:hAnsi="Arial" w:cs="Arial"/>
              <w:b/>
            </w:rPr>
            <w:t>31 March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7CDB5E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930E00">
                <w:rPr>
                  <w:rStyle w:val="Style1"/>
                  <w:b/>
                </w:rPr>
                <w:t>48,013.38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4C4EACC" w:rsidR="00627D44" w:rsidRPr="00311C5F" w:rsidRDefault="008721A8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0433728D" w:rsidR="00727813" w:rsidRPr="00311C5F" w:rsidRDefault="008721A8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8721A8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8721A8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C9F3C1B" w:rsidR="00CB4F85" w:rsidRPr="002C2284" w:rsidRDefault="008721A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D41FA8">
                  <w:rPr>
                    <w:rStyle w:val="Style1"/>
                    <w:b/>
                  </w:rPr>
                  <w:t>T0605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CB486F3" w:rsidR="00CB4F85" w:rsidRPr="002C2284" w:rsidRDefault="008721A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0F3E74">
                  <w:rPr>
                    <w:rStyle w:val="Style1"/>
                    <w:b/>
                  </w:rPr>
                  <w:t>5409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37EE3F3" w:rsidR="00CB4F85" w:rsidRPr="002C2284" w:rsidRDefault="008721A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D40C73" w:rsidRPr="00D40C73">
                  <w:rPr>
                    <w:rStyle w:val="Style1"/>
                    <w:b/>
                  </w:rPr>
                  <w:t>619461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42202" w14:textId="77777777" w:rsidR="001B438D" w:rsidRDefault="001B438D">
      <w:r>
        <w:separator/>
      </w:r>
    </w:p>
  </w:endnote>
  <w:endnote w:type="continuationSeparator" w:id="0">
    <w:p w14:paraId="3C9F32BE" w14:textId="77777777" w:rsidR="001B438D" w:rsidRDefault="001B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8721A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22281" w14:textId="77777777" w:rsidR="001B438D" w:rsidRDefault="001B438D">
      <w:r>
        <w:separator/>
      </w:r>
    </w:p>
  </w:footnote>
  <w:footnote w:type="continuationSeparator" w:id="0">
    <w:p w14:paraId="749467E2" w14:textId="77777777" w:rsidR="001B438D" w:rsidRDefault="001B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0F3E74"/>
    <w:rsid w:val="001209C0"/>
    <w:rsid w:val="0013484C"/>
    <w:rsid w:val="0013631C"/>
    <w:rsid w:val="001675F0"/>
    <w:rsid w:val="001B438D"/>
    <w:rsid w:val="001C2680"/>
    <w:rsid w:val="001E763A"/>
    <w:rsid w:val="00203F5D"/>
    <w:rsid w:val="00205CF9"/>
    <w:rsid w:val="00230BE6"/>
    <w:rsid w:val="00232772"/>
    <w:rsid w:val="00246DCD"/>
    <w:rsid w:val="002B0CC6"/>
    <w:rsid w:val="002B4544"/>
    <w:rsid w:val="002C2284"/>
    <w:rsid w:val="002F7CF4"/>
    <w:rsid w:val="00303658"/>
    <w:rsid w:val="00307E25"/>
    <w:rsid w:val="00311C5F"/>
    <w:rsid w:val="00313A2E"/>
    <w:rsid w:val="003221D0"/>
    <w:rsid w:val="00330C9B"/>
    <w:rsid w:val="00336C27"/>
    <w:rsid w:val="00364CE3"/>
    <w:rsid w:val="00375CFE"/>
    <w:rsid w:val="004307AA"/>
    <w:rsid w:val="00435F22"/>
    <w:rsid w:val="0044629C"/>
    <w:rsid w:val="004C557A"/>
    <w:rsid w:val="004C63A8"/>
    <w:rsid w:val="004C7881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21A8"/>
    <w:rsid w:val="00875589"/>
    <w:rsid w:val="008C669F"/>
    <w:rsid w:val="008D10A6"/>
    <w:rsid w:val="008E32A7"/>
    <w:rsid w:val="0090039A"/>
    <w:rsid w:val="0091686D"/>
    <w:rsid w:val="00922E16"/>
    <w:rsid w:val="00930E00"/>
    <w:rsid w:val="0096338C"/>
    <w:rsid w:val="00985C09"/>
    <w:rsid w:val="009865D2"/>
    <w:rsid w:val="009B2BAB"/>
    <w:rsid w:val="00A26AB8"/>
    <w:rsid w:val="00A53652"/>
    <w:rsid w:val="00A6739E"/>
    <w:rsid w:val="00AA50E1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0C73"/>
    <w:rsid w:val="00D41FA8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03658"/>
    <w:rsid w:val="003F3234"/>
    <w:rsid w:val="004307AA"/>
    <w:rsid w:val="004B0721"/>
    <w:rsid w:val="004B52BA"/>
    <w:rsid w:val="004C557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73F07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83</TotalTime>
  <Pages>2</Pages>
  <Words>363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19</cp:revision>
  <cp:lastPrinted>2016-01-12T11:01:00Z</cp:lastPrinted>
  <dcterms:created xsi:type="dcterms:W3CDTF">2022-04-19T14:41:00Z</dcterms:created>
  <dcterms:modified xsi:type="dcterms:W3CDTF">2024-08-14T13:58:00Z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