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33D5B201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19FFA471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7F543387" w14:textId="2F3E47ED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43080A">
              <w:rPr>
                <w:rFonts w:ascii="Arial" w:hAnsi="Arial" w:cs="Arial"/>
                <w:sz w:val="22"/>
              </w:rPr>
              <w:t>3-007</w:t>
            </w:r>
          </w:p>
          <w:p w14:paraId="5C49AFE3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  <w:p w14:paraId="11ED7C6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5EC9FBDE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05D050F0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3" w:name="Addressee"/>
            <w:bookmarkEnd w:id="3"/>
          </w:p>
          <w:p w14:paraId="072CB8C8" w14:textId="408B23AE" w:rsidR="00963F34" w:rsidRDefault="00963F34" w:rsidP="00963F34">
            <w:pPr>
              <w:rPr>
                <w:rFonts w:ascii="Arial" w:hAnsi="Arial" w:cs="Arial"/>
                <w:b/>
                <w:sz w:val="22"/>
              </w:rPr>
            </w:pPr>
            <w:bookmarkStart w:id="4" w:name="Address"/>
            <w:bookmarkEnd w:id="4"/>
          </w:p>
          <w:p w14:paraId="59B98A6D" w14:textId="53A64FC2" w:rsidR="00963F34" w:rsidRDefault="00242A7C" w:rsidP="00963F3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Arup</w:t>
            </w:r>
          </w:p>
          <w:p w14:paraId="2E4EA935" w14:textId="77777777" w:rsidR="00242A7C" w:rsidRPr="00524411" w:rsidRDefault="00242A7C" w:rsidP="00963F34">
            <w:pPr>
              <w:rPr>
                <w:rFonts w:ascii="Arial" w:hAnsi="Arial" w:cs="Arial"/>
                <w:b/>
                <w:sz w:val="22"/>
              </w:rPr>
            </w:pPr>
          </w:p>
          <w:p w14:paraId="3E005329" w14:textId="77777777" w:rsidR="00963F34" w:rsidRDefault="00963F34" w:rsidP="00963F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via Bravo </w:t>
            </w:r>
          </w:p>
          <w:p w14:paraId="0185D05F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05978FBA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5" w:name="FAOLabel"/>
            <w:bookmarkEnd w:id="5"/>
          </w:p>
        </w:tc>
        <w:tc>
          <w:tcPr>
            <w:tcW w:w="4140" w:type="dxa"/>
            <w:tcBorders>
              <w:bottom w:val="nil"/>
            </w:tcBorders>
          </w:tcPr>
          <w:p w14:paraId="2271836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C54B462" w14:textId="77777777" w:rsidR="00242A7C" w:rsidRDefault="00242A7C" w:rsidP="00242A7C">
            <w:pPr>
              <w:rPr>
                <w:rFonts w:ascii="Arial" w:hAnsi="Arial" w:cs="Arial"/>
                <w:sz w:val="22"/>
              </w:rPr>
            </w:pPr>
            <w:bookmarkStart w:id="6" w:name="SenderName"/>
            <w:bookmarkStart w:id="7" w:name="Fax"/>
            <w:bookmarkStart w:id="8" w:name="Other"/>
            <w:bookmarkStart w:id="9" w:name="TodaysDate"/>
            <w:bookmarkEnd w:id="6"/>
            <w:bookmarkEnd w:id="7"/>
            <w:bookmarkEnd w:id="8"/>
            <w:bookmarkEnd w:id="9"/>
            <w:r>
              <w:rPr>
                <w:rFonts w:ascii="Arial" w:hAnsi="Arial" w:cs="Arial"/>
                <w:sz w:val="22"/>
              </w:rPr>
              <w:t>SPaTS Procurement Team</w:t>
            </w:r>
          </w:p>
          <w:p w14:paraId="1898E38E" w14:textId="77777777" w:rsidR="00242A7C" w:rsidRDefault="00242A7C" w:rsidP="00242A7C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2/09K Temple Quay House</w:t>
            </w:r>
          </w:p>
          <w:p w14:paraId="3C5E6ACB" w14:textId="77777777" w:rsidR="00242A7C" w:rsidRDefault="00242A7C" w:rsidP="00242A7C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The Square</w:t>
            </w:r>
          </w:p>
          <w:p w14:paraId="0D33CE08" w14:textId="77777777" w:rsidR="00242A7C" w:rsidRDefault="00242A7C" w:rsidP="00242A7C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Temple Quay</w:t>
            </w:r>
          </w:p>
          <w:p w14:paraId="4C57396F" w14:textId="44AFF3E4" w:rsidR="00727813" w:rsidRDefault="00242A7C" w:rsidP="00242A7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Bristol, BS1 6HA</w:t>
            </w:r>
          </w:p>
          <w:p w14:paraId="2D2C5CD4" w14:textId="77777777" w:rsidR="00242A7C" w:rsidRDefault="00242A7C" w:rsidP="00242A7C">
            <w:pPr>
              <w:rPr>
                <w:rFonts w:ascii="Arial" w:hAnsi="Arial" w:cs="Arial"/>
                <w:sz w:val="22"/>
              </w:rPr>
            </w:pPr>
          </w:p>
          <w:bookmarkStart w:id="10" w:name="_Hlk530404550"/>
          <w:p w14:paraId="1D006F4F" w14:textId="34E226BA" w:rsidR="00963F34" w:rsidRDefault="00F30E4C" w:rsidP="00963F3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108319327"/>
                <w:placeholder>
                  <w:docPart w:val="FA2EF9C583234D14BEEC861F344CA2A2"/>
                </w:placeholder>
                <w:date w:fullDate="2020-11-12T00:00:00Z"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56AA2">
                  <w:rPr>
                    <w:rFonts w:ascii="Arial" w:hAnsi="Arial" w:cs="Arial"/>
                    <w:sz w:val="22"/>
                  </w:rPr>
                  <w:t>12 November 2020</w:t>
                </w:r>
              </w:sdtContent>
            </w:sdt>
            <w:bookmarkEnd w:id="10"/>
          </w:p>
          <w:p w14:paraId="49433F06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</w:tc>
      </w:tr>
    </w:tbl>
    <w:p w14:paraId="281AAEA0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11" w:name="CommercialRestriction"/>
      <w:bookmarkEnd w:id="11"/>
      <w:r>
        <w:rPr>
          <w:rFonts w:ascii="Arial" w:hAnsi="Arial" w:cs="Arial"/>
          <w:b/>
          <w:bCs/>
        </w:rPr>
        <w:t>OFFICIAL</w:t>
      </w:r>
    </w:p>
    <w:p w14:paraId="22A9F6EF" w14:textId="77777777" w:rsidR="000B5932" w:rsidRDefault="000B5932">
      <w:pPr>
        <w:rPr>
          <w:rFonts w:ascii="Arial" w:hAnsi="Arial" w:cs="Arial"/>
          <w:b/>
          <w:bCs/>
        </w:rPr>
      </w:pPr>
    </w:p>
    <w:p w14:paraId="6D72FB40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2" w:name="Salutation"/>
      <w:bookmarkEnd w:id="12"/>
      <w:r w:rsidR="00727813">
        <w:rPr>
          <w:rFonts w:ascii="Arial" w:hAnsi="Arial" w:cs="Arial"/>
        </w:rPr>
        <w:t>Sir/Madam</w:t>
      </w:r>
    </w:p>
    <w:p w14:paraId="6F1DAA94" w14:textId="77777777" w:rsidR="000B5932" w:rsidRDefault="000B5932">
      <w:pPr>
        <w:rPr>
          <w:rFonts w:ascii="Arial" w:hAnsi="Arial" w:cs="Arial"/>
        </w:rPr>
      </w:pPr>
    </w:p>
    <w:p w14:paraId="6025D1FF" w14:textId="77777777" w:rsidR="009207A5" w:rsidRDefault="009207A5" w:rsidP="009207A5">
      <w:pPr>
        <w:jc w:val="center"/>
        <w:rPr>
          <w:rFonts w:ascii="Arial" w:hAnsi="Arial" w:cs="Arial"/>
          <w:b/>
          <w:bCs/>
        </w:rPr>
      </w:pPr>
      <w:bookmarkStart w:id="13" w:name="Subject"/>
      <w:bookmarkEnd w:id="13"/>
      <w:r>
        <w:rPr>
          <w:rFonts w:ascii="Arial" w:hAnsi="Arial" w:cs="Arial"/>
          <w:b/>
          <w:bCs/>
        </w:rPr>
        <w:t>SPECIALIST PROFESSIONAL AND TECHNICAL SERVICES FRAMEWORK</w:t>
      </w:r>
    </w:p>
    <w:p w14:paraId="25F60293" w14:textId="5FB32736" w:rsidR="009207A5" w:rsidRDefault="009207A5" w:rsidP="009207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3 – Commercial and Dispute Resolution</w:t>
      </w:r>
    </w:p>
    <w:p w14:paraId="76F42D63" w14:textId="77777777" w:rsidR="00242A7C" w:rsidRDefault="00242A7C" w:rsidP="0043080A">
      <w:pPr>
        <w:jc w:val="center"/>
        <w:rPr>
          <w:rFonts w:ascii="Arial" w:hAnsi="Arial" w:cs="Arial"/>
          <w:b/>
          <w:bCs/>
        </w:rPr>
      </w:pPr>
    </w:p>
    <w:p w14:paraId="69CD7A32" w14:textId="3B7D3472" w:rsidR="00627D44" w:rsidRDefault="0043080A" w:rsidP="0043080A">
      <w:pPr>
        <w:jc w:val="center"/>
        <w:rPr>
          <w:rFonts w:ascii="Arial" w:hAnsi="Arial" w:cs="Arial"/>
          <w:b/>
        </w:rPr>
      </w:pPr>
      <w:r w:rsidRPr="0043080A">
        <w:rPr>
          <w:rFonts w:ascii="Arial" w:hAnsi="Arial" w:cs="Arial"/>
          <w:b/>
        </w:rPr>
        <w:t xml:space="preserve">3-007 Operations East – A120 </w:t>
      </w:r>
      <w:proofErr w:type="spellStart"/>
      <w:r w:rsidRPr="0043080A">
        <w:rPr>
          <w:rFonts w:ascii="Arial" w:hAnsi="Arial" w:cs="Arial"/>
          <w:b/>
        </w:rPr>
        <w:t>Pellens</w:t>
      </w:r>
      <w:proofErr w:type="spellEnd"/>
      <w:r w:rsidRPr="0043080A">
        <w:rPr>
          <w:rFonts w:ascii="Arial" w:hAnsi="Arial" w:cs="Arial"/>
          <w:b/>
        </w:rPr>
        <w:t xml:space="preserve"> Dispute Resolution</w:t>
      </w:r>
    </w:p>
    <w:p w14:paraId="78DAAAC5" w14:textId="77777777" w:rsidR="00242A7C" w:rsidRDefault="00242A7C">
      <w:pPr>
        <w:rPr>
          <w:rFonts w:ascii="Arial" w:hAnsi="Arial" w:cs="Arial"/>
          <w:b/>
        </w:rPr>
      </w:pPr>
    </w:p>
    <w:p w14:paraId="069B8A5F" w14:textId="690012E4" w:rsidR="00242A7C" w:rsidRPr="005C6E7D" w:rsidRDefault="00242A7C" w:rsidP="00242A7C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On behalf of Highways England, I am authorised to accept your proposal of </w:t>
      </w:r>
      <w:sdt>
        <w:sdtPr>
          <w:rPr>
            <w:rStyle w:val="Style1"/>
          </w:rPr>
          <w:id w:val="363801397"/>
          <w:placeholder>
            <w:docPart w:val="2AE6324589F2462C8AF8FE515D3A0FE3"/>
          </w:placeholder>
          <w:date w:fullDate="2020-11-02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43080A">
            <w:rPr>
              <w:rStyle w:val="Style1"/>
            </w:rPr>
            <w:t>02 November 2020</w:t>
          </w:r>
        </w:sdtContent>
      </w:sdt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 xml:space="preserve">for the above Package Order at the prices/rates quoted. </w:t>
      </w:r>
    </w:p>
    <w:p w14:paraId="2652FC97" w14:textId="77777777" w:rsidR="0096338C" w:rsidRDefault="0096338C">
      <w:pPr>
        <w:rPr>
          <w:rFonts w:ascii="Arial" w:hAnsi="Arial" w:cs="Arial"/>
        </w:rPr>
      </w:pPr>
    </w:p>
    <w:p w14:paraId="09054189" w14:textId="30EC3F45" w:rsidR="00242A7C" w:rsidRPr="005C6E7D" w:rsidRDefault="00242A7C" w:rsidP="00242A7C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This Package Order start date is </w:t>
      </w:r>
      <w:sdt>
        <w:sdtPr>
          <w:rPr>
            <w:rStyle w:val="Style2"/>
          </w:rPr>
          <w:id w:val="-1299833469"/>
          <w:placeholder>
            <w:docPart w:val="B432515FB3CB459D83A9765634E75BEF"/>
          </w:placeholder>
          <w:date w:fullDate="2020-11-12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356AA2">
            <w:rPr>
              <w:rStyle w:val="Style2"/>
            </w:rPr>
            <w:t>12 November 2020</w:t>
          </w:r>
        </w:sdtContent>
      </w:sdt>
      <w:r>
        <w:rPr>
          <w:rFonts w:ascii="Arial" w:hAnsi="Arial" w:cs="Arial"/>
        </w:rPr>
        <w:t xml:space="preserve">, and the completion date is </w:t>
      </w:r>
      <w:sdt>
        <w:sdtPr>
          <w:rPr>
            <w:rStyle w:val="Style3"/>
          </w:rPr>
          <w:id w:val="878131291"/>
          <w:placeholder>
            <w:docPart w:val="A859E3660E6A4CAF979252BB9E0A2476"/>
          </w:placeholder>
          <w:date w:fullDate="2021-03-3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43080A">
            <w:rPr>
              <w:rStyle w:val="Style3"/>
            </w:rPr>
            <w:t>31 March 2021</w:t>
          </w:r>
        </w:sdtContent>
      </w:sdt>
      <w:r>
        <w:rPr>
          <w:rFonts w:ascii="Arial" w:hAnsi="Arial" w:cs="Arial"/>
        </w:rPr>
        <w:t>.</w:t>
      </w:r>
    </w:p>
    <w:p w14:paraId="29AFCA03" w14:textId="77777777" w:rsidR="00242A7C" w:rsidRDefault="00242A7C" w:rsidP="00242A7C">
      <w:pPr>
        <w:rPr>
          <w:rFonts w:ascii="Arial" w:hAnsi="Arial" w:cs="Arial"/>
        </w:rPr>
      </w:pPr>
    </w:p>
    <w:p w14:paraId="57E59321" w14:textId="6A856498" w:rsidR="00242A7C" w:rsidRDefault="00242A7C" w:rsidP="00242A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Package Order cost is </w:t>
      </w:r>
      <w:r w:rsidRPr="002B0CC6">
        <w:rPr>
          <w:rFonts w:ascii="Arial" w:hAnsi="Arial" w:cs="Arial"/>
          <w:b/>
        </w:rPr>
        <w:t>£</w:t>
      </w:r>
      <w:r w:rsidR="0043080A" w:rsidRPr="0043080A">
        <w:rPr>
          <w:rFonts w:ascii="Arial" w:hAnsi="Arial" w:cs="Arial"/>
          <w:b/>
        </w:rPr>
        <w:t>185,338.44</w:t>
      </w:r>
      <w:r>
        <w:rPr>
          <w:rFonts w:ascii="Arial" w:hAnsi="Arial" w:cs="Arial"/>
        </w:rPr>
        <w:t xml:space="preserve"> (excluding VAT). This cost is not to be exceeded without prior written approval of the Procurement Officer.</w:t>
      </w:r>
    </w:p>
    <w:p w14:paraId="1D4A421D" w14:textId="77777777" w:rsidR="00242A7C" w:rsidRPr="00627D44" w:rsidRDefault="00242A7C" w:rsidP="00242A7C">
      <w:pPr>
        <w:rPr>
          <w:rFonts w:ascii="Arial" w:hAnsi="Arial" w:cs="Arial"/>
        </w:rPr>
      </w:pPr>
    </w:p>
    <w:p w14:paraId="44D7264E" w14:textId="7333B224" w:rsidR="00242A7C" w:rsidRPr="00627D44" w:rsidRDefault="00717626" w:rsidP="00242A7C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242A7C">
        <w:rPr>
          <w:rFonts w:ascii="Arial" w:hAnsi="Arial" w:cs="Arial"/>
        </w:rPr>
        <w:t xml:space="preserve"> </w:t>
      </w:r>
      <w:r w:rsidR="00242A7C" w:rsidRPr="00627D44">
        <w:rPr>
          <w:rFonts w:ascii="Arial" w:hAnsi="Arial" w:cs="Arial"/>
        </w:rPr>
        <w:t>is the Project Sponsor</w:t>
      </w:r>
      <w:r w:rsidR="00242A7C">
        <w:rPr>
          <w:rFonts w:ascii="Arial" w:hAnsi="Arial" w:cs="Arial"/>
        </w:rPr>
        <w:t>,</w:t>
      </w:r>
      <w:r w:rsidR="00242A7C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242A7C">
        <w:rPr>
          <w:rFonts w:ascii="Arial" w:hAnsi="Arial" w:cs="Arial"/>
        </w:rPr>
        <w:t xml:space="preserve"> </w:t>
      </w:r>
      <w:r w:rsidR="00242A7C" w:rsidRPr="00627D44">
        <w:rPr>
          <w:rFonts w:ascii="Arial" w:hAnsi="Arial" w:cs="Arial"/>
        </w:rPr>
        <w:t xml:space="preserve">to arrange a start-up meeting. </w:t>
      </w:r>
      <w:r w:rsidR="00242A7C">
        <w:rPr>
          <w:rFonts w:ascii="Arial" w:hAnsi="Arial" w:cs="Arial"/>
        </w:rPr>
        <w:t>Please see Annex A overleaf for invoicing information.</w:t>
      </w:r>
    </w:p>
    <w:p w14:paraId="0CE55B07" w14:textId="77777777" w:rsidR="00242A7C" w:rsidRDefault="00242A7C" w:rsidP="00242A7C">
      <w:pPr>
        <w:rPr>
          <w:rFonts w:ascii="Arial" w:hAnsi="Arial" w:cs="Arial"/>
        </w:rPr>
      </w:pPr>
    </w:p>
    <w:p w14:paraId="55E1C31B" w14:textId="77777777" w:rsidR="00242A7C" w:rsidRDefault="00242A7C" w:rsidP="00242A7C">
      <w:pPr>
        <w:rPr>
          <w:rFonts w:ascii="Arial" w:hAnsi="Arial" w:cs="Arial"/>
        </w:rPr>
      </w:pPr>
      <w:r w:rsidRPr="002B4544">
        <w:rPr>
          <w:rFonts w:ascii="Arial" w:hAnsi="Arial"/>
        </w:rPr>
        <w:t xml:space="preserve">Any queries relating to this </w:t>
      </w:r>
      <w:r>
        <w:rPr>
          <w:rFonts w:ascii="Arial" w:hAnsi="Arial"/>
        </w:rPr>
        <w:t>letter and its contents</w:t>
      </w:r>
      <w:r w:rsidRPr="002B4544">
        <w:rPr>
          <w:rFonts w:ascii="Arial" w:hAnsi="Arial"/>
        </w:rPr>
        <w:t xml:space="preserve"> should be sent via </w:t>
      </w:r>
      <w:r>
        <w:rPr>
          <w:rFonts w:ascii="Arial" w:hAnsi="Arial"/>
        </w:rPr>
        <w:t>Bravo messaging</w:t>
      </w:r>
      <w:r w:rsidRPr="002B4544">
        <w:rPr>
          <w:rFonts w:ascii="Arial" w:hAnsi="Arial"/>
        </w:rPr>
        <w:t>.</w:t>
      </w:r>
      <w:bookmarkStart w:id="14" w:name="Start"/>
      <w:bookmarkEnd w:id="14"/>
    </w:p>
    <w:p w14:paraId="5106B90D" w14:textId="77777777" w:rsidR="00242A7C" w:rsidRDefault="00242A7C" w:rsidP="00242A7C">
      <w:pPr>
        <w:rPr>
          <w:rFonts w:ascii="Arial" w:hAnsi="Arial" w:cs="Arial"/>
        </w:rPr>
      </w:pPr>
    </w:p>
    <w:p w14:paraId="113F7F6F" w14:textId="77777777" w:rsidR="00BC2E32" w:rsidRDefault="00BC2E32" w:rsidP="00BC2E32">
      <w:pPr>
        <w:rPr>
          <w:rFonts w:ascii="Arial" w:hAnsi="Arial" w:cs="Arial"/>
        </w:rPr>
      </w:pPr>
      <w:bookmarkStart w:id="15" w:name="Yours"/>
      <w:bookmarkEnd w:id="15"/>
      <w:r>
        <w:rPr>
          <w:rFonts w:ascii="Arial" w:hAnsi="Arial" w:cs="Arial"/>
        </w:rPr>
        <w:t>Yours faithfully</w:t>
      </w:r>
    </w:p>
    <w:p w14:paraId="4C0879EC" w14:textId="77777777" w:rsidR="00BC2E32" w:rsidRDefault="00BC2E32" w:rsidP="00BC2E32">
      <w:pPr>
        <w:rPr>
          <w:rFonts w:ascii="Arial" w:hAnsi="Arial" w:cs="Arial"/>
        </w:rPr>
      </w:pPr>
    </w:p>
    <w:p w14:paraId="7C3A4034" w14:textId="2145FFFF" w:rsidR="00BC2E32" w:rsidRDefault="00BC2E32" w:rsidP="00BC2E32">
      <w:pPr>
        <w:rPr>
          <w:rFonts w:ascii="Arial" w:hAnsi="Arial" w:cs="Arial"/>
        </w:rPr>
      </w:pPr>
    </w:p>
    <w:p w14:paraId="61BDF330" w14:textId="7A789B44" w:rsidR="00BC2E32" w:rsidRDefault="00BC2E32" w:rsidP="00BC2E32">
      <w:pPr>
        <w:rPr>
          <w:rFonts w:ascii="Arial" w:hAnsi="Arial" w:cs="Arial"/>
        </w:rPr>
      </w:pPr>
    </w:p>
    <w:p w14:paraId="7FE96CA5" w14:textId="1DBD3295" w:rsidR="00242A7C" w:rsidRDefault="00717626" w:rsidP="00BC2E32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</w:p>
    <w:p w14:paraId="6905B3F2" w14:textId="77777777" w:rsidR="00242A7C" w:rsidRDefault="00242A7C" w:rsidP="00BC2E32">
      <w:pPr>
        <w:rPr>
          <w:rFonts w:ascii="Arial" w:hAnsi="Arial" w:cs="Arial"/>
        </w:rPr>
      </w:pPr>
    </w:p>
    <w:p w14:paraId="603E4262" w14:textId="0A3A52EF" w:rsidR="00BC2E32" w:rsidRDefault="00BC2E32" w:rsidP="00BC2E32">
      <w:pPr>
        <w:rPr>
          <w:rFonts w:ascii="Arial" w:hAnsi="Arial" w:cs="Arial"/>
        </w:rPr>
      </w:pPr>
      <w:bookmarkStart w:id="16" w:name="SenderName1"/>
      <w:bookmarkStart w:id="17" w:name="Team"/>
      <w:bookmarkStart w:id="18" w:name="Page2"/>
      <w:bookmarkStart w:id="19" w:name="Email"/>
      <w:bookmarkEnd w:id="16"/>
      <w:bookmarkEnd w:id="17"/>
      <w:bookmarkEnd w:id="18"/>
      <w:bookmarkEnd w:id="19"/>
      <w:r>
        <w:rPr>
          <w:rFonts w:ascii="Arial" w:hAnsi="Arial" w:cs="Arial"/>
        </w:rPr>
        <w:t xml:space="preserve">Email: </w:t>
      </w:r>
      <w:hyperlink r:id="rId11" w:history="1">
        <w:r w:rsidR="0082658B" w:rsidRPr="00053CB9">
          <w:rPr>
            <w:rStyle w:val="Hyperlink"/>
            <w:rFonts w:ascii="Arial" w:hAnsi="Arial" w:cs="Arial"/>
          </w:rPr>
          <w:t>Spats_Framework_lots_2to6@highwaysengland.co.uk</w:t>
        </w:r>
      </w:hyperlink>
      <w:r>
        <w:rPr>
          <w:rFonts w:ascii="Arial" w:hAnsi="Arial" w:cs="Arial"/>
        </w:rPr>
        <w:t xml:space="preserve"> </w:t>
      </w:r>
    </w:p>
    <w:p w14:paraId="55547B11" w14:textId="77777777" w:rsidR="00627D44" w:rsidRDefault="00627D44">
      <w:pPr>
        <w:rPr>
          <w:rFonts w:ascii="Arial" w:hAnsi="Arial" w:cs="Arial"/>
        </w:rPr>
      </w:pPr>
    </w:p>
    <w:p w14:paraId="004A895B" w14:textId="39C94003" w:rsidR="000B5932" w:rsidRDefault="000B5932" w:rsidP="00F30E4C">
      <w:pPr>
        <w:rPr>
          <w:rFonts w:ascii="Arial" w:hAnsi="Arial" w:cs="Arial"/>
        </w:rPr>
      </w:pPr>
      <w:bookmarkStart w:id="20" w:name="_GoBack"/>
      <w:bookmarkEnd w:id="20"/>
    </w:p>
    <w:sectPr w:rsidR="000B5932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D030A" w14:textId="77777777" w:rsidR="00FC7848" w:rsidRDefault="00FC7848">
      <w:r>
        <w:separator/>
      </w:r>
    </w:p>
  </w:endnote>
  <w:endnote w:type="continuationSeparator" w:id="0">
    <w:p w14:paraId="5F8078FB" w14:textId="77777777" w:rsidR="00FC7848" w:rsidRDefault="00FC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DFA1F" w14:textId="77777777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3C41335B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4656255" wp14:editId="707A4492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DA5923F" wp14:editId="73E84271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9D4CD" wp14:editId="1B7577BE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7F8181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2A97DE4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1F37D870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9D4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047F8181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2A97DE4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1F37D870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135B1" w14:textId="77777777" w:rsidR="00777912" w:rsidRDefault="00F30E4C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7DE5C09B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E77D4" w14:textId="77777777" w:rsidR="00FC7848" w:rsidRDefault="00FC7848">
      <w:r>
        <w:separator/>
      </w:r>
    </w:p>
  </w:footnote>
  <w:footnote w:type="continuationSeparator" w:id="0">
    <w:p w14:paraId="2C70839D" w14:textId="77777777" w:rsidR="00FC7848" w:rsidRDefault="00FC7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F8B79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1B72D649" wp14:editId="1F9363B9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C66CF0" w14:textId="77777777" w:rsidR="00777912" w:rsidRDefault="00777912">
    <w:pPr>
      <w:pStyle w:val="Header"/>
    </w:pPr>
  </w:p>
  <w:p w14:paraId="1C4DEDB6" w14:textId="77777777" w:rsidR="00777912" w:rsidRDefault="00777912">
    <w:pPr>
      <w:pStyle w:val="Header"/>
    </w:pPr>
  </w:p>
  <w:p w14:paraId="74A50D45" w14:textId="77777777" w:rsidR="00777912" w:rsidRDefault="00777912">
    <w:pPr>
      <w:pStyle w:val="Header"/>
    </w:pPr>
  </w:p>
  <w:p w14:paraId="7AFB0C12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04B"/>
    <w:rsid w:val="00087732"/>
    <w:rsid w:val="000B5932"/>
    <w:rsid w:val="001209C0"/>
    <w:rsid w:val="0013631C"/>
    <w:rsid w:val="00154EDA"/>
    <w:rsid w:val="001E763A"/>
    <w:rsid w:val="00232158"/>
    <w:rsid w:val="00242A7C"/>
    <w:rsid w:val="00265841"/>
    <w:rsid w:val="0029349A"/>
    <w:rsid w:val="002A6427"/>
    <w:rsid w:val="002B0CC6"/>
    <w:rsid w:val="002B4544"/>
    <w:rsid w:val="002B617C"/>
    <w:rsid w:val="00336C27"/>
    <w:rsid w:val="00356AA2"/>
    <w:rsid w:val="00375CFE"/>
    <w:rsid w:val="003C11B6"/>
    <w:rsid w:val="004107B1"/>
    <w:rsid w:val="0043080A"/>
    <w:rsid w:val="004C63A8"/>
    <w:rsid w:val="00524411"/>
    <w:rsid w:val="00526BD6"/>
    <w:rsid w:val="0055496D"/>
    <w:rsid w:val="00567653"/>
    <w:rsid w:val="005A764F"/>
    <w:rsid w:val="0061318A"/>
    <w:rsid w:val="00627D44"/>
    <w:rsid w:val="0069504B"/>
    <w:rsid w:val="006D663F"/>
    <w:rsid w:val="007121BC"/>
    <w:rsid w:val="00717626"/>
    <w:rsid w:val="00727813"/>
    <w:rsid w:val="0076033B"/>
    <w:rsid w:val="00774AF4"/>
    <w:rsid w:val="00777912"/>
    <w:rsid w:val="0082658B"/>
    <w:rsid w:val="009207A5"/>
    <w:rsid w:val="0096338C"/>
    <w:rsid w:val="00963F34"/>
    <w:rsid w:val="00A876B4"/>
    <w:rsid w:val="00B50393"/>
    <w:rsid w:val="00B738D0"/>
    <w:rsid w:val="00BC2E32"/>
    <w:rsid w:val="00C3604A"/>
    <w:rsid w:val="00C4243A"/>
    <w:rsid w:val="00C47102"/>
    <w:rsid w:val="00C509BE"/>
    <w:rsid w:val="00C81912"/>
    <w:rsid w:val="00DC1C39"/>
    <w:rsid w:val="00E444A9"/>
    <w:rsid w:val="00E527D4"/>
    <w:rsid w:val="00E77CF4"/>
    <w:rsid w:val="00E8289F"/>
    <w:rsid w:val="00EB39FB"/>
    <w:rsid w:val="00ED683A"/>
    <w:rsid w:val="00F30E4C"/>
    <w:rsid w:val="00F7334E"/>
    <w:rsid w:val="00F96226"/>
    <w:rsid w:val="00FC7848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AFC9958"/>
  <w15:docId w15:val="{8427594E-F094-4939-935D-608D635C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63F34"/>
    <w:rPr>
      <w:color w:val="808080"/>
    </w:rPr>
  </w:style>
  <w:style w:type="character" w:customStyle="1" w:styleId="Style1">
    <w:name w:val="Style1"/>
    <w:basedOn w:val="DefaultParagraphFont"/>
    <w:uiPriority w:val="1"/>
    <w:rsid w:val="00242A7C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242A7C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242A7C"/>
    <w:rPr>
      <w:rFonts w:ascii="Arial" w:hAnsi="Arial"/>
      <w:sz w:val="24"/>
    </w:rPr>
  </w:style>
  <w:style w:type="paragraph" w:customStyle="1" w:styleId="Default">
    <w:name w:val="Default"/>
    <w:rsid w:val="004107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191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_Framework_lots_2to6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2EF9C583234D14BEEC861F344CA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B8BBF-5F88-4022-B0A8-77A280587841}"/>
      </w:docPartPr>
      <w:docPartBody>
        <w:p w:rsidR="005E1858" w:rsidRDefault="00753D74" w:rsidP="00753D74">
          <w:pPr>
            <w:pStyle w:val="FA2EF9C583234D14BEEC861F344CA2A2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2AE6324589F2462C8AF8FE515D3A0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389E8-B015-45D1-BD36-D4D5F230594E}"/>
      </w:docPartPr>
      <w:docPartBody>
        <w:p w:rsidR="005E1858" w:rsidRDefault="00753D74" w:rsidP="00753D74">
          <w:pPr>
            <w:pStyle w:val="2AE6324589F2462C8AF8FE515D3A0FE3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B432515FB3CB459D83A9765634E75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306A2-D59C-403C-9F42-9E4483855C01}"/>
      </w:docPartPr>
      <w:docPartBody>
        <w:p w:rsidR="005E1858" w:rsidRDefault="00753D74" w:rsidP="00753D74">
          <w:pPr>
            <w:pStyle w:val="B432515FB3CB459D83A9765634E75BEF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A859E3660E6A4CAF979252BB9E0A2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64318-C4AC-4EC2-A88F-5E7CC6BCD3B8}"/>
      </w:docPartPr>
      <w:docPartBody>
        <w:p w:rsidR="005E1858" w:rsidRDefault="00753D74" w:rsidP="00753D74">
          <w:pPr>
            <w:pStyle w:val="A859E3660E6A4CAF979252BB9E0A2476"/>
          </w:pPr>
          <w:r w:rsidRPr="00504F3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74"/>
    <w:rsid w:val="005E1858"/>
    <w:rsid w:val="00753D74"/>
    <w:rsid w:val="00977720"/>
    <w:rsid w:val="009B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3D74"/>
    <w:rPr>
      <w:color w:val="808080"/>
    </w:rPr>
  </w:style>
  <w:style w:type="paragraph" w:customStyle="1" w:styleId="FA2EF9C583234D14BEEC861F344CA2A2">
    <w:name w:val="FA2EF9C583234D14BEEC861F344CA2A2"/>
    <w:rsid w:val="00753D74"/>
  </w:style>
  <w:style w:type="paragraph" w:customStyle="1" w:styleId="7C6F698BBDF04C2AAD2482E52588A58C">
    <w:name w:val="7C6F698BBDF04C2AAD2482E52588A58C"/>
    <w:rsid w:val="00753D74"/>
  </w:style>
  <w:style w:type="paragraph" w:customStyle="1" w:styleId="29F7CD1E1738442F83DCD3B10B9BD18C">
    <w:name w:val="29F7CD1E1738442F83DCD3B10B9BD18C"/>
    <w:rsid w:val="00753D74"/>
  </w:style>
  <w:style w:type="paragraph" w:customStyle="1" w:styleId="DAEB7EAF91194D769D35D25944042A5E">
    <w:name w:val="DAEB7EAF91194D769D35D25944042A5E"/>
    <w:rsid w:val="00753D74"/>
  </w:style>
  <w:style w:type="paragraph" w:customStyle="1" w:styleId="C05BF657E1004512B446A1E6F7CB4DF9">
    <w:name w:val="C05BF657E1004512B446A1E6F7CB4DF9"/>
    <w:rsid w:val="00753D74"/>
  </w:style>
  <w:style w:type="paragraph" w:customStyle="1" w:styleId="2AE6324589F2462C8AF8FE515D3A0FE3">
    <w:name w:val="2AE6324589F2462C8AF8FE515D3A0FE3"/>
    <w:rsid w:val="00753D74"/>
  </w:style>
  <w:style w:type="paragraph" w:customStyle="1" w:styleId="B432515FB3CB459D83A9765634E75BEF">
    <w:name w:val="B432515FB3CB459D83A9765634E75BEF"/>
    <w:rsid w:val="00753D74"/>
  </w:style>
  <w:style w:type="paragraph" w:customStyle="1" w:styleId="A859E3660E6A4CAF979252BB9E0A2476">
    <w:name w:val="A859E3660E6A4CAF979252BB9E0A2476"/>
    <w:rsid w:val="00753D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d86972e618837c970904794824b46a8c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ffb393ddba05c7a71e00b2cc4ec3f255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8E63-9B60-427F-8D33-D9D84EC6C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E6A41F-D534-4AE8-8D1E-9EB470EBFAAE}">
  <ds:schemaRefs>
    <ds:schemaRef ds:uri="http://schemas.microsoft.com/office/infopath/2007/PartnerControls"/>
    <ds:schemaRef ds:uri="d9ce19a9-9254-426f-9a2c-41d24c73f65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997893d-8b67-4d23-8f15-a7f254a4a54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98C699-85ED-449C-AF67-7E34F2E45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04D43D-8073-4BC9-8F16-16D802EC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2</cp:revision>
  <cp:lastPrinted>2016-01-12T11:01:00Z</cp:lastPrinted>
  <dcterms:created xsi:type="dcterms:W3CDTF">2021-07-28T11:49:00Z</dcterms:created>
  <dcterms:modified xsi:type="dcterms:W3CDTF">2021-07-28T11:49:00Z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