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6E1310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B245E" w:rsidRPr="00DB245E">
              <w:rPr>
                <w:rFonts w:ascii="Arial" w:hAnsi="Arial" w:cs="Arial"/>
                <w:b/>
              </w:rPr>
              <w:t>T0032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76E9ED1" w:rsidR="00CB3E0B" w:rsidRDefault="00DB245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1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A2388DF" w:rsidR="00727813" w:rsidRPr="00311C5F" w:rsidRDefault="00DB245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January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1BB24A" w:rsidR="00A53652" w:rsidRPr="00CB3E0B" w:rsidRDefault="00DB245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90DC142" w:rsidR="00F841A8" w:rsidRPr="00DB245E" w:rsidRDefault="00DB245E" w:rsidP="00A53652">
      <w:pPr>
        <w:jc w:val="center"/>
        <w:rPr>
          <w:rFonts w:ascii="Arial" w:hAnsi="Arial" w:cs="Arial"/>
          <w:b/>
        </w:rPr>
      </w:pPr>
      <w:r w:rsidRPr="00DB245E">
        <w:rPr>
          <w:rFonts w:ascii="Arial" w:hAnsi="Arial" w:cs="Arial"/>
          <w:b/>
        </w:rPr>
        <w:t>T0032</w:t>
      </w:r>
    </w:p>
    <w:p w14:paraId="4AEB1F58" w14:textId="77488B0A" w:rsidR="00627D44" w:rsidRPr="00311C5F" w:rsidRDefault="00DB245E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 Claims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5D6970DB" w14:textId="59C13FF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245E">
            <w:rPr>
              <w:rFonts w:ascii="Arial" w:hAnsi="Arial" w:cs="Arial"/>
              <w:b/>
            </w:rPr>
            <w:t>06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B01DC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B245E">
            <w:rPr>
              <w:rFonts w:ascii="Arial" w:hAnsi="Arial" w:cs="Arial"/>
              <w:b/>
            </w:rPr>
            <w:t>18 January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45343">
            <w:rPr>
              <w:rFonts w:ascii="Arial" w:hAnsi="Arial" w:cs="Arial"/>
              <w:b/>
            </w:rPr>
            <w:t>31 March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76779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45343">
        <w:rPr>
          <w:rFonts w:ascii="Arial" w:hAnsi="Arial" w:cs="Arial"/>
          <w:b/>
        </w:rPr>
        <w:t>92,400.00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456F9935" w:rsidR="00627D44" w:rsidRPr="00311C5F" w:rsidRDefault="005B5B6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17AAD2CC" w:rsidR="00727813" w:rsidRDefault="00727813" w:rsidP="00727813">
      <w:pPr>
        <w:rPr>
          <w:rFonts w:ascii="Arial" w:hAnsi="Arial" w:cs="Arial"/>
        </w:rPr>
      </w:pPr>
    </w:p>
    <w:p w14:paraId="0F659C54" w14:textId="77777777" w:rsidR="00245343" w:rsidRPr="00311C5F" w:rsidRDefault="0024534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63D76F0" w:rsidR="00727813" w:rsidRPr="00311C5F" w:rsidRDefault="005B5B6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775A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775A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0EA1B44" w:rsidR="00CB4F85" w:rsidRPr="002C2284" w:rsidRDefault="002453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T0032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90F0CA2" w:rsidR="00CB4F85" w:rsidRPr="002C2284" w:rsidRDefault="002453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4345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9BE8F46" w:rsidR="00CB4F85" w:rsidRPr="002C2284" w:rsidRDefault="0024534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2ADBC" w14:textId="77777777" w:rsidR="00D775A7" w:rsidRDefault="00D775A7">
      <w:r>
        <w:separator/>
      </w:r>
    </w:p>
  </w:endnote>
  <w:endnote w:type="continuationSeparator" w:id="0">
    <w:p w14:paraId="15938A98" w14:textId="77777777" w:rsidR="00D775A7" w:rsidRDefault="00D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D775A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2D57" w14:textId="77777777" w:rsidR="00D775A7" w:rsidRDefault="00D775A7">
      <w:r>
        <w:separator/>
      </w:r>
    </w:p>
  </w:footnote>
  <w:footnote w:type="continuationSeparator" w:id="0">
    <w:p w14:paraId="4B4891FA" w14:textId="77777777" w:rsidR="00D775A7" w:rsidRDefault="00D7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5343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5B6A"/>
    <w:rsid w:val="005C6E7D"/>
    <w:rsid w:val="005F5685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775A7"/>
    <w:rsid w:val="00DB245E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E0D09"/>
    <w:rsid w:val="00DC58AA"/>
    <w:rsid w:val="00EE36CC"/>
    <w:rsid w:val="00F660A4"/>
    <w:rsid w:val="00FB3D07"/>
    <w:rsid w:val="00FC35B6"/>
    <w:rsid w:val="00FD029F"/>
    <w:rsid w:val="00FE28A0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2021-01-15T14:41:00Z</dcterms:created>
  <dcterms:modified xsi:type="dcterms:W3CDTF">2021-01-15T15:59:00Z</dcterms:modified>
</cp:coreProperties>
</file>