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35AF30F" w:rsidR="00CB3E0B" w:rsidRDefault="00C75E9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8-1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FC6391E" w:rsidR="00727813" w:rsidRPr="00311C5F" w:rsidRDefault="00C75E9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 August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24D863B" w:rsidR="00A53652" w:rsidRPr="00CB3E0B" w:rsidRDefault="00C75E9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4901205" w14:textId="4A79E30E" w:rsidR="000E740D" w:rsidRDefault="00C75E96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T0140 </w:t>
      </w:r>
      <w:r w:rsidRPr="00C75E96">
        <w:rPr>
          <w:rFonts w:ascii="Arial" w:hAnsi="Arial" w:cs="Arial"/>
          <w:b/>
        </w:rPr>
        <w:t>TLOT10092</w:t>
      </w:r>
    </w:p>
    <w:p w14:paraId="41087C35" w14:textId="750BA40C" w:rsidR="00C75E96" w:rsidRPr="00C75E96" w:rsidRDefault="00C75E96" w:rsidP="00A53652">
      <w:pPr>
        <w:jc w:val="center"/>
        <w:rPr>
          <w:rFonts w:ascii="Arial" w:hAnsi="Arial" w:cs="Arial"/>
          <w:b/>
        </w:rPr>
      </w:pPr>
      <w:r w:rsidRPr="00C75E96">
        <w:rPr>
          <w:rFonts w:ascii="Arial" w:hAnsi="Arial" w:cs="Arial"/>
          <w:b/>
        </w:rPr>
        <w:t>2021 Mobile phone use by vehicle drivers and seat belt compliance surveys</w:t>
      </w:r>
    </w:p>
    <w:p w14:paraId="632A90AF" w14:textId="3D89837F" w:rsidR="00EE705A" w:rsidRPr="00EE705A" w:rsidRDefault="006E5005" w:rsidP="00C75E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D5B368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75E96">
            <w:rPr>
              <w:rFonts w:ascii="Arial" w:hAnsi="Arial" w:cs="Arial"/>
              <w:b/>
            </w:rPr>
            <w:t>20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CA9226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75E96">
            <w:rPr>
              <w:rFonts w:ascii="Arial" w:hAnsi="Arial" w:cs="Arial"/>
              <w:b/>
            </w:rPr>
            <w:t>11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75E96">
            <w:rPr>
              <w:rFonts w:ascii="Arial" w:hAnsi="Arial" w:cs="Arial"/>
              <w:b/>
            </w:rPr>
            <w:t>28 February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12C7B8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75E96">
        <w:rPr>
          <w:rFonts w:ascii="Arial" w:hAnsi="Arial" w:cs="Arial"/>
          <w:b/>
        </w:rPr>
        <w:t>188,666.85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0EB5EC5" w:rsidR="00627D44" w:rsidRPr="00311C5F" w:rsidRDefault="00867456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27CD181E" w14:textId="0CC08BE6" w:rsidR="00CB4F85" w:rsidRDefault="00CB4F85">
      <w:pPr>
        <w:rPr>
          <w:rFonts w:ascii="Arial" w:hAnsi="Arial" w:cs="Arial"/>
          <w:highlight w:val="yellow"/>
        </w:rPr>
      </w:pPr>
      <w:bookmarkStart w:id="12" w:name="SenderName1"/>
      <w:bookmarkStart w:id="13" w:name="Team"/>
      <w:bookmarkStart w:id="14" w:name="Page2"/>
      <w:bookmarkStart w:id="15" w:name="Email"/>
      <w:bookmarkStart w:id="16" w:name="_Hlk45805800"/>
      <w:bookmarkEnd w:id="12"/>
      <w:bookmarkEnd w:id="13"/>
      <w:bookmarkEnd w:id="14"/>
      <w:bookmarkEnd w:id="15"/>
    </w:p>
    <w:p w14:paraId="6AA97B62" w14:textId="09F68ECF" w:rsidR="006D2E01" w:rsidRDefault="006D2E01">
      <w:pPr>
        <w:rPr>
          <w:rFonts w:ascii="Arial" w:hAnsi="Arial" w:cs="Arial"/>
          <w:highlight w:val="yellow"/>
        </w:rPr>
      </w:pPr>
    </w:p>
    <w:p w14:paraId="3A61E185" w14:textId="3B83B8D3" w:rsidR="006D2E01" w:rsidRPr="006D2E01" w:rsidRDefault="006D2E01">
      <w:pPr>
        <w:rPr>
          <w:rFonts w:ascii="Arial" w:hAnsi="Arial" w:cs="Arial"/>
        </w:rPr>
      </w:pPr>
      <w:r w:rsidRPr="006D2E01">
        <w:rPr>
          <w:rFonts w:ascii="Arial" w:hAnsi="Arial" w:cs="Arial"/>
        </w:rPr>
        <w:t>CRM for Roads, Places, Environment &amp; Future Mobility</w:t>
      </w:r>
    </w:p>
    <w:bookmarkEnd w:id="16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676E3" w14:textId="77777777" w:rsidR="0027173F" w:rsidRDefault="0027173F">
      <w:r>
        <w:separator/>
      </w:r>
    </w:p>
  </w:endnote>
  <w:endnote w:type="continuationSeparator" w:id="0">
    <w:p w14:paraId="0F9EC090" w14:textId="77777777" w:rsidR="0027173F" w:rsidRDefault="0027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6D2E01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A5D27" w14:textId="77777777" w:rsidR="0027173F" w:rsidRDefault="0027173F">
      <w:r>
        <w:separator/>
      </w:r>
    </w:p>
  </w:footnote>
  <w:footnote w:type="continuationSeparator" w:id="0">
    <w:p w14:paraId="1E887E0B" w14:textId="77777777" w:rsidR="0027173F" w:rsidRDefault="0027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7173F"/>
    <w:rsid w:val="00286CBC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2E01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67456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5E96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21E1B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7E0E26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2021-08-10T15:03:00Z</dcterms:created>
  <dcterms:modified xsi:type="dcterms:W3CDTF">2021-08-10T15:03:00Z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