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544"/>
        <w:gridCol w:w="4891"/>
      </w:tblGrid>
      <w:tr w:rsidR="009F3784" w:rsidTr="001F751D">
        <w:tc>
          <w:tcPr>
            <w:tcW w:w="2376" w:type="dxa"/>
          </w:tcPr>
          <w:p w:rsidR="009F3784" w:rsidRDefault="009F3784" w:rsidP="001F751D">
            <w:r>
              <w:rPr>
                <w:noProof/>
                <w:lang w:eastAsia="en-GB"/>
              </w:rPr>
              <w:drawing>
                <wp:inline distT="0" distB="0" distL="0" distR="0" wp14:anchorId="15DB2F24" wp14:editId="14AC2CFB">
                  <wp:extent cx="1158240" cy="1169271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91" cy="117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F3784" w:rsidRPr="007A331D" w:rsidRDefault="009F3784" w:rsidP="001F751D">
            <w:pPr>
              <w:rPr>
                <w:rFonts w:ascii="Arial" w:hAnsi="Arial" w:cs="Arial"/>
              </w:rPr>
            </w:pPr>
            <w:r w:rsidRPr="007A331D">
              <w:rPr>
                <w:rFonts w:ascii="Arial" w:hAnsi="Arial" w:cs="Arial"/>
              </w:rPr>
              <w:t>Inventory &amp; Repair Management Babcock DSG Ltd</w:t>
            </w:r>
          </w:p>
          <w:p w:rsidR="009F3784" w:rsidRPr="007A331D" w:rsidRDefault="009F3784" w:rsidP="001F751D">
            <w:pPr>
              <w:rPr>
                <w:rFonts w:ascii="Arial" w:hAnsi="Arial" w:cs="Arial"/>
              </w:rPr>
            </w:pPr>
            <w:r w:rsidRPr="007A331D">
              <w:rPr>
                <w:rFonts w:ascii="Arial" w:hAnsi="Arial" w:cs="Arial"/>
              </w:rPr>
              <w:t>Land │ Defence &amp; Security</w:t>
            </w:r>
          </w:p>
          <w:p w:rsidR="009F3784" w:rsidRPr="007A331D" w:rsidRDefault="009F3784" w:rsidP="001F751D">
            <w:pPr>
              <w:rPr>
                <w:rFonts w:ascii="Arial" w:hAnsi="Arial" w:cs="Arial"/>
              </w:rPr>
            </w:pPr>
            <w:r w:rsidRPr="007A331D">
              <w:rPr>
                <w:rFonts w:ascii="Arial" w:hAnsi="Arial" w:cs="Arial"/>
              </w:rPr>
              <w:t>Babcock International Group</w:t>
            </w:r>
          </w:p>
          <w:p w:rsidR="009F3784" w:rsidRPr="007A331D" w:rsidRDefault="009F3784" w:rsidP="001F751D">
            <w:pPr>
              <w:rPr>
                <w:rFonts w:ascii="Arial" w:hAnsi="Arial" w:cs="Arial"/>
              </w:rPr>
            </w:pPr>
            <w:r w:rsidRPr="007A331D">
              <w:rPr>
                <w:rFonts w:ascii="Arial" w:hAnsi="Arial" w:cs="Arial"/>
              </w:rPr>
              <w:t>Building B15</w:t>
            </w:r>
          </w:p>
          <w:p w:rsidR="009F3784" w:rsidRPr="007A331D" w:rsidRDefault="009F3784" w:rsidP="001F751D">
            <w:pPr>
              <w:rPr>
                <w:rFonts w:ascii="Arial" w:hAnsi="Arial" w:cs="Arial"/>
              </w:rPr>
            </w:pPr>
            <w:r w:rsidRPr="007A331D">
              <w:rPr>
                <w:rFonts w:ascii="Arial" w:hAnsi="Arial" w:cs="Arial"/>
              </w:rPr>
              <w:t>MOD Donnington</w:t>
            </w:r>
          </w:p>
          <w:p w:rsidR="009F3784" w:rsidRPr="007A331D" w:rsidRDefault="009F3784" w:rsidP="001F751D">
            <w:pPr>
              <w:rPr>
                <w:rFonts w:ascii="Arial" w:hAnsi="Arial" w:cs="Arial"/>
              </w:rPr>
            </w:pPr>
            <w:r w:rsidRPr="007A331D">
              <w:rPr>
                <w:rFonts w:ascii="Arial" w:hAnsi="Arial" w:cs="Arial"/>
              </w:rPr>
              <w:t>Telford, Shropshire</w:t>
            </w:r>
          </w:p>
          <w:p w:rsidR="009F3784" w:rsidRPr="00B9621B" w:rsidRDefault="009F3784" w:rsidP="001F751D">
            <w:pPr>
              <w:spacing w:after="120"/>
              <w:rPr>
                <w:rFonts w:ascii="Arial" w:hAnsi="Arial" w:cs="Arial"/>
              </w:rPr>
            </w:pPr>
            <w:r w:rsidRPr="007A331D">
              <w:rPr>
                <w:rFonts w:ascii="Arial" w:hAnsi="Arial" w:cs="Arial"/>
              </w:rPr>
              <w:t>TF2 8JT</w:t>
            </w:r>
          </w:p>
        </w:tc>
        <w:tc>
          <w:tcPr>
            <w:tcW w:w="4891" w:type="dxa"/>
          </w:tcPr>
          <w:p w:rsidR="009F3784" w:rsidRPr="002332D7" w:rsidRDefault="009F3784" w:rsidP="001F751D">
            <w:pPr>
              <w:pStyle w:val="HeaderAddress"/>
              <w:tabs>
                <w:tab w:val="left" w:pos="3269"/>
                <w:tab w:val="left" w:pos="6539"/>
              </w:tabs>
              <w:ind w:left="3269" w:hanging="3269"/>
              <w:rPr>
                <w:rFonts w:cs="Arial"/>
                <w:sz w:val="22"/>
                <w:szCs w:val="22"/>
              </w:rPr>
            </w:pPr>
          </w:p>
          <w:p w:rsidR="009F3784" w:rsidRPr="00CD09C5" w:rsidRDefault="009F3784" w:rsidP="001F751D">
            <w:pPr>
              <w:pStyle w:val="HeaderAddress"/>
              <w:tabs>
                <w:tab w:val="left" w:pos="3269"/>
                <w:tab w:val="left" w:pos="6539"/>
              </w:tabs>
              <w:spacing w:before="40"/>
              <w:ind w:left="3269" w:hanging="3269"/>
              <w:rPr>
                <w:rFonts w:cs="Arial"/>
                <w:sz w:val="22"/>
                <w:szCs w:val="22"/>
              </w:rPr>
            </w:pPr>
            <w:r w:rsidRPr="00CD09C5">
              <w:rPr>
                <w:rFonts w:cs="Arial"/>
                <w:sz w:val="22"/>
                <w:szCs w:val="22"/>
              </w:rPr>
              <w:t>Tel +44 (0</w:t>
            </w:r>
            <w:r>
              <w:rPr>
                <w:rFonts w:cs="Arial"/>
                <w:sz w:val="22"/>
                <w:szCs w:val="22"/>
              </w:rPr>
              <w:t>)</w:t>
            </w:r>
            <w:r w:rsidR="002465E5">
              <w:rPr>
                <w:rFonts w:cs="Arial"/>
                <w:sz w:val="22"/>
                <w:szCs w:val="22"/>
              </w:rPr>
              <w:t xml:space="preserve"> </w:t>
            </w:r>
            <w:r w:rsidR="002465E5">
              <w:rPr>
                <w:rFonts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2465E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465E5">
              <w:rPr>
                <w:rFonts w:cs="Arial"/>
                <w:sz w:val="22"/>
                <w:szCs w:val="22"/>
              </w:rPr>
            </w:r>
            <w:r w:rsidR="002465E5">
              <w:rPr>
                <w:rFonts w:cs="Arial"/>
                <w:sz w:val="22"/>
                <w:szCs w:val="22"/>
              </w:rPr>
              <w:fldChar w:fldCharType="separate"/>
            </w:r>
            <w:r w:rsidR="00977F88">
              <w:rPr>
                <w:rFonts w:cs="Arial"/>
                <w:noProof/>
                <w:sz w:val="22"/>
                <w:szCs w:val="22"/>
              </w:rPr>
              <w:t>1952 673941</w:t>
            </w:r>
            <w:r w:rsidR="002465E5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="002465E5" w:rsidRPr="00CD09C5">
              <w:rPr>
                <w:rFonts w:cs="Arial"/>
                <w:sz w:val="22"/>
                <w:szCs w:val="22"/>
              </w:rPr>
              <w:t xml:space="preserve"> </w:t>
            </w:r>
          </w:p>
          <w:p w:rsidR="009F3784" w:rsidRPr="00CD09C5" w:rsidRDefault="009F3784" w:rsidP="001F751D">
            <w:pPr>
              <w:pStyle w:val="HeaderAddress"/>
              <w:tabs>
                <w:tab w:val="left" w:pos="3269"/>
                <w:tab w:val="left" w:pos="6539"/>
              </w:tabs>
              <w:ind w:left="3269" w:hanging="3269"/>
              <w:rPr>
                <w:rFonts w:cs="Arial"/>
                <w:sz w:val="22"/>
                <w:szCs w:val="22"/>
              </w:rPr>
            </w:pPr>
            <w:r w:rsidRPr="00CD09C5">
              <w:rPr>
                <w:rFonts w:cs="Arial"/>
                <w:sz w:val="22"/>
                <w:szCs w:val="22"/>
              </w:rPr>
              <w:t>Fax +44 (0</w:t>
            </w:r>
            <w:r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77F88">
              <w:rPr>
                <w:rFonts w:cs="Arial"/>
                <w:noProof/>
                <w:sz w:val="22"/>
                <w:szCs w:val="22"/>
              </w:rPr>
              <w:t>1952 673864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  <w:p w:rsidR="009F3784" w:rsidRDefault="009F3784" w:rsidP="001F751D">
            <w:pPr>
              <w:pStyle w:val="Header"/>
              <w:tabs>
                <w:tab w:val="clear" w:pos="4153"/>
                <w:tab w:val="clear" w:pos="8306"/>
                <w:tab w:val="left" w:pos="3269"/>
                <w:tab w:val="left" w:pos="6539"/>
              </w:tabs>
              <w:rPr>
                <w:rFonts w:cs="Arial"/>
                <w:sz w:val="22"/>
                <w:szCs w:val="22"/>
              </w:rPr>
            </w:pPr>
            <w:r w:rsidRPr="00CD09C5">
              <w:rPr>
                <w:rFonts w:cs="Arial"/>
                <w:sz w:val="22"/>
                <w:szCs w:val="22"/>
              </w:rPr>
              <w:t>Email</w:t>
            </w:r>
            <w:r>
              <w:rPr>
                <w:rFonts w:cs="Arial"/>
                <w:sz w:val="22"/>
                <w:szCs w:val="22"/>
              </w:rPr>
              <w:t xml:space="preserve">: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77F88">
              <w:rPr>
                <w:rFonts w:cs="Arial"/>
                <w:noProof/>
                <w:sz w:val="22"/>
                <w:szCs w:val="22"/>
              </w:rPr>
              <w:t xml:space="preserve">jon.mannering@dsg.mod.uk 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  <w:p w:rsidR="009F3784" w:rsidRPr="002B69B0" w:rsidRDefault="00114AA2" w:rsidP="001F751D">
            <w:pPr>
              <w:pStyle w:val="Header"/>
              <w:tabs>
                <w:tab w:val="clear" w:pos="4153"/>
                <w:tab w:val="clear" w:pos="8306"/>
                <w:tab w:val="left" w:pos="3269"/>
                <w:tab w:val="left" w:pos="6539"/>
              </w:tabs>
              <w:rPr>
                <w:rFonts w:cs="Arial"/>
                <w:color w:val="0C499C"/>
                <w:u w:val="single"/>
              </w:rPr>
            </w:pPr>
            <w:hyperlink r:id="rId9" w:history="1">
              <w:r w:rsidR="009F3784" w:rsidRPr="002B69B0">
                <w:rPr>
                  <w:rStyle w:val="Hyperlink"/>
                  <w:rFonts w:cs="Arial"/>
                  <w:color w:val="0C499C"/>
                </w:rPr>
                <w:t>www.babcockinternational.com</w:t>
              </w:r>
            </w:hyperlink>
          </w:p>
        </w:tc>
      </w:tr>
    </w:tbl>
    <w:p w:rsidR="009360CD" w:rsidRDefault="009360CD" w:rsidP="009F3784">
      <w:pPr>
        <w:sectPr w:rsidR="009360CD" w:rsidSect="009F3784">
          <w:footerReference w:type="default" r:id="rId10"/>
          <w:pgSz w:w="11906" w:h="16838"/>
          <w:pgMar w:top="794" w:right="680" w:bottom="794" w:left="680" w:header="709" w:footer="709" w:gutter="0"/>
          <w:cols w:space="708"/>
          <w:docGrid w:linePitch="360"/>
        </w:sectPr>
      </w:pPr>
    </w:p>
    <w:p w:rsidR="00F73863" w:rsidRDefault="00F73863" w:rsidP="00C27F06">
      <w:pPr>
        <w:tabs>
          <w:tab w:val="left" w:pos="4344"/>
        </w:tabs>
        <w:spacing w:after="0"/>
        <w:jc w:val="right"/>
      </w:pPr>
    </w:p>
    <w:p w:rsidR="00B81349" w:rsidRDefault="00F73863" w:rsidP="00C27F06">
      <w:pPr>
        <w:tabs>
          <w:tab w:val="left" w:pos="4344"/>
        </w:tabs>
        <w:spacing w:after="0"/>
        <w:jc w:val="right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 w:rsidR="00977F88">
        <w:t> </w:t>
      </w:r>
      <w:r w:rsidR="00977F88">
        <w:t> </w:t>
      </w:r>
      <w:r w:rsidR="00977F88">
        <w:t> </w:t>
      </w:r>
      <w:r w:rsidR="00977F88">
        <w:t> </w:t>
      </w:r>
      <w:r w:rsidR="00977F88">
        <w:t> </w:t>
      </w:r>
      <w:r>
        <w:fldChar w:fldCharType="end"/>
      </w:r>
      <w:bookmarkEnd w:id="3"/>
    </w:p>
    <w:p w:rsidR="00F73863" w:rsidRDefault="00F73863" w:rsidP="00C27F06">
      <w:pPr>
        <w:tabs>
          <w:tab w:val="left" w:pos="4344"/>
        </w:tabs>
        <w:spacing w:after="0"/>
        <w:jc w:val="right"/>
      </w:pPr>
      <w:r>
        <w:fldChar w:fldCharType="begin">
          <w:ffData>
            <w:name w:val="Text5"/>
            <w:enabled w:val="0"/>
            <w:calcOnExit w:val="0"/>
            <w:textInput>
              <w:type w:val="currentTime"/>
              <w:format w:val="dd MMMM yyyy"/>
            </w:textInput>
          </w:ffData>
        </w:fldChar>
      </w:r>
      <w:bookmarkStart w:id="4" w:name="Text5"/>
      <w:r>
        <w:instrText xml:space="preserve"> FORMTEXT </w:instrText>
      </w:r>
      <w:r>
        <w:fldChar w:fldCharType="begin"/>
      </w:r>
      <w:r>
        <w:instrText xml:space="preserve"> DATE \@ "dd MMMM yyyy" </w:instrText>
      </w:r>
      <w:r>
        <w:fldChar w:fldCharType="separate"/>
      </w:r>
      <w:r w:rsidR="00114AA2">
        <w:rPr>
          <w:noProof/>
        </w:rPr>
        <w:instrText>22 July 2015</w:instrText>
      </w:r>
      <w:r>
        <w:fldChar w:fldCharType="end"/>
      </w:r>
      <w:r>
        <w:fldChar w:fldCharType="separate"/>
      </w:r>
      <w:r w:rsidR="00114AA2">
        <w:rPr>
          <w:noProof/>
        </w:rPr>
        <w:t>22 July 2015</w:t>
      </w:r>
      <w:r>
        <w:fldChar w:fldCharType="end"/>
      </w:r>
      <w:bookmarkEnd w:id="4"/>
    </w:p>
    <w:p w:rsidR="00F73863" w:rsidRDefault="00F73863" w:rsidP="00C27F06">
      <w:pPr>
        <w:tabs>
          <w:tab w:val="left" w:pos="4344"/>
        </w:tabs>
        <w:spacing w:after="0"/>
      </w:pPr>
    </w:p>
    <w:p w:rsidR="00F73863" w:rsidRDefault="00F73863" w:rsidP="00F73863">
      <w:pPr>
        <w:tabs>
          <w:tab w:val="left" w:pos="4344"/>
        </w:tabs>
        <w:spacing w:after="0"/>
        <w:sectPr w:rsidR="00F73863" w:rsidSect="009360CD">
          <w:type w:val="continuous"/>
          <w:pgSz w:w="11906" w:h="16838"/>
          <w:pgMar w:top="794" w:right="680" w:bottom="794" w:left="680" w:header="709" w:footer="709" w:gutter="0"/>
          <w:cols w:space="708"/>
          <w:docGrid w:linePitch="360"/>
        </w:sectPr>
      </w:pPr>
    </w:p>
    <w:p w:rsidR="00977F88" w:rsidRDefault="00291EAA" w:rsidP="00BD4B7D">
      <w:pPr>
        <w:tabs>
          <w:tab w:val="left" w:pos="434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Renown Engineering Limited</w:t>
      </w:r>
    </w:p>
    <w:p w:rsidR="00291EAA" w:rsidRDefault="00291EAA" w:rsidP="00BD4B7D">
      <w:pPr>
        <w:tabs>
          <w:tab w:val="left" w:pos="434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Northumberland Business Park West</w:t>
      </w:r>
    </w:p>
    <w:p w:rsidR="00291EAA" w:rsidRDefault="00291EAA" w:rsidP="00BD4B7D">
      <w:pPr>
        <w:tabs>
          <w:tab w:val="left" w:pos="4344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Cramlington</w:t>
      </w:r>
      <w:proofErr w:type="spellEnd"/>
    </w:p>
    <w:p w:rsidR="00291EAA" w:rsidRDefault="00291EAA" w:rsidP="00BD4B7D">
      <w:pPr>
        <w:tabs>
          <w:tab w:val="left" w:pos="434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Dudley</w:t>
      </w:r>
    </w:p>
    <w:p w:rsidR="00291EAA" w:rsidRDefault="00291EAA" w:rsidP="00BD4B7D">
      <w:pPr>
        <w:tabs>
          <w:tab w:val="left" w:pos="4344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Northumberland.</w:t>
      </w:r>
      <w:proofErr w:type="gramEnd"/>
    </w:p>
    <w:p w:rsidR="00291EAA" w:rsidRPr="00291EAA" w:rsidRDefault="00291EAA" w:rsidP="00BD4B7D">
      <w:pPr>
        <w:tabs>
          <w:tab w:val="left" w:pos="4344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NE23 7RH.</w:t>
      </w:r>
      <w:proofErr w:type="gramEnd"/>
    </w:p>
    <w:p w:rsidR="00977F88" w:rsidRDefault="00977F88" w:rsidP="00BD4B7D">
      <w:pPr>
        <w:tabs>
          <w:tab w:val="left" w:pos="4344"/>
        </w:tabs>
        <w:spacing w:after="0"/>
      </w:pPr>
    </w:p>
    <w:p w:rsidR="00977F88" w:rsidRDefault="00977F88" w:rsidP="00BD4B7D">
      <w:pPr>
        <w:tabs>
          <w:tab w:val="left" w:pos="4344"/>
        </w:tabs>
        <w:spacing w:after="0"/>
      </w:pPr>
    </w:p>
    <w:p w:rsidR="00977F88" w:rsidRDefault="00977F88" w:rsidP="00BD4B7D">
      <w:pPr>
        <w:tabs>
          <w:tab w:val="left" w:pos="4344"/>
        </w:tabs>
        <w:spacing w:after="0"/>
      </w:pPr>
    </w:p>
    <w:p w:rsidR="00977F88" w:rsidRPr="00977F88" w:rsidRDefault="00977F88" w:rsidP="00977F88">
      <w:pPr>
        <w:spacing w:after="0" w:line="240" w:lineRule="auto"/>
        <w:rPr>
          <w:rFonts w:ascii="Arial" w:hAnsi="Arial" w:cs="Arial"/>
        </w:rPr>
      </w:pPr>
      <w:r w:rsidRPr="00977F88">
        <w:rPr>
          <w:rFonts w:ascii="Arial" w:hAnsi="Arial" w:cs="Arial"/>
        </w:rPr>
        <w:t>Dear Sir/Madam,</w:t>
      </w:r>
    </w:p>
    <w:p w:rsidR="00977F88" w:rsidRPr="00977F88" w:rsidRDefault="00977F88" w:rsidP="00977F88">
      <w:pPr>
        <w:spacing w:after="0" w:line="240" w:lineRule="auto"/>
        <w:rPr>
          <w:rFonts w:ascii="Arial" w:hAnsi="Arial" w:cs="Arial"/>
          <w:sz w:val="24"/>
        </w:rPr>
      </w:pPr>
    </w:p>
    <w:p w:rsidR="00977F88" w:rsidRPr="00977F88" w:rsidRDefault="00977F88" w:rsidP="00977F88">
      <w:pPr>
        <w:spacing w:after="0" w:line="240" w:lineRule="auto"/>
        <w:rPr>
          <w:rFonts w:ascii="Arial" w:hAnsi="Arial" w:cs="Arial"/>
          <w:b/>
          <w:u w:val="single"/>
        </w:rPr>
      </w:pPr>
    </w:p>
    <w:p w:rsidR="00977F88" w:rsidRDefault="00977F88" w:rsidP="00977F88">
      <w:pPr>
        <w:spacing w:after="0" w:line="240" w:lineRule="auto"/>
        <w:rPr>
          <w:rFonts w:ascii="Arial" w:hAnsi="Arial" w:cs="Arial"/>
          <w:b/>
          <w:u w:val="single"/>
        </w:rPr>
      </w:pPr>
      <w:r w:rsidRPr="00977F88">
        <w:rPr>
          <w:rFonts w:ascii="Arial" w:hAnsi="Arial" w:cs="Arial"/>
          <w:b/>
          <w:u w:val="single"/>
        </w:rPr>
        <w:t>Invitation To T</w:t>
      </w:r>
      <w:r w:rsidR="007D4F9A">
        <w:rPr>
          <w:rFonts w:ascii="Arial" w:hAnsi="Arial" w:cs="Arial"/>
          <w:b/>
          <w:u w:val="single"/>
        </w:rPr>
        <w:t>ender: Reference No. LSBU10/1210</w:t>
      </w:r>
    </w:p>
    <w:p w:rsidR="00977F88" w:rsidRPr="00977F88" w:rsidRDefault="00977F88" w:rsidP="00977F88">
      <w:pPr>
        <w:spacing w:after="0" w:line="240" w:lineRule="auto"/>
        <w:rPr>
          <w:rFonts w:ascii="Arial" w:hAnsi="Arial" w:cs="Arial"/>
          <w:b/>
          <w:u w:val="single"/>
        </w:rPr>
      </w:pPr>
    </w:p>
    <w:p w:rsidR="00977F88" w:rsidRDefault="00977F88" w:rsidP="00977F88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67" w:hanging="567"/>
        <w:rPr>
          <w:rFonts w:ascii="Arial" w:hAnsi="Arial" w:cs="Arial"/>
        </w:rPr>
      </w:pPr>
      <w:r w:rsidRPr="00977F88">
        <w:rPr>
          <w:rFonts w:ascii="Arial" w:hAnsi="Arial" w:cs="Arial"/>
        </w:rPr>
        <w:t>You are invited to tender for LSBU10/1</w:t>
      </w:r>
      <w:r w:rsidR="007D4F9A">
        <w:rPr>
          <w:rFonts w:ascii="Arial" w:hAnsi="Arial" w:cs="Arial"/>
        </w:rPr>
        <w:t>210</w:t>
      </w:r>
      <w:r w:rsidRPr="00977F88">
        <w:rPr>
          <w:rFonts w:ascii="Arial" w:hAnsi="Arial" w:cs="Arial"/>
        </w:rPr>
        <w:t xml:space="preserve"> in competition in accordance with the attached documentation.</w:t>
      </w:r>
    </w:p>
    <w:p w:rsidR="00977F88" w:rsidRPr="00977F88" w:rsidRDefault="00977F88" w:rsidP="00977F88">
      <w:pPr>
        <w:tabs>
          <w:tab w:val="num" w:pos="540"/>
        </w:tabs>
        <w:spacing w:after="0" w:line="240" w:lineRule="auto"/>
        <w:ind w:left="567"/>
        <w:rPr>
          <w:rFonts w:ascii="Arial" w:hAnsi="Arial" w:cs="Arial"/>
        </w:rPr>
      </w:pPr>
    </w:p>
    <w:p w:rsidR="00977F88" w:rsidRPr="00977F88" w:rsidRDefault="00977F88" w:rsidP="00977F8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rPr>
          <w:rFonts w:ascii="Arial" w:hAnsi="Arial" w:cs="Arial"/>
          <w:color w:val="FF0000"/>
        </w:rPr>
      </w:pPr>
      <w:r w:rsidRPr="00977F88">
        <w:rPr>
          <w:rFonts w:ascii="Arial" w:hAnsi="Arial" w:cs="Arial"/>
        </w:rPr>
        <w:t xml:space="preserve">The requirement is for </w:t>
      </w:r>
      <w:r w:rsidR="007D4F9A">
        <w:rPr>
          <w:rFonts w:ascii="Arial" w:hAnsi="Arial" w:cs="Arial"/>
        </w:rPr>
        <w:t>Light Gun Cradles and Yokes</w:t>
      </w:r>
      <w:r w:rsidRPr="00977F88">
        <w:rPr>
          <w:rFonts w:ascii="Arial" w:hAnsi="Arial" w:cs="Arial"/>
        </w:rPr>
        <w:t>.</w:t>
      </w:r>
    </w:p>
    <w:p w:rsidR="00977F88" w:rsidRPr="00977F88" w:rsidRDefault="00977F88" w:rsidP="00977F88">
      <w:pPr>
        <w:tabs>
          <w:tab w:val="num" w:pos="540"/>
        </w:tabs>
        <w:spacing w:after="0" w:line="240" w:lineRule="auto"/>
        <w:rPr>
          <w:rFonts w:ascii="Arial" w:hAnsi="Arial" w:cs="Arial"/>
          <w:color w:val="FF0000"/>
        </w:rPr>
      </w:pPr>
    </w:p>
    <w:p w:rsidR="00977F88" w:rsidRDefault="00977F88" w:rsidP="00977F8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67" w:hanging="567"/>
        <w:rPr>
          <w:rFonts w:ascii="Arial" w:hAnsi="Arial" w:cs="Arial"/>
        </w:rPr>
      </w:pPr>
      <w:r w:rsidRPr="00977F88">
        <w:rPr>
          <w:rFonts w:ascii="Arial" w:hAnsi="Arial" w:cs="Arial"/>
        </w:rPr>
        <w:t xml:space="preserve">The anticipated date for the contract award decision is </w:t>
      </w:r>
      <w:r w:rsidR="007D4F9A">
        <w:rPr>
          <w:rFonts w:ascii="Arial" w:hAnsi="Arial" w:cs="Arial"/>
        </w:rPr>
        <w:t>1</w:t>
      </w:r>
      <w:r w:rsidR="00114AA2">
        <w:rPr>
          <w:rFonts w:ascii="Arial" w:hAnsi="Arial" w:cs="Arial"/>
        </w:rPr>
        <w:t>9</w:t>
      </w:r>
      <w:r w:rsidR="007D4F9A">
        <w:rPr>
          <w:rFonts w:ascii="Arial" w:hAnsi="Arial" w:cs="Arial"/>
        </w:rPr>
        <w:t xml:space="preserve"> </w:t>
      </w:r>
      <w:r w:rsidR="00114AA2">
        <w:rPr>
          <w:rFonts w:ascii="Arial" w:hAnsi="Arial" w:cs="Arial"/>
        </w:rPr>
        <w:t>Octo</w:t>
      </w:r>
      <w:r w:rsidR="007D4F9A">
        <w:rPr>
          <w:rFonts w:ascii="Arial" w:hAnsi="Arial" w:cs="Arial"/>
        </w:rPr>
        <w:t xml:space="preserve">ber </w:t>
      </w:r>
      <w:r w:rsidRPr="00977F88">
        <w:rPr>
          <w:rFonts w:ascii="Arial" w:hAnsi="Arial" w:cs="Arial"/>
        </w:rPr>
        <w:t>2015. P</w:t>
      </w:r>
      <w:r w:rsidRPr="00977F88">
        <w:rPr>
          <w:rFonts w:ascii="Arial" w:hAnsi="Arial" w:cs="Arial"/>
          <w:bCs/>
        </w:rPr>
        <w:t>lease note that this is an indicative date and may change</w:t>
      </w:r>
      <w:r w:rsidRPr="00977F88">
        <w:rPr>
          <w:rFonts w:ascii="Arial" w:hAnsi="Arial" w:cs="Arial"/>
        </w:rPr>
        <w:t>.</w:t>
      </w:r>
    </w:p>
    <w:p w:rsidR="00977F88" w:rsidRPr="00977F88" w:rsidRDefault="00977F88" w:rsidP="00977F88">
      <w:pPr>
        <w:tabs>
          <w:tab w:val="num" w:pos="540"/>
        </w:tabs>
        <w:spacing w:after="0" w:line="240" w:lineRule="auto"/>
        <w:rPr>
          <w:rFonts w:ascii="Arial" w:hAnsi="Arial" w:cs="Arial"/>
        </w:rPr>
      </w:pPr>
    </w:p>
    <w:p w:rsidR="00977F88" w:rsidRPr="00977F88" w:rsidRDefault="00977F88" w:rsidP="00977F8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67" w:hanging="567"/>
        <w:rPr>
          <w:rFonts w:ascii="Arial" w:hAnsi="Arial" w:cs="Arial"/>
          <w:color w:val="FF0000"/>
        </w:rPr>
      </w:pPr>
      <w:r w:rsidRPr="00977F88">
        <w:rPr>
          <w:rFonts w:ascii="Arial" w:hAnsi="Arial" w:cs="Arial"/>
        </w:rPr>
        <w:t xml:space="preserve">You must submit your Tender to arrive no later than 2pm Wednesday </w:t>
      </w:r>
      <w:r w:rsidR="00114AA2">
        <w:rPr>
          <w:rFonts w:ascii="Arial" w:hAnsi="Arial" w:cs="Arial"/>
        </w:rPr>
        <w:t>2</w:t>
      </w:r>
      <w:r w:rsidR="0062150A">
        <w:rPr>
          <w:rFonts w:ascii="Arial" w:hAnsi="Arial" w:cs="Arial"/>
        </w:rPr>
        <w:t xml:space="preserve"> </w:t>
      </w:r>
      <w:r w:rsidR="00114AA2">
        <w:rPr>
          <w:rFonts w:ascii="Arial" w:hAnsi="Arial" w:cs="Arial"/>
        </w:rPr>
        <w:t>September</w:t>
      </w:r>
      <w:bookmarkStart w:id="5" w:name="_GoBack"/>
      <w:bookmarkEnd w:id="5"/>
      <w:r w:rsidR="0062150A">
        <w:rPr>
          <w:rFonts w:ascii="Arial" w:hAnsi="Arial" w:cs="Arial"/>
        </w:rPr>
        <w:t xml:space="preserve"> 2015</w:t>
      </w:r>
      <w:r w:rsidRPr="00977F88">
        <w:rPr>
          <w:rFonts w:ascii="Arial" w:hAnsi="Arial" w:cs="Arial"/>
        </w:rPr>
        <w:t>.  You must attach the enclosed Tender Return Label (DEFFORM 28) to the outer packaging of your Tender when you submit it to the Authority.</w:t>
      </w:r>
      <w:r w:rsidRPr="00977F88">
        <w:rPr>
          <w:rFonts w:ascii="Arial" w:hAnsi="Arial" w:cs="Arial"/>
          <w:color w:val="FF0000"/>
        </w:rPr>
        <w:t xml:space="preserve"> </w:t>
      </w:r>
    </w:p>
    <w:p w:rsidR="00977F88" w:rsidRPr="00977F88" w:rsidRDefault="00977F88" w:rsidP="00977F88">
      <w:pPr>
        <w:spacing w:after="0" w:line="240" w:lineRule="auto"/>
        <w:jc w:val="both"/>
        <w:rPr>
          <w:rFonts w:ascii="Arial" w:hAnsi="Arial" w:cs="Arial"/>
        </w:rPr>
      </w:pPr>
    </w:p>
    <w:p w:rsidR="00977F88" w:rsidRPr="00977F88" w:rsidRDefault="00977F88" w:rsidP="00977F88">
      <w:pPr>
        <w:spacing w:after="0" w:line="240" w:lineRule="auto"/>
        <w:jc w:val="both"/>
        <w:rPr>
          <w:rFonts w:ascii="Arial" w:hAnsi="Arial" w:cs="Arial"/>
        </w:rPr>
      </w:pPr>
    </w:p>
    <w:p w:rsidR="00977F88" w:rsidRPr="00977F88" w:rsidRDefault="00977F88" w:rsidP="00977F88">
      <w:pPr>
        <w:spacing w:after="0" w:line="240" w:lineRule="auto"/>
        <w:jc w:val="both"/>
        <w:rPr>
          <w:rFonts w:ascii="Arial" w:hAnsi="Arial" w:cs="Arial"/>
        </w:rPr>
      </w:pPr>
      <w:r w:rsidRPr="00977F88">
        <w:rPr>
          <w:rFonts w:ascii="Arial" w:hAnsi="Arial" w:cs="Arial"/>
        </w:rPr>
        <w:t>Yours faithfully</w:t>
      </w:r>
    </w:p>
    <w:p w:rsidR="00977F88" w:rsidRPr="00977F88" w:rsidRDefault="00977F88" w:rsidP="00977F88">
      <w:pPr>
        <w:spacing w:after="0" w:line="240" w:lineRule="auto"/>
        <w:jc w:val="both"/>
        <w:rPr>
          <w:rFonts w:ascii="Arial" w:hAnsi="Arial" w:cs="Arial"/>
        </w:rPr>
      </w:pPr>
    </w:p>
    <w:p w:rsidR="00977F88" w:rsidRPr="00977F88" w:rsidRDefault="00977F88" w:rsidP="00977F88">
      <w:pPr>
        <w:spacing w:after="0" w:line="240" w:lineRule="auto"/>
        <w:jc w:val="both"/>
        <w:rPr>
          <w:rFonts w:ascii="Arial" w:hAnsi="Arial" w:cs="Arial"/>
        </w:rPr>
      </w:pPr>
    </w:p>
    <w:p w:rsidR="00977F88" w:rsidRPr="00977F88" w:rsidRDefault="00977F88" w:rsidP="00977F88">
      <w:pPr>
        <w:spacing w:after="0" w:line="240" w:lineRule="auto"/>
        <w:jc w:val="both"/>
        <w:rPr>
          <w:rFonts w:ascii="Arial" w:hAnsi="Arial" w:cs="Arial"/>
        </w:rPr>
      </w:pPr>
    </w:p>
    <w:p w:rsidR="00977F88" w:rsidRPr="00977F88" w:rsidRDefault="00977F88" w:rsidP="00977F88">
      <w:pPr>
        <w:spacing w:after="0" w:line="240" w:lineRule="auto"/>
        <w:jc w:val="both"/>
        <w:rPr>
          <w:rFonts w:ascii="Arial" w:hAnsi="Arial" w:cs="Arial"/>
        </w:rPr>
      </w:pPr>
      <w:r w:rsidRPr="00977F88">
        <w:rPr>
          <w:rFonts w:ascii="Arial" w:hAnsi="Arial" w:cs="Arial"/>
        </w:rPr>
        <w:t>Jon Mannering</w:t>
      </w:r>
    </w:p>
    <w:p w:rsidR="00977F88" w:rsidRDefault="00977F88" w:rsidP="00977F88">
      <w:pPr>
        <w:spacing w:after="0" w:line="240" w:lineRule="auto"/>
        <w:jc w:val="both"/>
        <w:rPr>
          <w:rFonts w:ascii="Arial" w:hAnsi="Arial" w:cs="Arial"/>
        </w:rPr>
      </w:pPr>
      <w:r w:rsidRPr="00977F88">
        <w:rPr>
          <w:rFonts w:ascii="Arial" w:hAnsi="Arial" w:cs="Arial"/>
        </w:rPr>
        <w:t>Senior Proc</w:t>
      </w:r>
      <w:r>
        <w:rPr>
          <w:rFonts w:ascii="Arial" w:hAnsi="Arial" w:cs="Arial"/>
        </w:rPr>
        <w:t>u</w:t>
      </w:r>
      <w:r w:rsidR="0045669E">
        <w:rPr>
          <w:rFonts w:ascii="Arial" w:hAnsi="Arial" w:cs="Arial"/>
        </w:rPr>
        <w:t>rement Manager</w:t>
      </w:r>
    </w:p>
    <w:p w:rsidR="00062DF0" w:rsidRDefault="00062DF0" w:rsidP="00062D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Babcock DSG acting as the Authority’s agent.</w:t>
      </w:r>
    </w:p>
    <w:p w:rsidR="00977F88" w:rsidRDefault="00977F88" w:rsidP="00BD4B7D">
      <w:pPr>
        <w:tabs>
          <w:tab w:val="left" w:pos="4344"/>
        </w:tabs>
        <w:spacing w:after="0"/>
      </w:pPr>
    </w:p>
    <w:sectPr w:rsidR="00977F88" w:rsidSect="009360CD">
      <w:type w:val="continuous"/>
      <w:pgSz w:w="11906" w:h="16838"/>
      <w:pgMar w:top="794" w:right="680" w:bottom="794" w:left="68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10" w:rsidRDefault="00640610" w:rsidP="009F3784">
      <w:pPr>
        <w:spacing w:after="0" w:line="240" w:lineRule="auto"/>
      </w:pPr>
      <w:r>
        <w:separator/>
      </w:r>
    </w:p>
  </w:endnote>
  <w:endnote w:type="continuationSeparator" w:id="0">
    <w:p w:rsidR="00640610" w:rsidRDefault="00640610" w:rsidP="009F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84" w:rsidRPr="009F3784" w:rsidRDefault="009F3784" w:rsidP="009F3784">
    <w:pPr>
      <w:pStyle w:val="Footer"/>
      <w:ind w:left="284"/>
      <w:rPr>
        <w:rFonts w:ascii="Arial" w:hAnsi="Arial" w:cs="Arial"/>
        <w:b/>
        <w:sz w:val="16"/>
        <w:szCs w:val="16"/>
      </w:rPr>
    </w:pPr>
    <w:r w:rsidRPr="009F3784">
      <w:rPr>
        <w:rFonts w:ascii="Arial" w:hAnsi="Arial" w:cs="Arial"/>
        <w:b/>
        <w:sz w:val="16"/>
        <w:szCs w:val="16"/>
      </w:rPr>
      <w:t>Babcock DSG Ltd – part of Babcock International Group, Registered in England &amp; Wales Registered Number 09329025</w:t>
    </w:r>
  </w:p>
  <w:p w:rsidR="009F3784" w:rsidRPr="009F3784" w:rsidRDefault="009F3784" w:rsidP="009F3784">
    <w:pPr>
      <w:pStyle w:val="Footer"/>
      <w:ind w:left="284"/>
      <w:rPr>
        <w:rFonts w:ascii="Arial" w:hAnsi="Arial" w:cs="Arial"/>
        <w:b/>
        <w:sz w:val="16"/>
        <w:szCs w:val="16"/>
      </w:rPr>
    </w:pPr>
    <w:r w:rsidRPr="009F3784">
      <w:rPr>
        <w:rFonts w:ascii="Arial" w:hAnsi="Arial" w:cs="Arial"/>
        <w:b/>
        <w:sz w:val="16"/>
        <w:szCs w:val="16"/>
      </w:rPr>
      <w:t>Registered Office Address 33 Wigmore Street, London, W1U 1QX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10" w:rsidRDefault="00640610" w:rsidP="009F3784">
      <w:pPr>
        <w:spacing w:after="0" w:line="240" w:lineRule="auto"/>
      </w:pPr>
      <w:r>
        <w:separator/>
      </w:r>
    </w:p>
  </w:footnote>
  <w:footnote w:type="continuationSeparator" w:id="0">
    <w:p w:rsidR="00640610" w:rsidRDefault="00640610" w:rsidP="009F3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4FB1"/>
    <w:multiLevelType w:val="hybridMultilevel"/>
    <w:tmpl w:val="7C06558C"/>
    <w:lvl w:ilvl="0" w:tplc="4B8CB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A7824"/>
    <w:multiLevelType w:val="hybridMultilevel"/>
    <w:tmpl w:val="48067B50"/>
    <w:lvl w:ilvl="0" w:tplc="48B2291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rWcR+fxxV/YNmE0p14M8FXJ7Aw=" w:salt="HBe8Zq8GID2QGL3EvyXz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lnUserDetailsSet" w:val="-1"/>
  </w:docVars>
  <w:rsids>
    <w:rsidRoot w:val="00640610"/>
    <w:rsid w:val="000624EB"/>
    <w:rsid w:val="00062DF0"/>
    <w:rsid w:val="000A43E1"/>
    <w:rsid w:val="00114AA2"/>
    <w:rsid w:val="002465E5"/>
    <w:rsid w:val="00282F47"/>
    <w:rsid w:val="00291EAA"/>
    <w:rsid w:val="003F5690"/>
    <w:rsid w:val="0045669E"/>
    <w:rsid w:val="00592FC6"/>
    <w:rsid w:val="0062150A"/>
    <w:rsid w:val="00640610"/>
    <w:rsid w:val="006D57AE"/>
    <w:rsid w:val="00711FEE"/>
    <w:rsid w:val="00773B32"/>
    <w:rsid w:val="00780C3F"/>
    <w:rsid w:val="007D4F9A"/>
    <w:rsid w:val="008121B2"/>
    <w:rsid w:val="00826A71"/>
    <w:rsid w:val="00854CDD"/>
    <w:rsid w:val="008915CE"/>
    <w:rsid w:val="009360CD"/>
    <w:rsid w:val="00977F88"/>
    <w:rsid w:val="009A2F9F"/>
    <w:rsid w:val="009F3784"/>
    <w:rsid w:val="00A655E5"/>
    <w:rsid w:val="00AA13B4"/>
    <w:rsid w:val="00AA5B39"/>
    <w:rsid w:val="00AF44EC"/>
    <w:rsid w:val="00B56CD6"/>
    <w:rsid w:val="00B81349"/>
    <w:rsid w:val="00BA6122"/>
    <w:rsid w:val="00BD4B7D"/>
    <w:rsid w:val="00C074AF"/>
    <w:rsid w:val="00C27F06"/>
    <w:rsid w:val="00C318E9"/>
    <w:rsid w:val="00C32214"/>
    <w:rsid w:val="00D969FF"/>
    <w:rsid w:val="00E800E0"/>
    <w:rsid w:val="00EE2120"/>
    <w:rsid w:val="00F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qFormat/>
    <w:rsid w:val="00AF44EC"/>
    <w:pPr>
      <w:tabs>
        <w:tab w:val="left" w:pos="2655"/>
      </w:tabs>
      <w:spacing w:before="240" w:after="240"/>
      <w:contextualSpacing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9F378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9F3784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semiHidden/>
    <w:rsid w:val="009F3784"/>
    <w:rPr>
      <w:color w:val="0000FF"/>
      <w:u w:val="single"/>
    </w:rPr>
  </w:style>
  <w:style w:type="paragraph" w:customStyle="1" w:styleId="HeaderAddress">
    <w:name w:val="Header Address"/>
    <w:basedOn w:val="Header"/>
    <w:rsid w:val="009F3784"/>
    <w:pPr>
      <w:tabs>
        <w:tab w:val="clear" w:pos="4153"/>
        <w:tab w:val="clear" w:pos="8306"/>
        <w:tab w:val="left" w:pos="4687"/>
        <w:tab w:val="left" w:pos="7956"/>
      </w:tabs>
    </w:pPr>
    <w:rPr>
      <w:sz w:val="21"/>
    </w:rPr>
  </w:style>
  <w:style w:type="table" w:styleId="TableGrid">
    <w:name w:val="Table Grid"/>
    <w:basedOn w:val="TableNormal"/>
    <w:uiPriority w:val="59"/>
    <w:rsid w:val="009F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F3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784"/>
  </w:style>
  <w:style w:type="paragraph" w:styleId="BalloonText">
    <w:name w:val="Balloon Text"/>
    <w:basedOn w:val="Normal"/>
    <w:link w:val="BalloonTextChar"/>
    <w:uiPriority w:val="99"/>
    <w:semiHidden/>
    <w:unhideWhenUsed/>
    <w:rsid w:val="0064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6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qFormat/>
    <w:rsid w:val="00AF44EC"/>
    <w:pPr>
      <w:tabs>
        <w:tab w:val="left" w:pos="2655"/>
      </w:tabs>
      <w:spacing w:before="240" w:after="240"/>
      <w:contextualSpacing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9F378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9F3784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semiHidden/>
    <w:rsid w:val="009F3784"/>
    <w:rPr>
      <w:color w:val="0000FF"/>
      <w:u w:val="single"/>
    </w:rPr>
  </w:style>
  <w:style w:type="paragraph" w:customStyle="1" w:styleId="HeaderAddress">
    <w:name w:val="Header Address"/>
    <w:basedOn w:val="Header"/>
    <w:rsid w:val="009F3784"/>
    <w:pPr>
      <w:tabs>
        <w:tab w:val="clear" w:pos="4153"/>
        <w:tab w:val="clear" w:pos="8306"/>
        <w:tab w:val="left" w:pos="4687"/>
        <w:tab w:val="left" w:pos="7956"/>
      </w:tabs>
    </w:pPr>
    <w:rPr>
      <w:sz w:val="21"/>
    </w:rPr>
  </w:style>
  <w:style w:type="table" w:styleId="TableGrid">
    <w:name w:val="Table Grid"/>
    <w:basedOn w:val="TableNormal"/>
    <w:uiPriority w:val="59"/>
    <w:rsid w:val="009F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F3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784"/>
  </w:style>
  <w:style w:type="paragraph" w:styleId="BalloonText">
    <w:name w:val="Balloon Text"/>
    <w:basedOn w:val="Normal"/>
    <w:link w:val="BalloonTextChar"/>
    <w:uiPriority w:val="99"/>
    <w:semiHidden/>
    <w:unhideWhenUsed/>
    <w:rsid w:val="0064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6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bcockinternationa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ublic-Controlled\Sys&amp;Support\TEMPLATES\LOCAL%20TEMPLATES\Babcock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Babcock Letterhead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DSG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2015-07-20T08:35:00Z</dcterms:created>
  <dcterms:modified xsi:type="dcterms:W3CDTF">2015-07-22T07:00:00Z</dcterms:modified>
</cp:coreProperties>
</file>