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E4521D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762A1" w:rsidRPr="00D762A1">
              <w:rPr>
                <w:rFonts w:ascii="Arial" w:hAnsi="Arial" w:cs="Arial"/>
                <w:b/>
              </w:rPr>
              <w:t>T0126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1768340" w:rsidR="00CB3E0B" w:rsidRDefault="00D762A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76B682" w:rsidR="00727813" w:rsidRPr="00311C5F" w:rsidRDefault="00D762A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C0BCA14" w:rsidR="00A53652" w:rsidRPr="00CB3E0B" w:rsidRDefault="00D762A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F4873A4" w:rsidR="00727813" w:rsidRDefault="00D762A1" w:rsidP="00D762A1">
      <w:pPr>
        <w:jc w:val="center"/>
        <w:rPr>
          <w:rFonts w:ascii="Arial" w:hAnsi="Arial" w:cs="Arial"/>
          <w:b/>
        </w:rPr>
      </w:pPr>
      <w:r w:rsidRPr="00D762A1">
        <w:rPr>
          <w:rFonts w:ascii="Arial" w:hAnsi="Arial" w:cs="Arial"/>
          <w:b/>
        </w:rPr>
        <w:t xml:space="preserve">T0126 MCHW review and update </w:t>
      </w:r>
      <w:r>
        <w:rPr>
          <w:rFonts w:ascii="Arial" w:hAnsi="Arial" w:cs="Arial"/>
          <w:b/>
        </w:rPr>
        <w:t>–</w:t>
      </w:r>
      <w:r w:rsidRPr="00D762A1">
        <w:rPr>
          <w:rFonts w:ascii="Arial" w:hAnsi="Arial" w:cs="Arial"/>
          <w:b/>
        </w:rPr>
        <w:t xml:space="preserve"> drainage</w:t>
      </w:r>
    </w:p>
    <w:p w14:paraId="69891B9D" w14:textId="77777777" w:rsidR="00D762A1" w:rsidRDefault="00D762A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092A39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62A1">
            <w:rPr>
              <w:rFonts w:ascii="Arial" w:hAnsi="Arial" w:cs="Arial"/>
              <w:b/>
            </w:rPr>
            <w:t>22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398C8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62A1">
            <w:rPr>
              <w:rFonts w:ascii="Arial" w:hAnsi="Arial" w:cs="Arial"/>
              <w:b/>
            </w:rPr>
            <w:t>01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62A1">
            <w:rPr>
              <w:rFonts w:ascii="Arial" w:hAnsi="Arial" w:cs="Arial"/>
              <w:b/>
            </w:rPr>
            <w:t>30 November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0FCC40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762A1">
        <w:rPr>
          <w:rFonts w:ascii="Arial" w:hAnsi="Arial" w:cs="Arial"/>
          <w:b/>
        </w:rPr>
        <w:t>208,396.35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6EDEA89" w:rsidR="00627D44" w:rsidRPr="00311C5F" w:rsidRDefault="00CA0EB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47FC61C" w14:textId="3CE623EA" w:rsidR="00D762A1" w:rsidRDefault="00D762A1" w:rsidP="00727813">
      <w:pPr>
        <w:rPr>
          <w:rFonts w:ascii="Arial" w:hAnsi="Arial" w:cs="Arial"/>
        </w:rPr>
      </w:pPr>
    </w:p>
    <w:p w14:paraId="63FC9CC0" w14:textId="77777777" w:rsidR="00D762A1" w:rsidRPr="00311C5F" w:rsidRDefault="00D762A1" w:rsidP="00727813">
      <w:pPr>
        <w:rPr>
          <w:rFonts w:ascii="Arial" w:hAnsi="Arial" w:cs="Arial"/>
        </w:rPr>
      </w:pPr>
    </w:p>
    <w:p w14:paraId="7FF50486" w14:textId="348A2841" w:rsidR="00727813" w:rsidRPr="00311C5F" w:rsidRDefault="00CA0EB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A2A3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A2A3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6856C24" w:rsidR="00CB4F85" w:rsidRPr="002C2284" w:rsidRDefault="00D762A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T0126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C26C7C1" w:rsidR="00CB4F85" w:rsidRPr="002C2284" w:rsidRDefault="00D762A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626B059" w:rsidR="00CB4F85" w:rsidRPr="002C2284" w:rsidRDefault="00D762A1" w:rsidP="00A43023">
            <w:pPr>
              <w:rPr>
                <w:rFonts w:ascii="Arial" w:hAnsi="Arial" w:cs="Arial"/>
                <w:b/>
              </w:rPr>
            </w:pPr>
            <w:r w:rsidRPr="00D762A1">
              <w:rPr>
                <w:rFonts w:ascii="Arial" w:hAnsi="Arial" w:cs="Arial"/>
                <w:b/>
              </w:rPr>
              <w:t>610339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BE782" w14:textId="77777777" w:rsidR="00CA2A3C" w:rsidRDefault="00CA2A3C">
      <w:r>
        <w:separator/>
      </w:r>
    </w:p>
  </w:endnote>
  <w:endnote w:type="continuationSeparator" w:id="0">
    <w:p w14:paraId="7A569268" w14:textId="77777777" w:rsidR="00CA2A3C" w:rsidRDefault="00C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5566AEE8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5F50E175" w:rsidR="00777912" w:rsidRPr="00774AF4" w:rsidRDefault="00D762A1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17DB194A">
          <wp:simplePos x="0" y="0"/>
          <wp:positionH relativeFrom="column">
            <wp:posOffset>3698240</wp:posOffset>
          </wp:positionH>
          <wp:positionV relativeFrom="paragraph">
            <wp:posOffset>11430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A2A3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E9BD" w14:textId="77777777" w:rsidR="00CA2A3C" w:rsidRDefault="00CA2A3C">
      <w:r>
        <w:separator/>
      </w:r>
    </w:p>
  </w:footnote>
  <w:footnote w:type="continuationSeparator" w:id="0">
    <w:p w14:paraId="316CF8B9" w14:textId="77777777" w:rsidR="00CA2A3C" w:rsidRDefault="00CA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0EB2"/>
    <w:rsid w:val="00CA2A3C"/>
    <w:rsid w:val="00CA2CDC"/>
    <w:rsid w:val="00CB3E0B"/>
    <w:rsid w:val="00CB4F85"/>
    <w:rsid w:val="00CB6833"/>
    <w:rsid w:val="00D704E7"/>
    <w:rsid w:val="00D762A1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6670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97C6B"/>
    <w:rsid w:val="00DC58AA"/>
    <w:rsid w:val="00DD4AA8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ECE7-A311-4848-B152-14918D1C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2021-08-25T14:52:00Z</dcterms:created>
  <dcterms:modified xsi:type="dcterms:W3CDTF">2021-08-31T14:06:00Z</dcterms:modified>
</cp:coreProperties>
</file>