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198A1A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83BE9">
              <w:rPr>
                <w:rFonts w:ascii="Arial" w:hAnsi="Arial" w:cs="Arial"/>
                <w:b/>
                <w:sz w:val="22"/>
              </w:rPr>
              <w:t>1108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C72DA4E" w:rsidR="004E4BD7" w:rsidRDefault="00A02EE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83BE9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E92E25C" w:rsidR="005C6E7D" w:rsidRDefault="00183BE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08EEF62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83BE9">
        <w:rPr>
          <w:rFonts w:ascii="Arial" w:hAnsi="Arial" w:cs="Arial"/>
          <w:b/>
        </w:rPr>
        <w:t xml:space="preserve">1108 </w:t>
      </w:r>
      <w:r w:rsidR="00183BE9" w:rsidRPr="00183BE9">
        <w:rPr>
          <w:rFonts w:ascii="Arial" w:hAnsi="Arial" w:cs="Arial"/>
          <w:b/>
        </w:rPr>
        <w:t>AD Future roadside technology contract approach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024639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3BE9">
            <w:rPr>
              <w:rFonts w:ascii="Arial" w:hAnsi="Arial" w:cs="Arial"/>
            </w:rPr>
            <w:t>15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C7BC29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3BE9">
            <w:rPr>
              <w:rFonts w:ascii="Arial" w:hAnsi="Arial" w:cs="Arial"/>
            </w:rPr>
            <w:t>24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3BE9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ABE044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83BE9">
        <w:rPr>
          <w:rFonts w:ascii="Arial" w:hAnsi="Arial" w:cs="Arial"/>
          <w:b/>
        </w:rPr>
        <w:t>161,987/20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AEB71DE" w:rsidR="00627D44" w:rsidRPr="00627D44" w:rsidRDefault="002D6D2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7F72E1B" w:rsidR="00727813" w:rsidRDefault="002D6D2C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02EE5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7DCF7F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83BE9">
              <w:rPr>
                <w:rFonts w:ascii="Arial" w:hAnsi="Arial" w:cs="Arial"/>
              </w:rPr>
              <w:t>1108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AF5432" w:rsidR="00CB4F85" w:rsidRPr="00627D44" w:rsidRDefault="00183BE9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AE036FB" w:rsidR="00CB4F85" w:rsidRPr="00627D44" w:rsidRDefault="00183BE9" w:rsidP="00A43023">
            <w:pPr>
              <w:rPr>
                <w:rFonts w:ascii="Arial" w:hAnsi="Arial" w:cs="Arial"/>
              </w:rPr>
            </w:pPr>
            <w:r w:rsidRPr="00183BE9">
              <w:rPr>
                <w:rFonts w:ascii="Arial" w:hAnsi="Arial" w:cs="Arial"/>
              </w:rPr>
              <w:t>607343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B99BC" w14:textId="77777777" w:rsidR="00A02EE5" w:rsidRDefault="00A02EE5">
      <w:r>
        <w:separator/>
      </w:r>
    </w:p>
  </w:endnote>
  <w:endnote w:type="continuationSeparator" w:id="0">
    <w:p w14:paraId="189830E8" w14:textId="77777777" w:rsidR="00A02EE5" w:rsidRDefault="00A0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A02EE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23DA6" w14:textId="77777777" w:rsidR="00A02EE5" w:rsidRDefault="00A02EE5">
      <w:r>
        <w:separator/>
      </w:r>
    </w:p>
  </w:footnote>
  <w:footnote w:type="continuationSeparator" w:id="0">
    <w:p w14:paraId="591D78D7" w14:textId="77777777" w:rsidR="00A02EE5" w:rsidRDefault="00A0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83BE9"/>
    <w:rsid w:val="001E763A"/>
    <w:rsid w:val="00205CF9"/>
    <w:rsid w:val="00232772"/>
    <w:rsid w:val="00246DCD"/>
    <w:rsid w:val="002B0CC6"/>
    <w:rsid w:val="002B4544"/>
    <w:rsid w:val="002D6D2C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02EE5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25D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6049-5F44-45E5-846C-89846314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2020-06-24T13:43:00Z</dcterms:created>
  <dcterms:modified xsi:type="dcterms:W3CDTF">2020-06-24T13:43:00Z</dcterms:modified>
</cp:coreProperties>
</file>