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0A57C46C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2E67D7">
              <w:rPr>
                <w:rFonts w:ascii="Arial" w:hAnsi="Arial" w:cs="Arial"/>
                <w:b/>
                <w:sz w:val="22"/>
              </w:rPr>
              <w:t>290</w:t>
            </w:r>
            <w:r w:rsidR="00947549">
              <w:rPr>
                <w:rFonts w:ascii="Arial" w:hAnsi="Arial" w:cs="Arial"/>
                <w:b/>
                <w:sz w:val="22"/>
              </w:rPr>
              <w:t>b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2C3C8732" w:rsidR="00727813" w:rsidRDefault="002E67D7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Arcadis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2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169E7DFC" w:rsidR="00906CE7" w:rsidRDefault="002E67D7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12 February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628D4FC8" w:rsidR="002B4544" w:rsidRDefault="002E67D7" w:rsidP="00906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2-290</w:t>
      </w:r>
      <w:r w:rsidR="00947549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Project Control</w:t>
      </w:r>
      <w:r w:rsidR="00ED734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Support</w:t>
      </w:r>
      <w:r w:rsidR="00906CE7"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6F83D435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2-1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D734A">
            <w:rPr>
              <w:rStyle w:val="Style1"/>
            </w:rPr>
            <w:t>11 February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5818410A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2-12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2E67D7">
            <w:rPr>
              <w:rStyle w:val="Style1"/>
            </w:rPr>
            <w:t>12 February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07-15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2E67D7">
            <w:rPr>
              <w:rStyle w:val="Style1"/>
            </w:rPr>
            <w:t>15 July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5DBA8667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2E67D7">
        <w:rPr>
          <w:rFonts w:ascii="Arial" w:hAnsi="Arial" w:cs="Arial"/>
          <w:b/>
        </w:rPr>
        <w:t>2</w:t>
      </w:r>
      <w:r w:rsidR="00947549">
        <w:rPr>
          <w:rFonts w:ascii="Arial" w:hAnsi="Arial" w:cs="Arial"/>
          <w:b/>
        </w:rPr>
        <w:t>34,574.06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7665AE94" w:rsidR="00627D44" w:rsidRPr="00627D44" w:rsidRDefault="00DB4B63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is the Project </w:t>
      </w:r>
      <w:r w:rsidR="00ED734A" w:rsidRPr="00627D44">
        <w:rPr>
          <w:rFonts w:ascii="Arial" w:hAnsi="Arial" w:cs="Arial"/>
        </w:rPr>
        <w:t>Sponsor</w:t>
      </w:r>
      <w:r w:rsidR="00ED734A">
        <w:rPr>
          <w:rFonts w:ascii="Arial" w:hAnsi="Arial" w:cs="Arial"/>
        </w:rPr>
        <w:t xml:space="preserve"> and</w:t>
      </w:r>
      <w:r w:rsidR="00627D44" w:rsidRPr="00627D44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52D9D82A" w14:textId="77777777" w:rsidR="00ED734A" w:rsidRDefault="00ED734A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</w:p>
    <w:p w14:paraId="6E49CF06" w14:textId="4B6278F2" w:rsidR="00906CE7" w:rsidRDefault="00255733" w:rsidP="003D565D">
      <w:pPr>
        <w:rPr>
          <w:rFonts w:ascii="Arial" w:hAnsi="Arial" w:cs="Arial"/>
        </w:rPr>
      </w:pPr>
      <w:bookmarkStart w:id="16" w:name="Email"/>
      <w:bookmarkEnd w:id="16"/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1B3B0F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7026B308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ED734A">
              <w:rPr>
                <w:rFonts w:ascii="Arial" w:hAnsi="Arial" w:cs="Arial"/>
              </w:rPr>
              <w:t>290</w:t>
            </w:r>
            <w:r w:rsidR="00947549">
              <w:rPr>
                <w:rFonts w:ascii="Arial" w:hAnsi="Arial" w:cs="Arial"/>
              </w:rPr>
              <w:t>b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21070F3F" w:rsidR="00627D44" w:rsidRPr="00627D44" w:rsidRDefault="00ED734A" w:rsidP="00727813">
            <w:pPr>
              <w:rPr>
                <w:rFonts w:ascii="Arial" w:hAnsi="Arial" w:cs="Arial"/>
              </w:rPr>
            </w:pPr>
            <w:bookmarkStart w:id="18" w:name="bkSponsor"/>
            <w:r>
              <w:rPr>
                <w:rFonts w:ascii="Arial" w:hAnsi="Arial" w:cs="Arial"/>
              </w:rPr>
              <w:t>TBC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3C507300" w:rsidR="00627D44" w:rsidRPr="00627D44" w:rsidRDefault="00ED734A" w:rsidP="00727813">
            <w:pPr>
              <w:rPr>
                <w:rFonts w:ascii="Arial" w:hAnsi="Arial" w:cs="Arial"/>
              </w:rPr>
            </w:pPr>
            <w:bookmarkStart w:id="19" w:name="bkCostCentre"/>
            <w:r>
              <w:rPr>
                <w:rFonts w:ascii="Arial" w:hAnsi="Arial" w:cs="Arial"/>
              </w:rPr>
              <w:t>607204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0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03E10" w14:textId="77777777" w:rsidR="001B3B0F" w:rsidRDefault="001B3B0F">
      <w:r>
        <w:separator/>
      </w:r>
    </w:p>
  </w:endnote>
  <w:endnote w:type="continuationSeparator" w:id="0">
    <w:p w14:paraId="6974481E" w14:textId="77777777" w:rsidR="001B3B0F" w:rsidRDefault="001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DBB" w14:textId="77777777" w:rsidR="00777912" w:rsidRDefault="001B3B0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D025E" w14:textId="77777777" w:rsidR="001B3B0F" w:rsidRDefault="001B3B0F">
      <w:r>
        <w:separator/>
      </w:r>
    </w:p>
  </w:footnote>
  <w:footnote w:type="continuationSeparator" w:id="0">
    <w:p w14:paraId="235494E4" w14:textId="77777777" w:rsidR="001B3B0F" w:rsidRDefault="001B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5932"/>
    <w:rsid w:val="001209C0"/>
    <w:rsid w:val="00123497"/>
    <w:rsid w:val="0013631C"/>
    <w:rsid w:val="001B3B0F"/>
    <w:rsid w:val="001C4D7C"/>
    <w:rsid w:val="001E763A"/>
    <w:rsid w:val="001F57FF"/>
    <w:rsid w:val="00255733"/>
    <w:rsid w:val="002B0CC6"/>
    <w:rsid w:val="002B4544"/>
    <w:rsid w:val="002E67D7"/>
    <w:rsid w:val="002F5136"/>
    <w:rsid w:val="00336C27"/>
    <w:rsid w:val="00341C82"/>
    <w:rsid w:val="00375CFE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D6EF6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47549"/>
    <w:rsid w:val="0096338C"/>
    <w:rsid w:val="009F3E17"/>
    <w:rsid w:val="00A0630D"/>
    <w:rsid w:val="00A53995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B4B63"/>
    <w:rsid w:val="00DC1C39"/>
    <w:rsid w:val="00E527D4"/>
    <w:rsid w:val="00E70496"/>
    <w:rsid w:val="00E77CF4"/>
    <w:rsid w:val="00E8289F"/>
    <w:rsid w:val="00EB39FB"/>
    <w:rsid w:val="00ED683A"/>
    <w:rsid w:val="00ED734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291300"/>
    <w:rsid w:val="002A609B"/>
    <w:rsid w:val="00351761"/>
    <w:rsid w:val="005036A8"/>
    <w:rsid w:val="00541178"/>
    <w:rsid w:val="006817CF"/>
    <w:rsid w:val="008B12B6"/>
    <w:rsid w:val="00AA7B53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B534-E0A4-4F0A-8F30-7594343E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2021-02-12T12:03:00Z</dcterms:created>
  <dcterms:modified xsi:type="dcterms:W3CDTF">2021-02-16T19:10:00Z</dcterms:modified>
</cp:coreProperties>
</file>