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3F578" w14:textId="14562AC8" w:rsidR="00340D5B" w:rsidRPr="00D87DB0" w:rsidRDefault="00340D5B" w:rsidP="6376A26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376A260">
        <w:rPr>
          <w:rFonts w:cs="Arial"/>
          <w:b/>
          <w:bCs/>
          <w:sz w:val="24"/>
          <w:szCs w:val="24"/>
          <w:u w:val="single"/>
        </w:rPr>
        <w:t>Specification</w:t>
      </w:r>
    </w:p>
    <w:p w14:paraId="235CE918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3E66FD42" w14:textId="77777777" w:rsidR="00435882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HMMPS </w:t>
      </w:r>
      <w:r w:rsidR="00B038CB" w:rsidRPr="00D87DB0">
        <w:rPr>
          <w:rFonts w:cs="Arial"/>
          <w:b/>
          <w:sz w:val="24"/>
          <w:szCs w:val="24"/>
          <w:u w:val="single"/>
        </w:rPr>
        <w:t>Prisoners</w:t>
      </w:r>
      <w:r>
        <w:rPr>
          <w:rFonts w:cs="Arial"/>
          <w:b/>
          <w:sz w:val="24"/>
          <w:szCs w:val="24"/>
          <w:u w:val="single"/>
        </w:rPr>
        <w:t>,</w:t>
      </w:r>
      <w:r w:rsidR="00B038CB" w:rsidRPr="00D87DB0">
        <w:rPr>
          <w:rFonts w:cs="Arial"/>
          <w:b/>
          <w:sz w:val="24"/>
          <w:szCs w:val="24"/>
          <w:u w:val="single"/>
        </w:rPr>
        <w:t xml:space="preserve"> </w:t>
      </w:r>
      <w:r w:rsidR="00EF2E79" w:rsidRPr="00D87DB0">
        <w:rPr>
          <w:rFonts w:cs="Arial"/>
          <w:b/>
          <w:sz w:val="24"/>
          <w:szCs w:val="24"/>
          <w:u w:val="single"/>
        </w:rPr>
        <w:t>Family and Significant Other Services</w:t>
      </w:r>
    </w:p>
    <w:p w14:paraId="100EA805" w14:textId="77777777" w:rsidR="00FC3D6B" w:rsidRDefault="00FC3D6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15594F02" w14:textId="597EE21B" w:rsidR="00C10D67" w:rsidRPr="00180573" w:rsidRDefault="00FC3D6B" w:rsidP="6376A26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1D5530ED">
        <w:rPr>
          <w:rFonts w:cs="Arial"/>
          <w:b/>
          <w:bCs/>
          <w:sz w:val="24"/>
          <w:szCs w:val="24"/>
          <w:u w:val="single"/>
        </w:rPr>
        <w:t>HMP</w:t>
      </w:r>
      <w:r w:rsidR="00EF423C">
        <w:rPr>
          <w:rFonts w:cs="Arial"/>
          <w:b/>
          <w:bCs/>
          <w:sz w:val="24"/>
          <w:szCs w:val="24"/>
          <w:u w:val="single"/>
        </w:rPr>
        <w:t>/YOI</w:t>
      </w:r>
      <w:r w:rsidRPr="1D5530ED">
        <w:rPr>
          <w:rFonts w:cs="Arial"/>
          <w:b/>
          <w:bCs/>
          <w:sz w:val="24"/>
          <w:szCs w:val="24"/>
          <w:u w:val="single"/>
        </w:rPr>
        <w:t xml:space="preserve"> Hindley</w:t>
      </w:r>
    </w:p>
    <w:p w14:paraId="257CCEB9" w14:textId="2695B462" w:rsidR="1D5530ED" w:rsidRDefault="1D5530ED" w:rsidP="1D5530ED">
      <w:pPr>
        <w:jc w:val="center"/>
        <w:rPr>
          <w:b/>
          <w:bCs/>
          <w:szCs w:val="22"/>
          <w:u w:val="single"/>
        </w:rPr>
      </w:pPr>
    </w:p>
    <w:p w14:paraId="0A642449" w14:textId="001CA92A" w:rsidR="003362EB" w:rsidRPr="00954602" w:rsidRDefault="003362EB" w:rsidP="21236A01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>
        <w:br w:type="page"/>
      </w:r>
      <w:r w:rsidRPr="21236A01">
        <w:rPr>
          <w:rFonts w:cs="Arial"/>
          <w:b/>
          <w:bCs/>
          <w:color w:val="000000" w:themeColor="text1"/>
          <w:u w:val="single"/>
        </w:rPr>
        <w:lastRenderedPageBreak/>
        <w:t xml:space="preserve">NATIONAL MINIMUM STANDARD </w:t>
      </w:r>
    </w:p>
    <w:p w14:paraId="3ED0BC57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8D63BCE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DC144BE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7A773756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4A92EA6F" w14:textId="77777777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D8D3A30" w14:textId="3E7E7CE6" w:rsidR="00630574" w:rsidRPr="00630574" w:rsidRDefault="009312B7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1D5530ED">
        <w:rPr>
          <w:rFonts w:cs="Arial"/>
          <w:color w:val="000000" w:themeColor="text1"/>
          <w:szCs w:val="22"/>
        </w:rPr>
        <w:t>HMP Hindley</w:t>
      </w:r>
      <w:r w:rsidR="008506D6" w:rsidRPr="1D5530ED">
        <w:rPr>
          <w:rFonts w:cs="Arial"/>
          <w:color w:val="000000" w:themeColor="text1"/>
          <w:szCs w:val="22"/>
        </w:rPr>
        <w:t xml:space="preserve"> </w:t>
      </w:r>
      <w:r w:rsidR="00CE2212" w:rsidRPr="1D5530ED">
        <w:rPr>
          <w:rFonts w:cs="Arial"/>
          <w:color w:val="000000" w:themeColor="text1"/>
          <w:szCs w:val="22"/>
        </w:rPr>
        <w:t>Requirements for Refreshments</w:t>
      </w:r>
      <w:r w:rsidR="00630574" w:rsidRPr="1D5530ED">
        <w:rPr>
          <w:rFonts w:cs="Arial"/>
          <w:color w:val="000000" w:themeColor="text1"/>
          <w:szCs w:val="22"/>
        </w:rPr>
        <w:t xml:space="preserve"> -</w:t>
      </w:r>
      <w:r w:rsidRPr="1D5530ED">
        <w:rPr>
          <w:rFonts w:cs="Arial"/>
          <w:color w:val="000000" w:themeColor="text1"/>
          <w:szCs w:val="22"/>
        </w:rPr>
        <w:t xml:space="preserve"> Option 1 External provider to deliver refreshment</w:t>
      </w:r>
      <w:r w:rsidR="0077720D" w:rsidRPr="1D5530ED">
        <w:rPr>
          <w:rFonts w:cs="Arial"/>
          <w:color w:val="000000" w:themeColor="text1"/>
          <w:szCs w:val="22"/>
        </w:rPr>
        <w:t xml:space="preserve"> service </w:t>
      </w:r>
      <w:r w:rsidR="00127736" w:rsidRPr="1D5530ED">
        <w:rPr>
          <w:rFonts w:cs="Arial"/>
          <w:color w:val="000000" w:themeColor="text1"/>
          <w:szCs w:val="22"/>
        </w:rPr>
        <w:t xml:space="preserve"> </w:t>
      </w:r>
    </w:p>
    <w:p w14:paraId="381DA552" w14:textId="25E6F67B" w:rsidR="00630574" w:rsidRPr="005D6A6C" w:rsidRDefault="00630574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D5530ED">
        <w:rPr>
          <w:rFonts w:cs="Arial"/>
          <w:color w:val="000000" w:themeColor="text1"/>
          <w:sz w:val="22"/>
        </w:rPr>
        <w:t xml:space="preserve">The provider will deliver a </w:t>
      </w:r>
      <w:r w:rsidR="050E53B6" w:rsidRPr="1D5530ED">
        <w:rPr>
          <w:rFonts w:cs="Arial"/>
          <w:color w:val="000000" w:themeColor="text1"/>
          <w:sz w:val="22"/>
        </w:rPr>
        <w:t xml:space="preserve">service </w:t>
      </w:r>
      <w:r w:rsidR="486E3BFF" w:rsidRPr="1D5530ED">
        <w:rPr>
          <w:rFonts w:cs="Arial"/>
          <w:color w:val="000000" w:themeColor="text1"/>
          <w:sz w:val="22"/>
        </w:rPr>
        <w:t>of both</w:t>
      </w:r>
      <w:r w:rsidR="0077720D" w:rsidRPr="1D5530ED">
        <w:rPr>
          <w:rFonts w:cs="Arial"/>
          <w:color w:val="000000" w:themeColor="text1"/>
          <w:sz w:val="22"/>
        </w:rPr>
        <w:t xml:space="preserve"> </w:t>
      </w:r>
      <w:r w:rsidR="00127736" w:rsidRPr="1D5530ED">
        <w:rPr>
          <w:rFonts w:cs="Arial"/>
          <w:color w:val="000000" w:themeColor="text1"/>
          <w:sz w:val="22"/>
        </w:rPr>
        <w:t>hot</w:t>
      </w:r>
      <w:r w:rsidR="0077720D" w:rsidRPr="1D5530ED">
        <w:rPr>
          <w:rFonts w:cs="Arial"/>
          <w:color w:val="000000" w:themeColor="text1"/>
          <w:sz w:val="22"/>
        </w:rPr>
        <w:t>/</w:t>
      </w:r>
      <w:r w:rsidR="00127736" w:rsidRPr="1D5530ED">
        <w:rPr>
          <w:rFonts w:cs="Arial"/>
          <w:color w:val="000000" w:themeColor="text1"/>
          <w:sz w:val="22"/>
        </w:rPr>
        <w:t>cold food and drinks</w:t>
      </w:r>
      <w:r w:rsidRPr="1D5530ED">
        <w:rPr>
          <w:rFonts w:cs="Arial"/>
          <w:color w:val="000000" w:themeColor="text1"/>
          <w:sz w:val="22"/>
        </w:rPr>
        <w:t xml:space="preserve"> which is agreed with the </w:t>
      </w:r>
      <w:r w:rsidR="00685D94" w:rsidRPr="1D5530ED">
        <w:rPr>
          <w:rFonts w:cs="Arial"/>
          <w:color w:val="000000" w:themeColor="text1"/>
          <w:sz w:val="22"/>
        </w:rPr>
        <w:t>A</w:t>
      </w:r>
      <w:r w:rsidRPr="1D5530ED">
        <w:rPr>
          <w:rFonts w:cs="Arial"/>
          <w:color w:val="000000" w:themeColor="text1"/>
          <w:sz w:val="22"/>
        </w:rPr>
        <w:t>uthority</w:t>
      </w:r>
      <w:r w:rsidR="004C1B2F">
        <w:rPr>
          <w:rFonts w:cs="Arial"/>
          <w:color w:val="000000" w:themeColor="text1"/>
          <w:sz w:val="22"/>
        </w:rPr>
        <w:t>.</w:t>
      </w:r>
    </w:p>
    <w:p w14:paraId="79F15738" w14:textId="0B4A8554" w:rsidR="00630574" w:rsidRPr="005D6A6C" w:rsidRDefault="005D6A6C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D5530ED">
        <w:rPr>
          <w:rFonts w:cs="Arial"/>
          <w:color w:val="000000" w:themeColor="text1"/>
          <w:sz w:val="22"/>
        </w:rPr>
        <w:t>A</w:t>
      </w:r>
      <w:r w:rsidR="0077720D" w:rsidRPr="1D5530ED">
        <w:rPr>
          <w:rFonts w:cs="Arial"/>
          <w:color w:val="000000" w:themeColor="text1"/>
          <w:sz w:val="22"/>
        </w:rPr>
        <w:t xml:space="preserve"> service </w:t>
      </w:r>
      <w:r w:rsidRPr="1D5530ED">
        <w:rPr>
          <w:rFonts w:cs="Arial"/>
          <w:color w:val="000000" w:themeColor="text1"/>
          <w:sz w:val="22"/>
        </w:rPr>
        <w:t xml:space="preserve">will be </w:t>
      </w:r>
      <w:r w:rsidR="00630574" w:rsidRPr="1D5530ED">
        <w:rPr>
          <w:rFonts w:cs="Arial"/>
          <w:color w:val="000000" w:themeColor="text1"/>
          <w:sz w:val="22"/>
        </w:rPr>
        <w:t xml:space="preserve">provided </w:t>
      </w:r>
      <w:r w:rsidR="3E16BDEB" w:rsidRPr="1D5530ED">
        <w:rPr>
          <w:rFonts w:cs="Arial"/>
          <w:color w:val="000000" w:themeColor="text1"/>
          <w:sz w:val="22"/>
        </w:rPr>
        <w:t>in both</w:t>
      </w:r>
      <w:r w:rsidR="00127736" w:rsidRPr="1D5530ED">
        <w:rPr>
          <w:rFonts w:cs="Arial"/>
          <w:color w:val="000000" w:themeColor="text1"/>
          <w:sz w:val="22"/>
        </w:rPr>
        <w:t xml:space="preserve"> the visitors centre and in the visit </w:t>
      </w:r>
      <w:r w:rsidR="004C1B2F">
        <w:rPr>
          <w:rFonts w:cs="Arial"/>
          <w:color w:val="000000" w:themeColor="text1"/>
          <w:sz w:val="22"/>
        </w:rPr>
        <w:t>h</w:t>
      </w:r>
      <w:r w:rsidR="00127736" w:rsidRPr="1D5530ED">
        <w:rPr>
          <w:rFonts w:cs="Arial"/>
          <w:color w:val="000000" w:themeColor="text1"/>
          <w:sz w:val="22"/>
        </w:rPr>
        <w:t>all</w:t>
      </w:r>
      <w:r w:rsidR="0077720D" w:rsidRPr="1D5530ED">
        <w:rPr>
          <w:rFonts w:cs="Arial"/>
          <w:color w:val="000000" w:themeColor="text1"/>
          <w:sz w:val="22"/>
        </w:rPr>
        <w:t xml:space="preserve">. </w:t>
      </w:r>
    </w:p>
    <w:p w14:paraId="49E794A6" w14:textId="4374CB22" w:rsidR="00630574" w:rsidRPr="00630574" w:rsidRDefault="005D6A6C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1E086E5">
        <w:rPr>
          <w:rFonts w:cs="Arial"/>
          <w:color w:val="000000" w:themeColor="text1"/>
          <w:sz w:val="22"/>
        </w:rPr>
        <w:t>T</w:t>
      </w:r>
      <w:r w:rsidR="00FC3D6B" w:rsidRPr="01E086E5">
        <w:rPr>
          <w:rFonts w:cs="Arial"/>
          <w:color w:val="000000" w:themeColor="text1"/>
          <w:sz w:val="22"/>
        </w:rPr>
        <w:t xml:space="preserve">he provision </w:t>
      </w:r>
      <w:r w:rsidRPr="01E086E5">
        <w:rPr>
          <w:rFonts w:cs="Arial"/>
          <w:color w:val="000000" w:themeColor="text1"/>
          <w:sz w:val="22"/>
        </w:rPr>
        <w:t xml:space="preserve">will include a variety of </w:t>
      </w:r>
      <w:r w:rsidR="00FC3D6B" w:rsidRPr="01E086E5">
        <w:rPr>
          <w:rFonts w:cs="Arial"/>
          <w:color w:val="000000" w:themeColor="text1"/>
          <w:sz w:val="22"/>
        </w:rPr>
        <w:t>health</w:t>
      </w:r>
      <w:r w:rsidRPr="01E086E5">
        <w:rPr>
          <w:rFonts w:cs="Arial"/>
          <w:color w:val="000000" w:themeColor="text1"/>
          <w:sz w:val="22"/>
        </w:rPr>
        <w:t>y</w:t>
      </w:r>
      <w:r w:rsidR="00FC3D6B" w:rsidRPr="01E086E5">
        <w:rPr>
          <w:rFonts w:cs="Arial"/>
          <w:color w:val="000000" w:themeColor="text1"/>
          <w:sz w:val="22"/>
        </w:rPr>
        <w:t xml:space="preserve"> snacks, </w:t>
      </w:r>
      <w:r w:rsidR="00630574" w:rsidRPr="01E086E5">
        <w:rPr>
          <w:rFonts w:cs="Arial"/>
          <w:color w:val="000000" w:themeColor="text1"/>
          <w:sz w:val="22"/>
        </w:rPr>
        <w:t xml:space="preserve">consider </w:t>
      </w:r>
      <w:r w:rsidR="00FC3D6B" w:rsidRPr="01E086E5">
        <w:rPr>
          <w:rFonts w:cs="Arial"/>
          <w:color w:val="000000" w:themeColor="text1"/>
          <w:sz w:val="22"/>
        </w:rPr>
        <w:t xml:space="preserve">dietary, </w:t>
      </w:r>
      <w:r w:rsidRPr="01E086E5">
        <w:rPr>
          <w:rFonts w:cs="Arial"/>
          <w:color w:val="000000" w:themeColor="text1"/>
          <w:sz w:val="22"/>
        </w:rPr>
        <w:t>cultural and faith needs</w:t>
      </w:r>
      <w:r w:rsidR="00630574" w:rsidRPr="01E086E5">
        <w:rPr>
          <w:rFonts w:cs="Arial"/>
          <w:color w:val="000000" w:themeColor="text1"/>
          <w:sz w:val="22"/>
        </w:rPr>
        <w:t>.</w:t>
      </w:r>
    </w:p>
    <w:p w14:paraId="69E716D1" w14:textId="6BE09967" w:rsidR="0077720D" w:rsidRDefault="005D6A6C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D5530ED">
        <w:rPr>
          <w:rFonts w:cs="Arial"/>
          <w:color w:val="000000" w:themeColor="text1"/>
          <w:sz w:val="22"/>
        </w:rPr>
        <w:t>The provision is required during all visits session unless agreed with the Authority.</w:t>
      </w:r>
    </w:p>
    <w:p w14:paraId="43106D8E" w14:textId="0FDAAB26" w:rsidR="00CE2212" w:rsidRPr="00CE2212" w:rsidRDefault="00FC3D6B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D5530ED">
        <w:rPr>
          <w:rFonts w:cs="Arial"/>
          <w:color w:val="000000" w:themeColor="text1"/>
          <w:sz w:val="22"/>
        </w:rPr>
        <w:t>Visits hours are 14</w:t>
      </w:r>
      <w:r w:rsidR="00C3249C">
        <w:rPr>
          <w:rFonts w:cs="Arial"/>
          <w:color w:val="000000" w:themeColor="text1"/>
          <w:sz w:val="22"/>
        </w:rPr>
        <w:t>:</w:t>
      </w:r>
      <w:r w:rsidRPr="1D5530ED">
        <w:rPr>
          <w:rFonts w:cs="Arial"/>
          <w:color w:val="000000" w:themeColor="text1"/>
          <w:sz w:val="22"/>
        </w:rPr>
        <w:t>00-15</w:t>
      </w:r>
      <w:r w:rsidR="00C3249C">
        <w:rPr>
          <w:rFonts w:cs="Arial"/>
          <w:color w:val="000000" w:themeColor="text1"/>
          <w:sz w:val="22"/>
        </w:rPr>
        <w:t>:</w:t>
      </w:r>
      <w:r w:rsidRPr="1D5530ED">
        <w:rPr>
          <w:rFonts w:cs="Arial"/>
          <w:color w:val="000000" w:themeColor="text1"/>
          <w:sz w:val="22"/>
        </w:rPr>
        <w:t>30 Mon</w:t>
      </w:r>
      <w:r w:rsidR="00C3249C">
        <w:rPr>
          <w:rFonts w:cs="Arial"/>
          <w:color w:val="000000" w:themeColor="text1"/>
          <w:sz w:val="22"/>
        </w:rPr>
        <w:t>day</w:t>
      </w:r>
      <w:r w:rsidRPr="1D5530ED">
        <w:rPr>
          <w:rFonts w:cs="Arial"/>
          <w:color w:val="000000" w:themeColor="text1"/>
          <w:sz w:val="22"/>
        </w:rPr>
        <w:t>-Sun</w:t>
      </w:r>
      <w:r w:rsidR="00C3249C">
        <w:rPr>
          <w:rFonts w:cs="Arial"/>
          <w:color w:val="000000" w:themeColor="text1"/>
          <w:sz w:val="22"/>
        </w:rPr>
        <w:t>day</w:t>
      </w:r>
      <w:r w:rsidR="004C1B2F">
        <w:rPr>
          <w:rFonts w:cs="Arial"/>
          <w:color w:val="000000" w:themeColor="text1"/>
          <w:sz w:val="22"/>
        </w:rPr>
        <w:t>.</w:t>
      </w:r>
    </w:p>
    <w:p w14:paraId="6847BCD2" w14:textId="35A1E63A" w:rsidR="00CE2212" w:rsidRPr="00CE2212" w:rsidRDefault="00CE2212" w:rsidP="35A83349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2323B522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BE8A1F5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21236A01">
        <w:rPr>
          <w:rFonts w:cs="Arial"/>
          <w:b/>
          <w:bCs/>
          <w:color w:val="000000" w:themeColor="text1"/>
        </w:rPr>
        <w:t>Visits Play</w:t>
      </w:r>
    </w:p>
    <w:p w14:paraId="75225585" w14:textId="77777777" w:rsidR="00940717" w:rsidRPr="00954602" w:rsidRDefault="00940717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137BD76" w14:textId="68D72DB5" w:rsidR="00CE2212" w:rsidRPr="00C3249C" w:rsidRDefault="009312B7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249C">
        <w:rPr>
          <w:rFonts w:cs="Arial"/>
          <w:color w:val="000000" w:themeColor="text1"/>
        </w:rPr>
        <w:t xml:space="preserve">HMP Hindley </w:t>
      </w:r>
      <w:r w:rsidR="00CE2212" w:rsidRPr="00C3249C">
        <w:rPr>
          <w:rFonts w:cs="Arial"/>
          <w:color w:val="000000" w:themeColor="text1"/>
        </w:rPr>
        <w:t>Requirements for Visits Play</w:t>
      </w:r>
    </w:p>
    <w:p w14:paraId="7D6EC68E" w14:textId="383A1A2C" w:rsidR="00685D94" w:rsidRPr="00C3249C" w:rsidRDefault="009312B7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Visit play required but this should be a flexible approach, where worker accesses the whole visit hall and encourages play between families and not restricted to the play area</w:t>
      </w:r>
      <w:r w:rsidR="00C3249C">
        <w:rPr>
          <w:rFonts w:cs="Arial"/>
          <w:color w:val="000000" w:themeColor="text1"/>
          <w:sz w:val="22"/>
        </w:rPr>
        <w:t>.</w:t>
      </w:r>
    </w:p>
    <w:p w14:paraId="30159A2E" w14:textId="0AD48697" w:rsidR="00685D94" w:rsidRPr="00C3249C" w:rsidRDefault="00FC3D6B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 xml:space="preserve">The Provider </w:t>
      </w:r>
      <w:r w:rsidR="00685D94" w:rsidRPr="00C3249C">
        <w:rPr>
          <w:rFonts w:cs="Arial"/>
          <w:color w:val="000000" w:themeColor="text1"/>
          <w:sz w:val="22"/>
        </w:rPr>
        <w:t>is required to</w:t>
      </w:r>
      <w:r w:rsidRPr="00C3249C">
        <w:rPr>
          <w:rFonts w:cs="Arial"/>
          <w:color w:val="000000" w:themeColor="text1"/>
          <w:sz w:val="22"/>
        </w:rPr>
        <w:t xml:space="preserve"> maintain a </w:t>
      </w:r>
      <w:r w:rsidR="00685D94" w:rsidRPr="00C3249C">
        <w:rPr>
          <w:rFonts w:cs="Arial"/>
          <w:color w:val="000000" w:themeColor="text1"/>
          <w:sz w:val="22"/>
        </w:rPr>
        <w:t>well-stocked</w:t>
      </w:r>
      <w:r w:rsidRPr="00C3249C">
        <w:rPr>
          <w:rFonts w:cs="Arial"/>
          <w:color w:val="000000" w:themeColor="text1"/>
          <w:sz w:val="22"/>
        </w:rPr>
        <w:t xml:space="preserve"> play area providing a range of </w:t>
      </w:r>
      <w:r w:rsidR="3A32AF0F" w:rsidRPr="00C3249C">
        <w:rPr>
          <w:rFonts w:cs="Arial"/>
          <w:color w:val="000000" w:themeColor="text1"/>
          <w:sz w:val="22"/>
        </w:rPr>
        <w:t>age-appropriate</w:t>
      </w:r>
      <w:r w:rsidRPr="00C3249C">
        <w:rPr>
          <w:rFonts w:cs="Arial"/>
          <w:color w:val="000000" w:themeColor="text1"/>
          <w:sz w:val="22"/>
        </w:rPr>
        <w:t xml:space="preserve"> toys and activities for children in the </w:t>
      </w:r>
      <w:r w:rsidR="6F70D8AA" w:rsidRPr="00C3249C">
        <w:rPr>
          <w:rFonts w:cs="Arial"/>
          <w:color w:val="000000" w:themeColor="text1"/>
          <w:sz w:val="22"/>
        </w:rPr>
        <w:t>visit's</w:t>
      </w:r>
      <w:r w:rsidRPr="00C3249C">
        <w:rPr>
          <w:rFonts w:cs="Arial"/>
          <w:color w:val="000000" w:themeColor="text1"/>
          <w:sz w:val="22"/>
        </w:rPr>
        <w:t xml:space="preserve"> hall</w:t>
      </w:r>
      <w:r w:rsidR="00C3249C">
        <w:rPr>
          <w:rFonts w:cs="Arial"/>
          <w:color w:val="000000" w:themeColor="text1"/>
          <w:sz w:val="22"/>
        </w:rPr>
        <w:t>.</w:t>
      </w:r>
    </w:p>
    <w:p w14:paraId="3EB8841D" w14:textId="3B747A60" w:rsidR="00FC3D6B" w:rsidRPr="00C3249C" w:rsidRDefault="00FC3D6B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A play worker should be present for each visits session to supervise the play area</w:t>
      </w:r>
      <w:r w:rsidR="00685D94" w:rsidRPr="00C3249C">
        <w:rPr>
          <w:rFonts w:cs="Arial"/>
          <w:color w:val="000000" w:themeColor="text1"/>
          <w:sz w:val="22"/>
        </w:rPr>
        <w:t xml:space="preserve">. Visits hours </w:t>
      </w:r>
      <w:r w:rsidRPr="00C3249C">
        <w:rPr>
          <w:rFonts w:cs="Arial"/>
          <w:color w:val="000000" w:themeColor="text1"/>
          <w:sz w:val="22"/>
        </w:rPr>
        <w:t xml:space="preserve"> </w:t>
      </w:r>
    </w:p>
    <w:p w14:paraId="6865B57B" w14:textId="163BFA8B" w:rsidR="00685D94" w:rsidRPr="00C3249C" w:rsidRDefault="00685D94" w:rsidP="1D5530ED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M</w:t>
      </w:r>
      <w:r w:rsidR="00C3249C">
        <w:rPr>
          <w:rFonts w:cs="Arial"/>
          <w:color w:val="000000" w:themeColor="text1"/>
          <w:sz w:val="22"/>
        </w:rPr>
        <w:t>onday</w:t>
      </w:r>
      <w:r w:rsidRPr="00C3249C">
        <w:rPr>
          <w:rFonts w:cs="Arial"/>
          <w:color w:val="000000" w:themeColor="text1"/>
          <w:sz w:val="22"/>
        </w:rPr>
        <w:t>-S</w:t>
      </w:r>
      <w:r w:rsidR="00C3249C">
        <w:rPr>
          <w:rFonts w:cs="Arial"/>
          <w:color w:val="000000" w:themeColor="text1"/>
          <w:sz w:val="22"/>
        </w:rPr>
        <w:t>unday</w:t>
      </w:r>
      <w:r w:rsidRPr="00C3249C">
        <w:rPr>
          <w:rFonts w:cs="Arial"/>
          <w:color w:val="000000" w:themeColor="text1"/>
          <w:sz w:val="22"/>
        </w:rPr>
        <w:t xml:space="preserve"> 14:00-</w:t>
      </w:r>
      <w:r w:rsidR="2BB92DCA" w:rsidRPr="00C3249C">
        <w:rPr>
          <w:rFonts w:cs="Arial"/>
          <w:color w:val="000000" w:themeColor="text1"/>
          <w:sz w:val="22"/>
        </w:rPr>
        <w:t xml:space="preserve">15:30 </w:t>
      </w:r>
      <w:r w:rsidR="3D6D93A6" w:rsidRPr="00C3249C">
        <w:rPr>
          <w:rFonts w:cs="Arial"/>
          <w:color w:val="000000" w:themeColor="text1"/>
          <w:sz w:val="22"/>
        </w:rPr>
        <w:t>(10.5</w:t>
      </w:r>
      <w:r w:rsidRPr="00C3249C">
        <w:rPr>
          <w:rFonts w:cs="Arial"/>
          <w:color w:val="000000" w:themeColor="text1"/>
          <w:sz w:val="22"/>
        </w:rPr>
        <w:t xml:space="preserve"> hrs per </w:t>
      </w:r>
      <w:r w:rsidR="3A71916D" w:rsidRPr="00C3249C">
        <w:rPr>
          <w:rFonts w:cs="Arial"/>
          <w:color w:val="000000" w:themeColor="text1"/>
          <w:sz w:val="22"/>
        </w:rPr>
        <w:t>week)</w:t>
      </w:r>
      <w:r w:rsidR="00C3249C">
        <w:rPr>
          <w:rFonts w:cs="Arial"/>
          <w:color w:val="000000" w:themeColor="text1"/>
          <w:sz w:val="22"/>
        </w:rPr>
        <w:t>.</w:t>
      </w:r>
    </w:p>
    <w:p w14:paraId="47B11DC2" w14:textId="3981FD94" w:rsidR="00FC3D6B" w:rsidRPr="00C3249C" w:rsidRDefault="00FC3D6B" w:rsidP="1D5530ED">
      <w:pPr>
        <w:pStyle w:val="ListParagraph"/>
        <w:numPr>
          <w:ilvl w:val="0"/>
          <w:numId w:val="40"/>
        </w:numPr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 xml:space="preserve">The play worker </w:t>
      </w:r>
      <w:r w:rsidR="6C3C3320" w:rsidRPr="00C3249C">
        <w:rPr>
          <w:rFonts w:cs="Arial"/>
          <w:color w:val="000000" w:themeColor="text1"/>
          <w:sz w:val="22"/>
        </w:rPr>
        <w:t>can</w:t>
      </w:r>
      <w:r w:rsidRPr="00C3249C">
        <w:rPr>
          <w:rFonts w:cs="Arial"/>
          <w:color w:val="000000" w:themeColor="text1"/>
          <w:sz w:val="22"/>
        </w:rPr>
        <w:t xml:space="preserve"> support the discharge of the prison’s responsibility to safeguarding children</w:t>
      </w:r>
      <w:r w:rsidR="00C3249C">
        <w:rPr>
          <w:rFonts w:cs="Arial"/>
          <w:color w:val="000000" w:themeColor="text1"/>
          <w:sz w:val="22"/>
        </w:rPr>
        <w:t>.</w:t>
      </w:r>
    </w:p>
    <w:p w14:paraId="613EFCD2" w14:textId="50C11746" w:rsidR="00CE2212" w:rsidRPr="00C3249C" w:rsidRDefault="00CE2212" w:rsidP="1D5530E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875F44F" w14:textId="77777777" w:rsidR="00CE2212" w:rsidRPr="00C3249C" w:rsidRDefault="00CE2212" w:rsidP="1D5530E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249C">
        <w:rPr>
          <w:rFonts w:cs="Arial"/>
          <w:color w:val="000000" w:themeColor="text1"/>
        </w:rPr>
        <w:t xml:space="preserve"> </w:t>
      </w:r>
    </w:p>
    <w:p w14:paraId="702A4361" w14:textId="77777777" w:rsidR="00E93882" w:rsidRPr="00C3249C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067C16C" w14:textId="77777777" w:rsidR="00E93882" w:rsidRPr="00C3249C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C3249C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7741657" w14:textId="77777777" w:rsidR="00212D06" w:rsidRPr="00C3249C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91CDF0E" w14:textId="77777777" w:rsidR="00C3249C" w:rsidRDefault="00E613B5" w:rsidP="00C3249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C3249C">
        <w:rPr>
          <w:rFonts w:cs="Arial"/>
          <w:b/>
          <w:bCs/>
          <w:color w:val="000000"/>
          <w:szCs w:val="22"/>
        </w:rPr>
        <w:t>Visits Meet and Greet</w:t>
      </w:r>
    </w:p>
    <w:p w14:paraId="0EECCCE3" w14:textId="77777777" w:rsidR="00C3249C" w:rsidRDefault="00C3249C" w:rsidP="00C3249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BB20F9D" w14:textId="4576A148" w:rsidR="001470E1" w:rsidRPr="00C3249C" w:rsidRDefault="009312B7" w:rsidP="00C3249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C3249C">
        <w:rPr>
          <w:rFonts w:cs="Arial"/>
          <w:color w:val="000000" w:themeColor="text1"/>
          <w:szCs w:val="22"/>
        </w:rPr>
        <w:t>HMP</w:t>
      </w:r>
      <w:r w:rsidR="00C3249C">
        <w:rPr>
          <w:rFonts w:cs="Arial"/>
          <w:color w:val="000000" w:themeColor="text1"/>
          <w:szCs w:val="22"/>
        </w:rPr>
        <w:t xml:space="preserve"> </w:t>
      </w:r>
      <w:r w:rsidRPr="00C3249C">
        <w:rPr>
          <w:rFonts w:cs="Arial"/>
          <w:color w:val="000000" w:themeColor="text1"/>
          <w:szCs w:val="22"/>
        </w:rPr>
        <w:t xml:space="preserve">Hindley - </w:t>
      </w:r>
      <w:r w:rsidR="002C161D" w:rsidRPr="00C3249C">
        <w:rPr>
          <w:rFonts w:cs="Arial"/>
          <w:color w:val="000000" w:themeColor="text1"/>
          <w:szCs w:val="22"/>
        </w:rPr>
        <w:t xml:space="preserve">Requirements for Visits Meet and </w:t>
      </w:r>
      <w:r w:rsidR="75174E3E" w:rsidRPr="00C3249C">
        <w:rPr>
          <w:rFonts w:cs="Arial"/>
          <w:color w:val="000000" w:themeColor="text1"/>
          <w:szCs w:val="22"/>
        </w:rPr>
        <w:t xml:space="preserve">Greet </w:t>
      </w:r>
    </w:p>
    <w:p w14:paraId="103FB61B" w14:textId="280AEAB8" w:rsidR="001470E1" w:rsidRPr="00C3249C" w:rsidRDefault="001470E1" w:rsidP="1D5530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Visit sessions take place Mon</w:t>
      </w:r>
      <w:r w:rsidR="00C3249C">
        <w:rPr>
          <w:rFonts w:cs="Arial"/>
          <w:color w:val="000000" w:themeColor="text1"/>
          <w:sz w:val="22"/>
        </w:rPr>
        <w:t>day</w:t>
      </w:r>
      <w:r w:rsidRPr="00C3249C">
        <w:rPr>
          <w:rFonts w:cs="Arial"/>
          <w:color w:val="000000" w:themeColor="text1"/>
          <w:sz w:val="22"/>
        </w:rPr>
        <w:t>-Sun</w:t>
      </w:r>
      <w:r w:rsidR="00C3249C">
        <w:rPr>
          <w:rFonts w:cs="Arial"/>
          <w:color w:val="000000" w:themeColor="text1"/>
          <w:sz w:val="22"/>
        </w:rPr>
        <w:t xml:space="preserve">day </w:t>
      </w:r>
      <w:r w:rsidRPr="00C3249C">
        <w:rPr>
          <w:rFonts w:cs="Arial"/>
          <w:color w:val="000000" w:themeColor="text1"/>
          <w:sz w:val="22"/>
        </w:rPr>
        <w:t xml:space="preserve">14:00-15:30, with contracted staff deployed in the </w:t>
      </w:r>
      <w:r w:rsidR="45EC6CC0" w:rsidRPr="00C3249C">
        <w:rPr>
          <w:rFonts w:cs="Arial"/>
          <w:color w:val="000000" w:themeColor="text1"/>
          <w:sz w:val="22"/>
        </w:rPr>
        <w:t>visitor's’</w:t>
      </w:r>
      <w:r w:rsidRPr="00C3249C">
        <w:rPr>
          <w:rFonts w:cs="Arial"/>
          <w:color w:val="000000" w:themeColor="text1"/>
          <w:sz w:val="22"/>
        </w:rPr>
        <w:t xml:space="preserve"> centre from 12:00-16:00 each day, 4 hours per day</w:t>
      </w:r>
      <w:r w:rsidR="00C3249C">
        <w:rPr>
          <w:rFonts w:cs="Arial"/>
          <w:color w:val="000000" w:themeColor="text1"/>
          <w:sz w:val="22"/>
        </w:rPr>
        <w:t>,</w:t>
      </w:r>
      <w:r w:rsidRPr="00C3249C">
        <w:rPr>
          <w:rFonts w:cs="Arial"/>
          <w:color w:val="000000" w:themeColor="text1"/>
          <w:sz w:val="22"/>
        </w:rPr>
        <w:t xml:space="preserve"> Mon</w:t>
      </w:r>
      <w:r w:rsidR="00C3249C">
        <w:rPr>
          <w:rFonts w:cs="Arial"/>
          <w:color w:val="000000" w:themeColor="text1"/>
          <w:sz w:val="22"/>
        </w:rPr>
        <w:t>day</w:t>
      </w:r>
      <w:r w:rsidRPr="00C3249C">
        <w:rPr>
          <w:rFonts w:cs="Arial"/>
          <w:color w:val="000000" w:themeColor="text1"/>
          <w:sz w:val="22"/>
        </w:rPr>
        <w:t>-Sun</w:t>
      </w:r>
      <w:r w:rsidR="00C3249C">
        <w:rPr>
          <w:rFonts w:cs="Arial"/>
          <w:color w:val="000000" w:themeColor="text1"/>
          <w:sz w:val="22"/>
        </w:rPr>
        <w:t>day</w:t>
      </w:r>
      <w:r w:rsidRPr="00C3249C">
        <w:rPr>
          <w:rFonts w:cs="Arial"/>
          <w:color w:val="000000" w:themeColor="text1"/>
          <w:sz w:val="22"/>
        </w:rPr>
        <w:t xml:space="preserve"> </w:t>
      </w:r>
      <w:r w:rsidR="352C32CF" w:rsidRPr="00C3249C">
        <w:rPr>
          <w:rFonts w:cs="Arial"/>
          <w:color w:val="000000" w:themeColor="text1"/>
          <w:sz w:val="22"/>
        </w:rPr>
        <w:t>(28</w:t>
      </w:r>
      <w:r w:rsidR="003843AF" w:rsidRPr="00C3249C">
        <w:rPr>
          <w:rFonts w:cs="Arial"/>
          <w:color w:val="000000" w:themeColor="text1"/>
          <w:sz w:val="22"/>
        </w:rPr>
        <w:t xml:space="preserve"> </w:t>
      </w:r>
      <w:r w:rsidRPr="00C3249C">
        <w:rPr>
          <w:rFonts w:cs="Arial"/>
          <w:color w:val="000000" w:themeColor="text1"/>
          <w:sz w:val="22"/>
        </w:rPr>
        <w:t>hours per week</w:t>
      </w:r>
      <w:r w:rsidR="00C3249C">
        <w:rPr>
          <w:rFonts w:cs="Arial"/>
          <w:color w:val="000000" w:themeColor="text1"/>
          <w:sz w:val="22"/>
        </w:rPr>
        <w:t>.</w:t>
      </w:r>
    </w:p>
    <w:p w14:paraId="3DBC6A05" w14:textId="2B7EC616" w:rsidR="001470E1" w:rsidRPr="00C3249C" w:rsidRDefault="001470E1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First p</w:t>
      </w:r>
      <w:r w:rsidR="00676796" w:rsidRPr="00C3249C">
        <w:rPr>
          <w:rFonts w:cs="Arial"/>
          <w:color w:val="000000" w:themeColor="text1"/>
          <w:sz w:val="22"/>
        </w:rPr>
        <w:t>oint of contact in visitors centre to meet and greet</w:t>
      </w:r>
      <w:r w:rsidR="00C3249C">
        <w:rPr>
          <w:rFonts w:cs="Arial"/>
          <w:color w:val="000000" w:themeColor="text1"/>
          <w:sz w:val="22"/>
        </w:rPr>
        <w:t>.</w:t>
      </w:r>
    </w:p>
    <w:p w14:paraId="0B2E606D" w14:textId="45DB5B6D" w:rsidR="002C161D" w:rsidRPr="00C3249C" w:rsidRDefault="00676796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Member of contracted staff to explain the visits process to visitor and show them how to access the facilities including lockers and showers</w:t>
      </w:r>
      <w:r w:rsidR="00C3249C">
        <w:rPr>
          <w:rFonts w:cs="Arial"/>
          <w:color w:val="000000" w:themeColor="text1"/>
          <w:sz w:val="22"/>
        </w:rPr>
        <w:t>.</w:t>
      </w:r>
    </w:p>
    <w:p w14:paraId="2E9DBFFE" w14:textId="0B4F427D" w:rsidR="001470E1" w:rsidRPr="00C3249C" w:rsidRDefault="00676796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Ask the visitors if they have any specific needs and ensure that we are meeting these needs (including diversity)</w:t>
      </w:r>
      <w:r w:rsidR="00C3249C">
        <w:rPr>
          <w:rFonts w:cs="Arial"/>
          <w:color w:val="000000" w:themeColor="text1"/>
          <w:sz w:val="22"/>
        </w:rPr>
        <w:t>.</w:t>
      </w:r>
    </w:p>
    <w:p w14:paraId="37D34C6A" w14:textId="408F98E8" w:rsidR="00AE3518" w:rsidRPr="00C3249C" w:rsidRDefault="00676796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lastRenderedPageBreak/>
        <w:t>Respond to any queries and signpost to relevant area and act as information point</w:t>
      </w:r>
      <w:r w:rsidR="00C3249C">
        <w:rPr>
          <w:rFonts w:cs="Arial"/>
          <w:color w:val="000000" w:themeColor="text1"/>
          <w:sz w:val="22"/>
        </w:rPr>
        <w:t>.</w:t>
      </w:r>
    </w:p>
    <w:p w14:paraId="7864BBC0" w14:textId="1B8B8988" w:rsidR="001470E1" w:rsidRPr="00C3249C" w:rsidRDefault="003843AF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Greet visitors</w:t>
      </w:r>
      <w:r w:rsidR="00AE3518" w:rsidRPr="00C3249C">
        <w:rPr>
          <w:rFonts w:cs="Arial"/>
          <w:color w:val="000000" w:themeColor="text1"/>
          <w:sz w:val="22"/>
        </w:rPr>
        <w:t xml:space="preserve"> on arrival to the prison and asked if they require any specific advice or guidance</w:t>
      </w:r>
      <w:r w:rsidR="00C3249C">
        <w:rPr>
          <w:rFonts w:cs="Arial"/>
          <w:color w:val="000000" w:themeColor="text1"/>
          <w:sz w:val="22"/>
        </w:rPr>
        <w:t>.</w:t>
      </w:r>
    </w:p>
    <w:p w14:paraId="021EFDF0" w14:textId="187E44DB" w:rsidR="003843AF" w:rsidRPr="00C3249C" w:rsidRDefault="00AE3518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Meet and greet (reception) should be available up to for at least 1 hour before visiting hours commence</w:t>
      </w:r>
      <w:r w:rsidR="00C3249C">
        <w:rPr>
          <w:rFonts w:cs="Arial"/>
          <w:color w:val="000000" w:themeColor="text1"/>
          <w:sz w:val="22"/>
        </w:rPr>
        <w:t>.</w:t>
      </w:r>
    </w:p>
    <w:p w14:paraId="6B7CE312" w14:textId="3F243331" w:rsidR="003E7535" w:rsidRPr="00C3249C" w:rsidRDefault="00AE3518" w:rsidP="1D5530ED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C3249C">
        <w:rPr>
          <w:rFonts w:cs="Arial"/>
          <w:sz w:val="22"/>
        </w:rPr>
        <w:t>Provid</w:t>
      </w:r>
      <w:r w:rsidR="003843AF" w:rsidRPr="00C3249C">
        <w:rPr>
          <w:rFonts w:cs="Arial"/>
          <w:sz w:val="22"/>
        </w:rPr>
        <w:t>e</w:t>
      </w:r>
      <w:r w:rsidRPr="00C3249C">
        <w:rPr>
          <w:rFonts w:cs="Arial"/>
          <w:sz w:val="22"/>
        </w:rPr>
        <w:t xml:space="preserve"> reception services to visitors</w:t>
      </w:r>
      <w:r w:rsidR="00C3249C">
        <w:rPr>
          <w:rFonts w:cs="Arial"/>
          <w:sz w:val="22"/>
        </w:rPr>
        <w:t>.</w:t>
      </w:r>
    </w:p>
    <w:p w14:paraId="36CF357D" w14:textId="1C40A11F" w:rsidR="003E7535" w:rsidRPr="00C3249C" w:rsidRDefault="00AE3518" w:rsidP="1D5530ED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C3249C">
        <w:rPr>
          <w:rFonts w:cs="Arial"/>
          <w:sz w:val="22"/>
        </w:rPr>
        <w:t>Provider to be responsible for ensuring centre facilities including toilets, seating, baby changing facilities which and wider fixtures and fittings remain decent and fit for purpose (monitoring and reporting only).</w:t>
      </w:r>
    </w:p>
    <w:p w14:paraId="0578A614" w14:textId="6ACCAA07" w:rsidR="00F14E72" w:rsidRPr="00C3249C" w:rsidRDefault="00AE3518" w:rsidP="1D5530ED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C3249C">
        <w:rPr>
          <w:rFonts w:cs="Arial"/>
          <w:sz w:val="22"/>
        </w:rPr>
        <w:t>Administer and ID check all social and professional visitors.</w:t>
      </w:r>
      <w:r w:rsidR="00F14E72" w:rsidRPr="00C3249C">
        <w:rPr>
          <w:rFonts w:cs="Arial"/>
          <w:sz w:val="22"/>
        </w:rPr>
        <w:t xml:space="preserve"> Complete relevant documentation/booking in processes as directed by the Authority</w:t>
      </w:r>
      <w:r w:rsidR="00C3249C">
        <w:rPr>
          <w:rFonts w:cs="Arial"/>
          <w:sz w:val="22"/>
        </w:rPr>
        <w:t>.</w:t>
      </w:r>
      <w:r w:rsidR="00F14E72" w:rsidRPr="00C3249C">
        <w:rPr>
          <w:rFonts w:cs="Arial"/>
          <w:sz w:val="22"/>
        </w:rPr>
        <w:t xml:space="preserve"> </w:t>
      </w:r>
    </w:p>
    <w:p w14:paraId="4F83D9E1" w14:textId="1DB28380" w:rsidR="003E7535" w:rsidRPr="00C3249C" w:rsidRDefault="00F14E72" w:rsidP="1D5530ED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C3249C">
        <w:rPr>
          <w:rFonts w:cs="Arial"/>
          <w:sz w:val="22"/>
        </w:rPr>
        <w:t xml:space="preserve">Collate any statistical data as requested by the Authority to assist with establishments needs analysis </w:t>
      </w:r>
    </w:p>
    <w:p w14:paraId="39B7316C" w14:textId="3B46BD38" w:rsidR="003E7535" w:rsidRPr="00C3249C" w:rsidRDefault="00AE3518" w:rsidP="1D5530ED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C3249C">
        <w:rPr>
          <w:rFonts w:cs="Arial"/>
          <w:sz w:val="22"/>
        </w:rPr>
        <w:t>Maintain an area within the Visits Centre to enable visitors to securely store personal property and any unauthorised articles prior to coming into the prison</w:t>
      </w:r>
      <w:r w:rsidR="17F1CABF" w:rsidRPr="00C3249C">
        <w:rPr>
          <w:rFonts w:cs="Arial"/>
          <w:sz w:val="22"/>
        </w:rPr>
        <w:t xml:space="preserve">. </w:t>
      </w:r>
    </w:p>
    <w:p w14:paraId="73F65AF8" w14:textId="2647F9C0" w:rsidR="00AE3518" w:rsidRPr="00C3249C" w:rsidRDefault="00AE3518" w:rsidP="1D5530ED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Times New Roman" w:cs="Arial"/>
          <w:sz w:val="22"/>
        </w:rPr>
      </w:pPr>
      <w:r w:rsidRPr="00C3249C">
        <w:rPr>
          <w:rFonts w:cs="Arial"/>
          <w:sz w:val="22"/>
        </w:rPr>
        <w:t xml:space="preserve">Amnesty bins for the safe and secure disposal of unauthorised articles must be maintained and clearly signposted in discreet areas of the </w:t>
      </w:r>
      <w:r w:rsidR="3F69AF3A" w:rsidRPr="00C3249C">
        <w:rPr>
          <w:rFonts w:cs="Arial"/>
          <w:sz w:val="22"/>
        </w:rPr>
        <w:t>visitors'</w:t>
      </w:r>
      <w:r w:rsidRPr="00C3249C">
        <w:rPr>
          <w:rFonts w:cs="Arial"/>
          <w:sz w:val="22"/>
        </w:rPr>
        <w:t xml:space="preserve"> centre. </w:t>
      </w:r>
    </w:p>
    <w:p w14:paraId="054C9FF3" w14:textId="20427065" w:rsidR="003E7535" w:rsidRPr="00C3249C" w:rsidRDefault="00275BEC" w:rsidP="1D5530ED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eastAsia="Times New Roman" w:cs="Arial"/>
          <w:sz w:val="22"/>
        </w:rPr>
      </w:pPr>
      <w:r w:rsidRPr="00C3249C">
        <w:rPr>
          <w:rFonts w:eastAsia="Times New Roman" w:cs="Arial"/>
          <w:sz w:val="22"/>
        </w:rPr>
        <w:t>P</w:t>
      </w:r>
      <w:r w:rsidR="00AE3518" w:rsidRPr="00C3249C">
        <w:rPr>
          <w:rFonts w:eastAsia="Times New Roman" w:cs="Arial"/>
          <w:sz w:val="22"/>
        </w:rPr>
        <w:t>rovide a range of</w:t>
      </w:r>
      <w:r w:rsidR="008B2AED" w:rsidRPr="00C3249C">
        <w:rPr>
          <w:rFonts w:eastAsia="Times New Roman" w:cs="Arial"/>
          <w:sz w:val="22"/>
        </w:rPr>
        <w:t xml:space="preserve"> </w:t>
      </w:r>
      <w:r w:rsidR="53BE04F0" w:rsidRPr="00C3249C">
        <w:rPr>
          <w:rFonts w:eastAsia="Times New Roman" w:cs="Arial"/>
          <w:sz w:val="22"/>
        </w:rPr>
        <w:t>up-to-date</w:t>
      </w:r>
      <w:r w:rsidR="00AE3518" w:rsidRPr="00C3249C">
        <w:rPr>
          <w:rFonts w:eastAsia="Times New Roman" w:cs="Arial"/>
          <w:sz w:val="22"/>
        </w:rPr>
        <w:t xml:space="preserve"> information on support services </w:t>
      </w:r>
      <w:r w:rsidR="093FAC90" w:rsidRPr="00C3249C">
        <w:rPr>
          <w:rFonts w:eastAsia="Times New Roman" w:cs="Arial"/>
          <w:sz w:val="22"/>
        </w:rPr>
        <w:t>for families</w:t>
      </w:r>
      <w:r w:rsidR="00AE3518" w:rsidRPr="00C3249C">
        <w:rPr>
          <w:rFonts w:eastAsia="Times New Roman" w:cs="Arial"/>
          <w:sz w:val="22"/>
        </w:rPr>
        <w:t xml:space="preserve"> including other </w:t>
      </w:r>
      <w:r w:rsidR="003843AF" w:rsidRPr="00C3249C">
        <w:rPr>
          <w:rFonts w:eastAsia="Times New Roman" w:cs="Arial"/>
          <w:sz w:val="22"/>
        </w:rPr>
        <w:t xml:space="preserve">internal </w:t>
      </w:r>
      <w:r w:rsidR="00AE3518" w:rsidRPr="00C3249C">
        <w:rPr>
          <w:rFonts w:eastAsia="Times New Roman" w:cs="Arial"/>
          <w:sz w:val="22"/>
        </w:rPr>
        <w:t>services and</w:t>
      </w:r>
      <w:r w:rsidR="008B2AED" w:rsidRPr="00C3249C">
        <w:rPr>
          <w:rFonts w:eastAsia="Times New Roman" w:cs="Arial"/>
          <w:sz w:val="22"/>
        </w:rPr>
        <w:t xml:space="preserve"> </w:t>
      </w:r>
      <w:r w:rsidR="00AE3518" w:rsidRPr="00C3249C">
        <w:rPr>
          <w:rFonts w:eastAsia="Times New Roman" w:cs="Arial"/>
          <w:sz w:val="22"/>
        </w:rPr>
        <w:t>services provided by external agencies</w:t>
      </w:r>
      <w:r w:rsidR="008B2AED" w:rsidRPr="00C3249C">
        <w:rPr>
          <w:rFonts w:eastAsia="Times New Roman" w:cs="Arial"/>
          <w:sz w:val="22"/>
        </w:rPr>
        <w:t>.</w:t>
      </w:r>
      <w:r w:rsidR="00AE3518" w:rsidRPr="00C3249C">
        <w:rPr>
          <w:rFonts w:eastAsia="Times New Roman" w:cs="Arial"/>
          <w:sz w:val="22"/>
        </w:rPr>
        <w:t xml:space="preserve"> </w:t>
      </w:r>
    </w:p>
    <w:p w14:paraId="6A07A89A" w14:textId="5C121E22" w:rsidR="003E7535" w:rsidRPr="00C3249C" w:rsidRDefault="00275BEC" w:rsidP="1D5530ED">
      <w:pPr>
        <w:numPr>
          <w:ilvl w:val="0"/>
          <w:numId w:val="40"/>
        </w:numPr>
        <w:spacing w:after="0"/>
        <w:ind w:left="714" w:hanging="357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>D</w:t>
      </w:r>
      <w:r w:rsidR="00AE3518" w:rsidRPr="00C3249C">
        <w:rPr>
          <w:rFonts w:cs="Arial"/>
          <w:szCs w:val="22"/>
        </w:rPr>
        <w:t xml:space="preserve">esign and regularly reviews (on a quarterly basis) a visitor information booklet that </w:t>
      </w:r>
      <w:r w:rsidR="003E7535" w:rsidRPr="00C3249C">
        <w:rPr>
          <w:rFonts w:cs="Arial"/>
          <w:szCs w:val="22"/>
        </w:rPr>
        <w:t>w</w:t>
      </w:r>
      <w:r w:rsidR="00AE3518" w:rsidRPr="00C3249C">
        <w:rPr>
          <w:rFonts w:cs="Arial"/>
          <w:szCs w:val="22"/>
        </w:rPr>
        <w:t xml:space="preserve">ill be reproduced for publication to all new or returning visitors. </w:t>
      </w:r>
    </w:p>
    <w:p w14:paraId="58A34D31" w14:textId="63A00AE0" w:rsidR="003E7535" w:rsidRPr="00C3249C" w:rsidRDefault="003E7535" w:rsidP="1D5530ED">
      <w:pPr>
        <w:numPr>
          <w:ilvl w:val="0"/>
          <w:numId w:val="40"/>
        </w:numPr>
        <w:spacing w:after="120"/>
        <w:ind w:left="714" w:hanging="357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 xml:space="preserve">Design and deliver a </w:t>
      </w:r>
      <w:r w:rsidR="00AE3518" w:rsidRPr="00C3249C">
        <w:rPr>
          <w:rFonts w:cs="Arial"/>
          <w:szCs w:val="22"/>
        </w:rPr>
        <w:t>prison induction</w:t>
      </w:r>
      <w:r w:rsidR="10DA4C98" w:rsidRPr="00C3249C">
        <w:rPr>
          <w:rFonts w:cs="Arial"/>
          <w:szCs w:val="22"/>
        </w:rPr>
        <w:t xml:space="preserve"> </w:t>
      </w:r>
      <w:r w:rsidR="00AE3518" w:rsidRPr="00C3249C">
        <w:rPr>
          <w:rFonts w:cs="Arial"/>
          <w:szCs w:val="22"/>
        </w:rPr>
        <w:t xml:space="preserve">for </w:t>
      </w:r>
      <w:r w:rsidRPr="00C3249C">
        <w:rPr>
          <w:rFonts w:cs="Arial"/>
          <w:szCs w:val="22"/>
        </w:rPr>
        <w:t xml:space="preserve">all new </w:t>
      </w:r>
      <w:r w:rsidR="00AE3518" w:rsidRPr="00C3249C">
        <w:rPr>
          <w:rFonts w:cs="Arial"/>
          <w:szCs w:val="22"/>
        </w:rPr>
        <w:t>visitors</w:t>
      </w:r>
      <w:r w:rsidRPr="00C3249C">
        <w:rPr>
          <w:rFonts w:cs="Arial"/>
          <w:szCs w:val="22"/>
        </w:rPr>
        <w:t xml:space="preserve"> </w:t>
      </w:r>
    </w:p>
    <w:p w14:paraId="5624493E" w14:textId="6E019F99" w:rsidR="00AE3518" w:rsidRPr="00C3249C" w:rsidRDefault="003E7535" w:rsidP="1D5530ED">
      <w:pPr>
        <w:numPr>
          <w:ilvl w:val="0"/>
          <w:numId w:val="40"/>
        </w:numPr>
        <w:spacing w:after="120"/>
        <w:ind w:left="714" w:hanging="357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>W</w:t>
      </w:r>
      <w:r w:rsidR="00AE3518" w:rsidRPr="00C3249C">
        <w:rPr>
          <w:rFonts w:cs="Arial"/>
          <w:szCs w:val="22"/>
        </w:rPr>
        <w:t>ork with</w:t>
      </w:r>
      <w:r w:rsidRPr="00C3249C">
        <w:rPr>
          <w:rFonts w:cs="Arial"/>
          <w:szCs w:val="22"/>
        </w:rPr>
        <w:t xml:space="preserve"> and </w:t>
      </w:r>
      <w:r w:rsidR="33C10DD8" w:rsidRPr="00C3249C">
        <w:rPr>
          <w:rFonts w:cs="Arial"/>
          <w:szCs w:val="22"/>
        </w:rPr>
        <w:t>support any</w:t>
      </w:r>
      <w:r w:rsidR="00AE3518" w:rsidRPr="00C3249C">
        <w:rPr>
          <w:rFonts w:cs="Arial"/>
          <w:szCs w:val="22"/>
        </w:rPr>
        <w:t xml:space="preserve"> charities and Organisations which work within the establishment.</w:t>
      </w:r>
    </w:p>
    <w:p w14:paraId="491AB6D9" w14:textId="6C7B97BF" w:rsidR="00AE3518" w:rsidRPr="00C3249C" w:rsidRDefault="34FCE05E" w:rsidP="1D5530ED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>Produce basic</w:t>
      </w:r>
      <w:r w:rsidR="00AE3518" w:rsidRPr="00C3249C">
        <w:rPr>
          <w:rFonts w:cs="Arial"/>
          <w:szCs w:val="22"/>
        </w:rPr>
        <w:t xml:space="preserve"> information on support services for families and </w:t>
      </w:r>
      <w:r w:rsidR="5C885B2F" w:rsidRPr="00C3249C">
        <w:rPr>
          <w:rFonts w:cs="Arial"/>
          <w:szCs w:val="22"/>
        </w:rPr>
        <w:t>signpost</w:t>
      </w:r>
      <w:r w:rsidR="00AE3518" w:rsidRPr="00C3249C">
        <w:rPr>
          <w:rFonts w:cs="Arial"/>
          <w:szCs w:val="22"/>
        </w:rPr>
        <w:t xml:space="preserve"> to specialist services</w:t>
      </w:r>
      <w:r w:rsidR="003E7535" w:rsidRPr="00C3249C">
        <w:rPr>
          <w:rFonts w:cs="Arial"/>
          <w:szCs w:val="22"/>
        </w:rPr>
        <w:t xml:space="preserve"> where appropriate</w:t>
      </w:r>
      <w:r w:rsidR="249A4A8E" w:rsidRPr="00C3249C">
        <w:rPr>
          <w:rFonts w:cs="Arial"/>
          <w:szCs w:val="22"/>
        </w:rPr>
        <w:t>.</w:t>
      </w:r>
      <w:r w:rsidR="00AE3518" w:rsidRPr="00C3249C">
        <w:rPr>
          <w:rFonts w:cs="Arial"/>
          <w:szCs w:val="22"/>
        </w:rPr>
        <w:t xml:space="preserve"> </w:t>
      </w:r>
    </w:p>
    <w:p w14:paraId="595320DE" w14:textId="087FAFC0" w:rsidR="003E7535" w:rsidRPr="00C3249C" w:rsidRDefault="4C067817" w:rsidP="1D5530ED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>Provide information</w:t>
      </w:r>
      <w:r w:rsidR="00AE3518" w:rsidRPr="00C3249C">
        <w:rPr>
          <w:rFonts w:cs="Arial"/>
          <w:szCs w:val="22"/>
        </w:rPr>
        <w:t xml:space="preserve"> about the Help with Prison Visits Scheme and establishment visiting arrangements </w:t>
      </w:r>
      <w:r w:rsidR="008B2AED" w:rsidRPr="00C3249C">
        <w:rPr>
          <w:rFonts w:cs="Arial"/>
          <w:szCs w:val="22"/>
        </w:rPr>
        <w:t xml:space="preserve">and access for disabled visitors </w:t>
      </w:r>
    </w:p>
    <w:p w14:paraId="344EEAE5" w14:textId="34F20934" w:rsidR="0013528A" w:rsidRPr="00C3249C" w:rsidRDefault="00AE3518" w:rsidP="1D5530ED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>Put in place a</w:t>
      </w:r>
      <w:r w:rsidR="0013528A" w:rsidRPr="00C3249C">
        <w:rPr>
          <w:rFonts w:cs="Arial"/>
          <w:szCs w:val="22"/>
        </w:rPr>
        <w:t xml:space="preserve"> feedback </w:t>
      </w:r>
      <w:r w:rsidRPr="00C3249C">
        <w:rPr>
          <w:rFonts w:cs="Arial"/>
          <w:szCs w:val="22"/>
        </w:rPr>
        <w:t xml:space="preserve">policy to </w:t>
      </w:r>
      <w:r w:rsidR="254D1873" w:rsidRPr="00C3249C">
        <w:rPr>
          <w:rFonts w:cs="Arial"/>
          <w:szCs w:val="22"/>
        </w:rPr>
        <w:t>allow visitors</w:t>
      </w:r>
      <w:r w:rsidRPr="00C3249C">
        <w:rPr>
          <w:rFonts w:cs="Arial"/>
          <w:szCs w:val="22"/>
        </w:rPr>
        <w:t xml:space="preserve"> to </w:t>
      </w:r>
      <w:r w:rsidR="0013528A" w:rsidRPr="00C3249C">
        <w:rPr>
          <w:rFonts w:cs="Arial"/>
          <w:szCs w:val="22"/>
        </w:rPr>
        <w:t xml:space="preserve">comment or raise concerns on the visits experience. </w:t>
      </w:r>
    </w:p>
    <w:p w14:paraId="341CE93E" w14:textId="1369B95B" w:rsidR="00F50D03" w:rsidRPr="00C3249C" w:rsidRDefault="003843AF" w:rsidP="1D5530ED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>Provide t</w:t>
      </w:r>
      <w:r w:rsidR="0013528A" w:rsidRPr="00C3249C">
        <w:rPr>
          <w:rFonts w:cs="Arial"/>
          <w:szCs w:val="22"/>
        </w:rPr>
        <w:t xml:space="preserve">he first point of contact for any concerns related to the </w:t>
      </w:r>
      <w:r w:rsidR="50411CE6" w:rsidRPr="00C3249C">
        <w:rPr>
          <w:rFonts w:cs="Arial"/>
          <w:szCs w:val="22"/>
        </w:rPr>
        <w:t>visitor's</w:t>
      </w:r>
      <w:r w:rsidR="0013528A" w:rsidRPr="00C3249C">
        <w:rPr>
          <w:rFonts w:cs="Arial"/>
          <w:szCs w:val="22"/>
        </w:rPr>
        <w:t xml:space="preserve"> experience</w:t>
      </w:r>
    </w:p>
    <w:p w14:paraId="7061D34F" w14:textId="08F990DB" w:rsidR="0013528A" w:rsidRPr="00C3249C" w:rsidRDefault="00AE3518" w:rsidP="1D5530ED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>Conduct</w:t>
      </w:r>
      <w:r w:rsidR="008B2AED" w:rsidRPr="00C3249C">
        <w:rPr>
          <w:rFonts w:cs="Arial"/>
          <w:szCs w:val="22"/>
        </w:rPr>
        <w:t xml:space="preserve"> a</w:t>
      </w:r>
      <w:r w:rsidRPr="00C3249C">
        <w:rPr>
          <w:rFonts w:cs="Arial"/>
          <w:szCs w:val="22"/>
        </w:rPr>
        <w:t xml:space="preserve"> customer satisfaction surveys</w:t>
      </w:r>
      <w:r w:rsidR="0013528A" w:rsidRPr="00C3249C">
        <w:rPr>
          <w:rFonts w:cs="Arial"/>
          <w:szCs w:val="22"/>
        </w:rPr>
        <w:t xml:space="preserve"> at a frequency agreed with the authority </w:t>
      </w:r>
    </w:p>
    <w:p w14:paraId="40D88B5E" w14:textId="541B4A8B" w:rsidR="00F50D03" w:rsidRPr="00C3249C" w:rsidRDefault="00F50D03" w:rsidP="1D5530ED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>Provide up to date information</w:t>
      </w:r>
      <w:r w:rsidR="00AE3518" w:rsidRPr="00C3249C">
        <w:rPr>
          <w:rFonts w:cs="Arial"/>
          <w:szCs w:val="22"/>
        </w:rPr>
        <w:t xml:space="preserve"> on</w:t>
      </w:r>
      <w:r w:rsidR="00D50061" w:rsidRPr="00C3249C">
        <w:rPr>
          <w:rFonts w:cs="Arial"/>
          <w:szCs w:val="22"/>
        </w:rPr>
        <w:t xml:space="preserve"> </w:t>
      </w:r>
      <w:r w:rsidR="39607392" w:rsidRPr="00C3249C">
        <w:rPr>
          <w:rFonts w:cs="Arial"/>
          <w:szCs w:val="22"/>
        </w:rPr>
        <w:t>external support</w:t>
      </w:r>
      <w:r w:rsidR="00AE3518" w:rsidRPr="00C3249C">
        <w:rPr>
          <w:rFonts w:cs="Arial"/>
          <w:szCs w:val="22"/>
        </w:rPr>
        <w:t xml:space="preserve"> services </w:t>
      </w:r>
      <w:r w:rsidR="273F5648" w:rsidRPr="00C3249C">
        <w:rPr>
          <w:rFonts w:cs="Arial"/>
          <w:szCs w:val="22"/>
        </w:rPr>
        <w:t>including,</w:t>
      </w:r>
      <w:r w:rsidR="00AE3518" w:rsidRPr="00C3249C">
        <w:rPr>
          <w:rFonts w:cs="Arial"/>
          <w:szCs w:val="22"/>
        </w:rPr>
        <w:t xml:space="preserve"> but not limited to, debt advice, employment and skills, children’s services, drug / alcohol support, women’s services, housing, </w:t>
      </w:r>
      <w:r w:rsidR="39ED90C2" w:rsidRPr="00C3249C">
        <w:rPr>
          <w:rFonts w:cs="Arial"/>
          <w:szCs w:val="22"/>
        </w:rPr>
        <w:t>health,</w:t>
      </w:r>
      <w:r w:rsidR="00AE3518" w:rsidRPr="00C3249C">
        <w:rPr>
          <w:rFonts w:cs="Arial"/>
          <w:szCs w:val="22"/>
        </w:rPr>
        <w:t xml:space="preserve"> and wellbeing. </w:t>
      </w:r>
    </w:p>
    <w:p w14:paraId="670E6D64" w14:textId="204EE2ED" w:rsidR="00F61AF8" w:rsidRPr="00C3249C" w:rsidRDefault="00275BEC" w:rsidP="1D5530ED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C3249C">
        <w:rPr>
          <w:rFonts w:cs="Arial"/>
          <w:szCs w:val="22"/>
        </w:rPr>
        <w:t>P</w:t>
      </w:r>
      <w:r w:rsidR="00F50D03" w:rsidRPr="00C3249C">
        <w:rPr>
          <w:rFonts w:cs="Arial"/>
          <w:szCs w:val="22"/>
        </w:rPr>
        <w:t>rovide i</w:t>
      </w:r>
      <w:r w:rsidRPr="00C3249C">
        <w:rPr>
          <w:rFonts w:cs="Arial"/>
          <w:szCs w:val="22"/>
        </w:rPr>
        <w:t xml:space="preserve">nformation in </w:t>
      </w:r>
      <w:r w:rsidR="008B2AED" w:rsidRPr="00C3249C">
        <w:rPr>
          <w:rFonts w:cs="Arial"/>
          <w:szCs w:val="22"/>
        </w:rPr>
        <w:t xml:space="preserve">a variety of </w:t>
      </w:r>
      <w:r w:rsidR="10645390" w:rsidRPr="00C3249C">
        <w:rPr>
          <w:rFonts w:cs="Arial"/>
          <w:szCs w:val="22"/>
        </w:rPr>
        <w:t>mediums,</w:t>
      </w:r>
      <w:r w:rsidR="008B2AED" w:rsidRPr="00C3249C">
        <w:rPr>
          <w:rFonts w:cs="Arial"/>
          <w:szCs w:val="22"/>
        </w:rPr>
        <w:t xml:space="preserve"> </w:t>
      </w:r>
      <w:r w:rsidR="5116C9FE" w:rsidRPr="00C3249C">
        <w:rPr>
          <w:rFonts w:cs="Arial"/>
          <w:szCs w:val="22"/>
        </w:rPr>
        <w:t>written,</w:t>
      </w:r>
      <w:r w:rsidR="008B2AED" w:rsidRPr="00C3249C">
        <w:rPr>
          <w:rFonts w:cs="Arial"/>
          <w:szCs w:val="22"/>
        </w:rPr>
        <w:t xml:space="preserve"> </w:t>
      </w:r>
      <w:r w:rsidR="5396913C" w:rsidRPr="00C3249C">
        <w:rPr>
          <w:rFonts w:cs="Arial"/>
          <w:szCs w:val="22"/>
        </w:rPr>
        <w:t>verbal,</w:t>
      </w:r>
      <w:r w:rsidR="00AE3518" w:rsidRPr="00C3249C">
        <w:rPr>
          <w:rFonts w:cs="Arial"/>
          <w:szCs w:val="22"/>
        </w:rPr>
        <w:t xml:space="preserve"> </w:t>
      </w:r>
      <w:r w:rsidR="58610DA6" w:rsidRPr="00C3249C">
        <w:rPr>
          <w:rFonts w:cs="Arial"/>
          <w:szCs w:val="22"/>
        </w:rPr>
        <w:t>posters, electronic</w:t>
      </w:r>
      <w:r w:rsidRPr="00C3249C">
        <w:rPr>
          <w:rFonts w:cs="Arial"/>
          <w:szCs w:val="22"/>
        </w:rPr>
        <w:t xml:space="preserve"> </w:t>
      </w:r>
      <w:r w:rsidR="08B053E0" w:rsidRPr="00C3249C">
        <w:rPr>
          <w:rFonts w:cs="Arial"/>
          <w:szCs w:val="22"/>
        </w:rPr>
        <w:t>and where</w:t>
      </w:r>
      <w:r w:rsidR="00AE3518" w:rsidRPr="00C3249C">
        <w:rPr>
          <w:rFonts w:cs="Arial"/>
          <w:szCs w:val="22"/>
        </w:rPr>
        <w:t xml:space="preserve"> possible linked t</w:t>
      </w:r>
      <w:r w:rsidR="00F50D03" w:rsidRPr="00C3249C">
        <w:rPr>
          <w:rFonts w:cs="Arial"/>
          <w:szCs w:val="22"/>
        </w:rPr>
        <w:t>o</w:t>
      </w:r>
      <w:r w:rsidR="00AE3518" w:rsidRPr="00C3249C">
        <w:rPr>
          <w:rFonts w:cs="Arial"/>
          <w:szCs w:val="22"/>
        </w:rPr>
        <w:t xml:space="preserve"> </w:t>
      </w:r>
      <w:r w:rsidR="26A82F84" w:rsidRPr="00C3249C">
        <w:rPr>
          <w:rFonts w:cs="Arial"/>
          <w:szCs w:val="22"/>
        </w:rPr>
        <w:t>mainstream</w:t>
      </w:r>
      <w:r w:rsidR="00AE3518" w:rsidRPr="00C3249C">
        <w:rPr>
          <w:rFonts w:cs="Arial"/>
          <w:szCs w:val="22"/>
        </w:rPr>
        <w:t xml:space="preserve"> providers. Information</w:t>
      </w:r>
      <w:r w:rsidR="00F50D03" w:rsidRPr="00C3249C">
        <w:rPr>
          <w:rFonts w:cs="Arial"/>
          <w:szCs w:val="22"/>
        </w:rPr>
        <w:t xml:space="preserve"> </w:t>
      </w:r>
      <w:r w:rsidR="00AE3518" w:rsidRPr="00C3249C">
        <w:rPr>
          <w:rFonts w:cs="Arial"/>
          <w:szCs w:val="22"/>
        </w:rPr>
        <w:t>must be</w:t>
      </w:r>
      <w:r w:rsidRPr="00C3249C">
        <w:rPr>
          <w:rFonts w:cs="Arial"/>
          <w:szCs w:val="22"/>
        </w:rPr>
        <w:t xml:space="preserve"> </w:t>
      </w:r>
      <w:r w:rsidR="7795E36C" w:rsidRPr="00C3249C">
        <w:rPr>
          <w:rFonts w:cs="Arial"/>
          <w:szCs w:val="22"/>
        </w:rPr>
        <w:t>accessible,</w:t>
      </w:r>
      <w:r w:rsidRPr="00C3249C">
        <w:rPr>
          <w:rFonts w:cs="Arial"/>
          <w:szCs w:val="22"/>
        </w:rPr>
        <w:t xml:space="preserve"> easy to </w:t>
      </w:r>
      <w:r w:rsidR="4E48B426" w:rsidRPr="00C3249C">
        <w:rPr>
          <w:rFonts w:cs="Arial"/>
          <w:szCs w:val="22"/>
        </w:rPr>
        <w:t>read, relevant</w:t>
      </w:r>
      <w:r w:rsidR="00F61AF8" w:rsidRPr="00C3249C">
        <w:rPr>
          <w:rFonts w:cs="Arial"/>
          <w:szCs w:val="22"/>
        </w:rPr>
        <w:t xml:space="preserve"> and include </w:t>
      </w:r>
      <w:r w:rsidR="00D50061" w:rsidRPr="00C3249C">
        <w:rPr>
          <w:rFonts w:cs="Arial"/>
          <w:szCs w:val="22"/>
        </w:rPr>
        <w:t>the non-exhaustive list belo</w:t>
      </w:r>
      <w:r w:rsidR="00C3249C">
        <w:rPr>
          <w:rFonts w:cs="Arial"/>
          <w:szCs w:val="22"/>
        </w:rPr>
        <w:t>w:</w:t>
      </w:r>
    </w:p>
    <w:p w14:paraId="2F877E9B" w14:textId="0B30D261" w:rsidR="00F61AF8" w:rsidRPr="00C3249C" w:rsidRDefault="00F61AF8" w:rsidP="1D5530ED">
      <w:pPr>
        <w:pStyle w:val="ListParagraph"/>
        <w:numPr>
          <w:ilvl w:val="0"/>
          <w:numId w:val="44"/>
        </w:numPr>
        <w:rPr>
          <w:rFonts w:cs="Arial"/>
          <w:sz w:val="22"/>
        </w:rPr>
      </w:pPr>
      <w:r w:rsidRPr="00C3249C">
        <w:rPr>
          <w:rFonts w:cs="Arial"/>
          <w:sz w:val="22"/>
        </w:rPr>
        <w:t xml:space="preserve">Visits procedures </w:t>
      </w:r>
    </w:p>
    <w:p w14:paraId="6B039386" w14:textId="6C0FD8FE" w:rsidR="00F61AF8" w:rsidRPr="00C3249C" w:rsidRDefault="00F61AF8" w:rsidP="1D5530ED">
      <w:pPr>
        <w:pStyle w:val="ListParagraph"/>
        <w:numPr>
          <w:ilvl w:val="0"/>
          <w:numId w:val="44"/>
        </w:numPr>
        <w:rPr>
          <w:rFonts w:cs="Arial"/>
          <w:sz w:val="22"/>
        </w:rPr>
      </w:pPr>
      <w:r w:rsidRPr="00C3249C">
        <w:rPr>
          <w:rFonts w:cs="Arial"/>
          <w:sz w:val="22"/>
        </w:rPr>
        <w:t xml:space="preserve">How to contact the prison with safety concerns </w:t>
      </w:r>
    </w:p>
    <w:p w14:paraId="6770A577" w14:textId="77777777" w:rsidR="00F61AF8" w:rsidRPr="00C3249C" w:rsidRDefault="00F61AF8" w:rsidP="1D5530ED">
      <w:pPr>
        <w:pStyle w:val="ListParagraph"/>
        <w:numPr>
          <w:ilvl w:val="0"/>
          <w:numId w:val="44"/>
        </w:numPr>
        <w:rPr>
          <w:rFonts w:cs="Arial"/>
          <w:sz w:val="22"/>
        </w:rPr>
      </w:pPr>
      <w:r w:rsidRPr="00C3249C">
        <w:rPr>
          <w:rFonts w:cs="Arial"/>
          <w:sz w:val="22"/>
        </w:rPr>
        <w:t>Local travel facilities</w:t>
      </w:r>
    </w:p>
    <w:p w14:paraId="33B1EDB9" w14:textId="67E14E33" w:rsidR="00D50061" w:rsidRPr="00C3249C" w:rsidRDefault="00D50061" w:rsidP="1D5530ED">
      <w:pPr>
        <w:pStyle w:val="ListParagraph"/>
        <w:numPr>
          <w:ilvl w:val="0"/>
          <w:numId w:val="44"/>
        </w:numPr>
        <w:rPr>
          <w:rFonts w:cs="Arial"/>
          <w:sz w:val="22"/>
        </w:rPr>
      </w:pPr>
      <w:r w:rsidRPr="00C3249C">
        <w:rPr>
          <w:rFonts w:cs="Arial"/>
          <w:sz w:val="22"/>
        </w:rPr>
        <w:t xml:space="preserve">Financial assistance </w:t>
      </w:r>
    </w:p>
    <w:p w14:paraId="00710385" w14:textId="03EC35A9" w:rsidR="00D50061" w:rsidRPr="00C3249C" w:rsidRDefault="00D50061" w:rsidP="1D5530ED">
      <w:pPr>
        <w:pStyle w:val="ListParagraph"/>
        <w:numPr>
          <w:ilvl w:val="0"/>
          <w:numId w:val="44"/>
        </w:numPr>
        <w:rPr>
          <w:rFonts w:cs="Arial"/>
          <w:sz w:val="22"/>
        </w:rPr>
      </w:pPr>
      <w:r w:rsidRPr="00C3249C">
        <w:rPr>
          <w:rFonts w:cs="Arial"/>
          <w:sz w:val="22"/>
        </w:rPr>
        <w:t xml:space="preserve">Security procedures </w:t>
      </w:r>
    </w:p>
    <w:p w14:paraId="2E335179" w14:textId="15197612" w:rsidR="00D50061" w:rsidRPr="00C3249C" w:rsidRDefault="00D50061" w:rsidP="1D5530ED">
      <w:pPr>
        <w:pStyle w:val="ListParagraph"/>
        <w:ind w:left="1440"/>
        <w:rPr>
          <w:sz w:val="22"/>
        </w:rPr>
      </w:pPr>
    </w:p>
    <w:p w14:paraId="0CD1B7FA" w14:textId="52DCC983" w:rsidR="00D50061" w:rsidRPr="00C3249C" w:rsidRDefault="00D50061" w:rsidP="00C3249C">
      <w:pPr>
        <w:pStyle w:val="ListParagraph"/>
        <w:numPr>
          <w:ilvl w:val="0"/>
          <w:numId w:val="46"/>
        </w:numPr>
        <w:rPr>
          <w:rFonts w:cs="Arial"/>
          <w:sz w:val="22"/>
        </w:rPr>
      </w:pPr>
      <w:r w:rsidRPr="00C3249C">
        <w:rPr>
          <w:rFonts w:cs="Arial"/>
          <w:sz w:val="22"/>
        </w:rPr>
        <w:lastRenderedPageBreak/>
        <w:t xml:space="preserve">Information provided and </w:t>
      </w:r>
      <w:r w:rsidR="644FE176" w:rsidRPr="00C3249C">
        <w:rPr>
          <w:rFonts w:cs="Arial"/>
          <w:sz w:val="22"/>
        </w:rPr>
        <w:t>displayed must</w:t>
      </w:r>
      <w:r w:rsidRPr="00C3249C">
        <w:rPr>
          <w:rFonts w:cs="Arial"/>
          <w:sz w:val="22"/>
        </w:rPr>
        <w:t xml:space="preserve"> consider the diverse needs of the establishment. Consideration to be given </w:t>
      </w:r>
      <w:r w:rsidR="569D07F8" w:rsidRPr="00C3249C">
        <w:rPr>
          <w:rFonts w:cs="Arial"/>
          <w:sz w:val="22"/>
        </w:rPr>
        <w:t>to families</w:t>
      </w:r>
      <w:r w:rsidRPr="00C3249C">
        <w:rPr>
          <w:rFonts w:cs="Arial"/>
          <w:sz w:val="22"/>
        </w:rPr>
        <w:t xml:space="preserve"> with English as a </w:t>
      </w:r>
      <w:r w:rsidR="6C6D16C3" w:rsidRPr="00C3249C">
        <w:rPr>
          <w:rFonts w:cs="Arial"/>
          <w:sz w:val="22"/>
        </w:rPr>
        <w:t>second language,</w:t>
      </w:r>
      <w:r w:rsidRPr="00C3249C">
        <w:rPr>
          <w:rFonts w:cs="Arial"/>
          <w:sz w:val="22"/>
        </w:rPr>
        <w:t xml:space="preserve"> low levels of literacy and age appropriate  </w:t>
      </w:r>
    </w:p>
    <w:p w14:paraId="5C17A8DE" w14:textId="77777777" w:rsidR="00D50061" w:rsidRPr="00C3249C" w:rsidRDefault="00D50061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6CFD04BB" w14:textId="77777777" w:rsidR="004E79A7" w:rsidRPr="00C3249C" w:rsidRDefault="004E79A7" w:rsidP="00786B8A">
      <w:pPr>
        <w:spacing w:after="0"/>
        <w:rPr>
          <w:rFonts w:cs="Arial"/>
          <w:color w:val="000000"/>
          <w:szCs w:val="22"/>
        </w:rPr>
      </w:pPr>
      <w:r w:rsidRPr="00C3249C">
        <w:rPr>
          <w:rFonts w:cs="Arial"/>
          <w:b/>
          <w:bCs/>
          <w:color w:val="000000"/>
          <w:szCs w:val="22"/>
        </w:rPr>
        <w:t>Visits Enrichment Activity</w:t>
      </w:r>
    </w:p>
    <w:p w14:paraId="47C14A4D" w14:textId="77777777" w:rsidR="002C161D" w:rsidRPr="00C3249C" w:rsidRDefault="002C161D" w:rsidP="00C3249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D4C5432" w14:textId="24B05728" w:rsidR="002C161D" w:rsidRPr="00C3249C" w:rsidRDefault="00676796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249C">
        <w:rPr>
          <w:rFonts w:cs="Arial"/>
          <w:color w:val="000000" w:themeColor="text1"/>
        </w:rPr>
        <w:t xml:space="preserve">HMP Hindley </w:t>
      </w:r>
      <w:r w:rsidR="6C8A9783" w:rsidRPr="00C3249C">
        <w:rPr>
          <w:rFonts w:cs="Arial"/>
          <w:color w:val="000000" w:themeColor="text1"/>
        </w:rPr>
        <w:t>- Requirements</w:t>
      </w:r>
      <w:r w:rsidR="002C161D" w:rsidRPr="00C3249C">
        <w:rPr>
          <w:rFonts w:cs="Arial"/>
          <w:color w:val="000000" w:themeColor="text1"/>
        </w:rPr>
        <w:t xml:space="preserve"> for Visits Enrichment Activity</w:t>
      </w:r>
    </w:p>
    <w:p w14:paraId="59B7B457" w14:textId="778E4DE3" w:rsidR="00F14E72" w:rsidRPr="00C3249C" w:rsidRDefault="00F14E72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294EE6F7" w14:textId="5AE89025" w:rsidR="00F14E72" w:rsidRPr="00C3249C" w:rsidRDefault="00F14E72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249C">
        <w:rPr>
          <w:rFonts w:cs="Arial"/>
          <w:color w:val="000000" w:themeColor="text1"/>
        </w:rPr>
        <w:t>The provider will develop a programme of enrichment activities</w:t>
      </w:r>
      <w:r w:rsidR="005B0ED5" w:rsidRPr="00C3249C">
        <w:rPr>
          <w:rFonts w:cs="Arial"/>
          <w:color w:val="000000" w:themeColor="text1"/>
        </w:rPr>
        <w:t xml:space="preserve"> based on need </w:t>
      </w:r>
      <w:r w:rsidRPr="00C3249C">
        <w:rPr>
          <w:rFonts w:cs="Arial"/>
          <w:color w:val="000000" w:themeColor="text1"/>
        </w:rPr>
        <w:t xml:space="preserve">in agreement with the </w:t>
      </w:r>
      <w:r w:rsidR="5085554B" w:rsidRPr="00C3249C">
        <w:rPr>
          <w:rFonts w:cs="Arial"/>
          <w:color w:val="000000" w:themeColor="text1"/>
        </w:rPr>
        <w:t>Authority for</w:t>
      </w:r>
      <w:r w:rsidRPr="00C3249C">
        <w:rPr>
          <w:rFonts w:cs="Arial"/>
          <w:color w:val="000000" w:themeColor="text1"/>
        </w:rPr>
        <w:t xml:space="preserve"> 10 hours per </w:t>
      </w:r>
      <w:r w:rsidR="5DF91F02" w:rsidRPr="00C3249C">
        <w:rPr>
          <w:rFonts w:cs="Arial"/>
          <w:color w:val="000000" w:themeColor="text1"/>
        </w:rPr>
        <w:t>week to</w:t>
      </w:r>
      <w:r w:rsidR="00C96C5E" w:rsidRPr="00C3249C">
        <w:rPr>
          <w:rFonts w:cs="Arial"/>
          <w:color w:val="000000" w:themeColor="text1"/>
        </w:rPr>
        <w:t xml:space="preserve"> include the following </w:t>
      </w:r>
      <w:r w:rsidRPr="00C3249C">
        <w:rPr>
          <w:rFonts w:cs="Arial"/>
          <w:color w:val="000000" w:themeColor="text1"/>
        </w:rPr>
        <w:t xml:space="preserve"> </w:t>
      </w:r>
    </w:p>
    <w:p w14:paraId="087A917A" w14:textId="301FECEE" w:rsidR="00C96C5E" w:rsidRPr="00C3249C" w:rsidRDefault="3FD3E540" w:rsidP="1D5530ED">
      <w:pPr>
        <w:pStyle w:val="ListParagraph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sz w:val="22"/>
        </w:rPr>
        <w:t>1 evening</w:t>
      </w:r>
      <w:r w:rsidR="00C96C5E" w:rsidRPr="00C3249C">
        <w:rPr>
          <w:rFonts w:cs="Arial"/>
          <w:sz w:val="22"/>
        </w:rPr>
        <w:t xml:space="preserve"> </w:t>
      </w:r>
      <w:r w:rsidR="00AE3518" w:rsidRPr="00C3249C">
        <w:rPr>
          <w:rFonts w:cs="Arial"/>
          <w:sz w:val="22"/>
        </w:rPr>
        <w:t>session per week</w:t>
      </w:r>
      <w:r w:rsidR="00C96C5E" w:rsidRPr="00C3249C">
        <w:rPr>
          <w:rFonts w:cs="Arial"/>
          <w:sz w:val="22"/>
        </w:rPr>
        <w:t xml:space="preserve"> between - </w:t>
      </w:r>
      <w:r w:rsidR="00AE3518" w:rsidRPr="00C3249C">
        <w:rPr>
          <w:rFonts w:cs="Arial"/>
          <w:sz w:val="22"/>
        </w:rPr>
        <w:t xml:space="preserve">Homework Club. Day and times to be agreed with </w:t>
      </w:r>
      <w:r w:rsidR="00C96C5E" w:rsidRPr="00C3249C">
        <w:rPr>
          <w:rFonts w:cs="Arial"/>
          <w:sz w:val="22"/>
        </w:rPr>
        <w:t xml:space="preserve">Authority </w:t>
      </w:r>
    </w:p>
    <w:p w14:paraId="60E68393" w14:textId="6068EDD1" w:rsidR="00C96C5E" w:rsidRPr="00C3249C" w:rsidRDefault="00AE3518" w:rsidP="1D5530ED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/>
        <w:contextualSpacing/>
        <w:jc w:val="left"/>
        <w:rPr>
          <w:sz w:val="22"/>
          <w:szCs w:val="22"/>
        </w:rPr>
      </w:pPr>
      <w:r w:rsidRPr="00C3249C">
        <w:rPr>
          <w:sz w:val="22"/>
          <w:szCs w:val="22"/>
        </w:rPr>
        <w:t xml:space="preserve">Special visits (well equipped with resources and play facilities for children from 0-16), for prisoner fathers/step/grandfathers to spend quality, focused time with their children (with one </w:t>
      </w:r>
      <w:r w:rsidR="005B0ED5" w:rsidRPr="00C3249C">
        <w:rPr>
          <w:sz w:val="22"/>
          <w:szCs w:val="22"/>
        </w:rPr>
        <w:t>A</w:t>
      </w:r>
      <w:r w:rsidRPr="00C3249C">
        <w:rPr>
          <w:sz w:val="22"/>
          <w:szCs w:val="22"/>
        </w:rPr>
        <w:t>ccompanying adult) in child-friendly family environment</w:t>
      </w:r>
      <w:r w:rsidR="6EA93027" w:rsidRPr="00C3249C">
        <w:rPr>
          <w:sz w:val="22"/>
          <w:szCs w:val="22"/>
        </w:rPr>
        <w:t xml:space="preserve">. </w:t>
      </w:r>
    </w:p>
    <w:p w14:paraId="6124E4B8" w14:textId="3A94EE2B" w:rsidR="005B0ED5" w:rsidRPr="00C3249C" w:rsidRDefault="00AE3518" w:rsidP="1D5530ED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/>
        <w:contextualSpacing/>
        <w:jc w:val="left"/>
        <w:rPr>
          <w:sz w:val="22"/>
          <w:szCs w:val="22"/>
        </w:rPr>
      </w:pPr>
      <w:r w:rsidRPr="00C3249C">
        <w:rPr>
          <w:sz w:val="22"/>
          <w:szCs w:val="22"/>
        </w:rPr>
        <w:t xml:space="preserve">The provider is required to provide </w:t>
      </w:r>
      <w:r w:rsidR="005B0ED5" w:rsidRPr="00C3249C">
        <w:rPr>
          <w:sz w:val="22"/>
          <w:szCs w:val="22"/>
        </w:rPr>
        <w:t>p</w:t>
      </w:r>
      <w:r w:rsidRPr="00C3249C">
        <w:rPr>
          <w:sz w:val="22"/>
          <w:szCs w:val="22"/>
        </w:rPr>
        <w:t>lanning and support for these special visits.</w:t>
      </w:r>
    </w:p>
    <w:p w14:paraId="1651845C" w14:textId="718112CB" w:rsidR="00AE3518" w:rsidRPr="00C3249C" w:rsidRDefault="00AE3518" w:rsidP="00C96C5E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/>
        <w:contextualSpacing/>
        <w:jc w:val="left"/>
        <w:rPr>
          <w:b/>
          <w:bCs/>
          <w:sz w:val="22"/>
          <w:szCs w:val="22"/>
        </w:rPr>
      </w:pPr>
      <w:r w:rsidRPr="00C3249C">
        <w:rPr>
          <w:sz w:val="22"/>
          <w:szCs w:val="22"/>
        </w:rPr>
        <w:t xml:space="preserve">Themed visits according to needs – </w:t>
      </w:r>
      <w:r w:rsidR="2400C2BC" w:rsidRPr="00C3249C">
        <w:rPr>
          <w:sz w:val="22"/>
          <w:szCs w:val="22"/>
        </w:rPr>
        <w:t>i.e.,</w:t>
      </w:r>
      <w:r w:rsidR="65C063BC" w:rsidRPr="00C3249C">
        <w:rPr>
          <w:sz w:val="22"/>
          <w:szCs w:val="22"/>
        </w:rPr>
        <w:t xml:space="preserve"> </w:t>
      </w:r>
      <w:r w:rsidRPr="00C3249C">
        <w:rPr>
          <w:sz w:val="22"/>
          <w:szCs w:val="22"/>
        </w:rPr>
        <w:t>baby visits</w:t>
      </w:r>
      <w:r w:rsidR="633CA7E8" w:rsidRPr="00C3249C">
        <w:rPr>
          <w:sz w:val="22"/>
          <w:szCs w:val="22"/>
        </w:rPr>
        <w:t>,</w:t>
      </w:r>
      <w:r w:rsidRPr="00C3249C">
        <w:rPr>
          <w:sz w:val="22"/>
          <w:szCs w:val="22"/>
        </w:rPr>
        <w:t xml:space="preserve"> </w:t>
      </w:r>
      <w:r w:rsidR="29624A24" w:rsidRPr="00C3249C">
        <w:rPr>
          <w:sz w:val="22"/>
          <w:szCs w:val="22"/>
        </w:rPr>
        <w:t>schoolwork</w:t>
      </w:r>
      <w:r w:rsidRPr="00C3249C">
        <w:rPr>
          <w:sz w:val="22"/>
          <w:szCs w:val="22"/>
        </w:rPr>
        <w:t xml:space="preserve"> visits and free play visits</w:t>
      </w:r>
      <w:r w:rsidRPr="00C3249C">
        <w:rPr>
          <w:b/>
          <w:bCs/>
          <w:sz w:val="22"/>
          <w:szCs w:val="22"/>
        </w:rPr>
        <w:t>.</w:t>
      </w:r>
    </w:p>
    <w:p w14:paraId="43C4737A" w14:textId="0A735C0D" w:rsidR="00AE3518" w:rsidRPr="00C3249C" w:rsidRDefault="00AE3518" w:rsidP="1D5530ED">
      <w:pPr>
        <w:pStyle w:val="Body"/>
        <w:shd w:val="clear" w:color="auto" w:fill="FFFFFF" w:themeFill="background1"/>
        <w:autoSpaceDE w:val="0"/>
        <w:autoSpaceDN w:val="0"/>
        <w:adjustRightInd w:val="0"/>
        <w:spacing w:after="0"/>
        <w:ind w:left="360"/>
        <w:jc w:val="left"/>
        <w:rPr>
          <w:b/>
          <w:bCs/>
          <w:sz w:val="22"/>
          <w:szCs w:val="22"/>
        </w:rPr>
      </w:pPr>
      <w:r w:rsidRPr="00C3249C">
        <w:rPr>
          <w:b/>
          <w:bCs/>
          <w:sz w:val="22"/>
          <w:szCs w:val="22"/>
        </w:rPr>
        <w:t xml:space="preserve"> </w:t>
      </w:r>
    </w:p>
    <w:p w14:paraId="628EEA5B" w14:textId="77777777" w:rsidR="00AE3518" w:rsidRPr="00C3249C" w:rsidRDefault="00AE3518" w:rsidP="1D5530ED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</w:p>
    <w:p w14:paraId="1FC19980" w14:textId="77777777" w:rsidR="00AE3518" w:rsidRPr="00C3249C" w:rsidRDefault="00AE3518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12A8150" w14:textId="77777777" w:rsidR="00212D06" w:rsidRPr="00C3249C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C3249C">
        <w:rPr>
          <w:rFonts w:cs="Arial"/>
          <w:b/>
          <w:bCs/>
          <w:color w:val="000000"/>
          <w:szCs w:val="22"/>
        </w:rPr>
        <w:t>Family Visit Days</w:t>
      </w:r>
    </w:p>
    <w:p w14:paraId="36AFD4A5" w14:textId="77777777" w:rsidR="00FC127A" w:rsidRPr="00C3249C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A81A321" w14:textId="54990F95" w:rsidR="002C161D" w:rsidRPr="00C3249C" w:rsidRDefault="00DD228C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0" w:name="_Hlk83114009"/>
      <w:bookmarkEnd w:id="0"/>
      <w:r w:rsidRPr="00C3249C">
        <w:rPr>
          <w:rFonts w:cs="Arial"/>
          <w:color w:val="000000" w:themeColor="text1"/>
          <w:szCs w:val="22"/>
        </w:rPr>
        <w:t>HM</w:t>
      </w:r>
      <w:r w:rsidR="00C3249C">
        <w:rPr>
          <w:rFonts w:cs="Arial"/>
          <w:color w:val="000000" w:themeColor="text1"/>
          <w:szCs w:val="22"/>
        </w:rPr>
        <w:t>P</w:t>
      </w:r>
      <w:r w:rsidRPr="00C3249C">
        <w:rPr>
          <w:rFonts w:cs="Arial"/>
          <w:color w:val="000000" w:themeColor="text1"/>
          <w:szCs w:val="22"/>
        </w:rPr>
        <w:t xml:space="preserve"> Hindley</w:t>
      </w:r>
      <w:r w:rsidR="002C161D" w:rsidRPr="00C3249C">
        <w:rPr>
          <w:rFonts w:cs="Arial"/>
          <w:color w:val="000000" w:themeColor="text1"/>
          <w:szCs w:val="22"/>
        </w:rPr>
        <w:t xml:space="preserve"> Requirements for Family Visit Days</w:t>
      </w:r>
    </w:p>
    <w:p w14:paraId="515E65CF" w14:textId="4F4DD7C5" w:rsidR="005B0ED5" w:rsidRPr="00C3249C" w:rsidRDefault="005B0ED5" w:rsidP="00C3249C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C3249C">
        <w:rPr>
          <w:rFonts w:cs="Arial"/>
          <w:color w:val="000000" w:themeColor="text1"/>
          <w:sz w:val="22"/>
          <w:szCs w:val="20"/>
        </w:rPr>
        <w:t xml:space="preserve">The provider will produce a programme of family </w:t>
      </w:r>
      <w:r w:rsidR="59DB0679" w:rsidRPr="00C3249C">
        <w:rPr>
          <w:rFonts w:cs="Arial"/>
          <w:color w:val="000000" w:themeColor="text1"/>
          <w:sz w:val="22"/>
          <w:szCs w:val="20"/>
        </w:rPr>
        <w:t>days.</w:t>
      </w:r>
      <w:r w:rsidRPr="00C3249C">
        <w:rPr>
          <w:rFonts w:cs="Arial"/>
          <w:color w:val="000000" w:themeColor="text1"/>
          <w:sz w:val="22"/>
          <w:szCs w:val="20"/>
        </w:rPr>
        <w:t xml:space="preserve"> One</w:t>
      </w:r>
      <w:r w:rsidR="00FC3D27" w:rsidRPr="00C3249C">
        <w:rPr>
          <w:rFonts w:cs="Arial"/>
          <w:color w:val="000000" w:themeColor="text1"/>
          <w:sz w:val="22"/>
          <w:szCs w:val="20"/>
        </w:rPr>
        <w:t xml:space="preserve"> </w:t>
      </w:r>
      <w:r w:rsidRPr="00C3249C">
        <w:rPr>
          <w:rFonts w:cs="Arial"/>
          <w:color w:val="000000" w:themeColor="text1"/>
          <w:sz w:val="22"/>
          <w:szCs w:val="20"/>
        </w:rPr>
        <w:t xml:space="preserve">family day per </w:t>
      </w:r>
      <w:r w:rsidR="5EF46C5D" w:rsidRPr="00C3249C">
        <w:rPr>
          <w:rFonts w:cs="Arial"/>
          <w:color w:val="000000" w:themeColor="text1"/>
          <w:sz w:val="22"/>
          <w:szCs w:val="20"/>
        </w:rPr>
        <w:t>month.</w:t>
      </w:r>
      <w:r w:rsidR="00FC3D27" w:rsidRPr="00C3249C">
        <w:rPr>
          <w:rFonts w:cs="Arial"/>
          <w:color w:val="000000" w:themeColor="text1"/>
          <w:sz w:val="22"/>
          <w:szCs w:val="20"/>
        </w:rPr>
        <w:t xml:space="preserve"> 24</w:t>
      </w:r>
      <w:r w:rsidRPr="00C3249C">
        <w:rPr>
          <w:rFonts w:cs="Arial"/>
          <w:color w:val="000000" w:themeColor="text1"/>
          <w:sz w:val="22"/>
          <w:szCs w:val="20"/>
        </w:rPr>
        <w:t xml:space="preserve"> </w:t>
      </w:r>
      <w:r w:rsidR="17E80282" w:rsidRPr="00C3249C">
        <w:rPr>
          <w:rFonts w:cs="Arial"/>
          <w:color w:val="000000" w:themeColor="text1"/>
          <w:sz w:val="22"/>
          <w:szCs w:val="20"/>
        </w:rPr>
        <w:t>hours.</w:t>
      </w:r>
      <w:r w:rsidRPr="00C3249C">
        <w:rPr>
          <w:rFonts w:cs="Arial"/>
          <w:color w:val="000000" w:themeColor="text1"/>
          <w:sz w:val="22"/>
          <w:szCs w:val="20"/>
        </w:rPr>
        <w:t xml:space="preserve"> Dates and times will be flexible </w:t>
      </w:r>
      <w:r w:rsidR="7ADE5717" w:rsidRPr="00C3249C">
        <w:rPr>
          <w:rFonts w:cs="Arial"/>
          <w:color w:val="000000" w:themeColor="text1"/>
          <w:sz w:val="22"/>
          <w:szCs w:val="20"/>
        </w:rPr>
        <w:t>and agreed</w:t>
      </w:r>
      <w:r w:rsidRPr="00C3249C">
        <w:rPr>
          <w:rFonts w:cs="Arial"/>
          <w:color w:val="000000" w:themeColor="text1"/>
          <w:sz w:val="22"/>
          <w:szCs w:val="20"/>
        </w:rPr>
        <w:t xml:space="preserve"> with </w:t>
      </w:r>
      <w:r w:rsidR="00C3249C">
        <w:rPr>
          <w:rFonts w:cs="Arial"/>
          <w:color w:val="000000" w:themeColor="text1"/>
          <w:sz w:val="22"/>
          <w:szCs w:val="20"/>
        </w:rPr>
        <w:t xml:space="preserve">the </w:t>
      </w:r>
      <w:r w:rsidRPr="00C3249C">
        <w:rPr>
          <w:rFonts w:cs="Arial"/>
          <w:color w:val="000000" w:themeColor="text1"/>
          <w:sz w:val="22"/>
          <w:szCs w:val="20"/>
        </w:rPr>
        <w:t>Authority</w:t>
      </w:r>
      <w:r w:rsidR="00C3249C">
        <w:rPr>
          <w:rFonts w:cs="Arial"/>
          <w:color w:val="000000" w:themeColor="text1"/>
          <w:sz w:val="22"/>
          <w:szCs w:val="20"/>
        </w:rPr>
        <w:t>.</w:t>
      </w:r>
    </w:p>
    <w:p w14:paraId="3E9EE3ED" w14:textId="30132A88" w:rsidR="005B0ED5" w:rsidRPr="00C3249C" w:rsidRDefault="00AE3518" w:rsidP="1D5530ED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C3249C">
        <w:rPr>
          <w:sz w:val="22"/>
          <w:szCs w:val="22"/>
        </w:rPr>
        <w:t xml:space="preserve">Whole-day events for families and children to spend time together through extended time to do activities </w:t>
      </w:r>
      <w:r w:rsidR="4F8DF586" w:rsidRPr="00C3249C">
        <w:rPr>
          <w:sz w:val="22"/>
          <w:szCs w:val="22"/>
        </w:rPr>
        <w:t>i.e.,</w:t>
      </w:r>
      <w:r w:rsidRPr="00C3249C">
        <w:rPr>
          <w:sz w:val="22"/>
          <w:szCs w:val="22"/>
        </w:rPr>
        <w:t xml:space="preserve"> prepare and eat meals together. </w:t>
      </w:r>
      <w:r w:rsidR="005B0ED5" w:rsidRPr="00C3249C">
        <w:rPr>
          <w:sz w:val="22"/>
          <w:szCs w:val="22"/>
        </w:rPr>
        <w:t xml:space="preserve">May be requested </w:t>
      </w:r>
    </w:p>
    <w:p w14:paraId="0C35433B" w14:textId="7A02CC83" w:rsidR="00000ECA" w:rsidRPr="00C3249C" w:rsidRDefault="00AE3518" w:rsidP="1D5530ED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C3249C">
        <w:rPr>
          <w:sz w:val="22"/>
          <w:szCs w:val="22"/>
        </w:rPr>
        <w:t>The provider is to plan the visits and themes for each visit.</w:t>
      </w:r>
    </w:p>
    <w:p w14:paraId="7BB8B576" w14:textId="0B98EA99" w:rsidR="00000ECA" w:rsidRPr="00C3249C" w:rsidRDefault="00AE3518" w:rsidP="1D5530ED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C3249C">
        <w:rPr>
          <w:sz w:val="22"/>
          <w:szCs w:val="22"/>
        </w:rPr>
        <w:t>The vi</w:t>
      </w:r>
      <w:r w:rsidR="003B07E7" w:rsidRPr="00C3249C">
        <w:rPr>
          <w:sz w:val="22"/>
          <w:szCs w:val="22"/>
        </w:rPr>
        <w:t>sits should take place monthly</w:t>
      </w:r>
      <w:r w:rsidRPr="00C3249C">
        <w:rPr>
          <w:sz w:val="22"/>
          <w:szCs w:val="22"/>
        </w:rPr>
        <w:t xml:space="preserve"> throughout the year. </w:t>
      </w:r>
    </w:p>
    <w:p w14:paraId="0E63650C" w14:textId="32425C63" w:rsidR="00000ECA" w:rsidRPr="00C3249C" w:rsidRDefault="00AE3518" w:rsidP="1D5530ED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C3249C">
        <w:rPr>
          <w:sz w:val="22"/>
          <w:szCs w:val="22"/>
        </w:rPr>
        <w:t xml:space="preserve">One x Gypsy Traveller Roma Family Day </w:t>
      </w:r>
    </w:p>
    <w:p w14:paraId="0ACF8F18" w14:textId="6EC9F276" w:rsidR="00000ECA" w:rsidRPr="00C3249C" w:rsidRDefault="00AE3518" w:rsidP="1D5530ED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C3249C">
        <w:rPr>
          <w:sz w:val="22"/>
          <w:szCs w:val="22"/>
        </w:rPr>
        <w:t>One x Black History Month Family Day</w:t>
      </w:r>
    </w:p>
    <w:p w14:paraId="44652343" w14:textId="3F760BBA" w:rsidR="00000ECA" w:rsidRPr="00C3249C" w:rsidRDefault="003B07E7" w:rsidP="1D5530ED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C3249C">
        <w:rPr>
          <w:sz w:val="22"/>
          <w:szCs w:val="22"/>
        </w:rPr>
        <w:t>Family visits 2 hours per month, day to be agreed by establishment</w:t>
      </w:r>
      <w:r w:rsidR="00C3249C">
        <w:rPr>
          <w:sz w:val="22"/>
          <w:szCs w:val="22"/>
        </w:rPr>
        <w:t>.</w:t>
      </w:r>
    </w:p>
    <w:p w14:paraId="7BEE69F5" w14:textId="33416C0E" w:rsidR="003A0D42" w:rsidRPr="00C3249C" w:rsidRDefault="003B07E7" w:rsidP="1D5530ED">
      <w:pPr>
        <w:pStyle w:val="Body"/>
        <w:numPr>
          <w:ilvl w:val="0"/>
          <w:numId w:val="40"/>
        </w:numPr>
        <w:autoSpaceDE w:val="0"/>
        <w:autoSpaceDN w:val="0"/>
        <w:adjustRightInd w:val="0"/>
        <w:spacing w:after="0"/>
        <w:jc w:val="left"/>
        <w:rPr>
          <w:color w:val="000000" w:themeColor="text1"/>
          <w:sz w:val="22"/>
          <w:szCs w:val="22"/>
        </w:rPr>
      </w:pPr>
      <w:r w:rsidRPr="00C3249C">
        <w:rPr>
          <w:sz w:val="22"/>
          <w:szCs w:val="22"/>
        </w:rPr>
        <w:t xml:space="preserve">Includes </w:t>
      </w:r>
      <w:r w:rsidR="5E62F7AA" w:rsidRPr="00C3249C">
        <w:rPr>
          <w:sz w:val="22"/>
          <w:szCs w:val="22"/>
        </w:rPr>
        <w:t>planning,</w:t>
      </w:r>
      <w:r w:rsidR="00E95C5F" w:rsidRPr="00C3249C">
        <w:rPr>
          <w:sz w:val="22"/>
          <w:szCs w:val="22"/>
        </w:rPr>
        <w:t xml:space="preserve"> </w:t>
      </w:r>
      <w:r w:rsidR="224A9048" w:rsidRPr="00C3249C">
        <w:rPr>
          <w:sz w:val="22"/>
          <w:szCs w:val="22"/>
        </w:rPr>
        <w:t>selection and</w:t>
      </w:r>
      <w:r w:rsidRPr="00C3249C">
        <w:rPr>
          <w:sz w:val="22"/>
          <w:szCs w:val="22"/>
        </w:rPr>
        <w:t xml:space="preserve"> promotion of family day (</w:t>
      </w:r>
      <w:r w:rsidR="00B56E66" w:rsidRPr="00C3249C">
        <w:rPr>
          <w:sz w:val="22"/>
          <w:szCs w:val="22"/>
        </w:rPr>
        <w:t>12</w:t>
      </w:r>
      <w:r w:rsidRPr="00C3249C">
        <w:rPr>
          <w:sz w:val="22"/>
          <w:szCs w:val="22"/>
        </w:rPr>
        <w:t xml:space="preserve"> hours</w:t>
      </w:r>
      <w:r w:rsidR="00B56E66" w:rsidRPr="00C3249C">
        <w:rPr>
          <w:sz w:val="22"/>
          <w:szCs w:val="22"/>
        </w:rPr>
        <w:t xml:space="preserve"> per </w:t>
      </w:r>
      <w:r w:rsidR="35B6DCE7" w:rsidRPr="00C3249C">
        <w:rPr>
          <w:sz w:val="22"/>
          <w:szCs w:val="22"/>
        </w:rPr>
        <w:t>month)</w:t>
      </w:r>
      <w:r w:rsidR="00C3249C">
        <w:rPr>
          <w:sz w:val="22"/>
          <w:szCs w:val="22"/>
        </w:rPr>
        <w:t>.</w:t>
      </w:r>
    </w:p>
    <w:p w14:paraId="6508D33D" w14:textId="5CBEB991" w:rsidR="1D5530ED" w:rsidRPr="00C3249C" w:rsidRDefault="1D5530ED" w:rsidP="1D5530ED">
      <w:pPr>
        <w:pStyle w:val="Body"/>
        <w:spacing w:after="0"/>
        <w:jc w:val="left"/>
      </w:pPr>
    </w:p>
    <w:p w14:paraId="0463E008" w14:textId="77777777" w:rsidR="0007249D" w:rsidRPr="00C3249C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696487C" w14:textId="77777777" w:rsidR="00E93882" w:rsidRPr="00C3249C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C3249C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C3249C">
        <w:rPr>
          <w:rFonts w:cs="Arial"/>
          <w:b/>
          <w:bCs/>
          <w:color w:val="000000"/>
          <w:szCs w:val="22"/>
        </w:rPr>
        <w:t>C</w:t>
      </w:r>
      <w:r w:rsidR="002E63EE" w:rsidRPr="00C3249C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C3249C">
        <w:rPr>
          <w:rFonts w:cs="Arial"/>
          <w:b/>
          <w:bCs/>
          <w:color w:val="000000"/>
          <w:szCs w:val="22"/>
        </w:rPr>
        <w:t>F</w:t>
      </w:r>
      <w:r w:rsidRPr="00C3249C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6106E1C4" w14:textId="77777777" w:rsidR="007B53DB" w:rsidRPr="00C3249C" w:rsidRDefault="007B53DB" w:rsidP="00C3249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1" w:name="_Hlk83125807"/>
      <w:bookmarkEnd w:id="1"/>
    </w:p>
    <w:p w14:paraId="77503E2F" w14:textId="31E0133F" w:rsidR="00E95C5F" w:rsidRPr="00C3249C" w:rsidRDefault="00C41851" w:rsidP="1D5530ED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r w:rsidRPr="00C3249C">
        <w:rPr>
          <w:rFonts w:cs="Arial"/>
        </w:rPr>
        <w:t>HMP Hindley</w:t>
      </w:r>
      <w:r w:rsidR="002C161D" w:rsidRPr="00C3249C">
        <w:rPr>
          <w:rFonts w:cs="Arial"/>
        </w:rPr>
        <w:t xml:space="preserve"> Requirements for Prisoners without Contact for Family and Significant Others</w:t>
      </w:r>
    </w:p>
    <w:p w14:paraId="7E492360" w14:textId="28FBFC9D" w:rsidR="00E95C5F" w:rsidRPr="00C3249C" w:rsidRDefault="002E0453" w:rsidP="1D5530ED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r w:rsidRPr="00C3249C">
        <w:rPr>
          <w:rFonts w:cs="Arial"/>
          <w:szCs w:val="22"/>
        </w:rPr>
        <w:t>4</w:t>
      </w:r>
      <w:r w:rsidR="00004F6A" w:rsidRPr="00C3249C">
        <w:rPr>
          <w:rFonts w:cs="Arial"/>
          <w:szCs w:val="22"/>
        </w:rPr>
        <w:t xml:space="preserve"> hours per </w:t>
      </w:r>
      <w:r w:rsidR="06D18E87" w:rsidRPr="00C3249C">
        <w:rPr>
          <w:rFonts w:cs="Arial"/>
          <w:szCs w:val="22"/>
        </w:rPr>
        <w:t>week</w:t>
      </w:r>
      <w:r w:rsidR="7175AE69" w:rsidRPr="00C3249C">
        <w:rPr>
          <w:rFonts w:cs="Arial"/>
          <w:szCs w:val="22"/>
        </w:rPr>
        <w:t xml:space="preserve">, </w:t>
      </w:r>
      <w:r w:rsidR="00004F6A" w:rsidRPr="00C3249C">
        <w:rPr>
          <w:rFonts w:cs="Arial"/>
          <w:szCs w:val="22"/>
        </w:rPr>
        <w:t>13:00-1</w:t>
      </w:r>
      <w:r w:rsidRPr="00C3249C">
        <w:rPr>
          <w:rFonts w:cs="Arial"/>
          <w:szCs w:val="22"/>
        </w:rPr>
        <w:t>6</w:t>
      </w:r>
      <w:r w:rsidR="00004F6A" w:rsidRPr="00C3249C">
        <w:rPr>
          <w:rFonts w:cs="Arial"/>
          <w:szCs w:val="22"/>
        </w:rPr>
        <w:t xml:space="preserve">:00 </w:t>
      </w:r>
      <w:r w:rsidR="7E38DD26" w:rsidRPr="00C3249C">
        <w:rPr>
          <w:rFonts w:cs="Arial"/>
          <w:szCs w:val="22"/>
        </w:rPr>
        <w:t>(days</w:t>
      </w:r>
      <w:r w:rsidR="00004F6A" w:rsidRPr="00C3249C">
        <w:rPr>
          <w:rFonts w:cs="Arial"/>
          <w:szCs w:val="22"/>
        </w:rPr>
        <w:t xml:space="preserve"> to be flexible and responsive to need)</w:t>
      </w:r>
      <w:r w:rsidR="47F31A3A" w:rsidRPr="00C3249C">
        <w:rPr>
          <w:rFonts w:cs="Arial"/>
          <w:szCs w:val="22"/>
        </w:rPr>
        <w:t>.</w:t>
      </w:r>
    </w:p>
    <w:p w14:paraId="1AD39CFA" w14:textId="3E0BF95B" w:rsidR="00F25B18" w:rsidRPr="00C3249C" w:rsidRDefault="00F25B18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sz w:val="22"/>
        </w:rPr>
        <w:t xml:space="preserve">Identify </w:t>
      </w:r>
      <w:r w:rsidR="00C41851" w:rsidRPr="00C3249C">
        <w:rPr>
          <w:rFonts w:cs="Arial"/>
          <w:sz w:val="22"/>
        </w:rPr>
        <w:t>prisoners</w:t>
      </w:r>
      <w:r w:rsidRPr="00C3249C">
        <w:rPr>
          <w:rFonts w:cs="Arial"/>
          <w:sz w:val="22"/>
        </w:rPr>
        <w:t xml:space="preserve"> who do not receive family support. </w:t>
      </w:r>
    </w:p>
    <w:p w14:paraId="2F3239B1" w14:textId="50D2254B" w:rsidR="00F25B18" w:rsidRPr="00C3249C" w:rsidRDefault="00F25B18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sz w:val="22"/>
        </w:rPr>
        <w:t xml:space="preserve">Signpost prisoners </w:t>
      </w:r>
      <w:r w:rsidR="277F1BEE" w:rsidRPr="00C3249C">
        <w:rPr>
          <w:rFonts w:cs="Arial"/>
          <w:sz w:val="22"/>
        </w:rPr>
        <w:t>to additional</w:t>
      </w:r>
      <w:r w:rsidR="00C41851" w:rsidRPr="00C3249C">
        <w:rPr>
          <w:rFonts w:cs="Arial"/>
          <w:sz w:val="22"/>
        </w:rPr>
        <w:t xml:space="preserve"> support, </w:t>
      </w:r>
      <w:r w:rsidR="3117E4EC" w:rsidRPr="00C3249C">
        <w:rPr>
          <w:rFonts w:cs="Arial"/>
          <w:sz w:val="22"/>
        </w:rPr>
        <w:t>e.g.,</w:t>
      </w:r>
      <w:r w:rsidR="00C41851" w:rsidRPr="00C3249C">
        <w:rPr>
          <w:rFonts w:cs="Arial"/>
          <w:sz w:val="22"/>
        </w:rPr>
        <w:t xml:space="preserve"> prison visitors or </w:t>
      </w:r>
      <w:r w:rsidR="19A8BC52" w:rsidRPr="00C3249C">
        <w:rPr>
          <w:rFonts w:cs="Arial"/>
          <w:sz w:val="22"/>
        </w:rPr>
        <w:t>pen pal</w:t>
      </w:r>
      <w:r w:rsidR="00C41851" w:rsidRPr="00C3249C">
        <w:rPr>
          <w:rFonts w:cs="Arial"/>
          <w:sz w:val="22"/>
        </w:rPr>
        <w:t xml:space="preserve"> scheme</w:t>
      </w:r>
    </w:p>
    <w:p w14:paraId="7B012DCA" w14:textId="6797A261" w:rsidR="00F25B18" w:rsidRPr="00C3249C" w:rsidRDefault="00127736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sz w:val="22"/>
        </w:rPr>
        <w:t xml:space="preserve">Support case management of care </w:t>
      </w:r>
      <w:r w:rsidR="2EF2CD72" w:rsidRPr="00C3249C">
        <w:rPr>
          <w:rFonts w:cs="Arial"/>
          <w:sz w:val="22"/>
        </w:rPr>
        <w:t>leavers,</w:t>
      </w:r>
      <w:r w:rsidR="00F25B18" w:rsidRPr="00C3249C">
        <w:rPr>
          <w:rFonts w:cs="Arial"/>
          <w:sz w:val="22"/>
        </w:rPr>
        <w:t xml:space="preserve"> liaising with outside agencies</w:t>
      </w:r>
      <w:r w:rsidR="00DC0299" w:rsidRPr="00C3249C">
        <w:rPr>
          <w:rFonts w:cs="Arial"/>
          <w:sz w:val="22"/>
        </w:rPr>
        <w:t xml:space="preserve">, </w:t>
      </w:r>
      <w:r w:rsidR="2188352A" w:rsidRPr="00C3249C">
        <w:rPr>
          <w:rFonts w:cs="Arial"/>
          <w:sz w:val="22"/>
        </w:rPr>
        <w:t>organisations,</w:t>
      </w:r>
      <w:r w:rsidR="00DC0299" w:rsidRPr="00C3249C">
        <w:rPr>
          <w:rFonts w:cs="Arial"/>
          <w:sz w:val="22"/>
        </w:rPr>
        <w:t xml:space="preserve"> and charities</w:t>
      </w:r>
    </w:p>
    <w:p w14:paraId="30BC282B" w14:textId="662BE1A1" w:rsidR="006D3C08" w:rsidRPr="00C3249C" w:rsidRDefault="00225AD1" w:rsidP="1D5530ED">
      <w:pPr>
        <w:pStyle w:val="ListParagraph"/>
        <w:numPr>
          <w:ilvl w:val="0"/>
          <w:numId w:val="40"/>
        </w:numPr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sz w:val="22"/>
        </w:rPr>
        <w:t>Use innovation to a</w:t>
      </w:r>
      <w:r w:rsidR="00F25B18" w:rsidRPr="00C3249C">
        <w:rPr>
          <w:rFonts w:cs="Arial"/>
          <w:sz w:val="22"/>
        </w:rPr>
        <w:t xml:space="preserve">ctively encourage and </w:t>
      </w:r>
      <w:r w:rsidR="482CA955" w:rsidRPr="00C3249C">
        <w:rPr>
          <w:rFonts w:cs="Arial"/>
          <w:sz w:val="22"/>
        </w:rPr>
        <w:t>promote contact</w:t>
      </w:r>
      <w:r w:rsidR="003B07E7" w:rsidRPr="00C3249C">
        <w:rPr>
          <w:rFonts w:cs="Arial"/>
          <w:sz w:val="22"/>
        </w:rPr>
        <w:t xml:space="preserve"> with family </w:t>
      </w:r>
      <w:r w:rsidR="6941A67E" w:rsidRPr="00C3249C">
        <w:rPr>
          <w:rFonts w:cs="Arial"/>
          <w:sz w:val="22"/>
        </w:rPr>
        <w:t xml:space="preserve">and </w:t>
      </w:r>
      <w:r w:rsidR="00F25B18" w:rsidRPr="00C3249C">
        <w:rPr>
          <w:rFonts w:cs="Arial"/>
          <w:sz w:val="22"/>
        </w:rPr>
        <w:t>Si</w:t>
      </w:r>
      <w:r w:rsidRPr="00C3249C">
        <w:rPr>
          <w:rFonts w:cs="Arial"/>
          <w:sz w:val="22"/>
        </w:rPr>
        <w:t>gnificant others</w:t>
      </w:r>
    </w:p>
    <w:p w14:paraId="6F672E3A" w14:textId="2E5F3D86" w:rsidR="00225AD1" w:rsidRPr="00C3249C" w:rsidRDefault="006D3C08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sz w:val="22"/>
        </w:rPr>
        <w:lastRenderedPageBreak/>
        <w:t xml:space="preserve">Support prisoners to make initial </w:t>
      </w:r>
      <w:r w:rsidR="6C6FEC7A" w:rsidRPr="00C3249C">
        <w:rPr>
          <w:rFonts w:cs="Arial"/>
          <w:sz w:val="22"/>
        </w:rPr>
        <w:t>contact with</w:t>
      </w:r>
      <w:r w:rsidRPr="00C3249C">
        <w:rPr>
          <w:rFonts w:cs="Arial"/>
          <w:sz w:val="22"/>
        </w:rPr>
        <w:t xml:space="preserve"> lost family relatives and significant other </w:t>
      </w:r>
      <w:r w:rsidR="00225AD1" w:rsidRPr="00C3249C">
        <w:rPr>
          <w:rFonts w:cs="Arial"/>
          <w:sz w:val="22"/>
        </w:rPr>
        <w:t xml:space="preserve"> </w:t>
      </w:r>
    </w:p>
    <w:p w14:paraId="32DD2932" w14:textId="3EC04F16" w:rsidR="00225AD1" w:rsidRPr="00C3249C" w:rsidRDefault="00225AD1" w:rsidP="1D5530ED">
      <w:pPr>
        <w:pStyle w:val="ListParagraph"/>
        <w:numPr>
          <w:ilvl w:val="0"/>
          <w:numId w:val="40"/>
        </w:numPr>
        <w:spacing w:after="0"/>
        <w:jc w:val="both"/>
        <w:rPr>
          <w:rFonts w:cs="Arial"/>
          <w:color w:val="000000" w:themeColor="text1"/>
          <w:sz w:val="22"/>
        </w:rPr>
      </w:pPr>
      <w:r w:rsidRPr="00C3249C">
        <w:rPr>
          <w:rFonts w:cs="Arial"/>
          <w:sz w:val="22"/>
        </w:rPr>
        <w:t>S</w:t>
      </w:r>
      <w:r w:rsidR="003B07E7" w:rsidRPr="00C3249C">
        <w:rPr>
          <w:rFonts w:cs="Arial"/>
          <w:sz w:val="22"/>
        </w:rPr>
        <w:t xml:space="preserve">upport </w:t>
      </w:r>
      <w:r w:rsidR="399FA568" w:rsidRPr="00C3249C">
        <w:rPr>
          <w:rFonts w:cs="Arial"/>
          <w:sz w:val="22"/>
        </w:rPr>
        <w:t>and</w:t>
      </w:r>
      <w:r w:rsidR="003B07E7" w:rsidRPr="00C3249C">
        <w:rPr>
          <w:rFonts w:cs="Arial"/>
          <w:sz w:val="22"/>
        </w:rPr>
        <w:t xml:space="preserve"> advise the prisoner </w:t>
      </w:r>
      <w:r w:rsidRPr="00C3249C">
        <w:rPr>
          <w:rFonts w:cs="Arial"/>
          <w:sz w:val="22"/>
        </w:rPr>
        <w:t xml:space="preserve">on how to </w:t>
      </w:r>
      <w:r w:rsidR="003B07E7" w:rsidRPr="00C3249C">
        <w:rPr>
          <w:rFonts w:cs="Arial"/>
          <w:sz w:val="22"/>
        </w:rPr>
        <w:t xml:space="preserve">make initial contact with family </w:t>
      </w:r>
      <w:r w:rsidR="4F5C2BC6" w:rsidRPr="00C3249C">
        <w:rPr>
          <w:rFonts w:cs="Arial"/>
          <w:sz w:val="22"/>
        </w:rPr>
        <w:t xml:space="preserve">and </w:t>
      </w:r>
      <w:r w:rsidR="003B07E7" w:rsidRPr="00C3249C">
        <w:rPr>
          <w:rFonts w:cs="Arial"/>
          <w:sz w:val="22"/>
        </w:rPr>
        <w:t>friends</w:t>
      </w:r>
    </w:p>
    <w:p w14:paraId="0C12BB7B" w14:textId="1488F5B6" w:rsidR="00225AD1" w:rsidRPr="00C3249C" w:rsidRDefault="00225AD1" w:rsidP="1D5530ED">
      <w:pPr>
        <w:pStyle w:val="ListParagraph"/>
        <w:numPr>
          <w:ilvl w:val="0"/>
          <w:numId w:val="40"/>
        </w:numPr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sz w:val="22"/>
        </w:rPr>
        <w:t xml:space="preserve">Support families and significant others in maintaining regular contact </w:t>
      </w:r>
    </w:p>
    <w:p w14:paraId="3AA7EB6D" w14:textId="5163243A" w:rsidR="003006A3" w:rsidRPr="00C3249C" w:rsidRDefault="00225AD1" w:rsidP="1D5530ED">
      <w:pPr>
        <w:pStyle w:val="ListParagraph"/>
        <w:numPr>
          <w:ilvl w:val="0"/>
          <w:numId w:val="40"/>
        </w:numPr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sz w:val="22"/>
        </w:rPr>
        <w:t xml:space="preserve">Establish contact with prisoners who do not receive visits and offer support and guidance </w:t>
      </w:r>
    </w:p>
    <w:p w14:paraId="794DD9C2" w14:textId="053AD1BC" w:rsidR="003006A3" w:rsidRPr="00C3249C" w:rsidRDefault="5DD1AB4E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sz w:val="22"/>
        </w:rPr>
        <w:t>Attend visits</w:t>
      </w:r>
      <w:r w:rsidR="003006A3" w:rsidRPr="00C3249C">
        <w:rPr>
          <w:rFonts w:cs="Arial"/>
          <w:sz w:val="22"/>
        </w:rPr>
        <w:t xml:space="preserve"> to offer</w:t>
      </w:r>
      <w:r w:rsidR="006D3C08" w:rsidRPr="00C3249C">
        <w:rPr>
          <w:rFonts w:cs="Arial"/>
          <w:sz w:val="22"/>
        </w:rPr>
        <w:t xml:space="preserve"> prisoners and </w:t>
      </w:r>
      <w:r w:rsidR="103F3690" w:rsidRPr="00C3249C">
        <w:rPr>
          <w:rFonts w:cs="Arial"/>
          <w:sz w:val="22"/>
        </w:rPr>
        <w:t>families support</w:t>
      </w:r>
      <w:r w:rsidR="006D3C08" w:rsidRPr="00C3249C">
        <w:rPr>
          <w:rFonts w:cs="Arial"/>
          <w:sz w:val="22"/>
        </w:rPr>
        <w:t xml:space="preserve"> if requested</w:t>
      </w:r>
      <w:r w:rsidR="003006A3" w:rsidRPr="00C3249C">
        <w:rPr>
          <w:rFonts w:cs="Arial"/>
          <w:sz w:val="22"/>
        </w:rPr>
        <w:t xml:space="preserve"> </w:t>
      </w:r>
    </w:p>
    <w:p w14:paraId="0545E039" w14:textId="183914C9" w:rsidR="003B07E7" w:rsidRPr="00C3249C" w:rsidRDefault="003B07E7" w:rsidP="1D5530E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</w:p>
    <w:p w14:paraId="64B7A1ED" w14:textId="77777777" w:rsidR="002C161D" w:rsidRPr="00C3249C" w:rsidRDefault="002C161D" w:rsidP="003B07E7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73CBFC47" w14:textId="77777777" w:rsidR="002C161D" w:rsidRPr="00C3249C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739A214E" w14:textId="77777777" w:rsidR="00C503EF" w:rsidRPr="00C3249C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AFCB4BA" w14:textId="77777777" w:rsidR="00E613B5" w:rsidRPr="00C3249C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C3249C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4BAE4C77" w14:textId="77777777" w:rsidR="0079465C" w:rsidRPr="00C3249C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78B845AC" w14:textId="77777777" w:rsidR="0079465C" w:rsidRPr="00C3249C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C3249C">
        <w:rPr>
          <w:rFonts w:cs="Arial"/>
          <w:b/>
          <w:bCs/>
          <w:color w:val="000000"/>
          <w:szCs w:val="22"/>
        </w:rPr>
        <w:t>Family Engagement</w:t>
      </w:r>
      <w:r w:rsidR="00386106" w:rsidRPr="00C3249C">
        <w:rPr>
          <w:rFonts w:cs="Arial"/>
          <w:b/>
          <w:bCs/>
          <w:color w:val="000000"/>
          <w:szCs w:val="22"/>
        </w:rPr>
        <w:t xml:space="preserve"> and Advice</w:t>
      </w:r>
    </w:p>
    <w:p w14:paraId="5055CC86" w14:textId="77777777" w:rsidR="0079465C" w:rsidRPr="00C3249C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29E5453A" w14:textId="79CAA275" w:rsidR="1D5530ED" w:rsidRPr="00C3249C" w:rsidRDefault="1D5530ED" w:rsidP="1D5530ED">
      <w:pPr>
        <w:spacing w:after="0"/>
        <w:jc w:val="both"/>
        <w:rPr>
          <w:rFonts w:cs="Arial"/>
          <w:color w:val="000000" w:themeColor="text1"/>
          <w:szCs w:val="22"/>
        </w:rPr>
      </w:pPr>
    </w:p>
    <w:p w14:paraId="33F88C7E" w14:textId="276BCF39" w:rsidR="00E95C5F" w:rsidRPr="00C3249C" w:rsidRDefault="00C41851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  <w:szCs w:val="22"/>
        </w:rPr>
      </w:pPr>
      <w:r w:rsidRPr="00C3249C">
        <w:rPr>
          <w:rFonts w:cs="Arial"/>
          <w:color w:val="000000" w:themeColor="text1"/>
          <w:szCs w:val="22"/>
        </w:rPr>
        <w:t>HMP Hindley</w:t>
      </w:r>
      <w:r w:rsidR="002C161D" w:rsidRPr="00C3249C">
        <w:rPr>
          <w:rFonts w:cs="Arial"/>
          <w:color w:val="000000" w:themeColor="text1"/>
          <w:szCs w:val="22"/>
        </w:rPr>
        <w:t xml:space="preserve"> Requirements for Family Engagement and Advice</w:t>
      </w:r>
      <w:r w:rsidR="00E95C5F" w:rsidRPr="00C3249C">
        <w:rPr>
          <w:rFonts w:cs="Arial"/>
          <w:color w:val="000000" w:themeColor="text1"/>
          <w:szCs w:val="22"/>
        </w:rPr>
        <w:t xml:space="preserve"> </w:t>
      </w:r>
    </w:p>
    <w:p w14:paraId="4D2128F8" w14:textId="3B9F8BAD" w:rsidR="00E95C5F" w:rsidRPr="00C3249C" w:rsidRDefault="00DC0299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  <w:szCs w:val="22"/>
        </w:rPr>
      </w:pPr>
      <w:r w:rsidRPr="00C3249C">
        <w:rPr>
          <w:rFonts w:cs="Arial"/>
          <w:color w:val="000000" w:themeColor="text1"/>
          <w:szCs w:val="22"/>
        </w:rPr>
        <w:t>1</w:t>
      </w:r>
      <w:r w:rsidR="00B56E66" w:rsidRPr="00C3249C">
        <w:rPr>
          <w:rFonts w:cs="Arial"/>
          <w:color w:val="000000" w:themeColor="text1"/>
          <w:szCs w:val="22"/>
        </w:rPr>
        <w:t>6</w:t>
      </w:r>
      <w:r w:rsidR="00E95C5F" w:rsidRPr="00C3249C">
        <w:rPr>
          <w:rFonts w:cs="Arial"/>
          <w:color w:val="000000" w:themeColor="text1"/>
          <w:szCs w:val="22"/>
        </w:rPr>
        <w:t xml:space="preserve"> hours per week M</w:t>
      </w:r>
      <w:r w:rsidR="00C3249C">
        <w:rPr>
          <w:rFonts w:cs="Arial"/>
          <w:color w:val="000000" w:themeColor="text1"/>
          <w:szCs w:val="22"/>
        </w:rPr>
        <w:t>onday</w:t>
      </w:r>
      <w:r w:rsidR="00E95C5F" w:rsidRPr="00C3249C">
        <w:rPr>
          <w:rFonts w:cs="Arial"/>
          <w:color w:val="000000" w:themeColor="text1"/>
          <w:szCs w:val="22"/>
        </w:rPr>
        <w:t>-F</w:t>
      </w:r>
      <w:r w:rsidR="00C3249C">
        <w:rPr>
          <w:rFonts w:cs="Arial"/>
          <w:color w:val="000000" w:themeColor="text1"/>
          <w:szCs w:val="22"/>
        </w:rPr>
        <w:t>riday</w:t>
      </w:r>
      <w:r w:rsidR="002E0453" w:rsidRPr="00C3249C">
        <w:rPr>
          <w:rFonts w:cs="Arial"/>
          <w:color w:val="000000" w:themeColor="text1"/>
          <w:szCs w:val="22"/>
        </w:rPr>
        <w:t xml:space="preserve"> </w:t>
      </w:r>
      <w:r w:rsidR="03A55FE2" w:rsidRPr="00C3249C">
        <w:rPr>
          <w:rFonts w:cs="Arial"/>
          <w:color w:val="000000" w:themeColor="text1"/>
          <w:szCs w:val="22"/>
        </w:rPr>
        <w:t>(days</w:t>
      </w:r>
      <w:r w:rsidR="00FC3D27" w:rsidRPr="00C3249C">
        <w:rPr>
          <w:rFonts w:cs="Arial"/>
          <w:color w:val="000000" w:themeColor="text1"/>
          <w:szCs w:val="22"/>
        </w:rPr>
        <w:t xml:space="preserve"> and </w:t>
      </w:r>
      <w:r w:rsidR="3CD06FD1" w:rsidRPr="00C3249C">
        <w:rPr>
          <w:rFonts w:cs="Arial"/>
          <w:color w:val="000000" w:themeColor="text1"/>
          <w:szCs w:val="22"/>
        </w:rPr>
        <w:t>times to</w:t>
      </w:r>
      <w:r w:rsidR="002E0453" w:rsidRPr="00C3249C">
        <w:rPr>
          <w:rFonts w:cs="Arial"/>
          <w:color w:val="000000" w:themeColor="text1"/>
          <w:szCs w:val="22"/>
        </w:rPr>
        <w:t xml:space="preserve"> be </w:t>
      </w:r>
      <w:r w:rsidR="00FC3D27" w:rsidRPr="00C3249C">
        <w:rPr>
          <w:rFonts w:cs="Arial"/>
          <w:color w:val="000000" w:themeColor="text1"/>
          <w:szCs w:val="22"/>
        </w:rPr>
        <w:t>a</w:t>
      </w:r>
      <w:r w:rsidR="003006A3" w:rsidRPr="00C3249C">
        <w:rPr>
          <w:rFonts w:cs="Arial"/>
          <w:color w:val="000000" w:themeColor="text1"/>
          <w:szCs w:val="22"/>
        </w:rPr>
        <w:t xml:space="preserve">greed with Authority and </w:t>
      </w:r>
      <w:r w:rsidR="7DF116AD" w:rsidRPr="00C3249C">
        <w:rPr>
          <w:rFonts w:cs="Arial"/>
          <w:color w:val="000000" w:themeColor="text1"/>
          <w:szCs w:val="22"/>
        </w:rPr>
        <w:t>contracted provider</w:t>
      </w:r>
      <w:r w:rsidR="003006A3" w:rsidRPr="00C3249C">
        <w:rPr>
          <w:rFonts w:cs="Arial"/>
          <w:color w:val="000000" w:themeColor="text1"/>
          <w:szCs w:val="22"/>
        </w:rPr>
        <w:t>)</w:t>
      </w:r>
      <w:r w:rsidR="3D1F0182" w:rsidRPr="00C3249C">
        <w:rPr>
          <w:rFonts w:cs="Arial"/>
          <w:color w:val="000000" w:themeColor="text1"/>
          <w:szCs w:val="22"/>
        </w:rPr>
        <w:t>.</w:t>
      </w:r>
    </w:p>
    <w:p w14:paraId="7398B972" w14:textId="35256A5E" w:rsidR="00E95C5F" w:rsidRPr="00C3249C" w:rsidRDefault="00E95C5F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C3249C">
        <w:rPr>
          <w:rFonts w:cs="Arial"/>
          <w:color w:val="000000" w:themeColor="text1"/>
          <w:szCs w:val="22"/>
        </w:rPr>
        <w:t>Task</w:t>
      </w:r>
      <w:r w:rsidR="60450F9E" w:rsidRPr="00C3249C">
        <w:rPr>
          <w:rFonts w:cs="Arial"/>
          <w:color w:val="000000" w:themeColor="text1"/>
          <w:szCs w:val="22"/>
        </w:rPr>
        <w:t>s</w:t>
      </w:r>
      <w:r w:rsidRPr="00C3249C">
        <w:rPr>
          <w:rFonts w:cs="Arial"/>
          <w:color w:val="000000" w:themeColor="text1"/>
          <w:szCs w:val="22"/>
        </w:rPr>
        <w:t xml:space="preserve"> to include but not exhaustive</w:t>
      </w:r>
      <w:r w:rsidR="00DC0299" w:rsidRPr="00C3249C">
        <w:rPr>
          <w:rFonts w:cs="Arial"/>
          <w:color w:val="000000" w:themeColor="text1"/>
          <w:szCs w:val="22"/>
        </w:rPr>
        <w:t xml:space="preserve"> of</w:t>
      </w:r>
      <w:r w:rsidRPr="00C3249C">
        <w:rPr>
          <w:rFonts w:cs="Arial"/>
          <w:color w:val="000000" w:themeColor="text1"/>
          <w:szCs w:val="22"/>
        </w:rPr>
        <w:t xml:space="preserve"> the </w:t>
      </w:r>
      <w:r w:rsidR="7ADF5551" w:rsidRPr="00C3249C">
        <w:rPr>
          <w:rFonts w:cs="Arial"/>
          <w:color w:val="000000" w:themeColor="text1"/>
          <w:szCs w:val="22"/>
        </w:rPr>
        <w:t>following:</w:t>
      </w:r>
    </w:p>
    <w:p w14:paraId="2B681229" w14:textId="55D42FF6" w:rsidR="002C161D" w:rsidRPr="00C3249C" w:rsidRDefault="003B07E7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T</w:t>
      </w:r>
      <w:r w:rsidR="00F2104C" w:rsidRPr="00C3249C">
        <w:rPr>
          <w:rFonts w:cs="Arial"/>
          <w:color w:val="000000" w:themeColor="text1"/>
          <w:sz w:val="22"/>
        </w:rPr>
        <w:t>ake referrals from safety team to support family engagement for individuals and their families</w:t>
      </w:r>
    </w:p>
    <w:p w14:paraId="528D7939" w14:textId="4BFB2A31" w:rsidR="002C161D" w:rsidRPr="00C3249C" w:rsidRDefault="00F2104C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Signpost to mediation services for complex family services</w:t>
      </w:r>
    </w:p>
    <w:p w14:paraId="187060BE" w14:textId="77777777" w:rsidR="00F2104C" w:rsidRPr="00C3249C" w:rsidRDefault="00F2104C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Link with families for vulnerable prisoners, including ACCT case management</w:t>
      </w:r>
    </w:p>
    <w:p w14:paraId="2A3C151E" w14:textId="4015E1A1" w:rsidR="00F2104C" w:rsidRPr="00C3249C" w:rsidRDefault="00F2104C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Provide support for families engaging with vulnerable prisoners</w:t>
      </w:r>
    </w:p>
    <w:p w14:paraId="5E02ED4C" w14:textId="1EF91C61" w:rsidR="002C161D" w:rsidRPr="00C3249C" w:rsidRDefault="00DC0299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 xml:space="preserve">Set up a network of contacts offering support for prisoners and their families in the community </w:t>
      </w:r>
    </w:p>
    <w:p w14:paraId="7D54A79C" w14:textId="12A7A46D" w:rsidR="00B56E66" w:rsidRPr="00C3249C" w:rsidRDefault="003B07E7" w:rsidP="1D5530ED">
      <w:pPr>
        <w:pStyle w:val="ListParagraph"/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C3249C">
        <w:rPr>
          <w:rFonts w:cs="Arial"/>
          <w:sz w:val="22"/>
        </w:rPr>
        <w:t xml:space="preserve">The Family Worker is to be a position that seeks to ascertain the needs of the population and remain responsive to those needs through a variety of means including focus groups, </w:t>
      </w:r>
      <w:r w:rsidR="3953F953" w:rsidRPr="00C3249C">
        <w:rPr>
          <w:rFonts w:cs="Arial"/>
          <w:sz w:val="22"/>
        </w:rPr>
        <w:t>surveys,</w:t>
      </w:r>
      <w:r w:rsidRPr="00C3249C">
        <w:rPr>
          <w:rFonts w:cs="Arial"/>
          <w:sz w:val="22"/>
        </w:rPr>
        <w:t xml:space="preserve"> or consultations. </w:t>
      </w:r>
    </w:p>
    <w:p w14:paraId="5A456621" w14:textId="112679E3" w:rsidR="00B56E66" w:rsidRPr="00C3249C" w:rsidRDefault="003B07E7" w:rsidP="1D5530ED">
      <w:pPr>
        <w:pStyle w:val="ListParagraph"/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C3249C">
        <w:rPr>
          <w:rFonts w:cs="Arial"/>
          <w:sz w:val="22"/>
        </w:rPr>
        <w:t xml:space="preserve">Through collaborative working they will ensure all appropriate family services across the establishment are engaged by those with need. </w:t>
      </w:r>
    </w:p>
    <w:p w14:paraId="4FDFDEC8" w14:textId="7BC52F5F" w:rsidR="003006A3" w:rsidRPr="00C3249C" w:rsidRDefault="003B07E7" w:rsidP="1D5530ED">
      <w:pPr>
        <w:pStyle w:val="ListParagraph"/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C3249C">
        <w:rPr>
          <w:rFonts w:cs="Arial"/>
          <w:sz w:val="22"/>
        </w:rPr>
        <w:t>Where identified gaps in services are found, through innovative working these gaps are to be addressed.</w:t>
      </w:r>
    </w:p>
    <w:p w14:paraId="65CBFD0A" w14:textId="73229AC2" w:rsidR="003006A3" w:rsidRPr="00C3249C" w:rsidRDefault="003B07E7" w:rsidP="1D5530ED">
      <w:pPr>
        <w:pStyle w:val="ListParagraph"/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C3249C">
        <w:rPr>
          <w:rFonts w:cs="Arial"/>
          <w:sz w:val="22"/>
        </w:rPr>
        <w:t>Provide telephone and face to face support for families.</w:t>
      </w:r>
    </w:p>
    <w:p w14:paraId="15B0E8E5" w14:textId="0F62C684" w:rsidR="003006A3" w:rsidRPr="00C3249C" w:rsidRDefault="00B56E66" w:rsidP="1D5530ED">
      <w:pPr>
        <w:pStyle w:val="ListParagraph"/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C3249C">
        <w:rPr>
          <w:rFonts w:cs="Arial"/>
          <w:sz w:val="22"/>
        </w:rPr>
        <w:t xml:space="preserve">Keep accurate records on all support and contact provided </w:t>
      </w:r>
    </w:p>
    <w:p w14:paraId="6D4D907D" w14:textId="4606CB51" w:rsidR="003B07E7" w:rsidRPr="00C3249C" w:rsidRDefault="003B07E7" w:rsidP="1D5530ED">
      <w:pPr>
        <w:pStyle w:val="ListParagraph"/>
        <w:numPr>
          <w:ilvl w:val="0"/>
          <w:numId w:val="40"/>
        </w:numPr>
        <w:tabs>
          <w:tab w:val="left" w:pos="289"/>
        </w:tabs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C3249C">
        <w:rPr>
          <w:rFonts w:cs="Arial"/>
          <w:sz w:val="22"/>
        </w:rPr>
        <w:t>Refer prisoner families (with their consent) to other services that work with families in the community if appropriate, such as local authority Family Information Services and CAB’s</w:t>
      </w:r>
      <w:r w:rsidR="3F1E166E" w:rsidRPr="00C3249C">
        <w:rPr>
          <w:rFonts w:cs="Arial"/>
          <w:sz w:val="22"/>
        </w:rPr>
        <w:t>.</w:t>
      </w:r>
    </w:p>
    <w:p w14:paraId="7A1949D8" w14:textId="03CD9232" w:rsidR="003B07E7" w:rsidRPr="00C3249C" w:rsidRDefault="00D27470" w:rsidP="1D5530ED">
      <w:pPr>
        <w:pStyle w:val="ListParagraph"/>
        <w:numPr>
          <w:ilvl w:val="0"/>
          <w:numId w:val="40"/>
        </w:numPr>
        <w:tabs>
          <w:tab w:val="left" w:pos="289"/>
        </w:tabs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00C3249C">
        <w:rPr>
          <w:rFonts w:cs="Arial"/>
          <w:sz w:val="22"/>
        </w:rPr>
        <w:t>1</w:t>
      </w:r>
      <w:r w:rsidR="00B56E66" w:rsidRPr="00C3249C">
        <w:rPr>
          <w:rFonts w:cs="Arial"/>
          <w:sz w:val="22"/>
        </w:rPr>
        <w:t>6</w:t>
      </w:r>
      <w:r w:rsidR="003B07E7" w:rsidRPr="00C3249C">
        <w:rPr>
          <w:rFonts w:cs="Arial"/>
          <w:sz w:val="22"/>
        </w:rPr>
        <w:t xml:space="preserve"> hours per week</w:t>
      </w:r>
      <w:r w:rsidR="0077720D" w:rsidRPr="00C3249C">
        <w:rPr>
          <w:rFonts w:cs="Arial"/>
          <w:sz w:val="22"/>
        </w:rPr>
        <w:t xml:space="preserve"> delivery programme to be agreed with service provider</w:t>
      </w:r>
      <w:r w:rsidR="0D30F328" w:rsidRPr="00C3249C">
        <w:rPr>
          <w:rFonts w:cs="Arial"/>
          <w:sz w:val="22"/>
        </w:rPr>
        <w:t>.</w:t>
      </w:r>
    </w:p>
    <w:p w14:paraId="3732E71E" w14:textId="77777777" w:rsidR="002C161D" w:rsidRPr="00C3249C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6D94948" w14:textId="77777777" w:rsidR="00386E1A" w:rsidRPr="00C3249C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8DD31C3" w14:textId="77777777" w:rsidR="00386106" w:rsidRPr="00C3249C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C3249C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68CAE12D" w14:textId="77777777" w:rsidR="00386106" w:rsidRPr="00C3249C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4A2D654C" w14:textId="77777777" w:rsidR="00386106" w:rsidRPr="00C3249C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C3249C">
        <w:rPr>
          <w:rFonts w:cs="Arial"/>
          <w:b/>
          <w:bCs/>
          <w:color w:val="000000"/>
          <w:szCs w:val="22"/>
        </w:rPr>
        <w:t>Support for Secure Video Calls</w:t>
      </w:r>
    </w:p>
    <w:p w14:paraId="4A93E84E" w14:textId="77777777" w:rsidR="00386106" w:rsidRPr="00C3249C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000000"/>
          <w:szCs w:val="22"/>
        </w:rPr>
      </w:pPr>
    </w:p>
    <w:p w14:paraId="75F74161" w14:textId="31A82507" w:rsidR="00B56E66" w:rsidRPr="00C3249C" w:rsidRDefault="00F2104C" w:rsidP="1D5530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249C">
        <w:rPr>
          <w:rFonts w:cs="Arial"/>
          <w:color w:val="000000" w:themeColor="text1"/>
        </w:rPr>
        <w:t>HMP Hindley</w:t>
      </w:r>
      <w:r w:rsidR="002C161D" w:rsidRPr="00C3249C">
        <w:rPr>
          <w:rFonts w:cs="Arial"/>
          <w:color w:val="000000" w:themeColor="text1"/>
        </w:rPr>
        <w:t xml:space="preserve"> Requirements for Secure Video Calls </w:t>
      </w:r>
    </w:p>
    <w:p w14:paraId="726CD952" w14:textId="69F30F5E" w:rsidR="003006A3" w:rsidRPr="00C3249C" w:rsidRDefault="00F35947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To provide pre-call support to families, being particularly mindful of those who are new to the system or have difficulties using digital technology</w:t>
      </w:r>
      <w:r w:rsidR="0F6A2866" w:rsidRPr="00C3249C">
        <w:rPr>
          <w:rFonts w:cs="Arial"/>
          <w:color w:val="000000" w:themeColor="text1"/>
          <w:sz w:val="22"/>
        </w:rPr>
        <w:t>.</w:t>
      </w:r>
    </w:p>
    <w:p w14:paraId="3BF5B5BF" w14:textId="12847DC3" w:rsidR="00225AD1" w:rsidRPr="00C3249C" w:rsidRDefault="71F702BD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lastRenderedPageBreak/>
        <w:t>Develop innovative</w:t>
      </w:r>
      <w:r w:rsidR="003006A3" w:rsidRPr="00C3249C">
        <w:rPr>
          <w:rFonts w:cs="Arial"/>
          <w:color w:val="000000" w:themeColor="text1"/>
          <w:sz w:val="22"/>
        </w:rPr>
        <w:t xml:space="preserve"> activities to engage families through video usage</w:t>
      </w:r>
      <w:r w:rsidR="1203E546" w:rsidRPr="00C3249C">
        <w:rPr>
          <w:rFonts w:cs="Arial"/>
          <w:color w:val="000000" w:themeColor="text1"/>
          <w:sz w:val="22"/>
        </w:rPr>
        <w:t>.</w:t>
      </w:r>
    </w:p>
    <w:p w14:paraId="49925B17" w14:textId="638C6C5D" w:rsidR="00225AD1" w:rsidRPr="00C3249C" w:rsidRDefault="00F35947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To provide</w:t>
      </w:r>
      <w:r w:rsidR="00225AD1" w:rsidRPr="00C3249C">
        <w:rPr>
          <w:rFonts w:cs="Arial"/>
          <w:color w:val="000000" w:themeColor="text1"/>
          <w:sz w:val="22"/>
        </w:rPr>
        <w:t xml:space="preserve"> pre</w:t>
      </w:r>
      <w:r w:rsidR="4ADD64A1" w:rsidRPr="00C3249C">
        <w:rPr>
          <w:rFonts w:cs="Arial"/>
          <w:color w:val="000000" w:themeColor="text1"/>
          <w:sz w:val="22"/>
        </w:rPr>
        <w:t>-</w:t>
      </w:r>
      <w:r w:rsidR="00225AD1" w:rsidRPr="00C3249C">
        <w:rPr>
          <w:rFonts w:cs="Arial"/>
          <w:color w:val="000000" w:themeColor="text1"/>
          <w:sz w:val="22"/>
        </w:rPr>
        <w:t xml:space="preserve"> </w:t>
      </w:r>
      <w:r w:rsidR="397831B4" w:rsidRPr="00C3249C">
        <w:rPr>
          <w:rFonts w:cs="Arial"/>
          <w:color w:val="000000" w:themeColor="text1"/>
          <w:sz w:val="22"/>
        </w:rPr>
        <w:t>and post</w:t>
      </w:r>
      <w:r w:rsidRPr="00C3249C">
        <w:rPr>
          <w:rFonts w:cs="Arial"/>
          <w:color w:val="000000" w:themeColor="text1"/>
          <w:sz w:val="22"/>
        </w:rPr>
        <w:t>-call support to families</w:t>
      </w:r>
      <w:r w:rsidR="4E7A5788" w:rsidRPr="00C3249C">
        <w:rPr>
          <w:rFonts w:cs="Arial"/>
          <w:color w:val="000000" w:themeColor="text1"/>
          <w:sz w:val="22"/>
        </w:rPr>
        <w:t>.</w:t>
      </w:r>
    </w:p>
    <w:p w14:paraId="3393502E" w14:textId="32C6F89E" w:rsidR="003006A3" w:rsidRPr="00C3249C" w:rsidRDefault="00F35947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C3249C">
        <w:rPr>
          <w:rFonts w:cs="Arial"/>
          <w:color w:val="000000" w:themeColor="text1"/>
          <w:sz w:val="22"/>
        </w:rPr>
        <w:t>To provide pre</w:t>
      </w:r>
      <w:r w:rsidR="076C1E70" w:rsidRPr="00C3249C">
        <w:rPr>
          <w:rFonts w:cs="Arial"/>
          <w:color w:val="000000" w:themeColor="text1"/>
          <w:sz w:val="22"/>
        </w:rPr>
        <w:t>- and</w:t>
      </w:r>
      <w:r w:rsidRPr="00C3249C">
        <w:rPr>
          <w:rFonts w:cs="Arial"/>
          <w:color w:val="000000" w:themeColor="text1"/>
          <w:sz w:val="22"/>
        </w:rPr>
        <w:t xml:space="preserve"> post</w:t>
      </w:r>
      <w:r w:rsidR="0977BE77" w:rsidRPr="00C3249C">
        <w:rPr>
          <w:rFonts w:cs="Arial"/>
          <w:color w:val="000000" w:themeColor="text1"/>
          <w:sz w:val="22"/>
        </w:rPr>
        <w:t>-</w:t>
      </w:r>
      <w:r w:rsidRPr="00C3249C">
        <w:rPr>
          <w:rFonts w:cs="Arial"/>
          <w:color w:val="000000" w:themeColor="text1"/>
          <w:sz w:val="22"/>
        </w:rPr>
        <w:t>call support for prisoner</w:t>
      </w:r>
      <w:r w:rsidR="454EA999" w:rsidRPr="00C3249C">
        <w:rPr>
          <w:rFonts w:cs="Arial"/>
          <w:color w:val="000000" w:themeColor="text1"/>
          <w:sz w:val="22"/>
        </w:rPr>
        <w:t>.</w:t>
      </w:r>
    </w:p>
    <w:p w14:paraId="017C50B0" w14:textId="1785FBDD" w:rsidR="002C161D" w:rsidRPr="00C3249C" w:rsidRDefault="00F35947" w:rsidP="1D5530E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3249C">
        <w:rPr>
          <w:rFonts w:cs="Arial"/>
          <w:color w:val="000000" w:themeColor="text1"/>
          <w:sz w:val="22"/>
        </w:rPr>
        <w:t>5 hours</w:t>
      </w:r>
      <w:r w:rsidR="006D3C08" w:rsidRPr="00C3249C">
        <w:rPr>
          <w:rFonts w:cs="Arial"/>
          <w:color w:val="000000" w:themeColor="text1"/>
          <w:sz w:val="22"/>
        </w:rPr>
        <w:t xml:space="preserve"> – 2 days per week </w:t>
      </w:r>
      <w:r w:rsidR="17A75B2B" w:rsidRPr="00C3249C">
        <w:rPr>
          <w:rFonts w:cs="Arial"/>
          <w:color w:val="000000" w:themeColor="text1"/>
          <w:sz w:val="22"/>
        </w:rPr>
        <w:t>(secure</w:t>
      </w:r>
      <w:r w:rsidRPr="00C3249C">
        <w:rPr>
          <w:rFonts w:cs="Arial"/>
          <w:color w:val="000000" w:themeColor="text1"/>
          <w:sz w:val="22"/>
        </w:rPr>
        <w:t xml:space="preserve"> video call days and times to be agreed by establishment</w:t>
      </w:r>
      <w:r w:rsidR="006D3C08" w:rsidRPr="00C3249C">
        <w:rPr>
          <w:rFonts w:cs="Arial"/>
          <w:color w:val="000000" w:themeColor="text1"/>
          <w:sz w:val="22"/>
        </w:rPr>
        <w:t>)</w:t>
      </w:r>
      <w:r w:rsidR="28C80672" w:rsidRPr="00C3249C">
        <w:rPr>
          <w:rFonts w:cs="Arial"/>
          <w:color w:val="000000" w:themeColor="text1"/>
          <w:sz w:val="22"/>
        </w:rPr>
        <w:t xml:space="preserve">. </w:t>
      </w:r>
      <w:r w:rsidR="003006A3" w:rsidRPr="00C3249C">
        <w:rPr>
          <w:rFonts w:cs="Arial"/>
          <w:color w:val="000000" w:themeColor="text1"/>
          <w:sz w:val="22"/>
        </w:rPr>
        <w:t>This will be a flexible task and dependant on need. Staff may be redeployed to other family support work if not required</w:t>
      </w:r>
      <w:r w:rsidR="683E2B7B" w:rsidRPr="00C3249C">
        <w:rPr>
          <w:rFonts w:cs="Arial"/>
          <w:color w:val="000000" w:themeColor="text1"/>
          <w:sz w:val="22"/>
        </w:rPr>
        <w:t>.</w:t>
      </w:r>
    </w:p>
    <w:p w14:paraId="1FA24B03" w14:textId="28E94B01" w:rsidR="1D5530ED" w:rsidRDefault="1D5530ED" w:rsidP="00C3249C">
      <w:pPr>
        <w:spacing w:after="0"/>
        <w:jc w:val="both"/>
        <w:rPr>
          <w:color w:val="000000" w:themeColor="text1"/>
          <w:szCs w:val="24"/>
        </w:rPr>
      </w:pPr>
    </w:p>
    <w:p w14:paraId="335B6BEB" w14:textId="77777777" w:rsidR="00C3249C" w:rsidRDefault="00C3249C" w:rsidP="00C3249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</w:p>
    <w:p w14:paraId="34DAE139" w14:textId="5DD79AD3" w:rsidR="00C3249C" w:rsidRDefault="00C3249C" w:rsidP="00C3249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Optional Services</w:t>
      </w:r>
    </w:p>
    <w:p w14:paraId="4BFF0479" w14:textId="77777777" w:rsidR="00C3249C" w:rsidRDefault="00C3249C" w:rsidP="00C3249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</w:p>
    <w:p w14:paraId="115B7BB6" w14:textId="77777777" w:rsidR="00C3249C" w:rsidRDefault="00C3249C" w:rsidP="00C3249C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>
        <w:rPr>
          <w:color w:val="000000"/>
          <w:szCs w:val="24"/>
        </w:rPr>
        <w:t>None</w:t>
      </w:r>
    </w:p>
    <w:p w14:paraId="18EF3697" w14:textId="77777777" w:rsidR="00C3249C" w:rsidRPr="00C3249C" w:rsidRDefault="00C3249C" w:rsidP="00C3249C">
      <w:pPr>
        <w:spacing w:after="0"/>
        <w:jc w:val="both"/>
        <w:rPr>
          <w:color w:val="000000" w:themeColor="text1"/>
          <w:szCs w:val="24"/>
        </w:rPr>
      </w:pPr>
    </w:p>
    <w:p w14:paraId="018B400A" w14:textId="77777777" w:rsidR="00005FFA" w:rsidRPr="004D006F" w:rsidRDefault="00005FFA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005FFA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1AA41" w14:textId="77777777" w:rsidR="000F21AC" w:rsidRDefault="000F21AC">
      <w:r>
        <w:separator/>
      </w:r>
    </w:p>
  </w:endnote>
  <w:endnote w:type="continuationSeparator" w:id="0">
    <w:p w14:paraId="2AC3C0AF" w14:textId="77777777" w:rsidR="000F21AC" w:rsidRDefault="000F21AC">
      <w:r>
        <w:continuationSeparator/>
      </w:r>
    </w:p>
  </w:endnote>
  <w:endnote w:type="continuationNotice" w:id="1">
    <w:p w14:paraId="1A174346" w14:textId="77777777" w:rsidR="000F21AC" w:rsidRDefault="000F21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9CF69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AB25B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9DF9B" wp14:editId="37341248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A9FE98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98281C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a="http://schemas.openxmlformats.org/drawingml/2006/main">
          <w:pict>
            <v:shapetype id="_x0000_t202" coordsize="21600,21600" o:spt="202" path="m,l,21600r21600,l21600,xe" w14:anchorId="50E9DF9B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>
              <v:textbox inset="1mm,1mm,1mm,1mm">
                <w:txbxContent>
                  <w:p w:rsidR="00290904" w:rsidP="00B06149" w:rsidRDefault="00290904" w14:paraId="60A9FE98" w14:textId="77777777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98281C">
                      <w:rPr>
                        <w:noProof/>
                      </w:rPr>
                      <w:t>14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30A70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98281C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D4475FC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3180A" w14:textId="77777777" w:rsidR="000F21AC" w:rsidRDefault="000F21AC">
      <w:r>
        <w:separator/>
      </w:r>
    </w:p>
  </w:footnote>
  <w:footnote w:type="continuationSeparator" w:id="0">
    <w:p w14:paraId="56635A82" w14:textId="77777777" w:rsidR="000F21AC" w:rsidRDefault="000F21AC">
      <w:r>
        <w:continuationSeparator/>
      </w:r>
    </w:p>
  </w:footnote>
  <w:footnote w:type="continuationNotice" w:id="1">
    <w:p w14:paraId="199A3DEA" w14:textId="77777777" w:rsidR="000F21AC" w:rsidRDefault="000F21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DD024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2C5639F4" wp14:editId="02FA21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2598E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63AE1DE2" wp14:editId="29BD5D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6B/ELL4sbXqHwG" id="sg0cABP9"/>
  </int:Manifest>
  <int:Observations>
    <int:Content id="sg0cABP9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5546"/>
    <w:multiLevelType w:val="hybridMultilevel"/>
    <w:tmpl w:val="2E524832"/>
    <w:lvl w:ilvl="0" w:tplc="F63C2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A7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4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7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2B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C4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5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8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89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3" w15:restartNumberingAfterBreak="0">
    <w:nsid w:val="1BA2596A"/>
    <w:multiLevelType w:val="hybridMultilevel"/>
    <w:tmpl w:val="0C625B3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99C7AE2"/>
    <w:multiLevelType w:val="hybridMultilevel"/>
    <w:tmpl w:val="E786A2B8"/>
    <w:lvl w:ilvl="0" w:tplc="13589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AB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A1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28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9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A6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A1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4A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4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0671183"/>
    <w:multiLevelType w:val="hybridMultilevel"/>
    <w:tmpl w:val="F27E594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52AF"/>
    <w:multiLevelType w:val="hybridMultilevel"/>
    <w:tmpl w:val="8DA2009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11A60"/>
    <w:multiLevelType w:val="hybridMultilevel"/>
    <w:tmpl w:val="F5C2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9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761D8"/>
    <w:multiLevelType w:val="hybridMultilevel"/>
    <w:tmpl w:val="D48A4D56"/>
    <w:lvl w:ilvl="0" w:tplc="4A285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C4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A4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A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0A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64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6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07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21AAF"/>
    <w:multiLevelType w:val="hybridMultilevel"/>
    <w:tmpl w:val="0EB8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F1A6E"/>
    <w:multiLevelType w:val="hybridMultilevel"/>
    <w:tmpl w:val="36A4B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43765"/>
    <w:multiLevelType w:val="hybridMultilevel"/>
    <w:tmpl w:val="D820C7BC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0" w15:restartNumberingAfterBreak="0">
    <w:nsid w:val="661613CA"/>
    <w:multiLevelType w:val="hybridMultilevel"/>
    <w:tmpl w:val="9EF8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4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17561D"/>
    <w:multiLevelType w:val="hybridMultilevel"/>
    <w:tmpl w:val="BA9ED9C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8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12"/>
  </w:num>
  <w:num w:numId="5">
    <w:abstractNumId w:val="15"/>
  </w:num>
  <w:num w:numId="6">
    <w:abstractNumId w:val="16"/>
  </w:num>
  <w:num w:numId="7">
    <w:abstractNumId w:val="6"/>
  </w:num>
  <w:num w:numId="8">
    <w:abstractNumId w:val="28"/>
  </w:num>
  <w:num w:numId="9">
    <w:abstractNumId w:val="7"/>
  </w:num>
  <w:num w:numId="10">
    <w:abstractNumId w:val="46"/>
  </w:num>
  <w:num w:numId="11">
    <w:abstractNumId w:val="43"/>
  </w:num>
  <w:num w:numId="12">
    <w:abstractNumId w:val="22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38"/>
  </w:num>
  <w:num w:numId="21">
    <w:abstractNumId w:val="47"/>
  </w:num>
  <w:num w:numId="22">
    <w:abstractNumId w:val="8"/>
    <w:lvlOverride w:ilvl="0">
      <w:startOverride w:val="1"/>
    </w:lvlOverride>
  </w:num>
  <w:num w:numId="23">
    <w:abstractNumId w:val="4"/>
  </w:num>
  <w:num w:numId="24">
    <w:abstractNumId w:val="29"/>
  </w:num>
  <w:num w:numId="25">
    <w:abstractNumId w:val="25"/>
  </w:num>
  <w:num w:numId="26">
    <w:abstractNumId w:val="30"/>
  </w:num>
  <w:num w:numId="27">
    <w:abstractNumId w:val="5"/>
  </w:num>
  <w:num w:numId="28">
    <w:abstractNumId w:val="21"/>
  </w:num>
  <w:num w:numId="29">
    <w:abstractNumId w:val="44"/>
  </w:num>
  <w:num w:numId="30">
    <w:abstractNumId w:val="9"/>
  </w:num>
  <w:num w:numId="31">
    <w:abstractNumId w:val="36"/>
  </w:num>
  <w:num w:numId="32">
    <w:abstractNumId w:val="27"/>
  </w:num>
  <w:num w:numId="33">
    <w:abstractNumId w:val="23"/>
  </w:num>
  <w:num w:numId="34">
    <w:abstractNumId w:val="34"/>
  </w:num>
  <w:num w:numId="35">
    <w:abstractNumId w:val="14"/>
  </w:num>
  <w:num w:numId="36">
    <w:abstractNumId w:val="10"/>
  </w:num>
  <w:num w:numId="37">
    <w:abstractNumId w:val="42"/>
  </w:num>
  <w:num w:numId="38">
    <w:abstractNumId w:val="33"/>
  </w:num>
  <w:num w:numId="39">
    <w:abstractNumId w:val="35"/>
  </w:num>
  <w:num w:numId="40">
    <w:abstractNumId w:val="32"/>
  </w:num>
  <w:num w:numId="41">
    <w:abstractNumId w:val="2"/>
  </w:num>
  <w:num w:numId="42">
    <w:abstractNumId w:val="39"/>
  </w:num>
  <w:num w:numId="43">
    <w:abstractNumId w:val="24"/>
  </w:num>
  <w:num w:numId="44">
    <w:abstractNumId w:val="45"/>
  </w:num>
  <w:num w:numId="45">
    <w:abstractNumId w:val="13"/>
  </w:num>
  <w:num w:numId="46">
    <w:abstractNumId w:val="19"/>
  </w:num>
  <w:num w:numId="47">
    <w:abstractNumId w:val="37"/>
  </w:num>
  <w:num w:numId="48">
    <w:abstractNumId w:val="26"/>
  </w:num>
  <w:num w:numId="49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0ECA"/>
    <w:rsid w:val="00002FCC"/>
    <w:rsid w:val="0000459E"/>
    <w:rsid w:val="00004F6A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757E8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1AC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736"/>
    <w:rsid w:val="00127B41"/>
    <w:rsid w:val="00130B57"/>
    <w:rsid w:val="00131F8D"/>
    <w:rsid w:val="0013528A"/>
    <w:rsid w:val="00142B87"/>
    <w:rsid w:val="001470E1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5AD1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75BE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0453"/>
    <w:rsid w:val="002E2C20"/>
    <w:rsid w:val="002E3C12"/>
    <w:rsid w:val="002E5590"/>
    <w:rsid w:val="002E63EE"/>
    <w:rsid w:val="002F49D2"/>
    <w:rsid w:val="003006A3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43AF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07E7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E7535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1B2F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B0057"/>
    <w:rsid w:val="005B0ED5"/>
    <w:rsid w:val="005C1A2E"/>
    <w:rsid w:val="005C41B0"/>
    <w:rsid w:val="005C6D6E"/>
    <w:rsid w:val="005D47EE"/>
    <w:rsid w:val="005D6A6C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0574"/>
    <w:rsid w:val="00633B94"/>
    <w:rsid w:val="006351A9"/>
    <w:rsid w:val="00644A07"/>
    <w:rsid w:val="00644CA5"/>
    <w:rsid w:val="00645288"/>
    <w:rsid w:val="00647F83"/>
    <w:rsid w:val="006658C0"/>
    <w:rsid w:val="00667E0C"/>
    <w:rsid w:val="00676796"/>
    <w:rsid w:val="00677664"/>
    <w:rsid w:val="00685D94"/>
    <w:rsid w:val="00690FAD"/>
    <w:rsid w:val="006A583F"/>
    <w:rsid w:val="006A78B0"/>
    <w:rsid w:val="006B1F0D"/>
    <w:rsid w:val="006B7C08"/>
    <w:rsid w:val="006C1A1D"/>
    <w:rsid w:val="006D3C08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7720D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2AED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12B7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281C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3518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6E66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0D44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249C"/>
    <w:rsid w:val="00C33E90"/>
    <w:rsid w:val="00C41851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6C5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13FBF"/>
    <w:rsid w:val="00D21282"/>
    <w:rsid w:val="00D243AB"/>
    <w:rsid w:val="00D25E14"/>
    <w:rsid w:val="00D27470"/>
    <w:rsid w:val="00D32D61"/>
    <w:rsid w:val="00D33EE4"/>
    <w:rsid w:val="00D341F5"/>
    <w:rsid w:val="00D436CE"/>
    <w:rsid w:val="00D50061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0299"/>
    <w:rsid w:val="00DC23FA"/>
    <w:rsid w:val="00DD228C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5C5F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423C"/>
    <w:rsid w:val="00EF567E"/>
    <w:rsid w:val="00EF6188"/>
    <w:rsid w:val="00F06537"/>
    <w:rsid w:val="00F07614"/>
    <w:rsid w:val="00F14E72"/>
    <w:rsid w:val="00F2104C"/>
    <w:rsid w:val="00F21788"/>
    <w:rsid w:val="00F241E8"/>
    <w:rsid w:val="00F243F7"/>
    <w:rsid w:val="00F25B18"/>
    <w:rsid w:val="00F2616E"/>
    <w:rsid w:val="00F263ED"/>
    <w:rsid w:val="00F27612"/>
    <w:rsid w:val="00F27619"/>
    <w:rsid w:val="00F276D7"/>
    <w:rsid w:val="00F27AB7"/>
    <w:rsid w:val="00F35947"/>
    <w:rsid w:val="00F41644"/>
    <w:rsid w:val="00F4290E"/>
    <w:rsid w:val="00F50D03"/>
    <w:rsid w:val="00F534A8"/>
    <w:rsid w:val="00F563CC"/>
    <w:rsid w:val="00F576C4"/>
    <w:rsid w:val="00F61669"/>
    <w:rsid w:val="00F61AF8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B7443"/>
    <w:rsid w:val="00FC127A"/>
    <w:rsid w:val="00FC3D27"/>
    <w:rsid w:val="00FC3D6B"/>
    <w:rsid w:val="00FC3DC4"/>
    <w:rsid w:val="00FC46EB"/>
    <w:rsid w:val="00FC5272"/>
    <w:rsid w:val="00FC52DC"/>
    <w:rsid w:val="00FD50B0"/>
    <w:rsid w:val="00FD649B"/>
    <w:rsid w:val="00FD6BC1"/>
    <w:rsid w:val="00FD6ED0"/>
    <w:rsid w:val="00FF2303"/>
    <w:rsid w:val="00FF3391"/>
    <w:rsid w:val="01089789"/>
    <w:rsid w:val="0121BFE6"/>
    <w:rsid w:val="01E086E5"/>
    <w:rsid w:val="03256F4A"/>
    <w:rsid w:val="03A55FE2"/>
    <w:rsid w:val="0465E140"/>
    <w:rsid w:val="050E53B6"/>
    <w:rsid w:val="06D18E87"/>
    <w:rsid w:val="076C1E70"/>
    <w:rsid w:val="08B053E0"/>
    <w:rsid w:val="093FAC90"/>
    <w:rsid w:val="0977BE77"/>
    <w:rsid w:val="0D30F328"/>
    <w:rsid w:val="0E0B7F47"/>
    <w:rsid w:val="0F6A2866"/>
    <w:rsid w:val="103F3690"/>
    <w:rsid w:val="10645390"/>
    <w:rsid w:val="10DA4C98"/>
    <w:rsid w:val="110D807C"/>
    <w:rsid w:val="1203E546"/>
    <w:rsid w:val="145E499B"/>
    <w:rsid w:val="156D9F82"/>
    <w:rsid w:val="177CC200"/>
    <w:rsid w:val="17A75B2B"/>
    <w:rsid w:val="17E80282"/>
    <w:rsid w:val="17F1CABF"/>
    <w:rsid w:val="182FD0A3"/>
    <w:rsid w:val="19A8BC52"/>
    <w:rsid w:val="1D5530ED"/>
    <w:rsid w:val="21236A01"/>
    <w:rsid w:val="2188352A"/>
    <w:rsid w:val="224A9048"/>
    <w:rsid w:val="22D89D04"/>
    <w:rsid w:val="23D05BED"/>
    <w:rsid w:val="2400C2BC"/>
    <w:rsid w:val="2493DDCA"/>
    <w:rsid w:val="249A4A8E"/>
    <w:rsid w:val="254D1873"/>
    <w:rsid w:val="26A82F84"/>
    <w:rsid w:val="273F5648"/>
    <w:rsid w:val="277F1BEE"/>
    <w:rsid w:val="2886A8BD"/>
    <w:rsid w:val="28C80672"/>
    <w:rsid w:val="29624A24"/>
    <w:rsid w:val="2A22791E"/>
    <w:rsid w:val="2BB92DCA"/>
    <w:rsid w:val="2BBE497F"/>
    <w:rsid w:val="2ED899A6"/>
    <w:rsid w:val="2EF2CD72"/>
    <w:rsid w:val="3117E4EC"/>
    <w:rsid w:val="33C10DD8"/>
    <w:rsid w:val="34FCE05E"/>
    <w:rsid w:val="352C32CF"/>
    <w:rsid w:val="35A83349"/>
    <w:rsid w:val="35B6DCE7"/>
    <w:rsid w:val="36670ED1"/>
    <w:rsid w:val="3953F953"/>
    <w:rsid w:val="39607392"/>
    <w:rsid w:val="397831B4"/>
    <w:rsid w:val="399FA568"/>
    <w:rsid w:val="39ED90C2"/>
    <w:rsid w:val="3A32AF0F"/>
    <w:rsid w:val="3A71916D"/>
    <w:rsid w:val="3CD06FD1"/>
    <w:rsid w:val="3D1F0182"/>
    <w:rsid w:val="3D6D93A6"/>
    <w:rsid w:val="3E16BDEB"/>
    <w:rsid w:val="3EF2E5AE"/>
    <w:rsid w:val="3F1E166E"/>
    <w:rsid w:val="3F69AF3A"/>
    <w:rsid w:val="3FD3E540"/>
    <w:rsid w:val="4096A395"/>
    <w:rsid w:val="41D44C0B"/>
    <w:rsid w:val="454EA999"/>
    <w:rsid w:val="45EC6CC0"/>
    <w:rsid w:val="47F31A3A"/>
    <w:rsid w:val="482CA955"/>
    <w:rsid w:val="486E3BFF"/>
    <w:rsid w:val="497CB599"/>
    <w:rsid w:val="4ADD64A1"/>
    <w:rsid w:val="4B295B48"/>
    <w:rsid w:val="4B38FB14"/>
    <w:rsid w:val="4C067817"/>
    <w:rsid w:val="4C211D71"/>
    <w:rsid w:val="4E48B426"/>
    <w:rsid w:val="4E7A5788"/>
    <w:rsid w:val="4F5C2BC6"/>
    <w:rsid w:val="4F8DF586"/>
    <w:rsid w:val="50411CE6"/>
    <w:rsid w:val="5085554B"/>
    <w:rsid w:val="5116C9FE"/>
    <w:rsid w:val="5396913C"/>
    <w:rsid w:val="53BE04F0"/>
    <w:rsid w:val="55AED75A"/>
    <w:rsid w:val="569D07F8"/>
    <w:rsid w:val="57A8591B"/>
    <w:rsid w:val="58610DA6"/>
    <w:rsid w:val="59AAFDDF"/>
    <w:rsid w:val="59DB0679"/>
    <w:rsid w:val="5C885B2F"/>
    <w:rsid w:val="5DD1AB4E"/>
    <w:rsid w:val="5DF91F02"/>
    <w:rsid w:val="5E62F7AA"/>
    <w:rsid w:val="5E68C0A2"/>
    <w:rsid w:val="5E7F0D5A"/>
    <w:rsid w:val="5EF46C5D"/>
    <w:rsid w:val="6001B55E"/>
    <w:rsid w:val="60450F9E"/>
    <w:rsid w:val="633CA7E8"/>
    <w:rsid w:val="6376A260"/>
    <w:rsid w:val="644FE176"/>
    <w:rsid w:val="6560671D"/>
    <w:rsid w:val="65C063BC"/>
    <w:rsid w:val="66FCEF4F"/>
    <w:rsid w:val="673874B5"/>
    <w:rsid w:val="676C6C1B"/>
    <w:rsid w:val="683E2B7B"/>
    <w:rsid w:val="6941A67E"/>
    <w:rsid w:val="6A946D11"/>
    <w:rsid w:val="6A9C5A97"/>
    <w:rsid w:val="6C3C3320"/>
    <w:rsid w:val="6C6D16C3"/>
    <w:rsid w:val="6C6FEC7A"/>
    <w:rsid w:val="6C8A9783"/>
    <w:rsid w:val="6CEFD832"/>
    <w:rsid w:val="6EA93027"/>
    <w:rsid w:val="6F70D8AA"/>
    <w:rsid w:val="7175AE69"/>
    <w:rsid w:val="71F702BD"/>
    <w:rsid w:val="727D3462"/>
    <w:rsid w:val="72A04034"/>
    <w:rsid w:val="73B8EADE"/>
    <w:rsid w:val="742A1480"/>
    <w:rsid w:val="75174E3E"/>
    <w:rsid w:val="76CAE2AB"/>
    <w:rsid w:val="7795E36C"/>
    <w:rsid w:val="7ADE5717"/>
    <w:rsid w:val="7ADF5551"/>
    <w:rsid w:val="7DB4C285"/>
    <w:rsid w:val="7DF116AD"/>
    <w:rsid w:val="7E38DD26"/>
    <w:rsid w:val="7F85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254F1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07faa67615fe4b3d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1A73E-FB97-4113-8F33-CAE320460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06667-6E4B-4A9B-8EA0-5E42B90A9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7</TotalTime>
  <Pages>6</Pages>
  <Words>1412</Words>
  <Characters>8050</Characters>
  <Application>Microsoft Office Word</Application>
  <DocSecurity>0</DocSecurity>
  <Lines>67</Lines>
  <Paragraphs>18</Paragraphs>
  <ScaleCrop>false</ScaleCrop>
  <Manager>Ministry of Justice</Manager>
  <Company>Ministry of Justice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11</cp:revision>
  <cp:lastPrinted>2021-12-07T14:02:00Z</cp:lastPrinted>
  <dcterms:created xsi:type="dcterms:W3CDTF">2021-12-17T05:59:00Z</dcterms:created>
  <dcterms:modified xsi:type="dcterms:W3CDTF">2022-06-30T09:53:00Z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