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69A327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C07FE" w:rsidRPr="003C07FE">
              <w:rPr>
                <w:rFonts w:ascii="Arial" w:hAnsi="Arial" w:cs="Arial"/>
                <w:b/>
              </w:rPr>
              <w:t>T0261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F56ABA4" w:rsidR="00CB3E0B" w:rsidRDefault="003C07F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8FBFB4E" w:rsidR="00727813" w:rsidRPr="00311C5F" w:rsidRDefault="0051004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99F4AF1" w:rsidR="00A53652" w:rsidRPr="00CB3E0B" w:rsidRDefault="003C07F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2D7E023" w:rsidR="00F841A8" w:rsidRPr="003C07FE" w:rsidRDefault="003C07FE" w:rsidP="00A53652">
      <w:pPr>
        <w:jc w:val="center"/>
        <w:rPr>
          <w:rFonts w:ascii="Arial" w:hAnsi="Arial" w:cs="Arial"/>
          <w:b/>
        </w:rPr>
      </w:pPr>
      <w:r w:rsidRPr="003C07FE">
        <w:rPr>
          <w:rFonts w:ascii="Arial" w:hAnsi="Arial" w:cs="Arial"/>
          <w:b/>
        </w:rPr>
        <w:t>T0261</w:t>
      </w:r>
    </w:p>
    <w:p w14:paraId="391E6084" w14:textId="50262C87" w:rsidR="00727813" w:rsidRDefault="003C07FE" w:rsidP="003C07FE">
      <w:pPr>
        <w:jc w:val="center"/>
        <w:rPr>
          <w:rFonts w:ascii="Arial" w:hAnsi="Arial" w:cs="Arial"/>
        </w:rPr>
      </w:pPr>
      <w:r w:rsidRPr="003C07FE">
        <w:rPr>
          <w:rFonts w:ascii="Arial" w:hAnsi="Arial" w:cs="Arial"/>
          <w:b/>
        </w:rPr>
        <w:t>Management of Fatigue in Steel Bridges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F43E6A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07FE">
            <w:rPr>
              <w:rFonts w:ascii="Arial" w:hAnsi="Arial" w:cs="Arial"/>
              <w:b/>
            </w:rPr>
            <w:t>31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6525F6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0045">
            <w:rPr>
              <w:rFonts w:ascii="Arial" w:hAnsi="Arial" w:cs="Arial"/>
              <w:b/>
            </w:rPr>
            <w:t>01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07FE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335DAC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C07FE">
        <w:rPr>
          <w:rFonts w:ascii="Arial" w:hAnsi="Arial" w:cs="Arial"/>
          <w:b/>
        </w:rPr>
        <w:t>180,008.80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46842DD" w:rsidR="00627D44" w:rsidRPr="00311C5F" w:rsidRDefault="00FF5EF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F0D1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F0D1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252E0DA" w:rsidR="00CB4F85" w:rsidRPr="002C2284" w:rsidRDefault="003C07F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T0261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F6D12BD" w:rsidR="00CB4F85" w:rsidRPr="002C2284" w:rsidRDefault="003C07F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C2BB8C5" w:rsidR="00CB4F85" w:rsidRPr="002C2284" w:rsidRDefault="003C07F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610230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DC747" w14:textId="77777777" w:rsidR="001F0D11" w:rsidRDefault="001F0D11">
      <w:r>
        <w:separator/>
      </w:r>
    </w:p>
  </w:endnote>
  <w:endnote w:type="continuationSeparator" w:id="0">
    <w:p w14:paraId="5E92C9C7" w14:textId="77777777" w:rsidR="001F0D11" w:rsidRDefault="001F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1F0D1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B2835" w14:textId="77777777" w:rsidR="001F0D11" w:rsidRDefault="001F0D11">
      <w:r>
        <w:separator/>
      </w:r>
    </w:p>
  </w:footnote>
  <w:footnote w:type="continuationSeparator" w:id="0">
    <w:p w14:paraId="22C2EEF1" w14:textId="77777777" w:rsidR="001F0D11" w:rsidRDefault="001F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1F0D11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C07FE"/>
    <w:rsid w:val="0044629C"/>
    <w:rsid w:val="004C63A8"/>
    <w:rsid w:val="004E4BD7"/>
    <w:rsid w:val="004F486C"/>
    <w:rsid w:val="00510045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1DA6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31B85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B5CB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92027"/>
    <w:rsid w:val="00BC28F6"/>
    <w:rsid w:val="00DC58AA"/>
    <w:rsid w:val="00DD4697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2022-03-28T10:42:00Z</dcterms:created>
  <dcterms:modified xsi:type="dcterms:W3CDTF">2022-04-05T14:27:00Z</dcterms:modified>
</cp:coreProperties>
</file>