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0C1290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B1696" w:rsidRPr="00CB1696">
                  <w:rPr>
                    <w:rStyle w:val="Style1"/>
                    <w:b/>
                  </w:rPr>
                  <w:t>T0428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580437E" w:rsidR="00CB3E0B" w:rsidRDefault="00E813E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B86F8AE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0654A3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5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69BBF250" w:rsidR="00B6065A" w:rsidRDefault="00CB1696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May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AB84AE7" w:rsidR="00A53652" w:rsidRPr="00CB3E0B" w:rsidRDefault="00E813E9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3A51B29" w:rsidR="00B6065A" w:rsidRDefault="00F23512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CB1696" w:rsidRPr="00CB1696">
            <w:rPr>
              <w:rStyle w:val="Style1"/>
              <w:b/>
            </w:rPr>
            <w:t>T0428</w:t>
          </w:r>
        </w:sdtContent>
      </w:sdt>
    </w:p>
    <w:p w14:paraId="06FA62AA" w14:textId="05B3B6F4" w:rsidR="00B6065A" w:rsidRDefault="00F23512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E813E9" w:rsidRPr="00E813E9">
            <w:rPr>
              <w:rStyle w:val="Style1"/>
              <w:b/>
            </w:rPr>
            <w:t>Operating regime modelling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FA813C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3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54F3">
            <w:rPr>
              <w:rFonts w:ascii="Arial" w:hAnsi="Arial" w:cs="Arial"/>
              <w:b/>
            </w:rPr>
            <w:t>08 March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9A62E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54F3">
            <w:rPr>
              <w:rFonts w:ascii="Arial" w:hAnsi="Arial" w:cs="Arial"/>
              <w:b/>
            </w:rPr>
            <w:t>04 May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B7BB3">
            <w:rPr>
              <w:rFonts w:ascii="Arial" w:hAnsi="Arial" w:cs="Arial"/>
              <w:b/>
            </w:rPr>
            <w:t>31 May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2683C5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205F3C" w:rsidRPr="00205F3C">
                <w:rPr>
                  <w:rStyle w:val="Style1"/>
                  <w:b/>
                </w:rPr>
                <w:t>999,506.56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7407862" w:rsidR="00627D44" w:rsidRPr="00311C5F" w:rsidRDefault="00F23512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128C2D7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0654A3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4F346092" w:rsidR="00727813" w:rsidRPr="00311C5F" w:rsidRDefault="00F23512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23512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23512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387D882" w:rsidR="00CB4F85" w:rsidRPr="002C2284" w:rsidRDefault="00F2351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406926518"/>
                    <w:placeholder>
                      <w:docPart w:val="36B11765B55B4428BBDCD30B23544BA9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9326A4" w:rsidRPr="00CB1696">
                      <w:rPr>
                        <w:rStyle w:val="Style1"/>
                        <w:b/>
                      </w:rPr>
                      <w:t>T0428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0041E17" w:rsidR="00CB4F85" w:rsidRPr="002C2284" w:rsidRDefault="00F2351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F21B9C">
                  <w:rPr>
                    <w:rStyle w:val="Style1"/>
                    <w:b/>
                  </w:rPr>
                  <w:t>pending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CD73AA6" w:rsidR="00CB4F85" w:rsidRPr="002C2284" w:rsidRDefault="00F2351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F21B9C">
                  <w:rPr>
                    <w:rStyle w:val="Style1"/>
                    <w:b/>
                  </w:rPr>
                  <w:t>pending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7DA5" w14:textId="77777777" w:rsidR="00853A2A" w:rsidRDefault="00853A2A">
      <w:r>
        <w:separator/>
      </w:r>
    </w:p>
  </w:endnote>
  <w:endnote w:type="continuationSeparator" w:id="0">
    <w:p w14:paraId="42B427B7" w14:textId="77777777" w:rsidR="00853A2A" w:rsidRDefault="0085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2351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7C94" w14:textId="77777777" w:rsidR="00853A2A" w:rsidRDefault="00853A2A">
      <w:r>
        <w:separator/>
      </w:r>
    </w:p>
  </w:footnote>
  <w:footnote w:type="continuationSeparator" w:id="0">
    <w:p w14:paraId="3D4580E4" w14:textId="77777777" w:rsidR="00853A2A" w:rsidRDefault="0085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54A3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05F3C"/>
    <w:rsid w:val="00232772"/>
    <w:rsid w:val="00246DCD"/>
    <w:rsid w:val="002B0CC6"/>
    <w:rsid w:val="002B4544"/>
    <w:rsid w:val="002C2284"/>
    <w:rsid w:val="002E3FEE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542A"/>
    <w:rsid w:val="005C017F"/>
    <w:rsid w:val="005C6E7D"/>
    <w:rsid w:val="005F694F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B7BB3"/>
    <w:rsid w:val="007C3202"/>
    <w:rsid w:val="007C52FF"/>
    <w:rsid w:val="007E319B"/>
    <w:rsid w:val="007F776F"/>
    <w:rsid w:val="0080311B"/>
    <w:rsid w:val="00853A2A"/>
    <w:rsid w:val="00875589"/>
    <w:rsid w:val="008D10A6"/>
    <w:rsid w:val="008E32A7"/>
    <w:rsid w:val="0090039A"/>
    <w:rsid w:val="0091686D"/>
    <w:rsid w:val="00922E16"/>
    <w:rsid w:val="009326A4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54F3"/>
    <w:rsid w:val="00C84D60"/>
    <w:rsid w:val="00CA2CDC"/>
    <w:rsid w:val="00CB1696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13E9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1B9C"/>
    <w:rsid w:val="00F23512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36B11765B55B4428BBDCD30B2354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134C-9835-45BC-ADC7-D38BD90C47BE}"/>
      </w:docPartPr>
      <w:docPartBody>
        <w:p w:rsidR="00343234" w:rsidRDefault="008E68A1" w:rsidP="008E68A1">
          <w:pPr>
            <w:pStyle w:val="36B11765B55B4428BBDCD30B23544BA9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43234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7D7B5A"/>
    <w:rsid w:val="008E68A1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B11765B55B4428BBDCD30B23544BA9">
    <w:name w:val="36B11765B55B4428BBDCD30B23544BA9"/>
    <w:rsid w:val="008E68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39</TotalTime>
  <Pages>2</Pages>
  <Words>361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2023-05-05T09:00:00Z</dcterms:created>
  <dcterms:modified xsi:type="dcterms:W3CDTF">2023-05-05T09:00:00Z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