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C1B87C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451A">
              <w:rPr>
                <w:rFonts w:ascii="Arial" w:hAnsi="Arial" w:cs="Arial"/>
                <w:b/>
                <w:sz w:val="22"/>
              </w:rPr>
              <w:t>877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18D02E3" w:rsidR="004E4BD7" w:rsidRDefault="00CE223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451A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C54F6C4" w:rsidR="005C6E7D" w:rsidRDefault="00BA451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89CF2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A451A">
        <w:rPr>
          <w:rFonts w:ascii="Arial" w:hAnsi="Arial" w:cs="Arial"/>
          <w:b/>
        </w:rPr>
        <w:t xml:space="preserve">877 </w:t>
      </w:r>
      <w:r w:rsidR="00BA451A" w:rsidRPr="00BA451A">
        <w:rPr>
          <w:rFonts w:ascii="Arial" w:hAnsi="Arial" w:cs="Arial"/>
          <w:b/>
        </w:rPr>
        <w:t>RIS2 Pavement KPI: Pre-RIS2 Reporting and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D455E9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451A">
            <w:rPr>
              <w:rFonts w:ascii="Arial" w:hAnsi="Arial" w:cs="Arial"/>
            </w:rPr>
            <w:t>09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E3A94D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451A">
            <w:rPr>
              <w:rFonts w:ascii="Arial" w:hAnsi="Arial" w:cs="Arial"/>
            </w:rPr>
            <w:t>31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451A">
            <w:rPr>
              <w:rFonts w:ascii="Arial" w:hAnsi="Arial" w:cs="Arial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34E06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A451A">
        <w:rPr>
          <w:rFonts w:ascii="Arial" w:hAnsi="Arial" w:cs="Arial"/>
          <w:b/>
        </w:rPr>
        <w:t>69,996.59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C5EDF29" w:rsidR="00627D44" w:rsidRPr="00627D44" w:rsidRDefault="00832B5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EA41645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DC76FB7" w:rsidR="00727813" w:rsidRDefault="00832B53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92AE04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451A">
              <w:rPr>
                <w:rFonts w:ascii="Arial" w:hAnsi="Arial" w:cs="Arial"/>
              </w:rPr>
              <w:t>877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688E9D5" w:rsidR="00627D44" w:rsidRPr="00627D44" w:rsidRDefault="00BA451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FA59EBC" w:rsidR="00627D44" w:rsidRPr="00627D44" w:rsidRDefault="00BA451A" w:rsidP="00727813">
            <w:pPr>
              <w:rPr>
                <w:rFonts w:ascii="Arial" w:hAnsi="Arial" w:cs="Arial"/>
              </w:rPr>
            </w:pPr>
            <w:bookmarkStart w:id="21" w:name="bkCostCentre"/>
            <w:r w:rsidRPr="00BA451A">
              <w:rPr>
                <w:rFonts w:ascii="Arial" w:hAnsi="Arial" w:cs="Arial"/>
              </w:rPr>
              <w:t>602339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4E44" w14:textId="77777777" w:rsidR="00CE2237" w:rsidRDefault="00CE2237">
      <w:r>
        <w:separator/>
      </w:r>
    </w:p>
  </w:endnote>
  <w:endnote w:type="continuationSeparator" w:id="0">
    <w:p w14:paraId="47EC45F7" w14:textId="77777777" w:rsidR="00CE2237" w:rsidRDefault="00CE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34801A2D" w:rsidR="00777912" w:rsidRDefault="00CE223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32B53">
      <w:rPr>
        <w:noProof/>
      </w:rPr>
      <w:t>1-877 AWARD LETTER - LOT 1</w:t>
    </w:r>
    <w:r>
      <w:rPr>
        <w:noProof/>
      </w:rPr>
      <w:fldChar w:fldCharType="end"/>
    </w:r>
  </w:p>
  <w:p w14:paraId="645A3AC8" w14:textId="0766D4B4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2B5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9B93" w14:textId="77777777" w:rsidR="00CE2237" w:rsidRDefault="00CE2237">
      <w:r>
        <w:separator/>
      </w:r>
    </w:p>
  </w:footnote>
  <w:footnote w:type="continuationSeparator" w:id="0">
    <w:p w14:paraId="5DBAD6DB" w14:textId="77777777" w:rsidR="00CE2237" w:rsidRDefault="00CE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5168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2B53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3376F"/>
    <w:rsid w:val="00B50393"/>
    <w:rsid w:val="00B738D0"/>
    <w:rsid w:val="00B82F6B"/>
    <w:rsid w:val="00B92073"/>
    <w:rsid w:val="00BA451A"/>
    <w:rsid w:val="00BC48DD"/>
    <w:rsid w:val="00C04830"/>
    <w:rsid w:val="00C3604A"/>
    <w:rsid w:val="00C47102"/>
    <w:rsid w:val="00C509BE"/>
    <w:rsid w:val="00CA2CDC"/>
    <w:rsid w:val="00CB6833"/>
    <w:rsid w:val="00CE2237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4636D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636D8"/>
    <w:rsid w:val="004B0721"/>
    <w:rsid w:val="004B52BA"/>
    <w:rsid w:val="00506E85"/>
    <w:rsid w:val="005B3136"/>
    <w:rsid w:val="00622F0A"/>
    <w:rsid w:val="0067729F"/>
    <w:rsid w:val="00692579"/>
    <w:rsid w:val="00695C80"/>
    <w:rsid w:val="006B588A"/>
    <w:rsid w:val="009A65F4"/>
    <w:rsid w:val="00A8024D"/>
    <w:rsid w:val="00DC58AA"/>
    <w:rsid w:val="00E202D8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1060-B47D-4B34-8266-461DF4BD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2019-07-31T08:42:00Z</cp:lastPrinted>
  <dcterms:created xsi:type="dcterms:W3CDTF">2019-07-31T08:43:00Z</dcterms:created>
  <dcterms:modified xsi:type="dcterms:W3CDTF">2019-07-31T08:43:00Z</dcterms:modified>
</cp:coreProperties>
</file>