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7CBEDD2" w:rsidR="00203F5D" w:rsidRPr="003A3FB0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A3FB0" w:rsidRPr="003A3FB0">
              <w:rPr>
                <w:rFonts w:ascii="Arial" w:hAnsi="Arial" w:cs="Arial"/>
                <w:b/>
              </w:rPr>
              <w:t>M0071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A3FB0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AtkinsRéalis" w:value="CPMS Lot 1 - AtkinsRéalis"/>
                <w:listItem w:displayText="CPMS Lot 1 - Ove Arup &amp; Partners Limited" w:value="CPMS Lot 1 - Ove Arup &amp; Partners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AtkinsRéalis" w:value="CPMS Lot 2 - AtkinsRéalis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4EDC37D7" w:rsidR="00E565C4" w:rsidRDefault="00BE21DF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Mace Consult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10-09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54433E8" w:rsidR="00727813" w:rsidRPr="00311C5F" w:rsidRDefault="003A3FB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09 October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66B39399" w:rsidR="00483F92" w:rsidRPr="00CB3E0B" w:rsidRDefault="003A3FB0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171587A" w14:textId="77777777" w:rsidR="003A3FB0" w:rsidRPr="003A3FB0" w:rsidRDefault="003A3FB0" w:rsidP="003A3FB0">
      <w:pPr>
        <w:jc w:val="center"/>
        <w:rPr>
          <w:rFonts w:ascii="Arial" w:hAnsi="Arial" w:cs="Arial"/>
          <w:b/>
        </w:rPr>
      </w:pPr>
      <w:r w:rsidRPr="003A3FB0">
        <w:rPr>
          <w:rFonts w:ascii="Arial" w:hAnsi="Arial" w:cs="Arial"/>
          <w:b/>
        </w:rPr>
        <w:t>M0071 NEC Project Management Services for Midlands - (inc. A52 Larger, A46</w:t>
      </w:r>
    </w:p>
    <w:p w14:paraId="391E6084" w14:textId="545C2912" w:rsidR="00727813" w:rsidRDefault="003A3FB0" w:rsidP="003A3FB0">
      <w:pPr>
        <w:jc w:val="center"/>
        <w:rPr>
          <w:rFonts w:ascii="Arial" w:hAnsi="Arial" w:cs="Arial"/>
          <w:b/>
        </w:rPr>
      </w:pPr>
      <w:r w:rsidRPr="003A3FB0">
        <w:rPr>
          <w:rFonts w:ascii="Arial" w:hAnsi="Arial" w:cs="Arial"/>
          <w:b/>
        </w:rPr>
        <w:t>Walsgrave, A46 Newark Bypass)</w:t>
      </w:r>
    </w:p>
    <w:p w14:paraId="1BC8AC4F" w14:textId="77777777" w:rsidR="003A3FB0" w:rsidRDefault="003A3FB0" w:rsidP="003A3FB0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176804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9-1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A3FB0">
            <w:rPr>
              <w:rFonts w:ascii="Arial" w:hAnsi="Arial" w:cs="Arial"/>
              <w:b/>
            </w:rPr>
            <w:t>12 September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2B958EBE" w14:textId="1A9593C2" w:rsidR="0096338C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</w:t>
      </w:r>
      <w:r w:rsidR="00AB49B0">
        <w:rPr>
          <w:rFonts w:ascii="Arial" w:hAnsi="Arial" w:cs="Arial"/>
        </w:rPr>
        <w:t>e</w:t>
      </w:r>
      <w:r w:rsidRPr="00311C5F">
        <w:rPr>
          <w:rFonts w:ascii="Arial" w:hAnsi="Arial" w:cs="Arial"/>
        </w:rPr>
        <w:t xml:space="preserve"> </w:t>
      </w:r>
      <w:r w:rsidR="003A3FB0">
        <w:rPr>
          <w:rFonts w:ascii="Arial" w:hAnsi="Arial" w:cs="Arial"/>
        </w:rPr>
        <w:t xml:space="preserve">official </w:t>
      </w:r>
      <w:r w:rsidR="00524411" w:rsidRPr="00311C5F">
        <w:rPr>
          <w:rFonts w:ascii="Arial" w:hAnsi="Arial" w:cs="Arial"/>
        </w:rPr>
        <w:t>Package Order start date</w:t>
      </w:r>
      <w:r w:rsidR="003A3FB0">
        <w:rPr>
          <w:rFonts w:ascii="Arial" w:hAnsi="Arial" w:cs="Arial"/>
        </w:rPr>
        <w:t xml:space="preserve"> for the deliverables within Scope 3c to commence</w:t>
      </w:r>
      <w:r w:rsidR="00524411" w:rsidRPr="00311C5F">
        <w:rPr>
          <w:rFonts w:ascii="Arial" w:hAnsi="Arial" w:cs="Arial"/>
        </w:rPr>
        <w:t xml:space="preserve">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11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A3FB0">
            <w:rPr>
              <w:rFonts w:ascii="Arial" w:hAnsi="Arial" w:cs="Arial"/>
              <w:b/>
            </w:rPr>
            <w:t>01 November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r w:rsidR="003A3FB0" w:rsidRPr="003A3FB0">
        <w:rPr>
          <w:rFonts w:ascii="Arial" w:hAnsi="Arial" w:cs="Arial"/>
          <w:b/>
          <w:bCs/>
        </w:rPr>
        <w:t>31 March 2026</w:t>
      </w:r>
      <w:r w:rsidR="003A3FB0">
        <w:rPr>
          <w:rFonts w:ascii="Arial" w:hAnsi="Arial" w:cs="Arial"/>
        </w:rPr>
        <w:t xml:space="preserve">.  Handover services will commence </w:t>
      </w:r>
      <w:r w:rsidR="003A3FB0" w:rsidRPr="003A3FB0">
        <w:rPr>
          <w:rFonts w:ascii="Arial" w:hAnsi="Arial" w:cs="Arial"/>
          <w:b/>
          <w:bCs/>
        </w:rPr>
        <w:t>14 October 2024</w:t>
      </w:r>
      <w:r w:rsidR="003A3FB0">
        <w:rPr>
          <w:rFonts w:ascii="Arial" w:hAnsi="Arial" w:cs="Arial"/>
        </w:rPr>
        <w:t>.</w:t>
      </w:r>
    </w:p>
    <w:p w14:paraId="05998D50" w14:textId="77777777" w:rsidR="003A3FB0" w:rsidRPr="00311C5F" w:rsidRDefault="003A3FB0">
      <w:pPr>
        <w:rPr>
          <w:rFonts w:ascii="Arial" w:hAnsi="Arial" w:cs="Arial"/>
        </w:rPr>
      </w:pPr>
    </w:p>
    <w:p w14:paraId="2391D10A" w14:textId="68217160" w:rsidR="0096338C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A3FB0">
        <w:rPr>
          <w:rFonts w:ascii="Arial" w:hAnsi="Arial" w:cs="Arial"/>
          <w:b/>
        </w:rPr>
        <w:t>693,903.93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698EB035" w14:textId="77777777" w:rsidR="0044017E" w:rsidRPr="00311C5F" w:rsidRDefault="0044017E" w:rsidP="00627D44">
      <w:pPr>
        <w:rPr>
          <w:rFonts w:ascii="Arial" w:hAnsi="Arial" w:cs="Arial"/>
        </w:rPr>
      </w:pPr>
    </w:p>
    <w:p w14:paraId="0EBB022A" w14:textId="58DD6E71" w:rsidR="00627D44" w:rsidRPr="00311C5F" w:rsidRDefault="0050770D" w:rsidP="00627D44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BE21DF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DB3EC6C" w14:textId="6A6E8DC0" w:rsidR="00BC26A9" w:rsidRPr="00311C5F" w:rsidRDefault="00BC26A9" w:rsidP="00727813">
      <w:pPr>
        <w:rPr>
          <w:rFonts w:ascii="Arial" w:hAnsi="Arial" w:cs="Arial"/>
        </w:rPr>
      </w:pPr>
      <w:r w:rsidRPr="00BC26A9">
        <w:rPr>
          <w:rFonts w:ascii="Arial" w:hAnsi="Arial" w:cs="Arial"/>
        </w:rPr>
        <w:t>For and on behalf of National Highways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650CE869" w14:textId="77777777" w:rsidR="00BE21DF" w:rsidRPr="00311C5F" w:rsidRDefault="00BE21DF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1D6F3C9B" w:rsidR="00FF365A" w:rsidRDefault="00483F92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lastRenderedPageBreak/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2D32BA0" w:rsidR="00CB4F85" w:rsidRPr="002C2284" w:rsidRDefault="0050770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M0071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1076FF7" w:rsidR="00CB4F85" w:rsidRPr="002C2284" w:rsidRDefault="0050770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3060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D498393" w:rsidR="00CB4F85" w:rsidRPr="002C2284" w:rsidRDefault="0050770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17965" w14:textId="77777777" w:rsidR="007930DF" w:rsidRDefault="007930DF">
      <w:r>
        <w:separator/>
      </w:r>
    </w:p>
  </w:endnote>
  <w:endnote w:type="continuationSeparator" w:id="0">
    <w:p w14:paraId="5DDAEB88" w14:textId="77777777" w:rsidR="007930DF" w:rsidRDefault="0079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29DE2B5F" w:rsidR="00777912" w:rsidRDefault="00000000">
    <w:pPr>
      <w:pStyle w:val="Footer"/>
    </w:pPr>
    <w:fldSimple w:instr=" FILENAME  \* MERGEFORMAT ">
      <w:r w:rsidR="0046024D">
        <w:rPr>
          <w:noProof/>
        </w:rPr>
        <w:t>CPMS Award Letter (1) (1)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103A0" w14:textId="77777777" w:rsidR="007930DF" w:rsidRDefault="007930DF">
      <w:r>
        <w:separator/>
      </w:r>
    </w:p>
  </w:footnote>
  <w:footnote w:type="continuationSeparator" w:id="0">
    <w:p w14:paraId="3FD56244" w14:textId="77777777" w:rsidR="007930DF" w:rsidRDefault="00793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53EE"/>
    <w:rsid w:val="000102DA"/>
    <w:rsid w:val="00012201"/>
    <w:rsid w:val="00013710"/>
    <w:rsid w:val="00067DE3"/>
    <w:rsid w:val="0007445B"/>
    <w:rsid w:val="0008688E"/>
    <w:rsid w:val="00087732"/>
    <w:rsid w:val="000B5932"/>
    <w:rsid w:val="000B6B21"/>
    <w:rsid w:val="000E0A93"/>
    <w:rsid w:val="000E5C2C"/>
    <w:rsid w:val="00114C44"/>
    <w:rsid w:val="001209C0"/>
    <w:rsid w:val="0012794C"/>
    <w:rsid w:val="0013631C"/>
    <w:rsid w:val="00140482"/>
    <w:rsid w:val="00164B17"/>
    <w:rsid w:val="001675F0"/>
    <w:rsid w:val="00181734"/>
    <w:rsid w:val="001875B7"/>
    <w:rsid w:val="001A1FBF"/>
    <w:rsid w:val="001C2680"/>
    <w:rsid w:val="001C6612"/>
    <w:rsid w:val="001E763A"/>
    <w:rsid w:val="001F04C6"/>
    <w:rsid w:val="00203F5D"/>
    <w:rsid w:val="00205CF9"/>
    <w:rsid w:val="00221669"/>
    <w:rsid w:val="00232772"/>
    <w:rsid w:val="00246DCD"/>
    <w:rsid w:val="002564C7"/>
    <w:rsid w:val="0028681F"/>
    <w:rsid w:val="0029324D"/>
    <w:rsid w:val="002B0CC6"/>
    <w:rsid w:val="002B4544"/>
    <w:rsid w:val="002C2284"/>
    <w:rsid w:val="00311C5F"/>
    <w:rsid w:val="00313A2E"/>
    <w:rsid w:val="003221D0"/>
    <w:rsid w:val="00322FAE"/>
    <w:rsid w:val="00336C27"/>
    <w:rsid w:val="00364CE3"/>
    <w:rsid w:val="00375CFE"/>
    <w:rsid w:val="003A3FB0"/>
    <w:rsid w:val="003C15F1"/>
    <w:rsid w:val="0041318B"/>
    <w:rsid w:val="0044017E"/>
    <w:rsid w:val="0044629C"/>
    <w:rsid w:val="0046024D"/>
    <w:rsid w:val="00483F92"/>
    <w:rsid w:val="00484C72"/>
    <w:rsid w:val="004C63A8"/>
    <w:rsid w:val="004E4BD7"/>
    <w:rsid w:val="004F486C"/>
    <w:rsid w:val="0050770D"/>
    <w:rsid w:val="00513EF5"/>
    <w:rsid w:val="00524411"/>
    <w:rsid w:val="00526BD6"/>
    <w:rsid w:val="00527CCF"/>
    <w:rsid w:val="0055496D"/>
    <w:rsid w:val="00556AA2"/>
    <w:rsid w:val="00597A15"/>
    <w:rsid w:val="005A7BBA"/>
    <w:rsid w:val="005C6E7D"/>
    <w:rsid w:val="005D003E"/>
    <w:rsid w:val="00627D44"/>
    <w:rsid w:val="00644081"/>
    <w:rsid w:val="00647DC5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308"/>
    <w:rsid w:val="006E1C53"/>
    <w:rsid w:val="006F6570"/>
    <w:rsid w:val="007121BC"/>
    <w:rsid w:val="00715629"/>
    <w:rsid w:val="007226F5"/>
    <w:rsid w:val="00727813"/>
    <w:rsid w:val="007472E6"/>
    <w:rsid w:val="0076033B"/>
    <w:rsid w:val="00770B0B"/>
    <w:rsid w:val="00774AF4"/>
    <w:rsid w:val="00777912"/>
    <w:rsid w:val="007930DF"/>
    <w:rsid w:val="007C52FF"/>
    <w:rsid w:val="007C58C2"/>
    <w:rsid w:val="007E319B"/>
    <w:rsid w:val="007F776F"/>
    <w:rsid w:val="00803F73"/>
    <w:rsid w:val="008055F4"/>
    <w:rsid w:val="00855868"/>
    <w:rsid w:val="00875589"/>
    <w:rsid w:val="00883BCC"/>
    <w:rsid w:val="008D10A6"/>
    <w:rsid w:val="008E32A7"/>
    <w:rsid w:val="0090039A"/>
    <w:rsid w:val="0091269C"/>
    <w:rsid w:val="0091686D"/>
    <w:rsid w:val="00922E16"/>
    <w:rsid w:val="00957EC7"/>
    <w:rsid w:val="0096338C"/>
    <w:rsid w:val="00985C09"/>
    <w:rsid w:val="009865D2"/>
    <w:rsid w:val="009A7DA4"/>
    <w:rsid w:val="009F2252"/>
    <w:rsid w:val="00A239CD"/>
    <w:rsid w:val="00A26AB8"/>
    <w:rsid w:val="00A53652"/>
    <w:rsid w:val="00A7763C"/>
    <w:rsid w:val="00AB49B0"/>
    <w:rsid w:val="00AE14D0"/>
    <w:rsid w:val="00AE1C26"/>
    <w:rsid w:val="00AF3514"/>
    <w:rsid w:val="00B17ECA"/>
    <w:rsid w:val="00B50393"/>
    <w:rsid w:val="00B738D0"/>
    <w:rsid w:val="00B82F6B"/>
    <w:rsid w:val="00B92073"/>
    <w:rsid w:val="00BC26A9"/>
    <w:rsid w:val="00BC48DD"/>
    <w:rsid w:val="00BE21DF"/>
    <w:rsid w:val="00C04830"/>
    <w:rsid w:val="00C22D8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000E"/>
    <w:rsid w:val="00CE4A61"/>
    <w:rsid w:val="00D31485"/>
    <w:rsid w:val="00D704E7"/>
    <w:rsid w:val="00DB6B74"/>
    <w:rsid w:val="00DC1C39"/>
    <w:rsid w:val="00DC6ABC"/>
    <w:rsid w:val="00DE1062"/>
    <w:rsid w:val="00DF6551"/>
    <w:rsid w:val="00E26426"/>
    <w:rsid w:val="00E30C57"/>
    <w:rsid w:val="00E527D4"/>
    <w:rsid w:val="00E56297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B527A"/>
    <w:rsid w:val="00ED2BFA"/>
    <w:rsid w:val="00EE705A"/>
    <w:rsid w:val="00F0440A"/>
    <w:rsid w:val="00F22B8E"/>
    <w:rsid w:val="00F530AB"/>
    <w:rsid w:val="00F7334E"/>
    <w:rsid w:val="00F841A8"/>
    <w:rsid w:val="00FA6CC5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  <w:style w:type="paragraph" w:customStyle="1" w:styleId="Default">
    <w:name w:val="Default"/>
    <w:rsid w:val="00C22D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A1FBF"/>
    <w:rsid w:val="001F3900"/>
    <w:rsid w:val="00217444"/>
    <w:rsid w:val="002448C6"/>
    <w:rsid w:val="002A1F79"/>
    <w:rsid w:val="00313602"/>
    <w:rsid w:val="003B2650"/>
    <w:rsid w:val="003F3234"/>
    <w:rsid w:val="004415E8"/>
    <w:rsid w:val="004720B2"/>
    <w:rsid w:val="004B0721"/>
    <w:rsid w:val="004B52BA"/>
    <w:rsid w:val="00506E85"/>
    <w:rsid w:val="005B3136"/>
    <w:rsid w:val="005D003E"/>
    <w:rsid w:val="005E33C3"/>
    <w:rsid w:val="00622F0A"/>
    <w:rsid w:val="00647DC5"/>
    <w:rsid w:val="0067729F"/>
    <w:rsid w:val="00692579"/>
    <w:rsid w:val="00695C80"/>
    <w:rsid w:val="006C0554"/>
    <w:rsid w:val="00793D6E"/>
    <w:rsid w:val="008137AF"/>
    <w:rsid w:val="00887A45"/>
    <w:rsid w:val="00986547"/>
    <w:rsid w:val="009A65F4"/>
    <w:rsid w:val="009A7FAF"/>
    <w:rsid w:val="009B1470"/>
    <w:rsid w:val="009F2608"/>
    <w:rsid w:val="00A11CA3"/>
    <w:rsid w:val="00A4229C"/>
    <w:rsid w:val="00A8024D"/>
    <w:rsid w:val="00B636F6"/>
    <w:rsid w:val="00BC28F6"/>
    <w:rsid w:val="00C77DF1"/>
    <w:rsid w:val="00D4450B"/>
    <w:rsid w:val="00D666B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40588ED56824F9C5A085203E95795" ma:contentTypeVersion="6" ma:contentTypeDescription="Create a new document." ma:contentTypeScope="" ma:versionID="67f3da572248c44bf9024926045cc8b2">
  <xsd:schema xmlns:xsd="http://www.w3.org/2001/XMLSchema" xmlns:xs="http://www.w3.org/2001/XMLSchema" xmlns:p="http://schemas.microsoft.com/office/2006/metadata/properties" xmlns:ns2="49fd2d1a-0aa8-499c-94eb-5e526cbcd846" targetNamespace="http://schemas.microsoft.com/office/2006/metadata/properties" ma:root="true" ma:fieldsID="7ed5ae083fa0556a430f3998e8dde19b" ns2:_="">
    <xsd:import namespace="49fd2d1a-0aa8-499c-94eb-5e526cbcd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2d1a-0aa8-499c-94eb-5e526cbc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CA0F-DD4C-4731-8B5E-57B1138A3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d2d1a-0aa8-499c-94eb-5e526cbcd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Anthony Harris</cp:lastModifiedBy>
  <cp:revision>5</cp:revision>
  <cp:lastPrinted>2016-01-12T11:01:00Z</cp:lastPrinted>
  <dcterms:created xsi:type="dcterms:W3CDTF">2024-10-09T11:37:00Z</dcterms:created>
  <dcterms:modified xsi:type="dcterms:W3CDTF">2024-10-11T12:50:00Z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0x0101005A440588ED56824F9C5A085203E95795</vt:lpwstr>
  </property>
</Properties>
</file>