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3B8FCE7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C31DB2" w:rsidRPr="00C31DB2">
              <w:rPr>
                <w:rFonts w:ascii="Arial" w:hAnsi="Arial" w:cs="Arial"/>
                <w:b/>
              </w:rPr>
              <w:t>T0150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5651763" w:rsidR="00CB3E0B" w:rsidRDefault="00C31DB2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0-2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01544378" w:rsidR="00727813" w:rsidRPr="00311C5F" w:rsidRDefault="00301C98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28 October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B506721" w:rsidR="00A53652" w:rsidRPr="00CB3E0B" w:rsidRDefault="00C31DB2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12BF5775" w:rsidR="00F841A8" w:rsidRPr="00C31DB2" w:rsidRDefault="00C31DB2" w:rsidP="00A53652">
      <w:pPr>
        <w:jc w:val="center"/>
        <w:rPr>
          <w:rFonts w:ascii="Arial" w:hAnsi="Arial" w:cs="Arial"/>
          <w:b/>
        </w:rPr>
      </w:pPr>
      <w:r w:rsidRPr="00C31DB2">
        <w:rPr>
          <w:rFonts w:ascii="Arial" w:hAnsi="Arial" w:cs="Arial"/>
          <w:b/>
        </w:rPr>
        <w:t>T0150</w:t>
      </w:r>
    </w:p>
    <w:p w14:paraId="391E6084" w14:textId="3324C412" w:rsidR="00727813" w:rsidRDefault="00C31DB2" w:rsidP="00C31DB2">
      <w:pPr>
        <w:jc w:val="center"/>
        <w:rPr>
          <w:rFonts w:ascii="Arial" w:hAnsi="Arial" w:cs="Arial"/>
        </w:rPr>
      </w:pPr>
      <w:r w:rsidRPr="00C31DB2">
        <w:rPr>
          <w:rFonts w:ascii="Arial" w:hAnsi="Arial" w:cs="Arial"/>
          <w:b/>
        </w:rPr>
        <w:t>Water Quality and Flooding technical support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C4E2838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0-1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31DB2">
            <w:rPr>
              <w:rFonts w:ascii="Arial" w:hAnsi="Arial" w:cs="Arial"/>
              <w:b/>
            </w:rPr>
            <w:t>12 October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17EAD8D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0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01C98">
            <w:rPr>
              <w:rFonts w:ascii="Arial" w:hAnsi="Arial" w:cs="Arial"/>
              <w:b/>
            </w:rPr>
            <w:t>28 October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442D7">
            <w:rPr>
              <w:rFonts w:ascii="Arial" w:hAnsi="Arial" w:cs="Arial"/>
              <w:b/>
            </w:rPr>
            <w:t>31 March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9401671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C31DB2">
        <w:rPr>
          <w:rFonts w:ascii="Arial" w:hAnsi="Arial" w:cs="Arial"/>
          <w:b/>
        </w:rPr>
        <w:t>50,125.39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F5637B1" w:rsidR="00627D44" w:rsidRPr="00311C5F" w:rsidRDefault="00205FB4" w:rsidP="00627D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Xxx </w:t>
      </w:r>
      <w:r w:rsidR="00627D44" w:rsidRPr="00311C5F">
        <w:rPr>
          <w:rFonts w:ascii="Arial" w:hAnsi="Arial" w:cs="Arial"/>
        </w:rPr>
        <w:t xml:space="preserve">is the Project </w:t>
      </w:r>
      <w:r w:rsidR="00301C98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 xml:space="preserve">xxx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03EB5A71" w:rsidR="00727813" w:rsidRPr="00311C5F" w:rsidRDefault="00205FB4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7E13AF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7E13AF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300A3FD" w:rsidR="00CB4F85" w:rsidRPr="002C2284" w:rsidRDefault="00C31DB2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T0150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14AC4B0" w:rsidR="00CB4F85" w:rsidRPr="002C2284" w:rsidRDefault="00C31DB2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5720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B439FCD" w:rsidR="00CB4F85" w:rsidRPr="002C2284" w:rsidRDefault="00C31DB2" w:rsidP="00A43023">
            <w:pPr>
              <w:rPr>
                <w:rFonts w:ascii="Arial" w:hAnsi="Arial" w:cs="Arial"/>
                <w:b/>
              </w:rPr>
            </w:pPr>
            <w:r w:rsidRPr="00C31DB2">
              <w:rPr>
                <w:rFonts w:ascii="Arial" w:hAnsi="Arial" w:cs="Arial"/>
                <w:b/>
              </w:rPr>
              <w:t>610190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999C8" w14:textId="77777777" w:rsidR="007E13AF" w:rsidRDefault="007E13AF">
      <w:r>
        <w:separator/>
      </w:r>
    </w:p>
  </w:endnote>
  <w:endnote w:type="continuationSeparator" w:id="0">
    <w:p w14:paraId="698082FF" w14:textId="77777777" w:rsidR="007E13AF" w:rsidRDefault="007E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BB21A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84C6A" w14:textId="77777777" w:rsidR="007E13AF" w:rsidRDefault="007E13AF">
      <w:r>
        <w:separator/>
      </w:r>
    </w:p>
  </w:footnote>
  <w:footnote w:type="continuationSeparator" w:id="0">
    <w:p w14:paraId="53DDCF3F" w14:textId="77777777" w:rsidR="007E13AF" w:rsidRDefault="007E1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05FB4"/>
    <w:rsid w:val="00232772"/>
    <w:rsid w:val="00246DCD"/>
    <w:rsid w:val="002B0CC6"/>
    <w:rsid w:val="002B4544"/>
    <w:rsid w:val="002C2284"/>
    <w:rsid w:val="00301C98"/>
    <w:rsid w:val="00311C5F"/>
    <w:rsid w:val="00313A2E"/>
    <w:rsid w:val="003221D0"/>
    <w:rsid w:val="00336C27"/>
    <w:rsid w:val="00364CE3"/>
    <w:rsid w:val="00375CFE"/>
    <w:rsid w:val="003B3F74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13A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B21A0"/>
    <w:rsid w:val="00BC48DD"/>
    <w:rsid w:val="00C04830"/>
    <w:rsid w:val="00C30F88"/>
    <w:rsid w:val="00C31DB2"/>
    <w:rsid w:val="00C3604A"/>
    <w:rsid w:val="00C47102"/>
    <w:rsid w:val="00C509BE"/>
    <w:rsid w:val="00C84D60"/>
    <w:rsid w:val="00CA2CDC"/>
    <w:rsid w:val="00CB3E0B"/>
    <w:rsid w:val="00CB4F85"/>
    <w:rsid w:val="00CB6833"/>
    <w:rsid w:val="00D442D7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43A55"/>
    <w:rsid w:val="00986547"/>
    <w:rsid w:val="009A65F4"/>
    <w:rsid w:val="009A7FAF"/>
    <w:rsid w:val="009F2608"/>
    <w:rsid w:val="00A11CA3"/>
    <w:rsid w:val="00A4229C"/>
    <w:rsid w:val="00A8024D"/>
    <w:rsid w:val="00B40065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74F1B-0B52-4D1A-A967-2E48CA3D9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3</cp:revision>
  <cp:lastPrinted>2016-01-12T11:01:00Z</cp:lastPrinted>
  <dcterms:created xsi:type="dcterms:W3CDTF">2021-10-28T12:41:00Z</dcterms:created>
  <dcterms:modified xsi:type="dcterms:W3CDTF">2021-10-28T12:41:00Z</dcterms:modified>
</cp:coreProperties>
</file>