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3A6DCB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E1626" w:rsidRPr="004E1626">
              <w:rPr>
                <w:rFonts w:ascii="Arial" w:hAnsi="Arial" w:cs="Arial"/>
                <w:b/>
              </w:rPr>
              <w:t>T0080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57B4237" w:rsidR="00CB3E0B" w:rsidRDefault="004E162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BD45922" w:rsidR="00727813" w:rsidRPr="00311C5F" w:rsidRDefault="00180CC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3D03F01" w:rsidR="00A53652" w:rsidRPr="00CB3E0B" w:rsidRDefault="004E162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5AA97B0" w:rsidR="00727813" w:rsidRDefault="004E1626" w:rsidP="004E1626">
      <w:pPr>
        <w:jc w:val="center"/>
        <w:rPr>
          <w:rFonts w:ascii="Arial" w:hAnsi="Arial" w:cs="Arial"/>
          <w:b/>
        </w:rPr>
      </w:pPr>
      <w:r w:rsidRPr="004E1626">
        <w:rPr>
          <w:rFonts w:ascii="Arial" w:hAnsi="Arial" w:cs="Arial"/>
          <w:b/>
        </w:rPr>
        <w:t>T0080 Stopped Vehicle Detection (SVD) Solution Testing and Verification</w:t>
      </w:r>
    </w:p>
    <w:p w14:paraId="5C8A1BE5" w14:textId="77777777" w:rsidR="004E1626" w:rsidRDefault="004E162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FB95DD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1626">
            <w:rPr>
              <w:rFonts w:ascii="Arial" w:hAnsi="Arial" w:cs="Arial"/>
              <w:b/>
            </w:rPr>
            <w:t>03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84E712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0CCA">
            <w:rPr>
              <w:rFonts w:ascii="Arial" w:hAnsi="Arial" w:cs="Arial"/>
              <w:b/>
            </w:rPr>
            <w:t>27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1626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974C98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E1626" w:rsidRPr="004E1626">
        <w:rPr>
          <w:rFonts w:ascii="Arial" w:hAnsi="Arial" w:cs="Arial"/>
          <w:b/>
        </w:rPr>
        <w:t>249,781.58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0BFEFF3" w:rsidR="00627D44" w:rsidRPr="00311C5F" w:rsidRDefault="0033008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66B74A0" w:rsidR="00727813" w:rsidRPr="00311C5F" w:rsidRDefault="0033008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3711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3711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A76D723" w:rsidR="00CB4F85" w:rsidRPr="002C2284" w:rsidRDefault="004E162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T0080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463A856" w:rsidR="00CB4F85" w:rsidRPr="002C2284" w:rsidRDefault="000902D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1548940" w:rsidR="00CB4F85" w:rsidRPr="002C2284" w:rsidRDefault="000902DB" w:rsidP="00A43023">
            <w:pPr>
              <w:rPr>
                <w:rFonts w:ascii="Arial" w:hAnsi="Arial" w:cs="Arial"/>
                <w:b/>
              </w:rPr>
            </w:pPr>
            <w:r w:rsidRPr="000902DB">
              <w:rPr>
                <w:rFonts w:ascii="Arial" w:hAnsi="Arial" w:cs="Arial"/>
                <w:b/>
              </w:rPr>
              <w:t>610548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E26CE" w14:textId="77777777" w:rsidR="00637113" w:rsidRDefault="00637113">
      <w:r>
        <w:separator/>
      </w:r>
    </w:p>
  </w:endnote>
  <w:endnote w:type="continuationSeparator" w:id="0">
    <w:p w14:paraId="119278D3" w14:textId="77777777" w:rsidR="00637113" w:rsidRDefault="0063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62A5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6C872" w14:textId="77777777" w:rsidR="00637113" w:rsidRDefault="00637113">
      <w:r>
        <w:separator/>
      </w:r>
    </w:p>
  </w:footnote>
  <w:footnote w:type="continuationSeparator" w:id="0">
    <w:p w14:paraId="0CD3C996" w14:textId="77777777" w:rsidR="00637113" w:rsidRDefault="0063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02DB"/>
    <w:rsid w:val="000B5932"/>
    <w:rsid w:val="000B6B21"/>
    <w:rsid w:val="000E0A93"/>
    <w:rsid w:val="000E5C2C"/>
    <w:rsid w:val="001209C0"/>
    <w:rsid w:val="0013631C"/>
    <w:rsid w:val="001675F0"/>
    <w:rsid w:val="00180CCA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0088"/>
    <w:rsid w:val="00336C27"/>
    <w:rsid w:val="00364CE3"/>
    <w:rsid w:val="00375CFE"/>
    <w:rsid w:val="0044629C"/>
    <w:rsid w:val="004C63A8"/>
    <w:rsid w:val="004E1626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7113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2A5A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E3FA7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933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22DF3"/>
    <w:rsid w:val="00D27797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A891-26BE-4F72-9E31-EFB3E694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2021-07-20T20:05:00Z</dcterms:created>
  <dcterms:modified xsi:type="dcterms:W3CDTF">2021-07-26T14:33:00Z</dcterms:modified>
</cp:coreProperties>
</file>