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0D9D" w14:textId="40D16FE1" w:rsidR="00B723D1" w:rsidRDefault="00B723D1" w:rsidP="00B723D1">
      <w:pPr>
        <w:ind w:left="-567" w:right="-612"/>
        <w:jc w:val="both"/>
        <w:rPr>
          <w:b/>
          <w:bCs/>
        </w:rPr>
      </w:pPr>
      <w:bookmarkStart w:id="0" w:name="_Hlk106631156"/>
      <w:r>
        <w:rPr>
          <w:b/>
          <w:bCs/>
        </w:rPr>
        <w:t>Two Christmas trees:</w:t>
      </w:r>
    </w:p>
    <w:p w14:paraId="3346124F" w14:textId="77777777" w:rsidR="00B723D1" w:rsidRDefault="00B723D1" w:rsidP="00B723D1">
      <w:pPr>
        <w:ind w:left="-567" w:right="-612"/>
        <w:jc w:val="both"/>
      </w:pPr>
      <w:r>
        <w:t xml:space="preserve">Install, decorate 1 x </w:t>
      </w:r>
      <w:proofErr w:type="gramStart"/>
      <w:r>
        <w:t>30 foot</w:t>
      </w:r>
      <w:proofErr w:type="gramEnd"/>
      <w:r>
        <w:t xml:space="preserve"> tree, with lighting removed by 6</w:t>
      </w:r>
      <w:r>
        <w:rPr>
          <w:vertAlign w:val="superscript"/>
        </w:rPr>
        <w:t>th</w:t>
      </w:r>
      <w:r>
        <w:t xml:space="preserve"> Jan</w:t>
      </w:r>
    </w:p>
    <w:p w14:paraId="2239251C" w14:textId="77777777" w:rsidR="00B723D1" w:rsidRDefault="00B723D1" w:rsidP="00B723D1">
      <w:pPr>
        <w:ind w:left="-567" w:right="-612"/>
        <w:jc w:val="both"/>
      </w:pPr>
      <w:r>
        <w:t xml:space="preserve">Install, decorate 1 x </w:t>
      </w:r>
      <w:proofErr w:type="gramStart"/>
      <w:r>
        <w:t>20 foot</w:t>
      </w:r>
      <w:proofErr w:type="gramEnd"/>
      <w:r>
        <w:t xml:space="preserve"> tree, with lighting removed by 6</w:t>
      </w:r>
      <w:r>
        <w:rPr>
          <w:vertAlign w:val="superscript"/>
        </w:rPr>
        <w:t>th</w:t>
      </w:r>
      <w:r>
        <w:t xml:space="preserve"> Jan</w:t>
      </w:r>
    </w:p>
    <w:p w14:paraId="7784705A" w14:textId="77777777" w:rsidR="00393526" w:rsidRDefault="00393526" w:rsidP="00B723D1">
      <w:pPr>
        <w:ind w:left="-567" w:right="-612"/>
        <w:jc w:val="both"/>
      </w:pPr>
    </w:p>
    <w:p w14:paraId="35F6407E" w14:textId="4DE351A7" w:rsidR="00393526" w:rsidRDefault="002D7C25" w:rsidP="00393526">
      <w:pPr>
        <w:ind w:left="-567" w:right="-612"/>
        <w:jc w:val="both"/>
        <w:rPr>
          <w:b/>
          <w:bCs/>
        </w:rPr>
      </w:pPr>
      <w:r>
        <w:rPr>
          <w:b/>
          <w:bCs/>
        </w:rPr>
        <w:t>Lighting</w:t>
      </w:r>
      <w:r w:rsidR="00393526">
        <w:rPr>
          <w:b/>
          <w:bCs/>
        </w:rPr>
        <w:t xml:space="preserve">: </w:t>
      </w:r>
    </w:p>
    <w:p w14:paraId="0D7E00ED" w14:textId="397F3BAF" w:rsidR="00393526" w:rsidRDefault="00393526" w:rsidP="00393526">
      <w:pPr>
        <w:ind w:left="-567" w:right="-612"/>
        <w:jc w:val="both"/>
      </w:pPr>
      <w:r>
        <w:t xml:space="preserve">Christmas </w:t>
      </w:r>
      <w:r w:rsidR="002D7C25">
        <w:t>lights</w:t>
      </w:r>
      <w:r>
        <w:t xml:space="preserve"> to be installed across the lampposts on either side of the high street</w:t>
      </w:r>
      <w:r w:rsidR="00FF0027">
        <w:t xml:space="preserve"> (422m, e</w:t>
      </w:r>
      <w:r w:rsidR="00337A75">
        <w:t xml:space="preserve">quivalent to roughly </w:t>
      </w:r>
      <w:r w:rsidR="00C96801">
        <w:t xml:space="preserve">472m </w:t>
      </w:r>
      <w:r w:rsidR="00C40C4E">
        <w:t>with no swag and going across lampposts)</w:t>
      </w:r>
      <w:r>
        <w:t xml:space="preserve">. </w:t>
      </w:r>
    </w:p>
    <w:p w14:paraId="3D557AC4" w14:textId="77777777" w:rsidR="00393526" w:rsidRDefault="00393526" w:rsidP="00393526">
      <w:pPr>
        <w:ind w:left="-567" w:right="-612"/>
        <w:jc w:val="both"/>
      </w:pPr>
    </w:p>
    <w:p w14:paraId="0615A1AA" w14:textId="2C5A51AD" w:rsidR="00393526" w:rsidRDefault="00393526" w:rsidP="00393526">
      <w:pPr>
        <w:ind w:left="-567" w:right="-612"/>
        <w:jc w:val="both"/>
        <w:rPr>
          <w:b/>
          <w:bCs/>
        </w:rPr>
      </w:pPr>
      <w:r>
        <w:rPr>
          <w:b/>
          <w:bCs/>
        </w:rPr>
        <w:t>Market Square Tree Lights:</w:t>
      </w:r>
    </w:p>
    <w:p w14:paraId="26373CD8" w14:textId="45995E9D" w:rsidR="00C32E35" w:rsidRDefault="00393526" w:rsidP="00C32E35">
      <w:pPr>
        <w:ind w:left="-567" w:right="-612"/>
        <w:jc w:val="both"/>
      </w:pPr>
      <w:r>
        <w:t>Retain existing lights in the Market Square trees</w:t>
      </w:r>
      <w:r w:rsidR="00312636">
        <w:t>, repairing those that are broken whilst</w:t>
      </w:r>
      <w:r>
        <w:t xml:space="preserve"> add</w:t>
      </w:r>
      <w:r w:rsidR="009450D9">
        <w:t xml:space="preserve">ing additional sets where necessary for those that cannot be repaired. </w:t>
      </w:r>
    </w:p>
    <w:p w14:paraId="3827D9EE" w14:textId="77777777" w:rsidR="00C32E35" w:rsidRDefault="00C32E35" w:rsidP="00C32E35">
      <w:pPr>
        <w:ind w:left="-567" w:right="-612"/>
        <w:jc w:val="both"/>
      </w:pPr>
    </w:p>
    <w:p w14:paraId="2147187F" w14:textId="3025E0A5" w:rsidR="00B723D1" w:rsidRPr="00C32E35" w:rsidRDefault="00B723D1" w:rsidP="00C32E35">
      <w:pPr>
        <w:ind w:left="-567" w:right="-612"/>
        <w:jc w:val="both"/>
      </w:pPr>
      <w:r>
        <w:rPr>
          <w:b/>
          <w:bCs/>
        </w:rPr>
        <w:t xml:space="preserve">Stage on a trailer: </w:t>
      </w:r>
    </w:p>
    <w:p w14:paraId="3F83964E" w14:textId="77777777" w:rsidR="00B723D1" w:rsidRDefault="00B723D1" w:rsidP="00B723D1">
      <w:pPr>
        <w:ind w:left="-567" w:right="-612"/>
        <w:jc w:val="both"/>
      </w:pPr>
      <w:r>
        <w:t xml:space="preserve">Hire a 7 </w:t>
      </w:r>
      <w:proofErr w:type="spellStart"/>
      <w:r>
        <w:t>metres</w:t>
      </w:r>
      <w:proofErr w:type="spellEnd"/>
      <w:r>
        <w:t xml:space="preserve"> x 7 </w:t>
      </w:r>
      <w:proofErr w:type="spellStart"/>
      <w:r>
        <w:t>metres</w:t>
      </w:r>
      <w:proofErr w:type="spellEnd"/>
      <w:r>
        <w:t xml:space="preserve"> covered stage to be built the day before due to build time.</w:t>
      </w:r>
    </w:p>
    <w:p w14:paraId="362A03D4" w14:textId="77777777" w:rsidR="00B723D1" w:rsidRDefault="00B723D1" w:rsidP="00B723D1">
      <w:pPr>
        <w:ind w:left="-567" w:right="-612"/>
        <w:jc w:val="both"/>
      </w:pPr>
    </w:p>
    <w:p w14:paraId="04E1BF86" w14:textId="77777777" w:rsidR="00B723D1" w:rsidRDefault="00B723D1" w:rsidP="00B723D1">
      <w:pPr>
        <w:ind w:left="-567" w:right="-612"/>
        <w:jc w:val="both"/>
        <w:rPr>
          <w:b/>
          <w:bCs/>
        </w:rPr>
      </w:pPr>
      <w:r>
        <w:rPr>
          <w:b/>
          <w:bCs/>
        </w:rPr>
        <w:t xml:space="preserve">Sound Equipment: </w:t>
      </w:r>
    </w:p>
    <w:p w14:paraId="637D338C" w14:textId="77777777" w:rsidR="00B723D1" w:rsidRDefault="00B723D1" w:rsidP="00B723D1">
      <w:pPr>
        <w:ind w:left="-567" w:right="-612"/>
        <w:jc w:val="both"/>
      </w:pPr>
      <w:r>
        <w:t>To power the stage, for live band and performances, and ensure sufficient sound to cover the surrounding market square area.</w:t>
      </w:r>
    </w:p>
    <w:p w14:paraId="552F60B8" w14:textId="77777777" w:rsidR="00B723D1" w:rsidRDefault="00B723D1" w:rsidP="00B723D1">
      <w:pPr>
        <w:ind w:left="-567" w:right="-612"/>
        <w:jc w:val="both"/>
      </w:pPr>
      <w:r>
        <w:t>Install a sound booth and DJ with equipment.</w:t>
      </w:r>
    </w:p>
    <w:p w14:paraId="159E4B0A" w14:textId="77777777" w:rsidR="00B723D1" w:rsidRDefault="00B723D1" w:rsidP="00B723D1">
      <w:pPr>
        <w:ind w:left="-567" w:right="-612"/>
        <w:jc w:val="both"/>
      </w:pPr>
    </w:p>
    <w:p w14:paraId="74B16A17" w14:textId="77777777" w:rsidR="00B723D1" w:rsidRDefault="00B723D1" w:rsidP="00B723D1">
      <w:pPr>
        <w:ind w:left="-567" w:right="-612"/>
        <w:jc w:val="both"/>
        <w:rPr>
          <w:b/>
          <w:bCs/>
        </w:rPr>
      </w:pPr>
      <w:r>
        <w:rPr>
          <w:b/>
          <w:bCs/>
        </w:rPr>
        <w:t xml:space="preserve">Lighting for the Stage: </w:t>
      </w:r>
    </w:p>
    <w:p w14:paraId="553FDBAE" w14:textId="77777777" w:rsidR="00B723D1" w:rsidRDefault="00B723D1" w:rsidP="00B723D1">
      <w:pPr>
        <w:ind w:left="-567" w:right="-612"/>
        <w:jc w:val="both"/>
      </w:pPr>
      <w:r>
        <w:t xml:space="preserve">Snow machines, strobe lighting, </w:t>
      </w:r>
      <w:proofErr w:type="gramStart"/>
      <w:r>
        <w:t>glitter</w:t>
      </w:r>
      <w:proofErr w:type="gramEnd"/>
      <w:r>
        <w:t xml:space="preserve"> and mirror balls etc. </w:t>
      </w:r>
    </w:p>
    <w:p w14:paraId="6B5E73D2" w14:textId="77777777" w:rsidR="00B723D1" w:rsidRDefault="00B723D1" w:rsidP="00C32E35">
      <w:pPr>
        <w:ind w:right="-612"/>
        <w:jc w:val="both"/>
      </w:pPr>
    </w:p>
    <w:p w14:paraId="218E29D7" w14:textId="64B19BDE" w:rsidR="00B723D1" w:rsidRDefault="00B723D1" w:rsidP="00B723D1">
      <w:pPr>
        <w:ind w:left="-567" w:right="-612"/>
        <w:jc w:val="both"/>
        <w:rPr>
          <w:b/>
          <w:bCs/>
        </w:rPr>
      </w:pPr>
      <w:r>
        <w:rPr>
          <w:b/>
          <w:bCs/>
        </w:rPr>
        <w:t>Light Shows x</w:t>
      </w:r>
      <w:r w:rsidR="00C32E35">
        <w:rPr>
          <w:b/>
          <w:bCs/>
        </w:rPr>
        <w:t>2</w:t>
      </w:r>
      <w:r>
        <w:rPr>
          <w:b/>
          <w:bCs/>
        </w:rPr>
        <w:t xml:space="preserve">: </w:t>
      </w:r>
    </w:p>
    <w:p w14:paraId="7FCF323D" w14:textId="21B3997E" w:rsidR="00B723D1" w:rsidRDefault="00C32E35" w:rsidP="00B723D1">
      <w:pPr>
        <w:ind w:left="-567" w:right="-612"/>
        <w:jc w:val="both"/>
      </w:pPr>
      <w:r>
        <w:t>Friday 25</w:t>
      </w:r>
      <w:r w:rsidRPr="00C32E35">
        <w:rPr>
          <w:vertAlign w:val="superscript"/>
        </w:rPr>
        <w:t>th</w:t>
      </w:r>
      <w:r>
        <w:t xml:space="preserve"> November </w:t>
      </w:r>
      <w:r w:rsidR="00312636">
        <w:t xml:space="preserve">– includes stage on a trailer </w:t>
      </w:r>
    </w:p>
    <w:p w14:paraId="706EAB3B" w14:textId="5B1EE607" w:rsidR="000E4A9F" w:rsidRDefault="000E4A9F" w:rsidP="00B723D1">
      <w:pPr>
        <w:ind w:left="-567" w:right="-612"/>
        <w:jc w:val="both"/>
      </w:pPr>
      <w:r>
        <w:t>Friday 23</w:t>
      </w:r>
      <w:r w:rsidRPr="000E4A9F">
        <w:rPr>
          <w:vertAlign w:val="superscript"/>
        </w:rPr>
        <w:t>rd</w:t>
      </w:r>
      <w:r>
        <w:t xml:space="preserve"> December</w:t>
      </w:r>
      <w:r w:rsidR="00312636">
        <w:t xml:space="preserve"> – excludes stage on a trailer and is only a sound system with playlist/DJ</w:t>
      </w:r>
    </w:p>
    <w:p w14:paraId="092334BB" w14:textId="77777777" w:rsidR="00B723D1" w:rsidRDefault="00B723D1" w:rsidP="00B723D1">
      <w:pPr>
        <w:ind w:left="-567" w:right="-612"/>
        <w:jc w:val="both"/>
      </w:pPr>
    </w:p>
    <w:p w14:paraId="26AA8E47" w14:textId="77777777" w:rsidR="00B723D1" w:rsidRDefault="00B723D1" w:rsidP="00B723D1">
      <w:pPr>
        <w:ind w:left="-567" w:right="-612"/>
        <w:jc w:val="both"/>
        <w:rPr>
          <w:b/>
          <w:bCs/>
        </w:rPr>
      </w:pPr>
      <w:r>
        <w:rPr>
          <w:b/>
          <w:bCs/>
        </w:rPr>
        <w:t>Grotto:</w:t>
      </w:r>
    </w:p>
    <w:p w14:paraId="7820F0F0" w14:textId="61090019" w:rsidR="00B723D1" w:rsidRDefault="00B723D1" w:rsidP="00B723D1">
      <w:pPr>
        <w:ind w:left="-567" w:right="-612"/>
        <w:jc w:val="both"/>
      </w:pPr>
      <w:r>
        <w:t xml:space="preserve">To hire a new grotto with external supporting staff. </w:t>
      </w:r>
    </w:p>
    <w:bookmarkEnd w:id="0"/>
    <w:p w14:paraId="3155AECD" w14:textId="3F1FC1A5" w:rsidR="004A6ED9" w:rsidRDefault="004A6ED9" w:rsidP="00B723D1">
      <w:pPr>
        <w:ind w:left="-567" w:right="-612"/>
        <w:jc w:val="both"/>
      </w:pPr>
    </w:p>
    <w:p w14:paraId="4054A23F" w14:textId="09E1136C" w:rsidR="004A6ED9" w:rsidRDefault="004A6ED9" w:rsidP="00B723D1">
      <w:pPr>
        <w:ind w:left="-567" w:right="-612"/>
        <w:jc w:val="both"/>
      </w:pPr>
    </w:p>
    <w:p w14:paraId="1AB2C31E" w14:textId="56F4282B" w:rsidR="004A6ED9" w:rsidRDefault="004A6ED9" w:rsidP="00B723D1">
      <w:pPr>
        <w:ind w:left="-567" w:right="-612"/>
        <w:jc w:val="both"/>
      </w:pPr>
    </w:p>
    <w:p w14:paraId="35E92DD0" w14:textId="4D8F5ABB" w:rsidR="004A6ED9" w:rsidRDefault="004A6ED9" w:rsidP="00CC0B6F">
      <w:pPr>
        <w:ind w:right="-612"/>
        <w:jc w:val="both"/>
      </w:pPr>
    </w:p>
    <w:p w14:paraId="0F988D6E" w14:textId="6A76721A" w:rsidR="004A6ED9" w:rsidRDefault="004A6ED9" w:rsidP="00B723D1">
      <w:pPr>
        <w:ind w:left="-567" w:right="-612"/>
        <w:jc w:val="both"/>
      </w:pPr>
    </w:p>
    <w:p w14:paraId="4FAD8AA7" w14:textId="77777777" w:rsidR="002D269F" w:rsidRDefault="002D269F" w:rsidP="00B723D1">
      <w:pPr>
        <w:ind w:left="-567" w:right="-612"/>
        <w:jc w:val="both"/>
      </w:pPr>
    </w:p>
    <w:p w14:paraId="3A6B90BA" w14:textId="77777777" w:rsidR="002D269F" w:rsidRDefault="002D269F" w:rsidP="00B723D1">
      <w:pPr>
        <w:ind w:left="-567" w:right="-612"/>
        <w:jc w:val="both"/>
      </w:pPr>
    </w:p>
    <w:p w14:paraId="3D0208BB" w14:textId="77777777" w:rsidR="002D269F" w:rsidRDefault="002D269F" w:rsidP="00B723D1">
      <w:pPr>
        <w:ind w:left="-567" w:right="-612"/>
        <w:jc w:val="both"/>
      </w:pPr>
    </w:p>
    <w:p w14:paraId="665EE277" w14:textId="77777777" w:rsidR="002D269F" w:rsidRDefault="002D269F" w:rsidP="00B723D1">
      <w:pPr>
        <w:ind w:left="-567" w:right="-612"/>
        <w:jc w:val="both"/>
      </w:pPr>
    </w:p>
    <w:p w14:paraId="114029EB" w14:textId="77777777" w:rsidR="002D269F" w:rsidRDefault="002D269F" w:rsidP="00B723D1">
      <w:pPr>
        <w:ind w:left="-567" w:right="-612"/>
        <w:jc w:val="both"/>
      </w:pPr>
    </w:p>
    <w:p w14:paraId="18EB0A06" w14:textId="77777777" w:rsidR="002D269F" w:rsidRDefault="002D269F" w:rsidP="00B723D1">
      <w:pPr>
        <w:ind w:left="-567" w:right="-612"/>
        <w:jc w:val="both"/>
      </w:pPr>
    </w:p>
    <w:p w14:paraId="03209208" w14:textId="77777777" w:rsidR="002D269F" w:rsidRDefault="002D269F" w:rsidP="00B723D1">
      <w:pPr>
        <w:ind w:left="-567" w:right="-612"/>
        <w:jc w:val="both"/>
      </w:pPr>
    </w:p>
    <w:p w14:paraId="6DA8B146" w14:textId="77777777" w:rsidR="002D269F" w:rsidRDefault="002D269F" w:rsidP="00B723D1">
      <w:pPr>
        <w:ind w:left="-567" w:right="-612"/>
        <w:jc w:val="both"/>
      </w:pPr>
    </w:p>
    <w:p w14:paraId="1FFCF5D0" w14:textId="77777777" w:rsidR="002D269F" w:rsidRDefault="002D269F" w:rsidP="00B723D1">
      <w:pPr>
        <w:ind w:left="-567" w:right="-612"/>
        <w:jc w:val="both"/>
      </w:pPr>
    </w:p>
    <w:p w14:paraId="2A5B85DA" w14:textId="77777777" w:rsidR="002D269F" w:rsidRDefault="002D269F" w:rsidP="00B723D1">
      <w:pPr>
        <w:ind w:left="-567" w:right="-612"/>
        <w:jc w:val="both"/>
      </w:pPr>
    </w:p>
    <w:p w14:paraId="49C6AFED" w14:textId="77777777" w:rsidR="002D269F" w:rsidRDefault="002D269F" w:rsidP="00B723D1">
      <w:pPr>
        <w:ind w:left="-567" w:right="-612"/>
        <w:jc w:val="both"/>
      </w:pPr>
    </w:p>
    <w:p w14:paraId="558C86D3" w14:textId="77777777" w:rsidR="002D269F" w:rsidRDefault="002D269F" w:rsidP="00B723D1">
      <w:pPr>
        <w:ind w:left="-567" w:right="-612"/>
        <w:jc w:val="both"/>
      </w:pPr>
    </w:p>
    <w:p w14:paraId="7BBE9A63" w14:textId="77777777" w:rsidR="002D269F" w:rsidRDefault="002D269F" w:rsidP="00B723D1">
      <w:pPr>
        <w:ind w:left="-567" w:right="-612"/>
        <w:jc w:val="both"/>
      </w:pPr>
    </w:p>
    <w:p w14:paraId="59B2095F" w14:textId="77777777" w:rsidR="002D269F" w:rsidRDefault="002D269F" w:rsidP="00B723D1">
      <w:pPr>
        <w:ind w:left="-567" w:right="-612"/>
        <w:jc w:val="both"/>
      </w:pPr>
    </w:p>
    <w:p w14:paraId="0E2A774B" w14:textId="77777777" w:rsidR="002D269F" w:rsidRDefault="002D269F" w:rsidP="00B723D1">
      <w:pPr>
        <w:ind w:left="-567" w:right="-612"/>
        <w:jc w:val="both"/>
      </w:pPr>
    </w:p>
    <w:sectPr w:rsidR="002D269F" w:rsidSect="00221270">
      <w:footerReference w:type="default" r:id="rId11"/>
      <w:pgSz w:w="11907" w:h="16840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3386" w14:textId="77777777" w:rsidR="0091456F" w:rsidRDefault="0091456F" w:rsidP="000D1A3F">
      <w:r>
        <w:separator/>
      </w:r>
    </w:p>
  </w:endnote>
  <w:endnote w:type="continuationSeparator" w:id="0">
    <w:p w14:paraId="1F4555BD" w14:textId="77777777" w:rsidR="0091456F" w:rsidRDefault="0091456F" w:rsidP="000D1A3F">
      <w:r>
        <w:continuationSeparator/>
      </w:r>
    </w:p>
  </w:endnote>
  <w:endnote w:type="continuationNotice" w:id="1">
    <w:p w14:paraId="3BBFB0D7" w14:textId="77777777" w:rsidR="0091456F" w:rsidRDefault="00914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530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6F5ED" w14:textId="44C9BCC4" w:rsidR="00A2480A" w:rsidRDefault="00A248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2FCECB" w14:textId="77777777" w:rsidR="00A2480A" w:rsidRDefault="00A2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D8B0" w14:textId="77777777" w:rsidR="0091456F" w:rsidRDefault="0091456F" w:rsidP="000D1A3F">
      <w:r>
        <w:separator/>
      </w:r>
    </w:p>
  </w:footnote>
  <w:footnote w:type="continuationSeparator" w:id="0">
    <w:p w14:paraId="2E095285" w14:textId="77777777" w:rsidR="0091456F" w:rsidRDefault="0091456F" w:rsidP="000D1A3F">
      <w:r>
        <w:continuationSeparator/>
      </w:r>
    </w:p>
  </w:footnote>
  <w:footnote w:type="continuationNotice" w:id="1">
    <w:p w14:paraId="077B863C" w14:textId="77777777" w:rsidR="0091456F" w:rsidRDefault="009145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807"/>
    <w:multiLevelType w:val="hybridMultilevel"/>
    <w:tmpl w:val="DB94534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BF6751B"/>
    <w:multiLevelType w:val="hybridMultilevel"/>
    <w:tmpl w:val="AD84117C"/>
    <w:lvl w:ilvl="0" w:tplc="08090013">
      <w:start w:val="1"/>
      <w:numFmt w:val="upp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F3265E0"/>
    <w:multiLevelType w:val="hybridMultilevel"/>
    <w:tmpl w:val="FB06AD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D220F"/>
    <w:multiLevelType w:val="hybridMultilevel"/>
    <w:tmpl w:val="C5EED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42F48"/>
    <w:multiLevelType w:val="multilevel"/>
    <w:tmpl w:val="0E08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25DB5"/>
    <w:multiLevelType w:val="hybridMultilevel"/>
    <w:tmpl w:val="A07C1D0C"/>
    <w:lvl w:ilvl="0" w:tplc="45AAD6DE">
      <w:start w:val="1"/>
      <w:numFmt w:val="lowerLetter"/>
      <w:lvlText w:val="%1."/>
      <w:lvlJc w:val="left"/>
      <w:pPr>
        <w:ind w:left="93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6B1516"/>
    <w:multiLevelType w:val="hybridMultilevel"/>
    <w:tmpl w:val="AEB003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B543F5"/>
    <w:multiLevelType w:val="hybridMultilevel"/>
    <w:tmpl w:val="7B76F4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C830C32"/>
    <w:multiLevelType w:val="hybridMultilevel"/>
    <w:tmpl w:val="0464DD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3AF29EC"/>
    <w:multiLevelType w:val="hybridMultilevel"/>
    <w:tmpl w:val="FB8CB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C256F"/>
    <w:multiLevelType w:val="hybridMultilevel"/>
    <w:tmpl w:val="A97A26C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5A535AE0"/>
    <w:multiLevelType w:val="multilevel"/>
    <w:tmpl w:val="07F0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955B2D"/>
    <w:multiLevelType w:val="hybridMultilevel"/>
    <w:tmpl w:val="0E8213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20D54CA"/>
    <w:multiLevelType w:val="hybridMultilevel"/>
    <w:tmpl w:val="43B4A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7412F"/>
    <w:multiLevelType w:val="hybridMultilevel"/>
    <w:tmpl w:val="F0D83D9E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65A2552D"/>
    <w:multiLevelType w:val="multilevel"/>
    <w:tmpl w:val="5C2A2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64EF9"/>
    <w:multiLevelType w:val="multilevel"/>
    <w:tmpl w:val="BAEC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EC4288"/>
    <w:multiLevelType w:val="hybridMultilevel"/>
    <w:tmpl w:val="8CFC030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753832CA"/>
    <w:multiLevelType w:val="hybridMultilevel"/>
    <w:tmpl w:val="46C68D5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433475817">
    <w:abstractNumId w:val="7"/>
  </w:num>
  <w:num w:numId="2" w16cid:durableId="1224021776">
    <w:abstractNumId w:val="6"/>
  </w:num>
  <w:num w:numId="3" w16cid:durableId="1693337194">
    <w:abstractNumId w:val="13"/>
  </w:num>
  <w:num w:numId="4" w16cid:durableId="1631131839">
    <w:abstractNumId w:val="2"/>
  </w:num>
  <w:num w:numId="5" w16cid:durableId="436174138">
    <w:abstractNumId w:val="5"/>
  </w:num>
  <w:num w:numId="6" w16cid:durableId="1899049911">
    <w:abstractNumId w:val="15"/>
  </w:num>
  <w:num w:numId="7" w16cid:durableId="1267809343">
    <w:abstractNumId w:val="11"/>
  </w:num>
  <w:num w:numId="8" w16cid:durableId="1845437860">
    <w:abstractNumId w:val="16"/>
  </w:num>
  <w:num w:numId="9" w16cid:durableId="1016692039">
    <w:abstractNumId w:val="4"/>
  </w:num>
  <w:num w:numId="10" w16cid:durableId="685206416">
    <w:abstractNumId w:val="9"/>
  </w:num>
  <w:num w:numId="11" w16cid:durableId="761026855">
    <w:abstractNumId w:val="17"/>
  </w:num>
  <w:num w:numId="12" w16cid:durableId="1589383579">
    <w:abstractNumId w:val="0"/>
  </w:num>
  <w:num w:numId="13" w16cid:durableId="802381677">
    <w:abstractNumId w:val="3"/>
  </w:num>
  <w:num w:numId="14" w16cid:durableId="950210739">
    <w:abstractNumId w:val="10"/>
  </w:num>
  <w:num w:numId="15" w16cid:durableId="1203791433">
    <w:abstractNumId w:val="8"/>
  </w:num>
  <w:num w:numId="16" w16cid:durableId="1866138956">
    <w:abstractNumId w:val="18"/>
  </w:num>
  <w:num w:numId="17" w16cid:durableId="232786679">
    <w:abstractNumId w:val="12"/>
  </w:num>
  <w:num w:numId="18" w16cid:durableId="958218481">
    <w:abstractNumId w:val="1"/>
  </w:num>
  <w:num w:numId="19" w16cid:durableId="12338099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24"/>
    <w:rsid w:val="00002405"/>
    <w:rsid w:val="00007EDD"/>
    <w:rsid w:val="00010BCC"/>
    <w:rsid w:val="0001100C"/>
    <w:rsid w:val="000114C0"/>
    <w:rsid w:val="00012F23"/>
    <w:rsid w:val="0001309C"/>
    <w:rsid w:val="0001340B"/>
    <w:rsid w:val="00015D58"/>
    <w:rsid w:val="000200D2"/>
    <w:rsid w:val="000201A9"/>
    <w:rsid w:val="00020EA6"/>
    <w:rsid w:val="0002296E"/>
    <w:rsid w:val="00023B43"/>
    <w:rsid w:val="00024C0C"/>
    <w:rsid w:val="00025D26"/>
    <w:rsid w:val="00026AF6"/>
    <w:rsid w:val="000273B4"/>
    <w:rsid w:val="0002755F"/>
    <w:rsid w:val="00027968"/>
    <w:rsid w:val="000302AB"/>
    <w:rsid w:val="00030BA9"/>
    <w:rsid w:val="00031DC2"/>
    <w:rsid w:val="00032250"/>
    <w:rsid w:val="00032F7E"/>
    <w:rsid w:val="000352B5"/>
    <w:rsid w:val="0003660E"/>
    <w:rsid w:val="00037B12"/>
    <w:rsid w:val="0004075C"/>
    <w:rsid w:val="0004099B"/>
    <w:rsid w:val="0004197C"/>
    <w:rsid w:val="00041B31"/>
    <w:rsid w:val="000423A0"/>
    <w:rsid w:val="0004462F"/>
    <w:rsid w:val="00046833"/>
    <w:rsid w:val="00046A2A"/>
    <w:rsid w:val="00050361"/>
    <w:rsid w:val="000515A1"/>
    <w:rsid w:val="0005234B"/>
    <w:rsid w:val="00052C34"/>
    <w:rsid w:val="00053E46"/>
    <w:rsid w:val="00055A1A"/>
    <w:rsid w:val="00056884"/>
    <w:rsid w:val="000570FB"/>
    <w:rsid w:val="00057CB9"/>
    <w:rsid w:val="000603D6"/>
    <w:rsid w:val="0006091E"/>
    <w:rsid w:val="000630D3"/>
    <w:rsid w:val="00064029"/>
    <w:rsid w:val="0007017F"/>
    <w:rsid w:val="00072FA1"/>
    <w:rsid w:val="000742A5"/>
    <w:rsid w:val="00075AC9"/>
    <w:rsid w:val="000809B2"/>
    <w:rsid w:val="000811EF"/>
    <w:rsid w:val="000816C2"/>
    <w:rsid w:val="000817B1"/>
    <w:rsid w:val="000834AE"/>
    <w:rsid w:val="000837E6"/>
    <w:rsid w:val="000856B7"/>
    <w:rsid w:val="000858C7"/>
    <w:rsid w:val="0008591F"/>
    <w:rsid w:val="000869E7"/>
    <w:rsid w:val="00086DB0"/>
    <w:rsid w:val="000872F0"/>
    <w:rsid w:val="00092145"/>
    <w:rsid w:val="000952FF"/>
    <w:rsid w:val="00096BFE"/>
    <w:rsid w:val="000A0A48"/>
    <w:rsid w:val="000A39DC"/>
    <w:rsid w:val="000A3AFE"/>
    <w:rsid w:val="000A45ED"/>
    <w:rsid w:val="000A4AF2"/>
    <w:rsid w:val="000A4C2C"/>
    <w:rsid w:val="000A5179"/>
    <w:rsid w:val="000A56EB"/>
    <w:rsid w:val="000A72D8"/>
    <w:rsid w:val="000A752A"/>
    <w:rsid w:val="000A762F"/>
    <w:rsid w:val="000A7DD3"/>
    <w:rsid w:val="000B061D"/>
    <w:rsid w:val="000B1619"/>
    <w:rsid w:val="000B6D1B"/>
    <w:rsid w:val="000B7656"/>
    <w:rsid w:val="000B7F74"/>
    <w:rsid w:val="000C0F99"/>
    <w:rsid w:val="000C20AE"/>
    <w:rsid w:val="000C39E8"/>
    <w:rsid w:val="000C53BA"/>
    <w:rsid w:val="000D027F"/>
    <w:rsid w:val="000D06B3"/>
    <w:rsid w:val="000D0A2A"/>
    <w:rsid w:val="000D1A3F"/>
    <w:rsid w:val="000D39B6"/>
    <w:rsid w:val="000D4791"/>
    <w:rsid w:val="000D4DD1"/>
    <w:rsid w:val="000E1920"/>
    <w:rsid w:val="000E2149"/>
    <w:rsid w:val="000E2578"/>
    <w:rsid w:val="000E2EA7"/>
    <w:rsid w:val="000E3364"/>
    <w:rsid w:val="000E4A9F"/>
    <w:rsid w:val="000E5C95"/>
    <w:rsid w:val="000E5F78"/>
    <w:rsid w:val="000E629F"/>
    <w:rsid w:val="000E6D84"/>
    <w:rsid w:val="000E756B"/>
    <w:rsid w:val="000E77F3"/>
    <w:rsid w:val="000F13CF"/>
    <w:rsid w:val="000F2BD0"/>
    <w:rsid w:val="000F39B7"/>
    <w:rsid w:val="000F4178"/>
    <w:rsid w:val="000F41B7"/>
    <w:rsid w:val="000F45F5"/>
    <w:rsid w:val="000F5056"/>
    <w:rsid w:val="000F7C14"/>
    <w:rsid w:val="000F7E55"/>
    <w:rsid w:val="0010059B"/>
    <w:rsid w:val="00100BA3"/>
    <w:rsid w:val="00101761"/>
    <w:rsid w:val="00101EA8"/>
    <w:rsid w:val="00101F50"/>
    <w:rsid w:val="0010206B"/>
    <w:rsid w:val="001025E5"/>
    <w:rsid w:val="00103E43"/>
    <w:rsid w:val="00104A24"/>
    <w:rsid w:val="0010585B"/>
    <w:rsid w:val="00106753"/>
    <w:rsid w:val="00107142"/>
    <w:rsid w:val="0011014D"/>
    <w:rsid w:val="001104F6"/>
    <w:rsid w:val="0011259D"/>
    <w:rsid w:val="001125FC"/>
    <w:rsid w:val="00112632"/>
    <w:rsid w:val="001142C2"/>
    <w:rsid w:val="0011487D"/>
    <w:rsid w:val="00116978"/>
    <w:rsid w:val="00120752"/>
    <w:rsid w:val="00120F0A"/>
    <w:rsid w:val="001214A0"/>
    <w:rsid w:val="00123E3F"/>
    <w:rsid w:val="00124151"/>
    <w:rsid w:val="001259F8"/>
    <w:rsid w:val="001276C9"/>
    <w:rsid w:val="0013046B"/>
    <w:rsid w:val="001324CB"/>
    <w:rsid w:val="00134423"/>
    <w:rsid w:val="00134679"/>
    <w:rsid w:val="00136829"/>
    <w:rsid w:val="0013695E"/>
    <w:rsid w:val="001400AC"/>
    <w:rsid w:val="00140646"/>
    <w:rsid w:val="0014084E"/>
    <w:rsid w:val="0014218D"/>
    <w:rsid w:val="001442C5"/>
    <w:rsid w:val="0014476A"/>
    <w:rsid w:val="001454C1"/>
    <w:rsid w:val="001473C2"/>
    <w:rsid w:val="00152611"/>
    <w:rsid w:val="00152625"/>
    <w:rsid w:val="0015315B"/>
    <w:rsid w:val="00153C8B"/>
    <w:rsid w:val="00154B50"/>
    <w:rsid w:val="001550AC"/>
    <w:rsid w:val="00156AFA"/>
    <w:rsid w:val="00157FE8"/>
    <w:rsid w:val="001600FE"/>
    <w:rsid w:val="00160D5E"/>
    <w:rsid w:val="001617FC"/>
    <w:rsid w:val="00161F29"/>
    <w:rsid w:val="0016228C"/>
    <w:rsid w:val="00162400"/>
    <w:rsid w:val="0016257D"/>
    <w:rsid w:val="00162B3A"/>
    <w:rsid w:val="00163FDA"/>
    <w:rsid w:val="001651DF"/>
    <w:rsid w:val="00165EA9"/>
    <w:rsid w:val="001662FE"/>
    <w:rsid w:val="00167096"/>
    <w:rsid w:val="0017106F"/>
    <w:rsid w:val="001718DC"/>
    <w:rsid w:val="001747BA"/>
    <w:rsid w:val="00175504"/>
    <w:rsid w:val="00175671"/>
    <w:rsid w:val="00175897"/>
    <w:rsid w:val="0018177E"/>
    <w:rsid w:val="00182167"/>
    <w:rsid w:val="00182A5B"/>
    <w:rsid w:val="00182F83"/>
    <w:rsid w:val="00183C52"/>
    <w:rsid w:val="00184299"/>
    <w:rsid w:val="0018438E"/>
    <w:rsid w:val="00184595"/>
    <w:rsid w:val="00184FA9"/>
    <w:rsid w:val="00185E0A"/>
    <w:rsid w:val="001864FC"/>
    <w:rsid w:val="00186725"/>
    <w:rsid w:val="00186DD9"/>
    <w:rsid w:val="0019031A"/>
    <w:rsid w:val="00190C37"/>
    <w:rsid w:val="001916ED"/>
    <w:rsid w:val="001926AD"/>
    <w:rsid w:val="001933C4"/>
    <w:rsid w:val="00194431"/>
    <w:rsid w:val="0019774F"/>
    <w:rsid w:val="001A156E"/>
    <w:rsid w:val="001A1751"/>
    <w:rsid w:val="001A3AAE"/>
    <w:rsid w:val="001A3F71"/>
    <w:rsid w:val="001A50F0"/>
    <w:rsid w:val="001A7188"/>
    <w:rsid w:val="001B0238"/>
    <w:rsid w:val="001B0B4D"/>
    <w:rsid w:val="001B16CD"/>
    <w:rsid w:val="001B174C"/>
    <w:rsid w:val="001B182F"/>
    <w:rsid w:val="001B1D60"/>
    <w:rsid w:val="001B1EF6"/>
    <w:rsid w:val="001B22F8"/>
    <w:rsid w:val="001B4F60"/>
    <w:rsid w:val="001B5424"/>
    <w:rsid w:val="001B6028"/>
    <w:rsid w:val="001B651E"/>
    <w:rsid w:val="001B6A17"/>
    <w:rsid w:val="001B6F9A"/>
    <w:rsid w:val="001C01D3"/>
    <w:rsid w:val="001C03D0"/>
    <w:rsid w:val="001C073D"/>
    <w:rsid w:val="001C1A84"/>
    <w:rsid w:val="001C1DEC"/>
    <w:rsid w:val="001C3FAE"/>
    <w:rsid w:val="001C71F9"/>
    <w:rsid w:val="001C7AD4"/>
    <w:rsid w:val="001C7D80"/>
    <w:rsid w:val="001D1804"/>
    <w:rsid w:val="001D1F00"/>
    <w:rsid w:val="001D2107"/>
    <w:rsid w:val="001D2C9B"/>
    <w:rsid w:val="001D6042"/>
    <w:rsid w:val="001DD810"/>
    <w:rsid w:val="001E0106"/>
    <w:rsid w:val="001E052E"/>
    <w:rsid w:val="001E0AEA"/>
    <w:rsid w:val="001E1342"/>
    <w:rsid w:val="001E13DC"/>
    <w:rsid w:val="001E15FA"/>
    <w:rsid w:val="001E3F7D"/>
    <w:rsid w:val="001E5019"/>
    <w:rsid w:val="001E6EE3"/>
    <w:rsid w:val="001E7BE8"/>
    <w:rsid w:val="001E7C7C"/>
    <w:rsid w:val="001E7F3D"/>
    <w:rsid w:val="001F02F7"/>
    <w:rsid w:val="001F0790"/>
    <w:rsid w:val="001F2680"/>
    <w:rsid w:val="001F2BF7"/>
    <w:rsid w:val="001F40F2"/>
    <w:rsid w:val="001F44E7"/>
    <w:rsid w:val="001F48B5"/>
    <w:rsid w:val="001F736A"/>
    <w:rsid w:val="001F78A5"/>
    <w:rsid w:val="0020238D"/>
    <w:rsid w:val="002029D2"/>
    <w:rsid w:val="00202C87"/>
    <w:rsid w:val="0020310E"/>
    <w:rsid w:val="00203D4D"/>
    <w:rsid w:val="00204446"/>
    <w:rsid w:val="00206B5F"/>
    <w:rsid w:val="00207ACB"/>
    <w:rsid w:val="002100B8"/>
    <w:rsid w:val="00213733"/>
    <w:rsid w:val="00215AAF"/>
    <w:rsid w:val="002161FD"/>
    <w:rsid w:val="00216588"/>
    <w:rsid w:val="00217B0D"/>
    <w:rsid w:val="00217BBB"/>
    <w:rsid w:val="00220576"/>
    <w:rsid w:val="00221270"/>
    <w:rsid w:val="002221AB"/>
    <w:rsid w:val="00225D48"/>
    <w:rsid w:val="0022647A"/>
    <w:rsid w:val="002318C2"/>
    <w:rsid w:val="002320EA"/>
    <w:rsid w:val="002326AD"/>
    <w:rsid w:val="00232B7F"/>
    <w:rsid w:val="002339D7"/>
    <w:rsid w:val="0023442E"/>
    <w:rsid w:val="00234B6D"/>
    <w:rsid w:val="00234B97"/>
    <w:rsid w:val="002352B3"/>
    <w:rsid w:val="00235D53"/>
    <w:rsid w:val="00236E20"/>
    <w:rsid w:val="00237BE7"/>
    <w:rsid w:val="00237E75"/>
    <w:rsid w:val="002420AB"/>
    <w:rsid w:val="002434DC"/>
    <w:rsid w:val="002435EA"/>
    <w:rsid w:val="00247F90"/>
    <w:rsid w:val="0025027F"/>
    <w:rsid w:val="00250712"/>
    <w:rsid w:val="002514CE"/>
    <w:rsid w:val="00253BA2"/>
    <w:rsid w:val="00254986"/>
    <w:rsid w:val="002557F2"/>
    <w:rsid w:val="00256AAE"/>
    <w:rsid w:val="00257038"/>
    <w:rsid w:val="0025797D"/>
    <w:rsid w:val="00257FE4"/>
    <w:rsid w:val="00261023"/>
    <w:rsid w:val="0026127B"/>
    <w:rsid w:val="00261584"/>
    <w:rsid w:val="00262420"/>
    <w:rsid w:val="00262C0B"/>
    <w:rsid w:val="00263C80"/>
    <w:rsid w:val="00265539"/>
    <w:rsid w:val="00266F97"/>
    <w:rsid w:val="00270C93"/>
    <w:rsid w:val="002715C0"/>
    <w:rsid w:val="00271B26"/>
    <w:rsid w:val="00271D38"/>
    <w:rsid w:val="0027259D"/>
    <w:rsid w:val="00272793"/>
    <w:rsid w:val="00273638"/>
    <w:rsid w:val="00275474"/>
    <w:rsid w:val="00276849"/>
    <w:rsid w:val="00277152"/>
    <w:rsid w:val="00277720"/>
    <w:rsid w:val="0028003F"/>
    <w:rsid w:val="00280588"/>
    <w:rsid w:val="00280FE3"/>
    <w:rsid w:val="00281424"/>
    <w:rsid w:val="002822D5"/>
    <w:rsid w:val="00282E72"/>
    <w:rsid w:val="00285C4E"/>
    <w:rsid w:val="00287352"/>
    <w:rsid w:val="00287CF3"/>
    <w:rsid w:val="00290CBE"/>
    <w:rsid w:val="00290D7E"/>
    <w:rsid w:val="00290DE1"/>
    <w:rsid w:val="00290F53"/>
    <w:rsid w:val="00291119"/>
    <w:rsid w:val="00291171"/>
    <w:rsid w:val="00291AD3"/>
    <w:rsid w:val="00291CF6"/>
    <w:rsid w:val="00292328"/>
    <w:rsid w:val="002959D2"/>
    <w:rsid w:val="0029715D"/>
    <w:rsid w:val="002975E2"/>
    <w:rsid w:val="002A33A1"/>
    <w:rsid w:val="002A55A2"/>
    <w:rsid w:val="002A5F6F"/>
    <w:rsid w:val="002A6E59"/>
    <w:rsid w:val="002A7969"/>
    <w:rsid w:val="002B15CB"/>
    <w:rsid w:val="002B1893"/>
    <w:rsid w:val="002B2F66"/>
    <w:rsid w:val="002B3956"/>
    <w:rsid w:val="002B3CA3"/>
    <w:rsid w:val="002B4E1E"/>
    <w:rsid w:val="002B50D3"/>
    <w:rsid w:val="002B7EDD"/>
    <w:rsid w:val="002C1E30"/>
    <w:rsid w:val="002C38C1"/>
    <w:rsid w:val="002C3F59"/>
    <w:rsid w:val="002D0C60"/>
    <w:rsid w:val="002D225F"/>
    <w:rsid w:val="002D269F"/>
    <w:rsid w:val="002D32D3"/>
    <w:rsid w:val="002D36C0"/>
    <w:rsid w:val="002D4845"/>
    <w:rsid w:val="002D498B"/>
    <w:rsid w:val="002D60BB"/>
    <w:rsid w:val="002D6F67"/>
    <w:rsid w:val="002D7013"/>
    <w:rsid w:val="002D7C25"/>
    <w:rsid w:val="002E08F1"/>
    <w:rsid w:val="002E0D35"/>
    <w:rsid w:val="002E14BA"/>
    <w:rsid w:val="002E22C7"/>
    <w:rsid w:val="002E28DC"/>
    <w:rsid w:val="002E33A2"/>
    <w:rsid w:val="002E4406"/>
    <w:rsid w:val="002E50B1"/>
    <w:rsid w:val="002E52A1"/>
    <w:rsid w:val="002E52D3"/>
    <w:rsid w:val="002E5630"/>
    <w:rsid w:val="002E6B45"/>
    <w:rsid w:val="002E6DDE"/>
    <w:rsid w:val="002E712D"/>
    <w:rsid w:val="002E7E17"/>
    <w:rsid w:val="002F1097"/>
    <w:rsid w:val="002F150D"/>
    <w:rsid w:val="002F1FA9"/>
    <w:rsid w:val="002F27DC"/>
    <w:rsid w:val="002F2D20"/>
    <w:rsid w:val="002F2D5E"/>
    <w:rsid w:val="002F2FA8"/>
    <w:rsid w:val="002F456A"/>
    <w:rsid w:val="002F4653"/>
    <w:rsid w:val="002F4AA7"/>
    <w:rsid w:val="002F4CA3"/>
    <w:rsid w:val="002F5103"/>
    <w:rsid w:val="002F6A8A"/>
    <w:rsid w:val="002F72D0"/>
    <w:rsid w:val="002F730B"/>
    <w:rsid w:val="00300998"/>
    <w:rsid w:val="003015EA"/>
    <w:rsid w:val="00302E29"/>
    <w:rsid w:val="0030377B"/>
    <w:rsid w:val="00305214"/>
    <w:rsid w:val="00305585"/>
    <w:rsid w:val="00307AD2"/>
    <w:rsid w:val="0031086B"/>
    <w:rsid w:val="00310BE2"/>
    <w:rsid w:val="00310F78"/>
    <w:rsid w:val="003112ED"/>
    <w:rsid w:val="00312636"/>
    <w:rsid w:val="00315692"/>
    <w:rsid w:val="00315F14"/>
    <w:rsid w:val="00321950"/>
    <w:rsid w:val="0032252C"/>
    <w:rsid w:val="003225B9"/>
    <w:rsid w:val="00322CF7"/>
    <w:rsid w:val="00323F8E"/>
    <w:rsid w:val="00323F91"/>
    <w:rsid w:val="003250A1"/>
    <w:rsid w:val="00330FD3"/>
    <w:rsid w:val="0033129F"/>
    <w:rsid w:val="00331648"/>
    <w:rsid w:val="00333DBF"/>
    <w:rsid w:val="00335E92"/>
    <w:rsid w:val="0033799D"/>
    <w:rsid w:val="00337A75"/>
    <w:rsid w:val="00340038"/>
    <w:rsid w:val="00340109"/>
    <w:rsid w:val="00341940"/>
    <w:rsid w:val="00343F99"/>
    <w:rsid w:val="00344104"/>
    <w:rsid w:val="00346B8F"/>
    <w:rsid w:val="0034715C"/>
    <w:rsid w:val="003501FC"/>
    <w:rsid w:val="00352D82"/>
    <w:rsid w:val="00354C36"/>
    <w:rsid w:val="0035679B"/>
    <w:rsid w:val="003617B1"/>
    <w:rsid w:val="00361E4F"/>
    <w:rsid w:val="00363A49"/>
    <w:rsid w:val="003653DC"/>
    <w:rsid w:val="00365D97"/>
    <w:rsid w:val="00370713"/>
    <w:rsid w:val="003726A0"/>
    <w:rsid w:val="00373000"/>
    <w:rsid w:val="00373379"/>
    <w:rsid w:val="00375AC0"/>
    <w:rsid w:val="003761F4"/>
    <w:rsid w:val="00376EFE"/>
    <w:rsid w:val="003813E0"/>
    <w:rsid w:val="00384F3E"/>
    <w:rsid w:val="00385EAF"/>
    <w:rsid w:val="00385F90"/>
    <w:rsid w:val="00386BBE"/>
    <w:rsid w:val="00390560"/>
    <w:rsid w:val="003907B5"/>
    <w:rsid w:val="0039144F"/>
    <w:rsid w:val="00391EF0"/>
    <w:rsid w:val="003920D2"/>
    <w:rsid w:val="00393526"/>
    <w:rsid w:val="00393617"/>
    <w:rsid w:val="00394CBB"/>
    <w:rsid w:val="00396E39"/>
    <w:rsid w:val="003976AE"/>
    <w:rsid w:val="00397A1C"/>
    <w:rsid w:val="003A1E66"/>
    <w:rsid w:val="003A2065"/>
    <w:rsid w:val="003A277C"/>
    <w:rsid w:val="003A58EF"/>
    <w:rsid w:val="003A6282"/>
    <w:rsid w:val="003A6B2F"/>
    <w:rsid w:val="003A785B"/>
    <w:rsid w:val="003A7B1C"/>
    <w:rsid w:val="003B11AE"/>
    <w:rsid w:val="003B50FB"/>
    <w:rsid w:val="003B518E"/>
    <w:rsid w:val="003B588F"/>
    <w:rsid w:val="003B6D2F"/>
    <w:rsid w:val="003C021C"/>
    <w:rsid w:val="003C0762"/>
    <w:rsid w:val="003C0B7E"/>
    <w:rsid w:val="003C19C8"/>
    <w:rsid w:val="003C4378"/>
    <w:rsid w:val="003C4A83"/>
    <w:rsid w:val="003C674F"/>
    <w:rsid w:val="003C7338"/>
    <w:rsid w:val="003C7891"/>
    <w:rsid w:val="003C799E"/>
    <w:rsid w:val="003D0D7E"/>
    <w:rsid w:val="003D193C"/>
    <w:rsid w:val="003D3A08"/>
    <w:rsid w:val="003D71BD"/>
    <w:rsid w:val="003E07A0"/>
    <w:rsid w:val="003E1932"/>
    <w:rsid w:val="003E2A52"/>
    <w:rsid w:val="003E317F"/>
    <w:rsid w:val="003E5FAE"/>
    <w:rsid w:val="003E60D5"/>
    <w:rsid w:val="003F003A"/>
    <w:rsid w:val="003F00E1"/>
    <w:rsid w:val="003F1897"/>
    <w:rsid w:val="003F27EF"/>
    <w:rsid w:val="003F2BA2"/>
    <w:rsid w:val="003F2C87"/>
    <w:rsid w:val="003F328F"/>
    <w:rsid w:val="003F399E"/>
    <w:rsid w:val="003F3ECF"/>
    <w:rsid w:val="003F4F38"/>
    <w:rsid w:val="003F625C"/>
    <w:rsid w:val="003F7B5F"/>
    <w:rsid w:val="003F7FF3"/>
    <w:rsid w:val="00400518"/>
    <w:rsid w:val="00400AAB"/>
    <w:rsid w:val="0040164E"/>
    <w:rsid w:val="0040244A"/>
    <w:rsid w:val="00402552"/>
    <w:rsid w:val="004108D1"/>
    <w:rsid w:val="00411052"/>
    <w:rsid w:val="00411802"/>
    <w:rsid w:val="00411F4A"/>
    <w:rsid w:val="0041203D"/>
    <w:rsid w:val="00413610"/>
    <w:rsid w:val="004138A8"/>
    <w:rsid w:val="0041425A"/>
    <w:rsid w:val="00414267"/>
    <w:rsid w:val="00414E11"/>
    <w:rsid w:val="00415279"/>
    <w:rsid w:val="00417515"/>
    <w:rsid w:val="004205F3"/>
    <w:rsid w:val="004210ED"/>
    <w:rsid w:val="00421742"/>
    <w:rsid w:val="00421822"/>
    <w:rsid w:val="00422997"/>
    <w:rsid w:val="004248E1"/>
    <w:rsid w:val="0042510D"/>
    <w:rsid w:val="00427A3C"/>
    <w:rsid w:val="004306E6"/>
    <w:rsid w:val="00430EA0"/>
    <w:rsid w:val="00431F21"/>
    <w:rsid w:val="00432BB7"/>
    <w:rsid w:val="00433BE0"/>
    <w:rsid w:val="00434B73"/>
    <w:rsid w:val="00434C8F"/>
    <w:rsid w:val="00434CB3"/>
    <w:rsid w:val="00434D07"/>
    <w:rsid w:val="0043707D"/>
    <w:rsid w:val="00440191"/>
    <w:rsid w:val="0044317A"/>
    <w:rsid w:val="00443DE8"/>
    <w:rsid w:val="004445E9"/>
    <w:rsid w:val="0044531E"/>
    <w:rsid w:val="00445B17"/>
    <w:rsid w:val="00450827"/>
    <w:rsid w:val="00453206"/>
    <w:rsid w:val="00453B24"/>
    <w:rsid w:val="00454A1B"/>
    <w:rsid w:val="00456913"/>
    <w:rsid w:val="00457FBD"/>
    <w:rsid w:val="004631C4"/>
    <w:rsid w:val="00463E4C"/>
    <w:rsid w:val="00466D4C"/>
    <w:rsid w:val="0046758C"/>
    <w:rsid w:val="00467752"/>
    <w:rsid w:val="004709E6"/>
    <w:rsid w:val="00471339"/>
    <w:rsid w:val="00473180"/>
    <w:rsid w:val="004731D2"/>
    <w:rsid w:val="00473541"/>
    <w:rsid w:val="00476358"/>
    <w:rsid w:val="004878C9"/>
    <w:rsid w:val="004910CE"/>
    <w:rsid w:val="00491392"/>
    <w:rsid w:val="00491559"/>
    <w:rsid w:val="004938AC"/>
    <w:rsid w:val="00494F8C"/>
    <w:rsid w:val="004956FE"/>
    <w:rsid w:val="00495AF6"/>
    <w:rsid w:val="004966FF"/>
    <w:rsid w:val="00496AA7"/>
    <w:rsid w:val="00497F8F"/>
    <w:rsid w:val="004A08C5"/>
    <w:rsid w:val="004A08F8"/>
    <w:rsid w:val="004A45C6"/>
    <w:rsid w:val="004A5B87"/>
    <w:rsid w:val="004A6ED9"/>
    <w:rsid w:val="004A7B40"/>
    <w:rsid w:val="004B0674"/>
    <w:rsid w:val="004B1270"/>
    <w:rsid w:val="004B2206"/>
    <w:rsid w:val="004B221D"/>
    <w:rsid w:val="004B374E"/>
    <w:rsid w:val="004B4339"/>
    <w:rsid w:val="004B659C"/>
    <w:rsid w:val="004B7144"/>
    <w:rsid w:val="004C2453"/>
    <w:rsid w:val="004C46BA"/>
    <w:rsid w:val="004C4C27"/>
    <w:rsid w:val="004C5CD6"/>
    <w:rsid w:val="004C6070"/>
    <w:rsid w:val="004D40C2"/>
    <w:rsid w:val="004D4FAB"/>
    <w:rsid w:val="004D50BE"/>
    <w:rsid w:val="004D572C"/>
    <w:rsid w:val="004D5C1D"/>
    <w:rsid w:val="004E0236"/>
    <w:rsid w:val="004E0E14"/>
    <w:rsid w:val="004E0E20"/>
    <w:rsid w:val="004E0EBB"/>
    <w:rsid w:val="004E1452"/>
    <w:rsid w:val="004E22E2"/>
    <w:rsid w:val="004E3258"/>
    <w:rsid w:val="004E390C"/>
    <w:rsid w:val="004E4C32"/>
    <w:rsid w:val="004E5541"/>
    <w:rsid w:val="004E6007"/>
    <w:rsid w:val="004F2E97"/>
    <w:rsid w:val="004F3AC3"/>
    <w:rsid w:val="004F408D"/>
    <w:rsid w:val="004F5F63"/>
    <w:rsid w:val="004F77AC"/>
    <w:rsid w:val="00500DA5"/>
    <w:rsid w:val="0050174D"/>
    <w:rsid w:val="00504722"/>
    <w:rsid w:val="005047EB"/>
    <w:rsid w:val="00504F51"/>
    <w:rsid w:val="0050670B"/>
    <w:rsid w:val="00506C0B"/>
    <w:rsid w:val="00506DD8"/>
    <w:rsid w:val="00510C37"/>
    <w:rsid w:val="00510E97"/>
    <w:rsid w:val="0051102B"/>
    <w:rsid w:val="00511A5E"/>
    <w:rsid w:val="00512112"/>
    <w:rsid w:val="005128B0"/>
    <w:rsid w:val="00512CDD"/>
    <w:rsid w:val="00513CD9"/>
    <w:rsid w:val="00513D97"/>
    <w:rsid w:val="005155B1"/>
    <w:rsid w:val="0051709B"/>
    <w:rsid w:val="00517C86"/>
    <w:rsid w:val="005208CC"/>
    <w:rsid w:val="00520CF8"/>
    <w:rsid w:val="00520D6F"/>
    <w:rsid w:val="005221AF"/>
    <w:rsid w:val="00523E72"/>
    <w:rsid w:val="00525796"/>
    <w:rsid w:val="005262DD"/>
    <w:rsid w:val="005273A4"/>
    <w:rsid w:val="00527917"/>
    <w:rsid w:val="00530BB9"/>
    <w:rsid w:val="00531510"/>
    <w:rsid w:val="00531AFE"/>
    <w:rsid w:val="00532874"/>
    <w:rsid w:val="0053467B"/>
    <w:rsid w:val="00535269"/>
    <w:rsid w:val="00535635"/>
    <w:rsid w:val="00536012"/>
    <w:rsid w:val="005367A0"/>
    <w:rsid w:val="00540E57"/>
    <w:rsid w:val="005421B8"/>
    <w:rsid w:val="00542A73"/>
    <w:rsid w:val="005439DE"/>
    <w:rsid w:val="0054699C"/>
    <w:rsid w:val="005472A9"/>
    <w:rsid w:val="00550B0D"/>
    <w:rsid w:val="00551509"/>
    <w:rsid w:val="00552263"/>
    <w:rsid w:val="00554135"/>
    <w:rsid w:val="00556577"/>
    <w:rsid w:val="00557C0C"/>
    <w:rsid w:val="005604C8"/>
    <w:rsid w:val="00561791"/>
    <w:rsid w:val="00561BCA"/>
    <w:rsid w:val="00562BF1"/>
    <w:rsid w:val="00563A06"/>
    <w:rsid w:val="00563CFE"/>
    <w:rsid w:val="00563F2D"/>
    <w:rsid w:val="00565566"/>
    <w:rsid w:val="00565BAD"/>
    <w:rsid w:val="00566D1A"/>
    <w:rsid w:val="00567F76"/>
    <w:rsid w:val="00572715"/>
    <w:rsid w:val="00572812"/>
    <w:rsid w:val="00574A29"/>
    <w:rsid w:val="00576195"/>
    <w:rsid w:val="005806C3"/>
    <w:rsid w:val="00582A8E"/>
    <w:rsid w:val="00584A60"/>
    <w:rsid w:val="00584E40"/>
    <w:rsid w:val="00585990"/>
    <w:rsid w:val="0059101B"/>
    <w:rsid w:val="0059192F"/>
    <w:rsid w:val="00591B6C"/>
    <w:rsid w:val="00591CCC"/>
    <w:rsid w:val="00592353"/>
    <w:rsid w:val="005939A1"/>
    <w:rsid w:val="00595A1D"/>
    <w:rsid w:val="00596DE8"/>
    <w:rsid w:val="005A01D3"/>
    <w:rsid w:val="005A01F5"/>
    <w:rsid w:val="005A0810"/>
    <w:rsid w:val="005A0928"/>
    <w:rsid w:val="005A1BA2"/>
    <w:rsid w:val="005A2E7C"/>
    <w:rsid w:val="005A3769"/>
    <w:rsid w:val="005A3CF8"/>
    <w:rsid w:val="005A3DF0"/>
    <w:rsid w:val="005A3E85"/>
    <w:rsid w:val="005A5C78"/>
    <w:rsid w:val="005A6A25"/>
    <w:rsid w:val="005A772E"/>
    <w:rsid w:val="005A7BCC"/>
    <w:rsid w:val="005B02D5"/>
    <w:rsid w:val="005B0B7C"/>
    <w:rsid w:val="005B2893"/>
    <w:rsid w:val="005B31F0"/>
    <w:rsid w:val="005B439C"/>
    <w:rsid w:val="005B447A"/>
    <w:rsid w:val="005B4B02"/>
    <w:rsid w:val="005B5269"/>
    <w:rsid w:val="005B6006"/>
    <w:rsid w:val="005B6619"/>
    <w:rsid w:val="005B77EE"/>
    <w:rsid w:val="005B78F9"/>
    <w:rsid w:val="005C4770"/>
    <w:rsid w:val="005C49C0"/>
    <w:rsid w:val="005C4DD4"/>
    <w:rsid w:val="005C54B0"/>
    <w:rsid w:val="005C6293"/>
    <w:rsid w:val="005C64F3"/>
    <w:rsid w:val="005C67E0"/>
    <w:rsid w:val="005C688B"/>
    <w:rsid w:val="005C6F73"/>
    <w:rsid w:val="005C7B0C"/>
    <w:rsid w:val="005D022A"/>
    <w:rsid w:val="005D23AB"/>
    <w:rsid w:val="005D510E"/>
    <w:rsid w:val="005D54C2"/>
    <w:rsid w:val="005D654E"/>
    <w:rsid w:val="005D7F25"/>
    <w:rsid w:val="005E1788"/>
    <w:rsid w:val="005E40D3"/>
    <w:rsid w:val="005E6236"/>
    <w:rsid w:val="005E6499"/>
    <w:rsid w:val="005E6817"/>
    <w:rsid w:val="005F0BBF"/>
    <w:rsid w:val="005F0F7E"/>
    <w:rsid w:val="005F0F87"/>
    <w:rsid w:val="005F5EED"/>
    <w:rsid w:val="005F6700"/>
    <w:rsid w:val="005F6CA4"/>
    <w:rsid w:val="005F7698"/>
    <w:rsid w:val="006014B7"/>
    <w:rsid w:val="00601EC4"/>
    <w:rsid w:val="00602131"/>
    <w:rsid w:val="00602AE5"/>
    <w:rsid w:val="00603FF4"/>
    <w:rsid w:val="00604C87"/>
    <w:rsid w:val="0060595C"/>
    <w:rsid w:val="00605CFB"/>
    <w:rsid w:val="00607AA0"/>
    <w:rsid w:val="006142DC"/>
    <w:rsid w:val="00615A0E"/>
    <w:rsid w:val="0061627C"/>
    <w:rsid w:val="006165B3"/>
    <w:rsid w:val="00616F79"/>
    <w:rsid w:val="00621351"/>
    <w:rsid w:val="00622163"/>
    <w:rsid w:val="00622927"/>
    <w:rsid w:val="00623D64"/>
    <w:rsid w:val="00623DFB"/>
    <w:rsid w:val="00626C52"/>
    <w:rsid w:val="006279F1"/>
    <w:rsid w:val="00627AA9"/>
    <w:rsid w:val="00630774"/>
    <w:rsid w:val="00631B91"/>
    <w:rsid w:val="00632215"/>
    <w:rsid w:val="00632977"/>
    <w:rsid w:val="006338AB"/>
    <w:rsid w:val="006345D3"/>
    <w:rsid w:val="00635A6F"/>
    <w:rsid w:val="00636400"/>
    <w:rsid w:val="006369A1"/>
    <w:rsid w:val="00637A82"/>
    <w:rsid w:val="00640E6A"/>
    <w:rsid w:val="006423AB"/>
    <w:rsid w:val="006449CA"/>
    <w:rsid w:val="00645E51"/>
    <w:rsid w:val="00646338"/>
    <w:rsid w:val="00653FEA"/>
    <w:rsid w:val="0065450D"/>
    <w:rsid w:val="00654943"/>
    <w:rsid w:val="00655847"/>
    <w:rsid w:val="006559E2"/>
    <w:rsid w:val="006626E1"/>
    <w:rsid w:val="00662E15"/>
    <w:rsid w:val="0066325C"/>
    <w:rsid w:val="00667163"/>
    <w:rsid w:val="006671A6"/>
    <w:rsid w:val="00667FAD"/>
    <w:rsid w:val="0067006E"/>
    <w:rsid w:val="00673352"/>
    <w:rsid w:val="00673FAE"/>
    <w:rsid w:val="006747B9"/>
    <w:rsid w:val="00675658"/>
    <w:rsid w:val="0067587A"/>
    <w:rsid w:val="00675BAD"/>
    <w:rsid w:val="006762C3"/>
    <w:rsid w:val="006767A2"/>
    <w:rsid w:val="00680880"/>
    <w:rsid w:val="00682456"/>
    <w:rsid w:val="0068329C"/>
    <w:rsid w:val="00683E4C"/>
    <w:rsid w:val="00685B0B"/>
    <w:rsid w:val="0068781D"/>
    <w:rsid w:val="00690A40"/>
    <w:rsid w:val="00690B6A"/>
    <w:rsid w:val="00690E55"/>
    <w:rsid w:val="006919E0"/>
    <w:rsid w:val="00692024"/>
    <w:rsid w:val="006920A3"/>
    <w:rsid w:val="0069349C"/>
    <w:rsid w:val="00693C7F"/>
    <w:rsid w:val="00694047"/>
    <w:rsid w:val="00694B17"/>
    <w:rsid w:val="00696545"/>
    <w:rsid w:val="006967BF"/>
    <w:rsid w:val="00697766"/>
    <w:rsid w:val="006A0AA1"/>
    <w:rsid w:val="006A2455"/>
    <w:rsid w:val="006A407A"/>
    <w:rsid w:val="006A5FB3"/>
    <w:rsid w:val="006A7867"/>
    <w:rsid w:val="006B0D09"/>
    <w:rsid w:val="006B25CF"/>
    <w:rsid w:val="006B6841"/>
    <w:rsid w:val="006C0E96"/>
    <w:rsid w:val="006C49AC"/>
    <w:rsid w:val="006C5A20"/>
    <w:rsid w:val="006C691F"/>
    <w:rsid w:val="006C71DB"/>
    <w:rsid w:val="006D1E70"/>
    <w:rsid w:val="006D2C79"/>
    <w:rsid w:val="006E229D"/>
    <w:rsid w:val="006E27DA"/>
    <w:rsid w:val="006E6E09"/>
    <w:rsid w:val="006E7783"/>
    <w:rsid w:val="006F0892"/>
    <w:rsid w:val="006F5FCB"/>
    <w:rsid w:val="006F64D7"/>
    <w:rsid w:val="006F772F"/>
    <w:rsid w:val="00702928"/>
    <w:rsid w:val="00703E7A"/>
    <w:rsid w:val="00703ED9"/>
    <w:rsid w:val="007060B1"/>
    <w:rsid w:val="00706A3C"/>
    <w:rsid w:val="00706BB7"/>
    <w:rsid w:val="00710B70"/>
    <w:rsid w:val="007117D1"/>
    <w:rsid w:val="007123CA"/>
    <w:rsid w:val="0071328E"/>
    <w:rsid w:val="00714785"/>
    <w:rsid w:val="00714897"/>
    <w:rsid w:val="007155F0"/>
    <w:rsid w:val="00715B66"/>
    <w:rsid w:val="0071651C"/>
    <w:rsid w:val="00717773"/>
    <w:rsid w:val="00722595"/>
    <w:rsid w:val="007226B0"/>
    <w:rsid w:val="0072343B"/>
    <w:rsid w:val="00723C7C"/>
    <w:rsid w:val="0072634B"/>
    <w:rsid w:val="007269D5"/>
    <w:rsid w:val="00727A30"/>
    <w:rsid w:val="0073144C"/>
    <w:rsid w:val="00731B14"/>
    <w:rsid w:val="00732F2D"/>
    <w:rsid w:val="007331FD"/>
    <w:rsid w:val="00734394"/>
    <w:rsid w:val="00737376"/>
    <w:rsid w:val="00740716"/>
    <w:rsid w:val="0074071E"/>
    <w:rsid w:val="00741EC7"/>
    <w:rsid w:val="00743399"/>
    <w:rsid w:val="00745747"/>
    <w:rsid w:val="0075046B"/>
    <w:rsid w:val="007508BE"/>
    <w:rsid w:val="00751EB7"/>
    <w:rsid w:val="007528B4"/>
    <w:rsid w:val="00752D02"/>
    <w:rsid w:val="00753953"/>
    <w:rsid w:val="00754200"/>
    <w:rsid w:val="00755327"/>
    <w:rsid w:val="0076090F"/>
    <w:rsid w:val="00761340"/>
    <w:rsid w:val="007617B6"/>
    <w:rsid w:val="00763779"/>
    <w:rsid w:val="007655A4"/>
    <w:rsid w:val="007659C4"/>
    <w:rsid w:val="00766696"/>
    <w:rsid w:val="00766725"/>
    <w:rsid w:val="007667C7"/>
    <w:rsid w:val="00767A40"/>
    <w:rsid w:val="0077031A"/>
    <w:rsid w:val="00770B2E"/>
    <w:rsid w:val="00771499"/>
    <w:rsid w:val="007716FE"/>
    <w:rsid w:val="00772911"/>
    <w:rsid w:val="00772A2A"/>
    <w:rsid w:val="00772A3A"/>
    <w:rsid w:val="007735C1"/>
    <w:rsid w:val="0077365E"/>
    <w:rsid w:val="00773685"/>
    <w:rsid w:val="00774B69"/>
    <w:rsid w:val="00774D57"/>
    <w:rsid w:val="00776380"/>
    <w:rsid w:val="007768CA"/>
    <w:rsid w:val="0078160C"/>
    <w:rsid w:val="00783325"/>
    <w:rsid w:val="0078465B"/>
    <w:rsid w:val="00785248"/>
    <w:rsid w:val="0078525A"/>
    <w:rsid w:val="0078610D"/>
    <w:rsid w:val="00787447"/>
    <w:rsid w:val="00790150"/>
    <w:rsid w:val="00791583"/>
    <w:rsid w:val="0079345B"/>
    <w:rsid w:val="0079443F"/>
    <w:rsid w:val="00795174"/>
    <w:rsid w:val="00797C83"/>
    <w:rsid w:val="007A2397"/>
    <w:rsid w:val="007A2477"/>
    <w:rsid w:val="007A29BD"/>
    <w:rsid w:val="007A2ED5"/>
    <w:rsid w:val="007A3BA4"/>
    <w:rsid w:val="007A4457"/>
    <w:rsid w:val="007A545C"/>
    <w:rsid w:val="007A6F30"/>
    <w:rsid w:val="007A7693"/>
    <w:rsid w:val="007A7E9F"/>
    <w:rsid w:val="007B0867"/>
    <w:rsid w:val="007B1487"/>
    <w:rsid w:val="007B1ACB"/>
    <w:rsid w:val="007B1FFF"/>
    <w:rsid w:val="007B22E0"/>
    <w:rsid w:val="007B3D82"/>
    <w:rsid w:val="007B3F9D"/>
    <w:rsid w:val="007B4481"/>
    <w:rsid w:val="007B5CB3"/>
    <w:rsid w:val="007B67D3"/>
    <w:rsid w:val="007B6A9B"/>
    <w:rsid w:val="007B7491"/>
    <w:rsid w:val="007B757F"/>
    <w:rsid w:val="007C05F7"/>
    <w:rsid w:val="007C267F"/>
    <w:rsid w:val="007C2934"/>
    <w:rsid w:val="007C453C"/>
    <w:rsid w:val="007C5E6A"/>
    <w:rsid w:val="007C7513"/>
    <w:rsid w:val="007C7E4C"/>
    <w:rsid w:val="007D1250"/>
    <w:rsid w:val="007D1E93"/>
    <w:rsid w:val="007D2763"/>
    <w:rsid w:val="007D585E"/>
    <w:rsid w:val="007E0D4D"/>
    <w:rsid w:val="007E0FC4"/>
    <w:rsid w:val="007E1831"/>
    <w:rsid w:val="007E3A9B"/>
    <w:rsid w:val="007E4AEC"/>
    <w:rsid w:val="007F0D26"/>
    <w:rsid w:val="007F1474"/>
    <w:rsid w:val="007F1A7D"/>
    <w:rsid w:val="007F7F8F"/>
    <w:rsid w:val="008012D1"/>
    <w:rsid w:val="00801C58"/>
    <w:rsid w:val="00801E97"/>
    <w:rsid w:val="008024A3"/>
    <w:rsid w:val="00803C9F"/>
    <w:rsid w:val="008054CE"/>
    <w:rsid w:val="00805AEA"/>
    <w:rsid w:val="00805AF4"/>
    <w:rsid w:val="008078EF"/>
    <w:rsid w:val="00811321"/>
    <w:rsid w:val="008124FE"/>
    <w:rsid w:val="00812931"/>
    <w:rsid w:val="008135F1"/>
    <w:rsid w:val="0081397B"/>
    <w:rsid w:val="00813F5F"/>
    <w:rsid w:val="00815047"/>
    <w:rsid w:val="008163C8"/>
    <w:rsid w:val="00817E5D"/>
    <w:rsid w:val="00824DFD"/>
    <w:rsid w:val="00827233"/>
    <w:rsid w:val="00830175"/>
    <w:rsid w:val="008309A2"/>
    <w:rsid w:val="00831777"/>
    <w:rsid w:val="00834447"/>
    <w:rsid w:val="0083627A"/>
    <w:rsid w:val="00836561"/>
    <w:rsid w:val="008401B1"/>
    <w:rsid w:val="0084027E"/>
    <w:rsid w:val="0084066B"/>
    <w:rsid w:val="008407A4"/>
    <w:rsid w:val="008417F9"/>
    <w:rsid w:val="00842CF3"/>
    <w:rsid w:val="0084371B"/>
    <w:rsid w:val="00843C32"/>
    <w:rsid w:val="008449F2"/>
    <w:rsid w:val="00846D07"/>
    <w:rsid w:val="008521B2"/>
    <w:rsid w:val="008525E0"/>
    <w:rsid w:val="00852DCA"/>
    <w:rsid w:val="008546AB"/>
    <w:rsid w:val="008555FE"/>
    <w:rsid w:val="008560D2"/>
    <w:rsid w:val="008573B1"/>
    <w:rsid w:val="00860DD0"/>
    <w:rsid w:val="008630A8"/>
    <w:rsid w:val="00867677"/>
    <w:rsid w:val="00870906"/>
    <w:rsid w:val="00871179"/>
    <w:rsid w:val="0087257C"/>
    <w:rsid w:val="00872875"/>
    <w:rsid w:val="0087338F"/>
    <w:rsid w:val="00875F3E"/>
    <w:rsid w:val="008816C3"/>
    <w:rsid w:val="00881FAC"/>
    <w:rsid w:val="00882D92"/>
    <w:rsid w:val="00883B01"/>
    <w:rsid w:val="0088556B"/>
    <w:rsid w:val="0088695E"/>
    <w:rsid w:val="00886A88"/>
    <w:rsid w:val="00886BFD"/>
    <w:rsid w:val="00890485"/>
    <w:rsid w:val="008905AD"/>
    <w:rsid w:val="008909F9"/>
    <w:rsid w:val="008934D3"/>
    <w:rsid w:val="00894676"/>
    <w:rsid w:val="00896254"/>
    <w:rsid w:val="00896C32"/>
    <w:rsid w:val="008A0739"/>
    <w:rsid w:val="008A12F0"/>
    <w:rsid w:val="008A1392"/>
    <w:rsid w:val="008A1FB5"/>
    <w:rsid w:val="008A2D5D"/>
    <w:rsid w:val="008A36B2"/>
    <w:rsid w:val="008A4294"/>
    <w:rsid w:val="008A667D"/>
    <w:rsid w:val="008A6C8F"/>
    <w:rsid w:val="008A72C1"/>
    <w:rsid w:val="008A76DA"/>
    <w:rsid w:val="008A7ADC"/>
    <w:rsid w:val="008B1817"/>
    <w:rsid w:val="008B3204"/>
    <w:rsid w:val="008B3229"/>
    <w:rsid w:val="008B4074"/>
    <w:rsid w:val="008B6029"/>
    <w:rsid w:val="008B6462"/>
    <w:rsid w:val="008B7E08"/>
    <w:rsid w:val="008C02DA"/>
    <w:rsid w:val="008C078B"/>
    <w:rsid w:val="008C19B6"/>
    <w:rsid w:val="008C20F3"/>
    <w:rsid w:val="008C33F5"/>
    <w:rsid w:val="008C4072"/>
    <w:rsid w:val="008C4876"/>
    <w:rsid w:val="008C5A8E"/>
    <w:rsid w:val="008C5CC8"/>
    <w:rsid w:val="008C5EEE"/>
    <w:rsid w:val="008C7923"/>
    <w:rsid w:val="008C7FEA"/>
    <w:rsid w:val="008D011C"/>
    <w:rsid w:val="008D15D1"/>
    <w:rsid w:val="008D6FF7"/>
    <w:rsid w:val="008D76A3"/>
    <w:rsid w:val="008D783F"/>
    <w:rsid w:val="008E12F9"/>
    <w:rsid w:val="008E1867"/>
    <w:rsid w:val="008E23B7"/>
    <w:rsid w:val="008E2758"/>
    <w:rsid w:val="008E2913"/>
    <w:rsid w:val="008E2FEB"/>
    <w:rsid w:val="008E48EB"/>
    <w:rsid w:val="008E4ABB"/>
    <w:rsid w:val="008E4DDD"/>
    <w:rsid w:val="008E537B"/>
    <w:rsid w:val="008E6855"/>
    <w:rsid w:val="008F064F"/>
    <w:rsid w:val="008F07F1"/>
    <w:rsid w:val="008F1B91"/>
    <w:rsid w:val="008F1EC8"/>
    <w:rsid w:val="008F2063"/>
    <w:rsid w:val="008F2BB3"/>
    <w:rsid w:val="008F3CE9"/>
    <w:rsid w:val="008F51E6"/>
    <w:rsid w:val="008F5F28"/>
    <w:rsid w:val="008F63CF"/>
    <w:rsid w:val="0090030A"/>
    <w:rsid w:val="00901574"/>
    <w:rsid w:val="00901B08"/>
    <w:rsid w:val="00901C50"/>
    <w:rsid w:val="00902CFE"/>
    <w:rsid w:val="009051C7"/>
    <w:rsid w:val="00905845"/>
    <w:rsid w:val="0090658D"/>
    <w:rsid w:val="00910302"/>
    <w:rsid w:val="0091059B"/>
    <w:rsid w:val="009116A5"/>
    <w:rsid w:val="009116B4"/>
    <w:rsid w:val="00912013"/>
    <w:rsid w:val="00912DAC"/>
    <w:rsid w:val="0091456F"/>
    <w:rsid w:val="00914A0F"/>
    <w:rsid w:val="00914BBE"/>
    <w:rsid w:val="00914C18"/>
    <w:rsid w:val="00915337"/>
    <w:rsid w:val="00915ACD"/>
    <w:rsid w:val="0091710A"/>
    <w:rsid w:val="009179AE"/>
    <w:rsid w:val="0092088A"/>
    <w:rsid w:val="00922272"/>
    <w:rsid w:val="00923A4C"/>
    <w:rsid w:val="00925D26"/>
    <w:rsid w:val="00930B3F"/>
    <w:rsid w:val="00930ED9"/>
    <w:rsid w:val="009311CC"/>
    <w:rsid w:val="0093123C"/>
    <w:rsid w:val="00931DED"/>
    <w:rsid w:val="0093244A"/>
    <w:rsid w:val="00932D26"/>
    <w:rsid w:val="0093310C"/>
    <w:rsid w:val="00934439"/>
    <w:rsid w:val="00936A3B"/>
    <w:rsid w:val="00936FE9"/>
    <w:rsid w:val="00937338"/>
    <w:rsid w:val="00937865"/>
    <w:rsid w:val="00940BC9"/>
    <w:rsid w:val="00941128"/>
    <w:rsid w:val="009421EC"/>
    <w:rsid w:val="00943A72"/>
    <w:rsid w:val="00944F7A"/>
    <w:rsid w:val="009450D9"/>
    <w:rsid w:val="0094681B"/>
    <w:rsid w:val="00946843"/>
    <w:rsid w:val="00952EFA"/>
    <w:rsid w:val="00953463"/>
    <w:rsid w:val="00955D9A"/>
    <w:rsid w:val="009576CA"/>
    <w:rsid w:val="009579F6"/>
    <w:rsid w:val="00957FB5"/>
    <w:rsid w:val="0096060E"/>
    <w:rsid w:val="00961486"/>
    <w:rsid w:val="00961520"/>
    <w:rsid w:val="00964510"/>
    <w:rsid w:val="0096466E"/>
    <w:rsid w:val="00964D3B"/>
    <w:rsid w:val="00966962"/>
    <w:rsid w:val="00970469"/>
    <w:rsid w:val="00972239"/>
    <w:rsid w:val="00972EB9"/>
    <w:rsid w:val="00973588"/>
    <w:rsid w:val="00974883"/>
    <w:rsid w:val="00984367"/>
    <w:rsid w:val="009846A4"/>
    <w:rsid w:val="00984871"/>
    <w:rsid w:val="00984A4D"/>
    <w:rsid w:val="009855A7"/>
    <w:rsid w:val="00985BE9"/>
    <w:rsid w:val="009877A7"/>
    <w:rsid w:val="0098790A"/>
    <w:rsid w:val="009918D4"/>
    <w:rsid w:val="00991C7E"/>
    <w:rsid w:val="0099263A"/>
    <w:rsid w:val="0099468C"/>
    <w:rsid w:val="009946CE"/>
    <w:rsid w:val="00994AA6"/>
    <w:rsid w:val="009957D8"/>
    <w:rsid w:val="00997778"/>
    <w:rsid w:val="009A4D40"/>
    <w:rsid w:val="009A5095"/>
    <w:rsid w:val="009A5BCD"/>
    <w:rsid w:val="009B0124"/>
    <w:rsid w:val="009B01ED"/>
    <w:rsid w:val="009B1616"/>
    <w:rsid w:val="009B1B98"/>
    <w:rsid w:val="009B574F"/>
    <w:rsid w:val="009B5E51"/>
    <w:rsid w:val="009B68D1"/>
    <w:rsid w:val="009B6FC6"/>
    <w:rsid w:val="009B72AA"/>
    <w:rsid w:val="009B7FD1"/>
    <w:rsid w:val="009C12A2"/>
    <w:rsid w:val="009C3A12"/>
    <w:rsid w:val="009C4330"/>
    <w:rsid w:val="009C5DD1"/>
    <w:rsid w:val="009C6333"/>
    <w:rsid w:val="009C78F8"/>
    <w:rsid w:val="009D08FC"/>
    <w:rsid w:val="009D0D11"/>
    <w:rsid w:val="009D179D"/>
    <w:rsid w:val="009D2BDC"/>
    <w:rsid w:val="009D5014"/>
    <w:rsid w:val="009D50AC"/>
    <w:rsid w:val="009D649D"/>
    <w:rsid w:val="009D6AF0"/>
    <w:rsid w:val="009D7578"/>
    <w:rsid w:val="009D7AEC"/>
    <w:rsid w:val="009E0339"/>
    <w:rsid w:val="009E063C"/>
    <w:rsid w:val="009E1CD8"/>
    <w:rsid w:val="009E2569"/>
    <w:rsid w:val="009E3A1D"/>
    <w:rsid w:val="009E4905"/>
    <w:rsid w:val="009E5009"/>
    <w:rsid w:val="009E5FC6"/>
    <w:rsid w:val="009F0499"/>
    <w:rsid w:val="009F0E75"/>
    <w:rsid w:val="009F13F6"/>
    <w:rsid w:val="009F1A1E"/>
    <w:rsid w:val="009F1D17"/>
    <w:rsid w:val="009F45F3"/>
    <w:rsid w:val="009F4A9F"/>
    <w:rsid w:val="009F4C13"/>
    <w:rsid w:val="009F63AC"/>
    <w:rsid w:val="00A021A0"/>
    <w:rsid w:val="00A061CA"/>
    <w:rsid w:val="00A06C45"/>
    <w:rsid w:val="00A0724B"/>
    <w:rsid w:val="00A07742"/>
    <w:rsid w:val="00A10444"/>
    <w:rsid w:val="00A115AC"/>
    <w:rsid w:val="00A11D92"/>
    <w:rsid w:val="00A11EB9"/>
    <w:rsid w:val="00A1242E"/>
    <w:rsid w:val="00A14CA8"/>
    <w:rsid w:val="00A1552F"/>
    <w:rsid w:val="00A1700F"/>
    <w:rsid w:val="00A17747"/>
    <w:rsid w:val="00A21245"/>
    <w:rsid w:val="00A212D4"/>
    <w:rsid w:val="00A2131A"/>
    <w:rsid w:val="00A242B0"/>
    <w:rsid w:val="00A2480A"/>
    <w:rsid w:val="00A24A47"/>
    <w:rsid w:val="00A2698D"/>
    <w:rsid w:val="00A27247"/>
    <w:rsid w:val="00A30695"/>
    <w:rsid w:val="00A3153F"/>
    <w:rsid w:val="00A34560"/>
    <w:rsid w:val="00A3480B"/>
    <w:rsid w:val="00A35603"/>
    <w:rsid w:val="00A35D09"/>
    <w:rsid w:val="00A36372"/>
    <w:rsid w:val="00A3638E"/>
    <w:rsid w:val="00A37A11"/>
    <w:rsid w:val="00A409DB"/>
    <w:rsid w:val="00A42988"/>
    <w:rsid w:val="00A439AE"/>
    <w:rsid w:val="00A47C45"/>
    <w:rsid w:val="00A47C58"/>
    <w:rsid w:val="00A50DD0"/>
    <w:rsid w:val="00A51AD8"/>
    <w:rsid w:val="00A52EC7"/>
    <w:rsid w:val="00A53472"/>
    <w:rsid w:val="00A54629"/>
    <w:rsid w:val="00A55C4D"/>
    <w:rsid w:val="00A56B95"/>
    <w:rsid w:val="00A60404"/>
    <w:rsid w:val="00A60A10"/>
    <w:rsid w:val="00A60FC5"/>
    <w:rsid w:val="00A61484"/>
    <w:rsid w:val="00A619EA"/>
    <w:rsid w:val="00A63110"/>
    <w:rsid w:val="00A63E32"/>
    <w:rsid w:val="00A64998"/>
    <w:rsid w:val="00A6669D"/>
    <w:rsid w:val="00A66963"/>
    <w:rsid w:val="00A66F95"/>
    <w:rsid w:val="00A6747E"/>
    <w:rsid w:val="00A71F5B"/>
    <w:rsid w:val="00A7286F"/>
    <w:rsid w:val="00A77953"/>
    <w:rsid w:val="00A77D98"/>
    <w:rsid w:val="00A77E2A"/>
    <w:rsid w:val="00A80C43"/>
    <w:rsid w:val="00A82578"/>
    <w:rsid w:val="00A83896"/>
    <w:rsid w:val="00A85587"/>
    <w:rsid w:val="00A86FFF"/>
    <w:rsid w:val="00A903D1"/>
    <w:rsid w:val="00A90BFD"/>
    <w:rsid w:val="00A90D8D"/>
    <w:rsid w:val="00A93683"/>
    <w:rsid w:val="00A94973"/>
    <w:rsid w:val="00A95DE0"/>
    <w:rsid w:val="00A96060"/>
    <w:rsid w:val="00A964A1"/>
    <w:rsid w:val="00AA0459"/>
    <w:rsid w:val="00AA0D1B"/>
    <w:rsid w:val="00AA202B"/>
    <w:rsid w:val="00AA3463"/>
    <w:rsid w:val="00AA38AE"/>
    <w:rsid w:val="00AA659A"/>
    <w:rsid w:val="00AA6FB3"/>
    <w:rsid w:val="00AB0028"/>
    <w:rsid w:val="00AB023D"/>
    <w:rsid w:val="00AB0E95"/>
    <w:rsid w:val="00AB1A58"/>
    <w:rsid w:val="00AB3871"/>
    <w:rsid w:val="00AB5B28"/>
    <w:rsid w:val="00AB7B5A"/>
    <w:rsid w:val="00AC548F"/>
    <w:rsid w:val="00AC59F8"/>
    <w:rsid w:val="00AC7694"/>
    <w:rsid w:val="00AC7EB0"/>
    <w:rsid w:val="00AD0077"/>
    <w:rsid w:val="00AD0452"/>
    <w:rsid w:val="00AD1189"/>
    <w:rsid w:val="00AD1E56"/>
    <w:rsid w:val="00AD4A78"/>
    <w:rsid w:val="00AD52E1"/>
    <w:rsid w:val="00AD5592"/>
    <w:rsid w:val="00AD6836"/>
    <w:rsid w:val="00AD73A9"/>
    <w:rsid w:val="00AD7D53"/>
    <w:rsid w:val="00AE0668"/>
    <w:rsid w:val="00AE2F9C"/>
    <w:rsid w:val="00AE34A2"/>
    <w:rsid w:val="00AE4DB3"/>
    <w:rsid w:val="00AE50AC"/>
    <w:rsid w:val="00AE54AA"/>
    <w:rsid w:val="00AE574C"/>
    <w:rsid w:val="00AE63A4"/>
    <w:rsid w:val="00AF0FEE"/>
    <w:rsid w:val="00AF1F8F"/>
    <w:rsid w:val="00AF37CE"/>
    <w:rsid w:val="00AF4EE9"/>
    <w:rsid w:val="00AF53B7"/>
    <w:rsid w:val="00AF71EA"/>
    <w:rsid w:val="00B04FC1"/>
    <w:rsid w:val="00B06809"/>
    <w:rsid w:val="00B07CDB"/>
    <w:rsid w:val="00B101DB"/>
    <w:rsid w:val="00B116D0"/>
    <w:rsid w:val="00B14C3E"/>
    <w:rsid w:val="00B14C60"/>
    <w:rsid w:val="00B15EB1"/>
    <w:rsid w:val="00B16A62"/>
    <w:rsid w:val="00B17A41"/>
    <w:rsid w:val="00B214F9"/>
    <w:rsid w:val="00B21EDC"/>
    <w:rsid w:val="00B2202F"/>
    <w:rsid w:val="00B2307F"/>
    <w:rsid w:val="00B234DA"/>
    <w:rsid w:val="00B24404"/>
    <w:rsid w:val="00B2476B"/>
    <w:rsid w:val="00B25A47"/>
    <w:rsid w:val="00B25A60"/>
    <w:rsid w:val="00B25D1D"/>
    <w:rsid w:val="00B27AD4"/>
    <w:rsid w:val="00B32048"/>
    <w:rsid w:val="00B3369A"/>
    <w:rsid w:val="00B34992"/>
    <w:rsid w:val="00B359A3"/>
    <w:rsid w:val="00B36003"/>
    <w:rsid w:val="00B361BC"/>
    <w:rsid w:val="00B366E8"/>
    <w:rsid w:val="00B37411"/>
    <w:rsid w:val="00B4040E"/>
    <w:rsid w:val="00B40A53"/>
    <w:rsid w:val="00B45663"/>
    <w:rsid w:val="00B47A6C"/>
    <w:rsid w:val="00B47EB1"/>
    <w:rsid w:val="00B51EA6"/>
    <w:rsid w:val="00B52477"/>
    <w:rsid w:val="00B53216"/>
    <w:rsid w:val="00B55E7D"/>
    <w:rsid w:val="00B57BA0"/>
    <w:rsid w:val="00B615A5"/>
    <w:rsid w:val="00B615DB"/>
    <w:rsid w:val="00B62107"/>
    <w:rsid w:val="00B6335A"/>
    <w:rsid w:val="00B641B3"/>
    <w:rsid w:val="00B657AA"/>
    <w:rsid w:val="00B65AE8"/>
    <w:rsid w:val="00B65AFF"/>
    <w:rsid w:val="00B65CED"/>
    <w:rsid w:val="00B67F14"/>
    <w:rsid w:val="00B71E14"/>
    <w:rsid w:val="00B723D1"/>
    <w:rsid w:val="00B73025"/>
    <w:rsid w:val="00B7357A"/>
    <w:rsid w:val="00B7529D"/>
    <w:rsid w:val="00B76881"/>
    <w:rsid w:val="00B77D12"/>
    <w:rsid w:val="00B77F1D"/>
    <w:rsid w:val="00B81220"/>
    <w:rsid w:val="00B81758"/>
    <w:rsid w:val="00B8244C"/>
    <w:rsid w:val="00B826AF"/>
    <w:rsid w:val="00B82C00"/>
    <w:rsid w:val="00B837D2"/>
    <w:rsid w:val="00B85352"/>
    <w:rsid w:val="00B86B18"/>
    <w:rsid w:val="00B872E5"/>
    <w:rsid w:val="00B872F0"/>
    <w:rsid w:val="00B92857"/>
    <w:rsid w:val="00B93ABE"/>
    <w:rsid w:val="00B94B09"/>
    <w:rsid w:val="00B94C07"/>
    <w:rsid w:val="00B94E8B"/>
    <w:rsid w:val="00B95370"/>
    <w:rsid w:val="00B955A3"/>
    <w:rsid w:val="00B97200"/>
    <w:rsid w:val="00B972B7"/>
    <w:rsid w:val="00BA01B7"/>
    <w:rsid w:val="00BA075B"/>
    <w:rsid w:val="00BA2D6E"/>
    <w:rsid w:val="00BA3D4E"/>
    <w:rsid w:val="00BA49BA"/>
    <w:rsid w:val="00BA4FE7"/>
    <w:rsid w:val="00BA53DC"/>
    <w:rsid w:val="00BA5B3F"/>
    <w:rsid w:val="00BA6565"/>
    <w:rsid w:val="00BA7F5D"/>
    <w:rsid w:val="00BB0832"/>
    <w:rsid w:val="00BB1811"/>
    <w:rsid w:val="00BB3ABD"/>
    <w:rsid w:val="00BB3F9E"/>
    <w:rsid w:val="00BB444E"/>
    <w:rsid w:val="00BB5CF5"/>
    <w:rsid w:val="00BC01E9"/>
    <w:rsid w:val="00BC08A1"/>
    <w:rsid w:val="00BC0B04"/>
    <w:rsid w:val="00BC0CD6"/>
    <w:rsid w:val="00BC2064"/>
    <w:rsid w:val="00BC209D"/>
    <w:rsid w:val="00BC3056"/>
    <w:rsid w:val="00BC3230"/>
    <w:rsid w:val="00BC3878"/>
    <w:rsid w:val="00BC6316"/>
    <w:rsid w:val="00BD1175"/>
    <w:rsid w:val="00BD1553"/>
    <w:rsid w:val="00BD1E4B"/>
    <w:rsid w:val="00BD2BC3"/>
    <w:rsid w:val="00BD3DEB"/>
    <w:rsid w:val="00BD47EE"/>
    <w:rsid w:val="00BD5121"/>
    <w:rsid w:val="00BD543C"/>
    <w:rsid w:val="00BD5A87"/>
    <w:rsid w:val="00BD6B04"/>
    <w:rsid w:val="00BE0231"/>
    <w:rsid w:val="00BE0DCC"/>
    <w:rsid w:val="00BE1890"/>
    <w:rsid w:val="00BE18F5"/>
    <w:rsid w:val="00BE4916"/>
    <w:rsid w:val="00BE5058"/>
    <w:rsid w:val="00BE6652"/>
    <w:rsid w:val="00BE7397"/>
    <w:rsid w:val="00BF010A"/>
    <w:rsid w:val="00BF015D"/>
    <w:rsid w:val="00BF0DEC"/>
    <w:rsid w:val="00BF2C59"/>
    <w:rsid w:val="00BF562A"/>
    <w:rsid w:val="00BF57A0"/>
    <w:rsid w:val="00C006B5"/>
    <w:rsid w:val="00C01947"/>
    <w:rsid w:val="00C01A8E"/>
    <w:rsid w:val="00C02874"/>
    <w:rsid w:val="00C02C8A"/>
    <w:rsid w:val="00C05783"/>
    <w:rsid w:val="00C06A80"/>
    <w:rsid w:val="00C10E23"/>
    <w:rsid w:val="00C126EF"/>
    <w:rsid w:val="00C134D7"/>
    <w:rsid w:val="00C1602F"/>
    <w:rsid w:val="00C160A2"/>
    <w:rsid w:val="00C17536"/>
    <w:rsid w:val="00C20E12"/>
    <w:rsid w:val="00C21BB8"/>
    <w:rsid w:val="00C2328F"/>
    <w:rsid w:val="00C23693"/>
    <w:rsid w:val="00C24592"/>
    <w:rsid w:val="00C24927"/>
    <w:rsid w:val="00C2509F"/>
    <w:rsid w:val="00C259D5"/>
    <w:rsid w:val="00C309DA"/>
    <w:rsid w:val="00C30DB0"/>
    <w:rsid w:val="00C32E35"/>
    <w:rsid w:val="00C35701"/>
    <w:rsid w:val="00C3586A"/>
    <w:rsid w:val="00C4045E"/>
    <w:rsid w:val="00C4098C"/>
    <w:rsid w:val="00C40C4E"/>
    <w:rsid w:val="00C4199A"/>
    <w:rsid w:val="00C420F8"/>
    <w:rsid w:val="00C423EE"/>
    <w:rsid w:val="00C428EB"/>
    <w:rsid w:val="00C43265"/>
    <w:rsid w:val="00C43B52"/>
    <w:rsid w:val="00C44C72"/>
    <w:rsid w:val="00C44CA1"/>
    <w:rsid w:val="00C44CDA"/>
    <w:rsid w:val="00C46081"/>
    <w:rsid w:val="00C4631C"/>
    <w:rsid w:val="00C469F9"/>
    <w:rsid w:val="00C46DFE"/>
    <w:rsid w:val="00C479DC"/>
    <w:rsid w:val="00C53505"/>
    <w:rsid w:val="00C538CF"/>
    <w:rsid w:val="00C53F47"/>
    <w:rsid w:val="00C551F5"/>
    <w:rsid w:val="00C558F8"/>
    <w:rsid w:val="00C57650"/>
    <w:rsid w:val="00C57B0A"/>
    <w:rsid w:val="00C60C21"/>
    <w:rsid w:val="00C61169"/>
    <w:rsid w:val="00C6379C"/>
    <w:rsid w:val="00C63848"/>
    <w:rsid w:val="00C6416D"/>
    <w:rsid w:val="00C6685F"/>
    <w:rsid w:val="00C671BA"/>
    <w:rsid w:val="00C71157"/>
    <w:rsid w:val="00C7251B"/>
    <w:rsid w:val="00C74231"/>
    <w:rsid w:val="00C765CA"/>
    <w:rsid w:val="00C768D1"/>
    <w:rsid w:val="00C76A20"/>
    <w:rsid w:val="00C80203"/>
    <w:rsid w:val="00C80273"/>
    <w:rsid w:val="00C805E6"/>
    <w:rsid w:val="00C82B60"/>
    <w:rsid w:val="00C834C9"/>
    <w:rsid w:val="00C83979"/>
    <w:rsid w:val="00C84C6A"/>
    <w:rsid w:val="00C84CBD"/>
    <w:rsid w:val="00C85BEA"/>
    <w:rsid w:val="00C85F54"/>
    <w:rsid w:val="00C863AC"/>
    <w:rsid w:val="00C9276C"/>
    <w:rsid w:val="00C94683"/>
    <w:rsid w:val="00C9553F"/>
    <w:rsid w:val="00C96801"/>
    <w:rsid w:val="00C96B57"/>
    <w:rsid w:val="00C96C58"/>
    <w:rsid w:val="00C9717F"/>
    <w:rsid w:val="00C973AF"/>
    <w:rsid w:val="00C97C4C"/>
    <w:rsid w:val="00CA20A6"/>
    <w:rsid w:val="00CA22C9"/>
    <w:rsid w:val="00CA2668"/>
    <w:rsid w:val="00CA2744"/>
    <w:rsid w:val="00CA4E06"/>
    <w:rsid w:val="00CA6313"/>
    <w:rsid w:val="00CA6323"/>
    <w:rsid w:val="00CA72E6"/>
    <w:rsid w:val="00CB208A"/>
    <w:rsid w:val="00CB2A6A"/>
    <w:rsid w:val="00CB3B30"/>
    <w:rsid w:val="00CB5DEB"/>
    <w:rsid w:val="00CB756D"/>
    <w:rsid w:val="00CC0B6F"/>
    <w:rsid w:val="00CC0B8B"/>
    <w:rsid w:val="00CC0B9D"/>
    <w:rsid w:val="00CC0C4E"/>
    <w:rsid w:val="00CC1CD5"/>
    <w:rsid w:val="00CC1CDA"/>
    <w:rsid w:val="00CC24E8"/>
    <w:rsid w:val="00CC2941"/>
    <w:rsid w:val="00CC4B06"/>
    <w:rsid w:val="00CC4C6C"/>
    <w:rsid w:val="00CC6CA1"/>
    <w:rsid w:val="00CD0491"/>
    <w:rsid w:val="00CD084A"/>
    <w:rsid w:val="00CD2FEF"/>
    <w:rsid w:val="00CD3666"/>
    <w:rsid w:val="00CD44ED"/>
    <w:rsid w:val="00CD4EFF"/>
    <w:rsid w:val="00CD5283"/>
    <w:rsid w:val="00CE18C2"/>
    <w:rsid w:val="00CE1FBF"/>
    <w:rsid w:val="00CE2594"/>
    <w:rsid w:val="00CE282B"/>
    <w:rsid w:val="00CE2F1C"/>
    <w:rsid w:val="00CE3E42"/>
    <w:rsid w:val="00CE40F6"/>
    <w:rsid w:val="00CE4411"/>
    <w:rsid w:val="00CE524E"/>
    <w:rsid w:val="00CE54E1"/>
    <w:rsid w:val="00CE6152"/>
    <w:rsid w:val="00CF0E4D"/>
    <w:rsid w:val="00CF1CF1"/>
    <w:rsid w:val="00CF1EDB"/>
    <w:rsid w:val="00CF207B"/>
    <w:rsid w:val="00CF2766"/>
    <w:rsid w:val="00CF3755"/>
    <w:rsid w:val="00CF3F0F"/>
    <w:rsid w:val="00CF40BA"/>
    <w:rsid w:val="00CF6102"/>
    <w:rsid w:val="00CF7AC8"/>
    <w:rsid w:val="00D000BA"/>
    <w:rsid w:val="00D004D9"/>
    <w:rsid w:val="00D02880"/>
    <w:rsid w:val="00D02B4E"/>
    <w:rsid w:val="00D03300"/>
    <w:rsid w:val="00D05677"/>
    <w:rsid w:val="00D056A0"/>
    <w:rsid w:val="00D06156"/>
    <w:rsid w:val="00D063A4"/>
    <w:rsid w:val="00D074E2"/>
    <w:rsid w:val="00D077E5"/>
    <w:rsid w:val="00D1114E"/>
    <w:rsid w:val="00D12043"/>
    <w:rsid w:val="00D131D2"/>
    <w:rsid w:val="00D16E5C"/>
    <w:rsid w:val="00D17E69"/>
    <w:rsid w:val="00D20A1E"/>
    <w:rsid w:val="00D20BF1"/>
    <w:rsid w:val="00D21640"/>
    <w:rsid w:val="00D218BC"/>
    <w:rsid w:val="00D22D02"/>
    <w:rsid w:val="00D23244"/>
    <w:rsid w:val="00D23CE9"/>
    <w:rsid w:val="00D23F34"/>
    <w:rsid w:val="00D2479C"/>
    <w:rsid w:val="00D26416"/>
    <w:rsid w:val="00D2715B"/>
    <w:rsid w:val="00D2D5CA"/>
    <w:rsid w:val="00D300D6"/>
    <w:rsid w:val="00D3045E"/>
    <w:rsid w:val="00D31DF2"/>
    <w:rsid w:val="00D3206E"/>
    <w:rsid w:val="00D32FBB"/>
    <w:rsid w:val="00D330BC"/>
    <w:rsid w:val="00D338F9"/>
    <w:rsid w:val="00D36865"/>
    <w:rsid w:val="00D36A6F"/>
    <w:rsid w:val="00D407E4"/>
    <w:rsid w:val="00D40E00"/>
    <w:rsid w:val="00D42169"/>
    <w:rsid w:val="00D42855"/>
    <w:rsid w:val="00D43C79"/>
    <w:rsid w:val="00D445F9"/>
    <w:rsid w:val="00D44B4D"/>
    <w:rsid w:val="00D46439"/>
    <w:rsid w:val="00D50839"/>
    <w:rsid w:val="00D51A7D"/>
    <w:rsid w:val="00D51B9B"/>
    <w:rsid w:val="00D51FB8"/>
    <w:rsid w:val="00D52B12"/>
    <w:rsid w:val="00D52C19"/>
    <w:rsid w:val="00D52DDB"/>
    <w:rsid w:val="00D55006"/>
    <w:rsid w:val="00D55842"/>
    <w:rsid w:val="00D55C9C"/>
    <w:rsid w:val="00D55EA5"/>
    <w:rsid w:val="00D56166"/>
    <w:rsid w:val="00D567DE"/>
    <w:rsid w:val="00D602ED"/>
    <w:rsid w:val="00D60E80"/>
    <w:rsid w:val="00D6102F"/>
    <w:rsid w:val="00D618F5"/>
    <w:rsid w:val="00D62D3C"/>
    <w:rsid w:val="00D65566"/>
    <w:rsid w:val="00D666FF"/>
    <w:rsid w:val="00D669AA"/>
    <w:rsid w:val="00D6752E"/>
    <w:rsid w:val="00D701F7"/>
    <w:rsid w:val="00D7287B"/>
    <w:rsid w:val="00D74175"/>
    <w:rsid w:val="00D762CF"/>
    <w:rsid w:val="00D7695C"/>
    <w:rsid w:val="00D77404"/>
    <w:rsid w:val="00D80199"/>
    <w:rsid w:val="00D80563"/>
    <w:rsid w:val="00D80B72"/>
    <w:rsid w:val="00D834CD"/>
    <w:rsid w:val="00D90C27"/>
    <w:rsid w:val="00D915E0"/>
    <w:rsid w:val="00D923BE"/>
    <w:rsid w:val="00D92933"/>
    <w:rsid w:val="00D9307E"/>
    <w:rsid w:val="00D94527"/>
    <w:rsid w:val="00D955E4"/>
    <w:rsid w:val="00D958F7"/>
    <w:rsid w:val="00D96C62"/>
    <w:rsid w:val="00D9780F"/>
    <w:rsid w:val="00DA1254"/>
    <w:rsid w:val="00DA13CD"/>
    <w:rsid w:val="00DA1943"/>
    <w:rsid w:val="00DA2A83"/>
    <w:rsid w:val="00DA539A"/>
    <w:rsid w:val="00DA6432"/>
    <w:rsid w:val="00DA6E9A"/>
    <w:rsid w:val="00DA6FB1"/>
    <w:rsid w:val="00DA7908"/>
    <w:rsid w:val="00DB1115"/>
    <w:rsid w:val="00DB1663"/>
    <w:rsid w:val="00DB3C8C"/>
    <w:rsid w:val="00DB559F"/>
    <w:rsid w:val="00DB581E"/>
    <w:rsid w:val="00DB6348"/>
    <w:rsid w:val="00DC194E"/>
    <w:rsid w:val="00DC21A2"/>
    <w:rsid w:val="00DC3678"/>
    <w:rsid w:val="00DC3759"/>
    <w:rsid w:val="00DC6867"/>
    <w:rsid w:val="00DC706E"/>
    <w:rsid w:val="00DD164D"/>
    <w:rsid w:val="00DD1F7F"/>
    <w:rsid w:val="00DD2405"/>
    <w:rsid w:val="00DD28FF"/>
    <w:rsid w:val="00DD55B1"/>
    <w:rsid w:val="00DE0F7E"/>
    <w:rsid w:val="00DE1D37"/>
    <w:rsid w:val="00DE2910"/>
    <w:rsid w:val="00DE3BB8"/>
    <w:rsid w:val="00DE4D9A"/>
    <w:rsid w:val="00DE4FFA"/>
    <w:rsid w:val="00DE5D50"/>
    <w:rsid w:val="00DE74DC"/>
    <w:rsid w:val="00DE7FEF"/>
    <w:rsid w:val="00DF0AEB"/>
    <w:rsid w:val="00DF1605"/>
    <w:rsid w:val="00DF3250"/>
    <w:rsid w:val="00DF33F4"/>
    <w:rsid w:val="00DF538B"/>
    <w:rsid w:val="00DF6B79"/>
    <w:rsid w:val="00DF767E"/>
    <w:rsid w:val="00E0045A"/>
    <w:rsid w:val="00E00882"/>
    <w:rsid w:val="00E01772"/>
    <w:rsid w:val="00E05D3F"/>
    <w:rsid w:val="00E10F22"/>
    <w:rsid w:val="00E1225B"/>
    <w:rsid w:val="00E13109"/>
    <w:rsid w:val="00E13B4F"/>
    <w:rsid w:val="00E15237"/>
    <w:rsid w:val="00E15898"/>
    <w:rsid w:val="00E1608B"/>
    <w:rsid w:val="00E16190"/>
    <w:rsid w:val="00E17FE7"/>
    <w:rsid w:val="00E2062C"/>
    <w:rsid w:val="00E208A3"/>
    <w:rsid w:val="00E20CBA"/>
    <w:rsid w:val="00E20CC0"/>
    <w:rsid w:val="00E2290C"/>
    <w:rsid w:val="00E232E5"/>
    <w:rsid w:val="00E23C60"/>
    <w:rsid w:val="00E23D94"/>
    <w:rsid w:val="00E2737B"/>
    <w:rsid w:val="00E3028C"/>
    <w:rsid w:val="00E308B6"/>
    <w:rsid w:val="00E34CC9"/>
    <w:rsid w:val="00E34FFB"/>
    <w:rsid w:val="00E35296"/>
    <w:rsid w:val="00E358CD"/>
    <w:rsid w:val="00E36F9A"/>
    <w:rsid w:val="00E374A1"/>
    <w:rsid w:val="00E3783D"/>
    <w:rsid w:val="00E40422"/>
    <w:rsid w:val="00E40C2C"/>
    <w:rsid w:val="00E40F13"/>
    <w:rsid w:val="00E42220"/>
    <w:rsid w:val="00E42CFC"/>
    <w:rsid w:val="00E44370"/>
    <w:rsid w:val="00E458D9"/>
    <w:rsid w:val="00E47716"/>
    <w:rsid w:val="00E47A58"/>
    <w:rsid w:val="00E52675"/>
    <w:rsid w:val="00E53578"/>
    <w:rsid w:val="00E53800"/>
    <w:rsid w:val="00E53822"/>
    <w:rsid w:val="00E56648"/>
    <w:rsid w:val="00E56797"/>
    <w:rsid w:val="00E56E19"/>
    <w:rsid w:val="00E57C65"/>
    <w:rsid w:val="00E60681"/>
    <w:rsid w:val="00E60AF1"/>
    <w:rsid w:val="00E60CDD"/>
    <w:rsid w:val="00E62038"/>
    <w:rsid w:val="00E62609"/>
    <w:rsid w:val="00E647DB"/>
    <w:rsid w:val="00E66A3F"/>
    <w:rsid w:val="00E6739D"/>
    <w:rsid w:val="00E67A76"/>
    <w:rsid w:val="00E71940"/>
    <w:rsid w:val="00E7501B"/>
    <w:rsid w:val="00E75792"/>
    <w:rsid w:val="00E822A3"/>
    <w:rsid w:val="00E82A10"/>
    <w:rsid w:val="00E83561"/>
    <w:rsid w:val="00E846FD"/>
    <w:rsid w:val="00E87B96"/>
    <w:rsid w:val="00E9214F"/>
    <w:rsid w:val="00E9433C"/>
    <w:rsid w:val="00E94DEF"/>
    <w:rsid w:val="00E96E51"/>
    <w:rsid w:val="00EA01AE"/>
    <w:rsid w:val="00EA177B"/>
    <w:rsid w:val="00EA2AA9"/>
    <w:rsid w:val="00EA3941"/>
    <w:rsid w:val="00EA3C8F"/>
    <w:rsid w:val="00EA529A"/>
    <w:rsid w:val="00EA763D"/>
    <w:rsid w:val="00EB07FD"/>
    <w:rsid w:val="00EB0869"/>
    <w:rsid w:val="00EB230E"/>
    <w:rsid w:val="00EB350B"/>
    <w:rsid w:val="00EB559D"/>
    <w:rsid w:val="00EB6B52"/>
    <w:rsid w:val="00EB6DCB"/>
    <w:rsid w:val="00EC2B88"/>
    <w:rsid w:val="00EC2E1A"/>
    <w:rsid w:val="00EC3248"/>
    <w:rsid w:val="00EC38EA"/>
    <w:rsid w:val="00EC504A"/>
    <w:rsid w:val="00EC5598"/>
    <w:rsid w:val="00EC5F57"/>
    <w:rsid w:val="00EC6BC0"/>
    <w:rsid w:val="00EC6F1B"/>
    <w:rsid w:val="00ED00C6"/>
    <w:rsid w:val="00ED0892"/>
    <w:rsid w:val="00ED211D"/>
    <w:rsid w:val="00ED32A6"/>
    <w:rsid w:val="00ED7766"/>
    <w:rsid w:val="00EE0437"/>
    <w:rsid w:val="00EE0597"/>
    <w:rsid w:val="00EE4072"/>
    <w:rsid w:val="00EE7FB7"/>
    <w:rsid w:val="00EF012C"/>
    <w:rsid w:val="00EF0148"/>
    <w:rsid w:val="00EF0E50"/>
    <w:rsid w:val="00EF1CBC"/>
    <w:rsid w:val="00EF3C52"/>
    <w:rsid w:val="00EF5225"/>
    <w:rsid w:val="00EF64A7"/>
    <w:rsid w:val="00EF79F3"/>
    <w:rsid w:val="00F03743"/>
    <w:rsid w:val="00F05338"/>
    <w:rsid w:val="00F059EE"/>
    <w:rsid w:val="00F067F0"/>
    <w:rsid w:val="00F1044D"/>
    <w:rsid w:val="00F10B73"/>
    <w:rsid w:val="00F11714"/>
    <w:rsid w:val="00F13390"/>
    <w:rsid w:val="00F13484"/>
    <w:rsid w:val="00F14A45"/>
    <w:rsid w:val="00F16C7E"/>
    <w:rsid w:val="00F20797"/>
    <w:rsid w:val="00F2333D"/>
    <w:rsid w:val="00F23427"/>
    <w:rsid w:val="00F23FA5"/>
    <w:rsid w:val="00F253EE"/>
    <w:rsid w:val="00F261B1"/>
    <w:rsid w:val="00F31CDE"/>
    <w:rsid w:val="00F322BF"/>
    <w:rsid w:val="00F323A2"/>
    <w:rsid w:val="00F374B7"/>
    <w:rsid w:val="00F376FD"/>
    <w:rsid w:val="00F400B8"/>
    <w:rsid w:val="00F40584"/>
    <w:rsid w:val="00F42291"/>
    <w:rsid w:val="00F448C2"/>
    <w:rsid w:val="00F44D95"/>
    <w:rsid w:val="00F452EA"/>
    <w:rsid w:val="00F45359"/>
    <w:rsid w:val="00F458C6"/>
    <w:rsid w:val="00F469E4"/>
    <w:rsid w:val="00F46D06"/>
    <w:rsid w:val="00F50774"/>
    <w:rsid w:val="00F53771"/>
    <w:rsid w:val="00F556BB"/>
    <w:rsid w:val="00F559F8"/>
    <w:rsid w:val="00F5717C"/>
    <w:rsid w:val="00F57313"/>
    <w:rsid w:val="00F57C78"/>
    <w:rsid w:val="00F6086B"/>
    <w:rsid w:val="00F61F46"/>
    <w:rsid w:val="00F63210"/>
    <w:rsid w:val="00F63224"/>
    <w:rsid w:val="00F63694"/>
    <w:rsid w:val="00F64048"/>
    <w:rsid w:val="00F64A77"/>
    <w:rsid w:val="00F65B90"/>
    <w:rsid w:val="00F65F96"/>
    <w:rsid w:val="00F6654F"/>
    <w:rsid w:val="00F66A99"/>
    <w:rsid w:val="00F67F18"/>
    <w:rsid w:val="00F71C6B"/>
    <w:rsid w:val="00F727CB"/>
    <w:rsid w:val="00F73626"/>
    <w:rsid w:val="00F7690E"/>
    <w:rsid w:val="00F80030"/>
    <w:rsid w:val="00F80E17"/>
    <w:rsid w:val="00F84770"/>
    <w:rsid w:val="00F84A69"/>
    <w:rsid w:val="00F90863"/>
    <w:rsid w:val="00F923AB"/>
    <w:rsid w:val="00F93C0B"/>
    <w:rsid w:val="00F93C75"/>
    <w:rsid w:val="00F9440D"/>
    <w:rsid w:val="00F94499"/>
    <w:rsid w:val="00F95586"/>
    <w:rsid w:val="00F95A27"/>
    <w:rsid w:val="00F96D6C"/>
    <w:rsid w:val="00FA06D8"/>
    <w:rsid w:val="00FA0BEF"/>
    <w:rsid w:val="00FA1243"/>
    <w:rsid w:val="00FA1A55"/>
    <w:rsid w:val="00FA3805"/>
    <w:rsid w:val="00FA491B"/>
    <w:rsid w:val="00FA587D"/>
    <w:rsid w:val="00FA60EA"/>
    <w:rsid w:val="00FA6A9B"/>
    <w:rsid w:val="00FB073B"/>
    <w:rsid w:val="00FB114D"/>
    <w:rsid w:val="00FB12D2"/>
    <w:rsid w:val="00FB2610"/>
    <w:rsid w:val="00FB365B"/>
    <w:rsid w:val="00FB48E9"/>
    <w:rsid w:val="00FB4B8F"/>
    <w:rsid w:val="00FB4F12"/>
    <w:rsid w:val="00FB6E24"/>
    <w:rsid w:val="00FC04E8"/>
    <w:rsid w:val="00FC2698"/>
    <w:rsid w:val="00FD0BBB"/>
    <w:rsid w:val="00FD36FE"/>
    <w:rsid w:val="00FD4F30"/>
    <w:rsid w:val="00FD4F71"/>
    <w:rsid w:val="00FD5025"/>
    <w:rsid w:val="00FD6295"/>
    <w:rsid w:val="00FD6349"/>
    <w:rsid w:val="00FD67F0"/>
    <w:rsid w:val="00FD6895"/>
    <w:rsid w:val="00FD6BB2"/>
    <w:rsid w:val="00FE199F"/>
    <w:rsid w:val="00FE1CB3"/>
    <w:rsid w:val="00FE5460"/>
    <w:rsid w:val="00FE5632"/>
    <w:rsid w:val="00FE60F4"/>
    <w:rsid w:val="00FE617B"/>
    <w:rsid w:val="00FF0027"/>
    <w:rsid w:val="00FF0112"/>
    <w:rsid w:val="00FF144C"/>
    <w:rsid w:val="00FF1A90"/>
    <w:rsid w:val="00FF25D9"/>
    <w:rsid w:val="00FF323C"/>
    <w:rsid w:val="00FF3DC3"/>
    <w:rsid w:val="00FF773B"/>
    <w:rsid w:val="011BF9A8"/>
    <w:rsid w:val="01C78949"/>
    <w:rsid w:val="01E9BC80"/>
    <w:rsid w:val="0214081C"/>
    <w:rsid w:val="02397DBA"/>
    <w:rsid w:val="026086EF"/>
    <w:rsid w:val="02C5AAE1"/>
    <w:rsid w:val="035C693E"/>
    <w:rsid w:val="03812026"/>
    <w:rsid w:val="04A2FBCD"/>
    <w:rsid w:val="055BB5C0"/>
    <w:rsid w:val="057DA35A"/>
    <w:rsid w:val="064E7B99"/>
    <w:rsid w:val="066C2EF0"/>
    <w:rsid w:val="06C0BCF7"/>
    <w:rsid w:val="06E7793F"/>
    <w:rsid w:val="06EB4D1A"/>
    <w:rsid w:val="070566F9"/>
    <w:rsid w:val="07377171"/>
    <w:rsid w:val="0951324E"/>
    <w:rsid w:val="0958C339"/>
    <w:rsid w:val="098502E9"/>
    <w:rsid w:val="09BD3272"/>
    <w:rsid w:val="0A0B6811"/>
    <w:rsid w:val="0A696DC5"/>
    <w:rsid w:val="0ACCF252"/>
    <w:rsid w:val="0AD56DE9"/>
    <w:rsid w:val="0AEB0F8F"/>
    <w:rsid w:val="0B723F6A"/>
    <w:rsid w:val="0C1716B4"/>
    <w:rsid w:val="0D22CCD5"/>
    <w:rsid w:val="0D4AD0D5"/>
    <w:rsid w:val="0D60E792"/>
    <w:rsid w:val="0D66302D"/>
    <w:rsid w:val="0E065BA8"/>
    <w:rsid w:val="0E7E6BA4"/>
    <w:rsid w:val="0EA4CE01"/>
    <w:rsid w:val="0EA948B4"/>
    <w:rsid w:val="0EDA8B4B"/>
    <w:rsid w:val="0F2E4504"/>
    <w:rsid w:val="0F350E70"/>
    <w:rsid w:val="0F81D5D7"/>
    <w:rsid w:val="0FA8DF0C"/>
    <w:rsid w:val="0FF55DDF"/>
    <w:rsid w:val="1086D3A1"/>
    <w:rsid w:val="11A0A3AA"/>
    <w:rsid w:val="11AFC0BD"/>
    <w:rsid w:val="11ED227D"/>
    <w:rsid w:val="12DF0E21"/>
    <w:rsid w:val="13303B04"/>
    <w:rsid w:val="135C8CD4"/>
    <w:rsid w:val="13A90BA7"/>
    <w:rsid w:val="13B71CF9"/>
    <w:rsid w:val="13D4F8D2"/>
    <w:rsid w:val="14933C15"/>
    <w:rsid w:val="14A12CF2"/>
    <w:rsid w:val="14FB596D"/>
    <w:rsid w:val="150238C5"/>
    <w:rsid w:val="1582ED23"/>
    <w:rsid w:val="15E8738D"/>
    <w:rsid w:val="1652686D"/>
    <w:rsid w:val="167414CD"/>
    <w:rsid w:val="16E0C0A3"/>
    <w:rsid w:val="17033842"/>
    <w:rsid w:val="181DC606"/>
    <w:rsid w:val="182FFDF7"/>
    <w:rsid w:val="185CB17B"/>
    <w:rsid w:val="185F8E34"/>
    <w:rsid w:val="18914E0E"/>
    <w:rsid w:val="18B6C3AC"/>
    <w:rsid w:val="18BA9787"/>
    <w:rsid w:val="19145FBA"/>
    <w:rsid w:val="1948396E"/>
    <w:rsid w:val="1A0A2DA1"/>
    <w:rsid w:val="1A8D1E14"/>
    <w:rsid w:val="1AAE884A"/>
    <w:rsid w:val="1B130DDD"/>
    <w:rsid w:val="1B6573AA"/>
    <w:rsid w:val="1B83DB90"/>
    <w:rsid w:val="1BA14F3B"/>
    <w:rsid w:val="1BB20721"/>
    <w:rsid w:val="1BC6C3C1"/>
    <w:rsid w:val="1C7DAF21"/>
    <w:rsid w:val="1CB2978D"/>
    <w:rsid w:val="1CF13729"/>
    <w:rsid w:val="1D36D9CA"/>
    <w:rsid w:val="1D66FF75"/>
    <w:rsid w:val="1DD257CF"/>
    <w:rsid w:val="1EA5986F"/>
    <w:rsid w:val="1EDA7F83"/>
    <w:rsid w:val="1EF73593"/>
    <w:rsid w:val="1F1B1FED"/>
    <w:rsid w:val="1F357A9A"/>
    <w:rsid w:val="1F3DAE30"/>
    <w:rsid w:val="1F521226"/>
    <w:rsid w:val="1F5C83CF"/>
    <w:rsid w:val="1FCE33AD"/>
    <w:rsid w:val="20D015E4"/>
    <w:rsid w:val="21782979"/>
    <w:rsid w:val="217BFD54"/>
    <w:rsid w:val="21BDCC1A"/>
    <w:rsid w:val="21DE0CEA"/>
    <w:rsid w:val="22099F3B"/>
    <w:rsid w:val="22C1364D"/>
    <w:rsid w:val="232C8ABF"/>
    <w:rsid w:val="23E3761F"/>
    <w:rsid w:val="24020EEE"/>
    <w:rsid w:val="2436BE20"/>
    <w:rsid w:val="2437C2E8"/>
    <w:rsid w:val="24B84F39"/>
    <w:rsid w:val="24D4A861"/>
    <w:rsid w:val="24D7DB22"/>
    <w:rsid w:val="24F43545"/>
    <w:rsid w:val="24FEA2BD"/>
    <w:rsid w:val="252BD741"/>
    <w:rsid w:val="256D5206"/>
    <w:rsid w:val="257F0812"/>
    <w:rsid w:val="258B93C1"/>
    <w:rsid w:val="25B29CF6"/>
    <w:rsid w:val="25D9A62B"/>
    <w:rsid w:val="266C3C6C"/>
    <w:rsid w:val="26AE7F45"/>
    <w:rsid w:val="276857D6"/>
    <w:rsid w:val="284BD590"/>
    <w:rsid w:val="28510EE6"/>
    <w:rsid w:val="28D3DFEA"/>
    <w:rsid w:val="28DABEB5"/>
    <w:rsid w:val="29A091A0"/>
    <w:rsid w:val="29AB4C45"/>
    <w:rsid w:val="2A0E4E81"/>
    <w:rsid w:val="2A18BD53"/>
    <w:rsid w:val="2A207887"/>
    <w:rsid w:val="2A4C7F72"/>
    <w:rsid w:val="2AEF07E0"/>
    <w:rsid w:val="2BE7145A"/>
    <w:rsid w:val="2C3153E4"/>
    <w:rsid w:val="2C4FCE23"/>
    <w:rsid w:val="2C7DD2B7"/>
    <w:rsid w:val="2CEA7E8D"/>
    <w:rsid w:val="2D65B6F9"/>
    <w:rsid w:val="2D89CB85"/>
    <w:rsid w:val="2DB5FEE4"/>
    <w:rsid w:val="2DBB83CC"/>
    <w:rsid w:val="2DC7C770"/>
    <w:rsid w:val="2E24C78E"/>
    <w:rsid w:val="2E65950B"/>
    <w:rsid w:val="2E70FEBE"/>
    <w:rsid w:val="2E7402C3"/>
    <w:rsid w:val="2E96B6D5"/>
    <w:rsid w:val="2EC08196"/>
    <w:rsid w:val="2EE002E7"/>
    <w:rsid w:val="2F69AAE0"/>
    <w:rsid w:val="2FEB07D7"/>
    <w:rsid w:val="2FF48A55"/>
    <w:rsid w:val="302187D7"/>
    <w:rsid w:val="3074E2DC"/>
    <w:rsid w:val="313FE0CA"/>
    <w:rsid w:val="3158F569"/>
    <w:rsid w:val="3188275C"/>
    <w:rsid w:val="31FFCF8A"/>
    <w:rsid w:val="3200A756"/>
    <w:rsid w:val="324EB9C0"/>
    <w:rsid w:val="3253B96B"/>
    <w:rsid w:val="3272D930"/>
    <w:rsid w:val="32FAF513"/>
    <w:rsid w:val="334773E6"/>
    <w:rsid w:val="338C6AD5"/>
    <w:rsid w:val="338E40AE"/>
    <w:rsid w:val="338EBE2D"/>
    <w:rsid w:val="34A44677"/>
    <w:rsid w:val="34B18C00"/>
    <w:rsid w:val="35214ACA"/>
    <w:rsid w:val="353F3884"/>
    <w:rsid w:val="35ABE45A"/>
    <w:rsid w:val="35D0AE46"/>
    <w:rsid w:val="361DD8CB"/>
    <w:rsid w:val="363B93B4"/>
    <w:rsid w:val="365519E0"/>
    <w:rsid w:val="36F9620C"/>
    <w:rsid w:val="37763F3F"/>
    <w:rsid w:val="377A1A94"/>
    <w:rsid w:val="3870F933"/>
    <w:rsid w:val="3892C156"/>
    <w:rsid w:val="38C70D1D"/>
    <w:rsid w:val="393648A9"/>
    <w:rsid w:val="3A319593"/>
    <w:rsid w:val="3A57A096"/>
    <w:rsid w:val="3A9C9785"/>
    <w:rsid w:val="3AE9C602"/>
    <w:rsid w:val="3AF002DB"/>
    <w:rsid w:val="3B340194"/>
    <w:rsid w:val="3B3CC300"/>
    <w:rsid w:val="3B630B8E"/>
    <w:rsid w:val="3BBAEEC7"/>
    <w:rsid w:val="3C08D9B3"/>
    <w:rsid w:val="3C2A671D"/>
    <w:rsid w:val="3DBE673B"/>
    <w:rsid w:val="3E251E5F"/>
    <w:rsid w:val="3E47C810"/>
    <w:rsid w:val="3F72AD8E"/>
    <w:rsid w:val="3FF86B4F"/>
    <w:rsid w:val="40434D30"/>
    <w:rsid w:val="40613AEA"/>
    <w:rsid w:val="40CE1991"/>
    <w:rsid w:val="40D273D5"/>
    <w:rsid w:val="411A6593"/>
    <w:rsid w:val="412150E9"/>
    <w:rsid w:val="41F0D244"/>
    <w:rsid w:val="41F7AE76"/>
    <w:rsid w:val="4249C787"/>
    <w:rsid w:val="424E61D0"/>
    <w:rsid w:val="428790A1"/>
    <w:rsid w:val="43CAA928"/>
    <w:rsid w:val="43F6FAF8"/>
    <w:rsid w:val="44171E59"/>
    <w:rsid w:val="4424715B"/>
    <w:rsid w:val="442982C3"/>
    <w:rsid w:val="443141DA"/>
    <w:rsid w:val="443BED6A"/>
    <w:rsid w:val="44A4C9E2"/>
    <w:rsid w:val="44CA3F80"/>
    <w:rsid w:val="451ADCB6"/>
    <w:rsid w:val="45FE483F"/>
    <w:rsid w:val="46A282CD"/>
    <w:rsid w:val="46EA0F0B"/>
    <w:rsid w:val="477B2EC7"/>
    <w:rsid w:val="47C34F46"/>
    <w:rsid w:val="4826BE68"/>
    <w:rsid w:val="483708B3"/>
    <w:rsid w:val="485877AA"/>
    <w:rsid w:val="489B9E97"/>
    <w:rsid w:val="48B9090B"/>
    <w:rsid w:val="48C38FE9"/>
    <w:rsid w:val="48CA6C1B"/>
    <w:rsid w:val="4904B2FD"/>
    <w:rsid w:val="4935845A"/>
    <w:rsid w:val="4996D471"/>
    <w:rsid w:val="499CD080"/>
    <w:rsid w:val="49CF653E"/>
    <w:rsid w:val="49DBCB60"/>
    <w:rsid w:val="49F3F79E"/>
    <w:rsid w:val="4A00954C"/>
    <w:rsid w:val="4AB65DDA"/>
    <w:rsid w:val="4AC73C26"/>
    <w:rsid w:val="4B413956"/>
    <w:rsid w:val="4B48F66E"/>
    <w:rsid w:val="4B4B7E44"/>
    <w:rsid w:val="4B77133B"/>
    <w:rsid w:val="4B88A4C2"/>
    <w:rsid w:val="4C9DE441"/>
    <w:rsid w:val="4CA20EBE"/>
    <w:rsid w:val="4CE14E51"/>
    <w:rsid w:val="4D04DF98"/>
    <w:rsid w:val="4D181D45"/>
    <w:rsid w:val="4DA92D09"/>
    <w:rsid w:val="4EEC3FFC"/>
    <w:rsid w:val="4F1F21F2"/>
    <w:rsid w:val="4F215A23"/>
    <w:rsid w:val="4F8369EB"/>
    <w:rsid w:val="4FE3EC94"/>
    <w:rsid w:val="50620A32"/>
    <w:rsid w:val="5086D41E"/>
    <w:rsid w:val="510D99D3"/>
    <w:rsid w:val="51221FD6"/>
    <w:rsid w:val="513DBF7E"/>
    <w:rsid w:val="517999F7"/>
    <w:rsid w:val="518BD1E8"/>
    <w:rsid w:val="5194F7FB"/>
    <w:rsid w:val="51AFC7A5"/>
    <w:rsid w:val="51C618CA"/>
    <w:rsid w:val="52166B78"/>
    <w:rsid w:val="5237D032"/>
    <w:rsid w:val="52578E8C"/>
    <w:rsid w:val="526C4E17"/>
    <w:rsid w:val="52885FE9"/>
    <w:rsid w:val="5315A311"/>
    <w:rsid w:val="53D1F365"/>
    <w:rsid w:val="540A5C3B"/>
    <w:rsid w:val="54321122"/>
    <w:rsid w:val="54A40593"/>
    <w:rsid w:val="54C1479B"/>
    <w:rsid w:val="55909BA7"/>
    <w:rsid w:val="55DEEA84"/>
    <w:rsid w:val="55E48694"/>
    <w:rsid w:val="579BD0C3"/>
    <w:rsid w:val="5844CFB8"/>
    <w:rsid w:val="58914E8B"/>
    <w:rsid w:val="594839EB"/>
    <w:rsid w:val="596FEED2"/>
    <w:rsid w:val="59E3D1DF"/>
    <w:rsid w:val="59F8CB3B"/>
    <w:rsid w:val="5A016494"/>
    <w:rsid w:val="5A11936A"/>
    <w:rsid w:val="5A4D37B5"/>
    <w:rsid w:val="5A889C2F"/>
    <w:rsid w:val="5A93A885"/>
    <w:rsid w:val="5AADF004"/>
    <w:rsid w:val="5AD37185"/>
    <w:rsid w:val="5AD3FD6A"/>
    <w:rsid w:val="5ADBE8E7"/>
    <w:rsid w:val="5AE2F5E4"/>
    <w:rsid w:val="5B01AB77"/>
    <w:rsid w:val="5B1407BE"/>
    <w:rsid w:val="5BAB15CD"/>
    <w:rsid w:val="5BBFAB95"/>
    <w:rsid w:val="5C6F41E6"/>
    <w:rsid w:val="5D87A596"/>
    <w:rsid w:val="5D991137"/>
    <w:rsid w:val="5DFF5B83"/>
    <w:rsid w:val="5E7D388E"/>
    <w:rsid w:val="5E86179B"/>
    <w:rsid w:val="5E9EE5B7"/>
    <w:rsid w:val="5F46C086"/>
    <w:rsid w:val="5F4F195C"/>
    <w:rsid w:val="5F5EC395"/>
    <w:rsid w:val="600A5336"/>
    <w:rsid w:val="60C13E96"/>
    <w:rsid w:val="60D64EE9"/>
    <w:rsid w:val="60E8F37D"/>
    <w:rsid w:val="626AEFCF"/>
    <w:rsid w:val="63C9E8B7"/>
    <w:rsid w:val="646C7B9A"/>
    <w:rsid w:val="6543C1CE"/>
    <w:rsid w:val="6646527E"/>
    <w:rsid w:val="66909208"/>
    <w:rsid w:val="670A0211"/>
    <w:rsid w:val="676FF670"/>
    <w:rsid w:val="684FEB62"/>
    <w:rsid w:val="68C537D6"/>
    <w:rsid w:val="69294F93"/>
    <w:rsid w:val="6981B2DC"/>
    <w:rsid w:val="69D0B6CD"/>
    <w:rsid w:val="6A141A25"/>
    <w:rsid w:val="6A53C879"/>
    <w:rsid w:val="6B19B1F1"/>
    <w:rsid w:val="6B32FF81"/>
    <w:rsid w:val="6B78D46F"/>
    <w:rsid w:val="6BAA8DB1"/>
    <w:rsid w:val="6BBB83F6"/>
    <w:rsid w:val="6BC42FE5"/>
    <w:rsid w:val="6C2FBFCF"/>
    <w:rsid w:val="6C56C904"/>
    <w:rsid w:val="6D72D856"/>
    <w:rsid w:val="6DD7D23C"/>
    <w:rsid w:val="6E2A36A7"/>
    <w:rsid w:val="6E5B1BF0"/>
    <w:rsid w:val="6E9B0C75"/>
    <w:rsid w:val="6F24E46E"/>
    <w:rsid w:val="70DACFA6"/>
    <w:rsid w:val="70DDBB54"/>
    <w:rsid w:val="7103B416"/>
    <w:rsid w:val="7141A7FD"/>
    <w:rsid w:val="718DB730"/>
    <w:rsid w:val="71C6EF87"/>
    <w:rsid w:val="727314CF"/>
    <w:rsid w:val="728B4068"/>
    <w:rsid w:val="7321FEC5"/>
    <w:rsid w:val="7325DC11"/>
    <w:rsid w:val="7382953F"/>
    <w:rsid w:val="73A6A408"/>
    <w:rsid w:val="73D8EA25"/>
    <w:rsid w:val="74009F0C"/>
    <w:rsid w:val="742F3D9C"/>
    <w:rsid w:val="74614371"/>
    <w:rsid w:val="74DDE7EF"/>
    <w:rsid w:val="755B8444"/>
    <w:rsid w:val="7564ADA4"/>
    <w:rsid w:val="7669FFF8"/>
    <w:rsid w:val="76A3CB69"/>
    <w:rsid w:val="771616BC"/>
    <w:rsid w:val="77190EEA"/>
    <w:rsid w:val="77F61B9A"/>
    <w:rsid w:val="78135DA2"/>
    <w:rsid w:val="789548B7"/>
    <w:rsid w:val="78E67AEC"/>
    <w:rsid w:val="799F2121"/>
    <w:rsid w:val="7A0B2145"/>
    <w:rsid w:val="7A9A2B18"/>
    <w:rsid w:val="7AC0790E"/>
    <w:rsid w:val="7B3FB7DA"/>
    <w:rsid w:val="7B96E5BF"/>
    <w:rsid w:val="7BE36492"/>
    <w:rsid w:val="7C6D8FD9"/>
    <w:rsid w:val="7C74DA54"/>
    <w:rsid w:val="7C9A4FF2"/>
    <w:rsid w:val="7CC15927"/>
    <w:rsid w:val="7D096D43"/>
    <w:rsid w:val="7D267D19"/>
    <w:rsid w:val="7D477157"/>
    <w:rsid w:val="7D6B7408"/>
    <w:rsid w:val="7D902A60"/>
    <w:rsid w:val="7ECE932D"/>
    <w:rsid w:val="7EF71FC3"/>
    <w:rsid w:val="7F205881"/>
    <w:rsid w:val="7FAF08F2"/>
    <w:rsid w:val="7FEEB46D"/>
    <w:rsid w:val="7F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6A1E58"/>
  <w15:docId w15:val="{09AC1AAD-3CB6-43BA-B245-5DF6261A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52"/>
    </w:pPr>
    <w:rPr>
      <w:sz w:val="20"/>
      <w:szCs w:val="20"/>
    </w:rPr>
  </w:style>
  <w:style w:type="paragraph" w:styleId="ListParagraph">
    <w:name w:val="List Paragraph"/>
    <w:aliases w:val="Dot pt,Colorful List - Accent 11,No Spacing1,List Paragraph Char Char Char,Indicator Text,Numbered Para 1,Bullet 1,F5 List Paragraph,List Paragraph1,Bullet Points,List Paragraph2,MAIN CONTENT,Normal numbered,List Paragraph12,OBC Bullet,L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1A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A3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1A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A3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6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Colorful List - Accent 11 Char,No Spacing1 Char,List Paragraph Char Char Char Char,Indicator Text Char,Numbered Para 1 Char,Bullet 1 Char,F5 List Paragraph Char,List Paragraph1 Char,Bullet Points Char,List Paragraph2 Char"/>
    <w:basedOn w:val="DefaultParagraphFont"/>
    <w:link w:val="ListParagraph"/>
    <w:uiPriority w:val="1"/>
    <w:rsid w:val="008C792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52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26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263"/>
    <w:rPr>
      <w:rFonts w:ascii="Arial" w:eastAsia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2557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557F2"/>
  </w:style>
  <w:style w:type="character" w:customStyle="1" w:styleId="eop">
    <w:name w:val="eop"/>
    <w:basedOn w:val="DefaultParagraphFont"/>
    <w:rsid w:val="002557F2"/>
  </w:style>
  <w:style w:type="table" w:styleId="GridTable4">
    <w:name w:val="Grid Table 4"/>
    <w:basedOn w:val="TableNormal"/>
    <w:uiPriority w:val="49"/>
    <w:rsid w:val="003A1E6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55C4D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GridTable2">
    <w:name w:val="Grid Table 2"/>
    <w:basedOn w:val="TableNormal"/>
    <w:uiPriority w:val="47"/>
    <w:rsid w:val="00B872E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B872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B872E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872E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9311CC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84E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Hosseini\Biggleswade%20Town%20Council\Committee%20-%20Documents\General\COMMITTEE\TEMPLATES\Reports\Report%20for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85E2A0E2B0240A8251B93141AF3ED" ma:contentTypeVersion="12" ma:contentTypeDescription="Create a new document." ma:contentTypeScope="" ma:versionID="77f1721a0b77335e9ece36747858814f">
  <xsd:schema xmlns:xsd="http://www.w3.org/2001/XMLSchema" xmlns:xs="http://www.w3.org/2001/XMLSchema" xmlns:p="http://schemas.microsoft.com/office/2006/metadata/properties" xmlns:ns2="c3f5ce72-fd91-46c2-9a5e-3577e486b06d" xmlns:ns3="5e9285b8-2198-490b-97ea-d6f27eb0d2a6" targetNamespace="http://schemas.microsoft.com/office/2006/metadata/properties" ma:root="true" ma:fieldsID="6bad91eb09db0d2a1848766ff5fc6dc9" ns2:_="" ns3:_="">
    <xsd:import namespace="c3f5ce72-fd91-46c2-9a5e-3577e486b06d"/>
    <xsd:import namespace="5e9285b8-2198-490b-97ea-d6f27eb0d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5ce72-fd91-46c2-9a5e-3577e486b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85b8-2198-490b-97ea-d6f27eb0d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54C08-B7FA-4BC6-BF97-1AEA65EBA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9FC56-D8A6-44B7-99B9-F57715EF5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F778C-5517-4D00-B70B-D1DAFE676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5E8D94-3840-41E3-BA0E-C9F9D4F42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5ce72-fd91-46c2-9a5e-3577e486b06d"/>
    <ds:schemaRef ds:uri="5e9285b8-2198-490b-97ea-d6f27eb0d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for Meeting Template</Template>
  <TotalTime>1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TCOM Report to TCM 04022020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TCOM Report to TCM 04022020</dc:title>
  <dc:subject/>
  <dc:creator>Karim Hosseini</dc:creator>
  <cp:keywords/>
  <dc:description/>
  <cp:lastModifiedBy>Karim Hosseini</cp:lastModifiedBy>
  <cp:revision>2</cp:revision>
  <cp:lastPrinted>2022-05-23T10:52:00Z</cp:lastPrinted>
  <dcterms:created xsi:type="dcterms:W3CDTF">2022-06-21T09:51:00Z</dcterms:created>
  <dcterms:modified xsi:type="dcterms:W3CDTF">2022-06-21T09:51:00Z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LastSaved">
    <vt:filetime>2020-09-16T00:00:00Z</vt:filetime>
  </property>
  <property fmtid="{D5CDD505-2E9C-101B-9397-08002B2CF9AE}" pid="4" name="ContentTypeId">
    <vt:lpwstr>0x010100FAE85E2A0E2B0240A8251B93141AF3ED</vt:lpwstr>
  </property>
</Properties>
</file>