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0C49F76F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sdt>
              <w:sdtPr>
                <w:rPr>
                  <w:rStyle w:val="Style1"/>
                  <w:b/>
                </w:rPr>
                <w:id w:val="-1910382771"/>
                <w:placeholder>
                  <w:docPart w:val="17DFD5F3BC0043848654616F7D7148D5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687334">
                  <w:rPr>
                    <w:rStyle w:val="Style1"/>
                    <w:b/>
                  </w:rPr>
                  <w:t>T0589</w:t>
                </w:r>
              </w:sdtContent>
            </w:sdt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6D7B4B9FCE5641E3987B7CB6DDA2A563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166D964B" w:rsidR="00CB3E0B" w:rsidRDefault="00687334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7EF6AE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13484C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F8DC2E674B5A48AE8C21419537CB38F8"/>
              </w:placeholder>
              <w:date w:fullDate="2024-06-2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98E0003" w14:textId="73AABC1F" w:rsidR="00B6065A" w:rsidRDefault="007A1B83" w:rsidP="00B6065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24 June 2024</w:t>
                </w:r>
              </w:p>
            </w:sdtContent>
          </w:sdt>
          <w:p w14:paraId="4DB832B5" w14:textId="3BCAE0EE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54033FFEB8CD4D43A9E534E365269CEF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00D44861" w:rsidR="00A53652" w:rsidRPr="00CB3E0B" w:rsidRDefault="00687334" w:rsidP="00B6065A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216FD26" w14:textId="6D59BD9B" w:rsidR="00B6065A" w:rsidRDefault="001435A9" w:rsidP="00B6065A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2A5EF272E21E4918A435DE65524BAFAD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7143039"/>
              <w:placeholder>
                <w:docPart w:val="28DF63C7118E495F94C35A14FB8A3FA4"/>
              </w:placeholder>
            </w:sdtPr>
            <w:sdtEndPr>
              <w:rPr>
                <w:rStyle w:val="DefaultParagraphFont"/>
                <w:rFonts w:ascii="Times New Roman" w:hAnsi="Times New Roman" w:cs="Arial"/>
              </w:rPr>
            </w:sdtEndPr>
            <w:sdtContent>
              <w:r w:rsidR="00687334">
                <w:rPr>
                  <w:rStyle w:val="Style1"/>
                  <w:b/>
                </w:rPr>
                <w:t>T0589</w:t>
              </w:r>
            </w:sdtContent>
          </w:sdt>
        </w:sdtContent>
      </w:sdt>
    </w:p>
    <w:p w14:paraId="06FA62AA" w14:textId="4BD9E968" w:rsidR="00B6065A" w:rsidRDefault="001435A9" w:rsidP="00B6065A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67C59D7E0F3D4B55A8157DC9C47694B9"/>
          </w:placeholder>
        </w:sdtPr>
        <w:sdtEndPr>
          <w:rPr>
            <w:rStyle w:val="Style1"/>
          </w:rPr>
        </w:sdtEndPr>
        <w:sdtContent>
          <w:r w:rsidR="00C55E55" w:rsidRPr="00C55E55">
            <w:rPr>
              <w:rStyle w:val="Style1"/>
              <w:b/>
            </w:rPr>
            <w:t>Digital Asset Data Capture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3D64082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39442D5C2627481F80AD0520DCCE8F64"/>
          </w:placeholder>
          <w:date w:fullDate="2024-06-1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55E55">
            <w:rPr>
              <w:rFonts w:ascii="Arial" w:hAnsi="Arial" w:cs="Arial"/>
              <w:b/>
            </w:rPr>
            <w:t>14 June 2024</w:t>
          </w:r>
        </w:sdtContent>
      </w:sdt>
      <w:r w:rsidR="00B6065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9383636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 is</w:t>
      </w:r>
      <w:r w:rsidR="00435F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CAD76FEA19074C97AA72405E7B5716D9"/>
          </w:placeholder>
          <w:date w:fullDate="2024-07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065C3">
            <w:rPr>
              <w:rFonts w:ascii="Arial" w:hAnsi="Arial" w:cs="Arial"/>
              <w:b/>
            </w:rPr>
            <w:t>01 July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59EF5986C6074DEB82F6870C525F03F8"/>
          </w:placeholder>
          <w:date w:fullDate="2025-02-2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C36B0">
            <w:rPr>
              <w:rFonts w:ascii="Arial" w:hAnsi="Arial" w:cs="Arial"/>
              <w:b/>
            </w:rPr>
            <w:t>28 February 2025</w:t>
          </w:r>
        </w:sdtContent>
      </w:sdt>
      <w:r w:rsidR="00D8534C"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167B25F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0833CAAE618E43C8A5623A5CCDFBE2DC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22783F1A46734FC68C05C4B684D4473C"/>
              </w:placeholder>
            </w:sdtPr>
            <w:sdtEndPr>
              <w:rPr>
                <w:rStyle w:val="Style1"/>
              </w:rPr>
            </w:sdtEndPr>
            <w:sdtContent>
              <w:r w:rsidR="006C7103">
                <w:rPr>
                  <w:rStyle w:val="Style1"/>
                  <w:b/>
                </w:rPr>
                <w:t>86,382.34</w:t>
              </w:r>
            </w:sdtContent>
          </w:sdt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7899377" w:rsidR="00627D44" w:rsidRPr="00311C5F" w:rsidRDefault="001435A9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DBF096D6EBC455E89E41C8E31F1DCCE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sdt>
        <w:sdtPr>
          <w:rPr>
            <w:rStyle w:val="Style1"/>
            <w:b/>
          </w:rPr>
          <w:id w:val="-1351870408"/>
          <w:placeholder>
            <w:docPart w:val="C6F1B66CBD3B4440B3D5C0CBAFABE71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263953EC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3484C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8529CA5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D8534C">
        <w:rPr>
          <w:rFonts w:ascii="Arial" w:hAnsi="Arial" w:cs="Arial"/>
        </w:rPr>
        <w:t>,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44C2D7CE" w:rsidR="00727813" w:rsidRDefault="00727813" w:rsidP="00727813">
      <w:pPr>
        <w:rPr>
          <w:rFonts w:ascii="Arial" w:hAnsi="Arial" w:cs="Arial"/>
        </w:rPr>
      </w:pPr>
    </w:p>
    <w:p w14:paraId="01DDC7D7" w14:textId="344839F4" w:rsidR="00D8534C" w:rsidRDefault="00D8534C" w:rsidP="00727813">
      <w:pPr>
        <w:rPr>
          <w:rFonts w:ascii="Arial" w:hAnsi="Arial" w:cs="Arial"/>
        </w:rPr>
      </w:pPr>
    </w:p>
    <w:p w14:paraId="51E41DFC" w14:textId="77777777" w:rsidR="00D8534C" w:rsidRPr="00311C5F" w:rsidRDefault="00D8534C" w:rsidP="00727813">
      <w:pPr>
        <w:rPr>
          <w:rFonts w:ascii="Arial" w:hAnsi="Arial" w:cs="Arial"/>
        </w:rPr>
      </w:pPr>
    </w:p>
    <w:bookmarkStart w:id="12" w:name="SenderName1"/>
    <w:bookmarkEnd w:id="12"/>
    <w:p w14:paraId="7FF50486" w14:textId="11A58992" w:rsidR="00727813" w:rsidRPr="00311C5F" w:rsidRDefault="001435A9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FABA62F64B404407AD855B4A87B10809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11A1A092" w:rsidR="00627D44" w:rsidRPr="00311C5F" w:rsidRDefault="001435A9">
      <w:pPr>
        <w:rPr>
          <w:rFonts w:ascii="Arial" w:hAnsi="Arial" w:cs="Arial"/>
        </w:rPr>
      </w:pPr>
      <w:hyperlink r:id="rId11" w:history="1">
        <w:r w:rsidR="002F7CF4">
          <w:rPr>
            <w:rStyle w:val="Hyperlink"/>
            <w:rFonts w:ascii="Arial" w:hAnsi="Arial" w:cs="Arial"/>
          </w:rPr>
          <w:t>SPaTS2@nationalhighways.co.uk</w:t>
        </w:r>
      </w:hyperlink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1435A9" w:rsidP="00A43023">
            <w:pPr>
              <w:rPr>
                <w:rFonts w:ascii="Arial" w:hAnsi="Arial" w:cs="Arial"/>
              </w:rPr>
            </w:pPr>
            <w:hyperlink r:id="rId12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1A871305" w:rsidR="00CB4F85" w:rsidRPr="002C2284" w:rsidRDefault="001435A9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599949369"/>
                <w:placeholder>
                  <w:docPart w:val="F131BCB821F54AF5B3C271B57F14D763"/>
                </w:placeholder>
              </w:sdtPr>
              <w:sdtEndPr>
                <w:rPr>
                  <w:rStyle w:val="Style1"/>
                </w:rPr>
              </w:sdtEndPr>
              <w:sdtContent>
                <w:sdt>
                  <w:sdtPr>
                    <w:rPr>
                      <w:rStyle w:val="Style1"/>
                      <w:b/>
                    </w:rPr>
                    <w:id w:val="-2077584490"/>
                    <w:placeholder>
                      <w:docPart w:val="246D14E293D044679FC1D58CFA8EE703"/>
                    </w:placeholder>
                  </w:sdtPr>
                  <w:sdtEndPr>
                    <w:rPr>
                      <w:rStyle w:val="DefaultParagraphFont"/>
                      <w:rFonts w:ascii="Times New Roman" w:hAnsi="Times New Roman" w:cs="Arial"/>
                    </w:rPr>
                  </w:sdtEndPr>
                  <w:sdtContent>
                    <w:r w:rsidR="002F554E">
                      <w:rPr>
                        <w:rStyle w:val="Style1"/>
                        <w:b/>
                      </w:rPr>
                      <w:t>T0589</w:t>
                    </w:r>
                  </w:sdtContent>
                </w:sdt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36ACDC13" w:rsidR="00CB4F85" w:rsidRPr="002C2284" w:rsidRDefault="001435A9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103114955"/>
                <w:placeholder>
                  <w:docPart w:val="81F566D211904364971BC048C9C991F4"/>
                </w:placeholder>
              </w:sdtPr>
              <w:sdtEndPr>
                <w:rPr>
                  <w:rStyle w:val="Style1"/>
                </w:rPr>
              </w:sdtEndPr>
              <w:sdtContent>
                <w:r w:rsidR="007531EA">
                  <w:rPr>
                    <w:rStyle w:val="Style1"/>
                    <w:b/>
                  </w:rPr>
                  <w:t>3092</w:t>
                </w:r>
              </w:sdtContent>
            </w:sdt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3EB31CB" w:rsidR="00CB4F85" w:rsidRPr="002C2284" w:rsidRDefault="001435A9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301625233"/>
                <w:placeholder>
                  <w:docPart w:val="243CE698187B40FE9D9FFE36105251BB"/>
                </w:placeholder>
              </w:sdtPr>
              <w:sdtEndPr>
                <w:rPr>
                  <w:rStyle w:val="Style1"/>
                </w:rPr>
              </w:sdtEndPr>
              <w:sdtContent>
                <w:r w:rsidR="007531EA" w:rsidRPr="007531EA">
                  <w:rPr>
                    <w:rStyle w:val="Style1"/>
                    <w:b/>
                  </w:rPr>
                  <w:t>571105</w:t>
                </w:r>
              </w:sdtContent>
            </w:sdt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41F8D" w14:textId="77777777" w:rsidR="00A534EA" w:rsidRDefault="00A534EA">
      <w:r>
        <w:separator/>
      </w:r>
    </w:p>
  </w:endnote>
  <w:endnote w:type="continuationSeparator" w:id="0">
    <w:p w14:paraId="450C9C44" w14:textId="77777777" w:rsidR="00A534EA" w:rsidRDefault="00A5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4B66" w14:textId="77777777" w:rsidR="000F39C9" w:rsidRDefault="000F3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1435A9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F1BD2" w14:textId="77777777" w:rsidR="00A534EA" w:rsidRDefault="00A534EA">
      <w:r>
        <w:separator/>
      </w:r>
    </w:p>
  </w:footnote>
  <w:footnote w:type="continuationSeparator" w:id="0">
    <w:p w14:paraId="17EEF270" w14:textId="77777777" w:rsidR="00A534EA" w:rsidRDefault="00A5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54F3" w14:textId="77777777" w:rsidR="000F39C9" w:rsidRDefault="000F39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545E" w14:textId="77777777" w:rsidR="000F39C9" w:rsidRDefault="000F3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39C9"/>
    <w:rsid w:val="001209C0"/>
    <w:rsid w:val="0013484C"/>
    <w:rsid w:val="0013631C"/>
    <w:rsid w:val="001435A9"/>
    <w:rsid w:val="001675F0"/>
    <w:rsid w:val="001C2680"/>
    <w:rsid w:val="001C7747"/>
    <w:rsid w:val="001E763A"/>
    <w:rsid w:val="00203F5D"/>
    <w:rsid w:val="00205CF9"/>
    <w:rsid w:val="00232772"/>
    <w:rsid w:val="00246DCD"/>
    <w:rsid w:val="002B0CC6"/>
    <w:rsid w:val="002B4544"/>
    <w:rsid w:val="002C2284"/>
    <w:rsid w:val="002F554E"/>
    <w:rsid w:val="002F7CF4"/>
    <w:rsid w:val="00311C5F"/>
    <w:rsid w:val="00313A2E"/>
    <w:rsid w:val="003221D0"/>
    <w:rsid w:val="00336C27"/>
    <w:rsid w:val="00364CE3"/>
    <w:rsid w:val="00375CFE"/>
    <w:rsid w:val="00435F22"/>
    <w:rsid w:val="00443220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017F"/>
    <w:rsid w:val="005C6E7D"/>
    <w:rsid w:val="00627D44"/>
    <w:rsid w:val="00675DFE"/>
    <w:rsid w:val="00676884"/>
    <w:rsid w:val="00687334"/>
    <w:rsid w:val="0069504B"/>
    <w:rsid w:val="006A5D1C"/>
    <w:rsid w:val="006C7103"/>
    <w:rsid w:val="006D6124"/>
    <w:rsid w:val="006D663F"/>
    <w:rsid w:val="006E1C53"/>
    <w:rsid w:val="007065C3"/>
    <w:rsid w:val="007121BC"/>
    <w:rsid w:val="00715629"/>
    <w:rsid w:val="00717088"/>
    <w:rsid w:val="007226F5"/>
    <w:rsid w:val="00727813"/>
    <w:rsid w:val="007531EA"/>
    <w:rsid w:val="0076033B"/>
    <w:rsid w:val="00770B0B"/>
    <w:rsid w:val="00774AF4"/>
    <w:rsid w:val="00777912"/>
    <w:rsid w:val="007A1B83"/>
    <w:rsid w:val="007C3202"/>
    <w:rsid w:val="007C52FF"/>
    <w:rsid w:val="007E319B"/>
    <w:rsid w:val="007F776F"/>
    <w:rsid w:val="0080311B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9C36B0"/>
    <w:rsid w:val="00A26AB8"/>
    <w:rsid w:val="00A534EA"/>
    <w:rsid w:val="00A53652"/>
    <w:rsid w:val="00AF3514"/>
    <w:rsid w:val="00B50393"/>
    <w:rsid w:val="00B6065A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55E55"/>
    <w:rsid w:val="00C84D60"/>
    <w:rsid w:val="00CA2CDC"/>
    <w:rsid w:val="00CB3E0B"/>
    <w:rsid w:val="00CB4F85"/>
    <w:rsid w:val="00CB6833"/>
    <w:rsid w:val="00D56DC5"/>
    <w:rsid w:val="00D704E7"/>
    <w:rsid w:val="00D8534C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97209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DFD5F3BC0043848654616F7D7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26CC-E1EA-42B3-951F-CA0E94622EDD}"/>
      </w:docPartPr>
      <w:docPartBody>
        <w:p w:rsidR="00D76519" w:rsidRDefault="00D76519" w:rsidP="00D76519">
          <w:pPr>
            <w:pStyle w:val="17DFD5F3BC0043848654616F7D7148D56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6D7B4B9FCE5641E3987B7CB6DDA2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4B1DC-5B81-41EA-BD49-68AA7EAB3F22}"/>
      </w:docPartPr>
      <w:docPartBody>
        <w:p w:rsidR="005A4110" w:rsidRDefault="00D76519" w:rsidP="00D76519">
          <w:pPr>
            <w:pStyle w:val="6D7B4B9FCE5641E3987B7CB6DDA2A5636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F8DC2E674B5A48AE8C21419537CB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E3E-0BE7-4FCC-AE13-D86ADB8A61C3}"/>
      </w:docPartPr>
      <w:docPartBody>
        <w:p w:rsidR="005A4110" w:rsidRDefault="00D76519" w:rsidP="00D76519">
          <w:pPr>
            <w:pStyle w:val="F8DC2E674B5A48AE8C21419537CB38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4033FFEB8CD4D43A9E534E36526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0551-E4FC-4C1A-A8B7-F31F56B8EF00}"/>
      </w:docPartPr>
      <w:docPartBody>
        <w:p w:rsidR="005A4110" w:rsidRDefault="00D76519" w:rsidP="00D76519">
          <w:pPr>
            <w:pStyle w:val="54033FFEB8CD4D43A9E534E365269CEF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2A5EF272E21E4918A435DE65524B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18D0-41D9-44C5-8B93-F8331EB42E8B}"/>
      </w:docPartPr>
      <w:docPartBody>
        <w:p w:rsidR="005A4110" w:rsidRDefault="00D76519" w:rsidP="00D76519">
          <w:pPr>
            <w:pStyle w:val="2A5EF272E21E4918A435DE65524BAFAD4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67C59D7E0F3D4B55A8157DC9C476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4991-4F5D-4B72-B429-882AE1DFE5C8}"/>
      </w:docPartPr>
      <w:docPartBody>
        <w:p w:rsidR="005A4110" w:rsidRDefault="00D76519" w:rsidP="00D76519">
          <w:pPr>
            <w:pStyle w:val="67C59D7E0F3D4B55A8157DC9C47694B94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39442D5C2627481F80AD0520DCCE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676E-B467-47FA-BD5E-8E9C8270ABDE}"/>
      </w:docPartPr>
      <w:docPartBody>
        <w:p w:rsidR="005A4110" w:rsidRDefault="00D76519" w:rsidP="00D76519">
          <w:pPr>
            <w:pStyle w:val="39442D5C2627481F80AD0520DCCE8F6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AD76FEA19074C97AA72405E7B5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9211-9BD9-40DC-B977-58E8FDA9CDD9}"/>
      </w:docPartPr>
      <w:docPartBody>
        <w:p w:rsidR="005A4110" w:rsidRDefault="00D76519" w:rsidP="00D76519">
          <w:pPr>
            <w:pStyle w:val="CAD76FEA19074C97AA72405E7B5716D9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9EF5986C6074DEB82F6870C525F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68D-5187-4C6E-925C-6F30E11DA073}"/>
      </w:docPartPr>
      <w:docPartBody>
        <w:p w:rsidR="005A4110" w:rsidRDefault="00D76519" w:rsidP="00D76519">
          <w:pPr>
            <w:pStyle w:val="59EF5986C6074DEB82F6870C525F03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833CAAE618E43C8A5623A5CCDF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C36-AED5-4299-A210-D2BBE72DBF3D}"/>
      </w:docPartPr>
      <w:docPartBody>
        <w:p w:rsidR="005A4110" w:rsidRDefault="00D76519" w:rsidP="00D76519">
          <w:pPr>
            <w:pStyle w:val="0833CAAE618E43C8A5623A5CCDFBE2DC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22783F1A46734FC68C05C4B684D4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62FC-3890-4509-A050-5F40A2C49057}"/>
      </w:docPartPr>
      <w:docPartBody>
        <w:p w:rsidR="005A4110" w:rsidRDefault="00D76519" w:rsidP="00D76519">
          <w:pPr>
            <w:pStyle w:val="22783F1A46734FC68C05C4B684D4473C3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DBF096D6EBC455E89E41C8E31F1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5B9C-E017-4DD5-8624-6934A7A29742}"/>
      </w:docPartPr>
      <w:docPartBody>
        <w:p w:rsidR="005A4110" w:rsidRDefault="00D76519" w:rsidP="00D76519">
          <w:pPr>
            <w:pStyle w:val="CDBF096D6EBC455E89E41C8E31F1DCCE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6F1B66CBD3B4440B3D5C0CBAFAB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38CA-FE39-4C4C-945E-41D36CDAF61E}"/>
      </w:docPartPr>
      <w:docPartBody>
        <w:p w:rsidR="005A4110" w:rsidRDefault="00D76519" w:rsidP="00D76519">
          <w:pPr>
            <w:pStyle w:val="C6F1B66CBD3B4440B3D5C0CBAFABE71D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ABA62F64B404407AD855B4A87B1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B2D01-1FE7-41C9-9980-1785545FD09D}"/>
      </w:docPartPr>
      <w:docPartBody>
        <w:p w:rsidR="005A4110" w:rsidRDefault="00D76519" w:rsidP="00D76519">
          <w:pPr>
            <w:pStyle w:val="FABA62F64B404407AD855B4A87B10809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131BCB821F54AF5B3C271B57F14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4DAC-3415-41A6-ABE8-A4007DAA420D}"/>
      </w:docPartPr>
      <w:docPartBody>
        <w:p w:rsidR="005A4110" w:rsidRDefault="00D76519" w:rsidP="00D76519">
          <w:pPr>
            <w:pStyle w:val="F131BCB821F54AF5B3C271B57F14D763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81F566D211904364971BC048C9C9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65C4-D75F-4B60-B8A1-D498637CFA2A}"/>
      </w:docPartPr>
      <w:docPartBody>
        <w:p w:rsidR="005A4110" w:rsidRDefault="00D76519" w:rsidP="00D76519">
          <w:pPr>
            <w:pStyle w:val="81F566D211904364971BC048C9C991F4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243CE698187B40FE9D9FFE361052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962E-7484-41DD-9625-15D4DB47E3F3}"/>
      </w:docPartPr>
      <w:docPartBody>
        <w:p w:rsidR="005A4110" w:rsidRDefault="00D76519" w:rsidP="00D76519">
          <w:pPr>
            <w:pStyle w:val="243CE698187B40FE9D9FFE36105251BB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28DF63C7118E495F94C35A14FB8A3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A279E-01C0-4DE4-8CE8-BD5653AB4DAE}"/>
      </w:docPartPr>
      <w:docPartBody>
        <w:p w:rsidR="00BD25C7" w:rsidRDefault="00BD25C7" w:rsidP="00BD25C7">
          <w:pPr>
            <w:pStyle w:val="28DF63C7118E495F94C35A14FB8A3FA4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246D14E293D044679FC1D58CFA8E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084B3-4719-472A-802B-123CA3BA9223}"/>
      </w:docPartPr>
      <w:docPartBody>
        <w:p w:rsidR="00BD25C7" w:rsidRDefault="00BD25C7" w:rsidP="00BD25C7">
          <w:pPr>
            <w:pStyle w:val="246D14E293D044679FC1D58CFA8EE703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A4110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BD25C7"/>
    <w:rsid w:val="00D11485"/>
    <w:rsid w:val="00D76519"/>
    <w:rsid w:val="00DB62B8"/>
    <w:rsid w:val="00DC58AA"/>
    <w:rsid w:val="00EA1B0C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519"/>
    <w:rPr>
      <w:color w:val="808080"/>
    </w:rPr>
  </w:style>
  <w:style w:type="paragraph" w:customStyle="1" w:styleId="F8DC2E674B5A48AE8C21419537CB38F8">
    <w:name w:val="F8DC2E674B5A48AE8C21419537CB38F8"/>
    <w:rsid w:val="00D76519"/>
    <w:pPr>
      <w:spacing w:after="160" w:line="259" w:lineRule="auto"/>
    </w:pPr>
  </w:style>
  <w:style w:type="paragraph" w:customStyle="1" w:styleId="39442D5C2627481F80AD0520DCCE8F64">
    <w:name w:val="39442D5C2627481F80AD0520DCCE8F64"/>
    <w:rsid w:val="00D76519"/>
    <w:pPr>
      <w:spacing w:after="160" w:line="259" w:lineRule="auto"/>
    </w:pPr>
  </w:style>
  <w:style w:type="paragraph" w:customStyle="1" w:styleId="CAD76FEA19074C97AA72405E7B5716D9">
    <w:name w:val="CAD76FEA19074C97AA72405E7B5716D9"/>
    <w:rsid w:val="00D76519"/>
    <w:pPr>
      <w:spacing w:after="160" w:line="259" w:lineRule="auto"/>
    </w:pPr>
  </w:style>
  <w:style w:type="paragraph" w:customStyle="1" w:styleId="59EF5986C6074DEB82F6870C525F03F8">
    <w:name w:val="59EF5986C6074DEB82F6870C525F03F8"/>
    <w:rsid w:val="00D76519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D76519"/>
    <w:rPr>
      <w:rFonts w:ascii="Arial" w:hAnsi="Arial"/>
      <w:sz w:val="24"/>
    </w:rPr>
  </w:style>
  <w:style w:type="paragraph" w:customStyle="1" w:styleId="0833CAAE618E43C8A5623A5CCDFBE2DC">
    <w:name w:val="0833CAAE618E43C8A5623A5CCDFBE2DC"/>
    <w:rsid w:val="00D76519"/>
    <w:pPr>
      <w:spacing w:after="160" w:line="259" w:lineRule="auto"/>
    </w:pPr>
  </w:style>
  <w:style w:type="paragraph" w:customStyle="1" w:styleId="17DFD5F3BC0043848654616F7D7148D56">
    <w:name w:val="17DFD5F3BC0043848654616F7D7148D5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B4B9FCE5641E3987B7CB6DDA2A5636">
    <w:name w:val="6D7B4B9FCE5641E3987B7CB6DDA2A563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033FFEB8CD4D43A9E534E365269CEF4">
    <w:name w:val="54033FFEB8CD4D43A9E534E365269CEF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EF272E21E4918A435DE65524BAFAD4">
    <w:name w:val="2A5EF272E21E4918A435DE65524BAFAD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C59D7E0F3D4B55A8157DC9C47694B94">
    <w:name w:val="67C59D7E0F3D4B55A8157DC9C47694B9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783F1A46734FC68C05C4B684D4473C3">
    <w:name w:val="22783F1A46734FC68C05C4B684D4473C3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BF096D6EBC455E89E41C8E31F1DCCE2">
    <w:name w:val="CDBF096D6EBC455E89E41C8E31F1DCCE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1B66CBD3B4440B3D5C0CBAFABE71D2">
    <w:name w:val="C6F1B66CBD3B4440B3D5C0CBAFABE71D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BA62F64B404407AD855B4A87B108092">
    <w:name w:val="FABA62F64B404407AD855B4A87B10809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1BCB821F54AF5B3C271B57F14D7631">
    <w:name w:val="F131BCB821F54AF5B3C271B57F14D763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F566D211904364971BC048C9C991F41">
    <w:name w:val="81F566D211904364971BC048C9C991F4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3CE698187B40FE9D9FFE36105251BB1">
    <w:name w:val="243CE698187B40FE9D9FFE36105251BB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DF63C7118E495F94C35A14FB8A3FA4">
    <w:name w:val="28DF63C7118E495F94C35A14FB8A3FA4"/>
    <w:rsid w:val="00BD25C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46D14E293D044679FC1D58CFA8EE703">
    <w:name w:val="246D14E293D044679FC1D58CFA8EE703"/>
    <w:rsid w:val="00BD25C7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5B1FAA-F441-4212-9816-CF38C3EB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337971-9641-4C09-8EB2-05550AA4A6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82DDE8-4AF0-4AC9-99E2-0DDC0F5ED8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40A1C1-9064-460D-802A-BD22F2C689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81</TotalTime>
  <Pages>2</Pages>
  <Words>361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19</cp:revision>
  <cp:lastPrinted>2016-01-12T11:01:00Z</cp:lastPrinted>
  <dcterms:created xsi:type="dcterms:W3CDTF">2022-04-19T14:41:00Z</dcterms:created>
  <dcterms:modified xsi:type="dcterms:W3CDTF">2024-06-24T13:25:00Z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