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3B1F546" w:rsidR="00CB3E0B" w:rsidRDefault="00B51C5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4-02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3DCE7AAF" w:rsidR="006862FE" w:rsidRDefault="00B51C5D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February 2024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BCB8F9C" w:rsidR="00A53652" w:rsidRPr="00CB3E0B" w:rsidRDefault="00B51C5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29681245" w:rsidR="004D6EDE" w:rsidRDefault="00851DB7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B51C5D" w:rsidRPr="00B51C5D">
            <w:rPr>
              <w:rStyle w:val="Style1"/>
              <w:b/>
            </w:rPr>
            <w:t>T0543 TTDC3031</w:t>
          </w:r>
        </w:sdtContent>
      </w:sdt>
    </w:p>
    <w:p w14:paraId="7187D257" w14:textId="7E3040EE" w:rsidR="00841DFA" w:rsidRPr="00F841A8" w:rsidRDefault="00851DB7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8C3270" w:rsidRPr="008C3270">
            <w:rPr>
              <w:rStyle w:val="Style1"/>
              <w:b/>
            </w:rPr>
            <w:t>Higher Biocontent Fuel Deployment Research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446A298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4-0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5818">
            <w:rPr>
              <w:rFonts w:ascii="Arial" w:hAnsi="Arial" w:cs="Arial"/>
              <w:b/>
            </w:rPr>
            <w:t>24 January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675CD5B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4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5818">
            <w:rPr>
              <w:rFonts w:ascii="Arial" w:hAnsi="Arial" w:cs="Arial"/>
              <w:b/>
            </w:rPr>
            <w:t>01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A0C7C">
            <w:rPr>
              <w:rFonts w:ascii="Arial" w:hAnsi="Arial" w:cs="Arial"/>
              <w:b/>
            </w:rPr>
            <w:t>01 July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5D4204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9A55A2" w:rsidRPr="009A55A2">
            <w:rPr>
              <w:rStyle w:val="Style1"/>
              <w:b/>
            </w:rPr>
            <w:t>68,085.02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A0325B2" w:rsidR="00627D44" w:rsidRPr="00311C5F" w:rsidRDefault="00851DB7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55C9F4CE" w:rsidR="00216D99" w:rsidRDefault="00216D99" w:rsidP="00727813">
      <w:pPr>
        <w:rPr>
          <w:rFonts w:ascii="Arial" w:hAnsi="Arial" w:cs="Arial"/>
        </w:rPr>
      </w:pPr>
    </w:p>
    <w:p w14:paraId="127FCBCB" w14:textId="2B0D2EB3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797A3A18" w:rsidR="000E740D" w:rsidRDefault="00851DB7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0C04" w14:textId="77777777" w:rsidR="0069462F" w:rsidRDefault="0069462F">
      <w:r>
        <w:separator/>
      </w:r>
    </w:p>
  </w:endnote>
  <w:endnote w:type="continuationSeparator" w:id="0">
    <w:p w14:paraId="2F048FF2" w14:textId="77777777" w:rsidR="0069462F" w:rsidRDefault="0069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32981B1B" w:rsidR="00777912" w:rsidRDefault="00851DB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617408">
      <w:rPr>
        <w:noProof/>
      </w:rPr>
      <w:t>T0543 TTDC3031 SPaTS 2 DfT Award Letter - WSP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2D89" w14:textId="77777777" w:rsidR="0069462F" w:rsidRDefault="0069462F">
      <w:r>
        <w:separator/>
      </w:r>
    </w:p>
  </w:footnote>
  <w:footnote w:type="continuationSeparator" w:id="0">
    <w:p w14:paraId="1BC3D2E3" w14:textId="77777777" w:rsidR="0069462F" w:rsidRDefault="0069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85818"/>
    <w:rsid w:val="005A7BBA"/>
    <w:rsid w:val="005C6E7D"/>
    <w:rsid w:val="00617408"/>
    <w:rsid w:val="00627D44"/>
    <w:rsid w:val="00675DFE"/>
    <w:rsid w:val="00676884"/>
    <w:rsid w:val="006862FE"/>
    <w:rsid w:val="0069462F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1DFA"/>
    <w:rsid w:val="00851DB7"/>
    <w:rsid w:val="00875589"/>
    <w:rsid w:val="008C3270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9A0C7C"/>
    <w:rsid w:val="009A55A2"/>
    <w:rsid w:val="00A26AB8"/>
    <w:rsid w:val="00A53652"/>
    <w:rsid w:val="00AF3514"/>
    <w:rsid w:val="00B50393"/>
    <w:rsid w:val="00B51C5D"/>
    <w:rsid w:val="00B738D0"/>
    <w:rsid w:val="00B82F6B"/>
    <w:rsid w:val="00B92073"/>
    <w:rsid w:val="00BC48DD"/>
    <w:rsid w:val="00BF4173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45544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0E0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7552C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7" ma:contentTypeDescription="Create a new document." ma:contentTypeScope="" ma:versionID="c7e762d1839b2de3ca55b413bf8f4454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df60c3cad27cd52b322b1bbbd199c403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dlc_EmailTo xmlns="15ff3d39-6e7b-4d70-9b7c-8d9fe85d0f29" xsi:nil="true"/>
    <dlc_EmailSubject xmlns="15ff3d39-6e7b-4d70-9b7c-8d9fe85d0f29" xsi:nil="true"/>
    <lcf76f155ced4ddcb4097134ff3c332f xmlns="431bcfc0-d58a-441b-abfe-87dd5a1a7e15">
      <Terms xmlns="http://schemas.microsoft.com/office/infopath/2007/PartnerControls"/>
    </lcf76f155ced4ddcb4097134ff3c332f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4D258-532D-41FD-AC22-DF69A4E9E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5ff3d39-6e7b-4d70-9b7c-8d9fe85d0f29"/>
    <ds:schemaRef ds:uri="http://purl.org/dc/terms/"/>
    <ds:schemaRef ds:uri="http://schemas.openxmlformats.org/package/2006/metadata/core-properties"/>
    <ds:schemaRef ds:uri="431bcfc0-d58a-441b-abfe-87dd5a1a7e15"/>
    <ds:schemaRef ds:uri="8eaa39a3-21f4-4c2b-9a70-033ed3a7a8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192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4</cp:revision>
  <cp:lastPrinted>2024-02-01T08:59:00Z</cp:lastPrinted>
  <dcterms:created xsi:type="dcterms:W3CDTF">2024-02-01T07:56:00Z</dcterms:created>
  <dcterms:modified xsi:type="dcterms:W3CDTF">2024-02-01T14:04:00Z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