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D9E1" w14:textId="21D9CE43" w:rsidR="00A37E98" w:rsidRDefault="008E7581" w:rsidP="005E6263">
      <w:pPr>
        <w:jc w:val="center"/>
        <w:rPr>
          <w:b/>
        </w:rPr>
      </w:pPr>
      <w:r>
        <w:rPr>
          <w:b/>
        </w:rPr>
        <w:t>SCHEDULE</w:t>
      </w:r>
      <w:r w:rsidR="00A37E98" w:rsidRPr="00A37E98">
        <w:rPr>
          <w:b/>
        </w:rPr>
        <w:t xml:space="preserve"> </w:t>
      </w:r>
      <w:r w:rsidR="00D7429A">
        <w:rPr>
          <w:b/>
        </w:rPr>
        <w:t>25</w:t>
      </w:r>
      <w:r w:rsidR="005D4AB8">
        <w:rPr>
          <w:b/>
        </w:rPr>
        <w:t xml:space="preserve"> </w:t>
      </w:r>
    </w:p>
    <w:p w14:paraId="45106BFD" w14:textId="2FEF85AF" w:rsidR="008309F2" w:rsidRPr="00A37E98" w:rsidRDefault="00A37E98" w:rsidP="008309F2">
      <w:pPr>
        <w:jc w:val="center"/>
        <w:rPr>
          <w:b/>
        </w:rPr>
      </w:pPr>
      <w:r w:rsidRPr="00A37E98">
        <w:rPr>
          <w:b/>
        </w:rPr>
        <w:t>Financial Distress</w:t>
      </w:r>
    </w:p>
    <w:p w14:paraId="3C83E27A" w14:textId="77777777" w:rsidR="00A37E98" w:rsidRPr="00AB6852" w:rsidRDefault="00A37E98" w:rsidP="00AB6852">
      <w:pPr>
        <w:pStyle w:val="Simple1"/>
        <w:keepNext/>
        <w:rPr>
          <w:b/>
        </w:rPr>
      </w:pPr>
      <w:r w:rsidRPr="00AB6852">
        <w:rPr>
          <w:b/>
        </w:rPr>
        <w:t>DEFINITIONS</w:t>
      </w:r>
    </w:p>
    <w:p w14:paraId="2A944048" w14:textId="77777777" w:rsidR="00A37E98" w:rsidRDefault="00A37E98" w:rsidP="00AB6852">
      <w:pPr>
        <w:pStyle w:val="Simple2"/>
        <w:keepNext/>
      </w:pPr>
      <w:r>
        <w:t xml:space="preserve">In this </w:t>
      </w:r>
      <w:r w:rsidR="008E7581">
        <w:t>Schedule</w:t>
      </w:r>
      <w:r>
        <w:t>, the following definitions shall apply:</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977"/>
        <w:gridCol w:w="5330"/>
      </w:tblGrid>
      <w:tr w:rsidR="002F6095" w:rsidRPr="002F6095" w14:paraId="3142AB8E" w14:textId="77777777" w:rsidTr="002F6095">
        <w:tc>
          <w:tcPr>
            <w:tcW w:w="2977" w:type="dxa"/>
          </w:tcPr>
          <w:p w14:paraId="1472DB75" w14:textId="77777777" w:rsidR="002F6095" w:rsidRPr="002F6095" w:rsidRDefault="002F6095" w:rsidP="002F6095">
            <w:pPr>
              <w:jc w:val="left"/>
              <w:rPr>
                <w:b/>
              </w:rPr>
            </w:pPr>
            <w:r w:rsidRPr="002F6095">
              <w:rPr>
                <w:b/>
              </w:rPr>
              <w:t>Applicable Financial Indicators</w:t>
            </w:r>
          </w:p>
        </w:tc>
        <w:tc>
          <w:tcPr>
            <w:tcW w:w="5330" w:type="dxa"/>
          </w:tcPr>
          <w:p w14:paraId="1559CE0E" w14:textId="77777777" w:rsidR="002F6095" w:rsidRPr="002F6095" w:rsidRDefault="002F6095" w:rsidP="00D86568">
            <w:r w:rsidRPr="002F6095">
              <w:t xml:space="preserve">the financial indicators from paragraph 5.1 of this </w:t>
            </w:r>
            <w:r w:rsidR="008E7581">
              <w:t>Schedule</w:t>
            </w:r>
            <w:r w:rsidRPr="002F6095">
              <w:t xml:space="preserve"> which are to apply to the Monitored </w:t>
            </w:r>
            <w:r w:rsidR="005E6263">
              <w:t>Contractor</w:t>
            </w:r>
            <w:r w:rsidRPr="002F6095">
              <w:t xml:space="preserve">s as set out in paragraph 5.2 of this </w:t>
            </w:r>
            <w:r w:rsidR="008E7581">
              <w:t>Schedule</w:t>
            </w:r>
            <w:r w:rsidRPr="002F6095">
              <w:t xml:space="preserve"> </w:t>
            </w:r>
            <w:r w:rsidR="005E6263">
              <w:t>25</w:t>
            </w:r>
            <w:r w:rsidRPr="002F6095">
              <w:t>;</w:t>
            </w:r>
          </w:p>
        </w:tc>
      </w:tr>
      <w:tr w:rsidR="002F6095" w:rsidRPr="002F6095" w14:paraId="23F080BF" w14:textId="77777777" w:rsidTr="002F6095">
        <w:tc>
          <w:tcPr>
            <w:tcW w:w="2977" w:type="dxa"/>
          </w:tcPr>
          <w:p w14:paraId="65BC3077" w14:textId="77777777" w:rsidR="002F6095" w:rsidRPr="002F6095" w:rsidRDefault="002F6095" w:rsidP="002F6095">
            <w:pPr>
              <w:jc w:val="left"/>
              <w:rPr>
                <w:b/>
              </w:rPr>
            </w:pPr>
            <w:r w:rsidRPr="002F6095">
              <w:rPr>
                <w:b/>
              </w:rPr>
              <w:t>Board</w:t>
            </w:r>
          </w:p>
        </w:tc>
        <w:tc>
          <w:tcPr>
            <w:tcW w:w="5330" w:type="dxa"/>
          </w:tcPr>
          <w:p w14:paraId="7F9C22D0" w14:textId="77777777" w:rsidR="002F6095" w:rsidRPr="002F6095" w:rsidRDefault="002F6095" w:rsidP="00D86568">
            <w:r w:rsidRPr="002F6095">
              <w:t xml:space="preserve">the </w:t>
            </w:r>
            <w:r w:rsidR="005E6263">
              <w:t>Contractor</w:t>
            </w:r>
            <w:r w:rsidR="00E17DCF">
              <w:t>'</w:t>
            </w:r>
            <w:r w:rsidRPr="002F6095">
              <w:t>s board of directors;</w:t>
            </w:r>
          </w:p>
        </w:tc>
      </w:tr>
      <w:tr w:rsidR="002F6095" w:rsidRPr="002F6095" w14:paraId="05F3FAD9" w14:textId="77777777" w:rsidTr="002F6095">
        <w:tc>
          <w:tcPr>
            <w:tcW w:w="2977" w:type="dxa"/>
          </w:tcPr>
          <w:p w14:paraId="5C87EA8A" w14:textId="77777777" w:rsidR="002F6095" w:rsidRPr="002F6095" w:rsidRDefault="002F6095" w:rsidP="002F6095">
            <w:pPr>
              <w:jc w:val="left"/>
              <w:rPr>
                <w:b/>
              </w:rPr>
            </w:pPr>
            <w:r w:rsidRPr="002F6095">
              <w:rPr>
                <w:b/>
              </w:rPr>
              <w:t>Board Confirmation</w:t>
            </w:r>
          </w:p>
        </w:tc>
        <w:tc>
          <w:tcPr>
            <w:tcW w:w="5330" w:type="dxa"/>
          </w:tcPr>
          <w:p w14:paraId="653D9117" w14:textId="77777777" w:rsidR="002F6095" w:rsidRPr="002F6095" w:rsidRDefault="002F6095" w:rsidP="00D86568">
            <w:r w:rsidRPr="002F6095">
              <w:t xml:space="preserve">written confirmation from the Board in accordance with paragraph 8 of this </w:t>
            </w:r>
            <w:r w:rsidR="008E7581">
              <w:t>Schedule</w:t>
            </w:r>
            <w:r w:rsidRPr="002F6095">
              <w:t xml:space="preserve"> </w:t>
            </w:r>
            <w:r w:rsidR="005E6263">
              <w:t>25</w:t>
            </w:r>
            <w:r w:rsidRPr="002F6095">
              <w:t>;</w:t>
            </w:r>
          </w:p>
        </w:tc>
      </w:tr>
      <w:tr w:rsidR="002F6095" w:rsidRPr="002F6095" w14:paraId="13650E1E" w14:textId="77777777" w:rsidTr="002F6095">
        <w:tc>
          <w:tcPr>
            <w:tcW w:w="2977" w:type="dxa"/>
          </w:tcPr>
          <w:p w14:paraId="7BEB01FD" w14:textId="77777777" w:rsidR="002F6095" w:rsidRPr="002F6095" w:rsidRDefault="002F6095" w:rsidP="002F6095">
            <w:pPr>
              <w:jc w:val="left"/>
              <w:rPr>
                <w:b/>
              </w:rPr>
            </w:pPr>
            <w:r w:rsidRPr="002F6095">
              <w:rPr>
                <w:b/>
              </w:rPr>
              <w:t>Credit Rating Level</w:t>
            </w:r>
          </w:p>
        </w:tc>
        <w:tc>
          <w:tcPr>
            <w:tcW w:w="5330" w:type="dxa"/>
          </w:tcPr>
          <w:p w14:paraId="01B838BB" w14:textId="77777777" w:rsidR="002F6095" w:rsidRPr="002F6095" w:rsidRDefault="002F6095" w:rsidP="00D86568">
            <w:r w:rsidRPr="002F6095">
              <w:t xml:space="preserve">a credit rating level as specified in </w:t>
            </w:r>
            <w:r w:rsidR="009D011F">
              <w:t>Annex</w:t>
            </w:r>
            <w:r w:rsidR="00A33251">
              <w:t xml:space="preserve"> </w:t>
            </w:r>
            <w:r w:rsidRPr="002F6095">
              <w:t xml:space="preserve">1 of this </w:t>
            </w:r>
            <w:r w:rsidR="008E7581">
              <w:t>Schedule</w:t>
            </w:r>
            <w:r w:rsidRPr="002F6095">
              <w:t xml:space="preserve"> </w:t>
            </w:r>
            <w:r w:rsidR="005E6263">
              <w:t>25</w:t>
            </w:r>
            <w:r w:rsidRPr="002F6095">
              <w:t>;</w:t>
            </w:r>
          </w:p>
        </w:tc>
      </w:tr>
      <w:tr w:rsidR="002F6095" w:rsidRPr="002F6095" w14:paraId="64A04A06" w14:textId="77777777" w:rsidTr="002F6095">
        <w:tc>
          <w:tcPr>
            <w:tcW w:w="2977" w:type="dxa"/>
          </w:tcPr>
          <w:p w14:paraId="26DB4083" w14:textId="77777777" w:rsidR="002F6095" w:rsidRPr="002F6095" w:rsidRDefault="002F6095" w:rsidP="002F6095">
            <w:pPr>
              <w:jc w:val="left"/>
              <w:rPr>
                <w:b/>
              </w:rPr>
            </w:pPr>
            <w:r w:rsidRPr="002F6095">
              <w:rPr>
                <w:b/>
              </w:rPr>
              <w:t>Credit Rating Threshold</w:t>
            </w:r>
          </w:p>
        </w:tc>
        <w:tc>
          <w:tcPr>
            <w:tcW w:w="5330" w:type="dxa"/>
          </w:tcPr>
          <w:p w14:paraId="4446A121" w14:textId="77777777" w:rsidR="002F6095" w:rsidRPr="002F6095" w:rsidRDefault="002F6095" w:rsidP="00D86568">
            <w:r w:rsidRPr="002F6095">
              <w:t xml:space="preserve">the minimum Credit Rating Level for each entity in the FDE Group as set out in </w:t>
            </w:r>
            <w:r w:rsidR="009D011F">
              <w:t>Annex</w:t>
            </w:r>
            <w:r w:rsidR="00A33251">
              <w:t xml:space="preserve"> </w:t>
            </w:r>
            <w:r w:rsidRPr="002F6095">
              <w:t xml:space="preserve">2 of this </w:t>
            </w:r>
            <w:r w:rsidR="008E7581">
              <w:t>Schedule</w:t>
            </w:r>
            <w:r w:rsidRPr="002F6095">
              <w:t xml:space="preserve"> </w:t>
            </w:r>
            <w:r w:rsidR="005E6263">
              <w:t>25</w:t>
            </w:r>
            <w:r w:rsidRPr="002F6095">
              <w:t>;</w:t>
            </w:r>
          </w:p>
        </w:tc>
      </w:tr>
      <w:tr w:rsidR="002F6095" w:rsidRPr="002F6095" w14:paraId="3562B7A0" w14:textId="77777777" w:rsidTr="002F6095">
        <w:tc>
          <w:tcPr>
            <w:tcW w:w="2977" w:type="dxa"/>
          </w:tcPr>
          <w:p w14:paraId="130D658E" w14:textId="77777777" w:rsidR="002F6095" w:rsidRPr="002F6095" w:rsidRDefault="002F6095" w:rsidP="002F6095">
            <w:pPr>
              <w:jc w:val="left"/>
              <w:rPr>
                <w:b/>
              </w:rPr>
            </w:pPr>
            <w:r w:rsidRPr="002F6095">
              <w:rPr>
                <w:b/>
              </w:rPr>
              <w:t>Financial Indicators</w:t>
            </w:r>
          </w:p>
        </w:tc>
        <w:tc>
          <w:tcPr>
            <w:tcW w:w="5330" w:type="dxa"/>
          </w:tcPr>
          <w:p w14:paraId="03FDA9AB" w14:textId="7286A9BA" w:rsidR="002F6095" w:rsidRPr="002F6095" w:rsidRDefault="002F6095" w:rsidP="00962728">
            <w:r w:rsidRPr="002F6095">
              <w:t xml:space="preserve">in respect of the </w:t>
            </w:r>
            <w:r w:rsidR="005E6263">
              <w:t>Contractor</w:t>
            </w:r>
            <w:r w:rsidRPr="002F6095">
              <w:t xml:space="preserve">, Key Sub-contractors and the Guarantor, means each of the financial indicators set out at paragraph 5.1 of this </w:t>
            </w:r>
            <w:r w:rsidR="008E7581">
              <w:t>Schedule</w:t>
            </w:r>
            <w:r w:rsidRPr="002F6095">
              <w:t xml:space="preserve"> </w:t>
            </w:r>
            <w:r w:rsidR="005E6263">
              <w:t>25</w:t>
            </w:r>
            <w:r w:rsidRPr="002F6095">
              <w:t xml:space="preserve">; and in respect of each Monitored </w:t>
            </w:r>
            <w:r w:rsidR="005E6263">
              <w:t>Contractor</w:t>
            </w:r>
            <w:r w:rsidRPr="002F6095">
              <w:t>, means those Applicable Financial Indicators;</w:t>
            </w:r>
            <w:r w:rsidR="00682031">
              <w:t xml:space="preserve"> </w:t>
            </w:r>
            <w:r w:rsidR="00682031" w:rsidRPr="00682031">
              <w:rPr>
                <w:b/>
                <w:i/>
                <w:highlight w:val="green"/>
              </w:rPr>
              <w:t>[</w:t>
            </w:r>
            <w:r w:rsidR="00962728">
              <w:rPr>
                <w:b/>
                <w:i/>
                <w:highlight w:val="green"/>
              </w:rPr>
              <w:t>Note to Tenderers</w:t>
            </w:r>
            <w:r w:rsidR="00682031" w:rsidRPr="00682031">
              <w:rPr>
                <w:b/>
                <w:i/>
                <w:highlight w:val="green"/>
              </w:rPr>
              <w:t xml:space="preserve">: To be updated to reflect the </w:t>
            </w:r>
            <w:r w:rsidR="00F00468">
              <w:rPr>
                <w:b/>
                <w:i/>
                <w:highlight w:val="green"/>
              </w:rPr>
              <w:t>T</w:t>
            </w:r>
            <w:r w:rsidR="005D4AB8">
              <w:rPr>
                <w:b/>
                <w:i/>
                <w:highlight w:val="green"/>
              </w:rPr>
              <w:t>enderer's</w:t>
            </w:r>
            <w:r w:rsidR="00682031" w:rsidRPr="00682031">
              <w:rPr>
                <w:b/>
                <w:i/>
                <w:highlight w:val="green"/>
              </w:rPr>
              <w:t xml:space="preserve"> structure.]</w:t>
            </w:r>
          </w:p>
        </w:tc>
      </w:tr>
      <w:tr w:rsidR="002F6095" w:rsidRPr="002F6095" w14:paraId="288D4BF4" w14:textId="77777777" w:rsidTr="002F6095">
        <w:tc>
          <w:tcPr>
            <w:tcW w:w="2977" w:type="dxa"/>
          </w:tcPr>
          <w:p w14:paraId="272B38F0" w14:textId="77777777" w:rsidR="002F6095" w:rsidRPr="002F6095" w:rsidRDefault="002F6095" w:rsidP="002F6095">
            <w:pPr>
              <w:jc w:val="left"/>
              <w:rPr>
                <w:b/>
              </w:rPr>
            </w:pPr>
            <w:r w:rsidRPr="002F6095">
              <w:rPr>
                <w:b/>
              </w:rPr>
              <w:t>Financial Target Thresholds</w:t>
            </w:r>
          </w:p>
        </w:tc>
        <w:tc>
          <w:tcPr>
            <w:tcW w:w="5330" w:type="dxa"/>
          </w:tcPr>
          <w:p w14:paraId="4034116D" w14:textId="77777777" w:rsidR="002F6095" w:rsidRPr="002F6095" w:rsidRDefault="002F6095" w:rsidP="00D86568">
            <w:r w:rsidRPr="002F6095">
              <w:t xml:space="preserve">the target thresholds for each of the Financial Indicators set out at paragraph 5.1 of this </w:t>
            </w:r>
            <w:r w:rsidR="008E7581">
              <w:t>Schedule</w:t>
            </w:r>
            <w:r w:rsidRPr="002F6095">
              <w:t xml:space="preserve"> </w:t>
            </w:r>
            <w:r w:rsidR="005E6263">
              <w:t>25</w:t>
            </w:r>
            <w:r w:rsidRPr="002F6095">
              <w:t>;</w:t>
            </w:r>
          </w:p>
        </w:tc>
      </w:tr>
      <w:tr w:rsidR="002F6095" w:rsidRPr="002F6095" w14:paraId="7D16ED33" w14:textId="77777777" w:rsidTr="002F6095">
        <w:tc>
          <w:tcPr>
            <w:tcW w:w="2977" w:type="dxa"/>
          </w:tcPr>
          <w:p w14:paraId="2FB4C0F5" w14:textId="77777777" w:rsidR="002F6095" w:rsidRPr="002F6095" w:rsidRDefault="002F6095" w:rsidP="002F6095">
            <w:pPr>
              <w:jc w:val="left"/>
              <w:rPr>
                <w:b/>
              </w:rPr>
            </w:pPr>
            <w:r w:rsidRPr="002F6095">
              <w:rPr>
                <w:b/>
              </w:rPr>
              <w:t>Rating Agencies</w:t>
            </w:r>
          </w:p>
        </w:tc>
        <w:tc>
          <w:tcPr>
            <w:tcW w:w="5330" w:type="dxa"/>
          </w:tcPr>
          <w:p w14:paraId="445B4946" w14:textId="77777777" w:rsidR="002F6095" w:rsidRPr="002F6095" w:rsidRDefault="002F6095" w:rsidP="00D86568">
            <w:r w:rsidRPr="002F6095">
              <w:t xml:space="preserve">the rating agencies listed in </w:t>
            </w:r>
            <w:r w:rsidR="009D011F">
              <w:t>Annex</w:t>
            </w:r>
            <w:r w:rsidR="00A33251">
              <w:t xml:space="preserve"> </w:t>
            </w:r>
            <w:r w:rsidRPr="002F6095">
              <w:t xml:space="preserve">1 of this </w:t>
            </w:r>
            <w:r w:rsidR="008E7581">
              <w:t>Schedule</w:t>
            </w:r>
            <w:r w:rsidRPr="002F6095">
              <w:t xml:space="preserve"> </w:t>
            </w:r>
            <w:r w:rsidR="005E6263">
              <w:t>25</w:t>
            </w:r>
            <w:r w:rsidRPr="002F6095">
              <w:t>.</w:t>
            </w:r>
          </w:p>
        </w:tc>
      </w:tr>
    </w:tbl>
    <w:p w14:paraId="21327C9D" w14:textId="77777777" w:rsidR="00D42B26" w:rsidRDefault="00D42B26" w:rsidP="00D42B26">
      <w:pPr>
        <w:pStyle w:val="Simple1"/>
        <w:keepNext/>
        <w:numPr>
          <w:ilvl w:val="0"/>
          <w:numId w:val="0"/>
        </w:numPr>
        <w:ind w:left="709"/>
        <w:rPr>
          <w:b/>
        </w:rPr>
      </w:pPr>
    </w:p>
    <w:p w14:paraId="7396B782" w14:textId="6C0BF13C" w:rsidR="00A37E98" w:rsidRPr="00AB6852" w:rsidRDefault="00A37E98" w:rsidP="00AB6852">
      <w:pPr>
        <w:pStyle w:val="Simple1"/>
        <w:keepNext/>
        <w:rPr>
          <w:b/>
        </w:rPr>
      </w:pPr>
      <w:r w:rsidRPr="00AB6852">
        <w:rPr>
          <w:b/>
        </w:rPr>
        <w:t>WARRANTIES AND DUTY TO NOTIFY</w:t>
      </w:r>
    </w:p>
    <w:p w14:paraId="780AEB56" w14:textId="77777777" w:rsidR="00A37E98" w:rsidRDefault="00A37E98" w:rsidP="00AB6852">
      <w:pPr>
        <w:pStyle w:val="Simple2"/>
        <w:keepNext/>
      </w:pPr>
      <w:r>
        <w:t xml:space="preserve">The </w:t>
      </w:r>
      <w:r w:rsidR="005E6263">
        <w:t>Contractor</w:t>
      </w:r>
      <w:r>
        <w:t xml:space="preserve"> warrants and represents to the Authority for the benefit of the Authority that as at the Effective Date:</w:t>
      </w:r>
    </w:p>
    <w:p w14:paraId="55F33ED9" w14:textId="77777777" w:rsidR="00A37E98" w:rsidRDefault="00A37E98" w:rsidP="00AB6852">
      <w:pPr>
        <w:pStyle w:val="Heading3"/>
      </w:pPr>
      <w:r>
        <w:t xml:space="preserve">the long term credit ratings issued for each entity in the FDE Group by each of the Rating Agencies are as set out in </w:t>
      </w:r>
      <w:r w:rsidR="009D011F">
        <w:t>Annex</w:t>
      </w:r>
      <w:r w:rsidR="00A33251">
        <w:t xml:space="preserve"> </w:t>
      </w:r>
      <w:r>
        <w:t xml:space="preserve">2 of this </w:t>
      </w:r>
      <w:r w:rsidR="008E7581">
        <w:t>Schedule</w:t>
      </w:r>
      <w:r>
        <w:t xml:space="preserve"> </w:t>
      </w:r>
      <w:r w:rsidR="005E6263">
        <w:t>25</w:t>
      </w:r>
      <w:r>
        <w:t>; and</w:t>
      </w:r>
    </w:p>
    <w:p w14:paraId="6FBEE75E" w14:textId="77777777" w:rsidR="00A37E98" w:rsidRDefault="00A37E98" w:rsidP="00AB6852">
      <w:pPr>
        <w:pStyle w:val="Heading3"/>
      </w:pPr>
      <w:r>
        <w:t xml:space="preserve">the financial position or, as appropriate, the financial performance of each of the </w:t>
      </w:r>
      <w:r w:rsidR="005E6263">
        <w:t>Contractor</w:t>
      </w:r>
      <w:r>
        <w:t>, Guarantor and Key Sub-contractors satisfies the Financial Target Thresholds.</w:t>
      </w:r>
    </w:p>
    <w:p w14:paraId="09BEE781" w14:textId="77777777" w:rsidR="00A37E98" w:rsidRDefault="00A37E98" w:rsidP="00AB6852">
      <w:pPr>
        <w:pStyle w:val="Simple2"/>
      </w:pPr>
      <w:r>
        <w:t xml:space="preserve">The </w:t>
      </w:r>
      <w:r w:rsidR="005E6263">
        <w:t>Contractor</w:t>
      </w:r>
      <w:r>
        <w:t xml:space="preserve"> shall promptly notify (or shall procure that its auditors promptly notify) the Authority in writing if there is any downgrade in the credit rating issued by any Rating Agency for any entity in the FDE Group (and in any event within </w:t>
      </w:r>
      <w:r w:rsidR="006A0E66">
        <w:t>five</w:t>
      </w:r>
      <w:r w:rsidR="008E7581">
        <w:t xml:space="preserve"> (5)</w:t>
      </w:r>
      <w:r>
        <w:t xml:space="preserve"> </w:t>
      </w:r>
      <w:r w:rsidR="008E7581">
        <w:t>Business</w:t>
      </w:r>
      <w:r>
        <w:t xml:space="preserve"> Days of the occurrence of the downgrade).</w:t>
      </w:r>
    </w:p>
    <w:p w14:paraId="7BC3F822" w14:textId="77777777" w:rsidR="00A37E98" w:rsidRDefault="00A37E98" w:rsidP="00AB6852">
      <w:pPr>
        <w:pStyle w:val="Simple2"/>
        <w:keepNext/>
      </w:pPr>
      <w:r>
        <w:t xml:space="preserve">The </w:t>
      </w:r>
      <w:r w:rsidR="005E6263">
        <w:t>Contractor</w:t>
      </w:r>
      <w:r>
        <w:t xml:space="preserve"> shall:</w:t>
      </w:r>
    </w:p>
    <w:p w14:paraId="28131A01" w14:textId="77777777" w:rsidR="00A37E98" w:rsidRDefault="00A37E98" w:rsidP="00AB6852">
      <w:pPr>
        <w:pStyle w:val="Simple3"/>
      </w:pPr>
      <w:r>
        <w:t>regularly monitor the credit ratings of each entity in the FDE Group with the Rating Agencies;</w:t>
      </w:r>
    </w:p>
    <w:p w14:paraId="7FD95055" w14:textId="621321C0" w:rsidR="00A37E98" w:rsidRDefault="00A37E98" w:rsidP="00AB6852">
      <w:pPr>
        <w:pStyle w:val="Simple3"/>
      </w:pPr>
      <w:r>
        <w:t xml:space="preserve">monitor and report on the Financial Indicators for each entity in the FDE Group against the Financial Target Thresholds at least at the frequency set out for each at paragraph 5.1 (where specified) and in any event, on a regular basis and no less than once a year within one hundred and twenty (120) days after the </w:t>
      </w:r>
      <w:r w:rsidR="003A7C7A">
        <w:t>Accounting Reference Date</w:t>
      </w:r>
      <w:r>
        <w:t>; and</w:t>
      </w:r>
    </w:p>
    <w:p w14:paraId="4EEBC104" w14:textId="77777777" w:rsidR="00A37E98" w:rsidRDefault="00A37E98" w:rsidP="00AB6852">
      <w:pPr>
        <w:pStyle w:val="Simple3"/>
      </w:pPr>
      <w:r>
        <w:t xml:space="preserve">promptly notify (or shall procure that its auditors promptly notify) the Authority in writing following the occurrence of a Financial Distress Event or any fact, circumstance or matter which could cause a Financial Distress Event (and in any event, ensure that such notification is made within </w:t>
      </w:r>
      <w:r w:rsidR="006A0E66">
        <w:t>ten</w:t>
      </w:r>
      <w:r w:rsidR="008E7581">
        <w:t xml:space="preserve"> (10)</w:t>
      </w:r>
      <w:r>
        <w:t xml:space="preserve"> </w:t>
      </w:r>
      <w:r w:rsidR="008E7581">
        <w:t>Business</w:t>
      </w:r>
      <w:r>
        <w:t xml:space="preserve"> Days of the date on which the </w:t>
      </w:r>
      <w:r w:rsidR="005E6263">
        <w:t>Contractor</w:t>
      </w:r>
      <w:r>
        <w:t xml:space="preserve"> first becomes aware of the Financial Distress Event or the fact, circumstance or matter which could cause a Financial Distress Event).</w:t>
      </w:r>
    </w:p>
    <w:p w14:paraId="4558A546" w14:textId="77777777" w:rsidR="00A37E98" w:rsidRDefault="00A37E98" w:rsidP="00AB6852">
      <w:pPr>
        <w:pStyle w:val="Simple2"/>
        <w:keepNext/>
      </w:pPr>
      <w:r>
        <w:t>For the purposes of determining whether a Financial Distress Event has occurred pursuant to the provisions of paragraphs 3.1(a), and for the purposes of determining relief under paragraph 7.1, the credit rating of an FDE Group entity shall be deemed to have dropped below the applicable Credit Rating Threshold if:</w:t>
      </w:r>
    </w:p>
    <w:p w14:paraId="74C93AB4" w14:textId="77777777" w:rsidR="00A37E98" w:rsidRDefault="00A37E98" w:rsidP="00AB6852">
      <w:pPr>
        <w:pStyle w:val="Simple3"/>
      </w:pPr>
      <w:r>
        <w:t>any of the Rating Agencies have given a Credit Rating Level for that entity which is below the applicable Credit Rating Threshold; or</w:t>
      </w:r>
    </w:p>
    <w:p w14:paraId="66DE0825" w14:textId="77777777" w:rsidR="00A37E98" w:rsidRDefault="00A37E98" w:rsidP="00AB6852">
      <w:pPr>
        <w:pStyle w:val="Simple3"/>
      </w:pPr>
      <w:r>
        <w:t xml:space="preserve">a Rating Agency that is specified as holding a Credit Rating for an entity as set out at </w:t>
      </w:r>
      <w:r w:rsidR="009D011F">
        <w:t>Annex</w:t>
      </w:r>
      <w:r w:rsidR="00A33251">
        <w:t xml:space="preserve"> </w:t>
      </w:r>
      <w:r>
        <w:t xml:space="preserve">2 of this </w:t>
      </w:r>
      <w:r w:rsidR="008E7581">
        <w:t>Schedule</w:t>
      </w:r>
      <w:r>
        <w:t xml:space="preserve"> </w:t>
      </w:r>
      <w:r w:rsidR="005E6263">
        <w:t>25</w:t>
      </w:r>
      <w:r>
        <w:t xml:space="preserve"> ceases to hold a Credit Rating for that entity.</w:t>
      </w:r>
    </w:p>
    <w:p w14:paraId="6EEB5DE9" w14:textId="77777777" w:rsidR="00A37E98" w:rsidRDefault="00A37E98" w:rsidP="005746F9">
      <w:pPr>
        <w:pStyle w:val="Simple2"/>
        <w:keepNext/>
      </w:pPr>
      <w:r>
        <w:t xml:space="preserve">Each report submitted by the </w:t>
      </w:r>
      <w:r w:rsidR="005E6263">
        <w:t>Contractor</w:t>
      </w:r>
      <w:r>
        <w:t xml:space="preserve"> pursuant to paragraph 2.3(b) shall:</w:t>
      </w:r>
    </w:p>
    <w:p w14:paraId="567EB81E" w14:textId="77777777" w:rsidR="00A37E98" w:rsidRDefault="00A37E98" w:rsidP="00AB6852">
      <w:pPr>
        <w:pStyle w:val="Simple3"/>
      </w:pPr>
      <w:r>
        <w:t>be a single report with separate sections for each of the FDE Group entities;</w:t>
      </w:r>
    </w:p>
    <w:p w14:paraId="566A3622" w14:textId="77777777" w:rsidR="00A37E98" w:rsidRDefault="00A37E98" w:rsidP="00AB6852">
      <w:pPr>
        <w:pStyle w:val="Simple3"/>
      </w:pPr>
      <w:r>
        <w:t>contain a sufficient level of information to enable the Authority to verify the calculations that have been made in respect of the Financial Indicators;</w:t>
      </w:r>
    </w:p>
    <w:p w14:paraId="43AB8B05" w14:textId="77777777" w:rsidR="00A37E98" w:rsidRDefault="00A37E98" w:rsidP="00AB6852">
      <w:pPr>
        <w:pStyle w:val="Simple3"/>
      </w:pPr>
      <w:r>
        <w:t>include key financial and other supporting information (including any accounts data that has been relied on) as separate annexes;</w:t>
      </w:r>
    </w:p>
    <w:p w14:paraId="27012266" w14:textId="58C595AF" w:rsidR="00A37E98" w:rsidRDefault="00A37E98" w:rsidP="00AB6852">
      <w:pPr>
        <w:pStyle w:val="Simple3"/>
      </w:pPr>
      <w:r>
        <w:t xml:space="preserve">be based on the audited accounts for the date or period on which the Financial Indicator is based or, where the Financial Indicator is not linked to an accounting period or an </w:t>
      </w:r>
      <w:r w:rsidR="003A7C7A">
        <w:t>Accounting Reference Date</w:t>
      </w:r>
      <w:r>
        <w:t>, on unaudited management accounts prepared in accordance with their normal timetable; and</w:t>
      </w:r>
    </w:p>
    <w:p w14:paraId="719165E3" w14:textId="77777777" w:rsidR="00A37E98" w:rsidRDefault="00A37E98" w:rsidP="00AB6852">
      <w:pPr>
        <w:pStyle w:val="Simple3"/>
      </w:pPr>
      <w:r>
        <w:t xml:space="preserve">include a history of the Financial Indicators reported by the </w:t>
      </w:r>
      <w:r w:rsidR="005E6263">
        <w:t>Contractor</w:t>
      </w:r>
      <w:r>
        <w:t xml:space="preserve"> in graph form to enable the Authority to easily analyse and assess the trends in financial performance.</w:t>
      </w:r>
    </w:p>
    <w:p w14:paraId="71FEB690" w14:textId="77777777" w:rsidR="00A37E98" w:rsidRPr="00AB6852" w:rsidRDefault="00A37E98" w:rsidP="00AB6852">
      <w:pPr>
        <w:pStyle w:val="Simple1"/>
        <w:keepNext/>
        <w:rPr>
          <w:b/>
        </w:rPr>
      </w:pPr>
      <w:r w:rsidRPr="00AB6852">
        <w:rPr>
          <w:b/>
        </w:rPr>
        <w:t>FINANCIAL DISTRESS EVENTS</w:t>
      </w:r>
    </w:p>
    <w:p w14:paraId="53AEB151" w14:textId="77777777" w:rsidR="00A37E98" w:rsidRDefault="00A37E98" w:rsidP="00AB6852">
      <w:pPr>
        <w:pStyle w:val="Simple2"/>
        <w:keepNext/>
      </w:pPr>
      <w:r>
        <w:t>The following shall be Financial Distress Events:</w:t>
      </w:r>
    </w:p>
    <w:p w14:paraId="6FD545C4" w14:textId="77777777" w:rsidR="00A37E98" w:rsidRDefault="00A37E98" w:rsidP="002D1222">
      <w:pPr>
        <w:pStyle w:val="Simple3"/>
      </w:pPr>
      <w:r>
        <w:t>the credit rating of an FDE Group entity dropping below the applicable Credit Rating Threshold;</w:t>
      </w:r>
    </w:p>
    <w:p w14:paraId="63E26C22" w14:textId="77777777" w:rsidR="00A37E98" w:rsidRDefault="00A37E98" w:rsidP="002D1222">
      <w:pPr>
        <w:pStyle w:val="Simple3"/>
      </w:pPr>
      <w:r>
        <w:t>an FDE Group entity issuing a profits warning to a stock exchange or making any other public announcement, in each case about a material deterioration in its financial position or prospects;</w:t>
      </w:r>
    </w:p>
    <w:p w14:paraId="005B3EFB" w14:textId="77777777" w:rsidR="00A37E98" w:rsidRDefault="00A37E98" w:rsidP="002D1222">
      <w:pPr>
        <w:pStyle w:val="Simple3"/>
      </w:pPr>
      <w:r>
        <w:t>there being a public investigation into improper financial accounting and reporting, suspected fraud or any other impropriety of an FDE Group entity;</w:t>
      </w:r>
    </w:p>
    <w:p w14:paraId="478BC281" w14:textId="77777777" w:rsidR="00A37E98" w:rsidRDefault="00A37E98" w:rsidP="002D1222">
      <w:pPr>
        <w:pStyle w:val="Simple3"/>
      </w:pPr>
      <w:r>
        <w:t>an FDE Group entity committing a material breach of covenant to its lenders;</w:t>
      </w:r>
    </w:p>
    <w:p w14:paraId="57B1A5DB" w14:textId="77777777" w:rsidR="00A37E98" w:rsidRDefault="00A37E98" w:rsidP="002D1222">
      <w:pPr>
        <w:pStyle w:val="Simple3"/>
      </w:pPr>
      <w:r>
        <w:t xml:space="preserve">a Key Sub-contractor notifying the Authority that the </w:t>
      </w:r>
      <w:r w:rsidR="005E6263">
        <w:t>Contractor</w:t>
      </w:r>
      <w:r>
        <w:t xml:space="preserve"> has not satisfied any material sums properly due under a specified invoice and not subject to a genuine dispute;</w:t>
      </w:r>
    </w:p>
    <w:p w14:paraId="5534A65D" w14:textId="156C1CFD" w:rsidR="00E7502C" w:rsidRDefault="00E7502C" w:rsidP="00D5393D">
      <w:pPr>
        <w:pStyle w:val="Simple3"/>
      </w:pPr>
      <w:r>
        <w:t xml:space="preserve">any FDE Group entity extends the filing period for filing its accounts with the Registrar of Companies so that the filing period ends more than 9 months after its </w:t>
      </w:r>
      <w:r w:rsidR="003A7C7A">
        <w:t>Accounting Reference Date</w:t>
      </w:r>
      <w:r>
        <w:t xml:space="preserve"> without an explanation to the Authority which the Authority (acting reasonably) considers to be adequate;</w:t>
      </w:r>
    </w:p>
    <w:p w14:paraId="5FDF1586" w14:textId="77777777" w:rsidR="00E7502C" w:rsidRDefault="00E7502C" w:rsidP="007A275D">
      <w:pPr>
        <w:pStyle w:val="Simple3"/>
      </w:pPr>
      <w:r>
        <w:t>any FDE Group entity is late to file its annual accounts without a public notification or an explanation to the Authority which the Authority acting reasonably considers to be adequate;</w:t>
      </w:r>
    </w:p>
    <w:p w14:paraId="0C49AA6C" w14:textId="77777777" w:rsidR="00E7502C" w:rsidRDefault="00E7502C" w:rsidP="00BC5BD2">
      <w:pPr>
        <w:pStyle w:val="Simple3"/>
      </w:pPr>
      <w:r>
        <w:t>the directors and/or external auditors of any FDE Group entity conclude that a material uncertainty exists in relation to that FDE Group entity’s going concern in the annual report including in a reasonable but plausible downside scenario. This includes, but is not limited to, commentary about liquidity and trading prospects in the reports from directors or external auditors;</w:t>
      </w:r>
    </w:p>
    <w:p w14:paraId="011BA490" w14:textId="77777777" w:rsidR="00A37E98" w:rsidRDefault="00A37E98" w:rsidP="002D1222">
      <w:pPr>
        <w:pStyle w:val="Simple3"/>
        <w:keepNext/>
      </w:pPr>
      <w:r>
        <w:t>any of the following:</w:t>
      </w:r>
    </w:p>
    <w:p w14:paraId="1C84EC0D" w14:textId="77777777" w:rsidR="00E7502C" w:rsidRDefault="00E7502C" w:rsidP="00D70732">
      <w:pPr>
        <w:pStyle w:val="Simple4"/>
      </w:pPr>
      <w:r>
        <w:t>any FDE Group entity makes a public announcement which contains adverse commentary with regards to that FDE Group entity’s liquidity and trading and trading prospects, such as but not limited to, a profit warning or ability to trade as a going concern;</w:t>
      </w:r>
    </w:p>
    <w:p w14:paraId="326069FE" w14:textId="77777777" w:rsidR="00A37E98" w:rsidRDefault="00A37E98" w:rsidP="002D1222">
      <w:pPr>
        <w:pStyle w:val="Simple4"/>
      </w:pPr>
      <w:r>
        <w:t>commencement of any litigation against an FDE Group entity with respect to financial indebtedness greater than £5m or obligations under a service contract with a total contract value greater than £5m;</w:t>
      </w:r>
    </w:p>
    <w:p w14:paraId="37CF0E40" w14:textId="77777777" w:rsidR="00A37E98" w:rsidRDefault="00A37E98" w:rsidP="002D1222">
      <w:pPr>
        <w:pStyle w:val="Simple4"/>
      </w:pPr>
      <w:r>
        <w:t>non-payment by an FDE Group entity of any financial indebtedness;</w:t>
      </w:r>
    </w:p>
    <w:p w14:paraId="1D628EB2" w14:textId="77777777" w:rsidR="00A37E98" w:rsidRDefault="00A37E98" w:rsidP="002D1222">
      <w:pPr>
        <w:pStyle w:val="Simple4"/>
      </w:pPr>
      <w:r>
        <w:t>any financial indebtedness of an FDE Group entity becoming due as a result of an event of default;</w:t>
      </w:r>
    </w:p>
    <w:p w14:paraId="690911F0" w14:textId="77777777" w:rsidR="00A37E98" w:rsidRDefault="00A37E98" w:rsidP="002D1222">
      <w:pPr>
        <w:pStyle w:val="Simple4"/>
      </w:pPr>
      <w:r>
        <w:t>the cancellation or suspension of any financial indebtedness in respect of an FDE Group entity; or</w:t>
      </w:r>
    </w:p>
    <w:p w14:paraId="1C0204C6" w14:textId="77777777" w:rsidR="00A37E98" w:rsidRDefault="00A37E98" w:rsidP="005746F9">
      <w:pPr>
        <w:pStyle w:val="Simple4"/>
        <w:keepNext/>
      </w:pPr>
      <w:r>
        <w:t>the external auditor of an FDE Group entity expressing a qualified opinion on, or including an emphasis of matter in, its opinion on the statutory accounts of that FDE entity;</w:t>
      </w:r>
    </w:p>
    <w:p w14:paraId="147DD894" w14:textId="77777777" w:rsidR="00A37E98" w:rsidRDefault="00A37E98" w:rsidP="00AB6852">
      <w:pPr>
        <w:pStyle w:val="Body3"/>
      </w:pPr>
      <w:r>
        <w:t xml:space="preserve">in each case which the Authority reasonably believes (or would be likely reasonably to believe) could directly impact on the continued performance and delivery of the Services in accordance with this </w:t>
      </w:r>
      <w:r w:rsidR="00FF4B4E">
        <w:t>Contract</w:t>
      </w:r>
      <w:r>
        <w:t>; and</w:t>
      </w:r>
    </w:p>
    <w:p w14:paraId="3AEA6588" w14:textId="47F0D53C" w:rsidR="00A37E98" w:rsidRDefault="001F23E5" w:rsidP="002D1222">
      <w:pPr>
        <w:pStyle w:val="Simple3"/>
      </w:pPr>
      <w:r>
        <w:t xml:space="preserve">any </w:t>
      </w:r>
      <w:r w:rsidR="00A37E98" w:rsidRPr="001F23E5">
        <w:t>one</w:t>
      </w:r>
      <w:r w:rsidR="00A37E98">
        <w:t xml:space="preserve"> of the Financial Indicators set out at paragraph 5 for any of the FDE Group entities failing to meet the required Financial Target Threshold.</w:t>
      </w:r>
    </w:p>
    <w:p w14:paraId="4D45DBFC" w14:textId="77777777" w:rsidR="00A37E98" w:rsidRPr="002D1222" w:rsidRDefault="00A37E98" w:rsidP="002D1222">
      <w:pPr>
        <w:pStyle w:val="Simple1"/>
        <w:keepNext/>
        <w:rPr>
          <w:b/>
        </w:rPr>
      </w:pPr>
      <w:r w:rsidRPr="002D1222">
        <w:rPr>
          <w:b/>
        </w:rPr>
        <w:t>CONSEQUENCES OF FINANCIAL DISTRESS EVENTS</w:t>
      </w:r>
    </w:p>
    <w:p w14:paraId="0C153AA0" w14:textId="77777777" w:rsidR="00A37E98" w:rsidRDefault="00A37E98" w:rsidP="002D1222">
      <w:pPr>
        <w:pStyle w:val="Simple2"/>
      </w:pPr>
      <w:r>
        <w:t xml:space="preserve">Immediately upon notification by the </w:t>
      </w:r>
      <w:r w:rsidR="005E6263">
        <w:t>Contractor</w:t>
      </w:r>
      <w:r>
        <w:t xml:space="preserve"> of a Financial Distress Event (or if the Authority becomes aware of a Financial Distress Event without notification and brings the event to the attention of the </w:t>
      </w:r>
      <w:r w:rsidR="005E6263">
        <w:t>Contractor</w:t>
      </w:r>
      <w:r>
        <w:t xml:space="preserve">), the </w:t>
      </w:r>
      <w:r w:rsidR="005E6263">
        <w:t>Contractor</w:t>
      </w:r>
      <w:r>
        <w:t xml:space="preserve"> shall have the obligations and the Authority shall have the rights and remedies as set out in paragraphs 4.3 to 4.6.</w:t>
      </w:r>
    </w:p>
    <w:p w14:paraId="2576CB11" w14:textId="77777777" w:rsidR="00A37E98" w:rsidRDefault="00A37E98" w:rsidP="005746F9">
      <w:pPr>
        <w:pStyle w:val="Simple2"/>
        <w:keepNext/>
      </w:pPr>
      <w:r>
        <w:t xml:space="preserve">In the event of a late or non-payment of a Key Sub-contractor pursuant to paragraph 3.1(e), the Authority shall not exercise any of its rights or remedies under paragraph 4.3 without first giving the </w:t>
      </w:r>
      <w:r w:rsidR="005E6263">
        <w:t>Contractor</w:t>
      </w:r>
      <w:r>
        <w:t xml:space="preserve"> </w:t>
      </w:r>
      <w:r w:rsidR="006A0E66">
        <w:t>ten</w:t>
      </w:r>
      <w:r w:rsidR="00C341A1">
        <w:t xml:space="preserve"> (10)</w:t>
      </w:r>
      <w:r>
        <w:t xml:space="preserve"> </w:t>
      </w:r>
      <w:r w:rsidR="00C341A1">
        <w:t>Business</w:t>
      </w:r>
      <w:r>
        <w:t xml:space="preserve"> Days to:</w:t>
      </w:r>
    </w:p>
    <w:p w14:paraId="595914D4" w14:textId="77777777" w:rsidR="00A37E98" w:rsidRDefault="00A37E98" w:rsidP="002D1222">
      <w:pPr>
        <w:pStyle w:val="Simple3"/>
      </w:pPr>
      <w:r>
        <w:t>rectify such late or non-payment; or</w:t>
      </w:r>
    </w:p>
    <w:p w14:paraId="4980F80F" w14:textId="77777777" w:rsidR="00A37E98" w:rsidRDefault="00A37E98" w:rsidP="002D1222">
      <w:pPr>
        <w:pStyle w:val="Simple3"/>
      </w:pPr>
      <w:r>
        <w:t>demonstrate to the Authority</w:t>
      </w:r>
      <w:r w:rsidR="00E17DCF">
        <w:t>'</w:t>
      </w:r>
      <w:r>
        <w:t>s reasonable satisfaction that there is a valid reason for late or non-payment.</w:t>
      </w:r>
    </w:p>
    <w:p w14:paraId="73B938A1" w14:textId="77777777" w:rsidR="00A37E98" w:rsidRDefault="00A37E98" w:rsidP="002D1222">
      <w:pPr>
        <w:pStyle w:val="Simple2"/>
        <w:keepNext/>
      </w:pPr>
      <w:r>
        <w:t xml:space="preserve">The </w:t>
      </w:r>
      <w:r w:rsidR="005E6263">
        <w:t>Contractor</w:t>
      </w:r>
      <w:r>
        <w:t xml:space="preserve"> shall (and shall procure that any Monitored </w:t>
      </w:r>
      <w:r w:rsidR="005E6263">
        <w:t>Contractor</w:t>
      </w:r>
      <w:r>
        <w:t>, the Guarantor and/or any relevant Key Sub-contractor shall):</w:t>
      </w:r>
    </w:p>
    <w:p w14:paraId="23BE68E2" w14:textId="77777777" w:rsidR="00A37E98" w:rsidRDefault="00A37E98" w:rsidP="002D1222">
      <w:pPr>
        <w:pStyle w:val="Simple3"/>
      </w:pPr>
      <w:r>
        <w:t xml:space="preserve">at the request of the Authority, meet the Authority as soon as reasonably practicable (and in any event within </w:t>
      </w:r>
      <w:r w:rsidR="006A0E66">
        <w:t>three</w:t>
      </w:r>
      <w:r w:rsidR="00C341A1">
        <w:t xml:space="preserve"> (3)</w:t>
      </w:r>
      <w:r>
        <w:t xml:space="preserve"> </w:t>
      </w:r>
      <w:r w:rsidR="00C341A1">
        <w:t>Business</w:t>
      </w:r>
      <w:r>
        <w:t xml:space="preserve"> Days of the initial notification (or awareness) of the Financial Distress Event or such other period as the Authority may permit and notify to the </w:t>
      </w:r>
      <w:r w:rsidR="005E6263">
        <w:t>Contractor</w:t>
      </w:r>
      <w:r>
        <w:t xml:space="preserve"> in writing) to review the effect of the Financial Distress Event on the continued performance and delivery of the Services in accordance with this </w:t>
      </w:r>
      <w:r w:rsidR="00FF4B4E">
        <w:t>Contract</w:t>
      </w:r>
      <w:r>
        <w:t>; and</w:t>
      </w:r>
    </w:p>
    <w:p w14:paraId="5ACA6B42" w14:textId="77777777" w:rsidR="00A37E98" w:rsidRDefault="00A37E98" w:rsidP="002D1222">
      <w:pPr>
        <w:pStyle w:val="Simple3"/>
        <w:keepNext/>
      </w:pPr>
      <w:r>
        <w:t>where the Authority reasonably believes taking into account the discussions and any representations made under paragraph 4.3(a) that the Financial Distress Event could impact on the continued</w:t>
      </w:r>
      <w:r w:rsidR="00AB6852">
        <w:t xml:space="preserve"> </w:t>
      </w:r>
      <w:r>
        <w:t xml:space="preserve">performance and delivery of the Services in accordance with this </w:t>
      </w:r>
      <w:r w:rsidR="00FF4B4E">
        <w:t>Contract</w:t>
      </w:r>
      <w:r>
        <w:t>:</w:t>
      </w:r>
    </w:p>
    <w:p w14:paraId="2281B5EB" w14:textId="77777777" w:rsidR="00A37E98" w:rsidRDefault="00A37E98" w:rsidP="002D1222">
      <w:pPr>
        <w:pStyle w:val="Simple4"/>
      </w:pPr>
      <w:r>
        <w:t xml:space="preserve">submit to the Authority for its approval, a draft Financial Distress Remediation Plan as soon as reasonably practicable (and in any event, within </w:t>
      </w:r>
      <w:r w:rsidR="006A0E66">
        <w:t>ten</w:t>
      </w:r>
      <w:r w:rsidR="00C341A1">
        <w:t xml:space="preserve"> (10) Business</w:t>
      </w:r>
      <w:r>
        <w:t xml:space="preserve"> Days of the initial notification (or awareness) of the Financial Distress Event or such other period as the Authority may permit and notify to the </w:t>
      </w:r>
      <w:r w:rsidR="005E6263">
        <w:t>Contractor</w:t>
      </w:r>
      <w:r>
        <w:t xml:space="preserve"> in writing); and</w:t>
      </w:r>
    </w:p>
    <w:p w14:paraId="652CC446" w14:textId="77777777" w:rsidR="00A37E98" w:rsidRDefault="00A37E98" w:rsidP="002D1222">
      <w:pPr>
        <w:pStyle w:val="Simple4"/>
      </w:pPr>
      <w:r>
        <w:t xml:space="preserve">to the extent that it is legally permitted to do so and subject to paragraph 4.8, provide such information relating to the </w:t>
      </w:r>
      <w:r w:rsidR="005E6263">
        <w:t>Contractor</w:t>
      </w:r>
      <w:r>
        <w:t xml:space="preserve">, any Monitored </w:t>
      </w:r>
      <w:r w:rsidR="005E6263">
        <w:t>Contractor</w:t>
      </w:r>
      <w:r>
        <w:t>, Key Sub-contractors and/or the Guarantor as the Authority may reasonably require in order to understand the risk to the Services, which may include forecasts in relation to cash flow, orders and profits and details of financial measures being considered to mitigate the impact of the Financial Distress Event.</w:t>
      </w:r>
    </w:p>
    <w:p w14:paraId="01728B59" w14:textId="77777777" w:rsidR="00E7502C" w:rsidRDefault="00A37E98" w:rsidP="002D1222">
      <w:pPr>
        <w:pStyle w:val="Simple2"/>
      </w:pPr>
      <w:r>
        <w:t>The Authority shall not withhold its approval of a draft Financial Distress Remediation Plan unreasonably</w:t>
      </w:r>
      <w:r w:rsidR="002C6672">
        <w:t xml:space="preserve">.  </w:t>
      </w:r>
      <w:r>
        <w:t xml:space="preserve">If the Authority does not approve the draft Financial Distress Remediation Plan, it shall inform the </w:t>
      </w:r>
      <w:r w:rsidR="005E6263">
        <w:t>Contractor</w:t>
      </w:r>
      <w:r>
        <w:t xml:space="preserve"> of its reasons and the </w:t>
      </w:r>
      <w:r w:rsidR="005E6263">
        <w:t>Contractor</w:t>
      </w:r>
      <w:r>
        <w:t xml:space="preserve"> shall take those reasons into account in the preparation of a further draft Financial Distress Remediation Plan, which shall be resubmitted to the Authority within </w:t>
      </w:r>
      <w:r w:rsidR="006A0E66">
        <w:t>five</w:t>
      </w:r>
      <w:r w:rsidR="00C341A1">
        <w:t xml:space="preserve"> (5)</w:t>
      </w:r>
      <w:r>
        <w:t xml:space="preserve"> </w:t>
      </w:r>
      <w:r w:rsidR="00C341A1">
        <w:t>Business</w:t>
      </w:r>
      <w:r>
        <w:t xml:space="preserve"> Days of the rejection of the first draft</w:t>
      </w:r>
      <w:r w:rsidR="002C6672">
        <w:t xml:space="preserve">.  </w:t>
      </w:r>
      <w:r>
        <w:t xml:space="preserve">This process shall be repeated until the Financial Distress Remediation Plan is </w:t>
      </w:r>
      <w:r w:rsidR="00E7502C">
        <w:t>either</w:t>
      </w:r>
    </w:p>
    <w:p w14:paraId="2258879C" w14:textId="77777777" w:rsidR="00E7502C" w:rsidRDefault="00A37E98" w:rsidP="00E7502C">
      <w:pPr>
        <w:pStyle w:val="Simple3"/>
      </w:pPr>
      <w:r>
        <w:t>approved by the Authority</w:t>
      </w:r>
      <w:r w:rsidR="00E7502C">
        <w:t>;</w:t>
      </w:r>
    </w:p>
    <w:p w14:paraId="395740F1" w14:textId="77777777" w:rsidR="00E7502C" w:rsidRDefault="00E7502C" w:rsidP="00082E12">
      <w:pPr>
        <w:pStyle w:val="Simple3"/>
      </w:pPr>
      <w:r>
        <w:t>referred, by notice sent by either Party to the other Party explaining why it thinks the Financial Distress Remediation Plan has not been approved, to commercial negotiation led by senior representatives who have authority to agree the Financial Distress Remediation Plan to be held within 28 days of the date of the notice; or</w:t>
      </w:r>
    </w:p>
    <w:p w14:paraId="636337A6" w14:textId="77777777" w:rsidR="00A37E98" w:rsidRDefault="00E7502C" w:rsidP="00E7502C">
      <w:pPr>
        <w:pStyle w:val="Simple3"/>
      </w:pPr>
      <w:r>
        <w:t>finally rejected by the Authority</w:t>
      </w:r>
      <w:r w:rsidR="00A37E98">
        <w:t>.</w:t>
      </w:r>
    </w:p>
    <w:p w14:paraId="705AD895" w14:textId="77777777" w:rsidR="00A37E98" w:rsidRDefault="00A37E98" w:rsidP="002D1222">
      <w:pPr>
        <w:pStyle w:val="Simple2"/>
      </w:pPr>
      <w:r>
        <w:t xml:space="preserve">If the Authority considers that the draft Financial Distress Remediation Plan is insufficiently detailed to be properly evaluated, will take too long to complete or will not ensure the continued performance of the </w:t>
      </w:r>
      <w:r w:rsidR="005E6263">
        <w:t>Contractor</w:t>
      </w:r>
      <w:r w:rsidR="00E17DCF">
        <w:t>'</w:t>
      </w:r>
      <w:r>
        <w:t xml:space="preserve">s obligations in accordance with the </w:t>
      </w:r>
      <w:r w:rsidR="00FF4B4E">
        <w:t>Contract</w:t>
      </w:r>
      <w:r>
        <w:t>, then it may either agree a further time period for the development and agreement of the Financial Distress Remediation Plan or escalate any issues with the draft Financial Distress Remediation Plan using the Dispute Resolution Procedure.</w:t>
      </w:r>
    </w:p>
    <w:p w14:paraId="6833C0F1" w14:textId="77777777" w:rsidR="00A37E98" w:rsidRDefault="00A37E98" w:rsidP="002D1222">
      <w:pPr>
        <w:pStyle w:val="Simple2"/>
        <w:keepNext/>
      </w:pPr>
      <w:r>
        <w:t xml:space="preserve">Following approval of the Financial Distress Remediation Plan by the Authority, the </w:t>
      </w:r>
      <w:r w:rsidR="005E6263">
        <w:t>Contractor</w:t>
      </w:r>
      <w:r>
        <w:t xml:space="preserve"> shall:</w:t>
      </w:r>
    </w:p>
    <w:p w14:paraId="247DBE49" w14:textId="77777777" w:rsidR="00A37E98" w:rsidRDefault="00A37E98" w:rsidP="002D1222">
      <w:pPr>
        <w:pStyle w:val="Simple3"/>
        <w:keepNext/>
      </w:pPr>
      <w:r>
        <w:t>on a regular basis (which shall not be less than fortnightly):</w:t>
      </w:r>
    </w:p>
    <w:p w14:paraId="06F9BD1B" w14:textId="77777777" w:rsidR="00A37E98" w:rsidRDefault="00A37E98" w:rsidP="002D1222">
      <w:pPr>
        <w:pStyle w:val="Simple4"/>
      </w:pPr>
      <w:r>
        <w:t xml:space="preserve">review and make any updates to the Financial Distress Remediation Plan as the </w:t>
      </w:r>
      <w:r w:rsidR="005E6263">
        <w:t>Contractor</w:t>
      </w:r>
      <w:r>
        <w:t xml:space="preserve"> may deem reasonably necessary and/or as may be reasonably requested by the Authority, so that the plan remains adequate, up to date and ensures the continued performance and delivery of the Services in accordance with this </w:t>
      </w:r>
      <w:r w:rsidR="00FF4B4E">
        <w:t>Contract</w:t>
      </w:r>
      <w:r>
        <w:t>; and</w:t>
      </w:r>
    </w:p>
    <w:p w14:paraId="35D86C55" w14:textId="77777777" w:rsidR="00A37E98" w:rsidRDefault="00A37E98" w:rsidP="002D1222">
      <w:pPr>
        <w:pStyle w:val="Simple4"/>
      </w:pPr>
      <w:r>
        <w:t>provide a written report to the Authority setting out its progress against the Financial Distress Remediation Plan, the reasons for any changes made to the Financial Distress</w:t>
      </w:r>
      <w:r w:rsidR="00AB6852">
        <w:t xml:space="preserve"> </w:t>
      </w:r>
      <w:r>
        <w:t xml:space="preserve">Remediation Plan by the </w:t>
      </w:r>
      <w:r w:rsidR="005E6263">
        <w:t>Contractor</w:t>
      </w:r>
      <w:r>
        <w:t xml:space="preserve"> and/or the reasons why the </w:t>
      </w:r>
      <w:r w:rsidR="005E6263">
        <w:t>Contractor</w:t>
      </w:r>
      <w:r>
        <w:t xml:space="preserve"> may have decided not to make any changes;</w:t>
      </w:r>
    </w:p>
    <w:p w14:paraId="4AC0C335" w14:textId="77777777" w:rsidR="00A37E98" w:rsidRDefault="00A37E98" w:rsidP="002D1222">
      <w:pPr>
        <w:pStyle w:val="Simple3"/>
      </w:pPr>
      <w:r>
        <w:t>where updates are made to the Financial Distress Remediation Plan in accordance with paragraph 4.6(a), submit an updated Financial Distress Remediation Plan to the Authority for its approval, and the provisions of paragraphs 4.4 and 4.5 shall apply to the review and approval process for the updated Financial Distress Remediation Plan; and</w:t>
      </w:r>
    </w:p>
    <w:p w14:paraId="600DA949" w14:textId="77777777" w:rsidR="00A37E98" w:rsidRDefault="00A37E98" w:rsidP="002D1222">
      <w:pPr>
        <w:pStyle w:val="Simple3"/>
      </w:pPr>
      <w:r>
        <w:t>comply with the Financial Distress Remediation Plan (including any updated Financial Distress Remediation Plan) and ensure that it achieves the financial and performance requirements set out in the Financial Distress Remediation Plan.</w:t>
      </w:r>
    </w:p>
    <w:p w14:paraId="072437FB" w14:textId="77777777" w:rsidR="00A37E98" w:rsidRDefault="00A37E98" w:rsidP="002D1222">
      <w:pPr>
        <w:pStyle w:val="Simple2"/>
      </w:pPr>
      <w:r>
        <w:t xml:space="preserve">Where the </w:t>
      </w:r>
      <w:r w:rsidR="005E6263">
        <w:t>Contractor</w:t>
      </w:r>
      <w:r>
        <w:t xml:space="preserve"> reasonably believes that the relevant Financial Distress Event under paragraph 4.1 (or the circumstance or matter which has caused or otherwise led to it) no longer exists, it shall notify the Authority and the Parties may agree that the </w:t>
      </w:r>
      <w:r w:rsidR="005E6263">
        <w:t>Contractor</w:t>
      </w:r>
      <w:r>
        <w:t xml:space="preserve"> shall be relieved of its obligations under paragraph 4.6.</w:t>
      </w:r>
    </w:p>
    <w:p w14:paraId="13843F39" w14:textId="77777777" w:rsidR="00A37E98" w:rsidRDefault="00A37E98" w:rsidP="002D1222">
      <w:pPr>
        <w:pStyle w:val="Simple2"/>
        <w:keepNext/>
      </w:pPr>
      <w:r>
        <w:t xml:space="preserve">The </w:t>
      </w:r>
      <w:r w:rsidR="005E6263">
        <w:t>Contractor</w:t>
      </w:r>
      <w:r>
        <w:t xml:space="preserve"> shall use reasonable endeavours to put in place the necessary measures to ensure that the information specified at paragraph 4.3(b)(ii) is available when required and on request from the Authority and within reasonable timescales</w:t>
      </w:r>
      <w:r w:rsidR="002C6672">
        <w:t xml:space="preserve">.  </w:t>
      </w:r>
      <w:r>
        <w:t>Such measures may include:</w:t>
      </w:r>
    </w:p>
    <w:p w14:paraId="537A3989" w14:textId="77777777" w:rsidR="00A37E98" w:rsidRDefault="00A37E98" w:rsidP="002D1222">
      <w:pPr>
        <w:pStyle w:val="Simple3"/>
      </w:pPr>
      <w:r>
        <w:t xml:space="preserve">obtaining in advance written authority from Key Sub-contractors, the Guarantor and/or Monitored </w:t>
      </w:r>
      <w:r w:rsidR="005E6263">
        <w:t>Contractor</w:t>
      </w:r>
      <w:r>
        <w:t>s authorising the disclosure of the information to the Authority and/or entering into confidentiality agreements which permit disclosure;</w:t>
      </w:r>
    </w:p>
    <w:p w14:paraId="12FE0FB8" w14:textId="77777777" w:rsidR="00A37E98" w:rsidRDefault="00A37E98" w:rsidP="002D1222">
      <w:pPr>
        <w:pStyle w:val="Simple3"/>
      </w:pPr>
      <w:r>
        <w:t xml:space="preserve">agreeing in advance with the Authority, Key Sub-contractors, the Guarantor and/or Monitored </w:t>
      </w:r>
      <w:r w:rsidR="005E6263">
        <w:t>Contractor</w:t>
      </w:r>
      <w:r>
        <w:t>s a form of confidentiality agreement to be entered by the relevant parties to enable the disclosure of the information to the Authority;</w:t>
      </w:r>
    </w:p>
    <w:p w14:paraId="37ADBC3E" w14:textId="77777777" w:rsidR="00A37E98" w:rsidRDefault="00A37E98" w:rsidP="002D1222">
      <w:pPr>
        <w:pStyle w:val="Simple3"/>
      </w:pPr>
      <w:r>
        <w:t>putting in place any other reasonable arrangements to enable the information to be lawfully disclosed to the Authority (which may include making price sensitive information available to Authority nominated personnel through confidential arrangements, subject to their consent); and</w:t>
      </w:r>
    </w:p>
    <w:p w14:paraId="1F1B6B6B" w14:textId="77777777" w:rsidR="00A37E98" w:rsidRDefault="00A37E98" w:rsidP="002D1222">
      <w:pPr>
        <w:pStyle w:val="Simple3"/>
      </w:pPr>
      <w:r>
        <w:t>disclosing the information to the fullest extent that it is lawfully entitled to do so, including through the use of redaction, anonymisation and any other techniques to permit disclosure of the information without breaching a duty of confidentiality.</w:t>
      </w:r>
    </w:p>
    <w:p w14:paraId="79F4B9FD" w14:textId="77777777" w:rsidR="00A37E98" w:rsidRPr="002D1222" w:rsidRDefault="00A37E98" w:rsidP="002D1222">
      <w:pPr>
        <w:pStyle w:val="Simple1"/>
        <w:keepNext/>
        <w:rPr>
          <w:b/>
        </w:rPr>
      </w:pPr>
      <w:r w:rsidRPr="002D1222">
        <w:rPr>
          <w:b/>
        </w:rPr>
        <w:t>FINANCIAL INDICATORS</w:t>
      </w:r>
    </w:p>
    <w:p w14:paraId="0079681D" w14:textId="77777777" w:rsidR="00A37E98" w:rsidRDefault="00A37E98" w:rsidP="002D1222">
      <w:pPr>
        <w:pStyle w:val="Simple2"/>
        <w:keepNext/>
      </w:pPr>
      <w:r>
        <w:t xml:space="preserve">Subject to the calculation methodology set out at </w:t>
      </w:r>
      <w:r w:rsidR="009D011F">
        <w:t>Annex</w:t>
      </w:r>
      <w:r w:rsidR="00A33251">
        <w:t xml:space="preserve"> </w:t>
      </w:r>
      <w:r>
        <w:t xml:space="preserve">3 of this </w:t>
      </w:r>
      <w:r w:rsidR="008E7581">
        <w:t>Schedule</w:t>
      </w:r>
      <w:r>
        <w:t xml:space="preserve"> </w:t>
      </w:r>
      <w:r w:rsidR="005E6263">
        <w:t>25</w:t>
      </w:r>
      <w:r>
        <w:t>, the</w:t>
      </w:r>
      <w:r w:rsidR="00AB6852">
        <w:t xml:space="preserve"> </w:t>
      </w:r>
      <w:r>
        <w:t>Financial Indicators and the corresponding calculations and thresholds used to determine whether a Financial Distress Event has occurred in respect of those Financial Indicators, shall be as follows:</w:t>
      </w:r>
    </w:p>
    <w:tbl>
      <w:tblPr>
        <w:tblStyle w:val="TableGrid"/>
        <w:tblW w:w="0" w:type="auto"/>
        <w:tblLook w:val="04A0" w:firstRow="1" w:lastRow="0" w:firstColumn="1" w:lastColumn="0" w:noHBand="0" w:noVBand="1"/>
      </w:tblPr>
      <w:tblGrid>
        <w:gridCol w:w="2254"/>
        <w:gridCol w:w="2254"/>
        <w:gridCol w:w="2254"/>
        <w:gridCol w:w="2254"/>
      </w:tblGrid>
      <w:tr w:rsidR="00035C0E" w:rsidRPr="0004146B" w14:paraId="60F8346F" w14:textId="77777777" w:rsidTr="00600719">
        <w:trPr>
          <w:cantSplit/>
          <w:tblHeader/>
        </w:trPr>
        <w:tc>
          <w:tcPr>
            <w:tcW w:w="2254" w:type="dxa"/>
            <w:shd w:val="clear" w:color="auto" w:fill="D9D9D9" w:themeFill="background1" w:themeFillShade="D9"/>
          </w:tcPr>
          <w:p w14:paraId="4C9BCF24" w14:textId="77777777" w:rsidR="00035C0E" w:rsidRPr="0004146B" w:rsidRDefault="00035C0E" w:rsidP="00D86568">
            <w:pPr>
              <w:rPr>
                <w:b/>
              </w:rPr>
            </w:pPr>
            <w:r w:rsidRPr="0004146B">
              <w:rPr>
                <w:b/>
              </w:rPr>
              <w:t>Financial Indicator</w:t>
            </w:r>
          </w:p>
        </w:tc>
        <w:tc>
          <w:tcPr>
            <w:tcW w:w="2254" w:type="dxa"/>
            <w:shd w:val="clear" w:color="auto" w:fill="D9D9D9" w:themeFill="background1" w:themeFillShade="D9"/>
          </w:tcPr>
          <w:p w14:paraId="1066712C" w14:textId="77777777" w:rsidR="00035C0E" w:rsidRPr="0004146B" w:rsidRDefault="00035C0E" w:rsidP="00D86568">
            <w:pPr>
              <w:rPr>
                <w:b/>
              </w:rPr>
            </w:pPr>
            <w:r w:rsidRPr="0004146B">
              <w:rPr>
                <w:b/>
              </w:rPr>
              <w:t>Calculation</w:t>
            </w:r>
            <w:r w:rsidRPr="0004146B">
              <w:rPr>
                <w:vertAlign w:val="superscript"/>
              </w:rPr>
              <w:t>1</w:t>
            </w:r>
          </w:p>
        </w:tc>
        <w:tc>
          <w:tcPr>
            <w:tcW w:w="2254" w:type="dxa"/>
            <w:shd w:val="clear" w:color="auto" w:fill="D9D9D9" w:themeFill="background1" w:themeFillShade="D9"/>
          </w:tcPr>
          <w:p w14:paraId="451062CD" w14:textId="77777777" w:rsidR="00035C0E" w:rsidRPr="0004146B" w:rsidRDefault="00035C0E" w:rsidP="00D86568">
            <w:pPr>
              <w:rPr>
                <w:b/>
              </w:rPr>
            </w:pPr>
            <w:r w:rsidRPr="0004146B">
              <w:rPr>
                <w:b/>
              </w:rPr>
              <w:t>Financial Target Threshold</w:t>
            </w:r>
          </w:p>
        </w:tc>
        <w:tc>
          <w:tcPr>
            <w:tcW w:w="2254" w:type="dxa"/>
            <w:shd w:val="clear" w:color="auto" w:fill="D9D9D9" w:themeFill="background1" w:themeFillShade="D9"/>
          </w:tcPr>
          <w:p w14:paraId="20AB26B2" w14:textId="19501E3F" w:rsidR="00035C0E" w:rsidRPr="0004146B" w:rsidRDefault="00035C0E" w:rsidP="00D86568">
            <w:pPr>
              <w:rPr>
                <w:b/>
              </w:rPr>
            </w:pPr>
            <w:r w:rsidRPr="0004146B">
              <w:rPr>
                <w:b/>
              </w:rPr>
              <w:t xml:space="preserve">Monitoring and Reporting Frequency </w:t>
            </w:r>
          </w:p>
        </w:tc>
      </w:tr>
      <w:tr w:rsidR="00035C0E" w:rsidRPr="0004146B" w14:paraId="2A91BE55" w14:textId="77777777" w:rsidTr="00600719">
        <w:trPr>
          <w:cantSplit/>
        </w:trPr>
        <w:tc>
          <w:tcPr>
            <w:tcW w:w="2254" w:type="dxa"/>
          </w:tcPr>
          <w:p w14:paraId="2D0061E3" w14:textId="77777777" w:rsidR="00035C0E" w:rsidRPr="0004146B" w:rsidRDefault="00035C0E" w:rsidP="00D86568">
            <w:pPr>
              <w:rPr>
                <w:b/>
              </w:rPr>
            </w:pPr>
            <w:r w:rsidRPr="0004146B">
              <w:rPr>
                <w:b/>
              </w:rPr>
              <w:t>1</w:t>
            </w:r>
          </w:p>
          <w:p w14:paraId="02B819F6" w14:textId="16F7D4E4" w:rsidR="00035C0E" w:rsidRPr="0004146B" w:rsidRDefault="00035C0E" w:rsidP="00D86568">
            <w:pPr>
              <w:rPr>
                <w:b/>
              </w:rPr>
            </w:pPr>
            <w:r w:rsidRPr="0004146B">
              <w:rPr>
                <w:b/>
              </w:rPr>
              <w:t>Operating Margin</w:t>
            </w:r>
          </w:p>
          <w:p w14:paraId="08C92117" w14:textId="5CD66ED8" w:rsidR="00035C0E" w:rsidRPr="0004146B" w:rsidRDefault="00035C0E" w:rsidP="00D86568">
            <w:pPr>
              <w:rPr>
                <w:b/>
              </w:rPr>
            </w:pPr>
          </w:p>
        </w:tc>
        <w:tc>
          <w:tcPr>
            <w:tcW w:w="2254" w:type="dxa"/>
          </w:tcPr>
          <w:p w14:paraId="2707277B" w14:textId="1EF0D75A" w:rsidR="00035C0E" w:rsidRPr="0004146B" w:rsidRDefault="00035C0E" w:rsidP="00D86568">
            <w:r w:rsidRPr="0004146B">
              <w:rPr>
                <w:i/>
              </w:rPr>
              <w:t>Operating Margin = Operating Profit / Revenue</w:t>
            </w:r>
          </w:p>
        </w:tc>
        <w:tc>
          <w:tcPr>
            <w:tcW w:w="2254" w:type="dxa"/>
          </w:tcPr>
          <w:p w14:paraId="58824F08" w14:textId="2692798C" w:rsidR="00035C0E" w:rsidRPr="0004146B" w:rsidRDefault="00035C0E" w:rsidP="00D86568">
            <w:r w:rsidRPr="0004146B">
              <w:rPr>
                <w:i/>
              </w:rPr>
              <w:t xml:space="preserve">&gt; </w:t>
            </w:r>
            <w:r w:rsidR="003C540E" w:rsidRPr="0004146B">
              <w:rPr>
                <w:i/>
              </w:rPr>
              <w:t>10</w:t>
            </w:r>
            <w:r w:rsidRPr="0004146B">
              <w:rPr>
                <w:i/>
              </w:rPr>
              <w:t>%</w:t>
            </w:r>
          </w:p>
        </w:tc>
        <w:tc>
          <w:tcPr>
            <w:tcW w:w="2254" w:type="dxa"/>
          </w:tcPr>
          <w:p w14:paraId="6E9B38DC" w14:textId="77777777" w:rsidR="00682031" w:rsidRPr="0004146B" w:rsidRDefault="003A7C7A" w:rsidP="00682031">
            <w:pPr>
              <w:rPr>
                <w:i/>
              </w:rPr>
            </w:pPr>
            <w:r w:rsidRPr="0004146B">
              <w:rPr>
                <w:i/>
              </w:rPr>
              <w:t>Accounting Reference Date</w:t>
            </w:r>
          </w:p>
          <w:p w14:paraId="1A1ECC56" w14:textId="10DC4DA4" w:rsidR="00035C0E" w:rsidRPr="0004146B" w:rsidRDefault="003C540E" w:rsidP="00682031">
            <w:pPr>
              <w:rPr>
                <w:i/>
              </w:rPr>
            </w:pPr>
            <w:r w:rsidRPr="0004146B">
              <w:rPr>
                <w:i/>
              </w:rPr>
              <w:t>As per paragraph 2.3 (b) of this Schedule</w:t>
            </w:r>
          </w:p>
        </w:tc>
      </w:tr>
      <w:tr w:rsidR="00035C0E" w:rsidRPr="0004146B" w14:paraId="45FC04A1" w14:textId="77777777" w:rsidTr="00600719">
        <w:trPr>
          <w:cantSplit/>
        </w:trPr>
        <w:tc>
          <w:tcPr>
            <w:tcW w:w="2254" w:type="dxa"/>
          </w:tcPr>
          <w:p w14:paraId="343F9A79" w14:textId="77777777" w:rsidR="00035C0E" w:rsidRPr="0004146B" w:rsidRDefault="00035C0E" w:rsidP="00D86568">
            <w:pPr>
              <w:rPr>
                <w:b/>
              </w:rPr>
            </w:pPr>
            <w:r w:rsidRPr="0004146B">
              <w:rPr>
                <w:b/>
              </w:rPr>
              <w:t>2</w:t>
            </w:r>
          </w:p>
          <w:p w14:paraId="7691A51C" w14:textId="154891B9" w:rsidR="00035C0E" w:rsidRPr="0004146B" w:rsidRDefault="00035C0E" w:rsidP="00D86568">
            <w:pPr>
              <w:rPr>
                <w:b/>
              </w:rPr>
            </w:pPr>
            <w:r w:rsidRPr="0004146B">
              <w:rPr>
                <w:b/>
              </w:rPr>
              <w:t>Net Debt to EBITDA Ratio</w:t>
            </w:r>
          </w:p>
        </w:tc>
        <w:tc>
          <w:tcPr>
            <w:tcW w:w="2254" w:type="dxa"/>
          </w:tcPr>
          <w:p w14:paraId="7118053B" w14:textId="63562B84" w:rsidR="00035C0E" w:rsidRPr="0004146B" w:rsidRDefault="00035C0E" w:rsidP="00D86568">
            <w:r w:rsidRPr="0004146B">
              <w:rPr>
                <w:i/>
              </w:rPr>
              <w:t>Net Debt to EBITDA ratio = Net Debt / EBITDA</w:t>
            </w:r>
          </w:p>
        </w:tc>
        <w:tc>
          <w:tcPr>
            <w:tcW w:w="2254" w:type="dxa"/>
          </w:tcPr>
          <w:p w14:paraId="17D16150" w14:textId="61A56054" w:rsidR="00035C0E" w:rsidRPr="0004146B" w:rsidRDefault="00035C0E" w:rsidP="00D86568">
            <w:r w:rsidRPr="0004146B">
              <w:rPr>
                <w:i/>
              </w:rPr>
              <w:t>&lt; [</w:t>
            </w:r>
            <w:r w:rsidR="003C540E" w:rsidRPr="0004146B">
              <w:rPr>
                <w:i/>
              </w:rPr>
              <w:t>2.5</w:t>
            </w:r>
            <w:r w:rsidRPr="0004146B">
              <w:rPr>
                <w:i/>
              </w:rPr>
              <w:t>]</w:t>
            </w:r>
            <w:r w:rsidRPr="0004146B">
              <w:t xml:space="preserve"> </w:t>
            </w:r>
            <w:r w:rsidRPr="0004146B">
              <w:rPr>
                <w:i/>
              </w:rPr>
              <w:t>times</w:t>
            </w:r>
          </w:p>
        </w:tc>
        <w:tc>
          <w:tcPr>
            <w:tcW w:w="2254" w:type="dxa"/>
          </w:tcPr>
          <w:p w14:paraId="3BCAAE03" w14:textId="77777777" w:rsidR="00682031" w:rsidRPr="0004146B" w:rsidRDefault="00682031" w:rsidP="00682031">
            <w:pPr>
              <w:rPr>
                <w:i/>
              </w:rPr>
            </w:pPr>
            <w:r w:rsidRPr="0004146B">
              <w:rPr>
                <w:i/>
              </w:rPr>
              <w:t>Accounting Reference Date</w:t>
            </w:r>
          </w:p>
          <w:p w14:paraId="568EF93A" w14:textId="69827ECE" w:rsidR="00035C0E" w:rsidRPr="0004146B" w:rsidRDefault="00682031" w:rsidP="00682031">
            <w:pPr>
              <w:rPr>
                <w:i/>
              </w:rPr>
            </w:pPr>
            <w:r w:rsidRPr="0004146B">
              <w:rPr>
                <w:i/>
              </w:rPr>
              <w:t>As per paragraph 2.3 (b) of this Schedule</w:t>
            </w:r>
          </w:p>
        </w:tc>
      </w:tr>
      <w:tr w:rsidR="00035C0E" w:rsidRPr="0004146B" w14:paraId="19CB09A0" w14:textId="77777777" w:rsidTr="00600719">
        <w:trPr>
          <w:cantSplit/>
        </w:trPr>
        <w:tc>
          <w:tcPr>
            <w:tcW w:w="2254" w:type="dxa"/>
          </w:tcPr>
          <w:p w14:paraId="704A772B" w14:textId="77777777" w:rsidR="00EF4CB0" w:rsidRPr="0004146B" w:rsidRDefault="00035C0E" w:rsidP="00D86568">
            <w:pPr>
              <w:rPr>
                <w:b/>
              </w:rPr>
            </w:pPr>
            <w:r w:rsidRPr="0004146B">
              <w:rPr>
                <w:b/>
              </w:rPr>
              <w:t>3</w:t>
            </w:r>
          </w:p>
          <w:p w14:paraId="73CA8EED" w14:textId="6F3C0EBC" w:rsidR="00035C0E" w:rsidRPr="0004146B" w:rsidRDefault="00035C0E" w:rsidP="00D86568">
            <w:pPr>
              <w:rPr>
                <w:b/>
              </w:rPr>
            </w:pPr>
            <w:r w:rsidRPr="0004146B">
              <w:rPr>
                <w:b/>
              </w:rPr>
              <w:t>Net Debt + Net Pension Deficit to EBITDA ratio</w:t>
            </w:r>
          </w:p>
        </w:tc>
        <w:tc>
          <w:tcPr>
            <w:tcW w:w="2254" w:type="dxa"/>
          </w:tcPr>
          <w:p w14:paraId="3CD9FFED" w14:textId="4AE60ADA" w:rsidR="00035C0E" w:rsidRPr="0004146B" w:rsidRDefault="00035C0E" w:rsidP="00D86568">
            <w:pPr>
              <w:rPr>
                <w:i/>
              </w:rPr>
            </w:pPr>
            <w:r w:rsidRPr="0004146B">
              <w:rPr>
                <w:i/>
              </w:rPr>
              <w:t>Net Debt + Net Pension Deficit to EBITDA Ratio = (Net Debt + Net Pension Deficit) / EBITDA</w:t>
            </w:r>
          </w:p>
        </w:tc>
        <w:tc>
          <w:tcPr>
            <w:tcW w:w="2254" w:type="dxa"/>
          </w:tcPr>
          <w:p w14:paraId="123BFB3F" w14:textId="6CCF27C5" w:rsidR="00035C0E" w:rsidRPr="0004146B" w:rsidRDefault="00EF4CB0" w:rsidP="00D86568">
            <w:r w:rsidRPr="0004146B">
              <w:rPr>
                <w:i/>
              </w:rPr>
              <w:t xml:space="preserve">&lt; </w:t>
            </w:r>
            <w:r w:rsidR="00225A6D" w:rsidRPr="0004146B">
              <w:t>4.0</w:t>
            </w:r>
            <w:r w:rsidRPr="0004146B">
              <w:t xml:space="preserve"> </w:t>
            </w:r>
            <w:r w:rsidRPr="0004146B">
              <w:rPr>
                <w:i/>
              </w:rPr>
              <w:t>times</w:t>
            </w:r>
          </w:p>
        </w:tc>
        <w:tc>
          <w:tcPr>
            <w:tcW w:w="2254" w:type="dxa"/>
          </w:tcPr>
          <w:p w14:paraId="7B95601B" w14:textId="77777777" w:rsidR="00682031" w:rsidRPr="0004146B" w:rsidRDefault="00682031" w:rsidP="00682031">
            <w:pPr>
              <w:rPr>
                <w:i/>
              </w:rPr>
            </w:pPr>
            <w:r w:rsidRPr="0004146B">
              <w:rPr>
                <w:i/>
              </w:rPr>
              <w:t>Accounting Reference Date</w:t>
            </w:r>
          </w:p>
          <w:p w14:paraId="222252B1" w14:textId="2C94DD07" w:rsidR="00035C0E" w:rsidRPr="0004146B" w:rsidRDefault="00682031" w:rsidP="00682031">
            <w:pPr>
              <w:rPr>
                <w:i/>
              </w:rPr>
            </w:pPr>
            <w:r w:rsidRPr="0004146B">
              <w:rPr>
                <w:i/>
              </w:rPr>
              <w:t>As per paragraph 2.3 (b) of this Schedule</w:t>
            </w:r>
          </w:p>
        </w:tc>
      </w:tr>
      <w:tr w:rsidR="00035C0E" w:rsidRPr="0004146B" w14:paraId="2E6DA2BA" w14:textId="77777777" w:rsidTr="00600719">
        <w:trPr>
          <w:cantSplit/>
        </w:trPr>
        <w:tc>
          <w:tcPr>
            <w:tcW w:w="2254" w:type="dxa"/>
          </w:tcPr>
          <w:p w14:paraId="1D3CF0E1" w14:textId="77777777" w:rsidR="00EF4CB0" w:rsidRPr="0004146B" w:rsidRDefault="00035C0E" w:rsidP="00D86568">
            <w:pPr>
              <w:rPr>
                <w:b/>
              </w:rPr>
            </w:pPr>
            <w:r w:rsidRPr="0004146B">
              <w:rPr>
                <w:b/>
              </w:rPr>
              <w:t>4</w:t>
            </w:r>
          </w:p>
          <w:p w14:paraId="45F1B297" w14:textId="0A65CCB9" w:rsidR="00035C0E" w:rsidRPr="0004146B" w:rsidRDefault="00035C0E" w:rsidP="00D86568">
            <w:pPr>
              <w:rPr>
                <w:b/>
              </w:rPr>
            </w:pPr>
            <w:r w:rsidRPr="0004146B">
              <w:rPr>
                <w:b/>
              </w:rPr>
              <w:t>Net Interest Paid Cover</w:t>
            </w:r>
          </w:p>
        </w:tc>
        <w:tc>
          <w:tcPr>
            <w:tcW w:w="2254" w:type="dxa"/>
          </w:tcPr>
          <w:p w14:paraId="645D364D" w14:textId="2DBC9F88" w:rsidR="00035C0E" w:rsidRPr="0004146B" w:rsidRDefault="00035C0E" w:rsidP="00D86568">
            <w:pPr>
              <w:rPr>
                <w:i/>
              </w:rPr>
            </w:pPr>
            <w:r w:rsidRPr="0004146B">
              <w:rPr>
                <w:i/>
              </w:rPr>
              <w:t>Net Interest Paid Cover = Earnings Before Interest and Tax / Net Interest Paid</w:t>
            </w:r>
          </w:p>
        </w:tc>
        <w:tc>
          <w:tcPr>
            <w:tcW w:w="2254" w:type="dxa"/>
          </w:tcPr>
          <w:p w14:paraId="66F913F1" w14:textId="55582632" w:rsidR="00035C0E" w:rsidRPr="0004146B" w:rsidRDefault="00EF4CB0" w:rsidP="00EF4CB0">
            <w:r w:rsidRPr="0004146B">
              <w:rPr>
                <w:i/>
              </w:rPr>
              <w:t>&gt;</w:t>
            </w:r>
            <w:r w:rsidR="00035C0E" w:rsidRPr="0004146B">
              <w:rPr>
                <w:i/>
              </w:rPr>
              <w:t xml:space="preserve"> </w:t>
            </w:r>
            <w:r w:rsidR="00225A6D" w:rsidRPr="0004146B">
              <w:rPr>
                <w:i/>
              </w:rPr>
              <w:t>4.5</w:t>
            </w:r>
            <w:r w:rsidR="00035C0E" w:rsidRPr="0004146B">
              <w:t xml:space="preserve"> </w:t>
            </w:r>
            <w:r w:rsidR="00035C0E" w:rsidRPr="0004146B">
              <w:rPr>
                <w:i/>
              </w:rPr>
              <w:t>times</w:t>
            </w:r>
          </w:p>
        </w:tc>
        <w:tc>
          <w:tcPr>
            <w:tcW w:w="2254" w:type="dxa"/>
          </w:tcPr>
          <w:p w14:paraId="44D832A8" w14:textId="77777777" w:rsidR="00682031" w:rsidRPr="0004146B" w:rsidRDefault="00682031" w:rsidP="00682031">
            <w:pPr>
              <w:rPr>
                <w:i/>
              </w:rPr>
            </w:pPr>
            <w:r w:rsidRPr="0004146B">
              <w:rPr>
                <w:i/>
              </w:rPr>
              <w:t>Accounting Reference Date</w:t>
            </w:r>
          </w:p>
          <w:p w14:paraId="7C7EFAEF" w14:textId="351C372A" w:rsidR="00035C0E" w:rsidRPr="0004146B" w:rsidRDefault="00682031" w:rsidP="00682031">
            <w:pPr>
              <w:rPr>
                <w:i/>
              </w:rPr>
            </w:pPr>
            <w:r w:rsidRPr="0004146B">
              <w:rPr>
                <w:i/>
              </w:rPr>
              <w:t>As per paragraph 2.3 (b) of this Schedule</w:t>
            </w:r>
          </w:p>
        </w:tc>
      </w:tr>
      <w:tr w:rsidR="00035C0E" w:rsidRPr="0004146B" w14:paraId="6BB3E637" w14:textId="77777777" w:rsidTr="00600719">
        <w:trPr>
          <w:cantSplit/>
        </w:trPr>
        <w:tc>
          <w:tcPr>
            <w:tcW w:w="2254" w:type="dxa"/>
          </w:tcPr>
          <w:p w14:paraId="3F0895CF" w14:textId="77777777" w:rsidR="00EF4CB0" w:rsidRPr="0004146B" w:rsidRDefault="00035C0E" w:rsidP="00D86568">
            <w:pPr>
              <w:rPr>
                <w:b/>
              </w:rPr>
            </w:pPr>
            <w:r w:rsidRPr="0004146B">
              <w:rPr>
                <w:b/>
              </w:rPr>
              <w:t>5</w:t>
            </w:r>
          </w:p>
          <w:p w14:paraId="4767F0AE" w14:textId="3BACF850" w:rsidR="00035C0E" w:rsidRPr="0004146B" w:rsidRDefault="00035C0E" w:rsidP="00D86568">
            <w:pPr>
              <w:rPr>
                <w:b/>
              </w:rPr>
            </w:pPr>
            <w:r w:rsidRPr="0004146B">
              <w:rPr>
                <w:b/>
              </w:rPr>
              <w:t>Acid Ratio</w:t>
            </w:r>
          </w:p>
        </w:tc>
        <w:tc>
          <w:tcPr>
            <w:tcW w:w="2254" w:type="dxa"/>
          </w:tcPr>
          <w:p w14:paraId="79890BD0" w14:textId="33A335E3" w:rsidR="00035C0E" w:rsidRPr="0004146B" w:rsidRDefault="00035C0E" w:rsidP="00D86568">
            <w:pPr>
              <w:rPr>
                <w:i/>
              </w:rPr>
            </w:pPr>
            <w:r w:rsidRPr="0004146B">
              <w:rPr>
                <w:i/>
              </w:rPr>
              <w:t>Acid Ratio = (Current Assets – Inventories) / Current Liabilities</w:t>
            </w:r>
          </w:p>
        </w:tc>
        <w:tc>
          <w:tcPr>
            <w:tcW w:w="2254" w:type="dxa"/>
          </w:tcPr>
          <w:p w14:paraId="19972B24" w14:textId="450BE90B" w:rsidR="00035C0E" w:rsidRPr="0004146B" w:rsidRDefault="00EF4CB0" w:rsidP="00EF4CB0">
            <w:r w:rsidRPr="0004146B">
              <w:t>&gt;</w:t>
            </w:r>
            <w:r w:rsidRPr="0004146B">
              <w:rPr>
                <w:i/>
              </w:rPr>
              <w:t xml:space="preserve"> </w:t>
            </w:r>
            <w:r w:rsidR="00225A6D" w:rsidRPr="0004146B">
              <w:rPr>
                <w:i/>
              </w:rPr>
              <w:t>1.0</w:t>
            </w:r>
            <w:r w:rsidRPr="0004146B">
              <w:t xml:space="preserve"> </w:t>
            </w:r>
            <w:r w:rsidRPr="0004146B">
              <w:rPr>
                <w:i/>
              </w:rPr>
              <w:t>times</w:t>
            </w:r>
          </w:p>
        </w:tc>
        <w:tc>
          <w:tcPr>
            <w:tcW w:w="2254" w:type="dxa"/>
          </w:tcPr>
          <w:p w14:paraId="77AB2F9C" w14:textId="77777777" w:rsidR="00682031" w:rsidRPr="0004146B" w:rsidRDefault="00682031" w:rsidP="00682031">
            <w:pPr>
              <w:rPr>
                <w:i/>
              </w:rPr>
            </w:pPr>
            <w:r w:rsidRPr="0004146B">
              <w:rPr>
                <w:i/>
              </w:rPr>
              <w:t>Accounting Reference Date</w:t>
            </w:r>
          </w:p>
          <w:p w14:paraId="575ED23A" w14:textId="7D4E694E" w:rsidR="00035C0E" w:rsidRPr="0004146B" w:rsidRDefault="00682031" w:rsidP="00682031">
            <w:pPr>
              <w:rPr>
                <w:i/>
              </w:rPr>
            </w:pPr>
            <w:r w:rsidRPr="0004146B">
              <w:rPr>
                <w:i/>
              </w:rPr>
              <w:t>As per paragraph 2.3 (b) of this Schedule</w:t>
            </w:r>
          </w:p>
        </w:tc>
      </w:tr>
      <w:tr w:rsidR="00035C0E" w:rsidRPr="0004146B" w14:paraId="3013AE41" w14:textId="77777777" w:rsidTr="00600719">
        <w:trPr>
          <w:cantSplit/>
        </w:trPr>
        <w:tc>
          <w:tcPr>
            <w:tcW w:w="2254" w:type="dxa"/>
          </w:tcPr>
          <w:p w14:paraId="6F93C271" w14:textId="77777777" w:rsidR="00EF4CB0" w:rsidRPr="0004146B" w:rsidRDefault="00035C0E" w:rsidP="00D86568">
            <w:pPr>
              <w:rPr>
                <w:b/>
              </w:rPr>
            </w:pPr>
            <w:r w:rsidRPr="0004146B">
              <w:rPr>
                <w:b/>
              </w:rPr>
              <w:t>6</w:t>
            </w:r>
          </w:p>
          <w:p w14:paraId="129749A3" w14:textId="309AD3EA" w:rsidR="00035C0E" w:rsidRPr="0004146B" w:rsidRDefault="00035C0E" w:rsidP="00D86568">
            <w:pPr>
              <w:rPr>
                <w:b/>
              </w:rPr>
            </w:pPr>
            <w:r w:rsidRPr="0004146B">
              <w:rPr>
                <w:b/>
              </w:rPr>
              <w:t>Net Asset Value</w:t>
            </w:r>
          </w:p>
        </w:tc>
        <w:tc>
          <w:tcPr>
            <w:tcW w:w="2254" w:type="dxa"/>
          </w:tcPr>
          <w:p w14:paraId="50F0AAEF" w14:textId="30DF13E3" w:rsidR="00035C0E" w:rsidRPr="0004146B" w:rsidRDefault="00035C0E" w:rsidP="00D86568">
            <w:r w:rsidRPr="0004146B">
              <w:rPr>
                <w:i/>
              </w:rPr>
              <w:t>Net Asset Value = Net Assets</w:t>
            </w:r>
          </w:p>
        </w:tc>
        <w:tc>
          <w:tcPr>
            <w:tcW w:w="2254" w:type="dxa"/>
          </w:tcPr>
          <w:p w14:paraId="3BDA7FEC" w14:textId="1C7B6FE5" w:rsidR="00035C0E" w:rsidRPr="0004146B" w:rsidRDefault="00035C0E" w:rsidP="00D86568">
            <w:r w:rsidRPr="0004146B">
              <w:rPr>
                <w:i/>
              </w:rPr>
              <w:t>&gt; £0</w:t>
            </w:r>
          </w:p>
        </w:tc>
        <w:tc>
          <w:tcPr>
            <w:tcW w:w="2254" w:type="dxa"/>
          </w:tcPr>
          <w:p w14:paraId="3E608A14" w14:textId="77777777" w:rsidR="001D2D8E" w:rsidRPr="0004146B" w:rsidRDefault="001D2D8E" w:rsidP="001D2D8E">
            <w:pPr>
              <w:rPr>
                <w:i/>
              </w:rPr>
            </w:pPr>
            <w:r w:rsidRPr="0004146B">
              <w:rPr>
                <w:i/>
              </w:rPr>
              <w:t>Accounting Reference Date</w:t>
            </w:r>
          </w:p>
          <w:p w14:paraId="486A4631" w14:textId="189DF8EF" w:rsidR="00035C0E" w:rsidRPr="0004146B" w:rsidRDefault="001D2D8E" w:rsidP="001D2D8E">
            <w:pPr>
              <w:rPr>
                <w:i/>
              </w:rPr>
            </w:pPr>
            <w:r w:rsidRPr="0004146B">
              <w:rPr>
                <w:i/>
              </w:rPr>
              <w:t>As per paragraph 2.3 (b) of this Schedule</w:t>
            </w:r>
          </w:p>
        </w:tc>
      </w:tr>
      <w:tr w:rsidR="00035C0E" w:rsidRPr="0004146B" w14:paraId="30753D75" w14:textId="77777777" w:rsidTr="00600719">
        <w:trPr>
          <w:cantSplit/>
        </w:trPr>
        <w:tc>
          <w:tcPr>
            <w:tcW w:w="2254" w:type="dxa"/>
          </w:tcPr>
          <w:p w14:paraId="7E10AF07" w14:textId="77777777" w:rsidR="00EF4CB0" w:rsidRPr="0004146B" w:rsidRDefault="00035C0E" w:rsidP="00D86568">
            <w:pPr>
              <w:rPr>
                <w:b/>
              </w:rPr>
            </w:pPr>
            <w:r w:rsidRPr="0004146B">
              <w:rPr>
                <w:b/>
              </w:rPr>
              <w:t>7</w:t>
            </w:r>
          </w:p>
          <w:p w14:paraId="6117A151" w14:textId="02A8C6CD" w:rsidR="00035C0E" w:rsidRPr="0004146B" w:rsidRDefault="00035C0E" w:rsidP="00D86568">
            <w:pPr>
              <w:rPr>
                <w:b/>
              </w:rPr>
            </w:pPr>
            <w:r w:rsidRPr="0004146B">
              <w:rPr>
                <w:b/>
              </w:rPr>
              <w:t>Group Exposure Ratio</w:t>
            </w:r>
          </w:p>
        </w:tc>
        <w:tc>
          <w:tcPr>
            <w:tcW w:w="2254" w:type="dxa"/>
          </w:tcPr>
          <w:p w14:paraId="62949157" w14:textId="16D818CB" w:rsidR="00035C0E" w:rsidRPr="0004146B" w:rsidRDefault="00035C0E" w:rsidP="00D86568">
            <w:r w:rsidRPr="0004146B">
              <w:rPr>
                <w:i/>
              </w:rPr>
              <w:t>Group Exposure / Gross Assets</w:t>
            </w:r>
          </w:p>
        </w:tc>
        <w:tc>
          <w:tcPr>
            <w:tcW w:w="2254" w:type="dxa"/>
          </w:tcPr>
          <w:p w14:paraId="7898AC8A" w14:textId="0352CE84" w:rsidR="00035C0E" w:rsidRPr="0004146B" w:rsidRDefault="00035C0E" w:rsidP="00D86568">
            <w:r w:rsidRPr="0004146B">
              <w:rPr>
                <w:i/>
              </w:rPr>
              <w:t xml:space="preserve">&lt; </w:t>
            </w:r>
            <w:r w:rsidR="00225A6D" w:rsidRPr="0004146B">
              <w:rPr>
                <w:i/>
              </w:rPr>
              <w:t>25</w:t>
            </w:r>
            <w:r w:rsidRPr="0004146B">
              <w:rPr>
                <w:i/>
              </w:rPr>
              <w:t>%</w:t>
            </w:r>
          </w:p>
        </w:tc>
        <w:tc>
          <w:tcPr>
            <w:tcW w:w="2254" w:type="dxa"/>
          </w:tcPr>
          <w:p w14:paraId="2825DAD1" w14:textId="77777777" w:rsidR="001D2D8E" w:rsidRPr="0004146B" w:rsidRDefault="001D2D8E" w:rsidP="001D2D8E">
            <w:pPr>
              <w:rPr>
                <w:i/>
              </w:rPr>
            </w:pPr>
            <w:r w:rsidRPr="0004146B">
              <w:rPr>
                <w:i/>
              </w:rPr>
              <w:t>Accounting Reference Date</w:t>
            </w:r>
          </w:p>
          <w:p w14:paraId="14202697" w14:textId="4F4858AB" w:rsidR="00035C0E" w:rsidRPr="0004146B" w:rsidRDefault="001D2D8E" w:rsidP="001D2D8E">
            <w:pPr>
              <w:rPr>
                <w:i/>
              </w:rPr>
            </w:pPr>
            <w:r w:rsidRPr="0004146B">
              <w:rPr>
                <w:i/>
              </w:rPr>
              <w:t>As per paragraph 2.3 (b) of this Schedule</w:t>
            </w:r>
          </w:p>
        </w:tc>
      </w:tr>
      <w:tr w:rsidR="00035C0E" w:rsidRPr="00035C0E" w14:paraId="0A63C5D5" w14:textId="77777777" w:rsidTr="00600719">
        <w:trPr>
          <w:cantSplit/>
        </w:trPr>
        <w:tc>
          <w:tcPr>
            <w:tcW w:w="2254" w:type="dxa"/>
          </w:tcPr>
          <w:p w14:paraId="0C5A8D88" w14:textId="77777777" w:rsidR="00225A6D" w:rsidRPr="0004146B" w:rsidRDefault="00225A6D" w:rsidP="00D86568">
            <w:pPr>
              <w:rPr>
                <w:b/>
              </w:rPr>
            </w:pPr>
            <w:r w:rsidRPr="0004146B">
              <w:rPr>
                <w:b/>
              </w:rPr>
              <w:t>8</w:t>
            </w:r>
          </w:p>
          <w:p w14:paraId="1CC379BD" w14:textId="43115E46" w:rsidR="000E4F42" w:rsidRPr="0004146B" w:rsidRDefault="000E4F42" w:rsidP="00D86568">
            <w:pPr>
              <w:rPr>
                <w:b/>
              </w:rPr>
            </w:pPr>
            <w:r w:rsidRPr="0004146B">
              <w:rPr>
                <w:b/>
              </w:rPr>
              <w:t>Turnover Ratio</w:t>
            </w:r>
          </w:p>
        </w:tc>
        <w:tc>
          <w:tcPr>
            <w:tcW w:w="2254" w:type="dxa"/>
          </w:tcPr>
          <w:p w14:paraId="1221FF09" w14:textId="58B6DC70" w:rsidR="00035C0E" w:rsidRPr="0004146B" w:rsidRDefault="000E4F42" w:rsidP="00D86568">
            <w:r w:rsidRPr="0004146B">
              <w:t xml:space="preserve">Annual Revenue </w:t>
            </w:r>
            <w:r w:rsidR="000B3985" w:rsidRPr="0004146B">
              <w:t xml:space="preserve"> </w:t>
            </w:r>
            <w:r w:rsidR="00225A6D" w:rsidRPr="0004146B">
              <w:t xml:space="preserve">/ Expected </w:t>
            </w:r>
            <w:r w:rsidR="000B3985" w:rsidRPr="0004146B">
              <w:t>Annual Contract Revenue</w:t>
            </w:r>
          </w:p>
        </w:tc>
        <w:tc>
          <w:tcPr>
            <w:tcW w:w="2254" w:type="dxa"/>
          </w:tcPr>
          <w:p w14:paraId="3D41B8AA" w14:textId="6A7B35B1" w:rsidR="00035C0E" w:rsidRPr="0004146B" w:rsidRDefault="000B3985" w:rsidP="00D86568">
            <w:r w:rsidRPr="0004146B">
              <w:rPr>
                <w:i/>
              </w:rPr>
              <w:t xml:space="preserve">&gt; </w:t>
            </w:r>
            <w:r w:rsidR="00225A6D" w:rsidRPr="0004146B">
              <w:rPr>
                <w:i/>
              </w:rPr>
              <w:t>2.0</w:t>
            </w:r>
            <w:r w:rsidRPr="0004146B">
              <w:t xml:space="preserve"> </w:t>
            </w:r>
            <w:r w:rsidRPr="0004146B">
              <w:rPr>
                <w:i/>
              </w:rPr>
              <w:t>times</w:t>
            </w:r>
            <w:r w:rsidRPr="0004146B">
              <w:t xml:space="preserve"> </w:t>
            </w:r>
          </w:p>
        </w:tc>
        <w:tc>
          <w:tcPr>
            <w:tcW w:w="2254" w:type="dxa"/>
          </w:tcPr>
          <w:p w14:paraId="1D5614AC" w14:textId="2DC4DC9F" w:rsidR="00035C0E" w:rsidRPr="00035C0E" w:rsidRDefault="003C540E" w:rsidP="00D86568">
            <w:r w:rsidRPr="0004146B">
              <w:rPr>
                <w:i/>
              </w:rPr>
              <w:t>As per paragraph 2.3 (b) of this Schedule</w:t>
            </w:r>
          </w:p>
        </w:tc>
      </w:tr>
    </w:tbl>
    <w:p w14:paraId="30A92A76" w14:textId="77777777" w:rsidR="0074200A" w:rsidRDefault="0074200A" w:rsidP="00A37E98"/>
    <w:p w14:paraId="64CEBF8A" w14:textId="77777777" w:rsidR="00A37E98" w:rsidRDefault="00A37E98" w:rsidP="00A37E98">
      <w:r>
        <w:t xml:space="preserve">Key: </w:t>
      </w:r>
      <w:r w:rsidRPr="00600719">
        <w:rPr>
          <w:vertAlign w:val="superscript"/>
        </w:rPr>
        <w:t>1</w:t>
      </w:r>
      <w:r>
        <w:t xml:space="preserve"> – See </w:t>
      </w:r>
      <w:r w:rsidR="009D011F">
        <w:t>Annex</w:t>
      </w:r>
      <w:r w:rsidR="00A33251">
        <w:t xml:space="preserve"> </w:t>
      </w:r>
      <w:r>
        <w:t xml:space="preserve">3 of this </w:t>
      </w:r>
      <w:r w:rsidR="008E7581">
        <w:t>Schedule</w:t>
      </w:r>
      <w:r>
        <w:t xml:space="preserve"> </w:t>
      </w:r>
      <w:r w:rsidR="005E6263">
        <w:t>25</w:t>
      </w:r>
      <w:r>
        <w:t xml:space="preserve"> which sets out the calculation methodology to be used in the calculation of each Financial Indicator.</w:t>
      </w:r>
    </w:p>
    <w:p w14:paraId="6A9706B1" w14:textId="77777777" w:rsidR="00A37E98" w:rsidRPr="0074200A" w:rsidRDefault="00A37E98" w:rsidP="0074200A">
      <w:pPr>
        <w:pStyle w:val="Simple2"/>
        <w:keepNext/>
      </w:pPr>
      <w:r w:rsidRPr="0074200A">
        <w:rPr>
          <w:b/>
        </w:rPr>
        <w:t xml:space="preserve">Monitored </w:t>
      </w:r>
      <w:r w:rsidR="005E6263">
        <w:rPr>
          <w:b/>
        </w:rPr>
        <w:t>Contractor</w:t>
      </w:r>
      <w:r w:rsidRPr="0074200A">
        <w:rPr>
          <w:b/>
        </w:rPr>
        <w:t>s</w:t>
      </w:r>
    </w:p>
    <w:p w14:paraId="3EE8B447" w14:textId="1C298B5D" w:rsidR="0074200A" w:rsidRDefault="001D2D8E" w:rsidP="00854589">
      <w:pPr>
        <w:pStyle w:val="Body2"/>
        <w:keepNext/>
      </w:pPr>
      <w:r w:rsidRPr="001D2D8E">
        <w:rPr>
          <w:b/>
          <w:i/>
          <w:highlight w:val="green"/>
        </w:rPr>
        <w:t>[</w:t>
      </w:r>
      <w:r w:rsidR="00962728">
        <w:rPr>
          <w:b/>
          <w:i/>
          <w:highlight w:val="green"/>
        </w:rPr>
        <w:t>Note to Tenderers</w:t>
      </w:r>
      <w:r w:rsidRPr="001D2D8E">
        <w:rPr>
          <w:b/>
          <w:i/>
          <w:highlight w:val="green"/>
        </w:rPr>
        <w:t>: To be developed during negotiations.]</w:t>
      </w:r>
      <w:r>
        <w:rPr>
          <w:b/>
          <w:i/>
        </w:rPr>
        <w:t xml:space="preserve"> </w:t>
      </w:r>
      <w:r w:rsidR="00854589">
        <w:t>[</w:t>
      </w:r>
      <w:r w:rsidR="00854589" w:rsidRPr="00854589">
        <w:rPr>
          <w:b/>
          <w:i/>
          <w:highlight w:val="yellow"/>
        </w:rPr>
        <w:t xml:space="preserve">Guidance: Insert details of any other entities which the </w:t>
      </w:r>
      <w:r w:rsidR="005E6263">
        <w:rPr>
          <w:b/>
          <w:i/>
          <w:highlight w:val="yellow"/>
        </w:rPr>
        <w:t>Contractor</w:t>
      </w:r>
      <w:r w:rsidR="00854589" w:rsidRPr="00854589">
        <w:rPr>
          <w:b/>
          <w:i/>
          <w:highlight w:val="yellow"/>
        </w:rPr>
        <w:t xml:space="preserve"> is required to monitor against the Financial Indicators.  These are in addition to the </w:t>
      </w:r>
      <w:r w:rsidR="005E6263">
        <w:rPr>
          <w:b/>
          <w:i/>
          <w:highlight w:val="yellow"/>
        </w:rPr>
        <w:t>Contractor</w:t>
      </w:r>
      <w:r w:rsidR="00E17DCF">
        <w:rPr>
          <w:b/>
          <w:i/>
          <w:highlight w:val="yellow"/>
        </w:rPr>
        <w:t>'</w:t>
      </w:r>
      <w:r w:rsidR="00854589" w:rsidRPr="00854589">
        <w:rPr>
          <w:b/>
          <w:i/>
          <w:highlight w:val="yellow"/>
        </w:rPr>
        <w:t xml:space="preserve">s monitoring of itself, the Guarantor and the Key Sub-contractors.  Not all the Financial Indicators may be applicable to a Monitored </w:t>
      </w:r>
      <w:r w:rsidR="005E6263">
        <w:rPr>
          <w:b/>
          <w:i/>
          <w:highlight w:val="yellow"/>
        </w:rPr>
        <w:t>Contractor</w:t>
      </w:r>
      <w:r w:rsidR="00854589" w:rsidRPr="00854589">
        <w:rPr>
          <w:b/>
          <w:i/>
          <w:highlight w:val="yellow"/>
        </w:rPr>
        <w:t>, so indicate which of those are to apply in the table below.</w:t>
      </w:r>
      <w:r w:rsidR="00854589">
        <w:t>]</w:t>
      </w:r>
    </w:p>
    <w:tbl>
      <w:tblPr>
        <w:tblStyle w:val="TableGrid"/>
        <w:tblW w:w="0" w:type="auto"/>
        <w:tblInd w:w="704" w:type="dxa"/>
        <w:tblCellMar>
          <w:left w:w="28" w:type="dxa"/>
          <w:right w:w="28" w:type="dxa"/>
        </w:tblCellMar>
        <w:tblLook w:val="04A0" w:firstRow="1" w:lastRow="0" w:firstColumn="1" w:lastColumn="0" w:noHBand="0" w:noVBand="1"/>
      </w:tblPr>
      <w:tblGrid>
        <w:gridCol w:w="3804"/>
        <w:gridCol w:w="4508"/>
      </w:tblGrid>
      <w:tr w:rsidR="00854589" w:rsidRPr="00854589" w14:paraId="71AD1B5E" w14:textId="77777777" w:rsidTr="00854589">
        <w:trPr>
          <w:tblHeader/>
        </w:trPr>
        <w:tc>
          <w:tcPr>
            <w:tcW w:w="3804" w:type="dxa"/>
            <w:shd w:val="clear" w:color="auto" w:fill="D9D9D9" w:themeFill="background1" w:themeFillShade="D9"/>
          </w:tcPr>
          <w:p w14:paraId="0058EAED" w14:textId="77777777" w:rsidR="00854589" w:rsidRPr="00854589" w:rsidRDefault="00854589" w:rsidP="00D86568">
            <w:pPr>
              <w:rPr>
                <w:b/>
              </w:rPr>
            </w:pPr>
            <w:r w:rsidRPr="00854589">
              <w:rPr>
                <w:b/>
              </w:rPr>
              <w:t xml:space="preserve">Monitored </w:t>
            </w:r>
            <w:r w:rsidR="005E6263">
              <w:rPr>
                <w:b/>
              </w:rPr>
              <w:t>Contractor</w:t>
            </w:r>
          </w:p>
        </w:tc>
        <w:tc>
          <w:tcPr>
            <w:tcW w:w="4508" w:type="dxa"/>
            <w:shd w:val="clear" w:color="auto" w:fill="D9D9D9" w:themeFill="background1" w:themeFillShade="D9"/>
          </w:tcPr>
          <w:p w14:paraId="6E39457C" w14:textId="77777777" w:rsidR="00854589" w:rsidRDefault="00854589" w:rsidP="00D86568">
            <w:r w:rsidRPr="00854589">
              <w:t>Applicable Financial Indicators</w:t>
            </w:r>
          </w:p>
          <w:p w14:paraId="262B9984" w14:textId="77777777" w:rsidR="00854589" w:rsidRPr="00854589" w:rsidRDefault="00854589" w:rsidP="00D86568">
            <w:r w:rsidRPr="00854589">
              <w:t xml:space="preserve">(these are the Financial Indicators from the table in paragraph 5.1 which are to apply to the Monitored </w:t>
            </w:r>
            <w:r w:rsidR="005E6263">
              <w:t>Contractor</w:t>
            </w:r>
            <w:r w:rsidRPr="00854589">
              <w:t>s)</w:t>
            </w:r>
          </w:p>
        </w:tc>
      </w:tr>
      <w:tr w:rsidR="00854589" w:rsidRPr="00854589" w14:paraId="15BB1B2F" w14:textId="77777777" w:rsidTr="00854589">
        <w:trPr>
          <w:cantSplit/>
        </w:trPr>
        <w:tc>
          <w:tcPr>
            <w:tcW w:w="3804" w:type="dxa"/>
          </w:tcPr>
          <w:p w14:paraId="18FFCAC1" w14:textId="77777777" w:rsidR="00854589" w:rsidRPr="00854589" w:rsidRDefault="00854589" w:rsidP="00854589">
            <w:r w:rsidRPr="00854589">
              <w:t>[</w:t>
            </w:r>
            <w:r w:rsidRPr="00854589">
              <w:rPr>
                <w:highlight w:val="yellow"/>
              </w:rPr>
              <w:t>Entity 1 e.g</w:t>
            </w:r>
            <w:r w:rsidR="00520DE3">
              <w:rPr>
                <w:highlight w:val="yellow"/>
              </w:rPr>
              <w:t>.</w:t>
            </w:r>
            <w:r w:rsidRPr="00854589">
              <w:rPr>
                <w:highlight w:val="yellow"/>
              </w:rPr>
              <w:t xml:space="preserve"> Group Member, Sub</w:t>
            </w:r>
            <w:r w:rsidRPr="00854589">
              <w:rPr>
                <w:highlight w:val="yellow"/>
              </w:rPr>
              <w:noBreakHyphen/>
              <w:t>contractor, Relevant Parent Company etc.</w:t>
            </w:r>
            <w:r w:rsidRPr="00854589">
              <w:t>]</w:t>
            </w:r>
          </w:p>
        </w:tc>
        <w:tc>
          <w:tcPr>
            <w:tcW w:w="4508" w:type="dxa"/>
          </w:tcPr>
          <w:p w14:paraId="28120D48" w14:textId="77777777" w:rsidR="00854589" w:rsidRDefault="00854589" w:rsidP="00D86568">
            <w:r w:rsidRPr="00854589">
              <w:t>[</w:t>
            </w:r>
            <w:r w:rsidRPr="00520DE3">
              <w:rPr>
                <w:highlight w:val="yellow"/>
              </w:rPr>
              <w:t>1 – Operating Margin</w:t>
            </w:r>
            <w:r w:rsidRPr="00854589">
              <w:t>]</w:t>
            </w:r>
          </w:p>
          <w:p w14:paraId="57943B5A" w14:textId="77777777" w:rsidR="00854589" w:rsidRDefault="00854589" w:rsidP="00D86568">
            <w:r w:rsidRPr="00854589">
              <w:t>[</w:t>
            </w:r>
            <w:r w:rsidRPr="00520DE3">
              <w:rPr>
                <w:highlight w:val="yellow"/>
              </w:rPr>
              <w:t>2 – etc.</w:t>
            </w:r>
            <w:r w:rsidRPr="00854589">
              <w:t>]</w:t>
            </w:r>
          </w:p>
          <w:p w14:paraId="6CB5CE60" w14:textId="77777777" w:rsidR="00854589" w:rsidRPr="00854589" w:rsidRDefault="00854589" w:rsidP="00D86568">
            <w:r w:rsidRPr="00854589">
              <w:t>[</w:t>
            </w:r>
            <w:r w:rsidRPr="00520DE3">
              <w:rPr>
                <w:highlight w:val="yellow"/>
              </w:rPr>
              <w:t>3</w:t>
            </w:r>
            <w:r w:rsidRPr="00854589">
              <w:t>][</w:t>
            </w:r>
            <w:r w:rsidRPr="00520DE3">
              <w:rPr>
                <w:highlight w:val="yellow"/>
              </w:rPr>
              <w:t>4</w:t>
            </w:r>
            <w:r w:rsidRPr="00854589">
              <w:t>][</w:t>
            </w:r>
            <w:r w:rsidRPr="00520DE3">
              <w:rPr>
                <w:highlight w:val="yellow"/>
              </w:rPr>
              <w:t>5</w:t>
            </w:r>
            <w:r w:rsidRPr="00854589">
              <w:t>][</w:t>
            </w:r>
            <w:r w:rsidRPr="00520DE3">
              <w:rPr>
                <w:highlight w:val="yellow"/>
              </w:rPr>
              <w:t>6</w:t>
            </w:r>
            <w:r w:rsidRPr="00854589">
              <w:t>][</w:t>
            </w:r>
            <w:r w:rsidRPr="00520DE3">
              <w:rPr>
                <w:highlight w:val="yellow"/>
              </w:rPr>
              <w:t>7</w:t>
            </w:r>
            <w:r w:rsidRPr="00854589">
              <w:t>][</w:t>
            </w:r>
            <w:r w:rsidRPr="00520DE3">
              <w:rPr>
                <w:highlight w:val="yellow"/>
              </w:rPr>
              <w:t>8</w:t>
            </w:r>
            <w:r w:rsidRPr="00854589">
              <w:t>][</w:t>
            </w:r>
            <w:r w:rsidRPr="00520DE3">
              <w:rPr>
                <w:highlight w:val="yellow"/>
              </w:rPr>
              <w:t>etc.</w:t>
            </w:r>
            <w:r w:rsidRPr="00854589">
              <w:t>]</w:t>
            </w:r>
          </w:p>
        </w:tc>
      </w:tr>
      <w:tr w:rsidR="00854589" w:rsidRPr="00854589" w14:paraId="01D034DB" w14:textId="77777777" w:rsidTr="00854589">
        <w:tc>
          <w:tcPr>
            <w:tcW w:w="3804" w:type="dxa"/>
          </w:tcPr>
          <w:p w14:paraId="460E998A" w14:textId="77777777" w:rsidR="00854589" w:rsidRPr="00854589" w:rsidRDefault="00854589" w:rsidP="00854589">
            <w:r w:rsidRPr="00854589">
              <w:t>[</w:t>
            </w:r>
            <w:r w:rsidRPr="00854589">
              <w:rPr>
                <w:highlight w:val="yellow"/>
              </w:rPr>
              <w:t>Entity 2 e.g</w:t>
            </w:r>
            <w:r w:rsidR="00520DE3">
              <w:rPr>
                <w:highlight w:val="yellow"/>
              </w:rPr>
              <w:t>.</w:t>
            </w:r>
            <w:r w:rsidRPr="00854589">
              <w:rPr>
                <w:highlight w:val="yellow"/>
              </w:rPr>
              <w:t xml:space="preserve"> Group Member, Sub</w:t>
            </w:r>
            <w:r w:rsidRPr="00854589">
              <w:rPr>
                <w:highlight w:val="yellow"/>
              </w:rPr>
              <w:noBreakHyphen/>
              <w:t xml:space="preserve"> contractor, Relevant Parent Company etc.</w:t>
            </w:r>
            <w:r w:rsidRPr="00854589">
              <w:t>]</w:t>
            </w:r>
          </w:p>
        </w:tc>
        <w:tc>
          <w:tcPr>
            <w:tcW w:w="4508" w:type="dxa"/>
          </w:tcPr>
          <w:p w14:paraId="39251734" w14:textId="77777777" w:rsidR="00520DE3" w:rsidRDefault="00520DE3" w:rsidP="00520DE3">
            <w:r w:rsidRPr="00854589">
              <w:t>[</w:t>
            </w:r>
            <w:r w:rsidRPr="00520DE3">
              <w:rPr>
                <w:highlight w:val="yellow"/>
              </w:rPr>
              <w:t>1 – Operating Margin</w:t>
            </w:r>
            <w:r w:rsidRPr="00854589">
              <w:t>]</w:t>
            </w:r>
          </w:p>
          <w:p w14:paraId="5EF7F816" w14:textId="77777777" w:rsidR="00520DE3" w:rsidRDefault="00520DE3" w:rsidP="00520DE3">
            <w:r w:rsidRPr="00854589">
              <w:t>[</w:t>
            </w:r>
            <w:r w:rsidRPr="00520DE3">
              <w:rPr>
                <w:highlight w:val="yellow"/>
              </w:rPr>
              <w:t>2 – etc.</w:t>
            </w:r>
            <w:r w:rsidRPr="00854589">
              <w:t>]</w:t>
            </w:r>
          </w:p>
          <w:p w14:paraId="69F547CB" w14:textId="77777777" w:rsidR="00854589" w:rsidRPr="00854589" w:rsidRDefault="00520DE3" w:rsidP="00520DE3">
            <w:r w:rsidRPr="00854589">
              <w:t>[</w:t>
            </w:r>
            <w:r w:rsidRPr="00520DE3">
              <w:rPr>
                <w:highlight w:val="yellow"/>
              </w:rPr>
              <w:t>3</w:t>
            </w:r>
            <w:r w:rsidRPr="00854589">
              <w:t>][</w:t>
            </w:r>
            <w:r w:rsidRPr="00520DE3">
              <w:rPr>
                <w:highlight w:val="yellow"/>
              </w:rPr>
              <w:t>4</w:t>
            </w:r>
            <w:r w:rsidRPr="00854589">
              <w:t>][</w:t>
            </w:r>
            <w:r w:rsidRPr="00520DE3">
              <w:rPr>
                <w:highlight w:val="yellow"/>
              </w:rPr>
              <w:t>5</w:t>
            </w:r>
            <w:r w:rsidRPr="00854589">
              <w:t>][</w:t>
            </w:r>
            <w:r w:rsidRPr="00520DE3">
              <w:rPr>
                <w:highlight w:val="yellow"/>
              </w:rPr>
              <w:t>6</w:t>
            </w:r>
            <w:r w:rsidRPr="00854589">
              <w:t>][</w:t>
            </w:r>
            <w:r w:rsidRPr="00520DE3">
              <w:rPr>
                <w:highlight w:val="yellow"/>
              </w:rPr>
              <w:t>7</w:t>
            </w:r>
            <w:r w:rsidRPr="00854589">
              <w:t>][</w:t>
            </w:r>
            <w:r w:rsidRPr="00520DE3">
              <w:rPr>
                <w:highlight w:val="yellow"/>
              </w:rPr>
              <w:t>8</w:t>
            </w:r>
            <w:r w:rsidRPr="00854589">
              <w:t>][</w:t>
            </w:r>
            <w:r w:rsidRPr="00520DE3">
              <w:rPr>
                <w:highlight w:val="yellow"/>
              </w:rPr>
              <w:t>etc.</w:t>
            </w:r>
            <w:r w:rsidRPr="00854589">
              <w:t>]</w:t>
            </w:r>
          </w:p>
        </w:tc>
      </w:tr>
      <w:tr w:rsidR="00854589" w:rsidRPr="00854589" w14:paraId="5C1C77AC" w14:textId="77777777" w:rsidTr="00854589">
        <w:tc>
          <w:tcPr>
            <w:tcW w:w="3804" w:type="dxa"/>
          </w:tcPr>
          <w:p w14:paraId="2B885D92" w14:textId="77777777" w:rsidR="00854589" w:rsidRPr="00854589" w:rsidRDefault="00854589" w:rsidP="00D86568">
            <w:r w:rsidRPr="00854589">
              <w:t>[</w:t>
            </w:r>
            <w:r w:rsidRPr="00854589">
              <w:rPr>
                <w:highlight w:val="yellow"/>
              </w:rPr>
              <w:t>etc.</w:t>
            </w:r>
            <w:r w:rsidRPr="00854589">
              <w:t>]</w:t>
            </w:r>
          </w:p>
        </w:tc>
        <w:tc>
          <w:tcPr>
            <w:tcW w:w="4508" w:type="dxa"/>
          </w:tcPr>
          <w:p w14:paraId="297A83BB" w14:textId="77777777" w:rsidR="00854589" w:rsidRPr="00854589" w:rsidRDefault="00854589" w:rsidP="00D86568">
            <w:r w:rsidRPr="00854589">
              <w:t>[</w:t>
            </w:r>
            <w:r w:rsidRPr="00854589">
              <w:rPr>
                <w:highlight w:val="yellow"/>
              </w:rPr>
              <w:t>etc.</w:t>
            </w:r>
            <w:r w:rsidRPr="00854589">
              <w:t>]</w:t>
            </w:r>
          </w:p>
        </w:tc>
      </w:tr>
    </w:tbl>
    <w:p w14:paraId="4B27DA0D" w14:textId="77777777" w:rsidR="009D011F" w:rsidRDefault="009D011F" w:rsidP="009D011F">
      <w:pPr>
        <w:pStyle w:val="Simple1"/>
        <w:keepNext/>
        <w:numPr>
          <w:ilvl w:val="0"/>
          <w:numId w:val="0"/>
        </w:numPr>
        <w:ind w:left="709"/>
        <w:rPr>
          <w:b/>
        </w:rPr>
      </w:pPr>
    </w:p>
    <w:p w14:paraId="52E4F306" w14:textId="77777777" w:rsidR="00A37E98" w:rsidRPr="00854589" w:rsidRDefault="00A37E98" w:rsidP="00854589">
      <w:pPr>
        <w:pStyle w:val="Simple1"/>
        <w:keepNext/>
        <w:rPr>
          <w:b/>
        </w:rPr>
      </w:pPr>
      <w:r w:rsidRPr="00854589">
        <w:rPr>
          <w:b/>
        </w:rPr>
        <w:t>TERMINATION RIGHTS</w:t>
      </w:r>
    </w:p>
    <w:p w14:paraId="344BFFE7" w14:textId="77777777" w:rsidR="00A37E98" w:rsidRDefault="00A37E98" w:rsidP="00572F7D">
      <w:pPr>
        <w:pStyle w:val="Simple2"/>
        <w:keepNext/>
      </w:pPr>
      <w:r>
        <w:t xml:space="preserve">The Authority shall be entitled to terminate this </w:t>
      </w:r>
      <w:r w:rsidR="00FF4B4E">
        <w:t xml:space="preserve">Contract under </w:t>
      </w:r>
      <w:r w:rsidR="009D011F">
        <w:t>Clause 56 (Termination for Contractor Default)</w:t>
      </w:r>
      <w:r>
        <w:t xml:space="preserve"> if:</w:t>
      </w:r>
    </w:p>
    <w:p w14:paraId="62A508C6" w14:textId="77777777" w:rsidR="008E16F9" w:rsidRDefault="00A37E98" w:rsidP="00572F7D">
      <w:pPr>
        <w:pStyle w:val="Simple3"/>
      </w:pPr>
      <w:r>
        <w:t xml:space="preserve">the </w:t>
      </w:r>
      <w:r w:rsidR="005E6263">
        <w:t>Contractor</w:t>
      </w:r>
      <w:r>
        <w:t xml:space="preserve"> fails to notify the Authority of a Financial Distress Event in accordance with paragraph 2.3(c)</w:t>
      </w:r>
      <w:r w:rsidR="008E16F9">
        <w:t>;</w:t>
      </w:r>
    </w:p>
    <w:p w14:paraId="704E752F" w14:textId="77777777" w:rsidR="00A37E98" w:rsidRDefault="008E16F9" w:rsidP="00572F7D">
      <w:pPr>
        <w:pStyle w:val="Simple3"/>
      </w:pPr>
      <w:r>
        <w:t>the Contractor fails to comply with any part of paragraph 4.3</w:t>
      </w:r>
      <w:r w:rsidR="00A37E98">
        <w:t>;</w:t>
      </w:r>
    </w:p>
    <w:p w14:paraId="0CF28370" w14:textId="77777777" w:rsidR="00A37E98" w:rsidRDefault="00A37E98" w:rsidP="00572F7D">
      <w:pPr>
        <w:pStyle w:val="Simple3"/>
      </w:pPr>
      <w:r>
        <w:t xml:space="preserve">the </w:t>
      </w:r>
      <w:r w:rsidR="008E16F9">
        <w:t>Authority finally rejects</w:t>
      </w:r>
      <w:r>
        <w:t xml:space="preserve"> a Financial Distress Remediation Plan (or any updated Financial Distress Remediation Plan) in accordance with paragraphs 4.</w:t>
      </w:r>
      <w:r w:rsidR="008E16F9">
        <w:t>4</w:t>
      </w:r>
      <w:r>
        <w:t xml:space="preserve"> to 4.5; and/or</w:t>
      </w:r>
    </w:p>
    <w:p w14:paraId="4EA920CD" w14:textId="77777777" w:rsidR="00A37E98" w:rsidRDefault="00A37E98" w:rsidP="00572F7D">
      <w:pPr>
        <w:pStyle w:val="Simple3"/>
      </w:pPr>
      <w:r>
        <w:t xml:space="preserve">the </w:t>
      </w:r>
      <w:r w:rsidR="005E6263">
        <w:t>Contractor</w:t>
      </w:r>
      <w:r>
        <w:t xml:space="preserve"> fails to comply with the terms of the Financial Distress Remediation Plan (or any updated Financial Distress Remediation Plan) in accordance with paragraph 4.6(c).</w:t>
      </w:r>
    </w:p>
    <w:p w14:paraId="495C2C64" w14:textId="77777777" w:rsidR="00A37E98" w:rsidRPr="00572F7D" w:rsidRDefault="00A37E98" w:rsidP="00572F7D">
      <w:pPr>
        <w:pStyle w:val="Simple1"/>
        <w:keepNext/>
        <w:rPr>
          <w:b/>
        </w:rPr>
      </w:pPr>
      <w:r w:rsidRPr="00572F7D">
        <w:rPr>
          <w:b/>
        </w:rPr>
        <w:t>PRIMACY OF CREDIT RATINGS</w:t>
      </w:r>
    </w:p>
    <w:p w14:paraId="701FE2F3" w14:textId="77777777" w:rsidR="00A37E98" w:rsidRDefault="00A37E98" w:rsidP="00572F7D">
      <w:pPr>
        <w:pStyle w:val="Simple2"/>
      </w:pPr>
      <w:r>
        <w:t xml:space="preserve">Without prejudice to the </w:t>
      </w:r>
      <w:r w:rsidR="005E6263">
        <w:t>Contractor</w:t>
      </w:r>
      <w:r w:rsidR="00E17DCF">
        <w:t>'</w:t>
      </w:r>
      <w:r>
        <w:t>s obligations and the Authority</w:t>
      </w:r>
      <w:r w:rsidR="00E17DCF">
        <w:t>'</w:t>
      </w:r>
      <w:r>
        <w:t xml:space="preserve">s rights and remedies under paragraph 2, if, following the occurrence of a Financial Distress Event pursuant to any of paragraphs 3.1(b) to 3.1(g), the Rating Agencies review and report subsequently that the credit ratings for the FDE Group entities do not drop below the relevant Credit Rating Thresholds specified for those entities in </w:t>
      </w:r>
      <w:r w:rsidR="009D011F">
        <w:t>Annex</w:t>
      </w:r>
      <w:r w:rsidR="00A33251">
        <w:t xml:space="preserve"> </w:t>
      </w:r>
      <w:r>
        <w:t xml:space="preserve">2 of this </w:t>
      </w:r>
      <w:r w:rsidR="008E7581">
        <w:t>Schedule</w:t>
      </w:r>
      <w:r>
        <w:t xml:space="preserve"> </w:t>
      </w:r>
      <w:r w:rsidR="005E6263">
        <w:t>25</w:t>
      </w:r>
      <w:r>
        <w:t>, then:</w:t>
      </w:r>
    </w:p>
    <w:p w14:paraId="12527054" w14:textId="77777777" w:rsidR="00A37E98" w:rsidRDefault="00A37E98" w:rsidP="00572F7D">
      <w:pPr>
        <w:pStyle w:val="Simple3"/>
      </w:pPr>
      <w:r>
        <w:t xml:space="preserve">the </w:t>
      </w:r>
      <w:r w:rsidR="005E6263">
        <w:t>Contractor</w:t>
      </w:r>
      <w:r>
        <w:t xml:space="preserve"> shall be relieved automatically of its obligations under paragraphs 4.3 to 4.6; and</w:t>
      </w:r>
    </w:p>
    <w:p w14:paraId="7FABF74A" w14:textId="77777777" w:rsidR="00A37E98" w:rsidRDefault="00A37E98" w:rsidP="00572F7D">
      <w:pPr>
        <w:pStyle w:val="Simple3"/>
      </w:pPr>
      <w:r>
        <w:t xml:space="preserve">the Authority shall not be entitled to require the </w:t>
      </w:r>
      <w:r w:rsidR="005E6263">
        <w:t>Contractor</w:t>
      </w:r>
      <w:r>
        <w:t xml:space="preserve"> to provide financial information in accordance with paragraph 4.3(b)(ii).</w:t>
      </w:r>
    </w:p>
    <w:p w14:paraId="033ADB9B" w14:textId="77777777" w:rsidR="00A37E98" w:rsidRPr="00572F7D" w:rsidRDefault="00A37E98" w:rsidP="00572F7D">
      <w:pPr>
        <w:pStyle w:val="Simple1"/>
        <w:keepNext/>
        <w:rPr>
          <w:b/>
        </w:rPr>
      </w:pPr>
      <w:r w:rsidRPr="00572F7D">
        <w:rPr>
          <w:b/>
        </w:rPr>
        <w:t>BOARD CONFIRMATION</w:t>
      </w:r>
    </w:p>
    <w:p w14:paraId="04077765" w14:textId="3DBF8C52" w:rsidR="00A37E98" w:rsidRDefault="00A37E98" w:rsidP="00572F7D">
      <w:pPr>
        <w:pStyle w:val="Simple2"/>
        <w:keepNext/>
      </w:pPr>
      <w:r>
        <w:t xml:space="preserve">If this </w:t>
      </w:r>
      <w:r w:rsidR="00FF4B4E">
        <w:t>Contract</w:t>
      </w:r>
      <w:r>
        <w:t xml:space="preserve"> has been specified as a Critical Service Contract under paragraph 10.1 of Part B to </w:t>
      </w:r>
      <w:r w:rsidR="008E7581">
        <w:t>Schedule</w:t>
      </w:r>
      <w:r>
        <w:t xml:space="preserve"> 8.6 (Service Continuity Plan and Corporate Resolution Planning) then, subject to paragraph 8.4 of this </w:t>
      </w:r>
      <w:r w:rsidR="008E7581">
        <w:t>Schedule</w:t>
      </w:r>
      <w:r>
        <w:t xml:space="preserve"> </w:t>
      </w:r>
      <w:r w:rsidR="005E6263">
        <w:t>25</w:t>
      </w:r>
      <w:r>
        <w:t xml:space="preserve">, the </w:t>
      </w:r>
      <w:r w:rsidR="005E6263">
        <w:t>Contractor</w:t>
      </w:r>
      <w:r>
        <w:t xml:space="preserve"> shall within one hundred and twenty (120) days after each </w:t>
      </w:r>
      <w:r w:rsidR="003A7C7A">
        <w:t>Accounting Reference Date</w:t>
      </w:r>
      <w:r>
        <w:t xml:space="preserve"> or within 15 months of the previous Board Confirmation (whichever is the earlier) provide a Board Confirmation to the Authority in the form set out at </w:t>
      </w:r>
      <w:r w:rsidR="009D011F">
        <w:t>Annex</w:t>
      </w:r>
      <w:r w:rsidR="00A33251">
        <w:t xml:space="preserve"> </w:t>
      </w:r>
      <w:r>
        <w:t xml:space="preserve">4 of this </w:t>
      </w:r>
      <w:r w:rsidR="008E7581">
        <w:t>Schedule</w:t>
      </w:r>
      <w:r>
        <w:t xml:space="preserve"> </w:t>
      </w:r>
      <w:r w:rsidR="005E6263">
        <w:t>25</w:t>
      </w:r>
      <w:r>
        <w:t>, confirming that to the best of the Board</w:t>
      </w:r>
      <w:r w:rsidR="00E17DCF">
        <w:t>'</w:t>
      </w:r>
      <w:r>
        <w:t>s knowledge and belief, it is not aware of and has no knowledge:</w:t>
      </w:r>
    </w:p>
    <w:p w14:paraId="2D7C0602" w14:textId="77777777" w:rsidR="00A37E98" w:rsidRDefault="00A37E98" w:rsidP="00572F7D">
      <w:pPr>
        <w:pStyle w:val="Simple3"/>
      </w:pPr>
      <w:r>
        <w:t>that a Financial Distress Event has occurred since the later of the Effective Date or the previous Board Confirmation or is subsisting; or</w:t>
      </w:r>
    </w:p>
    <w:p w14:paraId="09FF3A8F" w14:textId="77777777" w:rsidR="00A37E98" w:rsidRDefault="00A37E98" w:rsidP="00572F7D">
      <w:pPr>
        <w:pStyle w:val="Simple3"/>
      </w:pPr>
      <w:r>
        <w:t>of any matters which have occurred or are subsisting that could reasonably be expected to cause a Financial Distress Event.</w:t>
      </w:r>
    </w:p>
    <w:p w14:paraId="1F764140" w14:textId="77777777" w:rsidR="00A37E98" w:rsidRDefault="00A37E98" w:rsidP="00572F7D">
      <w:pPr>
        <w:pStyle w:val="Simple2"/>
      </w:pPr>
      <w:r>
        <w:t xml:space="preserve">The </w:t>
      </w:r>
      <w:r w:rsidR="005E6263">
        <w:t>Contractor</w:t>
      </w:r>
      <w:r>
        <w:t xml:space="preserve"> shall ensure that in its preparation of the Board Confirmation it exercises due care and diligence and has made reasonable enquiry of all relevant </w:t>
      </w:r>
      <w:r w:rsidR="005E6263">
        <w:t>Contractor</w:t>
      </w:r>
      <w:r>
        <w:t xml:space="preserve"> Personnel and other persons as is reasonably necessary to understand and confirm the position.</w:t>
      </w:r>
    </w:p>
    <w:p w14:paraId="16B20669" w14:textId="77777777" w:rsidR="00A37E98" w:rsidRDefault="00A37E98" w:rsidP="00572F7D">
      <w:pPr>
        <w:pStyle w:val="Simple2"/>
      </w:pPr>
      <w:r>
        <w:t xml:space="preserve">In respect of the first Board Confirmation to be provided under this </w:t>
      </w:r>
      <w:r w:rsidR="00FF4B4E">
        <w:t>Contract</w:t>
      </w:r>
      <w:r>
        <w:t xml:space="preserve">, the </w:t>
      </w:r>
      <w:r w:rsidR="005E6263">
        <w:t>Contractor</w:t>
      </w:r>
      <w:r>
        <w:t xml:space="preserve"> shall provide the Board Confirmation within 15 months of the Effective Date if earlier than the timescale for submission set out in paragraph 8.1 of this </w:t>
      </w:r>
      <w:r w:rsidR="008E7581">
        <w:t>Schedule</w:t>
      </w:r>
      <w:r>
        <w:t xml:space="preserve"> </w:t>
      </w:r>
      <w:r w:rsidR="005E6263">
        <w:t>25</w:t>
      </w:r>
      <w:r>
        <w:t>.</w:t>
      </w:r>
    </w:p>
    <w:p w14:paraId="46ACB748" w14:textId="55756AAE" w:rsidR="00A37E98" w:rsidRDefault="00A37E98" w:rsidP="00572F7D">
      <w:pPr>
        <w:pStyle w:val="Simple2"/>
      </w:pPr>
      <w:r>
        <w:t xml:space="preserve">Where the </w:t>
      </w:r>
      <w:r w:rsidR="005E6263">
        <w:t>Contractor</w:t>
      </w:r>
      <w:r>
        <w:t xml:space="preserve"> is unable to provide a Board Confirmation in accordance with paragraphs 8.1 to 8.3 of this </w:t>
      </w:r>
      <w:r w:rsidR="008E7581">
        <w:t>Schedule</w:t>
      </w:r>
      <w:r>
        <w:t xml:space="preserve"> </w:t>
      </w:r>
      <w:r w:rsidR="005E6263">
        <w:t>25</w:t>
      </w:r>
      <w:r>
        <w:t xml:space="preserve"> due to the occurrence of a Financial Distress Event or knowledge of subsisting matters which could reasonably be expected to cause a Financial Distress Event, it will be sufficient for the </w:t>
      </w:r>
      <w:r w:rsidR="005E6263">
        <w:t>Contractor</w:t>
      </w:r>
      <w:r>
        <w:t xml:space="preserve"> to submit in place of the Board Confirmation, a statement from the Board of Directors to the Authority (and where the </w:t>
      </w:r>
      <w:r w:rsidR="005E6263">
        <w:t>Contractor</w:t>
      </w:r>
      <w:r>
        <w:t xml:space="preserve"> is a Strategic </w:t>
      </w:r>
      <w:r w:rsidR="00CB277D">
        <w:t>Supplier</w:t>
      </w:r>
      <w:r>
        <w:t xml:space="preserve">, the </w:t>
      </w:r>
      <w:r w:rsidR="005E6263">
        <w:t>Contractor</w:t>
      </w:r>
      <w:r>
        <w:t xml:space="preserve"> shall send a copy of the statement to the Cabinet Office Markets and </w:t>
      </w:r>
      <w:r w:rsidR="005E6263">
        <w:t>Contractor</w:t>
      </w:r>
      <w:r>
        <w:t>s Team) setting out full details of any Financial Distress Events that have occurred and/or the matters which could reasonably be expected to cause a Financial Distress Event.</w:t>
      </w:r>
    </w:p>
    <w:p w14:paraId="6B003223" w14:textId="77777777" w:rsidR="00572F7D" w:rsidRDefault="00572F7D" w:rsidP="00572F7D">
      <w:pPr>
        <w:pStyle w:val="Schedule1"/>
      </w:pPr>
      <w:r>
        <w:t>ANNEX 1: RATING AGENCIES AND THEIR STANDARD RATING SYSTEM</w:t>
      </w:r>
    </w:p>
    <w:p w14:paraId="01905D4F" w14:textId="3A448456" w:rsidR="008D72F8" w:rsidRPr="006B3D94" w:rsidRDefault="001D2D8E" w:rsidP="008D72F8">
      <w:pPr>
        <w:pStyle w:val="BodyText"/>
        <w:rPr>
          <w:b/>
          <w:i/>
          <w:highlight w:val="yellow"/>
        </w:rPr>
      </w:pPr>
      <w:r w:rsidRPr="001D2D8E">
        <w:rPr>
          <w:b/>
          <w:i/>
          <w:highlight w:val="green"/>
        </w:rPr>
        <w:t>[</w:t>
      </w:r>
      <w:r w:rsidR="00962728">
        <w:rPr>
          <w:b/>
          <w:i/>
          <w:highlight w:val="green"/>
        </w:rPr>
        <w:t>Note to Tenderers</w:t>
      </w:r>
      <w:r w:rsidRPr="001D2D8E">
        <w:rPr>
          <w:b/>
          <w:i/>
          <w:highlight w:val="green"/>
        </w:rPr>
        <w:t>: To be developed during negotiations.]</w:t>
      </w:r>
      <w:r w:rsidRPr="001D2D8E">
        <w:rPr>
          <w:b/>
        </w:rPr>
        <w:t xml:space="preserve"> </w:t>
      </w:r>
      <w:r w:rsidR="008D72F8" w:rsidRPr="006B3D94">
        <w:rPr>
          <w:b/>
          <w:highlight w:val="yellow"/>
        </w:rPr>
        <w:t>[</w:t>
      </w:r>
      <w:r w:rsidR="000476E7" w:rsidRPr="006B3D94">
        <w:rPr>
          <w:b/>
          <w:i/>
          <w:highlight w:val="yellow"/>
        </w:rPr>
        <w:t xml:space="preserve">Guidance: </w:t>
      </w:r>
      <w:r w:rsidR="008D72F8" w:rsidRPr="006B3D94">
        <w:rPr>
          <w:b/>
          <w:i/>
          <w:highlight w:val="yellow"/>
        </w:rPr>
        <w:t xml:space="preserve">This </w:t>
      </w:r>
      <w:r w:rsidR="009D011F" w:rsidRPr="006B3D94">
        <w:rPr>
          <w:b/>
          <w:i/>
          <w:highlight w:val="yellow"/>
        </w:rPr>
        <w:t>Annex</w:t>
      </w:r>
      <w:r w:rsidR="00A33251" w:rsidRPr="006B3D94">
        <w:rPr>
          <w:b/>
          <w:i/>
          <w:highlight w:val="yellow"/>
        </w:rPr>
        <w:t xml:space="preserve"> 1 </w:t>
      </w:r>
      <w:r w:rsidR="008D72F8" w:rsidRPr="006B3D94">
        <w:rPr>
          <w:b/>
          <w:i/>
          <w:highlight w:val="yellow"/>
        </w:rPr>
        <w:t xml:space="preserve">sets out the standard rating scales for each of the Rating Agencies selected.  The Credit Rating Threshold can be referred to in </w:t>
      </w:r>
      <w:r w:rsidR="009D011F" w:rsidRPr="006B3D94">
        <w:rPr>
          <w:b/>
          <w:i/>
          <w:highlight w:val="yellow"/>
        </w:rPr>
        <w:t>Annex</w:t>
      </w:r>
      <w:r w:rsidR="00A33251" w:rsidRPr="006B3D94">
        <w:rPr>
          <w:b/>
          <w:i/>
          <w:highlight w:val="yellow"/>
        </w:rPr>
        <w:t xml:space="preserve"> </w:t>
      </w:r>
      <w:r w:rsidR="008D72F8" w:rsidRPr="006B3D94">
        <w:rPr>
          <w:b/>
          <w:i/>
          <w:highlight w:val="yellow"/>
        </w:rPr>
        <w:t xml:space="preserve">2 either by using </w:t>
      </w:r>
      <w:r w:rsidR="00E17DCF" w:rsidRPr="006B3D94">
        <w:rPr>
          <w:b/>
          <w:i/>
          <w:highlight w:val="yellow"/>
        </w:rPr>
        <w:t>"</w:t>
      </w:r>
      <w:r w:rsidR="008D72F8" w:rsidRPr="006B3D94">
        <w:rPr>
          <w:b/>
          <w:i/>
          <w:highlight w:val="yellow"/>
        </w:rPr>
        <w:t>Credit Rating Level 1</w:t>
      </w:r>
      <w:r w:rsidR="00E17DCF" w:rsidRPr="006B3D94">
        <w:rPr>
          <w:b/>
          <w:i/>
          <w:highlight w:val="yellow"/>
        </w:rPr>
        <w:t>"</w:t>
      </w:r>
      <w:r w:rsidR="008D72F8" w:rsidRPr="006B3D94">
        <w:rPr>
          <w:b/>
          <w:i/>
          <w:highlight w:val="yellow"/>
        </w:rPr>
        <w:t xml:space="preserve">, </w:t>
      </w:r>
      <w:r w:rsidR="00E17DCF" w:rsidRPr="006B3D94">
        <w:rPr>
          <w:b/>
          <w:i/>
          <w:highlight w:val="yellow"/>
        </w:rPr>
        <w:t>"</w:t>
      </w:r>
      <w:r w:rsidR="008D72F8" w:rsidRPr="006B3D94">
        <w:rPr>
          <w:b/>
          <w:i/>
          <w:highlight w:val="yellow"/>
        </w:rPr>
        <w:t>Credit Rating Level 2</w:t>
      </w:r>
      <w:r w:rsidR="00E17DCF" w:rsidRPr="006B3D94">
        <w:rPr>
          <w:b/>
          <w:i/>
          <w:highlight w:val="yellow"/>
        </w:rPr>
        <w:t>"</w:t>
      </w:r>
      <w:r w:rsidR="008D72F8" w:rsidRPr="006B3D94">
        <w:rPr>
          <w:b/>
          <w:i/>
          <w:highlight w:val="yellow"/>
        </w:rPr>
        <w:t xml:space="preserve"> etc. or by reference to the Rating Agencies</w:t>
      </w:r>
      <w:r w:rsidR="00E17DCF" w:rsidRPr="006B3D94">
        <w:rPr>
          <w:b/>
          <w:i/>
          <w:highlight w:val="yellow"/>
        </w:rPr>
        <w:t>'</w:t>
      </w:r>
      <w:r w:rsidR="008D72F8" w:rsidRPr="006B3D94">
        <w:rPr>
          <w:b/>
          <w:i/>
          <w:highlight w:val="yellow"/>
        </w:rPr>
        <w:t xml:space="preserve"> ratings </w:t>
      </w:r>
      <w:r w:rsidR="00E17DCF" w:rsidRPr="006B3D94">
        <w:rPr>
          <w:b/>
          <w:i/>
          <w:highlight w:val="yellow"/>
        </w:rPr>
        <w:t>"</w:t>
      </w:r>
      <w:r w:rsidR="008D72F8" w:rsidRPr="006B3D94">
        <w:rPr>
          <w:b/>
          <w:i/>
          <w:highlight w:val="yellow"/>
        </w:rPr>
        <w:t>AAA</w:t>
      </w:r>
      <w:r w:rsidR="00E17DCF" w:rsidRPr="006B3D94">
        <w:rPr>
          <w:b/>
          <w:i/>
          <w:highlight w:val="yellow"/>
        </w:rPr>
        <w:t>"</w:t>
      </w:r>
      <w:r w:rsidR="008D72F8" w:rsidRPr="006B3D94">
        <w:rPr>
          <w:b/>
          <w:i/>
          <w:highlight w:val="yellow"/>
        </w:rPr>
        <w:t xml:space="preserve">, </w:t>
      </w:r>
      <w:r w:rsidR="00E17DCF" w:rsidRPr="006B3D94">
        <w:rPr>
          <w:b/>
          <w:i/>
          <w:highlight w:val="yellow"/>
        </w:rPr>
        <w:t>"</w:t>
      </w:r>
      <w:r w:rsidR="008D72F8" w:rsidRPr="006B3D94">
        <w:rPr>
          <w:b/>
          <w:i/>
          <w:highlight w:val="yellow"/>
        </w:rPr>
        <w:t>AA</w:t>
      </w:r>
      <w:r w:rsidR="00E17DCF" w:rsidRPr="006B3D94">
        <w:rPr>
          <w:b/>
          <w:i/>
          <w:highlight w:val="yellow"/>
        </w:rPr>
        <w:t>"</w:t>
      </w:r>
      <w:r w:rsidR="008D72F8" w:rsidRPr="006B3D94">
        <w:rPr>
          <w:b/>
          <w:i/>
          <w:highlight w:val="yellow"/>
        </w:rPr>
        <w:t xml:space="preserve"> etc</w:t>
      </w:r>
      <w:r w:rsidR="00FD3EAF" w:rsidRPr="006B3D94">
        <w:rPr>
          <w:b/>
          <w:i/>
          <w:highlight w:val="yellow"/>
        </w:rPr>
        <w:t>.</w:t>
      </w:r>
      <w:r w:rsidR="008D72F8" w:rsidRPr="006B3D94">
        <w:rPr>
          <w:b/>
          <w:i/>
          <w:highlight w:val="yellow"/>
        </w:rPr>
        <w:t>, or both.</w:t>
      </w:r>
    </w:p>
    <w:p w14:paraId="1A584517" w14:textId="77777777" w:rsidR="008D72F8" w:rsidRPr="006B3D94" w:rsidRDefault="008D72F8" w:rsidP="008D72F8">
      <w:pPr>
        <w:pStyle w:val="BodyText"/>
        <w:rPr>
          <w:b/>
        </w:rPr>
      </w:pPr>
      <w:r w:rsidRPr="006B3D94">
        <w:rPr>
          <w:b/>
          <w:i/>
          <w:highlight w:val="yellow"/>
        </w:rPr>
        <w:t xml:space="preserve">Note that this </w:t>
      </w:r>
      <w:r w:rsidR="008E7581" w:rsidRPr="006B3D94">
        <w:rPr>
          <w:b/>
          <w:i/>
          <w:highlight w:val="yellow"/>
        </w:rPr>
        <w:t>Schedule</w:t>
      </w:r>
      <w:r w:rsidRPr="006B3D94">
        <w:rPr>
          <w:b/>
          <w:i/>
          <w:highlight w:val="yellow"/>
        </w:rPr>
        <w:t xml:space="preserve"> is based on long-term credit ratings issued by credit ratings agencies such as Standard and Poors, Moodys, etc.  These are different to and should not be substituted for credit scores issued by credit scoring agenci</w:t>
      </w:r>
      <w:r w:rsidR="00484F24" w:rsidRPr="006B3D94">
        <w:rPr>
          <w:b/>
          <w:i/>
          <w:highlight w:val="yellow"/>
        </w:rPr>
        <w:t>e</w:t>
      </w:r>
      <w:r w:rsidRPr="006B3D94">
        <w:rPr>
          <w:b/>
          <w:i/>
          <w:highlight w:val="yellow"/>
        </w:rPr>
        <w:t>s such as Dun and Bradstreet, Company Watch, etc</w:t>
      </w:r>
      <w:r w:rsidR="00614969" w:rsidRPr="006B3D94">
        <w:rPr>
          <w:b/>
          <w:i/>
          <w:highlight w:val="yellow"/>
        </w:rPr>
        <w:t>.</w:t>
      </w:r>
      <w:r w:rsidRPr="006B3D94">
        <w:rPr>
          <w:b/>
          <w:i/>
          <w:highlight w:val="yellow"/>
        </w:rPr>
        <w:t>)</w:t>
      </w:r>
      <w:r w:rsidRPr="006B3D94">
        <w:rPr>
          <w:b/>
          <w:highlight w:val="yellow"/>
        </w:rPr>
        <w:t>]</w:t>
      </w:r>
    </w:p>
    <w:p w14:paraId="475F4F55" w14:textId="78C12234" w:rsidR="00A37E98" w:rsidRPr="00572F7D" w:rsidRDefault="00A37E98" w:rsidP="00484F24">
      <w:pPr>
        <w:pStyle w:val="Bullet1"/>
        <w:keepNext/>
        <w:rPr>
          <w:highlight w:val="yellow"/>
        </w:rPr>
      </w:pPr>
      <w:r w:rsidRPr="00572F7D">
        <w:rPr>
          <w:highlight w:val="yellow"/>
        </w:rPr>
        <w:t>[Standard and Poors]</w:t>
      </w:r>
    </w:p>
    <w:p w14:paraId="2E735C44" w14:textId="77777777" w:rsidR="00A37E98" w:rsidRDefault="00A37E98" w:rsidP="00484F24">
      <w:pPr>
        <w:pStyle w:val="Bullet3"/>
      </w:pPr>
      <w:r>
        <w:t>Credit Rating Level 1 = [</w:t>
      </w:r>
      <w:r w:rsidRPr="00484F24">
        <w:rPr>
          <w:highlight w:val="yellow"/>
        </w:rPr>
        <w:t>AAA</w:t>
      </w:r>
      <w:r>
        <w:t>]</w:t>
      </w:r>
    </w:p>
    <w:p w14:paraId="1AA7598C" w14:textId="77777777" w:rsidR="00A37E98" w:rsidRDefault="00A37E98" w:rsidP="00484F24">
      <w:pPr>
        <w:pStyle w:val="Bullet3"/>
      </w:pPr>
      <w:r>
        <w:t>Credit Rating Level 2 = [</w:t>
      </w:r>
      <w:r w:rsidRPr="00484F24">
        <w:rPr>
          <w:highlight w:val="yellow"/>
        </w:rPr>
        <w:t>AA+</w:t>
      </w:r>
      <w:r>
        <w:t>]</w:t>
      </w:r>
    </w:p>
    <w:p w14:paraId="21231638" w14:textId="77777777" w:rsidR="00A37E98" w:rsidRDefault="00A37E98" w:rsidP="00484F24">
      <w:pPr>
        <w:pStyle w:val="Bullet3"/>
      </w:pPr>
      <w:r>
        <w:t>Credit Rating Level 3 = [</w:t>
      </w:r>
      <w:r w:rsidRPr="00484F24">
        <w:rPr>
          <w:highlight w:val="yellow"/>
        </w:rPr>
        <w:t>AA</w:t>
      </w:r>
      <w:r>
        <w:t>]</w:t>
      </w:r>
    </w:p>
    <w:p w14:paraId="5A182B53" w14:textId="77777777" w:rsidR="00A37E98" w:rsidRDefault="00A37E98" w:rsidP="00484F24">
      <w:pPr>
        <w:pStyle w:val="Bullet3"/>
      </w:pPr>
      <w:r>
        <w:t>Credit Rating Level 4 = [</w:t>
      </w:r>
      <w:r w:rsidRPr="00484F24">
        <w:rPr>
          <w:highlight w:val="yellow"/>
        </w:rPr>
        <w:t>AA-</w:t>
      </w:r>
      <w:r>
        <w:t>]</w:t>
      </w:r>
    </w:p>
    <w:p w14:paraId="6C42E5D8" w14:textId="77777777" w:rsidR="00A37E98" w:rsidRDefault="00A37E98" w:rsidP="00484F24">
      <w:pPr>
        <w:pStyle w:val="Bullet3"/>
      </w:pPr>
      <w:r>
        <w:t>Credit Rating Level 5 = [</w:t>
      </w:r>
      <w:r w:rsidRPr="00484F24">
        <w:rPr>
          <w:highlight w:val="yellow"/>
        </w:rPr>
        <w:t>A+</w:t>
      </w:r>
      <w:r>
        <w:t>]</w:t>
      </w:r>
    </w:p>
    <w:p w14:paraId="5D786F60" w14:textId="77777777" w:rsidR="00A37E98" w:rsidRDefault="00A37E98" w:rsidP="00484F24">
      <w:pPr>
        <w:pStyle w:val="Bullet3"/>
      </w:pPr>
      <w:r>
        <w:t>Credit Rating Level 6 = [</w:t>
      </w:r>
      <w:r w:rsidRPr="00484F24">
        <w:rPr>
          <w:highlight w:val="yellow"/>
        </w:rPr>
        <w:t>A</w:t>
      </w:r>
      <w:r>
        <w:t>]</w:t>
      </w:r>
    </w:p>
    <w:p w14:paraId="7055A2E5" w14:textId="77777777" w:rsidR="00A37E98" w:rsidRDefault="00A37E98" w:rsidP="00484F24">
      <w:pPr>
        <w:pStyle w:val="Bullet3"/>
      </w:pPr>
      <w:r>
        <w:t>Credit Rating Level 7 = [</w:t>
      </w:r>
      <w:r w:rsidRPr="00484F24">
        <w:rPr>
          <w:highlight w:val="yellow"/>
        </w:rPr>
        <w:t>A-</w:t>
      </w:r>
      <w:r>
        <w:t>]</w:t>
      </w:r>
    </w:p>
    <w:p w14:paraId="2057100C" w14:textId="77777777" w:rsidR="00A37E98" w:rsidRDefault="00A37E98" w:rsidP="00484F24">
      <w:pPr>
        <w:pStyle w:val="Bullet3"/>
      </w:pPr>
      <w:r>
        <w:t>Credit Rating Level 8 = [</w:t>
      </w:r>
      <w:r w:rsidRPr="00484F24">
        <w:rPr>
          <w:highlight w:val="yellow"/>
        </w:rPr>
        <w:t>BBB+</w:t>
      </w:r>
      <w:r>
        <w:t>]</w:t>
      </w:r>
    </w:p>
    <w:p w14:paraId="470F62B8" w14:textId="77777777" w:rsidR="00A37E98" w:rsidRDefault="00A37E98" w:rsidP="00484F24">
      <w:pPr>
        <w:pStyle w:val="Bullet3"/>
      </w:pPr>
      <w:r>
        <w:t>Credit Rating Level 9 = [</w:t>
      </w:r>
      <w:r w:rsidRPr="00484F24">
        <w:rPr>
          <w:highlight w:val="yellow"/>
        </w:rPr>
        <w:t>BBB</w:t>
      </w:r>
      <w:r>
        <w:t>]</w:t>
      </w:r>
    </w:p>
    <w:p w14:paraId="344AF5D3" w14:textId="77777777" w:rsidR="00A37E98" w:rsidRDefault="00A37E98" w:rsidP="00484F24">
      <w:pPr>
        <w:pStyle w:val="Bullet3"/>
      </w:pPr>
      <w:r>
        <w:t>Credit Rating Level 10 = [</w:t>
      </w:r>
      <w:r w:rsidRPr="00484F24">
        <w:rPr>
          <w:highlight w:val="yellow"/>
        </w:rPr>
        <w:t>BBB-</w:t>
      </w:r>
      <w:r>
        <w:t>]</w:t>
      </w:r>
    </w:p>
    <w:p w14:paraId="3AC57658" w14:textId="0300734F" w:rsidR="00A37E98" w:rsidRDefault="00907303" w:rsidP="00484F24">
      <w:pPr>
        <w:pStyle w:val="Bullet3"/>
      </w:pPr>
      <w:r>
        <w:t>Credit Rating 11 = [</w:t>
      </w:r>
      <w:r w:rsidRPr="0004146B">
        <w:rPr>
          <w:highlight w:val="yellow"/>
        </w:rPr>
        <w:t>BB+ and below</w:t>
      </w:r>
      <w:r>
        <w:t>]</w:t>
      </w:r>
    </w:p>
    <w:p w14:paraId="4459EDE1" w14:textId="6785FFFD" w:rsidR="00A37E98" w:rsidRPr="00484F24" w:rsidRDefault="00A37E98" w:rsidP="00484F24">
      <w:pPr>
        <w:pStyle w:val="Bullet1"/>
        <w:keepNext/>
        <w:rPr>
          <w:highlight w:val="yellow"/>
        </w:rPr>
      </w:pPr>
      <w:r w:rsidRPr="00484F24">
        <w:rPr>
          <w:highlight w:val="yellow"/>
        </w:rPr>
        <w:t>[Moodys]</w:t>
      </w:r>
    </w:p>
    <w:p w14:paraId="49079765" w14:textId="77777777" w:rsidR="00A37E98" w:rsidRDefault="00A37E98" w:rsidP="00484F24">
      <w:pPr>
        <w:pStyle w:val="Bullet3"/>
      </w:pPr>
      <w:r>
        <w:t>Credit Rating Level 1 = [</w:t>
      </w:r>
      <w:r w:rsidRPr="00484F24">
        <w:rPr>
          <w:highlight w:val="yellow"/>
        </w:rPr>
        <w:t>Aaa</w:t>
      </w:r>
      <w:r>
        <w:t>]</w:t>
      </w:r>
    </w:p>
    <w:p w14:paraId="4347E28C" w14:textId="77777777" w:rsidR="00A37E98" w:rsidRDefault="00A37E98" w:rsidP="00484F24">
      <w:pPr>
        <w:pStyle w:val="Bullet3"/>
      </w:pPr>
      <w:r>
        <w:t>Credit Rating Level 2 = [</w:t>
      </w:r>
      <w:r w:rsidRPr="00484F24">
        <w:rPr>
          <w:highlight w:val="yellow"/>
        </w:rPr>
        <w:t>Aa1</w:t>
      </w:r>
      <w:r>
        <w:t>]</w:t>
      </w:r>
    </w:p>
    <w:p w14:paraId="37CADB11" w14:textId="77777777" w:rsidR="00A37E98" w:rsidRDefault="00A37E98" w:rsidP="00484F24">
      <w:pPr>
        <w:pStyle w:val="Bullet3"/>
      </w:pPr>
      <w:r>
        <w:t>Credit Rating Level 3 = [</w:t>
      </w:r>
      <w:r w:rsidRPr="00484F24">
        <w:rPr>
          <w:highlight w:val="yellow"/>
        </w:rPr>
        <w:t>Aa2</w:t>
      </w:r>
      <w:r>
        <w:t>]</w:t>
      </w:r>
    </w:p>
    <w:p w14:paraId="7C42FC94" w14:textId="77777777" w:rsidR="00A37E98" w:rsidRDefault="00A37E98" w:rsidP="00484F24">
      <w:pPr>
        <w:pStyle w:val="Bullet3"/>
      </w:pPr>
      <w:r>
        <w:t>Credit Rating Level 4 = [</w:t>
      </w:r>
      <w:r w:rsidRPr="00484F24">
        <w:rPr>
          <w:highlight w:val="yellow"/>
        </w:rPr>
        <w:t>Aa3</w:t>
      </w:r>
      <w:r>
        <w:t>]</w:t>
      </w:r>
    </w:p>
    <w:p w14:paraId="30E0BF10" w14:textId="77777777" w:rsidR="00A37E98" w:rsidRDefault="00A37E98" w:rsidP="00484F24">
      <w:pPr>
        <w:pStyle w:val="Bullet3"/>
      </w:pPr>
      <w:r>
        <w:t>Credit Rating Level 5 = [</w:t>
      </w:r>
      <w:r w:rsidRPr="00484F24">
        <w:rPr>
          <w:highlight w:val="yellow"/>
        </w:rPr>
        <w:t>A1</w:t>
      </w:r>
      <w:r>
        <w:t>]</w:t>
      </w:r>
    </w:p>
    <w:p w14:paraId="390EA80C" w14:textId="77777777" w:rsidR="00A37E98" w:rsidRDefault="00A37E98" w:rsidP="00484F24">
      <w:pPr>
        <w:pStyle w:val="Bullet3"/>
      </w:pPr>
      <w:r>
        <w:t>Credit Rating Level 6 = [</w:t>
      </w:r>
      <w:r w:rsidRPr="00484F24">
        <w:rPr>
          <w:highlight w:val="yellow"/>
        </w:rPr>
        <w:t>A2</w:t>
      </w:r>
      <w:r>
        <w:t>]</w:t>
      </w:r>
    </w:p>
    <w:p w14:paraId="0251A908" w14:textId="77777777" w:rsidR="00A37E98" w:rsidRDefault="00A37E98" w:rsidP="00484F24">
      <w:pPr>
        <w:pStyle w:val="Bullet3"/>
      </w:pPr>
      <w:r>
        <w:t>Credit Rating Level 7 = [</w:t>
      </w:r>
      <w:r w:rsidRPr="00484F24">
        <w:rPr>
          <w:highlight w:val="yellow"/>
        </w:rPr>
        <w:t>A3</w:t>
      </w:r>
      <w:r>
        <w:t>]</w:t>
      </w:r>
    </w:p>
    <w:p w14:paraId="11CE5520" w14:textId="77777777" w:rsidR="00A37E98" w:rsidRDefault="00A37E98" w:rsidP="00484F24">
      <w:pPr>
        <w:pStyle w:val="Bullet3"/>
      </w:pPr>
      <w:r>
        <w:t>Credit Rating Level 8 = [</w:t>
      </w:r>
      <w:r w:rsidRPr="00484F24">
        <w:rPr>
          <w:highlight w:val="yellow"/>
        </w:rPr>
        <w:t>Baa1</w:t>
      </w:r>
      <w:r>
        <w:t>]</w:t>
      </w:r>
    </w:p>
    <w:p w14:paraId="33A46F77" w14:textId="77777777" w:rsidR="00A37E98" w:rsidRDefault="00A37E98" w:rsidP="00484F24">
      <w:pPr>
        <w:pStyle w:val="Bullet3"/>
      </w:pPr>
      <w:r>
        <w:t>Credit Rating Level 9 = [</w:t>
      </w:r>
      <w:r w:rsidRPr="00484F24">
        <w:rPr>
          <w:highlight w:val="yellow"/>
        </w:rPr>
        <w:t>Baa2</w:t>
      </w:r>
      <w:r>
        <w:t>]</w:t>
      </w:r>
    </w:p>
    <w:p w14:paraId="4654F39C" w14:textId="77777777" w:rsidR="00A37E98" w:rsidRDefault="00A37E98" w:rsidP="00484F24">
      <w:pPr>
        <w:pStyle w:val="Bullet3"/>
      </w:pPr>
      <w:r>
        <w:t>Credit Rating Level 10 = [</w:t>
      </w:r>
      <w:r w:rsidRPr="00484F24">
        <w:rPr>
          <w:highlight w:val="yellow"/>
        </w:rPr>
        <w:t>Baa3</w:t>
      </w:r>
      <w:r>
        <w:t>]</w:t>
      </w:r>
    </w:p>
    <w:p w14:paraId="4412772C" w14:textId="3DD2F1DE" w:rsidR="00A37E98" w:rsidRDefault="00907303" w:rsidP="00484F24">
      <w:pPr>
        <w:pStyle w:val="Bullet3"/>
      </w:pPr>
      <w:r>
        <w:t>Credit Rating 11 = [</w:t>
      </w:r>
      <w:r w:rsidRPr="0004146B">
        <w:rPr>
          <w:highlight w:val="yellow"/>
        </w:rPr>
        <w:t>Ba1 and below</w:t>
      </w:r>
      <w:r>
        <w:t>]</w:t>
      </w:r>
    </w:p>
    <w:p w14:paraId="1372A21D" w14:textId="0747BF8F" w:rsidR="00A37E98" w:rsidRPr="000A384E" w:rsidRDefault="000A384E" w:rsidP="000A384E">
      <w:pPr>
        <w:pStyle w:val="Bullet1"/>
        <w:keepNext/>
        <w:rPr>
          <w:highlight w:val="yellow"/>
        </w:rPr>
      </w:pPr>
      <w:r w:rsidRPr="000A384E">
        <w:rPr>
          <w:highlight w:val="yellow"/>
        </w:rPr>
        <w:t>[</w:t>
      </w:r>
      <w:r w:rsidR="00907303">
        <w:rPr>
          <w:highlight w:val="yellow"/>
        </w:rPr>
        <w:t>Fitch</w:t>
      </w:r>
      <w:r w:rsidR="00A37E98" w:rsidRPr="000A384E">
        <w:rPr>
          <w:highlight w:val="yellow"/>
        </w:rPr>
        <w:t>]</w:t>
      </w:r>
    </w:p>
    <w:p w14:paraId="34B2D90D" w14:textId="77777777" w:rsidR="00907303" w:rsidRDefault="00907303" w:rsidP="00907303">
      <w:pPr>
        <w:pStyle w:val="Bullet3"/>
      </w:pPr>
      <w:r>
        <w:t>Credit Rating Level 1 = [</w:t>
      </w:r>
      <w:r w:rsidRPr="00484F24">
        <w:rPr>
          <w:highlight w:val="yellow"/>
        </w:rPr>
        <w:t>AAA</w:t>
      </w:r>
      <w:r>
        <w:t>]</w:t>
      </w:r>
    </w:p>
    <w:p w14:paraId="4C3D999E" w14:textId="77777777" w:rsidR="00907303" w:rsidRDefault="00907303" w:rsidP="00907303">
      <w:pPr>
        <w:pStyle w:val="Bullet3"/>
      </w:pPr>
      <w:r>
        <w:t>Credit Rating Level 2 = [</w:t>
      </w:r>
      <w:r w:rsidRPr="00484F24">
        <w:rPr>
          <w:highlight w:val="yellow"/>
        </w:rPr>
        <w:t>AA+</w:t>
      </w:r>
      <w:r>
        <w:t>]</w:t>
      </w:r>
    </w:p>
    <w:p w14:paraId="723B30B1" w14:textId="77777777" w:rsidR="00907303" w:rsidRDefault="00907303" w:rsidP="00907303">
      <w:pPr>
        <w:pStyle w:val="Bullet3"/>
      </w:pPr>
      <w:r>
        <w:t>Credit Rating Level 3 = [</w:t>
      </w:r>
      <w:r w:rsidRPr="00484F24">
        <w:rPr>
          <w:highlight w:val="yellow"/>
        </w:rPr>
        <w:t>AA</w:t>
      </w:r>
      <w:r>
        <w:t>]</w:t>
      </w:r>
    </w:p>
    <w:p w14:paraId="63C7DE86" w14:textId="77777777" w:rsidR="00907303" w:rsidRDefault="00907303" w:rsidP="00907303">
      <w:pPr>
        <w:pStyle w:val="Bullet3"/>
      </w:pPr>
      <w:r>
        <w:t>Credit Rating Level 4 = [</w:t>
      </w:r>
      <w:r w:rsidRPr="00484F24">
        <w:rPr>
          <w:highlight w:val="yellow"/>
        </w:rPr>
        <w:t>AA-</w:t>
      </w:r>
      <w:r>
        <w:t>]</w:t>
      </w:r>
    </w:p>
    <w:p w14:paraId="05B0AE00" w14:textId="77777777" w:rsidR="00907303" w:rsidRDefault="00907303" w:rsidP="00907303">
      <w:pPr>
        <w:pStyle w:val="Bullet3"/>
      </w:pPr>
      <w:r>
        <w:t>Credit Rating Level 5 = [</w:t>
      </w:r>
      <w:r w:rsidRPr="00484F24">
        <w:rPr>
          <w:highlight w:val="yellow"/>
        </w:rPr>
        <w:t>A+</w:t>
      </w:r>
      <w:r>
        <w:t>]</w:t>
      </w:r>
    </w:p>
    <w:p w14:paraId="660FD804" w14:textId="77777777" w:rsidR="00907303" w:rsidRDefault="00907303" w:rsidP="00907303">
      <w:pPr>
        <w:pStyle w:val="Bullet3"/>
      </w:pPr>
      <w:r>
        <w:t>Credit Rating Level 6 = [</w:t>
      </w:r>
      <w:r w:rsidRPr="00484F24">
        <w:rPr>
          <w:highlight w:val="yellow"/>
        </w:rPr>
        <w:t>A</w:t>
      </w:r>
      <w:r>
        <w:t>]</w:t>
      </w:r>
    </w:p>
    <w:p w14:paraId="08DEFD21" w14:textId="77777777" w:rsidR="00907303" w:rsidRDefault="00907303" w:rsidP="00907303">
      <w:pPr>
        <w:pStyle w:val="Bullet3"/>
      </w:pPr>
      <w:r>
        <w:t>Credit Rating Level 7 = [</w:t>
      </w:r>
      <w:r w:rsidRPr="00484F24">
        <w:rPr>
          <w:highlight w:val="yellow"/>
        </w:rPr>
        <w:t>A-</w:t>
      </w:r>
      <w:r>
        <w:t>]</w:t>
      </w:r>
    </w:p>
    <w:p w14:paraId="6DA18F23" w14:textId="77777777" w:rsidR="00907303" w:rsidRDefault="00907303" w:rsidP="00907303">
      <w:pPr>
        <w:pStyle w:val="Bullet3"/>
      </w:pPr>
      <w:r>
        <w:t>Credit Rating Level 8 = [</w:t>
      </w:r>
      <w:r w:rsidRPr="00484F24">
        <w:rPr>
          <w:highlight w:val="yellow"/>
        </w:rPr>
        <w:t>BBB+</w:t>
      </w:r>
      <w:r>
        <w:t>]</w:t>
      </w:r>
    </w:p>
    <w:p w14:paraId="69FD1BBC" w14:textId="77777777" w:rsidR="00907303" w:rsidRDefault="00907303" w:rsidP="00907303">
      <w:pPr>
        <w:pStyle w:val="Bullet3"/>
      </w:pPr>
      <w:r>
        <w:t>Credit Rating Level 9 = [</w:t>
      </w:r>
      <w:r w:rsidRPr="00484F24">
        <w:rPr>
          <w:highlight w:val="yellow"/>
        </w:rPr>
        <w:t>BBB</w:t>
      </w:r>
      <w:r>
        <w:t>]</w:t>
      </w:r>
    </w:p>
    <w:p w14:paraId="2E1DFC66" w14:textId="77777777" w:rsidR="00907303" w:rsidRDefault="00907303" w:rsidP="00907303">
      <w:pPr>
        <w:pStyle w:val="Bullet3"/>
      </w:pPr>
      <w:r>
        <w:t>Credit Rating Level 10 = [</w:t>
      </w:r>
      <w:r w:rsidRPr="00484F24">
        <w:rPr>
          <w:highlight w:val="yellow"/>
        </w:rPr>
        <w:t>BBB-</w:t>
      </w:r>
      <w:r>
        <w:t>]</w:t>
      </w:r>
    </w:p>
    <w:p w14:paraId="4F68AD9F" w14:textId="542CC85D" w:rsidR="00907303" w:rsidRDefault="00907303" w:rsidP="00907303">
      <w:pPr>
        <w:pStyle w:val="Bullet3"/>
      </w:pPr>
      <w:r>
        <w:t xml:space="preserve">Credit Rating Level 11 = </w:t>
      </w:r>
      <w:r w:rsidR="00DC4CA8">
        <w:t>[</w:t>
      </w:r>
      <w:r w:rsidR="00DC4CA8" w:rsidRPr="0004146B">
        <w:rPr>
          <w:highlight w:val="yellow"/>
        </w:rPr>
        <w:t>BB+ and below</w:t>
      </w:r>
      <w:r w:rsidR="00DC4CA8">
        <w:t>]</w:t>
      </w:r>
    </w:p>
    <w:p w14:paraId="4CB7A6BA" w14:textId="77777777" w:rsidR="00A37E98" w:rsidRDefault="000476E7" w:rsidP="000A384E">
      <w:pPr>
        <w:pStyle w:val="Schedule1"/>
      </w:pPr>
      <w:r>
        <w:t xml:space="preserve">ANNEX 2: </w:t>
      </w:r>
      <w:r w:rsidR="00A37E98">
        <w:t>CREDIT RATINGS AND CREDIT RATING THRESHOLDS</w:t>
      </w:r>
    </w:p>
    <w:p w14:paraId="3C83FE32" w14:textId="338D8815" w:rsidR="00A37E98" w:rsidRDefault="0004146B" w:rsidP="00A37E98">
      <w:r w:rsidRPr="001D2D8E">
        <w:rPr>
          <w:b/>
          <w:i/>
          <w:highlight w:val="green"/>
        </w:rPr>
        <w:t>[</w:t>
      </w:r>
      <w:r w:rsidR="00962728">
        <w:rPr>
          <w:b/>
          <w:i/>
          <w:highlight w:val="green"/>
        </w:rPr>
        <w:t>Note to Tenderers</w:t>
      </w:r>
      <w:r w:rsidRPr="001D2D8E">
        <w:rPr>
          <w:b/>
          <w:i/>
          <w:highlight w:val="green"/>
        </w:rPr>
        <w:t>: To be developed during negotiations</w:t>
      </w:r>
      <w:r>
        <w:rPr>
          <w:b/>
          <w:i/>
          <w:highlight w:val="green"/>
        </w:rPr>
        <w:t xml:space="preserve"> and confirmed prior to contract completion</w:t>
      </w:r>
      <w:r w:rsidRPr="001D2D8E">
        <w:rPr>
          <w:b/>
          <w:i/>
          <w:highlight w:val="green"/>
        </w:rPr>
        <w:t>.]</w:t>
      </w:r>
      <w:r>
        <w:t xml:space="preserve"> </w:t>
      </w:r>
      <w:r w:rsidR="00FC36DF">
        <w:t>[</w:t>
      </w:r>
      <w:r w:rsidR="000476E7">
        <w:rPr>
          <w:b/>
          <w:i/>
          <w:highlight w:val="yellow"/>
        </w:rPr>
        <w:t xml:space="preserve">Guidance: </w:t>
      </w:r>
      <w:r w:rsidR="00FC36DF" w:rsidRPr="00FC36DF">
        <w:rPr>
          <w:b/>
          <w:i/>
          <w:highlight w:val="yellow"/>
        </w:rPr>
        <w:t xml:space="preserve">The Key Sub-contractors listed in </w:t>
      </w:r>
      <w:r w:rsidR="008E7581">
        <w:rPr>
          <w:b/>
          <w:i/>
          <w:highlight w:val="yellow"/>
        </w:rPr>
        <w:t>Schedule</w:t>
      </w:r>
      <w:r w:rsidR="00FC36DF" w:rsidRPr="00FC36DF">
        <w:rPr>
          <w:b/>
          <w:i/>
          <w:highlight w:val="yellow"/>
        </w:rPr>
        <w:t xml:space="preserve"> 4.3 (Notified Key Sub-contractors) should be included in this table</w:t>
      </w:r>
      <w:r w:rsidR="00FC36DF">
        <w:t>]</w:t>
      </w:r>
    </w:p>
    <w:tbl>
      <w:tblPr>
        <w:tblStyle w:val="TableGrid"/>
        <w:tblW w:w="0" w:type="auto"/>
        <w:tblLook w:val="04A0" w:firstRow="1" w:lastRow="0" w:firstColumn="1" w:lastColumn="0" w:noHBand="0" w:noVBand="1"/>
      </w:tblPr>
      <w:tblGrid>
        <w:gridCol w:w="3005"/>
        <w:gridCol w:w="3005"/>
        <w:gridCol w:w="3006"/>
      </w:tblGrid>
      <w:tr w:rsidR="000476E7" w:rsidRPr="000476E7" w14:paraId="2B982865" w14:textId="77777777" w:rsidTr="000476E7">
        <w:trPr>
          <w:cantSplit/>
          <w:tblHeader/>
        </w:trPr>
        <w:tc>
          <w:tcPr>
            <w:tcW w:w="3005" w:type="dxa"/>
            <w:shd w:val="clear" w:color="auto" w:fill="D9D9D9" w:themeFill="background1" w:themeFillShade="D9"/>
          </w:tcPr>
          <w:p w14:paraId="2EBB88BA" w14:textId="77777777" w:rsidR="000476E7" w:rsidRPr="000476E7" w:rsidRDefault="000476E7" w:rsidP="00D86568">
            <w:pPr>
              <w:rPr>
                <w:b/>
              </w:rPr>
            </w:pPr>
            <w:r w:rsidRPr="000476E7">
              <w:rPr>
                <w:b/>
              </w:rPr>
              <w:t>Entity</w:t>
            </w:r>
          </w:p>
        </w:tc>
        <w:tc>
          <w:tcPr>
            <w:tcW w:w="3005" w:type="dxa"/>
            <w:shd w:val="clear" w:color="auto" w:fill="D9D9D9" w:themeFill="background1" w:themeFillShade="D9"/>
          </w:tcPr>
          <w:p w14:paraId="6B7902C3" w14:textId="77777777" w:rsidR="000476E7" w:rsidRPr="000476E7" w:rsidRDefault="000476E7" w:rsidP="00D86568">
            <w:pPr>
              <w:rPr>
                <w:b/>
              </w:rPr>
            </w:pPr>
            <w:r w:rsidRPr="000476E7">
              <w:rPr>
                <w:b/>
              </w:rPr>
              <w:t>Credit Rating (long term)</w:t>
            </w:r>
          </w:p>
          <w:p w14:paraId="1C6BDFB7" w14:textId="77777777" w:rsidR="000476E7" w:rsidRPr="000476E7" w:rsidRDefault="000476E7" w:rsidP="00D86568">
            <w:r w:rsidRPr="000476E7">
              <w:t>(insert credit rating issued for the entity at the Effective Date)</w:t>
            </w:r>
          </w:p>
        </w:tc>
        <w:tc>
          <w:tcPr>
            <w:tcW w:w="3006" w:type="dxa"/>
            <w:shd w:val="clear" w:color="auto" w:fill="D9D9D9" w:themeFill="background1" w:themeFillShade="D9"/>
          </w:tcPr>
          <w:p w14:paraId="7172201B" w14:textId="77777777" w:rsidR="000476E7" w:rsidRPr="000476E7" w:rsidRDefault="000476E7" w:rsidP="00D86568">
            <w:pPr>
              <w:rPr>
                <w:b/>
              </w:rPr>
            </w:pPr>
            <w:r w:rsidRPr="000476E7">
              <w:rPr>
                <w:b/>
              </w:rPr>
              <w:t>Credit Rating Threshold</w:t>
            </w:r>
          </w:p>
          <w:p w14:paraId="4246A797" w14:textId="77777777" w:rsidR="000476E7" w:rsidRPr="000476E7" w:rsidRDefault="000476E7" w:rsidP="000476E7">
            <w:r w:rsidRPr="000476E7">
              <w:t>(</w:t>
            </w:r>
            <w:r w:rsidRPr="000476E7">
              <w:rPr>
                <w:i/>
              </w:rPr>
              <w:t>insert the actual rating (e.g. AA-) or the Credit Rating Level (e.g. Credit Rating Level 3</w:t>
            </w:r>
            <w:r w:rsidRPr="000476E7">
              <w:t>)</w:t>
            </w:r>
          </w:p>
        </w:tc>
      </w:tr>
      <w:tr w:rsidR="000476E7" w:rsidRPr="000476E7" w14:paraId="1C93FC4E" w14:textId="77777777" w:rsidTr="000476E7">
        <w:tc>
          <w:tcPr>
            <w:tcW w:w="3005" w:type="dxa"/>
            <w:vMerge w:val="restart"/>
          </w:tcPr>
          <w:p w14:paraId="07526AAF" w14:textId="77777777" w:rsidR="000476E7" w:rsidRPr="000476E7" w:rsidRDefault="005E6263" w:rsidP="00D86568">
            <w:pPr>
              <w:rPr>
                <w:b/>
              </w:rPr>
            </w:pPr>
            <w:r>
              <w:rPr>
                <w:b/>
              </w:rPr>
              <w:t>Contractor</w:t>
            </w:r>
          </w:p>
        </w:tc>
        <w:tc>
          <w:tcPr>
            <w:tcW w:w="3005" w:type="dxa"/>
          </w:tcPr>
          <w:p w14:paraId="7FD373B1" w14:textId="77777777" w:rsidR="000476E7" w:rsidRPr="000476E7" w:rsidRDefault="000476E7" w:rsidP="00D86568">
            <w:r w:rsidRPr="000476E7">
              <w:t>[</w:t>
            </w:r>
            <w:r w:rsidRPr="000476E7">
              <w:rPr>
                <w:highlight w:val="yellow"/>
              </w:rPr>
              <w:t>Rating Agency 1</w:t>
            </w:r>
            <w:r w:rsidRPr="000476E7">
              <w:t>] – [</w:t>
            </w:r>
            <w:r w:rsidRPr="000476E7">
              <w:rPr>
                <w:highlight w:val="yellow"/>
              </w:rPr>
              <w:t>insert rating for Rating Agency 1</w:t>
            </w:r>
            <w:r w:rsidRPr="000476E7">
              <w:t>]</w:t>
            </w:r>
          </w:p>
        </w:tc>
        <w:tc>
          <w:tcPr>
            <w:tcW w:w="3006" w:type="dxa"/>
          </w:tcPr>
          <w:p w14:paraId="6E0A4F60" w14:textId="77777777" w:rsidR="000476E7" w:rsidRPr="000476E7" w:rsidRDefault="000476E7" w:rsidP="00D86568">
            <w:r w:rsidRPr="000476E7">
              <w:t>[</w:t>
            </w:r>
            <w:r w:rsidRPr="000476E7">
              <w:rPr>
                <w:highlight w:val="yellow"/>
              </w:rPr>
              <w:t>Rating Agency 1</w:t>
            </w:r>
            <w:r w:rsidRPr="000476E7">
              <w:t>] – [</w:t>
            </w:r>
            <w:r w:rsidRPr="000476E7">
              <w:rPr>
                <w:highlight w:val="yellow"/>
              </w:rPr>
              <w:t>insert threshold for Rating Agency 1</w:t>
            </w:r>
            <w:r w:rsidRPr="000476E7">
              <w:t>]</w:t>
            </w:r>
          </w:p>
        </w:tc>
      </w:tr>
      <w:tr w:rsidR="000476E7" w:rsidRPr="000476E7" w14:paraId="51CD0A09" w14:textId="77777777" w:rsidTr="000476E7">
        <w:tc>
          <w:tcPr>
            <w:tcW w:w="3005" w:type="dxa"/>
            <w:vMerge/>
          </w:tcPr>
          <w:p w14:paraId="7442FB7F" w14:textId="77777777" w:rsidR="000476E7" w:rsidRPr="000476E7" w:rsidRDefault="000476E7" w:rsidP="00D86568"/>
        </w:tc>
        <w:tc>
          <w:tcPr>
            <w:tcW w:w="3005" w:type="dxa"/>
          </w:tcPr>
          <w:p w14:paraId="48B73C0F" w14:textId="77777777" w:rsidR="000476E7" w:rsidRPr="000476E7" w:rsidRDefault="000476E7" w:rsidP="00D86568">
            <w:r w:rsidRPr="000476E7">
              <w:t>[</w:t>
            </w:r>
            <w:r w:rsidRPr="000476E7">
              <w:rPr>
                <w:highlight w:val="yellow"/>
              </w:rPr>
              <w:t>Rating Agency 2</w:t>
            </w:r>
            <w:r w:rsidRPr="000476E7">
              <w:t>] – [</w:t>
            </w:r>
            <w:r w:rsidRPr="000476E7">
              <w:rPr>
                <w:highlight w:val="yellow"/>
              </w:rPr>
              <w:t>insert rating for Rating Agency 2</w:t>
            </w:r>
            <w:r w:rsidRPr="000476E7">
              <w:t>]</w:t>
            </w:r>
          </w:p>
        </w:tc>
        <w:tc>
          <w:tcPr>
            <w:tcW w:w="3006" w:type="dxa"/>
          </w:tcPr>
          <w:p w14:paraId="3887EE48" w14:textId="77777777" w:rsidR="000476E7" w:rsidRPr="000476E7" w:rsidRDefault="000476E7" w:rsidP="00D86568">
            <w:r w:rsidRPr="000476E7">
              <w:t>[</w:t>
            </w:r>
            <w:r w:rsidRPr="000476E7">
              <w:rPr>
                <w:highlight w:val="yellow"/>
              </w:rPr>
              <w:t>Rating Agency 2</w:t>
            </w:r>
            <w:r w:rsidRPr="000476E7">
              <w:t>] – [</w:t>
            </w:r>
            <w:r w:rsidRPr="000476E7">
              <w:rPr>
                <w:highlight w:val="yellow"/>
              </w:rPr>
              <w:t>insert threshold for Rating Agency 2</w:t>
            </w:r>
            <w:r w:rsidRPr="000476E7">
              <w:t>]</w:t>
            </w:r>
          </w:p>
        </w:tc>
      </w:tr>
      <w:tr w:rsidR="000476E7" w:rsidRPr="000476E7" w14:paraId="11C8EF4A" w14:textId="77777777" w:rsidTr="000476E7">
        <w:tc>
          <w:tcPr>
            <w:tcW w:w="3005" w:type="dxa"/>
            <w:vMerge/>
          </w:tcPr>
          <w:p w14:paraId="4206D8DB" w14:textId="77777777" w:rsidR="000476E7" w:rsidRPr="000476E7" w:rsidRDefault="000476E7" w:rsidP="00D86568"/>
        </w:tc>
        <w:tc>
          <w:tcPr>
            <w:tcW w:w="3005" w:type="dxa"/>
          </w:tcPr>
          <w:p w14:paraId="1BBA1E61" w14:textId="77777777" w:rsidR="000476E7" w:rsidRPr="000476E7" w:rsidRDefault="000476E7" w:rsidP="00D86568">
            <w:r w:rsidRPr="000476E7">
              <w:t>[</w:t>
            </w:r>
            <w:r w:rsidRPr="000476E7">
              <w:rPr>
                <w:highlight w:val="yellow"/>
              </w:rPr>
              <w:t>etc.</w:t>
            </w:r>
            <w:r w:rsidRPr="000476E7">
              <w:t>]</w:t>
            </w:r>
          </w:p>
        </w:tc>
        <w:tc>
          <w:tcPr>
            <w:tcW w:w="3006" w:type="dxa"/>
          </w:tcPr>
          <w:p w14:paraId="4E2C3A64" w14:textId="77777777" w:rsidR="000476E7" w:rsidRPr="000476E7" w:rsidRDefault="000476E7" w:rsidP="00D86568">
            <w:r w:rsidRPr="000476E7">
              <w:t>[</w:t>
            </w:r>
            <w:r w:rsidRPr="000476E7">
              <w:rPr>
                <w:highlight w:val="yellow"/>
              </w:rPr>
              <w:t>etc.</w:t>
            </w:r>
            <w:r w:rsidRPr="000476E7">
              <w:t>]</w:t>
            </w:r>
          </w:p>
        </w:tc>
      </w:tr>
      <w:tr w:rsidR="000476E7" w:rsidRPr="000476E7" w14:paraId="135312DC" w14:textId="77777777" w:rsidTr="000476E7">
        <w:tc>
          <w:tcPr>
            <w:tcW w:w="3005" w:type="dxa"/>
            <w:vMerge w:val="restart"/>
          </w:tcPr>
          <w:p w14:paraId="64909F01" w14:textId="77777777" w:rsidR="000476E7" w:rsidRPr="000476E7" w:rsidRDefault="000476E7" w:rsidP="00D86568">
            <w:r w:rsidRPr="000476E7">
              <w:t>[</w:t>
            </w:r>
            <w:r w:rsidRPr="000476E7">
              <w:rPr>
                <w:b/>
                <w:i/>
                <w:highlight w:val="yellow"/>
              </w:rPr>
              <w:t>Guarantor</w:t>
            </w:r>
            <w:r w:rsidRPr="000476E7">
              <w:t>]</w:t>
            </w:r>
          </w:p>
        </w:tc>
        <w:tc>
          <w:tcPr>
            <w:tcW w:w="3005" w:type="dxa"/>
          </w:tcPr>
          <w:p w14:paraId="1B30E140" w14:textId="77777777" w:rsidR="000476E7" w:rsidRPr="000476E7" w:rsidRDefault="000476E7" w:rsidP="00D86568">
            <w:r w:rsidRPr="000476E7">
              <w:t>[</w:t>
            </w:r>
            <w:r w:rsidRPr="000476E7">
              <w:rPr>
                <w:highlight w:val="yellow"/>
              </w:rPr>
              <w:t>Rating Agency 1</w:t>
            </w:r>
            <w:r w:rsidRPr="000476E7">
              <w:t>] – [</w:t>
            </w:r>
            <w:r w:rsidRPr="000476E7">
              <w:rPr>
                <w:highlight w:val="yellow"/>
              </w:rPr>
              <w:t>insert rating for Rating Agency 1</w:t>
            </w:r>
            <w:r w:rsidRPr="000476E7">
              <w:t>]</w:t>
            </w:r>
          </w:p>
        </w:tc>
        <w:tc>
          <w:tcPr>
            <w:tcW w:w="3006" w:type="dxa"/>
          </w:tcPr>
          <w:p w14:paraId="3D3E1FB4" w14:textId="77777777" w:rsidR="000476E7" w:rsidRPr="000476E7" w:rsidRDefault="000476E7" w:rsidP="00D86568">
            <w:r w:rsidRPr="000476E7">
              <w:t>[</w:t>
            </w:r>
            <w:r w:rsidRPr="000476E7">
              <w:rPr>
                <w:highlight w:val="yellow"/>
              </w:rPr>
              <w:t>Rating Agency 1</w:t>
            </w:r>
            <w:r w:rsidRPr="000476E7">
              <w:t>] – [</w:t>
            </w:r>
            <w:r w:rsidRPr="000476E7">
              <w:rPr>
                <w:highlight w:val="yellow"/>
              </w:rPr>
              <w:t>insert threshold for Rating Agency 1</w:t>
            </w:r>
            <w:r w:rsidRPr="000476E7">
              <w:t>]</w:t>
            </w:r>
          </w:p>
        </w:tc>
      </w:tr>
      <w:tr w:rsidR="000476E7" w:rsidRPr="000476E7" w14:paraId="17B55644" w14:textId="77777777" w:rsidTr="000476E7">
        <w:tc>
          <w:tcPr>
            <w:tcW w:w="3005" w:type="dxa"/>
            <w:vMerge/>
          </w:tcPr>
          <w:p w14:paraId="75074CEC" w14:textId="77777777" w:rsidR="000476E7" w:rsidRPr="000476E7" w:rsidRDefault="000476E7" w:rsidP="00D86568"/>
        </w:tc>
        <w:tc>
          <w:tcPr>
            <w:tcW w:w="3005" w:type="dxa"/>
          </w:tcPr>
          <w:p w14:paraId="341EF31F" w14:textId="77777777" w:rsidR="000476E7" w:rsidRPr="000476E7" w:rsidRDefault="000476E7" w:rsidP="00D86568">
            <w:r w:rsidRPr="000476E7">
              <w:t>[</w:t>
            </w:r>
            <w:r w:rsidRPr="000476E7">
              <w:rPr>
                <w:highlight w:val="yellow"/>
              </w:rPr>
              <w:t>Rating Agency 2</w:t>
            </w:r>
            <w:r w:rsidRPr="000476E7">
              <w:t>] – [</w:t>
            </w:r>
            <w:r w:rsidRPr="000476E7">
              <w:rPr>
                <w:highlight w:val="yellow"/>
              </w:rPr>
              <w:t>insert rating for Rating Agency 2</w:t>
            </w:r>
            <w:r w:rsidRPr="000476E7">
              <w:t>]</w:t>
            </w:r>
          </w:p>
        </w:tc>
        <w:tc>
          <w:tcPr>
            <w:tcW w:w="3006" w:type="dxa"/>
          </w:tcPr>
          <w:p w14:paraId="2261A9A1" w14:textId="77777777" w:rsidR="000476E7" w:rsidRPr="000476E7" w:rsidRDefault="000476E7" w:rsidP="00D86568">
            <w:r w:rsidRPr="000476E7">
              <w:t>[</w:t>
            </w:r>
            <w:r w:rsidRPr="000476E7">
              <w:rPr>
                <w:highlight w:val="yellow"/>
              </w:rPr>
              <w:t>Rating Agency 2</w:t>
            </w:r>
            <w:r w:rsidRPr="000476E7">
              <w:t>] – [</w:t>
            </w:r>
            <w:r w:rsidRPr="000476E7">
              <w:rPr>
                <w:highlight w:val="yellow"/>
              </w:rPr>
              <w:t>insert threshold for Rating Agency 2</w:t>
            </w:r>
            <w:r w:rsidRPr="000476E7">
              <w:t>]</w:t>
            </w:r>
          </w:p>
        </w:tc>
      </w:tr>
      <w:tr w:rsidR="000476E7" w:rsidRPr="000476E7" w14:paraId="473C22B4" w14:textId="77777777" w:rsidTr="000476E7">
        <w:tc>
          <w:tcPr>
            <w:tcW w:w="3005" w:type="dxa"/>
            <w:vMerge/>
          </w:tcPr>
          <w:p w14:paraId="22BB1AD7" w14:textId="77777777" w:rsidR="000476E7" w:rsidRPr="000476E7" w:rsidRDefault="000476E7" w:rsidP="00D86568"/>
        </w:tc>
        <w:tc>
          <w:tcPr>
            <w:tcW w:w="3005" w:type="dxa"/>
          </w:tcPr>
          <w:p w14:paraId="7F015D0E" w14:textId="77777777" w:rsidR="000476E7" w:rsidRPr="000476E7" w:rsidRDefault="000476E7" w:rsidP="00D86568">
            <w:r w:rsidRPr="000476E7">
              <w:t>[</w:t>
            </w:r>
            <w:r w:rsidRPr="000476E7">
              <w:rPr>
                <w:highlight w:val="yellow"/>
              </w:rPr>
              <w:t>etc.</w:t>
            </w:r>
            <w:r w:rsidRPr="000476E7">
              <w:t>]</w:t>
            </w:r>
          </w:p>
        </w:tc>
        <w:tc>
          <w:tcPr>
            <w:tcW w:w="3006" w:type="dxa"/>
          </w:tcPr>
          <w:p w14:paraId="725BCFB4" w14:textId="77777777" w:rsidR="000476E7" w:rsidRPr="000476E7" w:rsidRDefault="000476E7" w:rsidP="00D86568">
            <w:r w:rsidRPr="000476E7">
              <w:t>[</w:t>
            </w:r>
            <w:r w:rsidRPr="000476E7">
              <w:rPr>
                <w:highlight w:val="yellow"/>
              </w:rPr>
              <w:t>etc.</w:t>
            </w:r>
            <w:r w:rsidRPr="000476E7">
              <w:t>]</w:t>
            </w:r>
          </w:p>
        </w:tc>
      </w:tr>
      <w:tr w:rsidR="000476E7" w:rsidRPr="000476E7" w14:paraId="35C3224A" w14:textId="77777777" w:rsidTr="000476E7">
        <w:tc>
          <w:tcPr>
            <w:tcW w:w="3005" w:type="dxa"/>
          </w:tcPr>
          <w:p w14:paraId="690C2609" w14:textId="77777777" w:rsidR="000476E7" w:rsidRPr="000476E7" w:rsidRDefault="000476E7" w:rsidP="00D86568">
            <w:r w:rsidRPr="000476E7">
              <w:t>[</w:t>
            </w:r>
            <w:r w:rsidRPr="000476E7">
              <w:rPr>
                <w:b/>
                <w:i/>
                <w:highlight w:val="yellow"/>
              </w:rPr>
              <w:t>Key Sub-contractor 1</w:t>
            </w:r>
            <w:r w:rsidRPr="000476E7">
              <w:t>]</w:t>
            </w:r>
          </w:p>
        </w:tc>
        <w:tc>
          <w:tcPr>
            <w:tcW w:w="3005" w:type="dxa"/>
          </w:tcPr>
          <w:p w14:paraId="121C0E86" w14:textId="77777777" w:rsidR="000476E7" w:rsidRPr="000476E7" w:rsidRDefault="000476E7" w:rsidP="00D86568">
            <w:r w:rsidRPr="000476E7">
              <w:t>[</w:t>
            </w:r>
            <w:r w:rsidRPr="000476E7">
              <w:rPr>
                <w:highlight w:val="yellow"/>
              </w:rPr>
              <w:t>etc.</w:t>
            </w:r>
            <w:r w:rsidRPr="000476E7">
              <w:t>]</w:t>
            </w:r>
          </w:p>
        </w:tc>
        <w:tc>
          <w:tcPr>
            <w:tcW w:w="3006" w:type="dxa"/>
          </w:tcPr>
          <w:p w14:paraId="5965E9B1" w14:textId="77777777" w:rsidR="000476E7" w:rsidRPr="000476E7" w:rsidRDefault="000476E7" w:rsidP="00D86568">
            <w:r w:rsidRPr="000476E7">
              <w:t>[</w:t>
            </w:r>
            <w:r w:rsidRPr="000476E7">
              <w:rPr>
                <w:highlight w:val="yellow"/>
              </w:rPr>
              <w:t>etc.</w:t>
            </w:r>
            <w:r w:rsidRPr="000476E7">
              <w:t>]</w:t>
            </w:r>
          </w:p>
        </w:tc>
      </w:tr>
      <w:tr w:rsidR="000476E7" w:rsidRPr="000476E7" w14:paraId="24843FA1" w14:textId="77777777" w:rsidTr="000476E7">
        <w:tc>
          <w:tcPr>
            <w:tcW w:w="3005" w:type="dxa"/>
          </w:tcPr>
          <w:p w14:paraId="1A073572" w14:textId="77777777" w:rsidR="000476E7" w:rsidRPr="000476E7" w:rsidRDefault="000476E7" w:rsidP="00D86568">
            <w:r w:rsidRPr="000476E7">
              <w:t>[</w:t>
            </w:r>
            <w:r w:rsidRPr="000476E7">
              <w:rPr>
                <w:b/>
                <w:i/>
                <w:highlight w:val="yellow"/>
              </w:rPr>
              <w:t>Key Sub-contractor 2</w:t>
            </w:r>
            <w:r w:rsidRPr="000476E7">
              <w:t>]</w:t>
            </w:r>
          </w:p>
        </w:tc>
        <w:tc>
          <w:tcPr>
            <w:tcW w:w="3005" w:type="dxa"/>
          </w:tcPr>
          <w:p w14:paraId="219A119C" w14:textId="77777777" w:rsidR="000476E7" w:rsidRPr="000476E7" w:rsidRDefault="000476E7" w:rsidP="00D86568">
            <w:r w:rsidRPr="000476E7">
              <w:t>[</w:t>
            </w:r>
            <w:r w:rsidRPr="000476E7">
              <w:rPr>
                <w:highlight w:val="yellow"/>
              </w:rPr>
              <w:t>etc.</w:t>
            </w:r>
            <w:r w:rsidRPr="000476E7">
              <w:t>]</w:t>
            </w:r>
          </w:p>
        </w:tc>
        <w:tc>
          <w:tcPr>
            <w:tcW w:w="3006" w:type="dxa"/>
          </w:tcPr>
          <w:p w14:paraId="2EA2542E" w14:textId="77777777" w:rsidR="000476E7" w:rsidRPr="000476E7" w:rsidRDefault="000476E7" w:rsidP="00D86568">
            <w:r w:rsidRPr="000476E7">
              <w:t>[</w:t>
            </w:r>
            <w:r w:rsidRPr="000476E7">
              <w:rPr>
                <w:highlight w:val="yellow"/>
              </w:rPr>
              <w:t>etc.</w:t>
            </w:r>
            <w:r w:rsidRPr="000476E7">
              <w:t>]</w:t>
            </w:r>
          </w:p>
        </w:tc>
      </w:tr>
      <w:tr w:rsidR="000476E7" w:rsidRPr="000476E7" w14:paraId="74B49AE2" w14:textId="77777777" w:rsidTr="000476E7">
        <w:tc>
          <w:tcPr>
            <w:tcW w:w="3005" w:type="dxa"/>
          </w:tcPr>
          <w:p w14:paraId="0089D1F1" w14:textId="77777777" w:rsidR="000476E7" w:rsidRPr="000476E7" w:rsidRDefault="000476E7" w:rsidP="000476E7">
            <w:r w:rsidRPr="000476E7">
              <w:t>[</w:t>
            </w:r>
            <w:r w:rsidRPr="000476E7">
              <w:rPr>
                <w:i/>
                <w:highlight w:val="yellow"/>
              </w:rPr>
              <w:t>etc…</w:t>
            </w:r>
            <w:r w:rsidRPr="000476E7">
              <w:t>]</w:t>
            </w:r>
          </w:p>
        </w:tc>
        <w:tc>
          <w:tcPr>
            <w:tcW w:w="3005" w:type="dxa"/>
          </w:tcPr>
          <w:p w14:paraId="4247C4D8" w14:textId="77777777" w:rsidR="000476E7" w:rsidRPr="000476E7" w:rsidRDefault="000476E7" w:rsidP="00D86568">
            <w:r w:rsidRPr="000476E7">
              <w:t>[</w:t>
            </w:r>
            <w:r w:rsidRPr="000476E7">
              <w:rPr>
                <w:highlight w:val="yellow"/>
              </w:rPr>
              <w:t>etc.</w:t>
            </w:r>
            <w:r w:rsidRPr="000476E7">
              <w:t>]</w:t>
            </w:r>
          </w:p>
        </w:tc>
        <w:tc>
          <w:tcPr>
            <w:tcW w:w="3006" w:type="dxa"/>
          </w:tcPr>
          <w:p w14:paraId="56577872" w14:textId="77777777" w:rsidR="000476E7" w:rsidRPr="000476E7" w:rsidRDefault="000476E7" w:rsidP="00D86568">
            <w:r w:rsidRPr="000476E7">
              <w:t>[</w:t>
            </w:r>
            <w:r w:rsidRPr="000476E7">
              <w:rPr>
                <w:highlight w:val="yellow"/>
              </w:rPr>
              <w:t>etc.</w:t>
            </w:r>
            <w:r w:rsidRPr="000476E7">
              <w:t>]</w:t>
            </w:r>
          </w:p>
        </w:tc>
      </w:tr>
      <w:tr w:rsidR="000476E7" w:rsidRPr="000476E7" w14:paraId="735E4C70" w14:textId="77777777" w:rsidTr="000476E7">
        <w:tc>
          <w:tcPr>
            <w:tcW w:w="3005" w:type="dxa"/>
          </w:tcPr>
          <w:p w14:paraId="4FA6B867" w14:textId="77777777" w:rsidR="000476E7" w:rsidRPr="000476E7" w:rsidRDefault="000476E7" w:rsidP="00D86568">
            <w:r w:rsidRPr="000476E7">
              <w:t>[</w:t>
            </w:r>
            <w:r w:rsidRPr="000476E7">
              <w:rPr>
                <w:b/>
                <w:i/>
                <w:highlight w:val="yellow"/>
              </w:rPr>
              <w:t xml:space="preserve">Monitored </w:t>
            </w:r>
            <w:r w:rsidR="005E6263">
              <w:rPr>
                <w:b/>
                <w:i/>
                <w:highlight w:val="yellow"/>
              </w:rPr>
              <w:t>Contractor</w:t>
            </w:r>
            <w:r w:rsidRPr="000476E7">
              <w:rPr>
                <w:b/>
                <w:i/>
                <w:highlight w:val="yellow"/>
              </w:rPr>
              <w:t xml:space="preserve"> 1</w:t>
            </w:r>
            <w:r w:rsidRPr="000476E7">
              <w:t>]</w:t>
            </w:r>
          </w:p>
        </w:tc>
        <w:tc>
          <w:tcPr>
            <w:tcW w:w="3005" w:type="dxa"/>
          </w:tcPr>
          <w:p w14:paraId="49FD1B43" w14:textId="77777777" w:rsidR="000476E7" w:rsidRPr="000476E7" w:rsidRDefault="000476E7" w:rsidP="00D86568">
            <w:r w:rsidRPr="000476E7">
              <w:t>[</w:t>
            </w:r>
            <w:r w:rsidRPr="000476E7">
              <w:rPr>
                <w:highlight w:val="yellow"/>
              </w:rPr>
              <w:t>etc.</w:t>
            </w:r>
            <w:r w:rsidRPr="000476E7">
              <w:t>]</w:t>
            </w:r>
          </w:p>
        </w:tc>
        <w:tc>
          <w:tcPr>
            <w:tcW w:w="3006" w:type="dxa"/>
          </w:tcPr>
          <w:p w14:paraId="0E0BBCFF" w14:textId="77777777" w:rsidR="000476E7" w:rsidRPr="000476E7" w:rsidRDefault="000476E7" w:rsidP="00D86568">
            <w:r w:rsidRPr="000476E7">
              <w:t>[</w:t>
            </w:r>
            <w:r w:rsidRPr="000476E7">
              <w:rPr>
                <w:highlight w:val="yellow"/>
              </w:rPr>
              <w:t>etc.</w:t>
            </w:r>
            <w:r w:rsidRPr="000476E7">
              <w:t>]</w:t>
            </w:r>
          </w:p>
        </w:tc>
      </w:tr>
      <w:tr w:rsidR="000476E7" w:rsidRPr="000476E7" w14:paraId="795EDB55" w14:textId="77777777" w:rsidTr="000476E7">
        <w:tc>
          <w:tcPr>
            <w:tcW w:w="3005" w:type="dxa"/>
          </w:tcPr>
          <w:p w14:paraId="03A761AC" w14:textId="77777777" w:rsidR="000476E7" w:rsidRPr="000476E7" w:rsidRDefault="000476E7" w:rsidP="00D86568">
            <w:r w:rsidRPr="000476E7">
              <w:t>[</w:t>
            </w:r>
            <w:r w:rsidRPr="000476E7">
              <w:rPr>
                <w:b/>
                <w:i/>
                <w:highlight w:val="yellow"/>
              </w:rPr>
              <w:t xml:space="preserve">Monitored </w:t>
            </w:r>
            <w:r w:rsidR="005E6263">
              <w:rPr>
                <w:b/>
                <w:i/>
                <w:highlight w:val="yellow"/>
              </w:rPr>
              <w:t>Contractor</w:t>
            </w:r>
            <w:r w:rsidRPr="000476E7">
              <w:rPr>
                <w:b/>
                <w:i/>
                <w:highlight w:val="yellow"/>
              </w:rPr>
              <w:t xml:space="preserve"> 2</w:t>
            </w:r>
            <w:r w:rsidRPr="000476E7">
              <w:t>]</w:t>
            </w:r>
          </w:p>
        </w:tc>
        <w:tc>
          <w:tcPr>
            <w:tcW w:w="3005" w:type="dxa"/>
          </w:tcPr>
          <w:p w14:paraId="475AB610" w14:textId="77777777" w:rsidR="000476E7" w:rsidRPr="000476E7" w:rsidRDefault="000476E7" w:rsidP="00D86568">
            <w:r w:rsidRPr="000476E7">
              <w:t>[</w:t>
            </w:r>
            <w:r w:rsidRPr="000476E7">
              <w:rPr>
                <w:highlight w:val="yellow"/>
              </w:rPr>
              <w:t>etc.</w:t>
            </w:r>
            <w:r w:rsidRPr="000476E7">
              <w:t>]</w:t>
            </w:r>
          </w:p>
        </w:tc>
        <w:tc>
          <w:tcPr>
            <w:tcW w:w="3006" w:type="dxa"/>
          </w:tcPr>
          <w:p w14:paraId="7E074E96" w14:textId="77777777" w:rsidR="000476E7" w:rsidRPr="000476E7" w:rsidRDefault="000476E7" w:rsidP="00D86568">
            <w:r w:rsidRPr="000476E7">
              <w:t>[</w:t>
            </w:r>
            <w:r w:rsidRPr="000476E7">
              <w:rPr>
                <w:highlight w:val="yellow"/>
              </w:rPr>
              <w:t>etc.</w:t>
            </w:r>
            <w:r w:rsidRPr="000476E7">
              <w:t>]</w:t>
            </w:r>
          </w:p>
        </w:tc>
      </w:tr>
      <w:tr w:rsidR="000476E7" w:rsidRPr="000476E7" w14:paraId="1ABE7E83" w14:textId="77777777" w:rsidTr="000476E7">
        <w:tc>
          <w:tcPr>
            <w:tcW w:w="3005" w:type="dxa"/>
          </w:tcPr>
          <w:p w14:paraId="47113C0C" w14:textId="77777777" w:rsidR="000476E7" w:rsidRPr="000476E7" w:rsidRDefault="000476E7" w:rsidP="00D86568">
            <w:r w:rsidRPr="000476E7">
              <w:t>[</w:t>
            </w:r>
            <w:r w:rsidRPr="000476E7">
              <w:rPr>
                <w:highlight w:val="yellow"/>
              </w:rPr>
              <w:t>etc...</w:t>
            </w:r>
            <w:r w:rsidRPr="000476E7">
              <w:t>]</w:t>
            </w:r>
          </w:p>
        </w:tc>
        <w:tc>
          <w:tcPr>
            <w:tcW w:w="3005" w:type="dxa"/>
          </w:tcPr>
          <w:p w14:paraId="7B396F0C" w14:textId="77777777" w:rsidR="000476E7" w:rsidRPr="000476E7" w:rsidRDefault="000476E7" w:rsidP="00D86568">
            <w:r w:rsidRPr="000476E7">
              <w:t>[</w:t>
            </w:r>
            <w:r w:rsidRPr="000476E7">
              <w:rPr>
                <w:highlight w:val="yellow"/>
              </w:rPr>
              <w:t>etc.</w:t>
            </w:r>
            <w:r w:rsidRPr="000476E7">
              <w:t>]</w:t>
            </w:r>
          </w:p>
        </w:tc>
        <w:tc>
          <w:tcPr>
            <w:tcW w:w="3006" w:type="dxa"/>
          </w:tcPr>
          <w:p w14:paraId="656625A1" w14:textId="77777777" w:rsidR="000476E7" w:rsidRPr="000476E7" w:rsidRDefault="000476E7" w:rsidP="00D86568">
            <w:r w:rsidRPr="000476E7">
              <w:t>[</w:t>
            </w:r>
            <w:r w:rsidRPr="000476E7">
              <w:rPr>
                <w:highlight w:val="yellow"/>
              </w:rPr>
              <w:t>etc.</w:t>
            </w:r>
            <w:r w:rsidRPr="000476E7">
              <w:t>]</w:t>
            </w:r>
          </w:p>
        </w:tc>
      </w:tr>
    </w:tbl>
    <w:p w14:paraId="19082615" w14:textId="77777777" w:rsidR="000476E7" w:rsidRDefault="000476E7" w:rsidP="00A37E98"/>
    <w:p w14:paraId="68A9B9D6" w14:textId="77777777" w:rsidR="000476E7" w:rsidRPr="000476E7" w:rsidRDefault="000476E7" w:rsidP="000476E7">
      <w:pPr>
        <w:pStyle w:val="Schedule1"/>
      </w:pPr>
      <w:r>
        <w:t xml:space="preserve">ANNEX 3: </w:t>
      </w:r>
      <w:r w:rsidRPr="000476E7">
        <w:t>CALCULATION METHODOLOGY FOR FINANCIAL INDICATORS</w:t>
      </w:r>
    </w:p>
    <w:p w14:paraId="285018BE" w14:textId="77777777" w:rsidR="00A37E98" w:rsidRDefault="00A37E98" w:rsidP="00984A99">
      <w:pPr>
        <w:keepNext/>
      </w:pPr>
      <w:r>
        <w:t xml:space="preserve">The </w:t>
      </w:r>
      <w:r w:rsidR="005E6263">
        <w:t>Contractor</w:t>
      </w:r>
      <w:r>
        <w:t xml:space="preserve"> shall ensure that it uses the following general and specific methodologies for calculating the Financial Indicators against the Financial Target Thresholds:</w:t>
      </w:r>
    </w:p>
    <w:p w14:paraId="23D1E9D2" w14:textId="77777777" w:rsidR="00A37E98" w:rsidRPr="00984A99" w:rsidRDefault="00984A99" w:rsidP="00984A99">
      <w:pPr>
        <w:pStyle w:val="Simple1"/>
        <w:keepNext/>
        <w:numPr>
          <w:ilvl w:val="0"/>
          <w:numId w:val="39"/>
        </w:numPr>
        <w:rPr>
          <w:b/>
        </w:rPr>
      </w:pPr>
      <w:r w:rsidRPr="00984A99">
        <w:rPr>
          <w:b/>
        </w:rPr>
        <w:t>GENERAL METHODOLOGY</w:t>
      </w:r>
    </w:p>
    <w:p w14:paraId="4703EAFD" w14:textId="77777777" w:rsidR="00984A99" w:rsidRPr="00984A99" w:rsidRDefault="00984A99" w:rsidP="00984A99">
      <w:pPr>
        <w:pStyle w:val="Simple2"/>
        <w:keepNext/>
      </w:pPr>
      <w:r w:rsidRPr="00984A99">
        <w:rPr>
          <w:b/>
        </w:rPr>
        <w:t>Terminology</w:t>
      </w:r>
    </w:p>
    <w:p w14:paraId="7C5AD39C" w14:textId="77777777" w:rsidR="00A37E98" w:rsidRDefault="00A37E98" w:rsidP="00984A99">
      <w:pPr>
        <w:pStyle w:val="Body2"/>
      </w:pPr>
      <w:r>
        <w:t xml:space="preserve">The terms referred to in this </w:t>
      </w:r>
      <w:r w:rsidR="009D011F">
        <w:t>Annex</w:t>
      </w:r>
      <w:r w:rsidR="00A33251">
        <w:t xml:space="preserve"> 3 </w:t>
      </w:r>
      <w:r>
        <w:t>are those used by UK companies in their financial statements</w:t>
      </w:r>
      <w:r w:rsidR="002C6672">
        <w:t xml:space="preserve">.  </w:t>
      </w:r>
      <w:r>
        <w:t>Where the entity is not a UK company, the corresponding items should be used even if the terminology is slightly different (for example a charity would refer to a surplus or deficit rather than a profit or loss).</w:t>
      </w:r>
    </w:p>
    <w:p w14:paraId="4374F07F" w14:textId="77777777" w:rsidR="00984A99" w:rsidRPr="00984A99" w:rsidRDefault="00A37E98" w:rsidP="00984A99">
      <w:pPr>
        <w:pStyle w:val="Simple2"/>
        <w:keepNext/>
      </w:pPr>
      <w:r w:rsidRPr="00984A99">
        <w:rPr>
          <w:b/>
        </w:rPr>
        <w:t>Groups</w:t>
      </w:r>
    </w:p>
    <w:p w14:paraId="783B1678" w14:textId="77777777" w:rsidR="00A37E98" w:rsidRDefault="00A37E98" w:rsidP="00984A99">
      <w:pPr>
        <w:pStyle w:val="Body2"/>
      </w:pPr>
      <w:r>
        <w:t>Where the entity is the holding company of a group and prepares consolidated financial statements, the consolidated figures should be used.</w:t>
      </w:r>
    </w:p>
    <w:p w14:paraId="0DD9EDBC" w14:textId="77777777" w:rsidR="00984A99" w:rsidRPr="00984A99" w:rsidRDefault="00A37E98" w:rsidP="00984A99">
      <w:pPr>
        <w:pStyle w:val="Simple2"/>
        <w:keepNext/>
      </w:pPr>
      <w:r w:rsidRPr="00984A99">
        <w:rPr>
          <w:b/>
        </w:rPr>
        <w:t>F</w:t>
      </w:r>
      <w:r w:rsidR="00984A99" w:rsidRPr="00984A99">
        <w:rPr>
          <w:b/>
        </w:rPr>
        <w:t xml:space="preserve">oreign </w:t>
      </w:r>
      <w:r w:rsidR="00984A99">
        <w:rPr>
          <w:b/>
        </w:rPr>
        <w:t>C</w:t>
      </w:r>
      <w:r w:rsidR="00984A99" w:rsidRPr="00984A99">
        <w:rPr>
          <w:b/>
        </w:rPr>
        <w:t xml:space="preserve">urrency </w:t>
      </w:r>
      <w:r w:rsidR="00984A99">
        <w:rPr>
          <w:b/>
        </w:rPr>
        <w:t>C</w:t>
      </w:r>
      <w:r w:rsidR="00984A99" w:rsidRPr="00984A99">
        <w:rPr>
          <w:b/>
        </w:rPr>
        <w:t>onversion</w:t>
      </w:r>
    </w:p>
    <w:p w14:paraId="7C820DC0" w14:textId="77777777" w:rsidR="00A37E98" w:rsidRDefault="00A37E98" w:rsidP="00984A99">
      <w:pPr>
        <w:pStyle w:val="Body2"/>
      </w:pPr>
      <w:r>
        <w:t>Figures denominated in foreign currencies</w:t>
      </w:r>
      <w:r w:rsidR="00984A99">
        <w:t xml:space="preserve"> </w:t>
      </w:r>
      <w:r>
        <w:t>should be converted at the exchange rate in force at the relevant date for which the Financial Indicator is being calculated.</w:t>
      </w:r>
    </w:p>
    <w:p w14:paraId="24567164" w14:textId="77777777" w:rsidR="00984A99" w:rsidRPr="00984A99" w:rsidRDefault="00A37E98" w:rsidP="00984A99">
      <w:pPr>
        <w:pStyle w:val="Simple2"/>
        <w:keepNext/>
      </w:pPr>
      <w:r w:rsidRPr="00984A99">
        <w:rPr>
          <w:b/>
        </w:rPr>
        <w:t>Tre</w:t>
      </w:r>
      <w:r w:rsidR="00984A99" w:rsidRPr="00984A99">
        <w:rPr>
          <w:b/>
        </w:rPr>
        <w:t xml:space="preserve">atment of </w:t>
      </w:r>
      <w:r w:rsidR="00984A99">
        <w:rPr>
          <w:b/>
        </w:rPr>
        <w:t>N</w:t>
      </w:r>
      <w:r w:rsidR="00984A99" w:rsidRPr="00984A99">
        <w:rPr>
          <w:b/>
        </w:rPr>
        <w:t>on-</w:t>
      </w:r>
      <w:r w:rsidR="00984A99">
        <w:rPr>
          <w:b/>
        </w:rPr>
        <w:t>U</w:t>
      </w:r>
      <w:r w:rsidR="00984A99" w:rsidRPr="00984A99">
        <w:rPr>
          <w:b/>
        </w:rPr>
        <w:t xml:space="preserve">nderlying </w:t>
      </w:r>
      <w:r w:rsidR="00984A99">
        <w:rPr>
          <w:b/>
        </w:rPr>
        <w:t>I</w:t>
      </w:r>
      <w:r w:rsidR="00984A99" w:rsidRPr="00984A99">
        <w:rPr>
          <w:b/>
        </w:rPr>
        <w:t>tems</w:t>
      </w:r>
    </w:p>
    <w:p w14:paraId="2348DFDF" w14:textId="77777777" w:rsidR="00A37E98" w:rsidRDefault="00A37E98" w:rsidP="00984A99">
      <w:pPr>
        <w:pStyle w:val="Body2"/>
      </w:pPr>
      <w:r>
        <w:t>Financial Indicators should be based on the figures in the financial statements before adjusting for non-underlying items.</w:t>
      </w:r>
    </w:p>
    <w:p w14:paraId="3DC13FFC" w14:textId="77777777" w:rsidR="00A37E98" w:rsidRPr="00984A99" w:rsidRDefault="00984A99" w:rsidP="00984A99">
      <w:pPr>
        <w:pStyle w:val="Simple1"/>
        <w:keepNext/>
        <w:rPr>
          <w:b/>
        </w:rPr>
      </w:pPr>
      <w:r w:rsidRPr="00984A99">
        <w:rPr>
          <w:b/>
        </w:rPr>
        <w:t>SPECIFIC METHODOLOGY</w:t>
      </w:r>
    </w:p>
    <w:tbl>
      <w:tblPr>
        <w:tblStyle w:val="TableGrid"/>
        <w:tblW w:w="0" w:type="auto"/>
        <w:tblLook w:val="04A0" w:firstRow="1" w:lastRow="0" w:firstColumn="1" w:lastColumn="0" w:noHBand="0" w:noVBand="1"/>
      </w:tblPr>
      <w:tblGrid>
        <w:gridCol w:w="2547"/>
        <w:gridCol w:w="6469"/>
      </w:tblGrid>
      <w:tr w:rsidR="002A2553" w:rsidRPr="0004146B" w14:paraId="21770D92" w14:textId="77777777" w:rsidTr="0004146B">
        <w:trPr>
          <w:tblHeader/>
        </w:trPr>
        <w:tc>
          <w:tcPr>
            <w:tcW w:w="2547" w:type="dxa"/>
            <w:shd w:val="clear" w:color="auto" w:fill="D9D9D9" w:themeFill="background1" w:themeFillShade="D9"/>
          </w:tcPr>
          <w:p w14:paraId="39C07572" w14:textId="77777777" w:rsidR="002A2553" w:rsidRPr="0004146B" w:rsidRDefault="002A2553" w:rsidP="00D86568">
            <w:pPr>
              <w:rPr>
                <w:b/>
              </w:rPr>
            </w:pPr>
            <w:r w:rsidRPr="0004146B">
              <w:rPr>
                <w:b/>
              </w:rPr>
              <w:t>Financial Indicator</w:t>
            </w:r>
          </w:p>
        </w:tc>
        <w:tc>
          <w:tcPr>
            <w:tcW w:w="6469" w:type="dxa"/>
            <w:shd w:val="clear" w:color="auto" w:fill="D9D9D9" w:themeFill="background1" w:themeFillShade="D9"/>
          </w:tcPr>
          <w:p w14:paraId="27667A85" w14:textId="77777777" w:rsidR="002A2553" w:rsidRPr="0004146B" w:rsidRDefault="002A2553" w:rsidP="00D86568">
            <w:r w:rsidRPr="0004146B">
              <w:t>Specific Methodology</w:t>
            </w:r>
          </w:p>
        </w:tc>
      </w:tr>
      <w:tr w:rsidR="002A2553" w:rsidRPr="0004146B" w14:paraId="5871B64C" w14:textId="77777777" w:rsidTr="0004146B">
        <w:tc>
          <w:tcPr>
            <w:tcW w:w="2547" w:type="dxa"/>
            <w:tcBorders>
              <w:bottom w:val="single" w:sz="4" w:space="0" w:color="auto"/>
            </w:tcBorders>
          </w:tcPr>
          <w:p w14:paraId="6F5057ED" w14:textId="77777777" w:rsidR="002A2553" w:rsidRPr="0004146B" w:rsidRDefault="002A2553" w:rsidP="002A2553">
            <w:pPr>
              <w:rPr>
                <w:b/>
              </w:rPr>
            </w:pPr>
            <w:r w:rsidRPr="0004146B">
              <w:rPr>
                <w:b/>
              </w:rPr>
              <w:t>1</w:t>
            </w:r>
          </w:p>
          <w:p w14:paraId="784A20A5" w14:textId="16344A13" w:rsidR="002A2553" w:rsidRPr="0004146B" w:rsidRDefault="002A2553" w:rsidP="002A2553">
            <w:r w:rsidRPr="0004146B">
              <w:rPr>
                <w:b/>
              </w:rPr>
              <w:t>Operating Margin</w:t>
            </w:r>
          </w:p>
        </w:tc>
        <w:tc>
          <w:tcPr>
            <w:tcW w:w="6469" w:type="dxa"/>
            <w:tcBorders>
              <w:bottom w:val="single" w:sz="4" w:space="0" w:color="auto"/>
            </w:tcBorders>
          </w:tcPr>
          <w:p w14:paraId="4ED35C64" w14:textId="1A156DB3" w:rsidR="002A2553" w:rsidRPr="0004146B" w:rsidRDefault="002A2553" w:rsidP="00D86568">
            <w:r w:rsidRPr="0004146B">
              <w:t>The elements used to calculate the Operating Margin should be shown on the face of the Income Statement in a standard set of financial statements.</w:t>
            </w:r>
          </w:p>
          <w:p w14:paraId="1D8C4B50" w14:textId="77777777" w:rsidR="002A2553" w:rsidRPr="0004146B" w:rsidRDefault="002A2553" w:rsidP="00D86568">
            <w:r w:rsidRPr="0004146B">
              <w:t>Figures for Operating Profit and Revenue should exclude the entity</w:t>
            </w:r>
            <w:r w:rsidR="00E17DCF" w:rsidRPr="0004146B">
              <w:t>'</w:t>
            </w:r>
            <w:r w:rsidRPr="0004146B">
              <w:t>s share of the results of any joint ventures or Associates.</w:t>
            </w:r>
          </w:p>
          <w:p w14:paraId="2A31ED84" w14:textId="244E29AE" w:rsidR="002A2553" w:rsidRPr="0004146B" w:rsidRDefault="002A2553" w:rsidP="00D86568">
            <w:r w:rsidRPr="0004146B">
              <w:t>Where an entity has an operating loss (i.e. where the operating profit is negative), Operating Profit should be taken to be zero.</w:t>
            </w:r>
          </w:p>
        </w:tc>
      </w:tr>
      <w:tr w:rsidR="002A2553" w:rsidRPr="0004146B" w14:paraId="3E2CE2FE" w14:textId="77777777" w:rsidTr="0004146B">
        <w:tc>
          <w:tcPr>
            <w:tcW w:w="2547" w:type="dxa"/>
            <w:tcBorders>
              <w:bottom w:val="single" w:sz="4" w:space="0" w:color="auto"/>
            </w:tcBorders>
          </w:tcPr>
          <w:p w14:paraId="1D6B572E" w14:textId="77777777" w:rsidR="002A2553" w:rsidRPr="0004146B" w:rsidRDefault="002A2553" w:rsidP="00D86568">
            <w:pPr>
              <w:rPr>
                <w:b/>
              </w:rPr>
            </w:pPr>
            <w:r w:rsidRPr="0004146B">
              <w:rPr>
                <w:b/>
              </w:rPr>
              <w:t>2</w:t>
            </w:r>
          </w:p>
          <w:p w14:paraId="1DC2AD67" w14:textId="7E40FACC" w:rsidR="003E732E" w:rsidRPr="0004146B" w:rsidRDefault="0004146B" w:rsidP="00D86568">
            <w:r w:rsidRPr="0004146B">
              <w:rPr>
                <w:b/>
              </w:rPr>
              <w:t>Net Debt to EBITDA Ratio</w:t>
            </w:r>
          </w:p>
          <w:p w14:paraId="5083014A" w14:textId="77777777" w:rsidR="003E732E" w:rsidRPr="0004146B" w:rsidRDefault="003E732E" w:rsidP="00D86568"/>
          <w:p w14:paraId="4CD5488D" w14:textId="77777777" w:rsidR="003E732E" w:rsidRPr="0004146B" w:rsidRDefault="003E732E" w:rsidP="00D86568"/>
          <w:p w14:paraId="2D4D2CCE" w14:textId="77777777" w:rsidR="003E732E" w:rsidRPr="0004146B" w:rsidRDefault="003E732E" w:rsidP="00D86568"/>
          <w:p w14:paraId="04BC9DAD" w14:textId="77777777" w:rsidR="003E732E" w:rsidRPr="0004146B" w:rsidRDefault="003E732E" w:rsidP="00D86568"/>
          <w:p w14:paraId="52F9AA39" w14:textId="77777777" w:rsidR="003E732E" w:rsidRPr="0004146B" w:rsidRDefault="003E732E" w:rsidP="00D86568"/>
          <w:p w14:paraId="4F042546" w14:textId="77777777" w:rsidR="003E732E" w:rsidRPr="0004146B" w:rsidRDefault="003E732E" w:rsidP="00D86568"/>
          <w:p w14:paraId="6D16BCBA" w14:textId="77777777" w:rsidR="003E732E" w:rsidRPr="0004146B" w:rsidRDefault="003E732E" w:rsidP="00D86568"/>
          <w:p w14:paraId="1C5324A8" w14:textId="77777777" w:rsidR="003E732E" w:rsidRPr="0004146B" w:rsidRDefault="003E732E" w:rsidP="00D86568"/>
          <w:p w14:paraId="3CB208E3" w14:textId="77777777" w:rsidR="003E732E" w:rsidRPr="0004146B" w:rsidRDefault="003E732E" w:rsidP="00D86568"/>
          <w:p w14:paraId="150BCDBA" w14:textId="77777777" w:rsidR="003E732E" w:rsidRPr="0004146B" w:rsidRDefault="003E732E" w:rsidP="00D86568"/>
          <w:p w14:paraId="00E00335" w14:textId="77777777" w:rsidR="003E732E" w:rsidRPr="0004146B" w:rsidRDefault="003E732E" w:rsidP="00D86568"/>
          <w:p w14:paraId="2CE7C94B" w14:textId="77777777" w:rsidR="003E732E" w:rsidRPr="0004146B" w:rsidRDefault="003E732E" w:rsidP="00D86568"/>
          <w:p w14:paraId="53220F33" w14:textId="02C943F7" w:rsidR="003E732E" w:rsidRPr="0004146B" w:rsidRDefault="003E732E" w:rsidP="00D86568"/>
          <w:p w14:paraId="5CADEB68" w14:textId="77777777" w:rsidR="003E732E" w:rsidRPr="0004146B" w:rsidRDefault="003E732E" w:rsidP="00D86568"/>
          <w:p w14:paraId="367D0EB3" w14:textId="790C6747" w:rsidR="003E732E" w:rsidRPr="0004146B" w:rsidRDefault="003E732E" w:rsidP="003E732E"/>
        </w:tc>
        <w:tc>
          <w:tcPr>
            <w:tcW w:w="6469" w:type="dxa"/>
            <w:tcBorders>
              <w:bottom w:val="single" w:sz="4" w:space="0" w:color="auto"/>
            </w:tcBorders>
          </w:tcPr>
          <w:p w14:paraId="7AF7B16F" w14:textId="4D35B44E" w:rsidR="002A2553" w:rsidRPr="0004146B" w:rsidRDefault="002A2553" w:rsidP="00DC4CA8">
            <w:pPr>
              <w:rPr>
                <w:i/>
              </w:rPr>
            </w:pPr>
            <w:r w:rsidRPr="0004146B">
              <w:t>[</w:t>
            </w:r>
            <w:r w:rsidR="00E17DCF" w:rsidRPr="0004146B">
              <w:rPr>
                <w:i/>
              </w:rPr>
              <w:t>"</w:t>
            </w:r>
            <w:r w:rsidRPr="0004146B">
              <w:rPr>
                <w:b/>
                <w:i/>
              </w:rPr>
              <w:t>Net Debt</w:t>
            </w:r>
            <w:r w:rsidR="00E17DCF" w:rsidRPr="0004146B">
              <w:rPr>
                <w:i/>
              </w:rPr>
              <w:t>"</w:t>
            </w:r>
            <w:r w:rsidRPr="0004146B">
              <w:rPr>
                <w:i/>
              </w:rPr>
              <w:t xml:space="preserve"> = </w:t>
            </w:r>
            <w:r w:rsidR="00DC4CA8" w:rsidRPr="0004146B">
              <w:rPr>
                <w:i/>
              </w:rPr>
              <w:t>Bank overdrafts + Loans and borrowings, including balances owed to other group members + Finance leases + Deferred consideration payable – Cash and cash equivalents, including short-term financial investments</w:t>
            </w:r>
          </w:p>
          <w:p w14:paraId="0B5EF53A" w14:textId="1329E60B" w:rsidR="003E732E" w:rsidRPr="0004146B" w:rsidRDefault="003E732E" w:rsidP="003E732E">
            <w:pPr>
              <w:rPr>
                <w:i/>
              </w:rPr>
            </w:pPr>
            <w:r w:rsidRPr="0004146B">
              <w:rPr>
                <w:i/>
              </w:rPr>
              <w:t>"</w:t>
            </w:r>
            <w:r w:rsidRPr="0004146B">
              <w:rPr>
                <w:b/>
                <w:i/>
              </w:rPr>
              <w:t>EBITDA</w:t>
            </w:r>
            <w:r w:rsidRPr="0004146B">
              <w:rPr>
                <w:i/>
              </w:rPr>
              <w:t>" = Operating profit + Depreciation charge + Amortisation charge.</w:t>
            </w:r>
          </w:p>
          <w:p w14:paraId="54F255F6" w14:textId="1ED33CE8" w:rsidR="003E732E" w:rsidRPr="0004146B" w:rsidRDefault="003E732E" w:rsidP="003E732E">
            <w:r w:rsidRPr="0004146B">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6FD8986E" w14:textId="6E8862D2" w:rsidR="003E732E" w:rsidRPr="0004146B" w:rsidRDefault="003E732E" w:rsidP="003E732E">
            <w:r w:rsidRPr="0004146B">
              <w:rPr>
                <w:i/>
                <w:u w:val="single"/>
              </w:rPr>
              <w:t>Net Debt</w:t>
            </w:r>
            <w:r w:rsidRPr="0004146B">
              <w:t>: The elements of Net Debt may be described slightly differently and should be found either on the face of the Balance Sheet or in the relevant note to the financial statements</w:t>
            </w:r>
            <w:r w:rsidR="002C6672" w:rsidRPr="0004146B">
              <w:t xml:space="preserve">.  </w:t>
            </w:r>
            <w:r w:rsidRPr="0004146B">
              <w:t>All interest bearing liabilities (other than retirement benefit obligations) should be included as borrowings as should, where disclosed, any liabilities (less any assets) in respect of any hedges designated as linked to borrowings (but not non-designated hedges)</w:t>
            </w:r>
            <w:r w:rsidR="002C6672" w:rsidRPr="0004146B">
              <w:t xml:space="preserve">.  </w:t>
            </w:r>
            <w:r w:rsidRPr="0004146B">
              <w:t>Borrowings should also include balances owed to other group members.</w:t>
            </w:r>
          </w:p>
          <w:p w14:paraId="635C9A89" w14:textId="37215E2A" w:rsidR="003E732E" w:rsidRPr="0004146B" w:rsidRDefault="003E732E" w:rsidP="003E732E">
            <w:r w:rsidRPr="0004146B">
              <w:t>Deferred consideration payable should be included in Net Debt despite typically being non</w:t>
            </w:r>
            <w:r w:rsidRPr="0004146B">
              <w:noBreakHyphen/>
              <w:t>interest bearing.</w:t>
            </w:r>
          </w:p>
          <w:p w14:paraId="72A16D3B" w14:textId="2FD8621C" w:rsidR="003E732E" w:rsidRPr="0004146B" w:rsidRDefault="003E732E" w:rsidP="003E732E">
            <w:r w:rsidRPr="0004146B">
              <w:t>Cash and cash equivalents should include short-term financial investments shown in current assets.</w:t>
            </w:r>
          </w:p>
          <w:p w14:paraId="35E86D1D" w14:textId="63D8DA34" w:rsidR="003E732E" w:rsidRPr="0004146B" w:rsidRDefault="003E732E" w:rsidP="003E732E">
            <w:r w:rsidRPr="0004146B">
              <w:t>Where Net debt is negative (i.e. an entity has net cash), the relevant Financial Target Threshold should be treated as having been met.</w:t>
            </w:r>
          </w:p>
          <w:p w14:paraId="30AED4F7" w14:textId="008C5999" w:rsidR="003E732E" w:rsidRPr="0004146B" w:rsidRDefault="003E732E" w:rsidP="003E732E">
            <w:r w:rsidRPr="0004146B">
              <w:rPr>
                <w:i/>
                <w:u w:val="single"/>
              </w:rPr>
              <w:t>EBITDA</w:t>
            </w:r>
            <w:r w:rsidRPr="0004146B">
              <w:t>: Operating profit should be shown on the face of the Income Statement and, for the purposes of calculating this Financial Indicator, should include the entity's share of the results of any joint ventures or Associates</w:t>
            </w:r>
            <w:r w:rsidR="002C6672" w:rsidRPr="0004146B">
              <w:t xml:space="preserve">.  </w:t>
            </w:r>
            <w:r w:rsidRPr="0004146B">
              <w:rPr>
                <w:iCs/>
              </w:rPr>
              <w:t>The depreciation and amortisation charges for the period may be found on the face of the Statement of Cash Flows or in a Note to the Accounts</w:t>
            </w:r>
            <w:r w:rsidR="002C6672" w:rsidRPr="0004146B">
              <w:rPr>
                <w:iCs/>
              </w:rPr>
              <w:t xml:space="preserve">.  </w:t>
            </w:r>
            <w:r w:rsidRPr="0004146B">
              <w:rPr>
                <w:iCs/>
              </w:rPr>
              <w:t>Where EBITDA is negative, the relevant Financial Target Threshold should be treated as not having been met (unless Net Debt is also negative, in which case the relevant Financial Target Threshold should be treated as having been met).</w:t>
            </w:r>
          </w:p>
        </w:tc>
      </w:tr>
      <w:tr w:rsidR="002A2553" w:rsidRPr="0004146B" w14:paraId="5BEB8EA4" w14:textId="77777777" w:rsidTr="0004146B">
        <w:tc>
          <w:tcPr>
            <w:tcW w:w="2547" w:type="dxa"/>
          </w:tcPr>
          <w:p w14:paraId="5B0D0D41" w14:textId="77777777" w:rsidR="00D86568" w:rsidRPr="0004146B" w:rsidRDefault="002A2553" w:rsidP="00D86568">
            <w:pPr>
              <w:rPr>
                <w:b/>
              </w:rPr>
            </w:pPr>
            <w:r w:rsidRPr="0004146B">
              <w:rPr>
                <w:b/>
              </w:rPr>
              <w:t>3</w:t>
            </w:r>
          </w:p>
          <w:p w14:paraId="1EC24E6E" w14:textId="7C83F7F4" w:rsidR="002A2553" w:rsidRPr="0004146B" w:rsidRDefault="002A2553" w:rsidP="00D86568">
            <w:r w:rsidRPr="0004146B">
              <w:rPr>
                <w:b/>
              </w:rPr>
              <w:t>Net Debt + Net Pension Deficit to EBITDA ratio</w:t>
            </w:r>
          </w:p>
        </w:tc>
        <w:tc>
          <w:tcPr>
            <w:tcW w:w="6469" w:type="dxa"/>
          </w:tcPr>
          <w:p w14:paraId="1F47A74E" w14:textId="72CD23F1" w:rsidR="00D86568" w:rsidRPr="0004146B" w:rsidRDefault="002A2553" w:rsidP="00E43A9B">
            <w:pPr>
              <w:rPr>
                <w:i/>
              </w:rPr>
            </w:pPr>
            <w:r w:rsidRPr="0004146B">
              <w:t>[</w:t>
            </w:r>
            <w:r w:rsidRPr="0004146B">
              <w:rPr>
                <w:b/>
                <w:i/>
              </w:rPr>
              <w:t>Net Debt</w:t>
            </w:r>
            <w:r w:rsidR="00E17DCF" w:rsidRPr="0004146B">
              <w:rPr>
                <w:i/>
              </w:rPr>
              <w:t>"</w:t>
            </w:r>
            <w:r w:rsidRPr="0004146B">
              <w:rPr>
                <w:i/>
              </w:rPr>
              <w:t xml:space="preserve"> = </w:t>
            </w:r>
            <w:r w:rsidR="00E43A9B" w:rsidRPr="0004146B">
              <w:rPr>
                <w:i/>
              </w:rPr>
              <w:t>Bank overdrafts + Loans and borrowings, including balances owed to other group members + Finance leases + Deferred consideration payable – Cash and cash equivalents, including short-term financial investments</w:t>
            </w:r>
          </w:p>
          <w:p w14:paraId="1AEA30E8" w14:textId="77777777" w:rsidR="00D86568" w:rsidRPr="0004146B" w:rsidRDefault="00E17DCF" w:rsidP="00D86568">
            <w:pPr>
              <w:rPr>
                <w:i/>
              </w:rPr>
            </w:pPr>
            <w:r w:rsidRPr="0004146B">
              <w:rPr>
                <w:i/>
              </w:rPr>
              <w:t>"</w:t>
            </w:r>
            <w:r w:rsidR="002A2553" w:rsidRPr="0004146B">
              <w:rPr>
                <w:b/>
                <w:i/>
              </w:rPr>
              <w:t>Net Pension Deficit</w:t>
            </w:r>
            <w:r w:rsidRPr="0004146B">
              <w:rPr>
                <w:i/>
              </w:rPr>
              <w:t>"</w:t>
            </w:r>
            <w:r w:rsidR="002A2553" w:rsidRPr="0004146B">
              <w:rPr>
                <w:i/>
              </w:rPr>
              <w:t xml:space="preserve"> = Retirement Benefit Obligations – Retirement Benefit Assets</w:t>
            </w:r>
            <w:r w:rsidR="00D86568" w:rsidRPr="0004146B">
              <w:rPr>
                <w:i/>
              </w:rPr>
              <w:t>.</w:t>
            </w:r>
          </w:p>
          <w:p w14:paraId="2562F865" w14:textId="77777777" w:rsidR="00D86568" w:rsidRPr="0004146B" w:rsidRDefault="00E17DCF" w:rsidP="00D86568">
            <w:r w:rsidRPr="0004146B">
              <w:rPr>
                <w:i/>
              </w:rPr>
              <w:t>"</w:t>
            </w:r>
            <w:r w:rsidR="002A2553" w:rsidRPr="0004146B">
              <w:rPr>
                <w:b/>
                <w:i/>
              </w:rPr>
              <w:t>EBITDA</w:t>
            </w:r>
            <w:r w:rsidRPr="0004146B">
              <w:rPr>
                <w:i/>
              </w:rPr>
              <w:t>"</w:t>
            </w:r>
            <w:r w:rsidR="002A2553" w:rsidRPr="0004146B">
              <w:rPr>
                <w:i/>
              </w:rPr>
              <w:t xml:space="preserve"> = Operating profit + Depreciation charge + Amortisation charge</w:t>
            </w:r>
            <w:r w:rsidR="00D86568" w:rsidRPr="0004146B">
              <w:rPr>
                <w:i/>
              </w:rPr>
              <w:t>.</w:t>
            </w:r>
          </w:p>
          <w:p w14:paraId="60DFF270" w14:textId="77777777" w:rsidR="002A2553" w:rsidRPr="0004146B" w:rsidRDefault="002A2553" w:rsidP="00D86568">
            <w:r w:rsidRPr="0004146B">
              <w:t>The majority of the elements used to calculate the Net Debt + Net Pension Deficit to EBITDA Ratio should be shown on the face of the Balance sheet, Income statement and Statement of Cash Flows in a standard set of financial</w:t>
            </w:r>
            <w:r w:rsidR="00D86568" w:rsidRPr="0004146B">
              <w:t xml:space="preserve"> statements but will otherwise be found in the notes to the financial statements.</w:t>
            </w:r>
          </w:p>
          <w:p w14:paraId="0A6491ED" w14:textId="77777777" w:rsidR="00D86568" w:rsidRPr="0004146B" w:rsidRDefault="00D86568" w:rsidP="00D86568">
            <w:r w:rsidRPr="0004146B">
              <w:rPr>
                <w:i/>
                <w:u w:val="single"/>
              </w:rPr>
              <w:t>Net Debt</w:t>
            </w:r>
            <w:r w:rsidRPr="0004146B">
              <w:t>: The elements of Net Debt may be described slightly differently and should be found either on the face of the Balance Sheet or in the relevant note to the financial statements</w:t>
            </w:r>
            <w:r w:rsidR="002C6672" w:rsidRPr="0004146B">
              <w:t xml:space="preserve">.  </w:t>
            </w:r>
            <w:r w:rsidRPr="0004146B">
              <w:t xml:space="preserve">All interest bearing liabilities (other than retirement benefit obligations) should be included as borrowings as should, where disclosed, any liabilities (less any assets) in respect of any hedges designated as linked to borrowings (but </w:t>
            </w:r>
            <w:r w:rsidRPr="0004146B">
              <w:rPr>
                <w:i/>
              </w:rPr>
              <w:t>not</w:t>
            </w:r>
            <w:r w:rsidRPr="0004146B">
              <w:t xml:space="preserve"> non-designated hedges)</w:t>
            </w:r>
            <w:r w:rsidR="002C6672" w:rsidRPr="0004146B">
              <w:t xml:space="preserve">. </w:t>
            </w:r>
            <w:r w:rsidR="00614969" w:rsidRPr="0004146B">
              <w:t xml:space="preserve"> </w:t>
            </w:r>
            <w:r w:rsidRPr="0004146B">
              <w:t>Borrowings should also include balances owed to other group members.</w:t>
            </w:r>
          </w:p>
          <w:p w14:paraId="4F3EDF67" w14:textId="77777777" w:rsidR="00D86568" w:rsidRPr="0004146B" w:rsidRDefault="00D86568" w:rsidP="00D86568">
            <w:r w:rsidRPr="0004146B">
              <w:t>Deferred consideration payable should be included in Net Debt despite typically being non-interest bearing.</w:t>
            </w:r>
          </w:p>
          <w:p w14:paraId="3A0D5600" w14:textId="77777777" w:rsidR="00D86568" w:rsidRPr="0004146B" w:rsidRDefault="00D86568" w:rsidP="00D86568">
            <w:r w:rsidRPr="0004146B">
              <w:t>Cash and cash equivalents should include short-term financial investments shown in current assets.</w:t>
            </w:r>
          </w:p>
          <w:p w14:paraId="2CA900D6" w14:textId="77777777" w:rsidR="00D86568" w:rsidRPr="0004146B" w:rsidRDefault="00D86568" w:rsidP="00D86568">
            <w:r w:rsidRPr="0004146B">
              <w:rPr>
                <w:i/>
                <w:u w:val="single"/>
              </w:rPr>
              <w:t>Net Pension Deficit</w:t>
            </w:r>
            <w:r w:rsidRPr="0004146B">
              <w:t>: Retirement Benefit Obligations and Retirement Benefit Assets may be shown on the face of the Balance Sheet or in the notes to the financial statements</w:t>
            </w:r>
            <w:r w:rsidR="002C6672" w:rsidRPr="0004146B">
              <w:t xml:space="preserve">.  </w:t>
            </w:r>
            <w:r w:rsidRPr="0004146B">
              <w:t>They may also be described as pension benefits / obligations, post-employment obligations or other similar terms.</w:t>
            </w:r>
          </w:p>
          <w:p w14:paraId="6A91EC7A" w14:textId="77777777" w:rsidR="00D86568" w:rsidRPr="0004146B" w:rsidRDefault="00D86568" w:rsidP="00D86568">
            <w:r w:rsidRPr="0004146B">
              <w:t xml:space="preserve">Where </w:t>
            </w:r>
            <w:r w:rsidR="00E17DCF" w:rsidRPr="0004146B">
              <w:t>'</w:t>
            </w:r>
            <w:r w:rsidRPr="0004146B">
              <w:t>Net Debt + Net Pension Deficit</w:t>
            </w:r>
            <w:r w:rsidR="00E17DCF" w:rsidRPr="0004146B">
              <w:t>'</w:t>
            </w:r>
            <w:r w:rsidRPr="0004146B">
              <w:t xml:space="preserve"> is negative, the relevant Financial Target Threshold should be treated as having been met.</w:t>
            </w:r>
          </w:p>
          <w:p w14:paraId="7B2A033F" w14:textId="77777777" w:rsidR="00D86568" w:rsidRPr="0004146B" w:rsidRDefault="00D86568" w:rsidP="00D86568">
            <w:r w:rsidRPr="0004146B">
              <w:rPr>
                <w:i/>
                <w:u w:val="single"/>
              </w:rPr>
              <w:t>EBITDA</w:t>
            </w:r>
            <w:r w:rsidRPr="0004146B">
              <w:t>: Operating profit should be shown on the face of the Income Statement and, for the purposes of calculating this Financial Indicator, should include the entity</w:t>
            </w:r>
            <w:r w:rsidR="00E17DCF" w:rsidRPr="0004146B">
              <w:t>'</w:t>
            </w:r>
            <w:r w:rsidRPr="0004146B">
              <w:t>s share of the results of any joint ventures or Associates.</w:t>
            </w:r>
          </w:p>
          <w:p w14:paraId="15CB7C8E" w14:textId="77777777" w:rsidR="00D86568" w:rsidRPr="0004146B" w:rsidRDefault="00D86568" w:rsidP="00D86568">
            <w:r w:rsidRPr="0004146B">
              <w:t>The depreciation and amortisation charges for the period may be found on the face of the Statement of Cash Flows or in a Note to the Accounts.</w:t>
            </w:r>
          </w:p>
          <w:p w14:paraId="3A760005" w14:textId="3CB5A42D" w:rsidR="00D86568" w:rsidRPr="0004146B" w:rsidRDefault="00D86568" w:rsidP="00D86568">
            <w:r w:rsidRPr="0004146B">
              <w:t xml:space="preserve">Where EBITDA is negative, the relevant Financial Target Threshold should be treated as not having been met (unless </w:t>
            </w:r>
            <w:r w:rsidR="00E17DCF" w:rsidRPr="0004146B">
              <w:t>'</w:t>
            </w:r>
            <w:r w:rsidRPr="0004146B">
              <w:t>Net Debt + Net Pension Deficit</w:t>
            </w:r>
            <w:r w:rsidR="00E17DCF" w:rsidRPr="0004146B">
              <w:t>'</w:t>
            </w:r>
            <w:r w:rsidRPr="0004146B">
              <w:t xml:space="preserve"> is also negative, in which case the relevant Financial Target Threshold should be regarded as having been met).</w:t>
            </w:r>
          </w:p>
        </w:tc>
      </w:tr>
      <w:tr w:rsidR="00D86568" w:rsidRPr="0004146B" w14:paraId="4BFF2281" w14:textId="77777777" w:rsidTr="0004146B">
        <w:tc>
          <w:tcPr>
            <w:tcW w:w="2547" w:type="dxa"/>
          </w:tcPr>
          <w:p w14:paraId="76CC06B6" w14:textId="77777777" w:rsidR="00D86568" w:rsidRPr="0004146B" w:rsidRDefault="00D86568" w:rsidP="00D86568">
            <w:pPr>
              <w:rPr>
                <w:b/>
              </w:rPr>
            </w:pPr>
            <w:r w:rsidRPr="0004146B">
              <w:rPr>
                <w:b/>
              </w:rPr>
              <w:t>4</w:t>
            </w:r>
          </w:p>
          <w:p w14:paraId="0C2A6BDB" w14:textId="4054EA2F" w:rsidR="00D86568" w:rsidRPr="0004146B" w:rsidRDefault="00D86568" w:rsidP="00D86568">
            <w:r w:rsidRPr="0004146B">
              <w:rPr>
                <w:b/>
              </w:rPr>
              <w:t>Net Interest Paid Cover</w:t>
            </w:r>
          </w:p>
        </w:tc>
        <w:tc>
          <w:tcPr>
            <w:tcW w:w="6469" w:type="dxa"/>
          </w:tcPr>
          <w:p w14:paraId="52786E39" w14:textId="65B0A2C8" w:rsidR="00D86568" w:rsidRPr="0004146B" w:rsidRDefault="00E17DCF" w:rsidP="00D86568">
            <w:pPr>
              <w:rPr>
                <w:i/>
              </w:rPr>
            </w:pPr>
            <w:r w:rsidRPr="0004146B">
              <w:rPr>
                <w:i/>
              </w:rPr>
              <w:t>"</w:t>
            </w:r>
            <w:r w:rsidR="00D86568" w:rsidRPr="0004146B">
              <w:rPr>
                <w:b/>
                <w:i/>
              </w:rPr>
              <w:t>Earnings Before Interest and Tax</w:t>
            </w:r>
            <w:r w:rsidRPr="0004146B">
              <w:rPr>
                <w:i/>
              </w:rPr>
              <w:t>"</w:t>
            </w:r>
            <w:r w:rsidR="00D86568" w:rsidRPr="0004146B">
              <w:rPr>
                <w:i/>
              </w:rPr>
              <w:t xml:space="preserve"> </w:t>
            </w:r>
            <w:r w:rsidRPr="0004146B">
              <w:rPr>
                <w:i/>
              </w:rPr>
              <w:t>=</w:t>
            </w:r>
            <w:r w:rsidR="00D86568" w:rsidRPr="0004146B">
              <w:rPr>
                <w:i/>
              </w:rPr>
              <w:t xml:space="preserve"> Operating profit</w:t>
            </w:r>
            <w:r w:rsidRPr="0004146B">
              <w:rPr>
                <w:i/>
              </w:rPr>
              <w:t>.</w:t>
            </w:r>
          </w:p>
          <w:p w14:paraId="71296D5A" w14:textId="77777777" w:rsidR="00D86568" w:rsidRPr="0004146B" w:rsidRDefault="00E17DCF" w:rsidP="00D86568">
            <w:r w:rsidRPr="0004146B">
              <w:rPr>
                <w:i/>
              </w:rPr>
              <w:t>"</w:t>
            </w:r>
            <w:r w:rsidR="00D86568" w:rsidRPr="0004146B">
              <w:rPr>
                <w:b/>
                <w:i/>
              </w:rPr>
              <w:t>Net Interest Paid</w:t>
            </w:r>
            <w:r w:rsidRPr="0004146B">
              <w:rPr>
                <w:i/>
              </w:rPr>
              <w:t>"</w:t>
            </w:r>
            <w:r w:rsidR="00D86568" w:rsidRPr="0004146B">
              <w:rPr>
                <w:i/>
              </w:rPr>
              <w:t xml:space="preserve"> = Interest paid – Interest received</w:t>
            </w:r>
            <w:r w:rsidRPr="0004146B">
              <w:rPr>
                <w:i/>
              </w:rPr>
              <w:t>.</w:t>
            </w:r>
          </w:p>
          <w:p w14:paraId="5D54FE12" w14:textId="77777777" w:rsidR="00BD13C2" w:rsidRPr="0004146B" w:rsidRDefault="00D86568" w:rsidP="00BD13C2">
            <w:r w:rsidRPr="0004146B">
              <w:t>Operating profit should be shown on the face of the Income Statement in a standard set of financial statements and, for the purposes of calculating this Financial Indicator, should</w:t>
            </w:r>
            <w:r w:rsidR="00BD13C2" w:rsidRPr="0004146B">
              <w:t xml:space="preserve"> include the entity</w:t>
            </w:r>
            <w:r w:rsidR="00E17DCF" w:rsidRPr="0004146B">
              <w:t>'</w:t>
            </w:r>
            <w:r w:rsidR="00BD13C2" w:rsidRPr="0004146B">
              <w:t>s share of the results of any joint ventures or Associates.</w:t>
            </w:r>
          </w:p>
          <w:p w14:paraId="20A3D36E" w14:textId="77777777" w:rsidR="00BD13C2" w:rsidRPr="0004146B" w:rsidRDefault="00BD13C2" w:rsidP="00BD13C2">
            <w:r w:rsidRPr="0004146B">
              <w:t>Interest received and interest paid should be shown on the face of the Cash Flow statement.</w:t>
            </w:r>
          </w:p>
          <w:p w14:paraId="47F2E319" w14:textId="1A3986EE" w:rsidR="00D86568" w:rsidRPr="0004146B" w:rsidRDefault="00BD13C2" w:rsidP="00BD13C2">
            <w:r w:rsidRPr="0004146B">
              <w:t>Where Net interest paid is negative (i.e. the entity has net interest received), the relevant Financial Target Threshold should be treated as having been met.</w:t>
            </w:r>
          </w:p>
        </w:tc>
      </w:tr>
      <w:tr w:rsidR="00BD13C2" w:rsidRPr="0004146B" w14:paraId="4A48E5E1" w14:textId="77777777" w:rsidTr="0004146B">
        <w:tc>
          <w:tcPr>
            <w:tcW w:w="2547" w:type="dxa"/>
          </w:tcPr>
          <w:p w14:paraId="15DB8256" w14:textId="77777777" w:rsidR="00BD13C2" w:rsidRPr="0004146B" w:rsidRDefault="00BD13C2" w:rsidP="00D86568">
            <w:pPr>
              <w:rPr>
                <w:b/>
              </w:rPr>
            </w:pPr>
            <w:r w:rsidRPr="0004146B">
              <w:rPr>
                <w:b/>
              </w:rPr>
              <w:t>5</w:t>
            </w:r>
          </w:p>
          <w:p w14:paraId="2123DE0F" w14:textId="7B237F18" w:rsidR="00BD13C2" w:rsidRPr="0004146B" w:rsidRDefault="00BD13C2" w:rsidP="00D86568">
            <w:pPr>
              <w:rPr>
                <w:b/>
              </w:rPr>
            </w:pPr>
            <w:r w:rsidRPr="0004146B">
              <w:rPr>
                <w:b/>
              </w:rPr>
              <w:t>Acid Ratio</w:t>
            </w:r>
          </w:p>
        </w:tc>
        <w:tc>
          <w:tcPr>
            <w:tcW w:w="6469" w:type="dxa"/>
          </w:tcPr>
          <w:p w14:paraId="780A9D7E" w14:textId="34BB3737" w:rsidR="00BD13C2" w:rsidRPr="0004146B" w:rsidRDefault="00BD13C2" w:rsidP="00D86568">
            <w:r w:rsidRPr="0004146B">
              <w:t>All elements that are used to calculate the Acid Ratio are available on the face of the Balance Sheet in a standard set of financial statements.</w:t>
            </w:r>
          </w:p>
        </w:tc>
      </w:tr>
      <w:tr w:rsidR="00BD13C2" w:rsidRPr="0004146B" w14:paraId="2939D5EA" w14:textId="77777777" w:rsidTr="0004146B">
        <w:tc>
          <w:tcPr>
            <w:tcW w:w="2547" w:type="dxa"/>
          </w:tcPr>
          <w:p w14:paraId="69A7D35C" w14:textId="77777777" w:rsidR="00BD13C2" w:rsidRPr="0004146B" w:rsidRDefault="00BD13C2" w:rsidP="00D86568">
            <w:pPr>
              <w:rPr>
                <w:b/>
              </w:rPr>
            </w:pPr>
            <w:r w:rsidRPr="0004146B">
              <w:rPr>
                <w:b/>
              </w:rPr>
              <w:t>6</w:t>
            </w:r>
          </w:p>
          <w:p w14:paraId="66645C77" w14:textId="2795428C" w:rsidR="00BD13C2" w:rsidRPr="0004146B" w:rsidRDefault="00BD13C2" w:rsidP="00D86568">
            <w:pPr>
              <w:rPr>
                <w:b/>
              </w:rPr>
            </w:pPr>
            <w:r w:rsidRPr="0004146B">
              <w:rPr>
                <w:b/>
              </w:rPr>
              <w:t>Net Asset value</w:t>
            </w:r>
          </w:p>
        </w:tc>
        <w:tc>
          <w:tcPr>
            <w:tcW w:w="6469" w:type="dxa"/>
          </w:tcPr>
          <w:p w14:paraId="333C3E96" w14:textId="53653426" w:rsidR="00BD13C2" w:rsidRPr="0004146B" w:rsidRDefault="00BD13C2" w:rsidP="00D86568">
            <w:r w:rsidRPr="0004146B">
              <w:t>Net Assets are shown (but sometimes not labelled) on the face of the Balance Sheet of a standard set of financial statements</w:t>
            </w:r>
            <w:r w:rsidR="002C6672" w:rsidRPr="0004146B">
              <w:t xml:space="preserve">.  </w:t>
            </w:r>
            <w:r w:rsidRPr="0004146B">
              <w:t xml:space="preserve">Net Assets are sometimes called net worth or </w:t>
            </w:r>
            <w:r w:rsidR="00E17DCF" w:rsidRPr="0004146B">
              <w:t>'</w:t>
            </w:r>
            <w:r w:rsidRPr="0004146B">
              <w:t>Shareholders</w:t>
            </w:r>
            <w:r w:rsidR="00E17DCF" w:rsidRPr="0004146B">
              <w:t>'</w:t>
            </w:r>
            <w:r w:rsidRPr="0004146B">
              <w:t xml:space="preserve"> Funds</w:t>
            </w:r>
            <w:r w:rsidR="00E17DCF" w:rsidRPr="0004146B">
              <w:t>'</w:t>
            </w:r>
            <w:r w:rsidR="002C6672" w:rsidRPr="0004146B">
              <w:t xml:space="preserve">.  </w:t>
            </w:r>
            <w:r w:rsidRPr="0004146B">
              <w:t>They represent the net assets available to the shareholders</w:t>
            </w:r>
            <w:r w:rsidR="002C6672" w:rsidRPr="0004146B">
              <w:t xml:space="preserve">.  </w:t>
            </w:r>
            <w:r w:rsidRPr="0004146B">
              <w:t>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BD13C2" w:rsidRPr="0004146B" w14:paraId="770BA6B3" w14:textId="77777777" w:rsidTr="0004146B">
        <w:tc>
          <w:tcPr>
            <w:tcW w:w="2547" w:type="dxa"/>
          </w:tcPr>
          <w:p w14:paraId="2AD0282F" w14:textId="77777777" w:rsidR="00BD13C2" w:rsidRPr="0004146B" w:rsidRDefault="00BD13C2" w:rsidP="00D86568">
            <w:pPr>
              <w:rPr>
                <w:b/>
              </w:rPr>
            </w:pPr>
            <w:r w:rsidRPr="0004146B">
              <w:rPr>
                <w:b/>
              </w:rPr>
              <w:t>7</w:t>
            </w:r>
          </w:p>
          <w:p w14:paraId="0EA25311" w14:textId="41DA041D" w:rsidR="00BD13C2" w:rsidRPr="0004146B" w:rsidRDefault="00BD13C2" w:rsidP="00D86568">
            <w:pPr>
              <w:rPr>
                <w:b/>
              </w:rPr>
            </w:pPr>
            <w:r w:rsidRPr="0004146B">
              <w:rPr>
                <w:b/>
              </w:rPr>
              <w:t>Group Exposure Ratio</w:t>
            </w:r>
          </w:p>
        </w:tc>
        <w:tc>
          <w:tcPr>
            <w:tcW w:w="6469" w:type="dxa"/>
          </w:tcPr>
          <w:p w14:paraId="04596B4D" w14:textId="5C4CD53C" w:rsidR="002304CD" w:rsidRPr="0004146B" w:rsidRDefault="00E17DCF" w:rsidP="00BD13C2">
            <w:pPr>
              <w:rPr>
                <w:i/>
              </w:rPr>
            </w:pPr>
            <w:r w:rsidRPr="0004146B">
              <w:rPr>
                <w:i/>
              </w:rPr>
              <w:t>"</w:t>
            </w:r>
            <w:r w:rsidR="00BD13C2" w:rsidRPr="0004146B">
              <w:rPr>
                <w:b/>
                <w:i/>
              </w:rPr>
              <w:t>Group Exposure</w:t>
            </w:r>
            <w:r w:rsidRPr="0004146B">
              <w:rPr>
                <w:i/>
              </w:rPr>
              <w:t>"</w:t>
            </w:r>
            <w:r w:rsidR="00BD13C2" w:rsidRPr="0004146B">
              <w:rPr>
                <w:i/>
              </w:rPr>
              <w:t xml:space="preserve"> = Balances owed by Group Undertakings + Contingent liabilities assumed in support of Group Undertakings</w:t>
            </w:r>
            <w:r w:rsidR="002304CD" w:rsidRPr="0004146B">
              <w:rPr>
                <w:i/>
              </w:rPr>
              <w:t>.</w:t>
            </w:r>
          </w:p>
          <w:p w14:paraId="75761E52" w14:textId="77777777" w:rsidR="002304CD" w:rsidRPr="0004146B" w:rsidRDefault="00E17DCF" w:rsidP="00BD13C2">
            <w:r w:rsidRPr="0004146B">
              <w:rPr>
                <w:i/>
              </w:rPr>
              <w:t>"</w:t>
            </w:r>
            <w:r w:rsidR="00BD13C2" w:rsidRPr="0004146B">
              <w:rPr>
                <w:b/>
                <w:i/>
              </w:rPr>
              <w:t>Gross Assets</w:t>
            </w:r>
            <w:r w:rsidRPr="0004146B">
              <w:rPr>
                <w:i/>
              </w:rPr>
              <w:t>"</w:t>
            </w:r>
            <w:r w:rsidR="00BD13C2" w:rsidRPr="0004146B">
              <w:rPr>
                <w:i/>
              </w:rPr>
              <w:t xml:space="preserve"> = Fixed Assets + Current Assets</w:t>
            </w:r>
            <w:r w:rsidR="002304CD" w:rsidRPr="0004146B">
              <w:rPr>
                <w:i/>
              </w:rPr>
              <w:t>.</w:t>
            </w:r>
          </w:p>
          <w:p w14:paraId="4F761637" w14:textId="77777777" w:rsidR="00BD13C2" w:rsidRPr="0004146B" w:rsidRDefault="00BD13C2" w:rsidP="00BD13C2">
            <w:r w:rsidRPr="0004146B">
              <w:rPr>
                <w:i/>
                <w:u w:val="single"/>
              </w:rPr>
              <w:t>Group Exposure</w:t>
            </w:r>
            <w:r w:rsidRPr="0004146B">
              <w:t>: Balances owed by (i</w:t>
            </w:r>
            <w:r w:rsidR="00FD3EAF" w:rsidRPr="0004146B">
              <w:t>.</w:t>
            </w:r>
            <w:r w:rsidRPr="0004146B">
              <w:t>e</w:t>
            </w:r>
            <w:r w:rsidR="00FD3EAF" w:rsidRPr="0004146B">
              <w:t>.</w:t>
            </w:r>
            <w:r w:rsidRPr="0004146B">
              <w:t xml:space="preserve"> receivable from) Group Undertakings are shown within Fixed assets or Current assets either on the face of the Balance Sheet or in the relevant notes to the financial statements</w:t>
            </w:r>
            <w:r w:rsidR="002C6672" w:rsidRPr="0004146B">
              <w:t xml:space="preserve">.  </w:t>
            </w:r>
            <w:r w:rsidRPr="0004146B">
              <w:t>In many cases there may be no such balances, in particular where an entity is not a member of a group or is itself the ultimate holding company of the group.</w:t>
            </w:r>
          </w:p>
          <w:p w14:paraId="003F2183" w14:textId="77777777" w:rsidR="00BD13C2" w:rsidRPr="0004146B" w:rsidRDefault="00BD13C2" w:rsidP="00BD13C2">
            <w:r w:rsidRPr="0004146B">
              <w:t>Contingent liabilities assumed in support of Group Undertakings are shown in the Contingent Liabilities note in a standard set of financial statements</w:t>
            </w:r>
            <w:r w:rsidR="002C6672" w:rsidRPr="0004146B">
              <w:t xml:space="preserve">.  </w:t>
            </w:r>
            <w:r w:rsidRPr="0004146B">
              <w:t>They include guarantees and security given in support of the borrowings of other group companies, often as part of group borrowing arrangements</w:t>
            </w:r>
            <w:r w:rsidR="002C6672" w:rsidRPr="0004146B">
              <w:t xml:space="preserve">.  </w:t>
            </w:r>
            <w:r w:rsidRPr="0004146B">
              <w:t>Where the contingent liabilities are capped, the capped figure should be taken as their value</w:t>
            </w:r>
            <w:r w:rsidR="002C6672" w:rsidRPr="0004146B">
              <w:t xml:space="preserve">.  </w:t>
            </w:r>
            <w:r w:rsidRPr="0004146B">
              <w:t>Where no cap or maximum is specified, the relevant Financial Target Threshold should automatically be regarded as not having been met.</w:t>
            </w:r>
          </w:p>
          <w:p w14:paraId="10F556CA" w14:textId="77777777" w:rsidR="00BD13C2" w:rsidRPr="0004146B" w:rsidRDefault="00BD13C2" w:rsidP="00BD13C2">
            <w:r w:rsidRPr="0004146B">
              <w:t>In many cases an entity may not have assumed any contingent liabilities in support of Group Undertakings, in particular where an entity is not a member of a group or is itself the ultimate holding company of the group.</w:t>
            </w:r>
          </w:p>
          <w:p w14:paraId="2F0F3FB4" w14:textId="0DCFA08F" w:rsidR="00BD13C2" w:rsidRPr="0004146B" w:rsidRDefault="00BD13C2" w:rsidP="00BD13C2">
            <w:r w:rsidRPr="0004146B">
              <w:rPr>
                <w:i/>
                <w:u w:val="single"/>
              </w:rPr>
              <w:t>Gross Assets</w:t>
            </w:r>
            <w:r w:rsidRPr="0004146B">
              <w:t>: Both Fixed assets and Current assets are shown on the face of the Balance Sheet</w:t>
            </w:r>
            <w:r w:rsidR="002304CD" w:rsidRPr="0004146B">
              <w:t>.</w:t>
            </w:r>
          </w:p>
        </w:tc>
      </w:tr>
      <w:tr w:rsidR="00BD13C2" w:rsidRPr="002A2553" w14:paraId="77328AB0" w14:textId="77777777" w:rsidTr="0004146B">
        <w:tc>
          <w:tcPr>
            <w:tcW w:w="2547" w:type="dxa"/>
          </w:tcPr>
          <w:p w14:paraId="150709EE" w14:textId="77777777" w:rsidR="00BD13C2" w:rsidRPr="0004146B" w:rsidRDefault="00BD13C2" w:rsidP="00D86568">
            <w:pPr>
              <w:rPr>
                <w:b/>
              </w:rPr>
            </w:pPr>
            <w:r w:rsidRPr="0004146B">
              <w:rPr>
                <w:b/>
              </w:rPr>
              <w:t>8</w:t>
            </w:r>
          </w:p>
          <w:p w14:paraId="4A14AE53" w14:textId="26020950" w:rsidR="00BD13C2" w:rsidRPr="0004146B" w:rsidRDefault="009A6667" w:rsidP="00D86568">
            <w:pPr>
              <w:rPr>
                <w:b/>
              </w:rPr>
            </w:pPr>
            <w:r w:rsidRPr="0004146B">
              <w:rPr>
                <w:b/>
              </w:rPr>
              <w:t>Turnover Ratio</w:t>
            </w:r>
          </w:p>
        </w:tc>
        <w:tc>
          <w:tcPr>
            <w:tcW w:w="6469" w:type="dxa"/>
          </w:tcPr>
          <w:p w14:paraId="16708F34" w14:textId="32B4A49A" w:rsidR="009A6667" w:rsidRDefault="009A6667" w:rsidP="009A6667">
            <w:r w:rsidRPr="0004146B">
              <w:t>Revenue should be shown on the face of the Income Statement in a standard set of financial statements. It should exclude the entity’s share of the revenue of joint ventures or associates.</w:t>
            </w:r>
          </w:p>
        </w:tc>
      </w:tr>
    </w:tbl>
    <w:p w14:paraId="68FF891B" w14:textId="09293E6D" w:rsidR="00A37E98" w:rsidRDefault="00A37E98" w:rsidP="00A37E98"/>
    <w:p w14:paraId="2E3BC4B9" w14:textId="77777777" w:rsidR="00A37E98" w:rsidRDefault="007C79B5" w:rsidP="007C79B5">
      <w:pPr>
        <w:pStyle w:val="Schedule1"/>
      </w:pPr>
      <w:r>
        <w:t xml:space="preserve">ANNEX 4: </w:t>
      </w:r>
      <w:r w:rsidR="00A37E98">
        <w:t>BOARD CONFIRMATION</w:t>
      </w:r>
    </w:p>
    <w:p w14:paraId="45F6C6F9" w14:textId="77777777" w:rsidR="00A37E98" w:rsidRPr="00AF34A0" w:rsidRDefault="005E6263" w:rsidP="00A37E98">
      <w:pPr>
        <w:rPr>
          <w:b/>
        </w:rPr>
      </w:pPr>
      <w:r>
        <w:rPr>
          <w:b/>
        </w:rPr>
        <w:t>Contractor</w:t>
      </w:r>
      <w:r w:rsidR="00A37E98" w:rsidRPr="00AF34A0">
        <w:rPr>
          <w:b/>
        </w:rPr>
        <w:t xml:space="preserve"> Name:</w:t>
      </w:r>
    </w:p>
    <w:p w14:paraId="273C092A" w14:textId="77777777" w:rsidR="00A37E98" w:rsidRPr="00AF34A0" w:rsidRDefault="00A37E98" w:rsidP="00A37E98">
      <w:pPr>
        <w:rPr>
          <w:b/>
        </w:rPr>
      </w:pPr>
      <w:r w:rsidRPr="00AF34A0">
        <w:rPr>
          <w:b/>
        </w:rPr>
        <w:t>Contract Reference Number:</w:t>
      </w:r>
    </w:p>
    <w:p w14:paraId="45384768" w14:textId="77777777" w:rsidR="00A37E98" w:rsidRDefault="00A37E98" w:rsidP="00A37E98">
      <w:r>
        <w:t xml:space="preserve">The Board of Directors acknowledge the requirements set out at paragraph 8 of </w:t>
      </w:r>
      <w:r w:rsidR="008E7581">
        <w:t>Schedule</w:t>
      </w:r>
      <w:r>
        <w:t xml:space="preserve"> </w:t>
      </w:r>
      <w:r w:rsidR="005E6263">
        <w:t>25</w:t>
      </w:r>
      <w:r>
        <w:t xml:space="preserve"> (Financial Distress) and confirm that the </w:t>
      </w:r>
      <w:r w:rsidR="005E6263">
        <w:t>Contractor</w:t>
      </w:r>
      <w:r>
        <w:t xml:space="preserve"> has exercised due care and diligence and made reasonable enquiry of all relevant </w:t>
      </w:r>
      <w:r w:rsidR="005E6263">
        <w:t>Contractor</w:t>
      </w:r>
      <w:r>
        <w:t xml:space="preserve"> Personnel and other persons as is reasonably necessary to enable the Board to prepare this statement.</w:t>
      </w:r>
    </w:p>
    <w:p w14:paraId="1B182EA2" w14:textId="77777777" w:rsidR="00A37E98" w:rsidRDefault="00A37E98" w:rsidP="00AF34A0">
      <w:pPr>
        <w:keepNext/>
      </w:pPr>
      <w:r>
        <w:t>The Board of Directors confirms, to the best of its knowledge and belief, that</w:t>
      </w:r>
      <w:r w:rsidR="00AF34A0">
        <w:t xml:space="preserve"> </w:t>
      </w:r>
      <w:r>
        <w:t>as at the date of this Board Confirmation it is not aware of and has no knowledge:</w:t>
      </w:r>
    </w:p>
    <w:p w14:paraId="09C1CC21" w14:textId="77777777" w:rsidR="00A37E98" w:rsidRDefault="00A37E98" w:rsidP="00B9592E">
      <w:pPr>
        <w:pStyle w:val="Simple1"/>
        <w:numPr>
          <w:ilvl w:val="0"/>
          <w:numId w:val="40"/>
        </w:numPr>
      </w:pPr>
      <w:r>
        <w:t>that a Financial Distress Event has occurred since the later of the previous Board Confirmation and the Effective Date or is subsisting; or</w:t>
      </w:r>
    </w:p>
    <w:p w14:paraId="6AC0C835" w14:textId="77777777" w:rsidR="00A37E98" w:rsidRDefault="00A37E98" w:rsidP="00B9592E">
      <w:pPr>
        <w:pStyle w:val="Simple1"/>
      </w:pPr>
      <w:r>
        <w:t>of any matters which have occurred or are subsisting that could reasonably be expected to cause a Financial Distress Event</w:t>
      </w:r>
      <w:r w:rsidR="00AF34A0">
        <w:t>.</w:t>
      </w:r>
    </w:p>
    <w:p w14:paraId="00CD7844" w14:textId="77777777" w:rsidR="00AF34A0" w:rsidRDefault="00AF34A0" w:rsidP="00A37E98"/>
    <w:p w14:paraId="658B8877" w14:textId="77777777" w:rsidR="00A37E98" w:rsidRDefault="00A37E98" w:rsidP="00A37E98">
      <w:r>
        <w:t>On behalf of the Board of Directors:</w:t>
      </w:r>
    </w:p>
    <w:p w14:paraId="34FF2D2D" w14:textId="77777777" w:rsidR="00AF34A0" w:rsidRDefault="00AF34A0" w:rsidP="00AF34A0">
      <w:pPr>
        <w:tabs>
          <w:tab w:val="left" w:pos="1701"/>
          <w:tab w:val="left" w:leader="dot" w:pos="4536"/>
        </w:tabs>
      </w:pPr>
    </w:p>
    <w:p w14:paraId="3C74E486" w14:textId="77777777" w:rsidR="00A37E98" w:rsidRDefault="00A37E98" w:rsidP="00AF34A0">
      <w:pPr>
        <w:tabs>
          <w:tab w:val="left" w:pos="1418"/>
          <w:tab w:val="left" w:leader="dot" w:pos="4536"/>
        </w:tabs>
      </w:pPr>
      <w:r>
        <w:t xml:space="preserve">Chair </w:t>
      </w:r>
      <w:r w:rsidR="00AF34A0">
        <w:tab/>
      </w:r>
      <w:r w:rsidR="00AF34A0">
        <w:tab/>
      </w:r>
    </w:p>
    <w:p w14:paraId="6B6FC5F7" w14:textId="77777777" w:rsidR="00A37E98" w:rsidRDefault="00A37E98" w:rsidP="00AF34A0">
      <w:pPr>
        <w:tabs>
          <w:tab w:val="left" w:pos="1418"/>
          <w:tab w:val="left" w:leader="dot" w:pos="4536"/>
        </w:tabs>
      </w:pPr>
      <w:r>
        <w:t>Signed</w:t>
      </w:r>
      <w:r w:rsidR="00AF34A0">
        <w:tab/>
      </w:r>
      <w:r w:rsidR="00AF34A0">
        <w:tab/>
      </w:r>
    </w:p>
    <w:p w14:paraId="3A0A740A" w14:textId="77777777" w:rsidR="00A37E98" w:rsidRDefault="00A37E98" w:rsidP="00AF34A0">
      <w:pPr>
        <w:tabs>
          <w:tab w:val="left" w:pos="1418"/>
          <w:tab w:val="left" w:leader="dot" w:pos="4536"/>
        </w:tabs>
      </w:pPr>
      <w:r>
        <w:t>Date</w:t>
      </w:r>
      <w:r w:rsidR="00AF34A0">
        <w:tab/>
      </w:r>
      <w:r w:rsidR="00AF34A0">
        <w:tab/>
      </w:r>
    </w:p>
    <w:p w14:paraId="3E127F45" w14:textId="77777777" w:rsidR="00AF34A0" w:rsidRDefault="00AF34A0" w:rsidP="00AF34A0">
      <w:pPr>
        <w:tabs>
          <w:tab w:val="left" w:pos="1418"/>
          <w:tab w:val="left" w:leader="dot" w:pos="4536"/>
        </w:tabs>
      </w:pPr>
    </w:p>
    <w:p w14:paraId="66A95986" w14:textId="77777777" w:rsidR="00A37E98" w:rsidRDefault="00A37E98" w:rsidP="00AF34A0">
      <w:pPr>
        <w:tabs>
          <w:tab w:val="left" w:pos="1418"/>
          <w:tab w:val="left" w:leader="dot" w:pos="4536"/>
        </w:tabs>
      </w:pPr>
      <w:r>
        <w:t xml:space="preserve">Director </w:t>
      </w:r>
      <w:r w:rsidR="00AF34A0">
        <w:tab/>
      </w:r>
      <w:r w:rsidR="00AF34A0">
        <w:tab/>
      </w:r>
    </w:p>
    <w:p w14:paraId="09DC5342" w14:textId="77777777" w:rsidR="00A37E98" w:rsidRDefault="00A37E98" w:rsidP="00AF34A0">
      <w:pPr>
        <w:tabs>
          <w:tab w:val="left" w:pos="1418"/>
          <w:tab w:val="left" w:leader="dot" w:pos="4536"/>
        </w:tabs>
      </w:pPr>
      <w:r>
        <w:t xml:space="preserve">Signed </w:t>
      </w:r>
      <w:r w:rsidR="00AF34A0">
        <w:tab/>
      </w:r>
      <w:r w:rsidR="00AF34A0">
        <w:tab/>
      </w:r>
    </w:p>
    <w:p w14:paraId="6472BBD4" w14:textId="77777777" w:rsidR="00E01AB4" w:rsidRPr="00966957" w:rsidRDefault="00A37E98" w:rsidP="00AF34A0">
      <w:pPr>
        <w:tabs>
          <w:tab w:val="left" w:pos="1418"/>
          <w:tab w:val="left" w:leader="dot" w:pos="4536"/>
        </w:tabs>
      </w:pPr>
      <w:r>
        <w:t>Date</w:t>
      </w:r>
      <w:r w:rsidR="00AF34A0">
        <w:tab/>
      </w:r>
      <w:r w:rsidR="00AF34A0">
        <w:tab/>
      </w:r>
    </w:p>
    <w:sectPr w:rsidR="00E01AB4" w:rsidRPr="00966957" w:rsidSect="000476E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ACA6" w14:textId="77777777" w:rsidR="00923928" w:rsidRDefault="00923928">
      <w:pPr>
        <w:spacing w:after="0" w:line="240" w:lineRule="auto"/>
      </w:pPr>
      <w:r>
        <w:separator/>
      </w:r>
    </w:p>
  </w:endnote>
  <w:endnote w:type="continuationSeparator" w:id="0">
    <w:p w14:paraId="1001989A" w14:textId="77777777" w:rsidR="00923928" w:rsidRDefault="0092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0A96" w14:textId="77777777" w:rsidR="001F23E5" w:rsidRDefault="001F2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D978" w14:textId="2ADDAB04" w:rsidR="008E7581" w:rsidRDefault="008E7581" w:rsidP="001E2749">
    <w:pPr>
      <w:pStyle w:val="Footer"/>
    </w:pPr>
    <w:r>
      <w:tab/>
    </w:r>
    <w:r>
      <w:fldChar w:fldCharType="begin"/>
    </w:r>
    <w:r>
      <w:instrText xml:space="preserve"> PAGE   \* MERGEFORMAT </w:instrText>
    </w:r>
    <w:r>
      <w:fldChar w:fldCharType="separate"/>
    </w:r>
    <w:r w:rsidR="008309F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28CB" w14:textId="77777777" w:rsidR="001F23E5" w:rsidRDefault="001F2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A89BA" w14:textId="77777777" w:rsidR="00923928" w:rsidRDefault="00923928">
      <w:pPr>
        <w:spacing w:after="0" w:line="240" w:lineRule="auto"/>
      </w:pPr>
      <w:r>
        <w:separator/>
      </w:r>
    </w:p>
  </w:footnote>
  <w:footnote w:type="continuationSeparator" w:id="0">
    <w:p w14:paraId="249935DF" w14:textId="77777777" w:rsidR="00923928" w:rsidRDefault="0092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BB8B" w14:textId="77777777" w:rsidR="001F23E5" w:rsidRDefault="001F2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45F7" w14:textId="136599ED" w:rsidR="003A7C7A" w:rsidRDefault="001F23E5" w:rsidP="001F23E5">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CA6A" w14:textId="77777777" w:rsidR="001F23E5" w:rsidRDefault="001F2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3" w15:restartNumberingAfterBreak="0">
    <w:nsid w:val="45C13D35"/>
    <w:multiLevelType w:val="multilevel"/>
    <w:tmpl w:val="89AAD79C"/>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4"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5"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6"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16cid:durableId="237830905">
    <w:abstractNumId w:val="5"/>
  </w:num>
  <w:num w:numId="2" w16cid:durableId="817648054">
    <w:abstractNumId w:val="6"/>
  </w:num>
  <w:num w:numId="3" w16cid:durableId="942616450">
    <w:abstractNumId w:val="4"/>
  </w:num>
  <w:num w:numId="4" w16cid:durableId="1590848830">
    <w:abstractNumId w:val="2"/>
  </w:num>
  <w:num w:numId="5" w16cid:durableId="405494118">
    <w:abstractNumId w:val="1"/>
  </w:num>
  <w:num w:numId="6" w16cid:durableId="970015823">
    <w:abstractNumId w:val="3"/>
  </w:num>
  <w:num w:numId="7" w16cid:durableId="1966764411">
    <w:abstractNumId w:val="0"/>
  </w:num>
  <w:num w:numId="8" w16cid:durableId="300623494">
    <w:abstractNumId w:val="0"/>
  </w:num>
  <w:num w:numId="9" w16cid:durableId="109860084">
    <w:abstractNumId w:val="3"/>
  </w:num>
  <w:num w:numId="10" w16cid:durableId="1865903915">
    <w:abstractNumId w:val="3"/>
  </w:num>
  <w:num w:numId="11" w16cid:durableId="1736009848">
    <w:abstractNumId w:val="3"/>
  </w:num>
  <w:num w:numId="12" w16cid:durableId="19940176">
    <w:abstractNumId w:val="3"/>
  </w:num>
  <w:num w:numId="13" w16cid:durableId="969363662">
    <w:abstractNumId w:val="3"/>
  </w:num>
  <w:num w:numId="14" w16cid:durableId="258292125">
    <w:abstractNumId w:val="3"/>
  </w:num>
  <w:num w:numId="15" w16cid:durableId="986469549">
    <w:abstractNumId w:val="3"/>
  </w:num>
  <w:num w:numId="16" w16cid:durableId="164634560">
    <w:abstractNumId w:val="5"/>
  </w:num>
  <w:num w:numId="17" w16cid:durableId="417556248">
    <w:abstractNumId w:val="5"/>
  </w:num>
  <w:num w:numId="18" w16cid:durableId="1152218320">
    <w:abstractNumId w:val="5"/>
  </w:num>
  <w:num w:numId="19" w16cid:durableId="1802067791">
    <w:abstractNumId w:val="5"/>
  </w:num>
  <w:num w:numId="20" w16cid:durableId="2112385786">
    <w:abstractNumId w:val="5"/>
  </w:num>
  <w:num w:numId="21" w16cid:durableId="182204680">
    <w:abstractNumId w:val="5"/>
  </w:num>
  <w:num w:numId="22" w16cid:durableId="441069280">
    <w:abstractNumId w:val="5"/>
  </w:num>
  <w:num w:numId="23" w16cid:durableId="1751654021">
    <w:abstractNumId w:val="1"/>
  </w:num>
  <w:num w:numId="24" w16cid:durableId="1061248271">
    <w:abstractNumId w:val="1"/>
  </w:num>
  <w:num w:numId="25" w16cid:durableId="1208565927">
    <w:abstractNumId w:val="1"/>
  </w:num>
  <w:num w:numId="26" w16cid:durableId="540241419">
    <w:abstractNumId w:val="1"/>
  </w:num>
  <w:num w:numId="27" w16cid:durableId="1571191760">
    <w:abstractNumId w:val="1"/>
  </w:num>
  <w:num w:numId="28" w16cid:durableId="1741517664">
    <w:abstractNumId w:val="1"/>
  </w:num>
  <w:num w:numId="29" w16cid:durableId="1707094341">
    <w:abstractNumId w:val="1"/>
  </w:num>
  <w:num w:numId="30" w16cid:durableId="1145589277">
    <w:abstractNumId w:val="0"/>
  </w:num>
  <w:num w:numId="31" w16cid:durableId="385418546">
    <w:abstractNumId w:val="0"/>
  </w:num>
  <w:num w:numId="32" w16cid:durableId="495464946">
    <w:abstractNumId w:val="6"/>
  </w:num>
  <w:num w:numId="33" w16cid:durableId="158235425">
    <w:abstractNumId w:val="2"/>
  </w:num>
  <w:num w:numId="34" w16cid:durableId="758716127">
    <w:abstractNumId w:val="0"/>
  </w:num>
  <w:num w:numId="35" w16cid:durableId="1424718159">
    <w:abstractNumId w:val="5"/>
  </w:num>
  <w:num w:numId="36" w16cid:durableId="1932854447">
    <w:abstractNumId w:val="5"/>
  </w:num>
  <w:num w:numId="37" w16cid:durableId="789476859">
    <w:abstractNumId w:val="5"/>
  </w:num>
  <w:num w:numId="38" w16cid:durableId="484247138">
    <w:abstractNumId w:val="5"/>
  </w:num>
  <w:num w:numId="39" w16cid:durableId="1739547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2410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S_Client" w:val="Gowling"/>
    <w:docVar w:name="MS_Mediasterling" w:val="True"/>
    <w:docVar w:name="TMS_TEMPLATE_ID" w:val="Blank Document"/>
  </w:docVars>
  <w:rsids>
    <w:rsidRoot w:val="007A23D6"/>
    <w:rsid w:val="00004A19"/>
    <w:rsid w:val="0001030B"/>
    <w:rsid w:val="000123BB"/>
    <w:rsid w:val="00023797"/>
    <w:rsid w:val="00024439"/>
    <w:rsid w:val="00035C0E"/>
    <w:rsid w:val="00036DA1"/>
    <w:rsid w:val="0004146B"/>
    <w:rsid w:val="000476E7"/>
    <w:rsid w:val="000737D8"/>
    <w:rsid w:val="00077EB3"/>
    <w:rsid w:val="0009525E"/>
    <w:rsid w:val="000A384E"/>
    <w:rsid w:val="000B3985"/>
    <w:rsid w:val="000C0535"/>
    <w:rsid w:val="000C1A43"/>
    <w:rsid w:val="000E0D34"/>
    <w:rsid w:val="000E4F42"/>
    <w:rsid w:val="000F1712"/>
    <w:rsid w:val="000F793C"/>
    <w:rsid w:val="001479B7"/>
    <w:rsid w:val="00161EEA"/>
    <w:rsid w:val="0018467B"/>
    <w:rsid w:val="001D2D8E"/>
    <w:rsid w:val="001E2749"/>
    <w:rsid w:val="001F23E5"/>
    <w:rsid w:val="0020664A"/>
    <w:rsid w:val="00216A06"/>
    <w:rsid w:val="00225A6D"/>
    <w:rsid w:val="002304CD"/>
    <w:rsid w:val="00234819"/>
    <w:rsid w:val="002576D3"/>
    <w:rsid w:val="00292666"/>
    <w:rsid w:val="00292EA2"/>
    <w:rsid w:val="002A24A2"/>
    <w:rsid w:val="002A2553"/>
    <w:rsid w:val="002A6541"/>
    <w:rsid w:val="002C25A7"/>
    <w:rsid w:val="002C6672"/>
    <w:rsid w:val="002D1222"/>
    <w:rsid w:val="002D1A7A"/>
    <w:rsid w:val="002F6095"/>
    <w:rsid w:val="00300E82"/>
    <w:rsid w:val="00314AA9"/>
    <w:rsid w:val="00330489"/>
    <w:rsid w:val="00333193"/>
    <w:rsid w:val="00365DAB"/>
    <w:rsid w:val="00380F81"/>
    <w:rsid w:val="00384605"/>
    <w:rsid w:val="00384E67"/>
    <w:rsid w:val="00386A1D"/>
    <w:rsid w:val="003A314E"/>
    <w:rsid w:val="003A7C7A"/>
    <w:rsid w:val="003A7E08"/>
    <w:rsid w:val="003C540E"/>
    <w:rsid w:val="003D76EC"/>
    <w:rsid w:val="003E1AE6"/>
    <w:rsid w:val="003E732E"/>
    <w:rsid w:val="003F326E"/>
    <w:rsid w:val="00410A47"/>
    <w:rsid w:val="00415F1E"/>
    <w:rsid w:val="00436705"/>
    <w:rsid w:val="00465F39"/>
    <w:rsid w:val="004809CC"/>
    <w:rsid w:val="00484F24"/>
    <w:rsid w:val="0049335B"/>
    <w:rsid w:val="004A35E9"/>
    <w:rsid w:val="004A6CC3"/>
    <w:rsid w:val="004C1B33"/>
    <w:rsid w:val="004E450D"/>
    <w:rsid w:val="00503324"/>
    <w:rsid w:val="0050796F"/>
    <w:rsid w:val="00513145"/>
    <w:rsid w:val="00520DE3"/>
    <w:rsid w:val="0055052C"/>
    <w:rsid w:val="0055209F"/>
    <w:rsid w:val="00572F7D"/>
    <w:rsid w:val="005746F9"/>
    <w:rsid w:val="005B5278"/>
    <w:rsid w:val="005D4AB8"/>
    <w:rsid w:val="005E1CA3"/>
    <w:rsid w:val="005E6263"/>
    <w:rsid w:val="00600719"/>
    <w:rsid w:val="0060665D"/>
    <w:rsid w:val="006119BB"/>
    <w:rsid w:val="00614969"/>
    <w:rsid w:val="00617FE0"/>
    <w:rsid w:val="00624FCE"/>
    <w:rsid w:val="00682031"/>
    <w:rsid w:val="00685507"/>
    <w:rsid w:val="006A0E66"/>
    <w:rsid w:val="006A5A58"/>
    <w:rsid w:val="006B3D94"/>
    <w:rsid w:val="006C19B5"/>
    <w:rsid w:val="006C5D3D"/>
    <w:rsid w:val="006F3FEA"/>
    <w:rsid w:val="00702446"/>
    <w:rsid w:val="00712DB3"/>
    <w:rsid w:val="007169E7"/>
    <w:rsid w:val="007354FA"/>
    <w:rsid w:val="0074200A"/>
    <w:rsid w:val="007530CB"/>
    <w:rsid w:val="00764A66"/>
    <w:rsid w:val="007A23B8"/>
    <w:rsid w:val="007A23D6"/>
    <w:rsid w:val="007B33FB"/>
    <w:rsid w:val="007C79B5"/>
    <w:rsid w:val="007E46AC"/>
    <w:rsid w:val="007F0427"/>
    <w:rsid w:val="00822562"/>
    <w:rsid w:val="008237B9"/>
    <w:rsid w:val="008309F2"/>
    <w:rsid w:val="00837136"/>
    <w:rsid w:val="00854589"/>
    <w:rsid w:val="008805F3"/>
    <w:rsid w:val="00882E10"/>
    <w:rsid w:val="00885ECA"/>
    <w:rsid w:val="008B2813"/>
    <w:rsid w:val="008D3E9F"/>
    <w:rsid w:val="008D43CE"/>
    <w:rsid w:val="008D72F8"/>
    <w:rsid w:val="008E16F9"/>
    <w:rsid w:val="008E3AF6"/>
    <w:rsid w:val="008E7581"/>
    <w:rsid w:val="008F3D77"/>
    <w:rsid w:val="00907303"/>
    <w:rsid w:val="0092049F"/>
    <w:rsid w:val="009217C1"/>
    <w:rsid w:val="00923928"/>
    <w:rsid w:val="00956FDF"/>
    <w:rsid w:val="00962728"/>
    <w:rsid w:val="00966957"/>
    <w:rsid w:val="009757D9"/>
    <w:rsid w:val="00984A99"/>
    <w:rsid w:val="009A2849"/>
    <w:rsid w:val="009A6537"/>
    <w:rsid w:val="009A6667"/>
    <w:rsid w:val="009B269A"/>
    <w:rsid w:val="009B4393"/>
    <w:rsid w:val="009C1051"/>
    <w:rsid w:val="009D011F"/>
    <w:rsid w:val="009F17EB"/>
    <w:rsid w:val="009F2703"/>
    <w:rsid w:val="00A215C7"/>
    <w:rsid w:val="00A33251"/>
    <w:rsid w:val="00A33E37"/>
    <w:rsid w:val="00A37E98"/>
    <w:rsid w:val="00A543D8"/>
    <w:rsid w:val="00A62C42"/>
    <w:rsid w:val="00A72D52"/>
    <w:rsid w:val="00A80F06"/>
    <w:rsid w:val="00A969C2"/>
    <w:rsid w:val="00AA6FE3"/>
    <w:rsid w:val="00AB6852"/>
    <w:rsid w:val="00AC5EF7"/>
    <w:rsid w:val="00AF34A0"/>
    <w:rsid w:val="00AF76B0"/>
    <w:rsid w:val="00B85B54"/>
    <w:rsid w:val="00B935F6"/>
    <w:rsid w:val="00B9592E"/>
    <w:rsid w:val="00BD13C2"/>
    <w:rsid w:val="00C341A1"/>
    <w:rsid w:val="00C368DE"/>
    <w:rsid w:val="00C441C1"/>
    <w:rsid w:val="00C44E77"/>
    <w:rsid w:val="00C457F4"/>
    <w:rsid w:val="00C6432A"/>
    <w:rsid w:val="00C71690"/>
    <w:rsid w:val="00C74112"/>
    <w:rsid w:val="00C8729A"/>
    <w:rsid w:val="00CA266F"/>
    <w:rsid w:val="00CB277D"/>
    <w:rsid w:val="00CB5C28"/>
    <w:rsid w:val="00CC5D7F"/>
    <w:rsid w:val="00CD28E2"/>
    <w:rsid w:val="00CF4447"/>
    <w:rsid w:val="00CF6169"/>
    <w:rsid w:val="00D339A8"/>
    <w:rsid w:val="00D42B26"/>
    <w:rsid w:val="00D52BCB"/>
    <w:rsid w:val="00D67799"/>
    <w:rsid w:val="00D7429A"/>
    <w:rsid w:val="00D86568"/>
    <w:rsid w:val="00D96F87"/>
    <w:rsid w:val="00DA2E44"/>
    <w:rsid w:val="00DC4CA8"/>
    <w:rsid w:val="00DC66D0"/>
    <w:rsid w:val="00DE4911"/>
    <w:rsid w:val="00E01AB4"/>
    <w:rsid w:val="00E1182C"/>
    <w:rsid w:val="00E11C13"/>
    <w:rsid w:val="00E17DCF"/>
    <w:rsid w:val="00E43A9B"/>
    <w:rsid w:val="00E6248B"/>
    <w:rsid w:val="00E637F5"/>
    <w:rsid w:val="00E71C7E"/>
    <w:rsid w:val="00E7502C"/>
    <w:rsid w:val="00E91875"/>
    <w:rsid w:val="00EC288F"/>
    <w:rsid w:val="00EF42A4"/>
    <w:rsid w:val="00EF4CB0"/>
    <w:rsid w:val="00F00468"/>
    <w:rsid w:val="00F3681F"/>
    <w:rsid w:val="00F639C2"/>
    <w:rsid w:val="00F77AB7"/>
    <w:rsid w:val="00F83DDF"/>
    <w:rsid w:val="00F92A3E"/>
    <w:rsid w:val="00FA2E64"/>
    <w:rsid w:val="00FB6663"/>
    <w:rsid w:val="00FC36DF"/>
    <w:rsid w:val="00FD3EAF"/>
    <w:rsid w:val="00FF4B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5E1046"/>
  <w15:docId w15:val="{265F2B7A-9DF9-41C9-9C2C-F5AE3149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80" w:line="28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iPriority="5"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969C2"/>
  </w:style>
  <w:style w:type="paragraph" w:styleId="Heading1">
    <w:name w:val="heading 1"/>
    <w:next w:val="Body1"/>
    <w:link w:val="Heading1Char"/>
    <w:uiPriority w:val="1"/>
    <w:qFormat/>
    <w:rsid w:val="00A969C2"/>
    <w:pPr>
      <w:keepNext/>
      <w:widowControl w:val="0"/>
      <w:numPr>
        <w:numId w:val="15"/>
      </w:numPr>
      <w:outlineLvl w:val="0"/>
    </w:pPr>
    <w:rPr>
      <w:rFonts w:cs="Arial"/>
      <w:b/>
      <w:bCs/>
      <w:caps/>
      <w:kern w:val="32"/>
      <w:szCs w:val="32"/>
    </w:rPr>
  </w:style>
  <w:style w:type="paragraph" w:styleId="Heading2">
    <w:name w:val="heading 2"/>
    <w:next w:val="Body2"/>
    <w:link w:val="Heading2Char"/>
    <w:uiPriority w:val="1"/>
    <w:qFormat/>
    <w:rsid w:val="00A969C2"/>
    <w:pPr>
      <w:numPr>
        <w:ilvl w:val="1"/>
        <w:numId w:val="15"/>
      </w:numPr>
      <w:outlineLvl w:val="1"/>
    </w:pPr>
    <w:rPr>
      <w:rFonts w:cs="Arial"/>
      <w:bCs/>
      <w:iCs/>
      <w:szCs w:val="28"/>
    </w:rPr>
  </w:style>
  <w:style w:type="paragraph" w:styleId="Heading3">
    <w:name w:val="heading 3"/>
    <w:next w:val="Body3"/>
    <w:link w:val="Heading3Char"/>
    <w:uiPriority w:val="1"/>
    <w:qFormat/>
    <w:rsid w:val="00A969C2"/>
    <w:pPr>
      <w:numPr>
        <w:ilvl w:val="2"/>
        <w:numId w:val="15"/>
      </w:numPr>
      <w:outlineLvl w:val="2"/>
    </w:pPr>
    <w:rPr>
      <w:rFonts w:cs="Arial"/>
      <w:bCs/>
      <w:szCs w:val="26"/>
    </w:rPr>
  </w:style>
  <w:style w:type="paragraph" w:styleId="Heading4">
    <w:name w:val="heading 4"/>
    <w:next w:val="Body4"/>
    <w:link w:val="Heading4Char"/>
    <w:uiPriority w:val="1"/>
    <w:qFormat/>
    <w:rsid w:val="00A969C2"/>
    <w:pPr>
      <w:numPr>
        <w:ilvl w:val="3"/>
        <w:numId w:val="15"/>
      </w:numPr>
      <w:outlineLvl w:val="3"/>
    </w:pPr>
    <w:rPr>
      <w:bCs/>
      <w:szCs w:val="28"/>
    </w:rPr>
  </w:style>
  <w:style w:type="paragraph" w:styleId="Heading5">
    <w:name w:val="heading 5"/>
    <w:next w:val="Body5"/>
    <w:link w:val="Heading5Char"/>
    <w:uiPriority w:val="1"/>
    <w:qFormat/>
    <w:rsid w:val="00A969C2"/>
    <w:pPr>
      <w:numPr>
        <w:ilvl w:val="4"/>
        <w:numId w:val="15"/>
      </w:numPr>
      <w:outlineLvl w:val="4"/>
    </w:pPr>
    <w:rPr>
      <w:bCs/>
      <w:iCs/>
      <w:szCs w:val="26"/>
    </w:rPr>
  </w:style>
  <w:style w:type="paragraph" w:styleId="Heading6">
    <w:name w:val="heading 6"/>
    <w:next w:val="Body6"/>
    <w:link w:val="Heading6Char"/>
    <w:uiPriority w:val="1"/>
    <w:qFormat/>
    <w:rsid w:val="00A969C2"/>
    <w:pPr>
      <w:numPr>
        <w:ilvl w:val="5"/>
        <w:numId w:val="15"/>
      </w:numPr>
      <w:outlineLvl w:val="5"/>
    </w:pPr>
    <w:rPr>
      <w:bCs/>
    </w:rPr>
  </w:style>
  <w:style w:type="paragraph" w:styleId="Heading7">
    <w:name w:val="heading 7"/>
    <w:next w:val="Body7"/>
    <w:link w:val="Heading7Char"/>
    <w:uiPriority w:val="10"/>
    <w:qFormat/>
    <w:rsid w:val="00A969C2"/>
    <w:pPr>
      <w:widowControl w:val="0"/>
      <w:tabs>
        <w:tab w:val="left" w:pos="3544"/>
        <w:tab w:val="num" w:pos="4252"/>
      </w:tabs>
      <w:ind w:left="4252" w:hanging="709"/>
      <w:outlineLvl w:val="6"/>
    </w:pPr>
  </w:style>
  <w:style w:type="paragraph" w:styleId="Heading8">
    <w:name w:val="heading 8"/>
    <w:next w:val="Body8"/>
    <w:link w:val="Heading8Char"/>
    <w:uiPriority w:val="10"/>
    <w:rsid w:val="00F3681F"/>
    <w:pPr>
      <w:widowControl w:val="0"/>
      <w:numPr>
        <w:ilvl w:val="7"/>
        <w:numId w:val="15"/>
      </w:numPr>
      <w:tabs>
        <w:tab w:val="left" w:pos="4253"/>
      </w:tabs>
      <w:outlineLvl w:val="7"/>
    </w:pPr>
    <w:rPr>
      <w:iCs/>
    </w:rPr>
  </w:style>
  <w:style w:type="paragraph" w:styleId="Heading9">
    <w:name w:val="heading 9"/>
    <w:next w:val="Body9"/>
    <w:link w:val="Heading9Char"/>
    <w:uiPriority w:val="10"/>
    <w:rsid w:val="00F3681F"/>
    <w:pPr>
      <w:widowControl w:val="0"/>
      <w:numPr>
        <w:ilvl w:val="8"/>
        <w:numId w:val="15"/>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4819"/>
    <w:rPr>
      <w:rFonts w:ascii="Tahoma" w:hAnsi="Tahoma" w:cs="Tahoma"/>
      <w:sz w:val="16"/>
      <w:szCs w:val="16"/>
    </w:rPr>
  </w:style>
  <w:style w:type="character" w:customStyle="1" w:styleId="BalloonTextChar">
    <w:name w:val="Balloon Text Char"/>
    <w:basedOn w:val="DefaultParagraphFont"/>
    <w:link w:val="BalloonText"/>
    <w:uiPriority w:val="99"/>
    <w:semiHidden/>
    <w:rsid w:val="00234819"/>
    <w:rPr>
      <w:rFonts w:ascii="Tahoma" w:hAnsi="Tahoma" w:cs="Tahoma"/>
      <w:sz w:val="16"/>
      <w:szCs w:val="16"/>
      <w:lang w:val="en-GB"/>
    </w:rPr>
  </w:style>
  <w:style w:type="paragraph" w:styleId="BlockText">
    <w:name w:val="Block Text"/>
    <w:basedOn w:val="Normal"/>
    <w:uiPriority w:val="99"/>
    <w:semiHidden/>
    <w:rsid w:val="00234819"/>
    <w:pPr>
      <w:spacing w:after="120"/>
      <w:ind w:left="1440" w:right="1440"/>
    </w:pPr>
  </w:style>
  <w:style w:type="paragraph" w:styleId="BodyText">
    <w:name w:val="Body Text"/>
    <w:link w:val="BodyTextChar"/>
    <w:qFormat/>
    <w:rsid w:val="00A969C2"/>
  </w:style>
  <w:style w:type="character" w:customStyle="1" w:styleId="BodyTextChar">
    <w:name w:val="Body Text Char"/>
    <w:basedOn w:val="DefaultParagraphFont"/>
    <w:link w:val="BodyText"/>
    <w:rsid w:val="00A969C2"/>
    <w:rPr>
      <w:lang w:val="en-GB"/>
    </w:rPr>
  </w:style>
  <w:style w:type="paragraph" w:styleId="BodyText2">
    <w:name w:val="Body Text 2"/>
    <w:basedOn w:val="BodyText"/>
    <w:link w:val="BodyText2Char"/>
    <w:uiPriority w:val="99"/>
    <w:semiHidden/>
    <w:unhideWhenUsed/>
    <w:rsid w:val="00234819"/>
    <w:pPr>
      <w:spacing w:after="120" w:line="480" w:lineRule="auto"/>
    </w:pPr>
  </w:style>
  <w:style w:type="character" w:customStyle="1" w:styleId="BodyText2Char">
    <w:name w:val="Body Text 2 Char"/>
    <w:basedOn w:val="DefaultParagraphFont"/>
    <w:link w:val="BodyText2"/>
    <w:uiPriority w:val="99"/>
    <w:semiHidden/>
    <w:rsid w:val="00234819"/>
    <w:rPr>
      <w:lang w:val="en-GB"/>
    </w:rPr>
  </w:style>
  <w:style w:type="paragraph" w:styleId="BodyText3">
    <w:name w:val="Body Text 3"/>
    <w:basedOn w:val="BodyText"/>
    <w:link w:val="BodyText3Char"/>
    <w:uiPriority w:val="99"/>
    <w:semiHidden/>
    <w:unhideWhenUsed/>
    <w:rsid w:val="00234819"/>
    <w:pPr>
      <w:spacing w:after="120"/>
    </w:pPr>
    <w:rPr>
      <w:sz w:val="16"/>
      <w:szCs w:val="16"/>
    </w:rPr>
  </w:style>
  <w:style w:type="character" w:customStyle="1" w:styleId="BodyText3Char">
    <w:name w:val="Body Text 3 Char"/>
    <w:basedOn w:val="DefaultParagraphFont"/>
    <w:link w:val="BodyText3"/>
    <w:uiPriority w:val="99"/>
    <w:semiHidden/>
    <w:rsid w:val="00234819"/>
    <w:rPr>
      <w:sz w:val="16"/>
      <w:szCs w:val="16"/>
      <w:lang w:val="en-GB"/>
    </w:rPr>
  </w:style>
  <w:style w:type="paragraph" w:styleId="BodyTextIndent2">
    <w:name w:val="Body Text Indent 2"/>
    <w:basedOn w:val="Body1"/>
    <w:link w:val="BodyTextIndent2Char"/>
    <w:uiPriority w:val="99"/>
    <w:semiHidden/>
    <w:unhideWhenUsed/>
    <w:qFormat/>
    <w:rsid w:val="00A969C2"/>
    <w:rPr>
      <w:b/>
      <w:i/>
    </w:rPr>
  </w:style>
  <w:style w:type="character" w:customStyle="1" w:styleId="BodyTextIndent2Char">
    <w:name w:val="Body Text Indent 2 Char"/>
    <w:basedOn w:val="DefaultParagraphFont"/>
    <w:link w:val="BodyTextIndent2"/>
    <w:uiPriority w:val="99"/>
    <w:semiHidden/>
    <w:rsid w:val="00A969C2"/>
    <w:rPr>
      <w:b/>
      <w:i/>
      <w:lang w:val="en-GB"/>
    </w:rPr>
  </w:style>
  <w:style w:type="paragraph" w:styleId="BodyTextIndent3">
    <w:name w:val="Body Text Indent 3"/>
    <w:basedOn w:val="BodyText"/>
    <w:link w:val="BodyTextIndent3Char"/>
    <w:uiPriority w:val="99"/>
    <w:semiHidden/>
    <w:unhideWhenUsed/>
    <w:rsid w:val="002348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4819"/>
    <w:rPr>
      <w:sz w:val="16"/>
      <w:szCs w:val="16"/>
      <w:lang w:val="en-GB"/>
    </w:rPr>
  </w:style>
  <w:style w:type="paragraph" w:customStyle="1" w:styleId="Body1">
    <w:name w:val="Body1"/>
    <w:qFormat/>
    <w:rsid w:val="00A969C2"/>
    <w:pPr>
      <w:ind w:left="709"/>
    </w:pPr>
  </w:style>
  <w:style w:type="paragraph" w:customStyle="1" w:styleId="Body2">
    <w:name w:val="Body2"/>
    <w:qFormat/>
    <w:rsid w:val="00A969C2"/>
    <w:pPr>
      <w:ind w:left="709"/>
    </w:pPr>
  </w:style>
  <w:style w:type="paragraph" w:customStyle="1" w:styleId="Body3">
    <w:name w:val="Body3"/>
    <w:qFormat/>
    <w:rsid w:val="00A969C2"/>
    <w:pPr>
      <w:ind w:left="1418"/>
    </w:pPr>
  </w:style>
  <w:style w:type="paragraph" w:customStyle="1" w:styleId="Body4">
    <w:name w:val="Body4"/>
    <w:qFormat/>
    <w:rsid w:val="00A969C2"/>
    <w:pPr>
      <w:ind w:left="2126"/>
    </w:pPr>
  </w:style>
  <w:style w:type="paragraph" w:customStyle="1" w:styleId="Body5">
    <w:name w:val="Body5"/>
    <w:qFormat/>
    <w:rsid w:val="00A969C2"/>
    <w:pPr>
      <w:ind w:left="2835"/>
    </w:pPr>
  </w:style>
  <w:style w:type="paragraph" w:customStyle="1" w:styleId="Body6">
    <w:name w:val="Body6"/>
    <w:qFormat/>
    <w:rsid w:val="00A969C2"/>
    <w:pPr>
      <w:ind w:left="3544"/>
    </w:pPr>
  </w:style>
  <w:style w:type="paragraph" w:customStyle="1" w:styleId="Body7">
    <w:name w:val="Body7"/>
    <w:uiPriority w:val="10"/>
    <w:rsid w:val="00E1182C"/>
    <w:pPr>
      <w:ind w:left="4253"/>
    </w:pPr>
  </w:style>
  <w:style w:type="paragraph" w:customStyle="1" w:styleId="Body8">
    <w:name w:val="Body8"/>
    <w:uiPriority w:val="10"/>
    <w:rsid w:val="00E1182C"/>
    <w:pPr>
      <w:ind w:left="4961"/>
    </w:pPr>
  </w:style>
  <w:style w:type="paragraph" w:customStyle="1" w:styleId="Body9">
    <w:name w:val="Body9"/>
    <w:uiPriority w:val="10"/>
    <w:rsid w:val="00E1182C"/>
    <w:pPr>
      <w:ind w:left="5670"/>
    </w:pPr>
  </w:style>
  <w:style w:type="paragraph" w:customStyle="1" w:styleId="Bullet1">
    <w:name w:val="Bullet 1"/>
    <w:uiPriority w:val="4"/>
    <w:qFormat/>
    <w:rsid w:val="00A969C2"/>
    <w:pPr>
      <w:numPr>
        <w:numId w:val="22"/>
      </w:numPr>
    </w:pPr>
  </w:style>
  <w:style w:type="paragraph" w:customStyle="1" w:styleId="Bullet2">
    <w:name w:val="Bullet 2"/>
    <w:uiPriority w:val="4"/>
    <w:qFormat/>
    <w:rsid w:val="00A969C2"/>
    <w:pPr>
      <w:numPr>
        <w:ilvl w:val="1"/>
        <w:numId w:val="22"/>
      </w:numPr>
    </w:pPr>
  </w:style>
  <w:style w:type="paragraph" w:customStyle="1" w:styleId="Bullet3">
    <w:name w:val="Bullet 3"/>
    <w:uiPriority w:val="4"/>
    <w:qFormat/>
    <w:rsid w:val="00A969C2"/>
    <w:pPr>
      <w:numPr>
        <w:ilvl w:val="2"/>
        <w:numId w:val="22"/>
      </w:numPr>
    </w:pPr>
  </w:style>
  <w:style w:type="paragraph" w:customStyle="1" w:styleId="Bullet4">
    <w:name w:val="Bullet 4"/>
    <w:uiPriority w:val="4"/>
    <w:qFormat/>
    <w:rsid w:val="00A969C2"/>
    <w:pPr>
      <w:numPr>
        <w:ilvl w:val="3"/>
        <w:numId w:val="22"/>
      </w:numPr>
    </w:pPr>
  </w:style>
  <w:style w:type="paragraph" w:customStyle="1" w:styleId="Bullet5">
    <w:name w:val="Bullet 5"/>
    <w:uiPriority w:val="4"/>
    <w:qFormat/>
    <w:rsid w:val="00A969C2"/>
    <w:pPr>
      <w:numPr>
        <w:ilvl w:val="4"/>
        <w:numId w:val="22"/>
      </w:numPr>
    </w:pPr>
  </w:style>
  <w:style w:type="paragraph" w:customStyle="1" w:styleId="Bullet6">
    <w:name w:val="Bullet 6"/>
    <w:uiPriority w:val="4"/>
    <w:qFormat/>
    <w:rsid w:val="00A969C2"/>
    <w:pPr>
      <w:numPr>
        <w:ilvl w:val="5"/>
        <w:numId w:val="22"/>
      </w:numPr>
    </w:pPr>
  </w:style>
  <w:style w:type="paragraph" w:customStyle="1" w:styleId="Bullet7">
    <w:name w:val="Bullet 7"/>
    <w:uiPriority w:val="10"/>
    <w:qFormat/>
    <w:rsid w:val="00A969C2"/>
    <w:pPr>
      <w:numPr>
        <w:ilvl w:val="6"/>
        <w:numId w:val="22"/>
      </w:numPr>
    </w:pPr>
  </w:style>
  <w:style w:type="paragraph" w:customStyle="1" w:styleId="Bullet8">
    <w:name w:val="Bullet 8"/>
    <w:uiPriority w:val="10"/>
    <w:rsid w:val="009B4393"/>
    <w:pPr>
      <w:numPr>
        <w:ilvl w:val="7"/>
        <w:numId w:val="22"/>
      </w:numPr>
    </w:pPr>
  </w:style>
  <w:style w:type="paragraph" w:customStyle="1" w:styleId="Bullet9">
    <w:name w:val="Bullet 9"/>
    <w:uiPriority w:val="10"/>
    <w:rsid w:val="009B4393"/>
    <w:pPr>
      <w:numPr>
        <w:ilvl w:val="8"/>
        <w:numId w:val="22"/>
      </w:numPr>
    </w:pPr>
  </w:style>
  <w:style w:type="paragraph" w:styleId="Caption">
    <w:name w:val="caption"/>
    <w:basedOn w:val="Normal"/>
    <w:next w:val="Normal"/>
    <w:uiPriority w:val="8"/>
    <w:rsid w:val="00234819"/>
    <w:pPr>
      <w:jc w:val="center"/>
    </w:pPr>
    <w:rPr>
      <w:b/>
      <w:bCs/>
    </w:rPr>
  </w:style>
  <w:style w:type="paragraph" w:customStyle="1" w:styleId="CorrespondenceAddress">
    <w:name w:val="CorrespondenceAddress"/>
    <w:basedOn w:val="Normal"/>
    <w:uiPriority w:val="8"/>
    <w:rsid w:val="00234819"/>
  </w:style>
  <w:style w:type="paragraph" w:customStyle="1" w:styleId="CorrespondenceDeliveryInfo">
    <w:name w:val="CorrespondenceDeliveryInfo"/>
    <w:basedOn w:val="CorrespondenceAddress"/>
    <w:next w:val="CorrespondenceAddress"/>
    <w:uiPriority w:val="8"/>
    <w:rsid w:val="00234819"/>
    <w:rPr>
      <w:b/>
    </w:rPr>
  </w:style>
  <w:style w:type="paragraph" w:customStyle="1" w:styleId="CorrespondenceHeader">
    <w:name w:val="CorrespondenceHeader"/>
    <w:basedOn w:val="BodyText"/>
    <w:uiPriority w:val="8"/>
    <w:rsid w:val="00234819"/>
    <w:rPr>
      <w:sz w:val="16"/>
    </w:rPr>
  </w:style>
  <w:style w:type="paragraph" w:customStyle="1" w:styleId="CorrespondenceSubject">
    <w:name w:val="CorrespondenceSubject"/>
    <w:basedOn w:val="Normal"/>
    <w:next w:val="BodyText"/>
    <w:uiPriority w:val="8"/>
    <w:rsid w:val="00234819"/>
    <w:rPr>
      <w:b/>
    </w:rPr>
  </w:style>
  <w:style w:type="paragraph" w:customStyle="1" w:styleId="DLFrontPage">
    <w:name w:val="DLFrontPage"/>
    <w:basedOn w:val="Normal"/>
    <w:uiPriority w:val="8"/>
    <w:rsid w:val="00234819"/>
    <w:pPr>
      <w:tabs>
        <w:tab w:val="left" w:pos="5940"/>
        <w:tab w:val="left" w:pos="6480"/>
      </w:tabs>
      <w:spacing w:after="220"/>
    </w:pPr>
  </w:style>
  <w:style w:type="paragraph" w:styleId="EndnoteText">
    <w:name w:val="endnote text"/>
    <w:basedOn w:val="Normal"/>
    <w:link w:val="EndnoteTextChar"/>
    <w:uiPriority w:val="9"/>
    <w:rsid w:val="00234819"/>
  </w:style>
  <w:style w:type="character" w:customStyle="1" w:styleId="EndnoteTextChar">
    <w:name w:val="Endnote Text Char"/>
    <w:basedOn w:val="DefaultParagraphFont"/>
    <w:link w:val="EndnoteText"/>
    <w:uiPriority w:val="9"/>
    <w:rsid w:val="00234819"/>
    <w:rPr>
      <w:lang w:val="en-GB"/>
    </w:rPr>
  </w:style>
  <w:style w:type="paragraph" w:styleId="EnvelopeAddress">
    <w:name w:val="envelope address"/>
    <w:basedOn w:val="Normal"/>
    <w:uiPriority w:val="99"/>
    <w:semiHidden/>
    <w:unhideWhenUsed/>
    <w:rsid w:val="00234819"/>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234819"/>
    <w:rPr>
      <w:rFonts w:eastAsiaTheme="majorEastAsia" w:cstheme="majorBidi"/>
    </w:rPr>
  </w:style>
  <w:style w:type="paragraph" w:styleId="Footer">
    <w:name w:val="footer"/>
    <w:basedOn w:val="Normal"/>
    <w:link w:val="FooterChar"/>
    <w:uiPriority w:val="5"/>
    <w:qFormat/>
    <w:rsid w:val="00A969C2"/>
    <w:pPr>
      <w:tabs>
        <w:tab w:val="center" w:pos="4536"/>
        <w:tab w:val="right" w:pos="8306"/>
      </w:tabs>
      <w:spacing w:after="120" w:line="240" w:lineRule="auto"/>
    </w:pPr>
  </w:style>
  <w:style w:type="character" w:customStyle="1" w:styleId="FooterChar">
    <w:name w:val="Footer Char"/>
    <w:basedOn w:val="DefaultParagraphFont"/>
    <w:link w:val="Footer"/>
    <w:uiPriority w:val="5"/>
    <w:rsid w:val="00A969C2"/>
    <w:rPr>
      <w:lang w:val="en-GB"/>
    </w:rPr>
  </w:style>
  <w:style w:type="paragraph" w:styleId="FootnoteText">
    <w:name w:val="footnote text"/>
    <w:basedOn w:val="Normal"/>
    <w:link w:val="FootnoteTextChar"/>
    <w:uiPriority w:val="9"/>
    <w:rsid w:val="00234819"/>
    <w:rPr>
      <w:sz w:val="18"/>
    </w:rPr>
  </w:style>
  <w:style w:type="character" w:customStyle="1" w:styleId="FootnoteTextChar">
    <w:name w:val="Footnote Text Char"/>
    <w:basedOn w:val="DefaultParagraphFont"/>
    <w:link w:val="FootnoteText"/>
    <w:uiPriority w:val="9"/>
    <w:rsid w:val="00234819"/>
    <w:rPr>
      <w:sz w:val="18"/>
      <w:lang w:val="en-GB"/>
    </w:rPr>
  </w:style>
  <w:style w:type="paragraph" w:styleId="Header">
    <w:name w:val="header"/>
    <w:basedOn w:val="Normal"/>
    <w:link w:val="HeaderChar"/>
    <w:uiPriority w:val="5"/>
    <w:qFormat/>
    <w:rsid w:val="00A969C2"/>
    <w:pPr>
      <w:tabs>
        <w:tab w:val="center" w:pos="4536"/>
        <w:tab w:val="right" w:pos="8306"/>
      </w:tabs>
    </w:pPr>
  </w:style>
  <w:style w:type="character" w:customStyle="1" w:styleId="HeaderChar">
    <w:name w:val="Header Char"/>
    <w:basedOn w:val="DefaultParagraphFont"/>
    <w:link w:val="Header"/>
    <w:uiPriority w:val="5"/>
    <w:rsid w:val="00A969C2"/>
    <w:rPr>
      <w:lang w:val="en-GB"/>
    </w:rPr>
  </w:style>
  <w:style w:type="character" w:customStyle="1" w:styleId="Heading1Char">
    <w:name w:val="Heading 1 Char"/>
    <w:basedOn w:val="DefaultParagraphFont"/>
    <w:link w:val="Heading1"/>
    <w:uiPriority w:val="1"/>
    <w:rsid w:val="00A969C2"/>
    <w:rPr>
      <w:rFonts w:cs="Arial"/>
      <w:b/>
      <w:bCs/>
      <w:caps/>
      <w:kern w:val="32"/>
      <w:szCs w:val="32"/>
      <w:lang w:val="en-GB"/>
    </w:rPr>
  </w:style>
  <w:style w:type="character" w:customStyle="1" w:styleId="Heading2Char">
    <w:name w:val="Heading 2 Char"/>
    <w:basedOn w:val="DefaultParagraphFont"/>
    <w:link w:val="Heading2"/>
    <w:uiPriority w:val="1"/>
    <w:rsid w:val="00A969C2"/>
    <w:rPr>
      <w:rFonts w:cs="Arial"/>
      <w:bCs/>
      <w:iCs/>
      <w:szCs w:val="28"/>
      <w:lang w:val="en-GB"/>
    </w:rPr>
  </w:style>
  <w:style w:type="character" w:customStyle="1" w:styleId="Heading3Char">
    <w:name w:val="Heading 3 Char"/>
    <w:basedOn w:val="DefaultParagraphFont"/>
    <w:link w:val="Heading3"/>
    <w:uiPriority w:val="1"/>
    <w:rsid w:val="00A969C2"/>
    <w:rPr>
      <w:rFonts w:cs="Arial"/>
      <w:bCs/>
      <w:szCs w:val="26"/>
      <w:lang w:val="en-GB"/>
    </w:rPr>
  </w:style>
  <w:style w:type="character" w:customStyle="1" w:styleId="Heading4Char">
    <w:name w:val="Heading 4 Char"/>
    <w:basedOn w:val="DefaultParagraphFont"/>
    <w:link w:val="Heading4"/>
    <w:uiPriority w:val="1"/>
    <w:rsid w:val="00A969C2"/>
    <w:rPr>
      <w:bCs/>
      <w:szCs w:val="28"/>
      <w:lang w:val="en-GB"/>
    </w:rPr>
  </w:style>
  <w:style w:type="character" w:customStyle="1" w:styleId="Heading5Char">
    <w:name w:val="Heading 5 Char"/>
    <w:basedOn w:val="DefaultParagraphFont"/>
    <w:link w:val="Heading5"/>
    <w:uiPriority w:val="1"/>
    <w:rsid w:val="00A969C2"/>
    <w:rPr>
      <w:bCs/>
      <w:iCs/>
      <w:szCs w:val="26"/>
      <w:lang w:val="en-GB"/>
    </w:rPr>
  </w:style>
  <w:style w:type="character" w:customStyle="1" w:styleId="Heading6Char">
    <w:name w:val="Heading 6 Char"/>
    <w:basedOn w:val="DefaultParagraphFont"/>
    <w:link w:val="Heading6"/>
    <w:uiPriority w:val="1"/>
    <w:rsid w:val="00A969C2"/>
    <w:rPr>
      <w:bCs/>
      <w:lang w:val="en-GB"/>
    </w:rPr>
  </w:style>
  <w:style w:type="character" w:customStyle="1" w:styleId="Heading7Char">
    <w:name w:val="Heading 7 Char"/>
    <w:basedOn w:val="DefaultParagraphFont"/>
    <w:link w:val="Heading7"/>
    <w:uiPriority w:val="10"/>
    <w:rsid w:val="00A969C2"/>
    <w:rPr>
      <w:lang w:val="en-GB"/>
    </w:rPr>
  </w:style>
  <w:style w:type="character" w:customStyle="1" w:styleId="Heading8Char">
    <w:name w:val="Heading 8 Char"/>
    <w:basedOn w:val="DefaultParagraphFont"/>
    <w:link w:val="Heading8"/>
    <w:uiPriority w:val="10"/>
    <w:rsid w:val="00F3681F"/>
    <w:rPr>
      <w:iCs/>
      <w:lang w:val="en-GB"/>
    </w:rPr>
  </w:style>
  <w:style w:type="character" w:customStyle="1" w:styleId="Heading9Char">
    <w:name w:val="Heading 9 Char"/>
    <w:basedOn w:val="DefaultParagraphFont"/>
    <w:link w:val="Heading9"/>
    <w:uiPriority w:val="10"/>
    <w:rsid w:val="00F3681F"/>
    <w:rPr>
      <w:rFonts w:cs="Arial"/>
      <w:lang w:val="en-GB"/>
    </w:rPr>
  </w:style>
  <w:style w:type="character" w:styleId="Hyperlink">
    <w:name w:val="Hyperlink"/>
    <w:uiPriority w:val="9"/>
    <w:unhideWhenUsed/>
    <w:rsid w:val="00234819"/>
    <w:rPr>
      <w:color w:val="0000FF"/>
      <w:u w:val="single"/>
      <w:lang w:val="en-GB"/>
    </w:rPr>
  </w:style>
  <w:style w:type="paragraph" w:styleId="Index1">
    <w:name w:val="index 1"/>
    <w:basedOn w:val="Normal"/>
    <w:next w:val="Normal"/>
    <w:autoRedefine/>
    <w:uiPriority w:val="99"/>
    <w:semiHidden/>
    <w:unhideWhenUsed/>
    <w:rsid w:val="00234819"/>
    <w:pPr>
      <w:ind w:left="220" w:hanging="220"/>
    </w:pPr>
  </w:style>
  <w:style w:type="paragraph" w:styleId="IndexHeading">
    <w:name w:val="index heading"/>
    <w:basedOn w:val="Normal"/>
    <w:next w:val="Index1"/>
    <w:uiPriority w:val="99"/>
    <w:semiHidden/>
    <w:unhideWhenUsed/>
    <w:rsid w:val="00234819"/>
    <w:rPr>
      <w:rFonts w:eastAsiaTheme="majorEastAsia" w:cstheme="majorBidi"/>
      <w:b/>
      <w:bCs/>
    </w:rPr>
  </w:style>
  <w:style w:type="paragraph" w:styleId="MessageHeader">
    <w:name w:val="Message Header"/>
    <w:basedOn w:val="Normal"/>
    <w:link w:val="MessageHeaderChar"/>
    <w:uiPriority w:val="99"/>
    <w:semiHidden/>
    <w:unhideWhenUsed/>
    <w:rsid w:val="0023481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34819"/>
    <w:rPr>
      <w:rFonts w:eastAsiaTheme="majorEastAsia" w:cstheme="majorBidi"/>
      <w:sz w:val="24"/>
      <w:szCs w:val="24"/>
      <w:shd w:val="pct20" w:color="auto" w:fill="auto"/>
      <w:lang w:val="en-GB"/>
    </w:rPr>
  </w:style>
  <w:style w:type="paragraph" w:customStyle="1" w:styleId="Schedule1">
    <w:name w:val="Schedule 1"/>
    <w:basedOn w:val="BodyText"/>
    <w:next w:val="BodyText"/>
    <w:uiPriority w:val="2"/>
    <w:qFormat/>
    <w:rsid w:val="00A969C2"/>
    <w:pPr>
      <w:keepNext/>
      <w:pageBreakBefore/>
      <w:jc w:val="center"/>
    </w:pPr>
    <w:rPr>
      <w:b/>
      <w:caps/>
    </w:rPr>
  </w:style>
  <w:style w:type="paragraph" w:customStyle="1" w:styleId="Schedule2">
    <w:name w:val="Schedule 2"/>
    <w:basedOn w:val="BodyText"/>
    <w:next w:val="BodyText"/>
    <w:uiPriority w:val="2"/>
    <w:qFormat/>
    <w:rsid w:val="00A969C2"/>
    <w:pPr>
      <w:jc w:val="center"/>
    </w:pPr>
    <w:rPr>
      <w:b/>
    </w:rPr>
  </w:style>
  <w:style w:type="paragraph" w:customStyle="1" w:styleId="Simple1">
    <w:name w:val="Simple 1"/>
    <w:link w:val="Simple1Char"/>
    <w:uiPriority w:val="3"/>
    <w:qFormat/>
    <w:rsid w:val="00A969C2"/>
    <w:pPr>
      <w:numPr>
        <w:numId w:val="29"/>
      </w:numPr>
      <w:tabs>
        <w:tab w:val="left" w:pos="6660"/>
      </w:tabs>
    </w:pPr>
  </w:style>
  <w:style w:type="character" w:customStyle="1" w:styleId="Simple1Char">
    <w:name w:val="Simple 1 Char"/>
    <w:basedOn w:val="DefaultParagraphFont"/>
    <w:link w:val="Simple1"/>
    <w:uiPriority w:val="3"/>
    <w:rsid w:val="00A969C2"/>
    <w:rPr>
      <w:lang w:val="en-GB"/>
    </w:rPr>
  </w:style>
  <w:style w:type="paragraph" w:customStyle="1" w:styleId="Simple2">
    <w:name w:val="Simple 2"/>
    <w:link w:val="Simple2Char"/>
    <w:uiPriority w:val="3"/>
    <w:qFormat/>
    <w:rsid w:val="00A969C2"/>
    <w:pPr>
      <w:numPr>
        <w:ilvl w:val="1"/>
        <w:numId w:val="29"/>
      </w:numPr>
    </w:pPr>
  </w:style>
  <w:style w:type="character" w:customStyle="1" w:styleId="Simple2Char">
    <w:name w:val="Simple 2 Char"/>
    <w:basedOn w:val="Simple1Char"/>
    <w:link w:val="Simple2"/>
    <w:uiPriority w:val="3"/>
    <w:rsid w:val="00A969C2"/>
    <w:rPr>
      <w:lang w:val="en-GB"/>
    </w:rPr>
  </w:style>
  <w:style w:type="paragraph" w:customStyle="1" w:styleId="Simple3">
    <w:name w:val="Simple 3"/>
    <w:link w:val="Simple3Char"/>
    <w:uiPriority w:val="3"/>
    <w:qFormat/>
    <w:rsid w:val="00A969C2"/>
    <w:pPr>
      <w:numPr>
        <w:ilvl w:val="2"/>
        <w:numId w:val="29"/>
      </w:numPr>
    </w:pPr>
  </w:style>
  <w:style w:type="character" w:customStyle="1" w:styleId="Simple3Char">
    <w:name w:val="Simple 3 Char"/>
    <w:basedOn w:val="Simple1Char"/>
    <w:link w:val="Simple3"/>
    <w:uiPriority w:val="3"/>
    <w:rsid w:val="00A969C2"/>
    <w:rPr>
      <w:lang w:val="en-GB"/>
    </w:rPr>
  </w:style>
  <w:style w:type="paragraph" w:customStyle="1" w:styleId="Simple4">
    <w:name w:val="Simple 4"/>
    <w:link w:val="Simple4Char"/>
    <w:uiPriority w:val="3"/>
    <w:qFormat/>
    <w:rsid w:val="00A969C2"/>
    <w:pPr>
      <w:numPr>
        <w:ilvl w:val="3"/>
        <w:numId w:val="29"/>
      </w:numPr>
    </w:pPr>
  </w:style>
  <w:style w:type="character" w:customStyle="1" w:styleId="Simple4Char">
    <w:name w:val="Simple 4 Char"/>
    <w:basedOn w:val="Simple1Char"/>
    <w:link w:val="Simple4"/>
    <w:uiPriority w:val="3"/>
    <w:rsid w:val="00A969C2"/>
    <w:rPr>
      <w:lang w:val="en-GB"/>
    </w:rPr>
  </w:style>
  <w:style w:type="paragraph" w:customStyle="1" w:styleId="Simple5">
    <w:name w:val="Simple 5"/>
    <w:link w:val="Simple5Char"/>
    <w:uiPriority w:val="3"/>
    <w:qFormat/>
    <w:rsid w:val="00A969C2"/>
    <w:pPr>
      <w:numPr>
        <w:ilvl w:val="4"/>
        <w:numId w:val="29"/>
      </w:numPr>
    </w:pPr>
  </w:style>
  <w:style w:type="character" w:customStyle="1" w:styleId="Simple5Char">
    <w:name w:val="Simple 5 Char"/>
    <w:basedOn w:val="Simple1Char"/>
    <w:link w:val="Simple5"/>
    <w:uiPriority w:val="3"/>
    <w:rsid w:val="00A969C2"/>
    <w:rPr>
      <w:lang w:val="en-GB"/>
    </w:rPr>
  </w:style>
  <w:style w:type="paragraph" w:customStyle="1" w:styleId="Simple6">
    <w:name w:val="Simple 6"/>
    <w:link w:val="Simple6Char"/>
    <w:uiPriority w:val="3"/>
    <w:qFormat/>
    <w:rsid w:val="00A969C2"/>
    <w:pPr>
      <w:numPr>
        <w:ilvl w:val="5"/>
        <w:numId w:val="29"/>
      </w:numPr>
    </w:pPr>
  </w:style>
  <w:style w:type="character" w:customStyle="1" w:styleId="Simple6Char">
    <w:name w:val="Simple 6 Char"/>
    <w:basedOn w:val="Simple5Char"/>
    <w:link w:val="Simple6"/>
    <w:uiPriority w:val="3"/>
    <w:rsid w:val="00A969C2"/>
    <w:rPr>
      <w:lang w:val="en-GB"/>
    </w:rPr>
  </w:style>
  <w:style w:type="paragraph" w:customStyle="1" w:styleId="Simple7">
    <w:name w:val="Simple 7"/>
    <w:link w:val="Simple7Char"/>
    <w:uiPriority w:val="10"/>
    <w:qFormat/>
    <w:rsid w:val="00A969C2"/>
    <w:pPr>
      <w:numPr>
        <w:ilvl w:val="6"/>
        <w:numId w:val="3"/>
      </w:numPr>
      <w:tabs>
        <w:tab w:val="clear" w:pos="3402"/>
        <w:tab w:val="num" w:pos="4252"/>
      </w:tabs>
      <w:ind w:left="4252" w:hanging="709"/>
    </w:pPr>
  </w:style>
  <w:style w:type="character" w:customStyle="1" w:styleId="Simple7Char">
    <w:name w:val="Simple 7 Char"/>
    <w:basedOn w:val="Simple5Char"/>
    <w:link w:val="Simple7"/>
    <w:uiPriority w:val="10"/>
    <w:rsid w:val="00A969C2"/>
    <w:rPr>
      <w:lang w:val="en-GB"/>
    </w:rPr>
  </w:style>
  <w:style w:type="paragraph" w:customStyle="1" w:styleId="Simple8">
    <w:name w:val="Simple 8"/>
    <w:link w:val="Simple8Char"/>
    <w:uiPriority w:val="10"/>
    <w:rsid w:val="003A314E"/>
    <w:pPr>
      <w:numPr>
        <w:ilvl w:val="7"/>
        <w:numId w:val="29"/>
      </w:numPr>
    </w:pPr>
  </w:style>
  <w:style w:type="character" w:customStyle="1" w:styleId="Simple8Char">
    <w:name w:val="Simple 8 Char"/>
    <w:basedOn w:val="Simple5Char"/>
    <w:link w:val="Simple8"/>
    <w:uiPriority w:val="10"/>
    <w:rsid w:val="003A314E"/>
    <w:rPr>
      <w:lang w:val="en-GB"/>
    </w:rPr>
  </w:style>
  <w:style w:type="paragraph" w:customStyle="1" w:styleId="Simple9">
    <w:name w:val="Simple 9"/>
    <w:link w:val="Simple9Char"/>
    <w:uiPriority w:val="10"/>
    <w:rsid w:val="003A314E"/>
    <w:pPr>
      <w:numPr>
        <w:ilvl w:val="8"/>
        <w:numId w:val="29"/>
      </w:numPr>
    </w:pPr>
  </w:style>
  <w:style w:type="character" w:customStyle="1" w:styleId="Simple9Char">
    <w:name w:val="Simple 9 Char"/>
    <w:basedOn w:val="Simple5Char"/>
    <w:link w:val="Simple9"/>
    <w:uiPriority w:val="10"/>
    <w:rsid w:val="003A314E"/>
    <w:rPr>
      <w:lang w:val="en-GB"/>
    </w:rPr>
  </w:style>
  <w:style w:type="paragraph" w:customStyle="1" w:styleId="Subject">
    <w:name w:val="Subject"/>
    <w:basedOn w:val="Normal"/>
    <w:next w:val="Normal"/>
    <w:uiPriority w:val="8"/>
    <w:rsid w:val="0023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A969C2"/>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A969C2"/>
    <w:rPr>
      <w:rFonts w:eastAsiaTheme="majorEastAsia" w:cstheme="majorBidi"/>
      <w:i/>
      <w:iCs/>
      <w:sz w:val="28"/>
      <w:szCs w:val="24"/>
      <w:lang w:val="en-GB"/>
    </w:rPr>
  </w:style>
  <w:style w:type="table" w:styleId="TableGrid">
    <w:name w:val="Table Grid"/>
    <w:basedOn w:val="TableNormal"/>
    <w:rsid w:val="0023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A969C2"/>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A969C2"/>
    <w:rPr>
      <w:rFonts w:eastAsiaTheme="majorEastAsia" w:cstheme="majorBidi"/>
      <w:b/>
      <w:kern w:val="28"/>
      <w:sz w:val="32"/>
      <w:szCs w:val="52"/>
      <w:lang w:val="en-GB"/>
    </w:rPr>
  </w:style>
  <w:style w:type="paragraph" w:styleId="TOAHeading">
    <w:name w:val="toa heading"/>
    <w:basedOn w:val="Normal"/>
    <w:next w:val="Normal"/>
    <w:uiPriority w:val="99"/>
    <w:semiHidden/>
    <w:unhideWhenUsed/>
    <w:rsid w:val="00234819"/>
    <w:pPr>
      <w:spacing w:before="120"/>
    </w:pPr>
    <w:rPr>
      <w:rFonts w:eastAsiaTheme="majorEastAsia" w:cstheme="majorBidi"/>
      <w:b/>
      <w:bCs/>
      <w:sz w:val="24"/>
      <w:szCs w:val="24"/>
    </w:rPr>
  </w:style>
  <w:style w:type="paragraph" w:styleId="TOC1">
    <w:name w:val="toc 1"/>
    <w:next w:val="Normal"/>
    <w:autoRedefine/>
    <w:uiPriority w:val="6"/>
    <w:unhideWhenUsed/>
    <w:rsid w:val="00465F39"/>
    <w:rPr>
      <w:rFonts w:eastAsia="Times New Roman" w:cs="Times New Roman"/>
      <w:szCs w:val="24"/>
    </w:rPr>
  </w:style>
  <w:style w:type="paragraph" w:styleId="TOC2">
    <w:name w:val="toc 2"/>
    <w:next w:val="Normal"/>
    <w:autoRedefine/>
    <w:uiPriority w:val="6"/>
    <w:unhideWhenUsed/>
    <w:rsid w:val="00465F39"/>
    <w:pPr>
      <w:tabs>
        <w:tab w:val="right" w:leader="dot" w:pos="8278"/>
      </w:tabs>
      <w:ind w:left="240"/>
    </w:pPr>
    <w:rPr>
      <w:rFonts w:eastAsia="Times New Roman" w:cs="Times New Roman"/>
      <w:szCs w:val="24"/>
    </w:rPr>
  </w:style>
  <w:style w:type="paragraph" w:styleId="TOC3">
    <w:name w:val="toc 3"/>
    <w:next w:val="Normal"/>
    <w:autoRedefine/>
    <w:uiPriority w:val="6"/>
    <w:unhideWhenUsed/>
    <w:rsid w:val="00465F39"/>
    <w:pPr>
      <w:spacing w:after="100"/>
      <w:ind w:left="440"/>
    </w:pPr>
  </w:style>
  <w:style w:type="paragraph" w:styleId="TOCHeading">
    <w:name w:val="TOC Heading"/>
    <w:basedOn w:val="Heading1"/>
    <w:next w:val="Normal"/>
    <w:uiPriority w:val="39"/>
    <w:semiHidden/>
    <w:unhideWhenUsed/>
    <w:qFormat/>
    <w:rsid w:val="00A969C2"/>
    <w:pPr>
      <w:keepLines/>
      <w:widowControl/>
      <w:numPr>
        <w:numId w:val="0"/>
      </w:numPr>
      <w:spacing w:before="480" w:after="0"/>
      <w:outlineLvl w:val="9"/>
    </w:pPr>
    <w:rPr>
      <w:rFonts w:eastAsiaTheme="majorEastAsia" w:cstheme="majorBidi"/>
      <w:kern w:val="0"/>
      <w:sz w:val="28"/>
      <w:szCs w:val="28"/>
    </w:rPr>
  </w:style>
  <w:style w:type="paragraph" w:customStyle="1" w:styleId="Notes">
    <w:name w:val="Notes"/>
    <w:basedOn w:val="Body1"/>
    <w:uiPriority w:val="5"/>
    <w:qFormat/>
    <w:rsid w:val="00A969C2"/>
    <w:pPr>
      <w:shd w:val="clear" w:color="auto" w:fill="F2F2F2" w:themeFill="background1" w:themeFillShade="F2"/>
    </w:pPr>
    <w:rPr>
      <w:b/>
      <w:i/>
    </w:rPr>
  </w:style>
  <w:style w:type="paragraph" w:customStyle="1" w:styleId="definition">
    <w:name w:val="definition"/>
    <w:uiPriority w:val="7"/>
    <w:qFormat/>
    <w:rsid w:val="00A969C2"/>
    <w:pPr>
      <w:numPr>
        <w:numId w:val="34"/>
      </w:numPr>
    </w:pPr>
    <w:rPr>
      <w:rFonts w:eastAsia="Times New Roman" w:cs="Times New Roman"/>
    </w:rPr>
  </w:style>
  <w:style w:type="paragraph" w:customStyle="1" w:styleId="definitionsub">
    <w:name w:val="definition sub"/>
    <w:link w:val="definitionsubChar"/>
    <w:uiPriority w:val="2"/>
    <w:qFormat/>
    <w:rsid w:val="00A969C2"/>
    <w:pPr>
      <w:numPr>
        <w:ilvl w:val="1"/>
        <w:numId w:val="34"/>
      </w:numPr>
      <w:tabs>
        <w:tab w:val="left" w:pos="567"/>
      </w:tabs>
    </w:pPr>
    <w:rPr>
      <w:rFonts w:eastAsia="Times New Roman" w:cs="Times New Roman"/>
    </w:rPr>
  </w:style>
  <w:style w:type="character" w:styleId="PageNumber">
    <w:name w:val="page number"/>
    <w:basedOn w:val="DefaultParagraphFont"/>
    <w:uiPriority w:val="7"/>
    <w:rsid w:val="00234819"/>
    <w:rPr>
      <w:lang w:val="en-GB"/>
    </w:rPr>
  </w:style>
  <w:style w:type="paragraph" w:customStyle="1" w:styleId="Parties">
    <w:name w:val="Parties"/>
    <w:uiPriority w:val="7"/>
    <w:qFormat/>
    <w:rsid w:val="00A969C2"/>
    <w:pPr>
      <w:numPr>
        <w:numId w:val="32"/>
      </w:numPr>
      <w:tabs>
        <w:tab w:val="left" w:pos="709"/>
      </w:tabs>
    </w:pPr>
    <w:rPr>
      <w:rFonts w:eastAsia="Times New Roman" w:cs="Times New Roman"/>
      <w:b/>
    </w:rPr>
  </w:style>
  <w:style w:type="paragraph" w:customStyle="1" w:styleId="PartiesFront">
    <w:name w:val="Parties Front"/>
    <w:uiPriority w:val="7"/>
    <w:qFormat/>
    <w:rsid w:val="00A969C2"/>
    <w:pPr>
      <w:tabs>
        <w:tab w:val="center" w:pos="4536"/>
        <w:tab w:val="left" w:pos="7921"/>
      </w:tabs>
      <w:spacing w:after="240"/>
      <w:ind w:right="1701"/>
    </w:pPr>
    <w:rPr>
      <w:rFonts w:eastAsia="Times New Roman" w:cs="Times New Roman"/>
      <w:b/>
      <w:caps/>
    </w:rPr>
  </w:style>
  <w:style w:type="paragraph" w:customStyle="1" w:styleId="Recitals">
    <w:name w:val="Recitals"/>
    <w:basedOn w:val="Body1"/>
    <w:uiPriority w:val="7"/>
    <w:qFormat/>
    <w:rsid w:val="00A969C2"/>
    <w:pPr>
      <w:tabs>
        <w:tab w:val="left" w:pos="709"/>
        <w:tab w:val="num" w:pos="1134"/>
      </w:tabs>
      <w:ind w:left="1134" w:hanging="1134"/>
    </w:pPr>
    <w:rPr>
      <w:rFonts w:eastAsia="Times New Roman" w:cs="Times New Roman"/>
    </w:rPr>
  </w:style>
  <w:style w:type="paragraph" w:customStyle="1" w:styleId="Witness">
    <w:name w:val="Witness"/>
    <w:basedOn w:val="BodyText"/>
    <w:uiPriority w:val="7"/>
    <w:qFormat/>
    <w:rsid w:val="00A969C2"/>
    <w:pPr>
      <w:keepNext/>
      <w:tabs>
        <w:tab w:val="left" w:pos="4253"/>
        <w:tab w:val="right" w:leader="dot" w:pos="8789"/>
      </w:tabs>
      <w:spacing w:before="120"/>
    </w:pPr>
    <w:rPr>
      <w:rFonts w:eastAsia="Times New Roman" w:cs="Times New Roman"/>
    </w:rPr>
  </w:style>
  <w:style w:type="paragraph" w:customStyle="1" w:styleId="WitnessLit">
    <w:name w:val="WitnessLit"/>
    <w:basedOn w:val="Witness"/>
    <w:uiPriority w:val="7"/>
    <w:qFormat/>
    <w:rsid w:val="00A969C2"/>
    <w:pPr>
      <w:tabs>
        <w:tab w:val="left" w:pos="1134"/>
        <w:tab w:val="left" w:leader="dot" w:pos="5387"/>
      </w:tabs>
    </w:pPr>
  </w:style>
  <w:style w:type="paragraph" w:customStyle="1" w:styleId="DLFrontPageTitle">
    <w:name w:val="DLFrontPageTitle"/>
    <w:basedOn w:val="DLFrontPage"/>
    <w:uiPriority w:val="5"/>
    <w:qFormat/>
    <w:rsid w:val="00A969C2"/>
    <w:pPr>
      <w:tabs>
        <w:tab w:val="clear" w:pos="6480"/>
        <w:tab w:val="left" w:pos="6660"/>
      </w:tabs>
      <w:spacing w:line="240" w:lineRule="auto"/>
      <w:jc w:val="center"/>
    </w:pPr>
  </w:style>
  <w:style w:type="paragraph" w:customStyle="1" w:styleId="definitionsub-sub">
    <w:name w:val="definition sub-sub"/>
    <w:basedOn w:val="definitionsub"/>
    <w:link w:val="definitionsub-subChar"/>
    <w:uiPriority w:val="5"/>
    <w:qFormat/>
    <w:rsid w:val="00A969C2"/>
    <w:pPr>
      <w:numPr>
        <w:ilvl w:val="2"/>
        <w:numId w:val="4"/>
      </w:numPr>
      <w:tabs>
        <w:tab w:val="clear" w:pos="1134"/>
        <w:tab w:val="left" w:pos="1021"/>
      </w:tabs>
      <w:ind w:left="1021" w:hanging="454"/>
    </w:pPr>
  </w:style>
  <w:style w:type="character" w:customStyle="1" w:styleId="definitionsub-subChar">
    <w:name w:val="definition sub-sub Char"/>
    <w:basedOn w:val="definitionsubChar"/>
    <w:link w:val="definitionsub-sub"/>
    <w:uiPriority w:val="5"/>
    <w:rsid w:val="00A969C2"/>
    <w:rPr>
      <w:rFonts w:eastAsia="Times New Roman" w:cs="Times New Roman"/>
      <w:lang w:val="en-GB"/>
    </w:rPr>
  </w:style>
  <w:style w:type="character" w:customStyle="1" w:styleId="definitionsubChar">
    <w:name w:val="definition sub Char"/>
    <w:basedOn w:val="DefaultParagraphFont"/>
    <w:link w:val="definitionsub"/>
    <w:uiPriority w:val="2"/>
    <w:rsid w:val="00A969C2"/>
    <w:rPr>
      <w:rFonts w:eastAsia="Times New Roman" w:cs="Times New Roman"/>
      <w:lang w:val="en-GB"/>
    </w:rPr>
  </w:style>
  <w:style w:type="character" w:customStyle="1" w:styleId="Negative">
    <w:name w:val="_Negative"/>
    <w:basedOn w:val="DefaultParagraphFont"/>
    <w:rsid w:val="00AA6FE3"/>
    <w:rPr>
      <w:color w:val="FF0000"/>
      <w:lang w:val="en-GB"/>
    </w:rPr>
  </w:style>
  <w:style w:type="character" w:styleId="PlaceholderText">
    <w:name w:val="Placeholder Text"/>
    <w:basedOn w:val="DefaultParagraphFont"/>
    <w:uiPriority w:val="99"/>
    <w:semiHidden/>
    <w:rsid w:val="00956FDF"/>
    <w:rPr>
      <w:color w:val="808080"/>
      <w:lang w:val="en-GB"/>
    </w:rPr>
  </w:style>
  <w:style w:type="character" w:styleId="CommentReference">
    <w:name w:val="annotation reference"/>
    <w:basedOn w:val="DefaultParagraphFont"/>
    <w:uiPriority w:val="99"/>
    <w:semiHidden/>
    <w:unhideWhenUsed/>
    <w:rsid w:val="00365DAB"/>
    <w:rPr>
      <w:sz w:val="16"/>
      <w:szCs w:val="16"/>
    </w:rPr>
  </w:style>
  <w:style w:type="paragraph" w:styleId="CommentText">
    <w:name w:val="annotation text"/>
    <w:basedOn w:val="Normal"/>
    <w:link w:val="CommentTextChar"/>
    <w:uiPriority w:val="99"/>
    <w:semiHidden/>
    <w:unhideWhenUsed/>
    <w:rsid w:val="00365DAB"/>
    <w:pPr>
      <w:spacing w:line="240" w:lineRule="auto"/>
    </w:pPr>
  </w:style>
  <w:style w:type="character" w:customStyle="1" w:styleId="CommentTextChar">
    <w:name w:val="Comment Text Char"/>
    <w:basedOn w:val="DefaultParagraphFont"/>
    <w:link w:val="CommentText"/>
    <w:uiPriority w:val="99"/>
    <w:semiHidden/>
    <w:rsid w:val="00365DAB"/>
  </w:style>
  <w:style w:type="paragraph" w:styleId="CommentSubject">
    <w:name w:val="annotation subject"/>
    <w:basedOn w:val="CommentText"/>
    <w:next w:val="CommentText"/>
    <w:link w:val="CommentSubjectChar"/>
    <w:uiPriority w:val="99"/>
    <w:semiHidden/>
    <w:unhideWhenUsed/>
    <w:rsid w:val="00365DAB"/>
    <w:rPr>
      <w:b/>
      <w:bCs/>
    </w:rPr>
  </w:style>
  <w:style w:type="character" w:customStyle="1" w:styleId="CommentSubjectChar">
    <w:name w:val="Comment Subject Char"/>
    <w:basedOn w:val="CommentTextChar"/>
    <w:link w:val="CommentSubject"/>
    <w:uiPriority w:val="99"/>
    <w:semiHidden/>
    <w:rsid w:val="00365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Word\Templates\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CFDDA-31CD-4A45-987D-067DC9F608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3BEFE-0CDC-4868-A180-F7FD4C0F5E90}">
  <ds:schemaRefs>
    <ds:schemaRef ds:uri="http://schemas.microsoft.com/sharepoint/v3/contenttype/forms"/>
  </ds:schemaRefs>
</ds:datastoreItem>
</file>

<file path=customXml/itemProps3.xml><?xml version="1.0" encoding="utf-8"?>
<ds:datastoreItem xmlns:ds="http://schemas.openxmlformats.org/officeDocument/2006/customXml" ds:itemID="{0E0D66BF-3C11-4CF0-83DE-367836D26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Blank%20Document.dotx</Template>
  <TotalTime>0</TotalTime>
  <Pages>1</Pages>
  <Words>5011</Words>
  <Characters>28564</Characters>
  <Application>Microsoft Office Word</Application>
  <DocSecurity>0</DocSecurity>
  <Lines>238</Lines>
  <Paragraphs>67</Paragraphs>
  <ScaleCrop>false</ScaleCrop>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Watkins, Jean-paul C2 (NAVY ACQ-DMS-NG PROJ MAN4)</cp:lastModifiedBy>
  <cp:revision>2</cp:revision>
  <dcterms:created xsi:type="dcterms:W3CDTF">2022-11-17T17:22:00Z</dcterms:created>
  <dcterms:modified xsi:type="dcterms:W3CDTF">2022-11-17T17:22:00Z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ikitDocRef">
    <vt:lpwstr>Legal02#100455270v1[GEK01]</vt:lpwstr>
  </property>
  <property fmtid="{D5CDD505-2E9C-101B-9397-08002B2CF9AE}" pid="7" name="TemplafyTenantId">
    <vt:lpwstr> </vt:lpwstr>
  </property>
  <property fmtid="{D5CDD505-2E9C-101B-9397-08002B2CF9AE}" pid="8" name="TemplafyTemplateId">
    <vt:lpwstr> </vt:lpwstr>
  </property>
  <property fmtid="{D5CDD505-2E9C-101B-9397-08002B2CF9AE}" pid="9" name="TemplafyUserProfileId">
    <vt:lpwstr> </vt:lpwstr>
  </property>
  <property fmtid="{D5CDD505-2E9C-101B-9397-08002B2CF9AE}" pid="10" name="TemplafyLanguageCode">
    <vt:lpwstr> </vt:lpwstr>
  </property>
  <property fmtid="{D5CDD505-2E9C-101B-9397-08002B2CF9AE}" pid="11" name="MS_ProfileLang">
    <vt:lpwstr> </vt:lpwstr>
  </property>
  <property fmtid="{D5CDD505-2E9C-101B-9397-08002B2CF9AE}" pid="12" name="iManageDocumentType">
    <vt:lpwstr> </vt:lpwstr>
  </property>
  <property fmtid="{D5CDD505-2E9C-101B-9397-08002B2CF9AE}" pid="13" name="tikitDocNumber">
    <vt:lpwstr> </vt:lpwstr>
  </property>
  <property fmtid="{D5CDD505-2E9C-101B-9397-08002B2CF9AE}" pid="14" name="tikitDocDescription">
    <vt:lpwstr> </vt:lpwstr>
  </property>
  <property fmtid="{D5CDD505-2E9C-101B-9397-08002B2CF9AE}" pid="15" name="tikitAuthor">
    <vt:lpwstr> </vt:lpwstr>
  </property>
  <property fmtid="{D5CDD505-2E9C-101B-9397-08002B2CF9AE}" pid="16" name="tikitAuthorID">
    <vt:lpwstr> </vt:lpwstr>
  </property>
  <property fmtid="{D5CDD505-2E9C-101B-9397-08002B2CF9AE}" pid="17" name="tikitTypistID">
    <vt:lpwstr> </vt:lpwstr>
  </property>
  <property fmtid="{D5CDD505-2E9C-101B-9397-08002B2CF9AE}" pid="18" name="tikitClientID">
    <vt:lpwstr> </vt:lpwstr>
  </property>
  <property fmtid="{D5CDD505-2E9C-101B-9397-08002B2CF9AE}" pid="19" name="tikitMatterID">
    <vt:lpwstr> </vt:lpwstr>
  </property>
  <property fmtid="{D5CDD505-2E9C-101B-9397-08002B2CF9AE}" pid="20" name="tikitClientDescription">
    <vt:lpwstr> </vt:lpwstr>
  </property>
  <property fmtid="{D5CDD505-2E9C-101B-9397-08002B2CF9AE}" pid="21" name="tikitMatterDescription">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2022-11-17T17:22:35Z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900da86c-d057-473e-ac9f-29e63f83f063</vt:lpwstr>
  </property>
  <property fmtid="{D5CDD505-2E9C-101B-9397-08002B2CF9AE}" pid="29" name="MSIP_Label_d8a60473-494b-4586-a1bb-b0e663054676_ContentBits">
    <vt:lpwstr>0</vt:lpwstr>
  </property>
</Properties>
</file>