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33D5B201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9FFA47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F543387" w14:textId="0E938BD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2213C2">
              <w:rPr>
                <w:rFonts w:ascii="Arial" w:hAnsi="Arial" w:cs="Arial"/>
                <w:sz w:val="22"/>
              </w:rPr>
              <w:t>3-005</w:t>
            </w:r>
          </w:p>
          <w:p w14:paraId="11ED7C65" w14:textId="1C0E4640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YourRef"/>
            <w:bookmarkEnd w:id="1"/>
          </w:p>
          <w:p w14:paraId="6AA9CAB5" w14:textId="77777777" w:rsidR="002213C2" w:rsidRDefault="002213C2" w:rsidP="005C082A">
            <w:pPr>
              <w:rPr>
                <w:rFonts w:ascii="Arial" w:hAnsi="Arial" w:cs="Arial"/>
                <w:sz w:val="22"/>
              </w:rPr>
            </w:pPr>
          </w:p>
          <w:p w14:paraId="5EC9FBD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5D050F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072CB8C8" w14:textId="408B23AE" w:rsidR="00963F34" w:rsidRDefault="00963F34" w:rsidP="00963F34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</w:p>
          <w:p w14:paraId="59B98A6D" w14:textId="1940DD1C" w:rsidR="00963F34" w:rsidRDefault="00963F34" w:rsidP="00963F34">
            <w:pPr>
              <w:rPr>
                <w:rFonts w:ascii="Arial" w:hAnsi="Arial" w:cs="Arial"/>
                <w:b/>
                <w:sz w:val="22"/>
              </w:rPr>
            </w:pPr>
          </w:p>
          <w:p w14:paraId="2E4EA935" w14:textId="1AB6D964" w:rsidR="00242A7C" w:rsidRPr="00524411" w:rsidRDefault="002213C2" w:rsidP="00963F3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Arup</w:t>
            </w:r>
          </w:p>
          <w:p w14:paraId="3E005329" w14:textId="77777777" w:rsidR="00963F34" w:rsidRDefault="00963F34" w:rsidP="00963F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Bravo </w:t>
            </w:r>
          </w:p>
          <w:p w14:paraId="0185D05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5978FB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2271836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54B462" w14:textId="77777777" w:rsidR="00242A7C" w:rsidRDefault="00242A7C" w:rsidP="00242A7C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Fax"/>
            <w:bookmarkStart w:id="7" w:name="Other"/>
            <w:bookmarkStart w:id="8" w:name="TodaysDate"/>
            <w:bookmarkEnd w:id="5"/>
            <w:bookmarkEnd w:id="6"/>
            <w:bookmarkEnd w:id="7"/>
            <w:bookmarkEnd w:id="8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1898E38E" w14:textId="77777777" w:rsidR="00242A7C" w:rsidRDefault="00242A7C" w:rsidP="00242A7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3C5E6ACB" w14:textId="77777777" w:rsidR="00242A7C" w:rsidRDefault="00242A7C" w:rsidP="00242A7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D33CE08" w14:textId="77777777" w:rsidR="00242A7C" w:rsidRDefault="00242A7C" w:rsidP="00242A7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C57396F" w14:textId="44AFF3E4" w:rsidR="00727813" w:rsidRDefault="00242A7C" w:rsidP="00242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D2C5CD4" w14:textId="77777777" w:rsidR="00242A7C" w:rsidRDefault="00242A7C" w:rsidP="00242A7C">
            <w:pPr>
              <w:rPr>
                <w:rFonts w:ascii="Arial" w:hAnsi="Arial" w:cs="Arial"/>
                <w:sz w:val="22"/>
              </w:rPr>
            </w:pPr>
          </w:p>
          <w:bookmarkStart w:id="9" w:name="_Hlk530404550"/>
          <w:p w14:paraId="1D006F4F" w14:textId="25183F27" w:rsidR="00963F34" w:rsidRDefault="00F25F64" w:rsidP="00963F3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FA2EF9C583234D14BEEC861F344CA2A2"/>
                </w:placeholder>
                <w:date w:fullDate="2020-04-01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C3290">
                  <w:rPr>
                    <w:rFonts w:ascii="Arial" w:hAnsi="Arial" w:cs="Arial"/>
                    <w:sz w:val="22"/>
                  </w:rPr>
                  <w:t>01 April 2020</w:t>
                </w:r>
              </w:sdtContent>
            </w:sdt>
            <w:bookmarkEnd w:id="9"/>
          </w:p>
          <w:p w14:paraId="49433F0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281AAEA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22A9F6EF" w14:textId="77777777" w:rsidR="000B5932" w:rsidRDefault="000B5932">
      <w:pPr>
        <w:rPr>
          <w:rFonts w:ascii="Arial" w:hAnsi="Arial" w:cs="Arial"/>
          <w:b/>
          <w:bCs/>
        </w:rPr>
      </w:pPr>
    </w:p>
    <w:p w14:paraId="6D72FB40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6F1DAA94" w14:textId="77777777" w:rsidR="000B5932" w:rsidRDefault="000B5932">
      <w:pPr>
        <w:rPr>
          <w:rFonts w:ascii="Arial" w:hAnsi="Arial" w:cs="Arial"/>
        </w:rPr>
      </w:pPr>
    </w:p>
    <w:p w14:paraId="6025D1FF" w14:textId="77777777" w:rsidR="009207A5" w:rsidRDefault="009207A5" w:rsidP="009207A5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25F60293" w14:textId="5FB32736" w:rsidR="009207A5" w:rsidRDefault="009207A5" w:rsidP="009207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3 – Commercial and Dispute Resolution</w:t>
      </w:r>
    </w:p>
    <w:p w14:paraId="76F42D63" w14:textId="77777777" w:rsidR="00242A7C" w:rsidRDefault="00242A7C" w:rsidP="009207A5">
      <w:pPr>
        <w:jc w:val="center"/>
        <w:rPr>
          <w:rFonts w:ascii="Arial" w:hAnsi="Arial" w:cs="Arial"/>
          <w:b/>
          <w:bCs/>
        </w:rPr>
      </w:pPr>
    </w:p>
    <w:p w14:paraId="722A66B5" w14:textId="021A9CE0" w:rsidR="00242A7C" w:rsidRDefault="002213C2" w:rsidP="00242A7C">
      <w:pPr>
        <w:jc w:val="center"/>
        <w:rPr>
          <w:rFonts w:ascii="Arial" w:hAnsi="Arial" w:cs="Arial"/>
          <w:b/>
        </w:rPr>
      </w:pPr>
      <w:r w:rsidRPr="002213C2">
        <w:rPr>
          <w:rFonts w:ascii="Arial" w:hAnsi="Arial" w:cs="Arial"/>
          <w:b/>
        </w:rPr>
        <w:t xml:space="preserve">3-005 Commercial Resolution Team – A14 </w:t>
      </w:r>
      <w:proofErr w:type="spellStart"/>
      <w:r w:rsidRPr="002213C2">
        <w:rPr>
          <w:rFonts w:ascii="Arial" w:hAnsi="Arial" w:cs="Arial"/>
          <w:b/>
        </w:rPr>
        <w:t>Girton</w:t>
      </w:r>
      <w:proofErr w:type="spellEnd"/>
      <w:r w:rsidRPr="002213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69CD7A32" w14:textId="5FAFDDBE" w:rsidR="00627D44" w:rsidRDefault="00627D44">
      <w:pPr>
        <w:rPr>
          <w:rFonts w:ascii="Arial" w:hAnsi="Arial" w:cs="Arial"/>
          <w:b/>
        </w:rPr>
      </w:pPr>
    </w:p>
    <w:p w14:paraId="78DAAAC5" w14:textId="77777777" w:rsidR="00242A7C" w:rsidRDefault="00242A7C">
      <w:pPr>
        <w:rPr>
          <w:rFonts w:ascii="Arial" w:hAnsi="Arial" w:cs="Arial"/>
          <w:b/>
        </w:rPr>
      </w:pPr>
    </w:p>
    <w:p w14:paraId="069B8A5F" w14:textId="38D00F76" w:rsidR="00242A7C" w:rsidRPr="005C6E7D" w:rsidRDefault="00242A7C" w:rsidP="00242A7C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2AE6324589F2462C8AF8FE515D3A0FE3"/>
          </w:placeholder>
          <w:date w:fullDate="2020-03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213C2">
            <w:rPr>
              <w:rStyle w:val="Style1"/>
            </w:rPr>
            <w:t>27 March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2652FC97" w14:textId="77777777" w:rsidR="0096338C" w:rsidRDefault="0096338C">
      <w:pPr>
        <w:rPr>
          <w:rFonts w:ascii="Arial" w:hAnsi="Arial" w:cs="Arial"/>
        </w:rPr>
      </w:pPr>
    </w:p>
    <w:p w14:paraId="09054189" w14:textId="2624F310" w:rsidR="00242A7C" w:rsidRPr="005C6E7D" w:rsidRDefault="00242A7C" w:rsidP="00242A7C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B432515FB3CB459D83A9765634E75BEF"/>
          </w:placeholder>
          <w:date w:fullDate="2020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C3290">
            <w:rPr>
              <w:rStyle w:val="Style2"/>
            </w:rPr>
            <w:t>01 April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A859E3660E6A4CAF979252BB9E0A2476"/>
          </w:placeholder>
          <w:date w:fullDate="2020-05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C3290">
            <w:rPr>
              <w:rStyle w:val="Style3"/>
            </w:rPr>
            <w:t>01 May 2020</w:t>
          </w:r>
        </w:sdtContent>
      </w:sdt>
      <w:r>
        <w:rPr>
          <w:rFonts w:ascii="Arial" w:hAnsi="Arial" w:cs="Arial"/>
        </w:rPr>
        <w:t>.</w:t>
      </w:r>
    </w:p>
    <w:p w14:paraId="29AFCA03" w14:textId="77777777" w:rsidR="00242A7C" w:rsidRDefault="00242A7C" w:rsidP="00242A7C">
      <w:pPr>
        <w:rPr>
          <w:rFonts w:ascii="Arial" w:hAnsi="Arial" w:cs="Arial"/>
        </w:rPr>
      </w:pPr>
    </w:p>
    <w:p w14:paraId="57E59321" w14:textId="20E8968C" w:rsidR="00242A7C" w:rsidRDefault="00242A7C" w:rsidP="00242A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2213C2">
        <w:rPr>
          <w:rFonts w:ascii="Arial" w:hAnsi="Arial" w:cs="Arial"/>
          <w:b/>
        </w:rPr>
        <w:t>69,990.11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1D4A421D" w14:textId="77777777" w:rsidR="00242A7C" w:rsidRPr="00627D44" w:rsidRDefault="00242A7C" w:rsidP="00242A7C">
      <w:pPr>
        <w:rPr>
          <w:rFonts w:ascii="Arial" w:hAnsi="Arial" w:cs="Arial"/>
        </w:rPr>
      </w:pPr>
    </w:p>
    <w:p w14:paraId="44D7264E" w14:textId="5B819EA7" w:rsidR="00242A7C" w:rsidRPr="00627D44" w:rsidRDefault="009C75BB" w:rsidP="00242A7C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242A7C">
        <w:rPr>
          <w:rFonts w:ascii="Arial" w:hAnsi="Arial" w:cs="Arial"/>
        </w:rPr>
        <w:t xml:space="preserve"> </w:t>
      </w:r>
      <w:r w:rsidR="00242A7C" w:rsidRPr="00627D44">
        <w:rPr>
          <w:rFonts w:ascii="Arial" w:hAnsi="Arial" w:cs="Arial"/>
        </w:rPr>
        <w:t>is the Project Sponsor</w:t>
      </w:r>
      <w:r w:rsidR="00242A7C">
        <w:rPr>
          <w:rFonts w:ascii="Arial" w:hAnsi="Arial" w:cs="Arial"/>
        </w:rPr>
        <w:t>,</w:t>
      </w:r>
      <w:r w:rsidR="00242A7C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242A7C">
        <w:rPr>
          <w:rFonts w:ascii="Arial" w:hAnsi="Arial" w:cs="Arial"/>
        </w:rPr>
        <w:t xml:space="preserve"> </w:t>
      </w:r>
      <w:r w:rsidR="00242A7C" w:rsidRPr="00627D44">
        <w:rPr>
          <w:rFonts w:ascii="Arial" w:hAnsi="Arial" w:cs="Arial"/>
        </w:rPr>
        <w:t xml:space="preserve">to arrange a start-up meeting. </w:t>
      </w:r>
      <w:r w:rsidR="00242A7C">
        <w:rPr>
          <w:rFonts w:ascii="Arial" w:hAnsi="Arial" w:cs="Arial"/>
        </w:rPr>
        <w:t>Please see Annex A overleaf for invoicing information.</w:t>
      </w:r>
    </w:p>
    <w:p w14:paraId="0CE55B07" w14:textId="77777777" w:rsidR="00242A7C" w:rsidRDefault="00242A7C" w:rsidP="00242A7C">
      <w:pPr>
        <w:rPr>
          <w:rFonts w:ascii="Arial" w:hAnsi="Arial" w:cs="Arial"/>
        </w:rPr>
      </w:pPr>
    </w:p>
    <w:p w14:paraId="55E1C31B" w14:textId="77777777" w:rsidR="00242A7C" w:rsidRDefault="00242A7C" w:rsidP="00242A7C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5106B90D" w14:textId="77777777" w:rsidR="00242A7C" w:rsidRDefault="00242A7C" w:rsidP="00242A7C">
      <w:pPr>
        <w:rPr>
          <w:rFonts w:ascii="Arial" w:hAnsi="Arial" w:cs="Arial"/>
        </w:rPr>
      </w:pPr>
    </w:p>
    <w:p w14:paraId="113F7F6F" w14:textId="77777777"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4C0879EC" w14:textId="5738A844" w:rsidR="00BC2E32" w:rsidRDefault="00BC2E32" w:rsidP="00BC2E32">
      <w:pPr>
        <w:rPr>
          <w:rFonts w:ascii="Arial" w:hAnsi="Arial" w:cs="Arial"/>
        </w:rPr>
      </w:pPr>
    </w:p>
    <w:p w14:paraId="339C146B" w14:textId="77777777" w:rsidR="00B813E1" w:rsidRDefault="00B813E1" w:rsidP="00BC2E32">
      <w:pPr>
        <w:rPr>
          <w:rFonts w:ascii="Arial" w:hAnsi="Arial" w:cs="Arial"/>
        </w:rPr>
      </w:pPr>
    </w:p>
    <w:p w14:paraId="7C3A4034" w14:textId="77777777" w:rsidR="00BC2E32" w:rsidRDefault="00BC2E32" w:rsidP="00BC2E32">
      <w:pPr>
        <w:rPr>
          <w:rFonts w:ascii="Arial" w:hAnsi="Arial" w:cs="Arial"/>
        </w:rPr>
      </w:pPr>
    </w:p>
    <w:p w14:paraId="61BDF330" w14:textId="7A789B44" w:rsidR="00BC2E32" w:rsidRDefault="00BC2E32" w:rsidP="00BC2E32">
      <w:pPr>
        <w:rPr>
          <w:rFonts w:ascii="Arial" w:hAnsi="Arial" w:cs="Arial"/>
        </w:rPr>
      </w:pPr>
    </w:p>
    <w:p w14:paraId="603E4262" w14:textId="05BE41AF" w:rsidR="00BC2E32" w:rsidRDefault="009C75BB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>x</w:t>
      </w:r>
      <w:bookmarkStart w:id="19" w:name="_GoBack"/>
      <w:bookmarkEnd w:id="19"/>
    </w:p>
    <w:p w14:paraId="4BAD3C0C" w14:textId="4241A250" w:rsidR="00E6270F" w:rsidRDefault="00E6270F" w:rsidP="00BC2E32">
      <w:pPr>
        <w:rPr>
          <w:rFonts w:ascii="Arial" w:hAnsi="Arial" w:cs="Arial"/>
        </w:rPr>
      </w:pPr>
      <w:r>
        <w:rPr>
          <w:rFonts w:ascii="Arial" w:hAnsi="Arial" w:cs="Arial"/>
        </w:rPr>
        <w:t>Lots 2 - 6 Procurement Team</w:t>
      </w:r>
    </w:p>
    <w:p w14:paraId="55547B11" w14:textId="77777777" w:rsidR="00627D44" w:rsidRDefault="00627D44">
      <w:pPr>
        <w:rPr>
          <w:rFonts w:ascii="Arial" w:hAnsi="Arial" w:cs="Arial"/>
        </w:rPr>
      </w:pPr>
    </w:p>
    <w:p w14:paraId="5F6B03E7" w14:textId="25688D32" w:rsidR="0096338C" w:rsidRPr="0096338C" w:rsidRDefault="00627D44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4107B1" w:rsidRPr="004107B1">
        <w:rPr>
          <w:rFonts w:ascii="Arial" w:hAnsi="Arial" w:cs="Arial"/>
          <w:b/>
        </w:rPr>
        <w:lastRenderedPageBreak/>
        <w:t xml:space="preserve">Annex A </w:t>
      </w:r>
      <w:r w:rsidR="0096338C" w:rsidRPr="004107B1">
        <w:rPr>
          <w:rFonts w:ascii="Arial" w:hAnsi="Arial" w:cs="Arial"/>
          <w:b/>
        </w:rPr>
        <w:t>Invoicing</w:t>
      </w:r>
      <w:r w:rsidR="0096338C" w:rsidRPr="0096338C">
        <w:rPr>
          <w:rFonts w:ascii="Arial" w:hAnsi="Arial" w:cs="Arial"/>
          <w:b/>
        </w:rPr>
        <w:t xml:space="preserve"> information</w:t>
      </w:r>
    </w:p>
    <w:p w14:paraId="2781A503" w14:textId="77777777" w:rsidR="0096338C" w:rsidRDefault="0096338C">
      <w:pPr>
        <w:rPr>
          <w:rFonts w:ascii="Arial" w:hAnsi="Arial" w:cs="Arial"/>
        </w:rPr>
      </w:pPr>
    </w:p>
    <w:p w14:paraId="33A433BD" w14:textId="77777777" w:rsidR="00154EDA" w:rsidRDefault="00154EDA" w:rsidP="00154EDA">
      <w:pPr>
        <w:rPr>
          <w:rFonts w:ascii="Arial" w:hAnsi="Arial" w:cs="Arial"/>
        </w:rPr>
      </w:pPr>
    </w:p>
    <w:p w14:paraId="47B4BAD7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B709841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298DE0C3" w14:textId="77777777" w:rsidR="004107B1" w:rsidRDefault="004107B1" w:rsidP="004107B1">
      <w:pPr>
        <w:pStyle w:val="Default"/>
        <w:rPr>
          <w:sz w:val="23"/>
          <w:szCs w:val="23"/>
        </w:rPr>
      </w:pPr>
    </w:p>
    <w:p w14:paraId="42F46917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35705F70" w14:textId="77777777" w:rsidR="004107B1" w:rsidRDefault="004107B1" w:rsidP="004107B1">
      <w:pPr>
        <w:pStyle w:val="Default"/>
        <w:rPr>
          <w:sz w:val="23"/>
          <w:szCs w:val="23"/>
        </w:rPr>
      </w:pPr>
    </w:p>
    <w:p w14:paraId="330A1B7D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25CD4F0C" w14:textId="77777777" w:rsidR="004107B1" w:rsidRDefault="004107B1" w:rsidP="004107B1">
      <w:pPr>
        <w:pStyle w:val="Default"/>
        <w:rPr>
          <w:sz w:val="23"/>
          <w:szCs w:val="23"/>
        </w:rPr>
      </w:pPr>
    </w:p>
    <w:p w14:paraId="505E4185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4B047411" w14:textId="77777777" w:rsidR="004107B1" w:rsidRDefault="004107B1" w:rsidP="004107B1">
      <w:pPr>
        <w:pStyle w:val="Default"/>
        <w:rPr>
          <w:sz w:val="23"/>
          <w:szCs w:val="23"/>
        </w:rPr>
      </w:pPr>
    </w:p>
    <w:p w14:paraId="04E58779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748AD185" w14:textId="77777777" w:rsidR="004107B1" w:rsidRDefault="004107B1" w:rsidP="004107B1">
      <w:pPr>
        <w:pStyle w:val="Default"/>
        <w:rPr>
          <w:sz w:val="23"/>
          <w:szCs w:val="23"/>
        </w:rPr>
      </w:pPr>
    </w:p>
    <w:p w14:paraId="0C94CDBC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64FA7299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242A7C" w:rsidRPr="00627D44" w14:paraId="30B3AF5D" w14:textId="77777777" w:rsidTr="008036FF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0CB23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12DCDF7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54344CF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</w:tr>
      <w:tr w:rsidR="00242A7C" w:rsidRPr="00627D44" w14:paraId="447A50BC" w14:textId="77777777" w:rsidTr="008036FF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32456851" w14:textId="11DFDDD7" w:rsidR="00242A7C" w:rsidRPr="00627D44" w:rsidRDefault="00F25F64" w:rsidP="00C473C0">
            <w:pPr>
              <w:rPr>
                <w:rFonts w:ascii="Arial" w:hAnsi="Arial" w:cs="Arial"/>
              </w:rPr>
            </w:pPr>
            <w:hyperlink r:id="rId8" w:history="1">
              <w:r w:rsidR="008036FF" w:rsidRPr="0059379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8036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BBFAA38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72F1E20F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242A7C" w:rsidRPr="00627D44" w14:paraId="5DE59420" w14:textId="77777777" w:rsidTr="008036FF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3781CBB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1F30301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2C72BBB" w14:textId="47E33AFF" w:rsidR="00242A7C" w:rsidRPr="00627D44" w:rsidRDefault="00242A7C" w:rsidP="00C473C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3-</w:t>
            </w:r>
            <w:bookmarkEnd w:id="20"/>
            <w:r w:rsidR="008036FF">
              <w:rPr>
                <w:rFonts w:ascii="Arial" w:hAnsi="Arial" w:cs="Arial"/>
              </w:rPr>
              <w:t>005</w:t>
            </w:r>
          </w:p>
        </w:tc>
      </w:tr>
      <w:tr w:rsidR="00242A7C" w:rsidRPr="00627D44" w14:paraId="4B823C82" w14:textId="77777777" w:rsidTr="008036FF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B707EBE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5BB272D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7DAAF41" w14:textId="19D1F0BE" w:rsidR="00242A7C" w:rsidRPr="00627D44" w:rsidRDefault="008036FF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3020</w:t>
            </w:r>
          </w:p>
        </w:tc>
      </w:tr>
      <w:tr w:rsidR="00242A7C" w:rsidRPr="00627D44" w14:paraId="4A986367" w14:textId="77777777" w:rsidTr="008036FF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5E5836A5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9353599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95630BC" w14:textId="6D289C8D" w:rsidR="00242A7C" w:rsidRPr="00627D44" w:rsidRDefault="008036FF" w:rsidP="00C473C0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561932</w:t>
            </w:r>
            <w:r w:rsidR="00242A7C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242A7C" w:rsidRPr="00627D44" w14:paraId="03228407" w14:textId="77777777" w:rsidTr="008036FF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532A4EB8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191ABCB1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1C58F98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004A895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B7419" w14:textId="77777777" w:rsidR="00F25F64" w:rsidRDefault="00F25F64">
      <w:r>
        <w:separator/>
      </w:r>
    </w:p>
  </w:endnote>
  <w:endnote w:type="continuationSeparator" w:id="0">
    <w:p w14:paraId="24284256" w14:textId="77777777" w:rsidR="00F25F64" w:rsidRDefault="00F2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DFA1F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C41335B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4656255" wp14:editId="707A4492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DA5923F" wp14:editId="73E84271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9D4CD" wp14:editId="1B7577BE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7F818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A97DE4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F37D870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9D4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047F8181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A97DE4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F37D870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135B1" w14:textId="77777777" w:rsidR="00777912" w:rsidRDefault="000B49D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7DE5C09B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AAE21" w14:textId="77777777" w:rsidR="00F25F64" w:rsidRDefault="00F25F64">
      <w:r>
        <w:separator/>
      </w:r>
    </w:p>
  </w:footnote>
  <w:footnote w:type="continuationSeparator" w:id="0">
    <w:p w14:paraId="203F2883" w14:textId="77777777" w:rsidR="00F25F64" w:rsidRDefault="00F2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F8B79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B72D649" wp14:editId="1F9363B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66CF0" w14:textId="77777777" w:rsidR="00777912" w:rsidRDefault="00777912">
    <w:pPr>
      <w:pStyle w:val="Header"/>
    </w:pPr>
  </w:p>
  <w:p w14:paraId="1C4DEDB6" w14:textId="77777777" w:rsidR="00777912" w:rsidRDefault="00777912">
    <w:pPr>
      <w:pStyle w:val="Header"/>
    </w:pPr>
  </w:p>
  <w:p w14:paraId="74A50D45" w14:textId="77777777" w:rsidR="00777912" w:rsidRDefault="00777912">
    <w:pPr>
      <w:pStyle w:val="Header"/>
    </w:pPr>
  </w:p>
  <w:p w14:paraId="7AFB0C1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49DA"/>
    <w:rsid w:val="000B5932"/>
    <w:rsid w:val="000C3290"/>
    <w:rsid w:val="001209C0"/>
    <w:rsid w:val="0013631C"/>
    <w:rsid w:val="00154EDA"/>
    <w:rsid w:val="001E763A"/>
    <w:rsid w:val="002213C2"/>
    <w:rsid w:val="00232158"/>
    <w:rsid w:val="00242A7C"/>
    <w:rsid w:val="0029349A"/>
    <w:rsid w:val="002A6427"/>
    <w:rsid w:val="002B0CC6"/>
    <w:rsid w:val="002B4544"/>
    <w:rsid w:val="002B617C"/>
    <w:rsid w:val="00336C27"/>
    <w:rsid w:val="00375CFE"/>
    <w:rsid w:val="004107B1"/>
    <w:rsid w:val="004C63A8"/>
    <w:rsid w:val="00524411"/>
    <w:rsid w:val="00526BD6"/>
    <w:rsid w:val="0055496D"/>
    <w:rsid w:val="005A5884"/>
    <w:rsid w:val="005A764F"/>
    <w:rsid w:val="0061318A"/>
    <w:rsid w:val="00627D44"/>
    <w:rsid w:val="0069504B"/>
    <w:rsid w:val="006D663F"/>
    <w:rsid w:val="007121BC"/>
    <w:rsid w:val="00727813"/>
    <w:rsid w:val="0076033B"/>
    <w:rsid w:val="00774AF4"/>
    <w:rsid w:val="00777912"/>
    <w:rsid w:val="008036FF"/>
    <w:rsid w:val="0082658B"/>
    <w:rsid w:val="009207A5"/>
    <w:rsid w:val="0096338C"/>
    <w:rsid w:val="00963F34"/>
    <w:rsid w:val="009C75BB"/>
    <w:rsid w:val="00A876B4"/>
    <w:rsid w:val="00B50393"/>
    <w:rsid w:val="00B738D0"/>
    <w:rsid w:val="00B813E1"/>
    <w:rsid w:val="00BC2E32"/>
    <w:rsid w:val="00C3604A"/>
    <w:rsid w:val="00C4243A"/>
    <w:rsid w:val="00C47102"/>
    <w:rsid w:val="00C509BE"/>
    <w:rsid w:val="00DC1C39"/>
    <w:rsid w:val="00E444A9"/>
    <w:rsid w:val="00E527D4"/>
    <w:rsid w:val="00E6270F"/>
    <w:rsid w:val="00E77CF4"/>
    <w:rsid w:val="00E8289F"/>
    <w:rsid w:val="00EB39FB"/>
    <w:rsid w:val="00ED683A"/>
    <w:rsid w:val="00ED705E"/>
    <w:rsid w:val="00F25F64"/>
    <w:rsid w:val="00F7334E"/>
    <w:rsid w:val="00F96226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FC9958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63F34"/>
    <w:rPr>
      <w:color w:val="808080"/>
    </w:rPr>
  </w:style>
  <w:style w:type="character" w:customStyle="1" w:styleId="Style1">
    <w:name w:val="Style1"/>
    <w:basedOn w:val="DefaultParagraphFont"/>
    <w:uiPriority w:val="1"/>
    <w:rsid w:val="00242A7C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42A7C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242A7C"/>
    <w:rPr>
      <w:rFonts w:ascii="Arial" w:hAnsi="Arial"/>
      <w:sz w:val="24"/>
    </w:rPr>
  </w:style>
  <w:style w:type="paragraph" w:customStyle="1" w:styleId="Default">
    <w:name w:val="Default"/>
    <w:rsid w:val="00410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36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2EF9C583234D14BEEC861F344CA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B8BBF-5F88-4022-B0A8-77A280587841}"/>
      </w:docPartPr>
      <w:docPartBody>
        <w:p w:rsidR="005E1858" w:rsidRDefault="00753D74" w:rsidP="00753D74">
          <w:pPr>
            <w:pStyle w:val="FA2EF9C583234D14BEEC861F344CA2A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2AE6324589F2462C8AF8FE515D3A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89E8-B015-45D1-BD36-D4D5F230594E}"/>
      </w:docPartPr>
      <w:docPartBody>
        <w:p w:rsidR="005E1858" w:rsidRDefault="00753D74" w:rsidP="00753D74">
          <w:pPr>
            <w:pStyle w:val="2AE6324589F2462C8AF8FE515D3A0FE3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432515FB3CB459D83A9765634E75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06A2-D59C-403C-9F42-9E4483855C01}"/>
      </w:docPartPr>
      <w:docPartBody>
        <w:p w:rsidR="005E1858" w:rsidRDefault="00753D74" w:rsidP="00753D74">
          <w:pPr>
            <w:pStyle w:val="B432515FB3CB459D83A9765634E75BEF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859E3660E6A4CAF979252BB9E0A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4318-C4AC-4EC2-A88F-5E7CC6BCD3B8}"/>
      </w:docPartPr>
      <w:docPartBody>
        <w:p w:rsidR="005E1858" w:rsidRDefault="00753D74" w:rsidP="00753D74">
          <w:pPr>
            <w:pStyle w:val="A859E3660E6A4CAF979252BB9E0A2476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74"/>
    <w:rsid w:val="00250FAC"/>
    <w:rsid w:val="005E1858"/>
    <w:rsid w:val="00753D74"/>
    <w:rsid w:val="00977720"/>
    <w:rsid w:val="00BA5210"/>
    <w:rsid w:val="00E7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D74"/>
    <w:rPr>
      <w:color w:val="808080"/>
    </w:rPr>
  </w:style>
  <w:style w:type="paragraph" w:customStyle="1" w:styleId="FA2EF9C583234D14BEEC861F344CA2A2">
    <w:name w:val="FA2EF9C583234D14BEEC861F344CA2A2"/>
    <w:rsid w:val="00753D74"/>
  </w:style>
  <w:style w:type="paragraph" w:customStyle="1" w:styleId="7C6F698BBDF04C2AAD2482E52588A58C">
    <w:name w:val="7C6F698BBDF04C2AAD2482E52588A58C"/>
    <w:rsid w:val="00753D74"/>
  </w:style>
  <w:style w:type="paragraph" w:customStyle="1" w:styleId="29F7CD1E1738442F83DCD3B10B9BD18C">
    <w:name w:val="29F7CD1E1738442F83DCD3B10B9BD18C"/>
    <w:rsid w:val="00753D74"/>
  </w:style>
  <w:style w:type="paragraph" w:customStyle="1" w:styleId="DAEB7EAF91194D769D35D25944042A5E">
    <w:name w:val="DAEB7EAF91194D769D35D25944042A5E"/>
    <w:rsid w:val="00753D74"/>
  </w:style>
  <w:style w:type="paragraph" w:customStyle="1" w:styleId="C05BF657E1004512B446A1E6F7CB4DF9">
    <w:name w:val="C05BF657E1004512B446A1E6F7CB4DF9"/>
    <w:rsid w:val="00753D74"/>
  </w:style>
  <w:style w:type="paragraph" w:customStyle="1" w:styleId="2AE6324589F2462C8AF8FE515D3A0FE3">
    <w:name w:val="2AE6324589F2462C8AF8FE515D3A0FE3"/>
    <w:rsid w:val="00753D74"/>
  </w:style>
  <w:style w:type="paragraph" w:customStyle="1" w:styleId="B432515FB3CB459D83A9765634E75BEF">
    <w:name w:val="B432515FB3CB459D83A9765634E75BEF"/>
    <w:rsid w:val="00753D74"/>
  </w:style>
  <w:style w:type="paragraph" w:customStyle="1" w:styleId="A859E3660E6A4CAF979252BB9E0A2476">
    <w:name w:val="A859E3660E6A4CAF979252BB9E0A2476"/>
    <w:rsid w:val="00753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B200-F9D5-4EF7-B858-0DA1EA3B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5</cp:revision>
  <cp:lastPrinted>2016-01-12T11:01:00Z</cp:lastPrinted>
  <dcterms:created xsi:type="dcterms:W3CDTF">2020-03-31T08:17:00Z</dcterms:created>
  <dcterms:modified xsi:type="dcterms:W3CDTF">2020-04-07T14:43:00Z</dcterms:modified>
</cp:coreProperties>
</file>