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B122" w14:textId="77777777" w:rsidR="008A1EA3" w:rsidRDefault="007D2AC7" w:rsidP="006D7832">
      <w:r w:rsidRPr="00F6274F">
        <w:rPr>
          <w:noProof/>
          <w:lang w:eastAsia="en-GB"/>
        </w:rPr>
        <w:drawing>
          <wp:anchor distT="0" distB="0" distL="114300" distR="114300" simplePos="0" relativeHeight="251658240" behindDoc="0" locked="0" layoutInCell="1" allowOverlap="1" wp14:anchorId="3E5316EF" wp14:editId="14A3A78B">
            <wp:simplePos x="0" y="0"/>
            <wp:positionH relativeFrom="column">
              <wp:posOffset>0</wp:posOffset>
            </wp:positionH>
            <wp:positionV relativeFrom="page">
              <wp:posOffset>1350125</wp:posOffset>
            </wp:positionV>
            <wp:extent cx="5748020" cy="4324350"/>
            <wp:effectExtent l="0" t="0" r="5080" b="0"/>
            <wp:wrapTopAndBottom/>
            <wp:docPr id="4" name="Picture 4"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48020" cy="4324350"/>
                    </a:xfrm>
                    <a:prstGeom prst="rect">
                      <a:avLst/>
                    </a:prstGeom>
                    <a:noFill/>
                    <a:ln w="9525">
                      <a:noFill/>
                      <a:miter lim="800000"/>
                      <a:headEnd/>
                      <a:tailEnd/>
                    </a:ln>
                  </pic:spPr>
                </pic:pic>
              </a:graphicData>
            </a:graphic>
          </wp:anchor>
        </w:drawing>
      </w:r>
    </w:p>
    <w:p w14:paraId="43BF4602" w14:textId="77777777" w:rsidR="008E53C7" w:rsidRDefault="005F149E" w:rsidP="00B042F6">
      <w:pPr>
        <w:pStyle w:val="Reporttitledarkgreen"/>
      </w:pPr>
      <w:r>
        <w:t>Request for Quotation</w:t>
      </w:r>
    </w:p>
    <w:p w14:paraId="1BEDA0B5" w14:textId="77777777" w:rsidR="00EE32ED" w:rsidRPr="00C55A2A" w:rsidRDefault="005F149E" w:rsidP="00EE32ED">
      <w:pPr>
        <w:pStyle w:val="Reportsubtitle"/>
      </w:pPr>
      <w:r>
        <w:t>Persistent Organic Pollutants in Institutional Mattresses Project</w:t>
      </w:r>
    </w:p>
    <w:p w14:paraId="063AFB67" w14:textId="7F5DCBE9" w:rsidR="00261CCA" w:rsidRDefault="00261CCA" w:rsidP="00646B20">
      <w:pPr>
        <w:pStyle w:val="Dateandversion"/>
      </w:pPr>
      <w:r>
        <w:t xml:space="preserve">Date: </w:t>
      </w:r>
      <w:r w:rsidR="00F5128E">
        <w:t xml:space="preserve">October </w:t>
      </w:r>
      <w:r w:rsidR="005F149E">
        <w:t>2023</w:t>
      </w:r>
    </w:p>
    <w:p w14:paraId="1FCB4203" w14:textId="5381EB1E" w:rsidR="00261CCA" w:rsidRDefault="006324CD" w:rsidP="00646B20">
      <w:pPr>
        <w:pStyle w:val="Dateandversion"/>
        <w:rPr>
          <w:szCs w:val="28"/>
        </w:rPr>
      </w:pPr>
      <w:r w:rsidRPr="006324CD">
        <w:rPr>
          <w:szCs w:val="28"/>
        </w:rPr>
        <w:t>ENV6005548R (Task 19)</w:t>
      </w:r>
    </w:p>
    <w:p w14:paraId="71D67D33" w14:textId="39BA34A4" w:rsidR="004A7145" w:rsidRDefault="004A7145" w:rsidP="00646B20">
      <w:pPr>
        <w:pStyle w:val="Dateandversion"/>
      </w:pPr>
      <w:r>
        <w:t xml:space="preserve">Version </w:t>
      </w:r>
      <w:r w:rsidR="000A42C3">
        <w:t>1</w:t>
      </w:r>
    </w:p>
    <w:p w14:paraId="53B02B48" w14:textId="77777777" w:rsidR="00845AB8" w:rsidRPr="00F6274F" w:rsidRDefault="00845AB8" w:rsidP="00D121EF">
      <w:pPr>
        <w:pStyle w:val="Reportsubtitle"/>
      </w:pPr>
      <w:r>
        <w:br w:type="page"/>
      </w:r>
    </w:p>
    <w:p w14:paraId="287939DB" w14:textId="77777777" w:rsidR="00812F8F" w:rsidRPr="00812F8F" w:rsidRDefault="00812F8F" w:rsidP="00D22F91">
      <w:r w:rsidRPr="00812F8F">
        <w:lastRenderedPageBreak/>
        <w:t>We are the Environment Agency. We protect and improve the environment.</w:t>
      </w:r>
    </w:p>
    <w:p w14:paraId="4DAD5216" w14:textId="77777777" w:rsidR="00812F8F" w:rsidRPr="00812F8F" w:rsidRDefault="00812F8F" w:rsidP="00D22F91">
      <w:r w:rsidRPr="00812F8F">
        <w:t xml:space="preserve">We help people and wildlife adapt to climate change and reduce its impacts, including flooding, drought, sea level rise and coastal erosion. </w:t>
      </w:r>
    </w:p>
    <w:p w14:paraId="0D32F36E" w14:textId="77777777" w:rsidR="00812F8F" w:rsidRPr="00812F8F" w:rsidRDefault="00812F8F" w:rsidP="00D22F91">
      <w:r w:rsidRPr="00812F8F">
        <w:t>We improve the quality of our water, land and air by tackling pollution. We work with businesses to help them comply with environmental regulations. A healthy and diverse environment enhances people's lives and contributes to economic growth.</w:t>
      </w:r>
    </w:p>
    <w:p w14:paraId="76B189D7" w14:textId="77777777" w:rsidR="00D22F91" w:rsidRDefault="00812F8F" w:rsidP="004A27D0">
      <w:r w:rsidRPr="00812F8F">
        <w:t>We can’t do this alone. We work as part of the Defra group (Department for Environment, Food &amp; Rural Affairs), wit</w:t>
      </w:r>
      <w:r w:rsidR="00CD56D6">
        <w:t xml:space="preserve">h the rest of government, local </w:t>
      </w:r>
      <w:r w:rsidRPr="00812F8F">
        <w:t>councils, businesses, civil society groups and local communities to create a better place for people and wildlife.</w:t>
      </w:r>
    </w:p>
    <w:p w14:paraId="1401F6DE" w14:textId="77777777" w:rsidR="00D22F91" w:rsidRDefault="00D22F91" w:rsidP="004A27D0"/>
    <w:p w14:paraId="2A685C92" w14:textId="77777777" w:rsidR="00D22F91" w:rsidRDefault="00D22F91" w:rsidP="004A27D0">
      <w:pPr>
        <w:sectPr w:rsidR="00D22F91" w:rsidSect="00EE32ED">
          <w:footerReference w:type="default" r:id="rId13"/>
          <w:headerReference w:type="first" r:id="rId14"/>
          <w:footerReference w:type="first" r:id="rId15"/>
          <w:pgSz w:w="11899" w:h="16838" w:code="9"/>
          <w:pgMar w:top="1134" w:right="1134" w:bottom="1134" w:left="1134" w:header="340" w:footer="340" w:gutter="0"/>
          <w:cols w:space="708"/>
          <w:titlePg/>
        </w:sectPr>
      </w:pPr>
    </w:p>
    <w:p w14:paraId="00B4102E" w14:textId="77777777" w:rsidR="00983CA5" w:rsidRDefault="00C65CBA" w:rsidP="004A27D0">
      <w:r w:rsidRPr="008203B7">
        <w:t>Published by:</w:t>
      </w:r>
    </w:p>
    <w:p w14:paraId="16DD5E99" w14:textId="77777777" w:rsidR="00A1296C" w:rsidRDefault="00C65CBA" w:rsidP="004A27D0">
      <w:r>
        <w:t>Environment Agency</w:t>
      </w:r>
      <w:r>
        <w:br/>
        <w:t>Horizon H</w:t>
      </w:r>
      <w:r w:rsidRPr="00F6274F">
        <w:t>ouse</w:t>
      </w:r>
      <w:r w:rsidR="00DE7000">
        <w:t>, Deanery Road,</w:t>
      </w:r>
      <w:r w:rsidR="00A1296C">
        <w:br/>
        <w:t>Bristol BS1 5AH</w:t>
      </w:r>
    </w:p>
    <w:p w14:paraId="4582DBAA" w14:textId="77777777" w:rsidR="00C65CBA" w:rsidRDefault="00652A9F" w:rsidP="004A27D0">
      <w:pPr>
        <w:rPr>
          <w:rStyle w:val="Hyperlink"/>
        </w:rPr>
      </w:pPr>
      <w:hyperlink r:id="rId16" w:tooltip="URL for Environment Agency website" w:history="1">
        <w:r w:rsidR="00C65CBA" w:rsidRPr="00F6274F">
          <w:rPr>
            <w:rStyle w:val="Hyperlink"/>
          </w:rPr>
          <w:t>www.gov.uk/environment-agency</w:t>
        </w:r>
      </w:hyperlink>
    </w:p>
    <w:p w14:paraId="4831E40F" w14:textId="77777777" w:rsidR="004A27D0" w:rsidRDefault="004A27D0" w:rsidP="004A27D0">
      <w:pPr>
        <w:pStyle w:val="Maintextblack"/>
      </w:pPr>
      <w:r>
        <w:br w:type="column"/>
      </w:r>
      <w:r w:rsidR="004004E6">
        <w:t>© Environment Agency 2020</w:t>
      </w:r>
      <w:r>
        <w:t xml:space="preserve"> </w:t>
      </w:r>
    </w:p>
    <w:p w14:paraId="3D06E6C5" w14:textId="77777777" w:rsidR="00C65CBA" w:rsidRPr="00A1296C" w:rsidRDefault="00C65CBA" w:rsidP="004A27D0">
      <w:r w:rsidRPr="008203B7">
        <w:t>All rights reserved. This document may b</w:t>
      </w:r>
      <w:r w:rsidR="00646B20">
        <w:t>e</w:t>
      </w:r>
      <w:r w:rsidRPr="008203B7">
        <w:t xml:space="preserve"> reproduced with prior </w:t>
      </w:r>
      <w:r>
        <w:t xml:space="preserve">permission of </w:t>
      </w:r>
      <w:r w:rsidRPr="00F6274F">
        <w:t>the Environment Agency.</w:t>
      </w:r>
    </w:p>
    <w:p w14:paraId="4CCFECCE" w14:textId="77777777" w:rsidR="00C65CBA" w:rsidRDefault="00C65CBA" w:rsidP="004A27D0">
      <w:r w:rsidRPr="008203B7">
        <w:t>Further copie</w:t>
      </w:r>
      <w:r>
        <w:t xml:space="preserve">s of this report are available </w:t>
      </w:r>
      <w:r w:rsidRPr="008203B7">
        <w:t xml:space="preserve">from our publications catalogue: </w:t>
      </w:r>
      <w:hyperlink r:id="rId17" w:history="1">
        <w:r w:rsidR="00066C0C" w:rsidRPr="00570C58">
          <w:rPr>
            <w:rStyle w:val="Hyperlink"/>
          </w:rPr>
          <w:t>www.gov.uk/government/publications</w:t>
        </w:r>
      </w:hyperlink>
      <w:r>
        <w:t xml:space="preserve"> </w:t>
      </w:r>
      <w:r w:rsidRPr="00F6274F">
        <w:t>or our Nat</w:t>
      </w:r>
      <w:r>
        <w:t xml:space="preserve">ional Customer Contact Centre: </w:t>
      </w:r>
      <w:r w:rsidRPr="00F6274F">
        <w:t>03708 506</w:t>
      </w:r>
      <w:r>
        <w:t xml:space="preserve"> </w:t>
      </w:r>
      <w:r w:rsidRPr="00F6274F">
        <w:t>506</w:t>
      </w:r>
    </w:p>
    <w:p w14:paraId="5FBC817C" w14:textId="77777777" w:rsidR="00A1296C" w:rsidRDefault="00C65CBA" w:rsidP="004A27D0">
      <w:pPr>
        <w:sectPr w:rsidR="00A1296C" w:rsidSect="00A1296C">
          <w:type w:val="continuous"/>
          <w:pgSz w:w="11899" w:h="16838" w:code="9"/>
          <w:pgMar w:top="1134" w:right="1134" w:bottom="1134" w:left="1134" w:header="340" w:footer="340" w:gutter="0"/>
          <w:cols w:num="2" w:space="275"/>
          <w:titlePg/>
        </w:sectPr>
      </w:pPr>
      <w:r w:rsidRPr="008203B7">
        <w:t xml:space="preserve">Email: </w:t>
      </w:r>
      <w:hyperlink r:id="rId18" w:history="1">
        <w:r w:rsidRPr="00F6274F">
          <w:rPr>
            <w:rStyle w:val="Hyperlink"/>
          </w:rPr>
          <w:t>enquiries@environment-agency.gov.uk</w:t>
        </w:r>
      </w:hyperlink>
    </w:p>
    <w:p w14:paraId="2C555990" w14:textId="2912E9E0" w:rsidR="00976B67" w:rsidRPr="00A77416" w:rsidRDefault="00A52EAA" w:rsidP="00F5128E">
      <w:bookmarkStart w:id="0" w:name="_Toc473641177"/>
      <w:r>
        <w:br w:type="page"/>
      </w:r>
      <w:r w:rsidR="00976B67" w:rsidRPr="00A77416">
        <w:lastRenderedPageBreak/>
        <w:t>Request for Quotation</w:t>
      </w:r>
    </w:p>
    <w:p w14:paraId="590FEDE4" w14:textId="2E0E5CC8" w:rsidR="00976B67" w:rsidRDefault="00976B67" w:rsidP="00976B67">
      <w:pPr>
        <w:rPr>
          <w:rStyle w:val="Important"/>
        </w:rPr>
      </w:pPr>
      <w:r>
        <w:rPr>
          <w:rStyle w:val="normaltextrun"/>
          <w:rFonts w:cs="Arial"/>
          <w:b/>
          <w:bCs/>
          <w:color w:val="000000"/>
          <w:sz w:val="28"/>
          <w:szCs w:val="28"/>
          <w:shd w:val="clear" w:color="auto" w:fill="FFFFFF"/>
        </w:rPr>
        <w:t>Persistent Organic Pollutants in Institutional Mattresses Project </w:t>
      </w:r>
      <w:r>
        <w:rPr>
          <w:rStyle w:val="eop"/>
          <w:rFonts w:cs="Arial"/>
          <w:color w:val="000000"/>
          <w:sz w:val="28"/>
          <w:szCs w:val="28"/>
          <w:shd w:val="clear" w:color="auto" w:fill="FFFFFF"/>
        </w:rPr>
        <w:t> </w:t>
      </w:r>
    </w:p>
    <w:p w14:paraId="4B8C61BF" w14:textId="5FD06718" w:rsidR="00976B67" w:rsidRPr="00A77416" w:rsidRDefault="00976B67" w:rsidP="00976B67">
      <w:r w:rsidRPr="00A77416">
        <w:t xml:space="preserve">You are invited to submit a quotation for the requirement described in the specification, Section 2. </w:t>
      </w:r>
    </w:p>
    <w:p w14:paraId="638EAC42" w14:textId="77777777" w:rsidR="00976B67" w:rsidRPr="00A77416" w:rsidRDefault="00976B67" w:rsidP="00976B67">
      <w:r w:rsidRPr="00A77416">
        <w:t xml:space="preserve">Please confirm by email, receipt of these documents and whether you intend to submit a quote or not. </w:t>
      </w:r>
    </w:p>
    <w:p w14:paraId="2A1B6EF5" w14:textId="4261D9D6" w:rsidR="00976B67" w:rsidRPr="00CE6AB8" w:rsidRDefault="00976B67" w:rsidP="47649920">
      <w:pPr>
        <w:rPr>
          <w:rStyle w:val="Important"/>
          <w:b w:val="0"/>
          <w:color w:val="auto"/>
        </w:rPr>
      </w:pPr>
      <w:r>
        <w:t>Your response should be returned to the following email address</w:t>
      </w:r>
      <w:r w:rsidR="00AA06A7">
        <w:t>es</w:t>
      </w:r>
      <w:r w:rsidR="37F682C4">
        <w:t xml:space="preserve"> by email</w:t>
      </w:r>
      <w:r>
        <w:t xml:space="preserve">: </w:t>
      </w:r>
      <w:r w:rsidR="000A42C3" w:rsidRPr="47649920">
        <w:rPr>
          <w:rStyle w:val="Hyperlink"/>
          <w:rFonts w:cs="Arial"/>
        </w:rPr>
        <w:t>sam.lusted@environment-agency.gov.uk</w:t>
      </w:r>
      <w:r w:rsidR="000A42C3">
        <w:t>,</w:t>
      </w:r>
      <w:r w:rsidR="00F04EFD" w:rsidRPr="47649920">
        <w:rPr>
          <w:rStyle w:val="Important"/>
          <w:b w:val="0"/>
          <w:color w:val="auto"/>
        </w:rPr>
        <w:t xml:space="preserve"> </w:t>
      </w:r>
      <w:hyperlink r:id="rId19">
        <w:r w:rsidR="00F04EFD" w:rsidRPr="47649920">
          <w:rPr>
            <w:rStyle w:val="Hyperlink"/>
            <w:rFonts w:cs="Arial"/>
          </w:rPr>
          <w:t>Susan.Froud@environment-agency.gov.uk</w:t>
        </w:r>
      </w:hyperlink>
      <w:r w:rsidR="00F04EFD" w:rsidRPr="47649920">
        <w:rPr>
          <w:rStyle w:val="Important"/>
          <w:b w:val="0"/>
          <w:color w:val="auto"/>
        </w:rPr>
        <w:t xml:space="preserve">, </w:t>
      </w:r>
      <w:r w:rsidR="000A42C3">
        <w:t xml:space="preserve">with cc to </w:t>
      </w:r>
      <w:r w:rsidR="000A42C3" w:rsidRPr="47649920">
        <w:rPr>
          <w:rStyle w:val="Hyperlink"/>
          <w:rFonts w:cs="Arial"/>
        </w:rPr>
        <w:t>chemicalsprogramme@environment-agency.gov.uk</w:t>
      </w:r>
    </w:p>
    <w:p w14:paraId="797C6FC3" w14:textId="717EC576" w:rsidR="00976B67" w:rsidRPr="000A42C3" w:rsidRDefault="00976B67" w:rsidP="00976B67">
      <w:pPr>
        <w:rPr>
          <w:rStyle w:val="Important"/>
        </w:rPr>
      </w:pPr>
      <w:r w:rsidRPr="00E614F6">
        <w:t xml:space="preserve">Date: </w:t>
      </w:r>
      <w:r w:rsidR="000A42C3" w:rsidRPr="000A42C3">
        <w:t>1</w:t>
      </w:r>
      <w:r w:rsidR="005543F1">
        <w:t>9</w:t>
      </w:r>
      <w:r w:rsidR="00CE6AB8" w:rsidRPr="000A42C3">
        <w:rPr>
          <w:rStyle w:val="Important"/>
          <w:b w:val="0"/>
          <w:bCs/>
          <w:color w:val="auto"/>
        </w:rPr>
        <w:t>/</w:t>
      </w:r>
      <w:r w:rsidR="000A42C3" w:rsidRPr="000A42C3">
        <w:rPr>
          <w:rStyle w:val="Important"/>
          <w:b w:val="0"/>
          <w:bCs/>
          <w:color w:val="auto"/>
        </w:rPr>
        <w:t>10</w:t>
      </w:r>
      <w:r w:rsidR="00CE6AB8" w:rsidRPr="000A42C3">
        <w:rPr>
          <w:rStyle w:val="Important"/>
          <w:b w:val="0"/>
          <w:bCs/>
          <w:color w:val="auto"/>
        </w:rPr>
        <w:t>/2023</w:t>
      </w:r>
      <w:r w:rsidRPr="000A42C3">
        <w:rPr>
          <w:rStyle w:val="Important"/>
          <w:color w:val="auto"/>
        </w:rPr>
        <w:t xml:space="preserve"> </w:t>
      </w:r>
    </w:p>
    <w:p w14:paraId="35D885F9" w14:textId="3CFB4017" w:rsidR="00976B67" w:rsidRPr="00A77416" w:rsidRDefault="00976B67" w:rsidP="00976B67">
      <w:pPr>
        <w:rPr>
          <w:rStyle w:val="Important"/>
        </w:rPr>
      </w:pPr>
      <w:r w:rsidRPr="000A42C3">
        <w:t xml:space="preserve">Time: </w:t>
      </w:r>
      <w:r w:rsidR="00CE6AB8" w:rsidRPr="000A42C3">
        <w:rPr>
          <w:rStyle w:val="Important"/>
          <w:b w:val="0"/>
          <w:bCs/>
          <w:color w:val="auto"/>
        </w:rPr>
        <w:t>23:55</w:t>
      </w:r>
      <w:r w:rsidRPr="0002182D">
        <w:rPr>
          <w:rStyle w:val="Important"/>
          <w:color w:val="auto"/>
        </w:rPr>
        <w:t xml:space="preserve"> </w:t>
      </w:r>
    </w:p>
    <w:p w14:paraId="4E987E4B" w14:textId="77777777" w:rsidR="00976B67" w:rsidRPr="00A77416" w:rsidRDefault="00976B67" w:rsidP="00976B67">
      <w:r w:rsidRPr="00A77416">
        <w:t>Ensure you include the name of the quotation and ‘Final Submission’ in the subject field to make it clear that it is your response.</w:t>
      </w:r>
    </w:p>
    <w:p w14:paraId="4B31DF1C" w14:textId="77777777" w:rsidR="00976B67" w:rsidRPr="00A77416" w:rsidRDefault="00976B67" w:rsidP="00E614F6">
      <w:pPr>
        <w:pStyle w:val="Subheading"/>
        <w:spacing w:before="480"/>
      </w:pPr>
      <w:r w:rsidRPr="00A77416">
        <w:t xml:space="preserve">Contact Details and Timetable </w:t>
      </w:r>
    </w:p>
    <w:p w14:paraId="5349032C" w14:textId="67E66AB3" w:rsidR="00976B67" w:rsidRDefault="000A42C3" w:rsidP="00976B67">
      <w:r>
        <w:t>Sam Lusted</w:t>
      </w:r>
      <w:r w:rsidR="00976B67">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330B8C32" w14:textId="2003970B" w:rsidR="00976B67" w:rsidRPr="00A77416" w:rsidRDefault="00976B67" w:rsidP="00E614F6">
      <w:pPr>
        <w:spacing w:before="0" w:line="240" w:lineRule="auto"/>
      </w:pPr>
    </w:p>
    <w:tbl>
      <w:tblPr>
        <w:tblStyle w:val="Table"/>
        <w:tblW w:w="9347" w:type="dxa"/>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4673"/>
        <w:gridCol w:w="4674"/>
      </w:tblGrid>
      <w:tr w:rsidR="00976B67" w14:paraId="169ED8D9" w14:textId="77777777" w:rsidTr="009B7E42">
        <w:trPr>
          <w:cnfStyle w:val="100000000000" w:firstRow="1" w:lastRow="0" w:firstColumn="0" w:lastColumn="0" w:oddVBand="0" w:evenVBand="0" w:oddHBand="0" w:evenHBand="0" w:firstRowFirstColumn="0" w:firstRowLastColumn="0" w:lastRowFirstColumn="0" w:lastRowLastColumn="0"/>
          <w:trHeight w:val="682"/>
        </w:trPr>
        <w:tc>
          <w:tcPr>
            <w:tcW w:w="4673" w:type="dxa"/>
            <w:shd w:val="clear" w:color="auto" w:fill="008330" w:themeFill="text2" w:themeFillShade="BF"/>
          </w:tcPr>
          <w:p w14:paraId="5D0E3281" w14:textId="77777777" w:rsidR="00976B67" w:rsidRPr="009F2992" w:rsidRDefault="00976B67" w:rsidP="008460D5">
            <w:bookmarkStart w:id="1" w:name="_Hlk146805162"/>
            <w:r w:rsidRPr="00A77416">
              <w:t>Action</w:t>
            </w:r>
          </w:p>
        </w:tc>
        <w:tc>
          <w:tcPr>
            <w:tcW w:w="4674" w:type="dxa"/>
            <w:shd w:val="clear" w:color="auto" w:fill="008330" w:themeFill="text2" w:themeFillShade="BF"/>
          </w:tcPr>
          <w:p w14:paraId="04B45EA0" w14:textId="77777777" w:rsidR="00976B67" w:rsidRPr="009F2992" w:rsidRDefault="00976B67" w:rsidP="008460D5">
            <w:r>
              <w:t>Date</w:t>
            </w:r>
          </w:p>
        </w:tc>
      </w:tr>
      <w:tr w:rsidR="00976B67" w14:paraId="63639BCD" w14:textId="77777777" w:rsidTr="005F50E8">
        <w:trPr>
          <w:trHeight w:val="790"/>
        </w:trPr>
        <w:tc>
          <w:tcPr>
            <w:tcW w:w="4673" w:type="dxa"/>
          </w:tcPr>
          <w:p w14:paraId="66F1C390" w14:textId="77777777" w:rsidR="00976B67" w:rsidRPr="009F2992" w:rsidRDefault="00976B67" w:rsidP="008460D5">
            <w:r w:rsidRPr="00A77416">
              <w:t>Date of issue of RFQ</w:t>
            </w:r>
          </w:p>
        </w:tc>
        <w:tc>
          <w:tcPr>
            <w:tcW w:w="4674" w:type="dxa"/>
          </w:tcPr>
          <w:p w14:paraId="63E85722" w14:textId="2F1DC742" w:rsidR="00976B67" w:rsidRPr="000A42C3" w:rsidRDefault="000A42C3" w:rsidP="008460D5">
            <w:r w:rsidRPr="000A42C3">
              <w:t>0</w:t>
            </w:r>
            <w:r w:rsidR="005543F1">
              <w:t>5</w:t>
            </w:r>
            <w:r w:rsidR="00DD7919" w:rsidRPr="000A42C3">
              <w:t>/</w:t>
            </w:r>
            <w:r w:rsidRPr="000A42C3">
              <w:t>10</w:t>
            </w:r>
            <w:r w:rsidR="00DD7919" w:rsidRPr="000A42C3">
              <w:t>/</w:t>
            </w:r>
            <w:r w:rsidRPr="000A42C3">
              <w:t>20</w:t>
            </w:r>
            <w:r w:rsidR="00DD7919" w:rsidRPr="000A42C3">
              <w:t>23</w:t>
            </w:r>
            <w:r w:rsidR="00976B67" w:rsidRPr="000A42C3">
              <w:t xml:space="preserve"> at </w:t>
            </w:r>
            <w:r w:rsidR="00DD7919" w:rsidRPr="000A42C3">
              <w:rPr>
                <w:rStyle w:val="Important"/>
                <w:b w:val="0"/>
                <w:bCs/>
                <w:color w:val="auto"/>
              </w:rPr>
              <w:t>17:00</w:t>
            </w:r>
            <w:r w:rsidR="00942C4D" w:rsidRPr="000A42C3">
              <w:rPr>
                <w:rStyle w:val="Important"/>
                <w:b w:val="0"/>
                <w:bCs/>
                <w:color w:val="auto"/>
              </w:rPr>
              <w:t xml:space="preserve"> BST</w:t>
            </w:r>
          </w:p>
        </w:tc>
      </w:tr>
      <w:tr w:rsidR="00976B67" w14:paraId="0A689E21" w14:textId="77777777" w:rsidTr="005F50E8">
        <w:trPr>
          <w:trHeight w:val="791"/>
        </w:trPr>
        <w:tc>
          <w:tcPr>
            <w:tcW w:w="4673" w:type="dxa"/>
          </w:tcPr>
          <w:p w14:paraId="7F5CE940" w14:textId="77777777" w:rsidR="00976B67" w:rsidRPr="009F2992" w:rsidRDefault="00976B67" w:rsidP="008460D5">
            <w:r w:rsidRPr="00A77416">
              <w:t>Deadline for clarifications questions</w:t>
            </w:r>
          </w:p>
        </w:tc>
        <w:tc>
          <w:tcPr>
            <w:tcW w:w="4674" w:type="dxa"/>
          </w:tcPr>
          <w:p w14:paraId="358D57A8" w14:textId="54D4EEB8" w:rsidR="00976B67" w:rsidRPr="00E614F6" w:rsidRDefault="000A42C3" w:rsidP="008460D5">
            <w:pPr>
              <w:rPr>
                <w:rStyle w:val="Important"/>
                <w:b w:val="0"/>
                <w:color w:val="auto"/>
              </w:rPr>
            </w:pPr>
            <w:r w:rsidRPr="000A42C3">
              <w:t>1</w:t>
            </w:r>
            <w:r w:rsidR="005543F1">
              <w:t>6</w:t>
            </w:r>
            <w:r w:rsidR="00942C4D" w:rsidRPr="00E614F6">
              <w:t>/</w:t>
            </w:r>
            <w:r w:rsidRPr="000A42C3">
              <w:t>10</w:t>
            </w:r>
            <w:r w:rsidR="00942C4D" w:rsidRPr="00E614F6">
              <w:t>/</w:t>
            </w:r>
            <w:r w:rsidRPr="000A42C3">
              <w:t>20</w:t>
            </w:r>
            <w:r w:rsidR="00942C4D" w:rsidRPr="00E614F6">
              <w:t>23</w:t>
            </w:r>
            <w:r w:rsidR="00976B67" w:rsidRPr="000A42C3">
              <w:rPr>
                <w:rStyle w:val="Important"/>
                <w:b w:val="0"/>
                <w:color w:val="auto"/>
              </w:rPr>
              <w:t xml:space="preserve"> </w:t>
            </w:r>
            <w:r w:rsidR="00976B67" w:rsidRPr="000A42C3">
              <w:t xml:space="preserve">at </w:t>
            </w:r>
            <w:r w:rsidR="00942C4D" w:rsidRPr="000A42C3">
              <w:t>17:00 BST</w:t>
            </w:r>
          </w:p>
        </w:tc>
      </w:tr>
      <w:tr w:rsidR="00976B67" w14:paraId="0293F2D2" w14:textId="77777777" w:rsidTr="005F50E8">
        <w:trPr>
          <w:trHeight w:val="703"/>
        </w:trPr>
        <w:tc>
          <w:tcPr>
            <w:tcW w:w="4673" w:type="dxa"/>
          </w:tcPr>
          <w:p w14:paraId="6A870026" w14:textId="77777777" w:rsidR="00976B67" w:rsidRPr="009F2992" w:rsidRDefault="00976B67" w:rsidP="008460D5">
            <w:r w:rsidRPr="00A77416">
              <w:t>Deadline for receipt of Quotation</w:t>
            </w:r>
          </w:p>
        </w:tc>
        <w:tc>
          <w:tcPr>
            <w:tcW w:w="4674" w:type="dxa"/>
          </w:tcPr>
          <w:p w14:paraId="581D996E" w14:textId="5BC1AA06" w:rsidR="00976B67" w:rsidRPr="000A42C3" w:rsidRDefault="000A42C3" w:rsidP="008460D5">
            <w:pPr>
              <w:rPr>
                <w:b/>
                <w:color w:val="auto"/>
              </w:rPr>
            </w:pPr>
            <w:r w:rsidRPr="000A42C3">
              <w:rPr>
                <w:rStyle w:val="Important"/>
                <w:b w:val="0"/>
                <w:color w:val="auto"/>
              </w:rPr>
              <w:t>1</w:t>
            </w:r>
            <w:r w:rsidR="005543F1">
              <w:rPr>
                <w:rStyle w:val="Important"/>
                <w:b w:val="0"/>
                <w:color w:val="auto"/>
              </w:rPr>
              <w:t>9</w:t>
            </w:r>
            <w:r w:rsidR="003F4822" w:rsidRPr="000A42C3">
              <w:rPr>
                <w:rStyle w:val="Important"/>
                <w:b w:val="0"/>
                <w:color w:val="auto"/>
              </w:rPr>
              <w:t>/</w:t>
            </w:r>
            <w:r w:rsidRPr="000A42C3">
              <w:rPr>
                <w:rStyle w:val="Important"/>
                <w:b w:val="0"/>
                <w:color w:val="auto"/>
              </w:rPr>
              <w:t>10</w:t>
            </w:r>
            <w:r w:rsidR="003F4822" w:rsidRPr="000A42C3">
              <w:rPr>
                <w:rStyle w:val="Important"/>
                <w:b w:val="0"/>
                <w:color w:val="auto"/>
              </w:rPr>
              <w:t>/2</w:t>
            </w:r>
            <w:r w:rsidRPr="000A42C3">
              <w:rPr>
                <w:rStyle w:val="Important"/>
                <w:b w:val="0"/>
                <w:color w:val="auto"/>
              </w:rPr>
              <w:t>02</w:t>
            </w:r>
            <w:r w:rsidR="003F4822" w:rsidRPr="000A42C3">
              <w:rPr>
                <w:rStyle w:val="Important"/>
                <w:b w:val="0"/>
                <w:color w:val="auto"/>
              </w:rPr>
              <w:t>3</w:t>
            </w:r>
            <w:r w:rsidR="00976B67" w:rsidRPr="000A42C3">
              <w:rPr>
                <w:b/>
              </w:rPr>
              <w:t xml:space="preserve"> </w:t>
            </w:r>
            <w:r w:rsidR="00976B67" w:rsidRPr="000A42C3">
              <w:rPr>
                <w:bCs/>
              </w:rPr>
              <w:t>at</w:t>
            </w:r>
            <w:r w:rsidR="00976B67" w:rsidRPr="000A42C3">
              <w:rPr>
                <w:b/>
              </w:rPr>
              <w:t xml:space="preserve"> </w:t>
            </w:r>
            <w:r w:rsidR="003F4822" w:rsidRPr="000A42C3">
              <w:rPr>
                <w:rStyle w:val="Important"/>
                <w:b w:val="0"/>
                <w:color w:val="auto"/>
              </w:rPr>
              <w:t>23:55 BST</w:t>
            </w:r>
          </w:p>
        </w:tc>
      </w:tr>
      <w:tr w:rsidR="00976B67" w14:paraId="765D964B" w14:textId="77777777" w:rsidTr="009B7E42">
        <w:trPr>
          <w:trHeight w:val="664"/>
        </w:trPr>
        <w:tc>
          <w:tcPr>
            <w:tcW w:w="4673" w:type="dxa"/>
          </w:tcPr>
          <w:p w14:paraId="00D71E50" w14:textId="77777777" w:rsidR="00976B67" w:rsidRPr="009F2992" w:rsidRDefault="00976B67" w:rsidP="008460D5">
            <w:r w:rsidRPr="00A77416">
              <w:t>Intended date of Contract Award</w:t>
            </w:r>
          </w:p>
        </w:tc>
        <w:tc>
          <w:tcPr>
            <w:tcW w:w="4674" w:type="dxa"/>
          </w:tcPr>
          <w:p w14:paraId="57B28322" w14:textId="5DA2D8A1" w:rsidR="00976B67" w:rsidRPr="00E614F6" w:rsidRDefault="000A42C3" w:rsidP="008460D5">
            <w:pPr>
              <w:rPr>
                <w:rStyle w:val="Important"/>
                <w:b w:val="0"/>
                <w:color w:val="auto"/>
              </w:rPr>
            </w:pPr>
            <w:r w:rsidRPr="000A42C3">
              <w:rPr>
                <w:rStyle w:val="Important"/>
                <w:b w:val="0"/>
                <w:color w:val="auto"/>
              </w:rPr>
              <w:t>2</w:t>
            </w:r>
            <w:r w:rsidR="005543F1">
              <w:rPr>
                <w:rStyle w:val="Important"/>
                <w:b w:val="0"/>
                <w:color w:val="auto"/>
              </w:rPr>
              <w:t>5</w:t>
            </w:r>
            <w:r w:rsidR="006B0CE2" w:rsidRPr="000A42C3">
              <w:rPr>
                <w:rStyle w:val="Important"/>
                <w:b w:val="0"/>
                <w:color w:val="auto"/>
              </w:rPr>
              <w:t>/10</w:t>
            </w:r>
            <w:r w:rsidR="00647932" w:rsidRPr="000A42C3">
              <w:rPr>
                <w:rStyle w:val="Important"/>
                <w:b w:val="0"/>
                <w:color w:val="auto"/>
              </w:rPr>
              <w:t>/</w:t>
            </w:r>
            <w:r w:rsidRPr="000A42C3">
              <w:rPr>
                <w:rStyle w:val="Important"/>
                <w:b w:val="0"/>
                <w:color w:val="auto"/>
              </w:rPr>
              <w:t>20</w:t>
            </w:r>
            <w:r w:rsidR="00647932" w:rsidRPr="000A42C3">
              <w:rPr>
                <w:rStyle w:val="Important"/>
                <w:b w:val="0"/>
                <w:color w:val="auto"/>
              </w:rPr>
              <w:t>23</w:t>
            </w:r>
          </w:p>
        </w:tc>
      </w:tr>
      <w:tr w:rsidR="00976B67" w14:paraId="74CB82B7" w14:textId="77777777" w:rsidTr="009B7E42">
        <w:trPr>
          <w:trHeight w:val="682"/>
        </w:trPr>
        <w:tc>
          <w:tcPr>
            <w:tcW w:w="4673" w:type="dxa"/>
          </w:tcPr>
          <w:p w14:paraId="7F5BBE5E" w14:textId="77777777" w:rsidR="00976B67" w:rsidRPr="009F2992" w:rsidRDefault="00976B67" w:rsidP="008460D5">
            <w:r w:rsidRPr="00A77416">
              <w:t>Intended Contract Start Date</w:t>
            </w:r>
          </w:p>
        </w:tc>
        <w:tc>
          <w:tcPr>
            <w:tcW w:w="4674" w:type="dxa"/>
          </w:tcPr>
          <w:p w14:paraId="7DA3178D" w14:textId="0D89B75F" w:rsidR="00976B67" w:rsidRPr="00E614F6" w:rsidRDefault="000A42C3" w:rsidP="008460D5">
            <w:pPr>
              <w:rPr>
                <w:rStyle w:val="Important"/>
                <w:b w:val="0"/>
                <w:color w:val="auto"/>
              </w:rPr>
            </w:pPr>
            <w:r w:rsidRPr="000A42C3">
              <w:rPr>
                <w:rStyle w:val="Important"/>
                <w:b w:val="0"/>
                <w:color w:val="auto"/>
              </w:rPr>
              <w:t>26</w:t>
            </w:r>
            <w:r w:rsidR="00647932" w:rsidRPr="000A42C3">
              <w:rPr>
                <w:rStyle w:val="Important"/>
                <w:b w:val="0"/>
                <w:color w:val="auto"/>
              </w:rPr>
              <w:t>/10/</w:t>
            </w:r>
            <w:r w:rsidRPr="000A42C3">
              <w:rPr>
                <w:rStyle w:val="Important"/>
                <w:b w:val="0"/>
                <w:color w:val="auto"/>
              </w:rPr>
              <w:t>20</w:t>
            </w:r>
            <w:r w:rsidR="00647932" w:rsidRPr="000A42C3">
              <w:rPr>
                <w:rStyle w:val="Important"/>
                <w:b w:val="0"/>
                <w:color w:val="auto"/>
              </w:rPr>
              <w:t>23</w:t>
            </w:r>
          </w:p>
        </w:tc>
      </w:tr>
      <w:tr w:rsidR="00976B67" w14:paraId="44866C86" w14:textId="77777777" w:rsidTr="005F50E8">
        <w:trPr>
          <w:trHeight w:val="801"/>
        </w:trPr>
        <w:tc>
          <w:tcPr>
            <w:tcW w:w="4673" w:type="dxa"/>
          </w:tcPr>
          <w:p w14:paraId="3E62A87B" w14:textId="77777777" w:rsidR="00976B67" w:rsidRPr="009F2992" w:rsidRDefault="00976B67" w:rsidP="008460D5">
            <w:r w:rsidRPr="00A77416">
              <w:t xml:space="preserve">Intended Delivery Date / Contract Duration </w:t>
            </w:r>
          </w:p>
        </w:tc>
        <w:tc>
          <w:tcPr>
            <w:tcW w:w="4674" w:type="dxa"/>
          </w:tcPr>
          <w:p w14:paraId="69E65637" w14:textId="4DA9F703" w:rsidR="00976B67" w:rsidRPr="000A42C3" w:rsidRDefault="00647932" w:rsidP="008460D5">
            <w:pPr>
              <w:rPr>
                <w:b/>
                <w:color w:val="auto"/>
              </w:rPr>
            </w:pPr>
            <w:r w:rsidRPr="000A42C3">
              <w:rPr>
                <w:rStyle w:val="Important"/>
                <w:b w:val="0"/>
                <w:color w:val="auto"/>
              </w:rPr>
              <w:t>16/02/</w:t>
            </w:r>
            <w:r w:rsidR="000A42C3" w:rsidRPr="000A42C3">
              <w:rPr>
                <w:rStyle w:val="Important"/>
                <w:b w:val="0"/>
                <w:color w:val="auto"/>
              </w:rPr>
              <w:t>20</w:t>
            </w:r>
            <w:r w:rsidRPr="000A42C3">
              <w:rPr>
                <w:rStyle w:val="Important"/>
                <w:b w:val="0"/>
                <w:color w:val="auto"/>
              </w:rPr>
              <w:t>24</w:t>
            </w:r>
          </w:p>
        </w:tc>
      </w:tr>
    </w:tbl>
    <w:bookmarkEnd w:id="1"/>
    <w:p w14:paraId="77AF4DA0" w14:textId="77777777" w:rsidR="00976B67" w:rsidRPr="007A28B8" w:rsidRDefault="00976B67" w:rsidP="00976B67">
      <w:pPr>
        <w:pStyle w:val="Sectiontitle"/>
      </w:pPr>
      <w:r w:rsidRPr="007A28B8">
        <w:lastRenderedPageBreak/>
        <w:t xml:space="preserve">Section 1: General Information  </w:t>
      </w:r>
    </w:p>
    <w:p w14:paraId="1B41E624" w14:textId="77777777" w:rsidR="00976B67" w:rsidRPr="007A28B8" w:rsidRDefault="00976B67" w:rsidP="00976B67">
      <w:pPr>
        <w:pStyle w:val="Subheading"/>
      </w:pPr>
      <w:r w:rsidRPr="007A28B8">
        <w:t>Glossary</w:t>
      </w:r>
    </w:p>
    <w:p w14:paraId="4A26C606" w14:textId="77777777" w:rsidR="00976B67" w:rsidRDefault="00976B67" w:rsidP="00976B67">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4710"/>
        <w:gridCol w:w="4711"/>
      </w:tblGrid>
      <w:tr w:rsidR="00976B67" w14:paraId="534B0189" w14:textId="77777777" w:rsidTr="009B7E42">
        <w:trPr>
          <w:cnfStyle w:val="100000000000" w:firstRow="1" w:lastRow="0" w:firstColumn="0" w:lastColumn="0" w:oddVBand="0" w:evenVBand="0" w:oddHBand="0" w:evenHBand="0" w:firstRowFirstColumn="0" w:firstRowLastColumn="0" w:lastRowFirstColumn="0" w:lastRowLastColumn="0"/>
          <w:trHeight w:val="737"/>
        </w:trPr>
        <w:tc>
          <w:tcPr>
            <w:tcW w:w="4710" w:type="dxa"/>
            <w:shd w:val="clear" w:color="auto" w:fill="008330" w:themeFill="text2" w:themeFillShade="BF"/>
          </w:tcPr>
          <w:p w14:paraId="4C87B0F1" w14:textId="77777777" w:rsidR="00976B67" w:rsidRDefault="00976B67" w:rsidP="008460D5"/>
        </w:tc>
        <w:tc>
          <w:tcPr>
            <w:tcW w:w="4711" w:type="dxa"/>
            <w:shd w:val="clear" w:color="auto" w:fill="008330" w:themeFill="text2" w:themeFillShade="BF"/>
          </w:tcPr>
          <w:p w14:paraId="0C9BE273" w14:textId="77777777" w:rsidR="00976B67" w:rsidRDefault="00976B67" w:rsidP="008460D5"/>
        </w:tc>
      </w:tr>
      <w:tr w:rsidR="00976B67" w14:paraId="6EBDED22" w14:textId="77777777" w:rsidTr="009B7E42">
        <w:trPr>
          <w:trHeight w:val="1065"/>
        </w:trPr>
        <w:tc>
          <w:tcPr>
            <w:tcW w:w="4710" w:type="dxa"/>
          </w:tcPr>
          <w:p w14:paraId="7F86C19A" w14:textId="77777777" w:rsidR="00976B67" w:rsidRPr="009F2992" w:rsidRDefault="00976B67" w:rsidP="008460D5">
            <w:r w:rsidRPr="007A28B8">
              <w:t>“Authority”</w:t>
            </w:r>
          </w:p>
        </w:tc>
        <w:tc>
          <w:tcPr>
            <w:tcW w:w="4711" w:type="dxa"/>
          </w:tcPr>
          <w:p w14:paraId="6FBE332B" w14:textId="4C80E51B" w:rsidR="00976B67" w:rsidRPr="009F2992" w:rsidRDefault="00256AB0" w:rsidP="008460D5">
            <w:r>
              <w:t>m</w:t>
            </w:r>
            <w:r w:rsidR="00976B67" w:rsidRPr="007A28B8">
              <w:t>eans</w:t>
            </w:r>
            <w:r w:rsidR="00CE6AB8">
              <w:t xml:space="preserve"> the Environment Agency </w:t>
            </w:r>
            <w:r w:rsidR="00976B67" w:rsidRPr="009F2992">
              <w:t xml:space="preserve">who is the Contracting Authority.  </w:t>
            </w:r>
          </w:p>
        </w:tc>
      </w:tr>
      <w:tr w:rsidR="00976B67" w14:paraId="4FF959DA" w14:textId="77777777" w:rsidTr="009B7E42">
        <w:trPr>
          <w:trHeight w:val="1434"/>
        </w:trPr>
        <w:tc>
          <w:tcPr>
            <w:tcW w:w="4710" w:type="dxa"/>
          </w:tcPr>
          <w:p w14:paraId="073F1C94" w14:textId="77777777" w:rsidR="00976B67" w:rsidRPr="009F2992" w:rsidRDefault="00976B67" w:rsidP="008460D5">
            <w:r w:rsidRPr="007A28B8">
              <w:t>“Contract”</w:t>
            </w:r>
          </w:p>
        </w:tc>
        <w:tc>
          <w:tcPr>
            <w:tcW w:w="4711" w:type="dxa"/>
          </w:tcPr>
          <w:p w14:paraId="1B380A8C" w14:textId="7F6BD7D9" w:rsidR="00976B67" w:rsidRPr="009F2992" w:rsidRDefault="00976B67" w:rsidP="008460D5">
            <w:r w:rsidRPr="007A28B8">
              <w:t>means the contract to be entered into by the Authority and the successful supplier</w:t>
            </w:r>
            <w:r w:rsidR="004065EF">
              <w:t xml:space="preserve"> (see also ‘contractor’)</w:t>
            </w:r>
            <w:r w:rsidRPr="007A28B8">
              <w:t>.</w:t>
            </w:r>
          </w:p>
        </w:tc>
      </w:tr>
      <w:tr w:rsidR="00976B67" w14:paraId="0E8CC709" w14:textId="77777777" w:rsidTr="009B7E42">
        <w:trPr>
          <w:trHeight w:val="1086"/>
        </w:trPr>
        <w:tc>
          <w:tcPr>
            <w:tcW w:w="4710" w:type="dxa"/>
          </w:tcPr>
          <w:p w14:paraId="2BF8D47E" w14:textId="77777777" w:rsidR="00976B67" w:rsidRPr="009F2992" w:rsidRDefault="00976B67" w:rsidP="008460D5">
            <w:r w:rsidRPr="007A28B8">
              <w:t>“Response”</w:t>
            </w:r>
          </w:p>
        </w:tc>
        <w:tc>
          <w:tcPr>
            <w:tcW w:w="4711" w:type="dxa"/>
          </w:tcPr>
          <w:p w14:paraId="03FCA684" w14:textId="77777777" w:rsidR="00976B67" w:rsidRPr="009F2992" w:rsidRDefault="00976B67" w:rsidP="008460D5">
            <w:r w:rsidRPr="007A28B8">
              <w:t xml:space="preserve">means the information </w:t>
            </w:r>
            <w:r w:rsidRPr="009F2992">
              <w:t>submitted by a supplier in response to the RFQ.</w:t>
            </w:r>
          </w:p>
        </w:tc>
      </w:tr>
      <w:tr w:rsidR="00976B67" w14:paraId="606B1442" w14:textId="77777777" w:rsidTr="009B7E42">
        <w:trPr>
          <w:trHeight w:val="1762"/>
        </w:trPr>
        <w:tc>
          <w:tcPr>
            <w:tcW w:w="4710" w:type="dxa"/>
          </w:tcPr>
          <w:p w14:paraId="49BC56C5" w14:textId="77777777" w:rsidR="00976B67" w:rsidRPr="009F2992" w:rsidRDefault="00976B67" w:rsidP="008460D5">
            <w:r w:rsidRPr="007A28B8">
              <w:t>“RFQ”</w:t>
            </w:r>
          </w:p>
        </w:tc>
        <w:tc>
          <w:tcPr>
            <w:tcW w:w="4711" w:type="dxa"/>
          </w:tcPr>
          <w:p w14:paraId="5959ADBD" w14:textId="77777777" w:rsidR="00976B67" w:rsidRPr="009F2992" w:rsidRDefault="00976B67" w:rsidP="008460D5">
            <w:r w:rsidRPr="007A28B8">
              <w:t>means this Request for Quotation and all related documents published by the Authority and made available to suppliers.</w:t>
            </w:r>
          </w:p>
        </w:tc>
      </w:tr>
    </w:tbl>
    <w:p w14:paraId="06F517B3" w14:textId="77777777" w:rsidR="00976B67" w:rsidRDefault="00976B67" w:rsidP="00976B67"/>
    <w:p w14:paraId="039ADAD7" w14:textId="77777777" w:rsidR="00976B67" w:rsidRPr="007A28B8" w:rsidRDefault="00976B67" w:rsidP="00976B67">
      <w:pPr>
        <w:pStyle w:val="Subheading"/>
      </w:pPr>
      <w:r w:rsidRPr="007A28B8">
        <w:t>Conditions applying to the RFQ</w:t>
      </w:r>
    </w:p>
    <w:p w14:paraId="66CA0F0B" w14:textId="77777777" w:rsidR="00976B67" w:rsidRPr="007A28B8" w:rsidRDefault="00976B67" w:rsidP="00976B67">
      <w:r w:rsidRPr="007A28B8">
        <w:t xml:space="preserve">You should examine your Response and related documents ensuring it is complete and in accordance with the stated instructions prior to submission. </w:t>
      </w:r>
    </w:p>
    <w:p w14:paraId="70B007E3" w14:textId="77777777" w:rsidR="00976B67" w:rsidRPr="007A28B8" w:rsidRDefault="00976B67" w:rsidP="00976B6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2B8913" w14:textId="77777777" w:rsidR="00976B67" w:rsidRPr="007A28B8" w:rsidRDefault="00976B67" w:rsidP="00976B67">
      <w:r w:rsidRPr="007A28B8">
        <w:t xml:space="preserve">By submitting a Response, you, the supplier, are deemed to accept the terms and conditions provided in the RFQ. Confirmation of this is required in Annex 2. </w:t>
      </w:r>
    </w:p>
    <w:p w14:paraId="1D367040" w14:textId="77777777" w:rsidR="00976B67" w:rsidRPr="007A28B8" w:rsidRDefault="00976B67" w:rsidP="00976B67">
      <w:r w:rsidRPr="007A28B8">
        <w:t>Failure to comply with the instructions set out in the RFQ may result in the supplier’s exclusion from this quotation process.</w:t>
      </w:r>
    </w:p>
    <w:p w14:paraId="60615D7C" w14:textId="4320C637" w:rsidR="00D106D1" w:rsidRDefault="00D106D1" w:rsidP="00976B67">
      <w:pPr>
        <w:pStyle w:val="Subheading"/>
      </w:pPr>
    </w:p>
    <w:p w14:paraId="5B60F4E2" w14:textId="77777777" w:rsidR="0002182D" w:rsidRDefault="0002182D" w:rsidP="00976B67">
      <w:pPr>
        <w:pStyle w:val="Subheading"/>
      </w:pPr>
    </w:p>
    <w:p w14:paraId="4C7D12A1" w14:textId="36406B4E" w:rsidR="00976B67" w:rsidRPr="007A28B8" w:rsidRDefault="00976B67" w:rsidP="00976B67">
      <w:pPr>
        <w:pStyle w:val="Subheading"/>
      </w:pPr>
      <w:r w:rsidRPr="007A28B8">
        <w:t>Acceptance of Quotations</w:t>
      </w:r>
    </w:p>
    <w:p w14:paraId="754079FC" w14:textId="77777777" w:rsidR="00976B67" w:rsidRPr="007A28B8" w:rsidRDefault="00976B67" w:rsidP="00976B67">
      <w:r w:rsidRPr="007A28B8">
        <w:t>By issuing this RFQ the Authority does not bind itself to accept any quotation and reserves the right not to award a contract to any supplier who submits a quotation.</w:t>
      </w:r>
    </w:p>
    <w:p w14:paraId="4594AE09" w14:textId="77777777" w:rsidR="00976B67" w:rsidRPr="007A28B8" w:rsidRDefault="00976B67" w:rsidP="00976B67">
      <w:pPr>
        <w:pStyle w:val="Subheading"/>
      </w:pPr>
      <w:r w:rsidRPr="007A28B8">
        <w:t>Costs</w:t>
      </w:r>
    </w:p>
    <w:p w14:paraId="73E561EA" w14:textId="77777777" w:rsidR="00976B67" w:rsidRPr="007A28B8" w:rsidRDefault="00976B67" w:rsidP="00976B67">
      <w:r w:rsidRPr="007A28B8">
        <w:t>The Authority will not reimburse you for any costs and expenses which you incur preparing and submitting your quotation, even if the Authority amends or terminates the procurement process.</w:t>
      </w:r>
    </w:p>
    <w:p w14:paraId="41EA3542" w14:textId="77777777" w:rsidR="00976B67" w:rsidRPr="007A28B8" w:rsidRDefault="00976B67" w:rsidP="00976B67">
      <w:pPr>
        <w:pStyle w:val="Subheading"/>
      </w:pPr>
      <w:r w:rsidRPr="007A28B8">
        <w:t>Self-Declaration and Mandatory Requirements</w:t>
      </w:r>
    </w:p>
    <w:p w14:paraId="510A0A81" w14:textId="77777777" w:rsidR="00976B67" w:rsidRPr="007A28B8" w:rsidRDefault="00976B67" w:rsidP="00976B67">
      <w:r w:rsidRPr="007A28B8">
        <w:t xml:space="preserve">The RFQ includes a self-declaration response (Annex 1) which covers basic information about the supplier, as well as any grounds for exclusion. If you do not comply with them, your quotation will not be evaluated.  </w:t>
      </w:r>
    </w:p>
    <w:p w14:paraId="0941D56D" w14:textId="77777777" w:rsidR="00976B67" w:rsidRPr="007A28B8" w:rsidRDefault="00976B67" w:rsidP="00976B67">
      <w:r w:rsidRPr="007A28B8">
        <w:t xml:space="preserve">Any mandatory requirements will be set out in Section 2, Specification of Requirements and, if you do not comply with them, your quotation will not be evaluated.  </w:t>
      </w:r>
    </w:p>
    <w:p w14:paraId="3DA572EA" w14:textId="77777777" w:rsidR="00976B67" w:rsidRPr="007A28B8" w:rsidRDefault="00976B67" w:rsidP="00976B67">
      <w:pPr>
        <w:pStyle w:val="Subheading"/>
      </w:pPr>
      <w:r w:rsidRPr="007A28B8">
        <w:t>Clarifications</w:t>
      </w:r>
    </w:p>
    <w:p w14:paraId="0F365D51" w14:textId="77777777" w:rsidR="00976B67" w:rsidRPr="007A28B8" w:rsidRDefault="00976B67" w:rsidP="00976B6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3A6ABE4" w14:textId="77777777" w:rsidR="00976B67" w:rsidRPr="007A28B8" w:rsidRDefault="00976B67" w:rsidP="00976B6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1C1D1DE6" w14:textId="77777777" w:rsidR="00976B67" w:rsidRPr="007A28B8" w:rsidRDefault="00976B67" w:rsidP="00976B67">
      <w:r w:rsidRPr="007A28B8">
        <w:t xml:space="preserve">If a supplier believes that a request for clarification is commercially sensitive, it should clearly state this when submitting the clarification request. However, if the Authority considers either that: </w:t>
      </w:r>
    </w:p>
    <w:p w14:paraId="2410D2C1" w14:textId="77777777" w:rsidR="00976B67" w:rsidRPr="00494582" w:rsidRDefault="00976B67" w:rsidP="00976B67">
      <w:pPr>
        <w:pStyle w:val="BulletText1"/>
        <w:rPr>
          <w:sz w:val="24"/>
          <w:szCs w:val="24"/>
        </w:rPr>
      </w:pPr>
      <w:r w:rsidRPr="00494582">
        <w:rPr>
          <w:sz w:val="24"/>
          <w:szCs w:val="24"/>
        </w:rPr>
        <w:t xml:space="preserve">the clarification and response are not commercially sensitive; and </w:t>
      </w:r>
    </w:p>
    <w:p w14:paraId="3471F38E" w14:textId="77777777" w:rsidR="00976B67" w:rsidRPr="00494582" w:rsidRDefault="00976B67" w:rsidP="00976B67">
      <w:pPr>
        <w:pStyle w:val="BulletText1"/>
        <w:rPr>
          <w:sz w:val="24"/>
          <w:szCs w:val="24"/>
        </w:rPr>
      </w:pPr>
      <w:r w:rsidRPr="00494582">
        <w:rPr>
          <w:sz w:val="24"/>
          <w:szCs w:val="24"/>
        </w:rPr>
        <w:t xml:space="preserve">all suppliers may benefit from its disclosure, </w:t>
      </w:r>
    </w:p>
    <w:p w14:paraId="21F772E5" w14:textId="77777777" w:rsidR="00976B67" w:rsidRPr="007A28B8" w:rsidRDefault="00976B67" w:rsidP="00976B6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CFF6E85" w14:textId="77777777" w:rsidR="00976B67" w:rsidRPr="007A28B8" w:rsidRDefault="00976B67" w:rsidP="00976B6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25EB992C" w14:textId="77777777" w:rsidR="00494582" w:rsidRDefault="00494582" w:rsidP="00976B67">
      <w:pPr>
        <w:pStyle w:val="Subheading"/>
      </w:pPr>
    </w:p>
    <w:p w14:paraId="5E3FA80D" w14:textId="23342772" w:rsidR="00976B67" w:rsidRPr="007A28B8" w:rsidRDefault="00976B67" w:rsidP="00976B67">
      <w:pPr>
        <w:pStyle w:val="Subheading"/>
      </w:pPr>
      <w:r w:rsidRPr="007A28B8">
        <w:t xml:space="preserve">Amendments </w:t>
      </w:r>
    </w:p>
    <w:p w14:paraId="4B1EDC5B" w14:textId="77777777" w:rsidR="00976B67" w:rsidRPr="007A28B8" w:rsidRDefault="00976B67" w:rsidP="00976B67">
      <w:r w:rsidRPr="007A28B8">
        <w:t xml:space="preserve">The Authority may amend the RFQ at any time prior to the deadline for receipt. If it amends the RFQ the Authority will notify you via email. </w:t>
      </w:r>
    </w:p>
    <w:p w14:paraId="79F85C88" w14:textId="77777777" w:rsidR="00976B67" w:rsidRPr="007A28B8" w:rsidRDefault="00976B67" w:rsidP="00976B67">
      <w:r w:rsidRPr="007A28B8">
        <w:t xml:space="preserve">Suppliers may modify their quotation prior to the deadline for Responses. No Responses may be modified after the deadline for Responses.  </w:t>
      </w:r>
    </w:p>
    <w:p w14:paraId="4802C691" w14:textId="1C378BA2" w:rsidR="00976B67" w:rsidRPr="007A28B8" w:rsidRDefault="00976B67" w:rsidP="00976B67">
      <w:r w:rsidRPr="007A28B8">
        <w:t>Suppliers may withdraw their quotations at any time by submitting a notice via the email to the named contact.</w:t>
      </w:r>
    </w:p>
    <w:p w14:paraId="2D887794" w14:textId="77777777" w:rsidR="00976B67" w:rsidRPr="007A28B8" w:rsidRDefault="00976B67" w:rsidP="00976B67">
      <w:pPr>
        <w:pStyle w:val="Subheading"/>
      </w:pPr>
      <w:r w:rsidRPr="007A28B8">
        <w:t>Conditions of Contract</w:t>
      </w:r>
    </w:p>
    <w:p w14:paraId="67602681" w14:textId="5E46DF98" w:rsidR="00976B67" w:rsidRPr="007A28B8" w:rsidRDefault="00976B67" w:rsidP="00976B67">
      <w:r>
        <w:t xml:space="preserve">The Authority’s standard </w:t>
      </w:r>
      <w:r w:rsidR="00FE1822" w:rsidRPr="003573CF">
        <w:rPr>
          <w:rStyle w:val="Important"/>
          <w:b w:val="0"/>
          <w:bCs/>
          <w:color w:val="auto"/>
        </w:rPr>
        <w:t xml:space="preserve">conditions of contract – </w:t>
      </w:r>
      <w:r w:rsidR="007D021F" w:rsidRPr="003573CF">
        <w:rPr>
          <w:rStyle w:val="Important"/>
          <w:b w:val="0"/>
          <w:bCs/>
          <w:color w:val="auto"/>
        </w:rPr>
        <w:t>research and development</w:t>
      </w:r>
      <w:r w:rsidR="00FE1822" w:rsidRPr="003573CF">
        <w:rPr>
          <w:rStyle w:val="Important"/>
          <w:b w:val="0"/>
          <w:bCs/>
          <w:color w:val="auto"/>
        </w:rPr>
        <w:t xml:space="preserve"> </w:t>
      </w:r>
      <w:r w:rsidRPr="00532691">
        <w:t>provided</w:t>
      </w:r>
      <w:r w:rsidRPr="003573CF">
        <w:rPr>
          <w:b/>
          <w:bCs/>
        </w:rPr>
        <w:t xml:space="preserve"> </w:t>
      </w:r>
      <w:r>
        <w:t xml:space="preserve">as part of the RFQ will be included in any contract awarded as a result of this quotation process. The Authority will not accept any changes to these terms and conditions proposed by a supplier. </w:t>
      </w:r>
    </w:p>
    <w:p w14:paraId="6EB2167A" w14:textId="77777777" w:rsidR="00976B67" w:rsidRPr="007A28B8" w:rsidRDefault="00976B67" w:rsidP="00976B67">
      <w:r w:rsidRPr="007A28B8">
        <w:t>Suppliers should note that the quotation provided by the successful bidder will form part of the Contract.</w:t>
      </w:r>
    </w:p>
    <w:p w14:paraId="41152A93" w14:textId="77777777" w:rsidR="00976B67" w:rsidRPr="007A28B8" w:rsidRDefault="00976B67" w:rsidP="00976B67">
      <w:pPr>
        <w:pStyle w:val="Subheading"/>
      </w:pPr>
      <w:r w:rsidRPr="007A28B8">
        <w:t>Prices</w:t>
      </w:r>
    </w:p>
    <w:p w14:paraId="640F24BD" w14:textId="0E0B6C2C" w:rsidR="00976B67" w:rsidRPr="007A28B8" w:rsidRDefault="00976B67" w:rsidP="00976B67">
      <w:r w:rsidRPr="007A28B8">
        <w:t xml:space="preserve">Prices must be submitted in £ sterling, </w:t>
      </w:r>
      <w:r w:rsidR="00B24EE5" w:rsidRPr="00B24EE5">
        <w:rPr>
          <w:rStyle w:val="Important"/>
          <w:b w:val="0"/>
          <w:bCs/>
          <w:color w:val="auto"/>
        </w:rPr>
        <w:t>exclusive</w:t>
      </w:r>
      <w:r w:rsidRPr="00B24EE5">
        <w:rPr>
          <w:rStyle w:val="Important"/>
          <w:b w:val="0"/>
          <w:bCs/>
          <w:color w:val="auto"/>
        </w:rPr>
        <w:t xml:space="preserve"> </w:t>
      </w:r>
      <w:r w:rsidRPr="007A28B8">
        <w:t xml:space="preserve">of VAT. </w:t>
      </w:r>
    </w:p>
    <w:p w14:paraId="3401509C" w14:textId="77777777" w:rsidR="00976B67" w:rsidRPr="007A28B8" w:rsidRDefault="00976B67" w:rsidP="00976B67">
      <w:pPr>
        <w:pStyle w:val="Subheading"/>
      </w:pPr>
      <w:r w:rsidRPr="007A28B8">
        <w:t>Disclosure</w:t>
      </w:r>
    </w:p>
    <w:p w14:paraId="317E445E" w14:textId="77777777" w:rsidR="00976B67" w:rsidRPr="007A28B8" w:rsidRDefault="00976B67" w:rsidP="00976B67">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54119FDE" w14:textId="77777777" w:rsidR="00976B67" w:rsidRPr="007A28B8" w:rsidRDefault="00976B67" w:rsidP="00976B6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32ED9B2" w14:textId="77777777" w:rsidR="00976B67" w:rsidRPr="007A28B8" w:rsidRDefault="00976B67" w:rsidP="00976B67">
      <w:r w:rsidRPr="007A28B8">
        <w:t xml:space="preserve">Further to the Government’s transparency agenda, all UK Government organisations must advertise on Contract Finder in accordance with the following publication thresholds: </w:t>
      </w:r>
    </w:p>
    <w:p w14:paraId="77625787" w14:textId="77777777" w:rsidR="00976B67" w:rsidRPr="003573CF" w:rsidRDefault="00976B67" w:rsidP="00976B67">
      <w:pPr>
        <w:pStyle w:val="BulletText1"/>
        <w:rPr>
          <w:sz w:val="24"/>
          <w:szCs w:val="24"/>
        </w:rPr>
      </w:pPr>
      <w:r w:rsidRPr="003573CF">
        <w:rPr>
          <w:sz w:val="24"/>
          <w:szCs w:val="24"/>
        </w:rPr>
        <w:t>Central Contracting Authority’s: £12,000</w:t>
      </w:r>
    </w:p>
    <w:p w14:paraId="12C4DC64" w14:textId="77777777" w:rsidR="00976B67" w:rsidRPr="003573CF" w:rsidRDefault="00976B67" w:rsidP="00976B67">
      <w:pPr>
        <w:pStyle w:val="BulletText1"/>
        <w:rPr>
          <w:sz w:val="24"/>
          <w:szCs w:val="24"/>
        </w:rPr>
      </w:pPr>
      <w:r w:rsidRPr="003573CF">
        <w:rPr>
          <w:sz w:val="24"/>
          <w:szCs w:val="24"/>
        </w:rPr>
        <w:t>Sub Central Contracting Authority’s and NHS Trusts: £30,000</w:t>
      </w:r>
    </w:p>
    <w:p w14:paraId="2547B608" w14:textId="6EDF39F8" w:rsidR="00976B67" w:rsidRPr="007A28B8" w:rsidRDefault="00976B67" w:rsidP="00976B67">
      <w:r w:rsidRPr="007A28B8">
        <w:t>For the purpose of this RFQ the Authority is classified as a</w:t>
      </w:r>
      <w:r w:rsidR="00B24EE5">
        <w:t xml:space="preserve"> Sub Central Contracting Authority</w:t>
      </w:r>
      <w:r w:rsidRPr="007A28B8">
        <w:t xml:space="preserve"> </w:t>
      </w:r>
      <w:r w:rsidRPr="0069589A">
        <w:rPr>
          <w:rStyle w:val="Text"/>
        </w:rPr>
        <w:t xml:space="preserve">with a publication threshold </w:t>
      </w:r>
      <w:r w:rsidRPr="00B24EE5">
        <w:rPr>
          <w:rStyle w:val="Text"/>
        </w:rPr>
        <w:t xml:space="preserve">of </w:t>
      </w:r>
      <w:r w:rsidRPr="00B24EE5">
        <w:rPr>
          <w:rStyle w:val="Important"/>
          <w:b w:val="0"/>
          <w:bCs/>
          <w:color w:val="auto"/>
        </w:rPr>
        <w:t>£30,000</w:t>
      </w:r>
      <w:r w:rsidR="00B24EE5" w:rsidRPr="00B24EE5">
        <w:rPr>
          <w:rStyle w:val="Important"/>
          <w:color w:val="auto"/>
        </w:rPr>
        <w:t xml:space="preserve"> </w:t>
      </w:r>
      <w:r w:rsidRPr="007A28B8">
        <w:t xml:space="preserve">inclusive of VAT. </w:t>
      </w:r>
    </w:p>
    <w:p w14:paraId="4B1F123E" w14:textId="77777777" w:rsidR="00976B67" w:rsidRPr="007A28B8" w:rsidRDefault="00976B67" w:rsidP="00976B6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020BBD5A" w14:textId="77777777" w:rsidR="00976B67" w:rsidRPr="007A28B8" w:rsidRDefault="00976B67" w:rsidP="00976B67">
      <w:r w:rsidRPr="007A28B8">
        <w:t>By submitting a Response, you consent to these terms as part of the procurement.</w:t>
      </w:r>
    </w:p>
    <w:p w14:paraId="176BDD98" w14:textId="77777777" w:rsidR="00976B67" w:rsidRPr="007A28B8" w:rsidRDefault="00976B67" w:rsidP="00976B67">
      <w:pPr>
        <w:pStyle w:val="Subheading"/>
      </w:pPr>
      <w:r w:rsidRPr="007A28B8">
        <w:t>Disclaimers</w:t>
      </w:r>
    </w:p>
    <w:p w14:paraId="2020D708" w14:textId="77777777" w:rsidR="00976B67" w:rsidRPr="007A28B8" w:rsidRDefault="00976B67" w:rsidP="00976B6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6E60AFA" w14:textId="77777777" w:rsidR="00976B67" w:rsidRPr="007A28B8" w:rsidRDefault="00976B67" w:rsidP="00976B67">
      <w:r w:rsidRPr="007A28B8">
        <w:t>The Authority does not:</w:t>
      </w:r>
    </w:p>
    <w:p w14:paraId="623FCDB8" w14:textId="77777777" w:rsidR="00976B67" w:rsidRPr="003573CF" w:rsidRDefault="00976B67" w:rsidP="00976B67">
      <w:pPr>
        <w:pStyle w:val="BulletText1"/>
        <w:rPr>
          <w:sz w:val="24"/>
          <w:szCs w:val="24"/>
        </w:rPr>
      </w:pPr>
      <w:r w:rsidRPr="003573CF">
        <w:rPr>
          <w:sz w:val="24"/>
          <w:szCs w:val="24"/>
        </w:rPr>
        <w:t>make any representation or warranty (express or implied) as to the accuracy, reasonableness or completeness of the RFQ;</w:t>
      </w:r>
    </w:p>
    <w:p w14:paraId="44C3EED3" w14:textId="77777777" w:rsidR="00976B67" w:rsidRPr="003573CF" w:rsidRDefault="00976B67" w:rsidP="00976B67">
      <w:pPr>
        <w:pStyle w:val="BulletText1"/>
        <w:rPr>
          <w:sz w:val="24"/>
          <w:szCs w:val="24"/>
        </w:rPr>
      </w:pPr>
      <w:r w:rsidRPr="003573CF">
        <w:rPr>
          <w:sz w:val="24"/>
          <w:szCs w:val="24"/>
        </w:rPr>
        <w:t>accept any liability for the information contained in the RFQ or for the fairness, accuracy or completeness of that information; or</w:t>
      </w:r>
    </w:p>
    <w:p w14:paraId="2BADEC78" w14:textId="77777777" w:rsidR="00976B67" w:rsidRPr="003573CF" w:rsidRDefault="00976B67" w:rsidP="00976B67">
      <w:pPr>
        <w:pStyle w:val="BulletText1"/>
        <w:rPr>
          <w:sz w:val="24"/>
          <w:szCs w:val="24"/>
        </w:rPr>
      </w:pPr>
      <w:r w:rsidRPr="003573CF">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4A558CF0" w14:textId="77777777" w:rsidR="00976B67" w:rsidRPr="007A28B8" w:rsidRDefault="00976B67" w:rsidP="00976B67">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4F0CA8C1" w14:textId="77777777" w:rsidR="00976B67" w:rsidRPr="007A28B8" w:rsidRDefault="00976B67" w:rsidP="00976B67">
      <w:pPr>
        <w:pStyle w:val="Subheading"/>
      </w:pPr>
      <w:r w:rsidRPr="007A28B8">
        <w:t>Protection of Personal Data</w:t>
      </w:r>
    </w:p>
    <w:p w14:paraId="33B2DE96" w14:textId="77777777" w:rsidR="00976B67" w:rsidRPr="007A28B8" w:rsidRDefault="00976B67" w:rsidP="00976B67">
      <w:r w:rsidRPr="007A28B8">
        <w:t>In order to comply with the General Data Protection Regulations 2018 the supplier must agree to the following:</w:t>
      </w:r>
    </w:p>
    <w:p w14:paraId="7011FE99" w14:textId="70816E6D" w:rsidR="00976B67" w:rsidRPr="003573CF" w:rsidRDefault="00976B67" w:rsidP="00B24EE5">
      <w:pPr>
        <w:pStyle w:val="BulletText1"/>
        <w:rPr>
          <w:sz w:val="24"/>
          <w:szCs w:val="24"/>
        </w:rPr>
      </w:pPr>
      <w:r w:rsidRPr="003573CF">
        <w:rPr>
          <w:sz w:val="24"/>
          <w:szCs w:val="24"/>
        </w:rPr>
        <w:t>You must only process any personal data in strict accordance with instructions from the Authority.</w:t>
      </w:r>
    </w:p>
    <w:p w14:paraId="7D61392D" w14:textId="112A866B" w:rsidR="00976B67" w:rsidRPr="003573CF" w:rsidRDefault="00976B67" w:rsidP="00976B67">
      <w:pPr>
        <w:pStyle w:val="BulletText1"/>
        <w:rPr>
          <w:sz w:val="24"/>
          <w:szCs w:val="24"/>
        </w:rPr>
      </w:pPr>
      <w:r w:rsidRPr="003573CF">
        <w:rPr>
          <w:sz w:val="24"/>
          <w:szCs w:val="24"/>
        </w:rPr>
        <w:t>You must ensure that all the personal data that we disclose to you</w:t>
      </w:r>
      <w:r w:rsidR="0030638B">
        <w:rPr>
          <w:sz w:val="24"/>
          <w:szCs w:val="24"/>
        </w:rPr>
        <w:t>,</w:t>
      </w:r>
      <w:r w:rsidRPr="003573CF">
        <w:rPr>
          <w:sz w:val="24"/>
          <w:szCs w:val="24"/>
        </w:rPr>
        <w:t xml:space="preserve"> or you collect on our behalf under this agreement are kept confidential.</w:t>
      </w:r>
    </w:p>
    <w:p w14:paraId="15DB6E75" w14:textId="77777777" w:rsidR="00976B67" w:rsidRPr="003573CF" w:rsidRDefault="00976B67" w:rsidP="00976B67">
      <w:pPr>
        <w:pStyle w:val="BulletText1"/>
        <w:rPr>
          <w:sz w:val="24"/>
          <w:szCs w:val="24"/>
        </w:rPr>
      </w:pPr>
      <w:r w:rsidRPr="003573CF">
        <w:rPr>
          <w:sz w:val="24"/>
          <w:szCs w:val="24"/>
        </w:rPr>
        <w:t>You must take reasonable steps to ensure the reliability of employees who have access to personal data.</w:t>
      </w:r>
    </w:p>
    <w:p w14:paraId="1E2942C4" w14:textId="77777777" w:rsidR="00976B67" w:rsidRPr="003573CF" w:rsidRDefault="00976B67" w:rsidP="00976B67">
      <w:pPr>
        <w:pStyle w:val="BulletText1"/>
        <w:rPr>
          <w:sz w:val="24"/>
          <w:szCs w:val="24"/>
        </w:rPr>
      </w:pPr>
      <w:r w:rsidRPr="003573CF">
        <w:rPr>
          <w:sz w:val="24"/>
          <w:szCs w:val="24"/>
        </w:rPr>
        <w:t>Only employees who may be required to assist in meeting the obligations under this agreement may have access to the personal data.</w:t>
      </w:r>
    </w:p>
    <w:p w14:paraId="2FF31EE3" w14:textId="77777777" w:rsidR="00976B67" w:rsidRPr="003573CF" w:rsidRDefault="00976B67" w:rsidP="00976B67">
      <w:pPr>
        <w:pStyle w:val="BulletText1"/>
        <w:rPr>
          <w:sz w:val="24"/>
          <w:szCs w:val="24"/>
        </w:rPr>
      </w:pPr>
      <w:r w:rsidRPr="003573CF">
        <w:rPr>
          <w:sz w:val="24"/>
          <w:szCs w:val="24"/>
        </w:rPr>
        <w:t>Any disclosure of personal data must be made in confidence and extend only so far as that which is specifically necessary for the purposes of this agreement.</w:t>
      </w:r>
    </w:p>
    <w:p w14:paraId="1CF4C176" w14:textId="77777777" w:rsidR="00976B67" w:rsidRPr="003573CF" w:rsidRDefault="00976B67" w:rsidP="00976B67">
      <w:pPr>
        <w:pStyle w:val="BulletText1"/>
        <w:rPr>
          <w:sz w:val="24"/>
          <w:szCs w:val="24"/>
        </w:rPr>
      </w:pPr>
      <w:r w:rsidRPr="003573CF">
        <w:rPr>
          <w:sz w:val="24"/>
          <w:szCs w:val="24"/>
        </w:rPr>
        <w:t>You must ensure that there are appropriate security measures in place to safeguard against any unauthorised access or unlawful processing or accidental loss, destruction or damage or disclosure of the personal data.</w:t>
      </w:r>
    </w:p>
    <w:p w14:paraId="74AE7AEB" w14:textId="77777777" w:rsidR="00976B67" w:rsidRPr="003573CF" w:rsidRDefault="00976B67" w:rsidP="00976B67">
      <w:pPr>
        <w:pStyle w:val="BulletText1"/>
        <w:rPr>
          <w:sz w:val="24"/>
          <w:szCs w:val="24"/>
        </w:rPr>
      </w:pPr>
      <w:r w:rsidRPr="003573CF">
        <w:rPr>
          <w:sz w:val="24"/>
          <w:szCs w:val="24"/>
        </w:rPr>
        <w:t>On termination of this agreement, for whatever reason, the personal data must be returned to us promptly and safely, together with all copies in your possession or control.</w:t>
      </w:r>
    </w:p>
    <w:p w14:paraId="64AE8C45" w14:textId="77777777" w:rsidR="00976B67" w:rsidRPr="007A28B8" w:rsidRDefault="00976B67" w:rsidP="00976B67">
      <w:pPr>
        <w:pStyle w:val="Subheading"/>
      </w:pPr>
      <w:r w:rsidRPr="007A28B8">
        <w:t>General Data Protection Regulations 2018</w:t>
      </w:r>
    </w:p>
    <w:p w14:paraId="1748197F" w14:textId="77777777" w:rsidR="00976B67" w:rsidRPr="007A28B8" w:rsidRDefault="00976B67" w:rsidP="00976B67">
      <w:r w:rsidRPr="007A28B8">
        <w:t>For the purposes of the Regulations the Authority is the data processor.</w:t>
      </w:r>
    </w:p>
    <w:p w14:paraId="4406DC3A" w14:textId="77777777" w:rsidR="00976B67" w:rsidRPr="007A28B8" w:rsidRDefault="00976B67" w:rsidP="00976B67">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63B74A9" w14:textId="77777777" w:rsidR="00976B67" w:rsidRPr="007A28B8" w:rsidRDefault="00976B67" w:rsidP="00976B6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1F75E32" w14:textId="77777777" w:rsidR="00976B67" w:rsidRPr="001F5026" w:rsidRDefault="00976B67" w:rsidP="00976B67">
      <w:pPr>
        <w:pStyle w:val="Subheading"/>
      </w:pPr>
      <w:bookmarkStart w:id="2" w:name="_Hlk119576590"/>
      <w:r w:rsidRPr="001F5026">
        <w:t>Equality, Diversity &amp; Inclusion (EDI)</w:t>
      </w:r>
    </w:p>
    <w:p w14:paraId="49E58618" w14:textId="7834C4BD" w:rsidR="00976B67" w:rsidRPr="001F5026" w:rsidRDefault="00976B67" w:rsidP="00976B67">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B24EE5" w:rsidRPr="00B24EE5">
        <w:rPr>
          <w:rStyle w:val="Important"/>
          <w:b w:val="0"/>
          <w:bCs/>
          <w:color w:val="auto"/>
        </w:rPr>
        <w:t>Environment Agency</w:t>
      </w:r>
      <w:r w:rsidR="00B24EE5" w:rsidRPr="00B24EE5">
        <w:rPr>
          <w:rStyle w:val="Important"/>
          <w:color w:val="auto"/>
        </w:rPr>
        <w:t xml:space="preserve"> </w:t>
      </w:r>
      <w:r w:rsidRPr="001F5026">
        <w:t>staff and service users.</w:t>
      </w:r>
    </w:p>
    <w:p w14:paraId="05563012" w14:textId="77777777" w:rsidR="00976B67" w:rsidRPr="001F5026" w:rsidRDefault="00976B67" w:rsidP="00976B67">
      <w:r w:rsidRPr="001F5026">
        <w:t>Suppliers are expected to;</w:t>
      </w:r>
    </w:p>
    <w:p w14:paraId="567EE4D9" w14:textId="77777777" w:rsidR="00976B67" w:rsidRPr="003573CF" w:rsidRDefault="00976B67" w:rsidP="00976B67">
      <w:pPr>
        <w:pStyle w:val="BulletText1"/>
        <w:rPr>
          <w:sz w:val="24"/>
          <w:szCs w:val="24"/>
        </w:rPr>
      </w:pPr>
      <w:r w:rsidRPr="003573CF">
        <w:rPr>
          <w:sz w:val="24"/>
          <w:szCs w:val="24"/>
        </w:rPr>
        <w:t xml:space="preserve">support Defra group to achieve its Public Sector Equality Duty as defined by the Equality Act 2010, and to support delivery of </w:t>
      </w:r>
      <w:hyperlink r:id="rId20" w:history="1">
        <w:r w:rsidRPr="003573CF">
          <w:rPr>
            <w:rStyle w:val="Hyperlink"/>
            <w:sz w:val="24"/>
            <w:szCs w:val="24"/>
          </w:rPr>
          <w:t>Defra group’s Equality &amp; Diversity Strategy</w:t>
        </w:r>
      </w:hyperlink>
      <w:r w:rsidRPr="003573CF">
        <w:rPr>
          <w:sz w:val="24"/>
          <w:szCs w:val="24"/>
        </w:rPr>
        <w:t>.</w:t>
      </w:r>
    </w:p>
    <w:p w14:paraId="5D1E4F84" w14:textId="77777777" w:rsidR="00976B67" w:rsidRPr="003573CF" w:rsidRDefault="00976B67" w:rsidP="00976B67">
      <w:pPr>
        <w:pStyle w:val="BulletText1"/>
        <w:rPr>
          <w:sz w:val="24"/>
          <w:szCs w:val="24"/>
        </w:rPr>
      </w:pPr>
      <w:r w:rsidRPr="003573CF">
        <w:rPr>
          <w:sz w:val="24"/>
          <w:szCs w:val="24"/>
        </w:rPr>
        <w:t xml:space="preserve">meet the standards set out in the </w:t>
      </w:r>
      <w:hyperlink r:id="rId21" w:history="1">
        <w:r w:rsidRPr="003573CF">
          <w:rPr>
            <w:rStyle w:val="Hyperlink"/>
            <w:sz w:val="24"/>
            <w:szCs w:val="24"/>
          </w:rPr>
          <w:t>Government’s Supplier Code of Conduct</w:t>
        </w:r>
      </w:hyperlink>
    </w:p>
    <w:p w14:paraId="6EDD705D" w14:textId="77777777" w:rsidR="00976B67" w:rsidRPr="003573CF" w:rsidRDefault="00976B67" w:rsidP="00976B67">
      <w:pPr>
        <w:pStyle w:val="BulletText1"/>
        <w:rPr>
          <w:sz w:val="24"/>
          <w:szCs w:val="24"/>
        </w:rPr>
      </w:pPr>
      <w:r w:rsidRPr="003573CF">
        <w:rPr>
          <w:sz w:val="24"/>
          <w:szCs w:val="24"/>
        </w:rPr>
        <w:t>work with Defra group to ensure equality, diversity and inclusion impacts are addressed (positive and negative) in the goods, services and works we procure, barriers are removed and opportunities realised.</w:t>
      </w:r>
    </w:p>
    <w:bookmarkEnd w:id="2"/>
    <w:p w14:paraId="402C91D4" w14:textId="77777777" w:rsidR="00976B67" w:rsidRPr="001F5026" w:rsidRDefault="00976B67" w:rsidP="00976B67">
      <w:pPr>
        <w:pStyle w:val="Subheading"/>
      </w:pPr>
      <w:r w:rsidRPr="001F5026">
        <w:t>Sustainable Procurement</w:t>
      </w:r>
    </w:p>
    <w:p w14:paraId="08E3372E" w14:textId="77777777" w:rsidR="00976B67" w:rsidRPr="001F5026" w:rsidRDefault="00976B67" w:rsidP="00976B6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0FC885ED" w14:textId="77777777" w:rsidR="00976B67" w:rsidRPr="001F5026" w:rsidRDefault="00976B67" w:rsidP="00976B67">
      <w:r w:rsidRPr="001F5026">
        <w:t>The Client encourages its suppliers to share these values, work to address negative impacts and realise opportunities, measure performance and success.</w:t>
      </w:r>
    </w:p>
    <w:p w14:paraId="1AC6A101" w14:textId="1B6C7C9A" w:rsidR="00976B67" w:rsidRDefault="00976B67" w:rsidP="00976B67">
      <w:r w:rsidRPr="001F5026">
        <w:t>Suppliers are expected to have an understanding of the Sustainable Development Goals, the interconnections between them and the relevance to the Goods, Services and works procured on the Client’s behalf</w:t>
      </w:r>
      <w:r w:rsidR="00B24EE5">
        <w:t>.</w:t>
      </w:r>
    </w:p>
    <w:p w14:paraId="3589B79F" w14:textId="77777777" w:rsidR="00262206" w:rsidRDefault="00262206" w:rsidP="00976B67">
      <w:pPr>
        <w:pStyle w:val="Subheading"/>
      </w:pPr>
    </w:p>
    <w:p w14:paraId="511B56EA" w14:textId="7EE515FE" w:rsidR="00976B67" w:rsidRPr="007A28B8" w:rsidRDefault="00976B67" w:rsidP="00976B67">
      <w:pPr>
        <w:pStyle w:val="Subheading"/>
      </w:pPr>
      <w:r w:rsidRPr="007A28B8">
        <w:t xml:space="preserve">Conflicts of Interest </w:t>
      </w:r>
    </w:p>
    <w:p w14:paraId="20E227A6" w14:textId="77777777" w:rsidR="00976B67" w:rsidRPr="007A28B8" w:rsidRDefault="00976B67" w:rsidP="00976B6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1F17E093" w14:textId="7FCF634F" w:rsidR="00976B67" w:rsidRPr="007A28B8" w:rsidRDefault="00976B67" w:rsidP="00976B67">
      <w:r w:rsidRPr="007A28B8">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D64851">
        <w:t>.</w:t>
      </w:r>
      <w:r w:rsidRPr="007A28B8">
        <w:t xml:space="preserve"> </w:t>
      </w:r>
    </w:p>
    <w:p w14:paraId="720F3600" w14:textId="77777777" w:rsidR="00976B67" w:rsidRPr="007A28B8" w:rsidRDefault="00976B67" w:rsidP="00976B6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4C978C98" w14:textId="77777777" w:rsidR="00976B67" w:rsidRPr="007A28B8" w:rsidRDefault="00976B67" w:rsidP="00976B67">
      <w:r w:rsidRPr="007A28B8">
        <w:t xml:space="preserve">Provided that it has been carried out in an open, fair and transparent manner, routine pre-market engagement carried out by the Authority should not represent a conflict of interest for the supplier. </w:t>
      </w:r>
    </w:p>
    <w:p w14:paraId="6CF980F4" w14:textId="77777777" w:rsidR="00976B67" w:rsidRDefault="00976B67" w:rsidP="00976B67">
      <w:r>
        <w:br w:type="page"/>
      </w:r>
    </w:p>
    <w:p w14:paraId="3AD4F366" w14:textId="77777777" w:rsidR="00976B67" w:rsidRPr="00AD0B2A" w:rsidRDefault="00976B67" w:rsidP="00976B67">
      <w:pPr>
        <w:pStyle w:val="Sectiontitle"/>
      </w:pPr>
      <w:r w:rsidRPr="00AD0B2A">
        <w:t xml:space="preserve">Section 2: The Invitation </w:t>
      </w:r>
    </w:p>
    <w:p w14:paraId="168A531E" w14:textId="77777777" w:rsidR="00976B67" w:rsidRPr="001F5026" w:rsidRDefault="00976B67" w:rsidP="00976B67">
      <w:pPr>
        <w:pStyle w:val="Subheading"/>
      </w:pPr>
      <w:r w:rsidRPr="001F5026">
        <w:t xml:space="preserve">Specification of Requirements </w:t>
      </w:r>
    </w:p>
    <w:p w14:paraId="236F5456" w14:textId="227D66EB" w:rsidR="00CD2511" w:rsidRPr="005E280E" w:rsidRDefault="00CD2511" w:rsidP="00CD2511">
      <w:pPr>
        <w:rPr>
          <w:rFonts w:cs="Arial"/>
          <w:color w:val="000000" w:themeColor="text1"/>
          <w:szCs w:val="24"/>
        </w:rPr>
      </w:pPr>
      <w:r w:rsidRPr="005E280E">
        <w:rPr>
          <w:rFonts w:cs="Arial"/>
          <w:b/>
          <w:bCs/>
          <w:color w:val="000000" w:themeColor="text1"/>
          <w:szCs w:val="24"/>
        </w:rPr>
        <w:t xml:space="preserve">Background to Environment Agency </w:t>
      </w:r>
      <w:r w:rsidRPr="005E280E">
        <w:rPr>
          <w:rFonts w:cs="Arial"/>
          <w:color w:val="000000" w:themeColor="text1"/>
          <w:szCs w:val="24"/>
        </w:rPr>
        <w:t> </w:t>
      </w:r>
      <w:r w:rsidRPr="005E280E">
        <w:rPr>
          <w:rFonts w:cs="Arial"/>
          <w:color w:val="000000" w:themeColor="text1"/>
          <w:szCs w:val="24"/>
        </w:rPr>
        <w:br/>
        <w:t>We are the Environment Agency. We protect and improve the environment. We help people and wildlife adapt to climate change and reduce its impacts, including flooding, drought, sea level rise and coastal erosion. We improve the quality of our water, land and air by tackling pollution. We work with businesses to help them comply with environmental regulations. A healthy and diverse environment enhances people's lives and contributes to economic growth. We can’t do this alone. We work as part of the Defra group (Department for Environment, Food &amp; Rural Affairs), with the rest of government, local councils, businesses, civil society groups and local communities to create a better place for people and wildlife. </w:t>
      </w:r>
    </w:p>
    <w:p w14:paraId="7C8A9972" w14:textId="1062C387" w:rsidR="00CD2511" w:rsidRPr="00876940" w:rsidRDefault="00CD2511" w:rsidP="00275383">
      <w:pPr>
        <w:rPr>
          <w:rFonts w:cs="Arial"/>
          <w:color w:val="FF0000"/>
          <w:szCs w:val="24"/>
        </w:rPr>
      </w:pPr>
      <w:r w:rsidRPr="2484798F">
        <w:rPr>
          <w:rFonts w:cs="Arial"/>
          <w:b/>
          <w:bCs/>
          <w:color w:val="000000" w:themeColor="text1"/>
          <w:szCs w:val="24"/>
        </w:rPr>
        <w:t xml:space="preserve">Background to the specific work area relevant to this purchase </w:t>
      </w:r>
      <w:r w:rsidRPr="2484798F">
        <w:rPr>
          <w:rFonts w:cs="Arial"/>
          <w:color w:val="000000" w:themeColor="text1"/>
          <w:szCs w:val="24"/>
        </w:rPr>
        <w:t> </w:t>
      </w:r>
      <w:r>
        <w:br/>
      </w:r>
      <w:r w:rsidRPr="003C3C8E">
        <w:rPr>
          <w:rFonts w:eastAsia="Calibri" w:cs="Arial"/>
          <w:color w:val="000000" w:themeColor="text1"/>
          <w:szCs w:val="24"/>
        </w:rPr>
        <w:t xml:space="preserve">As part of the </w:t>
      </w:r>
      <w:r>
        <w:rPr>
          <w:rFonts w:cs="Arial"/>
          <w:color w:val="000000" w:themeColor="text1"/>
          <w:szCs w:val="24"/>
        </w:rPr>
        <w:t>C</w:t>
      </w:r>
      <w:r w:rsidRPr="003C3C8E">
        <w:rPr>
          <w:rFonts w:eastAsia="Calibri" w:cs="Arial"/>
          <w:color w:val="000000" w:themeColor="text1"/>
          <w:szCs w:val="24"/>
        </w:rPr>
        <w:t xml:space="preserve">hemicals </w:t>
      </w:r>
      <w:r>
        <w:rPr>
          <w:rFonts w:cs="Arial"/>
          <w:color w:val="000000" w:themeColor="text1"/>
          <w:szCs w:val="24"/>
        </w:rPr>
        <w:t>P</w:t>
      </w:r>
      <w:r w:rsidRPr="003C3C8E">
        <w:rPr>
          <w:rFonts w:eastAsia="Calibri" w:cs="Arial"/>
          <w:color w:val="000000" w:themeColor="text1"/>
          <w:szCs w:val="24"/>
        </w:rPr>
        <w:t xml:space="preserve">rogramme we need to better understand the potential impact of bromine in institutional mattresses. Brominated flame-retardants (BFRs) and </w:t>
      </w:r>
      <w:r>
        <w:rPr>
          <w:rFonts w:cs="Arial"/>
          <w:color w:val="000000" w:themeColor="text1"/>
          <w:szCs w:val="24"/>
        </w:rPr>
        <w:t>c</w:t>
      </w:r>
      <w:r w:rsidRPr="003C3C8E">
        <w:rPr>
          <w:rFonts w:eastAsia="Calibri" w:cs="Arial"/>
          <w:color w:val="000000" w:themeColor="text1"/>
          <w:szCs w:val="24"/>
        </w:rPr>
        <w:t xml:space="preserve">hlorinated </w:t>
      </w:r>
      <w:r>
        <w:rPr>
          <w:rFonts w:cs="Arial"/>
          <w:color w:val="000000" w:themeColor="text1"/>
          <w:szCs w:val="24"/>
        </w:rPr>
        <w:t>p</w:t>
      </w:r>
      <w:r w:rsidRPr="003C3C8E">
        <w:rPr>
          <w:rFonts w:eastAsia="Calibri" w:cs="Arial"/>
          <w:color w:val="000000" w:themeColor="text1"/>
          <w:szCs w:val="24"/>
        </w:rPr>
        <w:t xml:space="preserve">araffins are reported to be present in foams and textile in waste institutional mattresses. These might include persistent organic pollutants (POPs) like short chain chlorinated paraffins (SCCPs) (CAS 85535-84-8) and medium chain chlorinated paraffins (MCCPs) (CAS 85535-85-9) or polybrominated diphenyl ethers (PBDEs). These are comprised of multiple components such as decabrominated diphenyl ether (decaBDE) (CAS 1163-19-5). Hazardous chemicals may also be present, such as </w:t>
      </w:r>
      <w:r>
        <w:rPr>
          <w:rFonts w:cs="Arial"/>
          <w:color w:val="000000" w:themeColor="text1"/>
          <w:szCs w:val="24"/>
        </w:rPr>
        <w:t>h</w:t>
      </w:r>
      <w:r w:rsidRPr="003C3C8E">
        <w:rPr>
          <w:rFonts w:eastAsia="Calibri" w:cs="Arial"/>
          <w:color w:val="000000" w:themeColor="text1"/>
          <w:szCs w:val="24"/>
        </w:rPr>
        <w:t xml:space="preserve">exabromocyclododecane (HBCDD) (CAS 25637-99-4) and </w:t>
      </w:r>
      <w:r>
        <w:rPr>
          <w:rFonts w:cs="Arial"/>
          <w:color w:val="000000" w:themeColor="text1"/>
          <w:szCs w:val="24"/>
        </w:rPr>
        <w:t>t</w:t>
      </w:r>
      <w:r w:rsidRPr="003C3C8E">
        <w:rPr>
          <w:rFonts w:eastAsia="Calibri" w:cs="Arial"/>
          <w:color w:val="000000" w:themeColor="text1"/>
          <w:szCs w:val="24"/>
        </w:rPr>
        <w:t>etrabromobisphenol A (TBBPA) (CAS 79-94-7).</w:t>
      </w:r>
    </w:p>
    <w:p w14:paraId="6C2DABAA" w14:textId="77777777" w:rsidR="00CD2511" w:rsidRPr="003C3C8E" w:rsidRDefault="00CD2511" w:rsidP="00CD2511">
      <w:pPr>
        <w:spacing w:after="160" w:line="259" w:lineRule="auto"/>
        <w:rPr>
          <w:rFonts w:eastAsia="Calibri" w:cs="Arial"/>
          <w:color w:val="000000" w:themeColor="text1"/>
          <w:szCs w:val="24"/>
        </w:rPr>
      </w:pPr>
      <w:r w:rsidRPr="003C3C8E">
        <w:rPr>
          <w:rFonts w:eastAsia="Calibri" w:cs="Arial"/>
          <w:color w:val="000000" w:themeColor="text1"/>
          <w:szCs w:val="24"/>
        </w:rPr>
        <w:t>Institutional mattresses are mattresses that are used in facilities such as hospitals, care homes, mental health institutions, prisons and police stations, they do not include mattresses from domestic settings. This study will specifically focus on the foam mattresses with a waterproof plastic covering found in these facilities. Information for institutional mattresses suggests those used in Prison and Mental Health institutions are considered at very high risk of fire and therefore may have a higher flame retardancy. Those at nursing homes and certain hospital wards, are of medium-high risk of fire and those in a domestic setting are considered lower risk. Institutional mattresses tend to be made out of a polyurethane foam flame retardant inner with a waterproof flame-retardant PVC coated polyester textile or polyurethane outer covering.</w:t>
      </w:r>
    </w:p>
    <w:p w14:paraId="2F1F7F56" w14:textId="77777777" w:rsidR="00CD2511" w:rsidRPr="003C3C8E" w:rsidRDefault="00CD2511" w:rsidP="00CD2511">
      <w:pPr>
        <w:spacing w:after="160" w:line="259" w:lineRule="auto"/>
        <w:rPr>
          <w:rFonts w:eastAsia="Calibri" w:cs="Arial"/>
          <w:color w:val="000000" w:themeColor="text1"/>
          <w:szCs w:val="24"/>
        </w:rPr>
      </w:pPr>
      <w:r w:rsidRPr="003C3C8E">
        <w:rPr>
          <w:rFonts w:eastAsia="Calibri" w:cs="Arial"/>
          <w:color w:val="000000" w:themeColor="text1"/>
          <w:szCs w:val="24"/>
        </w:rPr>
        <w:t>The key objectives of this project are to sample and analyse these foams and textiles to:</w:t>
      </w:r>
    </w:p>
    <w:p w14:paraId="6664D357" w14:textId="77777777" w:rsidR="00CD2511" w:rsidRPr="003C3C8E" w:rsidRDefault="00CD2511" w:rsidP="00CD2511">
      <w:pPr>
        <w:pStyle w:val="ListParagraph"/>
        <w:numPr>
          <w:ilvl w:val="0"/>
          <w:numId w:val="20"/>
        </w:numPr>
        <w:spacing w:before="0" w:after="160" w:line="259" w:lineRule="auto"/>
        <w:rPr>
          <w:rFonts w:cs="Arial"/>
          <w:color w:val="000000" w:themeColor="text1"/>
          <w:szCs w:val="24"/>
        </w:rPr>
      </w:pPr>
      <w:r w:rsidRPr="003C3C8E">
        <w:rPr>
          <w:rFonts w:cs="Arial"/>
          <w:color w:val="000000" w:themeColor="text1"/>
          <w:szCs w:val="24"/>
        </w:rPr>
        <w:t>provide evidence on whether foam or textile in institutional mattresses contain persistent organic pollutants</w:t>
      </w:r>
    </w:p>
    <w:p w14:paraId="450CAD49" w14:textId="77777777" w:rsidR="00CD2511" w:rsidRPr="003C3C8E" w:rsidRDefault="00CD2511" w:rsidP="00CD2511">
      <w:pPr>
        <w:pStyle w:val="ListParagraph"/>
        <w:numPr>
          <w:ilvl w:val="0"/>
          <w:numId w:val="20"/>
        </w:numPr>
        <w:spacing w:before="0" w:after="160" w:line="259" w:lineRule="auto"/>
        <w:rPr>
          <w:rFonts w:cs="Arial"/>
          <w:color w:val="000000" w:themeColor="text1"/>
          <w:szCs w:val="24"/>
        </w:rPr>
      </w:pPr>
      <w:r w:rsidRPr="003C3C8E">
        <w:rPr>
          <w:rFonts w:cs="Arial"/>
          <w:color w:val="000000" w:themeColor="text1"/>
          <w:szCs w:val="24"/>
        </w:rPr>
        <w:t>provide an initial estimate of the proportion of foams and textiles removed from institutional mattresses that contain brominated flame retardants, and the levels they contain, using X-</w:t>
      </w:r>
      <w:r>
        <w:rPr>
          <w:rFonts w:cs="Arial"/>
          <w:color w:val="000000" w:themeColor="text1"/>
          <w:szCs w:val="24"/>
        </w:rPr>
        <w:t>r</w:t>
      </w:r>
      <w:r w:rsidRPr="003C3C8E">
        <w:rPr>
          <w:rFonts w:cs="Arial"/>
          <w:color w:val="000000" w:themeColor="text1"/>
          <w:szCs w:val="24"/>
        </w:rPr>
        <w:t>ay Fluorescence (XRF) scanning</w:t>
      </w:r>
    </w:p>
    <w:p w14:paraId="1260ACF4" w14:textId="77777777" w:rsidR="00CD2511" w:rsidRPr="003C3C8E" w:rsidRDefault="00CD2511" w:rsidP="00CD2511">
      <w:pPr>
        <w:pStyle w:val="ListParagraph"/>
        <w:numPr>
          <w:ilvl w:val="0"/>
          <w:numId w:val="20"/>
        </w:numPr>
        <w:spacing w:before="0" w:after="160" w:line="259" w:lineRule="auto"/>
        <w:rPr>
          <w:rFonts w:cs="Arial"/>
          <w:color w:val="000000" w:themeColor="text1"/>
          <w:szCs w:val="24"/>
        </w:rPr>
      </w:pPr>
      <w:r w:rsidRPr="003C3C8E">
        <w:rPr>
          <w:rFonts w:cs="Arial"/>
          <w:color w:val="000000" w:themeColor="text1"/>
          <w:szCs w:val="24"/>
        </w:rPr>
        <w:t>provide an initial estimate of the proportion of foams and textiles removed from institutional mattresses that contain chlorinated paraffins (specifically MCCPs and SCCPs), and the levels they contain, using XRF scanning</w:t>
      </w:r>
    </w:p>
    <w:p w14:paraId="21D7C18B" w14:textId="77777777" w:rsidR="00CD2511" w:rsidRPr="003C3C8E" w:rsidRDefault="00CD2511" w:rsidP="00CD2511">
      <w:pPr>
        <w:pStyle w:val="ListParagraph"/>
        <w:numPr>
          <w:ilvl w:val="0"/>
          <w:numId w:val="20"/>
        </w:numPr>
        <w:spacing w:before="0" w:after="160" w:line="259" w:lineRule="auto"/>
        <w:rPr>
          <w:rFonts w:cs="Arial"/>
          <w:color w:val="000000" w:themeColor="text1"/>
          <w:szCs w:val="24"/>
        </w:rPr>
      </w:pPr>
      <w:r w:rsidRPr="003C3C8E">
        <w:rPr>
          <w:rFonts w:cs="Arial"/>
          <w:color w:val="000000" w:themeColor="text1"/>
          <w:szCs w:val="24"/>
        </w:rPr>
        <w:t>provide an analysis of foams and textiles identified as containing bromine or chlorine by XRF, to determine which BFRs and chlorinated paraffins are present, including any that are POPs. Analysis of other chemicals of concern (for example Dechlorane Plus, UV-328 and any other potential POPs) should be considered to maximise sampling and analysis effort</w:t>
      </w:r>
    </w:p>
    <w:p w14:paraId="4CAC665A"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Note: The term ‘POP BFR’ means tetrabromodiphenyl ether, pentabromodiphenyl ether, hexbromodiphenyl ether, heptabromodiphenyl ether, and decabromodiphenyl ether, as listed in Annex A of the Stockholm Convention.</w:t>
      </w:r>
    </w:p>
    <w:p w14:paraId="0CDF600B"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The term ‘BFR’ also includes non-POPs BFRs such as HBCDD, TBBPA, PBBs, HBB and any other relevant BFRs.</w:t>
      </w:r>
    </w:p>
    <w:p w14:paraId="70743533" w14:textId="00CA54D8"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All work must be completed and submitted to the Environment Agency by the 1</w:t>
      </w:r>
      <w:r w:rsidR="00AA06A7">
        <w:rPr>
          <w:rFonts w:cs="Arial"/>
          <w:color w:val="000000" w:themeColor="text1"/>
          <w:szCs w:val="24"/>
        </w:rPr>
        <w:t>3</w:t>
      </w:r>
      <w:r w:rsidRPr="003C3C8E">
        <w:rPr>
          <w:rFonts w:cs="Arial"/>
          <w:color w:val="000000" w:themeColor="text1"/>
          <w:szCs w:val="24"/>
        </w:rPr>
        <w:t>th February 2024. All invoices must be submitted to the Environment Agency by the 16</w:t>
      </w:r>
      <w:r w:rsidRPr="003C3C8E">
        <w:rPr>
          <w:rFonts w:cs="Arial"/>
          <w:color w:val="000000" w:themeColor="text1"/>
          <w:szCs w:val="24"/>
          <w:vertAlign w:val="superscript"/>
        </w:rPr>
        <w:t>th</w:t>
      </w:r>
      <w:r w:rsidRPr="003C3C8E">
        <w:rPr>
          <w:rFonts w:cs="Arial"/>
          <w:color w:val="000000" w:themeColor="text1"/>
          <w:szCs w:val="24"/>
        </w:rPr>
        <w:t xml:space="preserve"> February 2024.</w:t>
      </w:r>
    </w:p>
    <w:p w14:paraId="3529D000" w14:textId="77777777" w:rsidR="00CD2511" w:rsidRPr="005E280E" w:rsidRDefault="00CD2511" w:rsidP="00E614F6">
      <w:pPr>
        <w:spacing w:line="240" w:lineRule="auto"/>
        <w:rPr>
          <w:rFonts w:cs="Arial"/>
          <w:color w:val="000000" w:themeColor="text1"/>
          <w:szCs w:val="24"/>
        </w:rPr>
      </w:pPr>
      <w:r w:rsidRPr="005E280E">
        <w:rPr>
          <w:rFonts w:cs="Arial"/>
          <w:color w:val="000000" w:themeColor="text1"/>
          <w:szCs w:val="24"/>
        </w:rPr>
        <w:t> </w:t>
      </w:r>
    </w:p>
    <w:p w14:paraId="201D6E30" w14:textId="77777777" w:rsidR="00CD2511" w:rsidRDefault="00CD2511" w:rsidP="00E614F6">
      <w:pPr>
        <w:spacing w:line="240" w:lineRule="auto"/>
        <w:jc w:val="both"/>
        <w:rPr>
          <w:rFonts w:cs="Arial"/>
          <w:color w:val="000000" w:themeColor="text1"/>
          <w:szCs w:val="24"/>
        </w:rPr>
      </w:pPr>
      <w:r w:rsidRPr="2484798F">
        <w:rPr>
          <w:rFonts w:cs="Arial"/>
          <w:b/>
          <w:bCs/>
          <w:color w:val="000000" w:themeColor="text1"/>
          <w:szCs w:val="24"/>
        </w:rPr>
        <w:t>Requirement</w:t>
      </w:r>
      <w:r w:rsidRPr="2484798F">
        <w:rPr>
          <w:rFonts w:cs="Arial"/>
          <w:color w:val="000000" w:themeColor="text1"/>
          <w:szCs w:val="24"/>
        </w:rPr>
        <w:t> </w:t>
      </w:r>
    </w:p>
    <w:p w14:paraId="6A6D5F57"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The successful contractor will undertake the following tasks for the POPs in waste institutional mattresses</w:t>
      </w:r>
    </w:p>
    <w:p w14:paraId="7CBE03A0"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Organise a preliminary meeting(s), either face to face or virtually, with the Environment Agency to discuss any matters requiring clarification prior to commencing the contract.</w:t>
      </w:r>
    </w:p>
    <w:p w14:paraId="6817A2BD"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Provide a draft sampling plan to the Environment Agency for discussion and agreement prior to commencing sampling and analysis. This should be prepared in accordance with BS EN 14899: 2005 on Characterisation of waste and its supporting guidance PD CEN/TR 15310-1:2006 to 15310-5:2006. This should specifically address:</w:t>
      </w:r>
    </w:p>
    <w:p w14:paraId="6DCB0EAA"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Stakeholder engagement to gain access to waste samples. For institutional mattresses, this should consider the most appropriate facilities to access the widest, representative range of brands and models for testing, whether this is likely to be waste sites managing this waste stream or facilities that use institutional mattresses such as hospitals or prisons.</w:t>
      </w:r>
    </w:p>
    <w:p w14:paraId="21FE8014"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 xml:space="preserve">How representative samples will be taken, by whom, and with due consideration of sub-populations caused by potential differences in POP concentrations in inputs (for example different institutional mattress types, origins and ages). </w:t>
      </w:r>
    </w:p>
    <w:p w14:paraId="3B843D88"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 xml:space="preserve">Recording sufficient details of the types of mattresses (sub-populations) to interpret the results and draw conclusions. </w:t>
      </w:r>
    </w:p>
    <w:p w14:paraId="5B396212"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XRF scanning of individual foams and textiles for bromine, chlorine, and other relevant elements, to identify those that may contain brominated flame retardants or chlorinated paraffins (this may be conducted on site or in the laboratory) for further laboratory analysis.</w:t>
      </w:r>
    </w:p>
    <w:p w14:paraId="43743A4F"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Subsequent laboratory sample preparation and analysis to:</w:t>
      </w:r>
    </w:p>
    <w:p w14:paraId="5CEDC682"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Quantify the concentration of ‘total’ bromine in each sample</w:t>
      </w:r>
    </w:p>
    <w:p w14:paraId="28E552F4"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Quantify the concentration of brominated POP BFRs in each sample, with the extraction efficiency measured for each sample</w:t>
      </w:r>
    </w:p>
    <w:p w14:paraId="00AC196F"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Quantify the concentration of specific chlorinated paraffins, SCCPs and MCCPs, in each sample, with the extraction efficiency measured for each sample</w:t>
      </w:r>
    </w:p>
    <w:p w14:paraId="6558730A"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Identify and quantify (or semi-quantify) other brominated flame retardants, to account for the remaining bromine.</w:t>
      </w:r>
    </w:p>
    <w:p w14:paraId="0D423DEC"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Identify and quantify (or semi-quantify) other chemicals of concern.</w:t>
      </w:r>
    </w:p>
    <w:p w14:paraId="414E4C45" w14:textId="15074D16"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Demonstrate that the laboratory selected has suitable methods, supported by method development and expertise, to undertake the analysis required on materials o</w:t>
      </w:r>
      <w:r>
        <w:rPr>
          <w:rFonts w:cs="Arial"/>
          <w:color w:val="000000" w:themeColor="text1"/>
          <w:szCs w:val="24"/>
        </w:rPr>
        <w:t>f</w:t>
      </w:r>
      <w:r w:rsidR="009F08B5">
        <w:rPr>
          <w:rFonts w:cs="Arial"/>
          <w:color w:val="000000" w:themeColor="text1"/>
          <w:szCs w:val="24"/>
        </w:rPr>
        <w:t xml:space="preserve"> </w:t>
      </w:r>
      <w:r w:rsidRPr="003C3C8E">
        <w:rPr>
          <w:rFonts w:cs="Arial"/>
          <w:color w:val="000000" w:themeColor="text1"/>
          <w:szCs w:val="24"/>
        </w:rPr>
        <w:t>this type. The laboratory should hold suitable accreditation, at a minimum ISO/IEC 17025 (Testing and Calibration Technologies) and ISO 9001 (Quality Management). You should anticipate that analysis could present challenges that may require either the laboratory to re-analyse samples using different techniques or that you use a different laboratory. This risk can be minimised, but not removed, by ensuring that the laboratory selected is appropriate.</w:t>
      </w:r>
    </w:p>
    <w:p w14:paraId="73D0BC1E"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 xml:space="preserve">Collection of information from item labels, where present, in relation to brand, date and country of manufacture etc.  </w:t>
      </w:r>
    </w:p>
    <w:p w14:paraId="57880FAC"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Review, amend, finalise and agree the Sampling Plan with the Environment Agency before commencing work. This may include telecons and meetings, as necessary, to achieve this.</w:t>
      </w:r>
    </w:p>
    <w:p w14:paraId="110D513C"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 xml:space="preserve">Arrange with stakeholders to gain access to each site to undertake representative sampling for each sub-population. </w:t>
      </w:r>
    </w:p>
    <w:p w14:paraId="5155170A" w14:textId="555B55B3"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Undertake portable XRF screening of textiles and foam for bromine on each site. This should include at least 100 mattresses distributed across the different sub-populations. More may be necessary to obtain sufficient positive scans for step 6. When obtaining samples</w:t>
      </w:r>
      <w:r w:rsidR="007E31F0">
        <w:rPr>
          <w:rFonts w:cs="Arial"/>
          <w:color w:val="000000" w:themeColor="text1"/>
          <w:szCs w:val="24"/>
        </w:rPr>
        <w:t>,</w:t>
      </w:r>
      <w:r w:rsidRPr="003C3C8E">
        <w:rPr>
          <w:rFonts w:cs="Arial"/>
          <w:color w:val="000000" w:themeColor="text1"/>
          <w:szCs w:val="24"/>
        </w:rPr>
        <w:t xml:space="preserve"> details of the mattress including manufacturer and product details, where identifiable, should be noted.</w:t>
      </w:r>
    </w:p>
    <w:p w14:paraId="4861CB7A"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Take samples of all materials identified by XRF containing ≥ 500 mg/kg bromine. It is expected that at least 30 samples, that are representative of the sub-populations, and include the highest results, will be sent for analysis. Do the same with samples of material identified by XRF containing ≥ 1000 mg/kg chlorine.</w:t>
      </w:r>
    </w:p>
    <w:p w14:paraId="0E809151" w14:textId="46803668" w:rsidR="00CD2511" w:rsidRPr="003C3C8E" w:rsidRDefault="00CD2511" w:rsidP="2031144C">
      <w:pPr>
        <w:pStyle w:val="ListParagraph"/>
        <w:numPr>
          <w:ilvl w:val="0"/>
          <w:numId w:val="19"/>
        </w:numPr>
        <w:spacing w:before="0" w:after="160" w:line="259" w:lineRule="auto"/>
        <w:rPr>
          <w:rFonts w:cs="Arial"/>
          <w:color w:val="000000" w:themeColor="text1"/>
        </w:rPr>
      </w:pPr>
      <w:r w:rsidRPr="2031144C">
        <w:rPr>
          <w:rFonts w:cs="Arial"/>
          <w:color w:val="000000" w:themeColor="text1"/>
        </w:rPr>
        <w:t xml:space="preserve">Provide a brief interim report, in the agreed format, to the Environment Agency on the outcome of sampling and information on samples sent for laboratory analysis. Discuss results and agree report with the Project Manager. </w:t>
      </w:r>
    </w:p>
    <w:p w14:paraId="1E379AC4"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Contract with a laboratory with suitable accreditation, test methods and experienced staff, supported by method development for the sample materials and POPs and chemicals in question. The ability for the laboratory to analyse samples and report results to the required timescales is important.</w:t>
      </w:r>
    </w:p>
    <w:p w14:paraId="68C52738"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Transport all samples to the contracted laboratory in a manner that will maintain the integrity and chain of custody of the samples. Attain written confirmation with each source site that the sampling took place, and the samples were removed, from their site with their agreement.</w:t>
      </w:r>
    </w:p>
    <w:p w14:paraId="06D490DD"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Undertake analysis to:</w:t>
      </w:r>
    </w:p>
    <w:p w14:paraId="23C63073"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Undertake XRF scanning, for bromine, in each textile and foam sample. From the XRF scans, identify foams and textiles containing bromine to select as many samples as possible for further analysis (as well as recording other relevant elemental composition, particularly antimony).</w:t>
      </w:r>
    </w:p>
    <w:p w14:paraId="053D6E2B"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Quantify the concentration of ‘total’ bromine in each sample.</w:t>
      </w:r>
    </w:p>
    <w:p w14:paraId="20B8188D"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Quantify the concentration of brominated POPs in each sample, with the extraction efficiency measured for each.</w:t>
      </w:r>
    </w:p>
    <w:p w14:paraId="5192A426"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Identify and quantify (or semi-quantify) other brominated flame retardants, to account for the remaining bromine.</w:t>
      </w:r>
    </w:p>
    <w:p w14:paraId="01B03839"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Quantify the concentration of specific chlorinated paraffins, SCCPs and MCCPs, in each sample, with the extraction efficiency measured for each sample.</w:t>
      </w:r>
    </w:p>
    <w:p w14:paraId="6069A431"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Consider other relevant POPs or nominated chemicals.</w:t>
      </w:r>
    </w:p>
    <w:p w14:paraId="021C9B56" w14:textId="77777777"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Review results from step 10, and organise a meeting with the Environment Agency to discuss, to identify:</w:t>
      </w:r>
    </w:p>
    <w:p w14:paraId="1E7FF0BC"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any analytical weaknesses or uncertainties and address them prior to step 12.</w:t>
      </w:r>
    </w:p>
    <w:p w14:paraId="2D432282" w14:textId="3C7762F9" w:rsidR="00CD2511" w:rsidRPr="003C3C8E" w:rsidRDefault="00CD2511" w:rsidP="22FD0EF9">
      <w:pPr>
        <w:pStyle w:val="ListParagraph"/>
        <w:numPr>
          <w:ilvl w:val="0"/>
          <w:numId w:val="18"/>
        </w:numPr>
        <w:spacing w:before="0" w:after="160" w:line="259" w:lineRule="auto"/>
        <w:rPr>
          <w:rFonts w:cs="Arial"/>
          <w:color w:val="000000" w:themeColor="text1"/>
        </w:rPr>
      </w:pPr>
      <w:r w:rsidRPr="1CDEDBC6">
        <w:rPr>
          <w:rFonts w:cs="Arial"/>
          <w:color w:val="000000" w:themeColor="text1"/>
        </w:rPr>
        <w:t>any site/fraction issues requiring further investigation</w:t>
      </w:r>
      <w:r w:rsidR="2ABDB439" w:rsidRPr="1CDEDBC6">
        <w:rPr>
          <w:rFonts w:cs="Arial"/>
          <w:color w:val="000000" w:themeColor="text1"/>
        </w:rPr>
        <w:t xml:space="preserve"> </w:t>
      </w:r>
      <w:r w:rsidRPr="1CDEDBC6">
        <w:rPr>
          <w:rFonts w:cs="Arial"/>
          <w:color w:val="000000" w:themeColor="text1"/>
        </w:rPr>
        <w:t>propos</w:t>
      </w:r>
      <w:r w:rsidR="720591EE" w:rsidRPr="1CDEDBC6">
        <w:rPr>
          <w:rFonts w:cs="Arial"/>
          <w:color w:val="000000" w:themeColor="text1"/>
        </w:rPr>
        <w:t>e</w:t>
      </w:r>
      <w:r w:rsidRPr="1CDEDBC6">
        <w:rPr>
          <w:rFonts w:cs="Arial"/>
          <w:color w:val="000000" w:themeColor="text1"/>
        </w:rPr>
        <w:t xml:space="preserve"> </w:t>
      </w:r>
      <w:r w:rsidR="2B83BFEE" w:rsidRPr="1CDEDBC6">
        <w:rPr>
          <w:rFonts w:cs="Arial"/>
          <w:color w:val="000000" w:themeColor="text1"/>
        </w:rPr>
        <w:t xml:space="preserve">what </w:t>
      </w:r>
      <w:r w:rsidRPr="1CDEDBC6">
        <w:rPr>
          <w:rFonts w:cs="Arial"/>
          <w:color w:val="000000" w:themeColor="text1"/>
        </w:rPr>
        <w:t>further investigation</w:t>
      </w:r>
      <w:r w:rsidR="6115557D" w:rsidRPr="1CDEDBC6">
        <w:rPr>
          <w:rFonts w:cs="Arial"/>
          <w:color w:val="000000" w:themeColor="text1"/>
        </w:rPr>
        <w:t xml:space="preserve"> is required, detailing</w:t>
      </w:r>
      <w:r w:rsidR="30B8D44E" w:rsidRPr="1CDEDBC6">
        <w:rPr>
          <w:rFonts w:cs="Arial"/>
          <w:color w:val="000000" w:themeColor="text1"/>
        </w:rPr>
        <w:t xml:space="preserve"> </w:t>
      </w:r>
      <w:r w:rsidRPr="1CDEDBC6">
        <w:rPr>
          <w:rFonts w:cs="Arial"/>
          <w:color w:val="000000" w:themeColor="text1"/>
        </w:rPr>
        <w:t>costs</w:t>
      </w:r>
      <w:r w:rsidR="0FE6F372" w:rsidRPr="1CDEDBC6">
        <w:rPr>
          <w:rFonts w:cs="Arial"/>
          <w:color w:val="000000" w:themeColor="text1"/>
        </w:rPr>
        <w:t>,</w:t>
      </w:r>
      <w:r w:rsidRPr="1CDEDBC6">
        <w:rPr>
          <w:rFonts w:cs="Arial"/>
          <w:color w:val="000000" w:themeColor="text1"/>
        </w:rPr>
        <w:t xml:space="preserve"> and undertake any additional work agreed.</w:t>
      </w:r>
    </w:p>
    <w:p w14:paraId="3910FE4C" w14:textId="2E0727AB"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 xml:space="preserve">Produce and provide a draft written report for comment to the Environment Agency by </w:t>
      </w:r>
      <w:r w:rsidR="00D64851">
        <w:rPr>
          <w:rFonts w:cs="Arial"/>
          <w:color w:val="000000" w:themeColor="text1"/>
          <w:szCs w:val="24"/>
        </w:rPr>
        <w:t>2</w:t>
      </w:r>
      <w:r w:rsidR="00D64851" w:rsidRPr="00D64851">
        <w:rPr>
          <w:rFonts w:cs="Arial"/>
          <w:color w:val="000000" w:themeColor="text1"/>
          <w:szCs w:val="24"/>
          <w:vertAlign w:val="superscript"/>
        </w:rPr>
        <w:t>nd</w:t>
      </w:r>
      <w:r w:rsidR="00D64851">
        <w:rPr>
          <w:rFonts w:cs="Arial"/>
          <w:color w:val="000000" w:themeColor="text1"/>
          <w:szCs w:val="24"/>
        </w:rPr>
        <w:t xml:space="preserve"> </w:t>
      </w:r>
      <w:r w:rsidR="00D64851" w:rsidRPr="00D64851">
        <w:rPr>
          <w:rFonts w:cs="Arial"/>
          <w:color w:val="000000" w:themeColor="text1"/>
          <w:szCs w:val="24"/>
        </w:rPr>
        <w:t>February</w:t>
      </w:r>
      <w:r w:rsidRPr="00D64851">
        <w:rPr>
          <w:rFonts w:cs="Arial"/>
          <w:color w:val="000000" w:themeColor="text1"/>
          <w:szCs w:val="24"/>
        </w:rPr>
        <w:t xml:space="preserve"> 2024,</w:t>
      </w:r>
      <w:r w:rsidRPr="003C3C8E">
        <w:rPr>
          <w:rFonts w:cs="Arial"/>
          <w:color w:val="000000" w:themeColor="text1"/>
          <w:szCs w:val="24"/>
        </w:rPr>
        <w:t xml:space="preserve"> setting out the work undertaken, and results obtained, including specifically:</w:t>
      </w:r>
    </w:p>
    <w:p w14:paraId="5BF88997" w14:textId="43D48B92"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The sites sampled and sub-population(s) found there.</w:t>
      </w:r>
    </w:p>
    <w:p w14:paraId="68C359D8"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XRF for the individual foam and textile pieces.</w:t>
      </w:r>
    </w:p>
    <w:p w14:paraId="295A9434"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Analytical results for ‘total’ bromine, POP PBDE, other brominated flame retardants, with the extraction efficiencies for each sample.</w:t>
      </w:r>
    </w:p>
    <w:p w14:paraId="12F4557A"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Estimates of bromine, brominated POP, and other brominated flame retardants and chlorinated paraffin concentrations in whole mattresses, foam inners and mattress coverings.</w:t>
      </w:r>
    </w:p>
    <w:p w14:paraId="427FE0D8"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Details of the sample preparation and laboratory analysis should include as a minimum:</w:t>
      </w:r>
    </w:p>
    <w:p w14:paraId="3EE188CC"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Instrumental set-up parameters: instrument make, model and software, chromatographic column, temperature, mobile phase composition, flow rates, gradient or isocratic separation and the detector optimisation and configuration.</w:t>
      </w:r>
    </w:p>
    <w:p w14:paraId="6D49DB24"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 xml:space="preserve">Details of certified reference standards (supplier/purity/batch number/expiry etc.), calibration range and sensitivity, limit of detection (LOD), limit of quantification (LOQ), column recoveries, stability and reproducibility. </w:t>
      </w:r>
    </w:p>
    <w:p w14:paraId="4568D689"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LOD/LOQ should be determined for extracted samples to account for potential interferences.</w:t>
      </w:r>
    </w:p>
    <w:p w14:paraId="61FB1352"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 xml:space="preserve">Sample preparation including clean-up and concentration techniques, and use of internal standards (plus justification of choice) for validation and recoveries/extraction efficiency etc. </w:t>
      </w:r>
    </w:p>
    <w:p w14:paraId="78210A8D" w14:textId="77777777" w:rsidR="00CD2511" w:rsidRPr="003C3C8E" w:rsidRDefault="00CD2511" w:rsidP="00CD2511">
      <w:pPr>
        <w:pStyle w:val="ListParagraph"/>
        <w:numPr>
          <w:ilvl w:val="1"/>
          <w:numId w:val="18"/>
        </w:numPr>
        <w:spacing w:before="0" w:after="160" w:line="259" w:lineRule="auto"/>
        <w:rPr>
          <w:rFonts w:cs="Arial"/>
          <w:color w:val="000000" w:themeColor="text1"/>
          <w:szCs w:val="24"/>
        </w:rPr>
      </w:pPr>
      <w:r w:rsidRPr="003C3C8E">
        <w:rPr>
          <w:rFonts w:cs="Arial"/>
          <w:color w:val="000000" w:themeColor="text1"/>
          <w:szCs w:val="24"/>
        </w:rPr>
        <w:t xml:space="preserve">Identification and discussion of technical limitations. </w:t>
      </w:r>
    </w:p>
    <w:p w14:paraId="269EB44B" w14:textId="77777777" w:rsidR="00CD2511" w:rsidRPr="003C3C8E" w:rsidRDefault="00CD2511" w:rsidP="00CD2511">
      <w:pPr>
        <w:pStyle w:val="ListParagraph"/>
        <w:numPr>
          <w:ilvl w:val="0"/>
          <w:numId w:val="18"/>
        </w:numPr>
        <w:spacing w:before="0" w:after="160" w:line="259" w:lineRule="auto"/>
        <w:rPr>
          <w:rFonts w:cs="Arial"/>
          <w:color w:val="000000" w:themeColor="text1"/>
          <w:szCs w:val="24"/>
        </w:rPr>
      </w:pPr>
      <w:r w:rsidRPr="003C3C8E">
        <w:rPr>
          <w:rFonts w:cs="Arial"/>
          <w:color w:val="000000" w:themeColor="text1"/>
          <w:szCs w:val="24"/>
        </w:rPr>
        <w:t>Sites should be anonymised in the body of report so individual results are not attributable. Site identity should be placed in a separate Annex that will not be published by the Environment Agency or shared with any other party by the successful contractor.</w:t>
      </w:r>
    </w:p>
    <w:p w14:paraId="4A89C86A" w14:textId="1E82B85D"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 xml:space="preserve">Review, amend, finalise, and agree this report with the Environment Agency. Provide an electronic copy of the final, agreed, written report in both Microsoft Word and Pdf format to the Environment Agency by the </w:t>
      </w:r>
      <w:r w:rsidRPr="0048669C">
        <w:rPr>
          <w:rFonts w:cs="Arial"/>
          <w:color w:val="000000" w:themeColor="text1"/>
          <w:szCs w:val="24"/>
        </w:rPr>
        <w:t>13</w:t>
      </w:r>
      <w:r w:rsidRPr="0048669C">
        <w:rPr>
          <w:rFonts w:cs="Arial"/>
          <w:color w:val="000000" w:themeColor="text1"/>
          <w:szCs w:val="24"/>
          <w:vertAlign w:val="superscript"/>
        </w:rPr>
        <w:t>th</w:t>
      </w:r>
      <w:r w:rsidRPr="0048669C">
        <w:rPr>
          <w:rFonts w:cs="Arial"/>
          <w:color w:val="000000" w:themeColor="text1"/>
          <w:szCs w:val="24"/>
        </w:rPr>
        <w:t xml:space="preserve"> February 2024</w:t>
      </w:r>
      <w:r w:rsidRPr="003C3C8E">
        <w:rPr>
          <w:rFonts w:cs="Arial"/>
          <w:color w:val="000000" w:themeColor="text1"/>
          <w:szCs w:val="24"/>
        </w:rPr>
        <w:t>.</w:t>
      </w:r>
    </w:p>
    <w:p w14:paraId="2D15155A" w14:textId="6D24F628" w:rsidR="00CD2511" w:rsidRPr="003C3C8E" w:rsidRDefault="00CD2511" w:rsidP="00CD2511">
      <w:pPr>
        <w:pStyle w:val="ListParagraph"/>
        <w:numPr>
          <w:ilvl w:val="0"/>
          <w:numId w:val="19"/>
        </w:numPr>
        <w:spacing w:before="0" w:after="160" w:line="259" w:lineRule="auto"/>
        <w:rPr>
          <w:rFonts w:cs="Arial"/>
          <w:color w:val="000000" w:themeColor="text1"/>
          <w:szCs w:val="24"/>
        </w:rPr>
      </w:pPr>
      <w:r w:rsidRPr="003C3C8E">
        <w:rPr>
          <w:rFonts w:cs="Arial"/>
          <w:color w:val="000000" w:themeColor="text1"/>
          <w:szCs w:val="24"/>
        </w:rPr>
        <w:t>Attendance at project meetings at the start and during the project will be required</w:t>
      </w:r>
      <w:r w:rsidR="00F65FEA">
        <w:rPr>
          <w:rFonts w:cs="Arial"/>
          <w:color w:val="000000" w:themeColor="text1"/>
          <w:szCs w:val="24"/>
        </w:rPr>
        <w:t>. T</w:t>
      </w:r>
      <w:r w:rsidRPr="003C3C8E">
        <w:rPr>
          <w:rFonts w:cs="Arial"/>
          <w:color w:val="000000" w:themeColor="text1"/>
          <w:szCs w:val="24"/>
        </w:rPr>
        <w:t>his will be via digital communication and/or attendance at a suitable meeting venue for a face-to-face meeting.</w:t>
      </w:r>
    </w:p>
    <w:p w14:paraId="7DC45198" w14:textId="4A42D51A" w:rsidR="00CD2511" w:rsidRDefault="00CD2511" w:rsidP="00CD2511">
      <w:pPr>
        <w:jc w:val="both"/>
        <w:rPr>
          <w:rFonts w:cs="Arial"/>
          <w:b/>
          <w:bCs/>
          <w:color w:val="000000" w:themeColor="text1"/>
          <w:szCs w:val="24"/>
        </w:rPr>
      </w:pPr>
      <w:r w:rsidRPr="007466D3">
        <w:rPr>
          <w:rFonts w:cs="Arial"/>
          <w:color w:val="000000" w:themeColor="text1"/>
          <w:szCs w:val="24"/>
        </w:rPr>
        <w:t> </w:t>
      </w:r>
    </w:p>
    <w:p w14:paraId="6F7B2608" w14:textId="77777777" w:rsidR="00CD2511" w:rsidRPr="005E280E" w:rsidRDefault="00CD2511" w:rsidP="00CD2511">
      <w:pPr>
        <w:jc w:val="both"/>
        <w:rPr>
          <w:rFonts w:cs="Arial"/>
          <w:color w:val="000000" w:themeColor="text1"/>
          <w:szCs w:val="24"/>
        </w:rPr>
      </w:pPr>
      <w:r w:rsidRPr="005E280E">
        <w:rPr>
          <w:rFonts w:cs="Arial"/>
          <w:b/>
          <w:bCs/>
          <w:color w:val="000000" w:themeColor="text1"/>
          <w:szCs w:val="24"/>
        </w:rPr>
        <w:t>Administrative procedures:</w:t>
      </w:r>
      <w:r w:rsidRPr="005E280E">
        <w:rPr>
          <w:rFonts w:cs="Arial"/>
          <w:color w:val="000000" w:themeColor="text1"/>
          <w:szCs w:val="24"/>
        </w:rPr>
        <w:t> </w:t>
      </w:r>
    </w:p>
    <w:p w14:paraId="570BE69C" w14:textId="4C42A1CD" w:rsidR="00CD2511" w:rsidRPr="003C3C8E" w:rsidRDefault="00CD2511" w:rsidP="0E04D983">
      <w:pPr>
        <w:spacing w:after="160" w:line="259" w:lineRule="auto"/>
        <w:rPr>
          <w:rFonts w:cs="Arial"/>
          <w:color w:val="000000" w:themeColor="text1"/>
        </w:rPr>
      </w:pPr>
      <w:r w:rsidRPr="0E04D983">
        <w:rPr>
          <w:rFonts w:cs="Arial"/>
          <w:color w:val="000000" w:themeColor="text1"/>
        </w:rPr>
        <w:t>The Project Manager will issue a purchase order to the Contractor. The purchase order number must be quoted on all invoices, otherwise the invoice will be rejected.</w:t>
      </w:r>
    </w:p>
    <w:p w14:paraId="7E9AC489"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Payments for work completed will be made at two milestones and the Contractor will submit an invoice for:</w:t>
      </w:r>
    </w:p>
    <w:p w14:paraId="1272C21E" w14:textId="77777777" w:rsidR="00CD2511" w:rsidRPr="003C3C8E" w:rsidRDefault="00CD2511" w:rsidP="00CD2511">
      <w:pPr>
        <w:pStyle w:val="ListParagraph"/>
        <w:numPr>
          <w:ilvl w:val="0"/>
          <w:numId w:val="17"/>
        </w:numPr>
        <w:spacing w:before="0" w:after="160" w:line="259" w:lineRule="auto"/>
        <w:rPr>
          <w:rFonts w:cs="Arial"/>
          <w:color w:val="000000" w:themeColor="text1"/>
          <w:szCs w:val="24"/>
        </w:rPr>
      </w:pPr>
      <w:r w:rsidRPr="003C3C8E">
        <w:rPr>
          <w:rFonts w:cs="Arial"/>
          <w:color w:val="000000" w:themeColor="text1"/>
          <w:szCs w:val="24"/>
        </w:rPr>
        <w:t>the costs of the work completed to the end of step 7 above.</w:t>
      </w:r>
    </w:p>
    <w:p w14:paraId="578DC699" w14:textId="77777777" w:rsidR="00CD2511" w:rsidRPr="003C3C8E" w:rsidRDefault="00CD2511" w:rsidP="00CD2511">
      <w:pPr>
        <w:pStyle w:val="ListParagraph"/>
        <w:numPr>
          <w:ilvl w:val="0"/>
          <w:numId w:val="17"/>
        </w:numPr>
        <w:spacing w:before="0" w:after="160" w:line="259" w:lineRule="auto"/>
        <w:rPr>
          <w:rFonts w:cs="Arial"/>
          <w:color w:val="000000" w:themeColor="text1"/>
          <w:szCs w:val="24"/>
        </w:rPr>
      </w:pPr>
      <w:r w:rsidRPr="003C3C8E">
        <w:rPr>
          <w:rFonts w:cs="Arial"/>
          <w:color w:val="000000" w:themeColor="text1"/>
          <w:szCs w:val="24"/>
        </w:rPr>
        <w:t xml:space="preserve">the balance of the amount due at the end of the project, after all tasks have been completed and upon the approval of the final report by the Environment Agency. </w:t>
      </w:r>
    </w:p>
    <w:p w14:paraId="7508C348" w14:textId="52A077C7" w:rsidR="00CD2511" w:rsidRPr="003C3C8E" w:rsidRDefault="00CD2511" w:rsidP="0E04D983">
      <w:pPr>
        <w:spacing w:after="160" w:line="259" w:lineRule="auto"/>
        <w:rPr>
          <w:rFonts w:cs="Arial"/>
          <w:color w:val="000000" w:themeColor="text1"/>
        </w:rPr>
      </w:pPr>
      <w:r w:rsidRPr="0E04D983">
        <w:rPr>
          <w:rFonts w:cs="Arial"/>
          <w:color w:val="000000" w:themeColor="text1"/>
        </w:rPr>
        <w:t xml:space="preserve">The draft invoices should be agreed with the Project Manager before submission to Environment Agency Finance (Shared Services Connected Limited - SSCL). All invoices should be submitted no later than the </w:t>
      </w:r>
      <w:r w:rsidRPr="0048669C">
        <w:rPr>
          <w:rFonts w:cs="Arial"/>
          <w:color w:val="000000" w:themeColor="text1"/>
        </w:rPr>
        <w:t>16</w:t>
      </w:r>
      <w:r w:rsidRPr="0048669C">
        <w:rPr>
          <w:rFonts w:cs="Arial"/>
          <w:color w:val="000000" w:themeColor="text1"/>
          <w:vertAlign w:val="superscript"/>
        </w:rPr>
        <w:t>th</w:t>
      </w:r>
      <w:r w:rsidRPr="0048669C">
        <w:rPr>
          <w:rFonts w:cs="Arial"/>
          <w:color w:val="000000" w:themeColor="text1"/>
        </w:rPr>
        <w:t xml:space="preserve"> February 2024</w:t>
      </w:r>
      <w:r w:rsidRPr="0E04D983">
        <w:rPr>
          <w:rFonts w:cs="Arial"/>
          <w:color w:val="000000" w:themeColor="text1"/>
        </w:rPr>
        <w:t>.</w:t>
      </w:r>
    </w:p>
    <w:p w14:paraId="6C3889FB" w14:textId="77777777" w:rsidR="00CD2511" w:rsidRPr="005E280E" w:rsidRDefault="00CD2511" w:rsidP="00CD2511">
      <w:pPr>
        <w:jc w:val="both"/>
        <w:rPr>
          <w:rFonts w:cs="Arial"/>
          <w:color w:val="000000" w:themeColor="text1"/>
          <w:szCs w:val="24"/>
        </w:rPr>
      </w:pPr>
      <w:r w:rsidRPr="005E280E">
        <w:rPr>
          <w:rFonts w:cs="Arial"/>
          <w:color w:val="000000" w:themeColor="text1"/>
          <w:szCs w:val="24"/>
        </w:rPr>
        <w:t>  </w:t>
      </w:r>
    </w:p>
    <w:p w14:paraId="50124085" w14:textId="77777777" w:rsidR="00CD2511" w:rsidRPr="005E280E" w:rsidRDefault="00CD2511" w:rsidP="6BBCEB49">
      <w:pPr>
        <w:jc w:val="both"/>
        <w:rPr>
          <w:rFonts w:cs="Arial"/>
          <w:color w:val="000000" w:themeColor="text1"/>
        </w:rPr>
      </w:pPr>
      <w:r w:rsidRPr="3F29AB58">
        <w:rPr>
          <w:rFonts w:cs="Arial"/>
          <w:b/>
          <w:bCs/>
          <w:color w:val="000000" w:themeColor="text1"/>
        </w:rPr>
        <w:t>Pricing:</w:t>
      </w:r>
      <w:r w:rsidRPr="3F29AB58">
        <w:rPr>
          <w:rFonts w:cs="Arial"/>
          <w:color w:val="000000" w:themeColor="text1"/>
        </w:rPr>
        <w:t> </w:t>
      </w:r>
    </w:p>
    <w:p w14:paraId="7A1C83EF" w14:textId="2AF041CE" w:rsidR="00CD2511" w:rsidRPr="003C3C8E" w:rsidRDefault="12F7DEC5" w:rsidP="00CD2511">
      <w:pPr>
        <w:spacing w:after="160" w:line="259" w:lineRule="auto"/>
        <w:rPr>
          <w:rFonts w:cs="Arial"/>
          <w:color w:val="000000" w:themeColor="text1"/>
          <w:szCs w:val="24"/>
        </w:rPr>
      </w:pPr>
      <w:r w:rsidRPr="456070D3">
        <w:rPr>
          <w:rFonts w:cs="Arial"/>
          <w:color w:val="000000" w:themeColor="text1"/>
        </w:rPr>
        <w:t xml:space="preserve">The price for the contract will be calculated using the agreed Schedule of Rates. </w:t>
      </w:r>
      <w:r w:rsidR="70173DFE" w:rsidRPr="456070D3">
        <w:rPr>
          <w:rFonts w:cs="Arial"/>
          <w:color w:val="000000" w:themeColor="text1"/>
        </w:rPr>
        <w:t xml:space="preserve"> A hybrid model of fixed costs for known requirements and cost reimbursable schedule of rates for unquantified requirements was selected. This will allow us to flex the scale and scope of sampling once costs are known, and to react to initial findings by adapting the approach to achieve the best value for money outcome.</w:t>
      </w:r>
      <w:r w:rsidR="00E614F6">
        <w:rPr>
          <w:rFonts w:cs="Arial"/>
          <w:color w:val="000000" w:themeColor="text1"/>
        </w:rPr>
        <w:t xml:space="preserve"> </w:t>
      </w:r>
      <w:r w:rsidR="00CD2511" w:rsidRPr="003C3C8E">
        <w:rPr>
          <w:rFonts w:cs="Arial"/>
          <w:color w:val="000000" w:themeColor="text1"/>
          <w:szCs w:val="24"/>
        </w:rPr>
        <w:t>The number of sites to be visited and outputs to be sampled and analysed will be agreed with the Environment Agency, in steps 1 and 2 above.</w:t>
      </w:r>
    </w:p>
    <w:p w14:paraId="32FE7451" w14:textId="3E4D40C8" w:rsidR="00CD2511" w:rsidRPr="003C3C8E" w:rsidRDefault="00CD2511" w:rsidP="14631206">
      <w:pPr>
        <w:spacing w:after="160" w:line="259" w:lineRule="auto"/>
        <w:rPr>
          <w:rFonts w:cs="Arial"/>
          <w:color w:val="000000" w:themeColor="text1"/>
        </w:rPr>
      </w:pPr>
      <w:r w:rsidRPr="3F29AB58">
        <w:rPr>
          <w:rFonts w:cs="Arial"/>
          <w:color w:val="000000" w:themeColor="text1"/>
        </w:rPr>
        <w:t>It is anticipated that there are scenarios where additional representative sampling and/or laboratory analysis may be required to achieve the project objectives and may be requested by the Project Manager after completion of the review of the initial results in step 5. These costs will be reimbursed using the</w:t>
      </w:r>
      <w:r w:rsidR="40E78218" w:rsidRPr="3F29AB58">
        <w:rPr>
          <w:rFonts w:cs="Arial"/>
          <w:color w:val="000000" w:themeColor="text1"/>
        </w:rPr>
        <w:t xml:space="preserve"> reimbursable</w:t>
      </w:r>
      <w:r w:rsidRPr="3F29AB58">
        <w:rPr>
          <w:rFonts w:cs="Arial"/>
          <w:color w:val="000000" w:themeColor="text1"/>
        </w:rPr>
        <w:t xml:space="preserve"> Schedule of Rates. Any additional activities must be agreed with the Environment Agency before commencing.</w:t>
      </w:r>
    </w:p>
    <w:p w14:paraId="253E9528" w14:textId="492AFDA8" w:rsidR="00882534" w:rsidRDefault="00CD2511" w:rsidP="1CDEDBC6">
      <w:pPr>
        <w:jc w:val="both"/>
        <w:rPr>
          <w:rFonts w:cs="Arial"/>
          <w:color w:val="000000" w:themeColor="text1"/>
        </w:rPr>
      </w:pPr>
      <w:r w:rsidRPr="1CDEDBC6">
        <w:rPr>
          <w:rFonts w:cs="Arial"/>
          <w:color w:val="000000" w:themeColor="text1"/>
        </w:rPr>
        <w:t> </w:t>
      </w:r>
    </w:p>
    <w:p w14:paraId="17B91B50" w14:textId="616CC7EC" w:rsidR="00CD2511" w:rsidRPr="005E280E" w:rsidRDefault="00CD2511" w:rsidP="00CD2511">
      <w:pPr>
        <w:jc w:val="both"/>
        <w:rPr>
          <w:rFonts w:cs="Arial"/>
          <w:color w:val="000000" w:themeColor="text1"/>
          <w:szCs w:val="24"/>
        </w:rPr>
      </w:pPr>
      <w:r w:rsidRPr="2484798F">
        <w:rPr>
          <w:rFonts w:cs="Arial"/>
          <w:b/>
          <w:bCs/>
          <w:color w:val="000000" w:themeColor="text1"/>
          <w:szCs w:val="24"/>
        </w:rPr>
        <w:t>Additional information:</w:t>
      </w:r>
      <w:r w:rsidRPr="2484798F">
        <w:rPr>
          <w:rFonts w:cs="Arial"/>
          <w:color w:val="000000" w:themeColor="text1"/>
          <w:szCs w:val="24"/>
        </w:rPr>
        <w:t> </w:t>
      </w:r>
    </w:p>
    <w:p w14:paraId="0C985622" w14:textId="328799C9" w:rsidR="00CD2511" w:rsidRPr="003C3C8E" w:rsidRDefault="00CD2511" w:rsidP="14631206">
      <w:pPr>
        <w:spacing w:after="160" w:line="259" w:lineRule="auto"/>
        <w:rPr>
          <w:rFonts w:cs="Arial"/>
          <w:color w:val="000000" w:themeColor="text1"/>
        </w:rPr>
      </w:pPr>
      <w:r w:rsidRPr="6C45AA37">
        <w:rPr>
          <w:rFonts w:cs="Arial"/>
          <w:color w:val="000000" w:themeColor="text1"/>
        </w:rPr>
        <w:t>Any potential conflict of interest (e.g. because of contractual involvement with actual or potential stakeholders), for either the Contractor or their sub-contractor, must be clearly declared</w:t>
      </w:r>
      <w:r w:rsidR="0276A428" w:rsidRPr="6C45AA37">
        <w:rPr>
          <w:rFonts w:cs="Arial"/>
          <w:color w:val="000000" w:themeColor="text1"/>
        </w:rPr>
        <w:t xml:space="preserve"> to</w:t>
      </w:r>
      <w:r w:rsidRPr="6C45AA37">
        <w:rPr>
          <w:rFonts w:cs="Arial"/>
          <w:color w:val="000000" w:themeColor="text1"/>
        </w:rPr>
        <w:t xml:space="preserve"> the Project Manager as soon as the conflict is identified. If the conflict cannot be resolved, the contract may be terminated.</w:t>
      </w:r>
    </w:p>
    <w:p w14:paraId="4B2D1B83"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The Contractor is responsible for the health and safety of their staff or sub-contractor staff, including during site visits, laboratory work and any additional Covid19 safety measures necessary.</w:t>
      </w:r>
    </w:p>
    <w:p w14:paraId="1C853D2B"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The Contractor will be responsible for arranging access to sample sites with the site operators, including site inductions and compliance with site Health and Safety rules and provision of appropriate PPE. The Environment Agency will not accept costs relating to failed site visits or additional time on site that is the fault of the Contractor.</w:t>
      </w:r>
    </w:p>
    <w:p w14:paraId="22D25B89" w14:textId="77777777" w:rsidR="005F50E8" w:rsidRDefault="00CD2511" w:rsidP="00CD2511">
      <w:pPr>
        <w:jc w:val="both"/>
        <w:rPr>
          <w:rFonts w:cs="Arial"/>
          <w:color w:val="000000" w:themeColor="text1"/>
          <w:szCs w:val="24"/>
        </w:rPr>
      </w:pPr>
      <w:r w:rsidRPr="005E280E">
        <w:rPr>
          <w:rFonts w:cs="Arial"/>
          <w:color w:val="000000" w:themeColor="text1"/>
          <w:szCs w:val="24"/>
        </w:rPr>
        <w:t> </w:t>
      </w:r>
    </w:p>
    <w:p w14:paraId="11D1FC99" w14:textId="6144ADF4" w:rsidR="00CD2511" w:rsidRPr="005E280E" w:rsidRDefault="00CD2511" w:rsidP="00CD2511">
      <w:pPr>
        <w:jc w:val="both"/>
        <w:rPr>
          <w:rFonts w:cs="Arial"/>
          <w:color w:val="000000" w:themeColor="text1"/>
          <w:szCs w:val="24"/>
        </w:rPr>
      </w:pPr>
      <w:r w:rsidRPr="005E280E">
        <w:rPr>
          <w:rFonts w:cs="Arial"/>
          <w:b/>
          <w:bCs/>
          <w:color w:val="000000" w:themeColor="text1"/>
          <w:szCs w:val="24"/>
        </w:rPr>
        <w:t>Sustainability </w:t>
      </w:r>
      <w:r w:rsidRPr="005E280E">
        <w:rPr>
          <w:rFonts w:cs="Arial"/>
          <w:color w:val="000000" w:themeColor="text1"/>
          <w:szCs w:val="24"/>
        </w:rPr>
        <w:t> </w:t>
      </w:r>
    </w:p>
    <w:p w14:paraId="49A36C31" w14:textId="1F44C843" w:rsidR="00CD2511" w:rsidRPr="003C3C8E" w:rsidRDefault="00CD2511" w:rsidP="1CDEDBC6">
      <w:pPr>
        <w:spacing w:after="160" w:line="259" w:lineRule="auto"/>
        <w:rPr>
          <w:rFonts w:cs="Arial"/>
          <w:color w:val="000000" w:themeColor="text1"/>
        </w:rPr>
      </w:pPr>
      <w:r w:rsidRPr="1CDEDBC6">
        <w:rPr>
          <w:rFonts w:cs="Arial"/>
          <w:color w:val="000000" w:themeColor="text1"/>
        </w:rPr>
        <w:t xml:space="preserve">The Environment Agency protects and improves the environment and is committed to reducing the sustainability impacts of its activities directly and through its supply chains.  We expect the Contractor to share this commitment and adopt a sound, proactive sustainable approach in keeping with the </w:t>
      </w:r>
      <w:r w:rsidR="51CE2C04" w:rsidRPr="1CDEDBC6">
        <w:rPr>
          <w:rFonts w:cs="Arial"/>
          <w:color w:val="000000" w:themeColor="text1"/>
        </w:rPr>
        <w:t>25-year</w:t>
      </w:r>
      <w:r w:rsidRPr="1CDEDBC6">
        <w:rPr>
          <w:rFonts w:cs="Arial"/>
          <w:color w:val="000000" w:themeColor="text1"/>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D7A6267"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7B1DD1A5"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All samples must be collected, analysed and disposed of in accordance with relevant H&amp;S, chemicals and waste management legislation. Transport to and from sampling sites must consider sustainability e.g. opting for the minimum trips required and/or opting for more environmentally friendly travel options. The Supplier/Contractor will provide such evidence of addressing its sustainability impacts and compliance with the contract requirements when the Environment Agency reasonably requests.</w:t>
      </w:r>
    </w:p>
    <w:p w14:paraId="2EAE8177" w14:textId="60B1E2B1" w:rsidR="00CD2511" w:rsidRDefault="00CD2511" w:rsidP="00CD2511">
      <w:pPr>
        <w:jc w:val="both"/>
        <w:rPr>
          <w:rFonts w:cs="Arial"/>
          <w:color w:val="000000" w:themeColor="text1"/>
          <w:szCs w:val="24"/>
        </w:rPr>
      </w:pPr>
      <w:r w:rsidRPr="005E280E">
        <w:rPr>
          <w:rFonts w:cs="Arial"/>
          <w:color w:val="000000" w:themeColor="text1"/>
          <w:szCs w:val="24"/>
        </w:rPr>
        <w:t> </w:t>
      </w:r>
      <w:r w:rsidRPr="005E280E">
        <w:rPr>
          <w:rFonts w:cs="Arial"/>
          <w:b/>
          <w:bCs/>
          <w:color w:val="000000" w:themeColor="text1"/>
          <w:szCs w:val="24"/>
        </w:rPr>
        <w:t>Outputs and Contract Management</w:t>
      </w:r>
      <w:r w:rsidRPr="005E280E">
        <w:rPr>
          <w:rFonts w:cs="Arial"/>
          <w:color w:val="000000" w:themeColor="text1"/>
          <w:szCs w:val="24"/>
        </w:rPr>
        <w:t> </w:t>
      </w:r>
    </w:p>
    <w:tbl>
      <w:tblPr>
        <w:tblStyle w:val="TableGrid"/>
        <w:tblW w:w="990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1552"/>
        <w:gridCol w:w="4819"/>
        <w:gridCol w:w="1843"/>
        <w:gridCol w:w="1686"/>
      </w:tblGrid>
      <w:tr w:rsidR="00CD2511" w14:paraId="34A27ECD" w14:textId="77777777" w:rsidTr="001266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3C0B1BC2" w14:textId="77777777" w:rsidR="00CD2511" w:rsidRDefault="00CD2511" w:rsidP="008460D5">
            <w:pPr>
              <w:spacing w:line="259" w:lineRule="auto"/>
              <w:rPr>
                <w:rFonts w:cs="Calibri"/>
              </w:rPr>
            </w:pPr>
            <w:r w:rsidRPr="2484798F">
              <w:rPr>
                <w:rFonts w:cs="Calibri"/>
              </w:rPr>
              <w:t>Reference</w:t>
            </w:r>
          </w:p>
        </w:tc>
        <w:tc>
          <w:tcPr>
            <w:tcW w:w="4819" w:type="dxa"/>
            <w:tcMar>
              <w:left w:w="105" w:type="dxa"/>
              <w:right w:w="105" w:type="dxa"/>
            </w:tcMar>
          </w:tcPr>
          <w:p w14:paraId="1134B660" w14:textId="77777777" w:rsidR="00CD2511" w:rsidRDefault="00CD2511" w:rsidP="008460D5">
            <w:pPr>
              <w:spacing w:line="259" w:lineRule="auto"/>
              <w:cnfStyle w:val="100000000000" w:firstRow="1" w:lastRow="0" w:firstColumn="0" w:lastColumn="0" w:oddVBand="0" w:evenVBand="0" w:oddHBand="0" w:evenHBand="0" w:firstRowFirstColumn="0" w:firstRowLastColumn="0" w:lastRowFirstColumn="0" w:lastRowLastColumn="0"/>
              <w:rPr>
                <w:rFonts w:cs="Calibri"/>
              </w:rPr>
            </w:pPr>
            <w:r w:rsidRPr="2484798F">
              <w:rPr>
                <w:rFonts w:cs="Calibri"/>
              </w:rPr>
              <w:t>Deliverable</w:t>
            </w:r>
          </w:p>
        </w:tc>
        <w:tc>
          <w:tcPr>
            <w:tcW w:w="1843" w:type="dxa"/>
            <w:tcMar>
              <w:left w:w="105" w:type="dxa"/>
              <w:right w:w="105" w:type="dxa"/>
            </w:tcMar>
          </w:tcPr>
          <w:p w14:paraId="2E452CA2" w14:textId="77777777" w:rsidR="00CD2511" w:rsidRDefault="00CD2511" w:rsidP="008460D5">
            <w:pPr>
              <w:spacing w:line="259" w:lineRule="auto"/>
              <w:cnfStyle w:val="100000000000" w:firstRow="1" w:lastRow="0" w:firstColumn="0" w:lastColumn="0" w:oddVBand="0" w:evenVBand="0" w:oddHBand="0" w:evenHBand="0" w:firstRowFirstColumn="0" w:firstRowLastColumn="0" w:lastRowFirstColumn="0" w:lastRowLastColumn="0"/>
              <w:rPr>
                <w:rFonts w:cs="Calibri"/>
              </w:rPr>
            </w:pPr>
            <w:r w:rsidRPr="2484798F">
              <w:rPr>
                <w:rFonts w:cs="Calibri"/>
              </w:rPr>
              <w:t>Responsible party</w:t>
            </w:r>
          </w:p>
        </w:tc>
        <w:tc>
          <w:tcPr>
            <w:tcW w:w="1686" w:type="dxa"/>
            <w:tcMar>
              <w:left w:w="105" w:type="dxa"/>
              <w:right w:w="105" w:type="dxa"/>
            </w:tcMar>
          </w:tcPr>
          <w:p w14:paraId="2ECE1FB0" w14:textId="77777777" w:rsidR="00CD2511" w:rsidRDefault="00CD2511" w:rsidP="008460D5">
            <w:pPr>
              <w:spacing w:line="259" w:lineRule="auto"/>
              <w:cnfStyle w:val="100000000000" w:firstRow="1" w:lastRow="0" w:firstColumn="0" w:lastColumn="0" w:oddVBand="0" w:evenVBand="0" w:oddHBand="0" w:evenHBand="0" w:firstRowFirstColumn="0" w:firstRowLastColumn="0" w:lastRowFirstColumn="0" w:lastRowLastColumn="0"/>
              <w:rPr>
                <w:rFonts w:cs="Calibri"/>
              </w:rPr>
            </w:pPr>
            <w:r w:rsidRPr="2484798F">
              <w:rPr>
                <w:rFonts w:cs="Calibri"/>
              </w:rPr>
              <w:t>Date of completion</w:t>
            </w:r>
          </w:p>
        </w:tc>
      </w:tr>
      <w:tr w:rsidR="00CD2511" w14:paraId="6476ABB5" w14:textId="77777777" w:rsidTr="00126697">
        <w:trPr>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58E74C79" w14:textId="77777777" w:rsidR="00CD2511" w:rsidRDefault="00CD2511" w:rsidP="008460D5">
            <w:pPr>
              <w:spacing w:line="259" w:lineRule="auto"/>
              <w:rPr>
                <w:rFonts w:cs="Calibri"/>
              </w:rPr>
            </w:pPr>
            <w:r w:rsidRPr="2484798F">
              <w:rPr>
                <w:rFonts w:cs="Calibri"/>
              </w:rPr>
              <w:t>A1</w:t>
            </w:r>
          </w:p>
        </w:tc>
        <w:tc>
          <w:tcPr>
            <w:tcW w:w="4819" w:type="dxa"/>
            <w:tcMar>
              <w:left w:w="105" w:type="dxa"/>
              <w:right w:w="105" w:type="dxa"/>
            </w:tcMar>
          </w:tcPr>
          <w:p w14:paraId="3C6D9B2B" w14:textId="77777777" w:rsidR="00CD2511" w:rsidRDefault="00CD2511"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2484798F">
              <w:rPr>
                <w:rFonts w:cs="Calibri"/>
              </w:rPr>
              <w:t>Draft sampling plan submitted to the Environment Agency</w:t>
            </w:r>
          </w:p>
        </w:tc>
        <w:tc>
          <w:tcPr>
            <w:tcW w:w="1843" w:type="dxa"/>
            <w:tcMar>
              <w:left w:w="105" w:type="dxa"/>
              <w:right w:w="105" w:type="dxa"/>
            </w:tcMar>
          </w:tcPr>
          <w:p w14:paraId="53E698F6" w14:textId="77777777" w:rsidR="00CD2511" w:rsidRDefault="00CD2511"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2484798F">
              <w:rPr>
                <w:rFonts w:cs="Calibri"/>
              </w:rPr>
              <w:t>Contractor</w:t>
            </w:r>
          </w:p>
        </w:tc>
        <w:tc>
          <w:tcPr>
            <w:tcW w:w="1686" w:type="dxa"/>
            <w:tcMar>
              <w:left w:w="105" w:type="dxa"/>
              <w:right w:w="105" w:type="dxa"/>
            </w:tcMar>
          </w:tcPr>
          <w:p w14:paraId="5086F520" w14:textId="48CDC574" w:rsidR="00CD2511" w:rsidRPr="0048669C" w:rsidRDefault="0048669C"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0048669C">
              <w:rPr>
                <w:rFonts w:cs="Calibri"/>
              </w:rPr>
              <w:t>03/11</w:t>
            </w:r>
            <w:r w:rsidR="00CD2511" w:rsidRPr="0048669C">
              <w:rPr>
                <w:rFonts w:cs="Calibri"/>
              </w:rPr>
              <w:t>/2023</w:t>
            </w:r>
          </w:p>
        </w:tc>
      </w:tr>
      <w:tr w:rsidR="00CD2511" w14:paraId="2951805E" w14:textId="77777777" w:rsidTr="001266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37A62BDA" w14:textId="77777777" w:rsidR="00CD2511" w:rsidRDefault="00CD2511" w:rsidP="008460D5">
            <w:pPr>
              <w:spacing w:line="259" w:lineRule="auto"/>
              <w:rPr>
                <w:rFonts w:cs="Calibri"/>
              </w:rPr>
            </w:pPr>
            <w:r w:rsidRPr="2484798F">
              <w:rPr>
                <w:rFonts w:cs="Calibri"/>
              </w:rPr>
              <w:t>A2</w:t>
            </w:r>
          </w:p>
        </w:tc>
        <w:tc>
          <w:tcPr>
            <w:tcW w:w="4819" w:type="dxa"/>
            <w:tcMar>
              <w:left w:w="105" w:type="dxa"/>
              <w:right w:w="105" w:type="dxa"/>
            </w:tcMar>
          </w:tcPr>
          <w:p w14:paraId="7CED0FA7"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Final sampling plan submitted to the Environment Agency</w:t>
            </w:r>
          </w:p>
        </w:tc>
        <w:tc>
          <w:tcPr>
            <w:tcW w:w="1843" w:type="dxa"/>
            <w:tcMar>
              <w:left w:w="105" w:type="dxa"/>
              <w:right w:w="105" w:type="dxa"/>
            </w:tcMar>
          </w:tcPr>
          <w:p w14:paraId="2D7E621F"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Contractor</w:t>
            </w:r>
          </w:p>
        </w:tc>
        <w:tc>
          <w:tcPr>
            <w:tcW w:w="1686" w:type="dxa"/>
            <w:tcMar>
              <w:left w:w="105" w:type="dxa"/>
              <w:right w:w="105" w:type="dxa"/>
            </w:tcMar>
          </w:tcPr>
          <w:p w14:paraId="6486FAD4" w14:textId="4A64FCCC" w:rsidR="00CD2511" w:rsidRPr="0048669C" w:rsidRDefault="0048669C"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0048669C">
              <w:rPr>
                <w:rFonts w:cs="Calibri"/>
              </w:rPr>
              <w:t>13</w:t>
            </w:r>
            <w:r w:rsidR="00CD2511" w:rsidRPr="0048669C">
              <w:rPr>
                <w:rFonts w:cs="Calibri"/>
              </w:rPr>
              <w:t>/11/2023</w:t>
            </w:r>
          </w:p>
        </w:tc>
      </w:tr>
      <w:tr w:rsidR="00237168" w14:paraId="50C260B7" w14:textId="77777777" w:rsidTr="00126697">
        <w:trPr>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2DBDBEFB" w14:textId="7FC964DC" w:rsidR="00237168" w:rsidRPr="2484798F" w:rsidRDefault="00237168" w:rsidP="008460D5">
            <w:pPr>
              <w:spacing w:line="259" w:lineRule="auto"/>
              <w:rPr>
                <w:rFonts w:cs="Calibri"/>
              </w:rPr>
            </w:pPr>
            <w:r>
              <w:rPr>
                <w:rFonts w:cs="Calibri"/>
              </w:rPr>
              <w:t>A3</w:t>
            </w:r>
          </w:p>
        </w:tc>
        <w:tc>
          <w:tcPr>
            <w:tcW w:w="4819" w:type="dxa"/>
            <w:tcMar>
              <w:left w:w="105" w:type="dxa"/>
              <w:right w:w="105" w:type="dxa"/>
            </w:tcMar>
          </w:tcPr>
          <w:p w14:paraId="63546CC3" w14:textId="5644EB7D" w:rsidR="00237168" w:rsidRPr="2484798F" w:rsidRDefault="00237168"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00237168">
              <w:t>Brief interim report submitted to EA</w:t>
            </w:r>
          </w:p>
        </w:tc>
        <w:tc>
          <w:tcPr>
            <w:tcW w:w="1843" w:type="dxa"/>
            <w:tcMar>
              <w:left w:w="105" w:type="dxa"/>
              <w:right w:w="105" w:type="dxa"/>
            </w:tcMar>
          </w:tcPr>
          <w:p w14:paraId="38DD5CEA" w14:textId="314F8515" w:rsidR="00237168" w:rsidRPr="2484798F" w:rsidRDefault="00237168"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Pr>
                <w:rFonts w:cs="Calibri"/>
              </w:rPr>
              <w:t>Contractor</w:t>
            </w:r>
          </w:p>
        </w:tc>
        <w:tc>
          <w:tcPr>
            <w:tcW w:w="1686" w:type="dxa"/>
            <w:tcMar>
              <w:left w:w="105" w:type="dxa"/>
              <w:right w:w="105" w:type="dxa"/>
            </w:tcMar>
          </w:tcPr>
          <w:p w14:paraId="1F426250" w14:textId="16650F8E" w:rsidR="00237168" w:rsidRPr="0048669C" w:rsidRDefault="00237168"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Pr>
                <w:rFonts w:cs="Calibri"/>
              </w:rPr>
              <w:t>11/12/2023</w:t>
            </w:r>
          </w:p>
        </w:tc>
      </w:tr>
      <w:tr w:rsidR="00CD2511" w14:paraId="472C5D62" w14:textId="77777777" w:rsidTr="001266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36B65876" w14:textId="6B29B495" w:rsidR="00CD2511" w:rsidRDefault="00CD2511" w:rsidP="008460D5">
            <w:pPr>
              <w:spacing w:line="259" w:lineRule="auto"/>
              <w:rPr>
                <w:rFonts w:cs="Calibri"/>
              </w:rPr>
            </w:pPr>
            <w:r w:rsidRPr="2484798F">
              <w:rPr>
                <w:rFonts w:cs="Calibri"/>
              </w:rPr>
              <w:t>A</w:t>
            </w:r>
            <w:r w:rsidR="00237168">
              <w:rPr>
                <w:rFonts w:cs="Calibri"/>
              </w:rPr>
              <w:t>4</w:t>
            </w:r>
          </w:p>
        </w:tc>
        <w:tc>
          <w:tcPr>
            <w:tcW w:w="4819" w:type="dxa"/>
            <w:tcMar>
              <w:left w:w="105" w:type="dxa"/>
              <w:right w:w="105" w:type="dxa"/>
            </w:tcMar>
          </w:tcPr>
          <w:p w14:paraId="0C6C7732"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Draft report submitted to the Environment Agency</w:t>
            </w:r>
          </w:p>
        </w:tc>
        <w:tc>
          <w:tcPr>
            <w:tcW w:w="1843" w:type="dxa"/>
            <w:tcMar>
              <w:left w:w="105" w:type="dxa"/>
              <w:right w:w="105" w:type="dxa"/>
            </w:tcMar>
          </w:tcPr>
          <w:p w14:paraId="382561DA"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Contractor</w:t>
            </w:r>
          </w:p>
        </w:tc>
        <w:tc>
          <w:tcPr>
            <w:tcW w:w="1686" w:type="dxa"/>
            <w:tcMar>
              <w:left w:w="105" w:type="dxa"/>
              <w:right w:w="105" w:type="dxa"/>
            </w:tcMar>
          </w:tcPr>
          <w:p w14:paraId="0D27B3E0" w14:textId="0AB06E08" w:rsidR="00CD2511" w:rsidRPr="0048669C" w:rsidRDefault="0048669C"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0048669C">
              <w:rPr>
                <w:rFonts w:cs="Calibri"/>
              </w:rPr>
              <w:t>02</w:t>
            </w:r>
            <w:r w:rsidR="00CD2511" w:rsidRPr="0048669C">
              <w:rPr>
                <w:rFonts w:cs="Calibri"/>
              </w:rPr>
              <w:t>/0</w:t>
            </w:r>
            <w:r w:rsidRPr="0048669C">
              <w:rPr>
                <w:rFonts w:cs="Calibri"/>
              </w:rPr>
              <w:t>2</w:t>
            </w:r>
            <w:r w:rsidR="00CD2511" w:rsidRPr="0048669C">
              <w:rPr>
                <w:rFonts w:cs="Calibri"/>
              </w:rPr>
              <w:t>/2024</w:t>
            </w:r>
          </w:p>
        </w:tc>
      </w:tr>
      <w:tr w:rsidR="00CD2511" w14:paraId="5EB76DEE" w14:textId="77777777" w:rsidTr="00126697">
        <w:trPr>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0C075D9C" w14:textId="6D0F7D62" w:rsidR="00CD2511" w:rsidRDefault="00CD2511" w:rsidP="008460D5">
            <w:pPr>
              <w:spacing w:line="259" w:lineRule="auto"/>
              <w:rPr>
                <w:rFonts w:cs="Calibri"/>
              </w:rPr>
            </w:pPr>
            <w:r w:rsidRPr="2484798F">
              <w:rPr>
                <w:rFonts w:cs="Calibri"/>
              </w:rPr>
              <w:t>A</w:t>
            </w:r>
            <w:r w:rsidR="00237168">
              <w:rPr>
                <w:rFonts w:cs="Calibri"/>
              </w:rPr>
              <w:t>5</w:t>
            </w:r>
          </w:p>
        </w:tc>
        <w:tc>
          <w:tcPr>
            <w:tcW w:w="4819" w:type="dxa"/>
            <w:tcMar>
              <w:left w:w="105" w:type="dxa"/>
              <w:right w:w="105" w:type="dxa"/>
            </w:tcMar>
          </w:tcPr>
          <w:p w14:paraId="119ED775" w14:textId="77777777" w:rsidR="00CD2511" w:rsidRDefault="00CD2511"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2484798F">
              <w:rPr>
                <w:rFonts w:cs="Calibri"/>
              </w:rPr>
              <w:t>Final report submitted to the Environment Agency</w:t>
            </w:r>
          </w:p>
        </w:tc>
        <w:tc>
          <w:tcPr>
            <w:tcW w:w="1843" w:type="dxa"/>
            <w:tcMar>
              <w:left w:w="105" w:type="dxa"/>
              <w:right w:w="105" w:type="dxa"/>
            </w:tcMar>
          </w:tcPr>
          <w:p w14:paraId="15BC564F" w14:textId="77777777" w:rsidR="00CD2511" w:rsidRDefault="00CD2511"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2484798F">
              <w:rPr>
                <w:rFonts w:cs="Calibri"/>
              </w:rPr>
              <w:t>Contractor</w:t>
            </w:r>
          </w:p>
        </w:tc>
        <w:tc>
          <w:tcPr>
            <w:tcW w:w="1686" w:type="dxa"/>
            <w:tcMar>
              <w:left w:w="105" w:type="dxa"/>
              <w:right w:w="105" w:type="dxa"/>
            </w:tcMar>
          </w:tcPr>
          <w:p w14:paraId="7547CE04" w14:textId="77777777" w:rsidR="00CD2511" w:rsidRPr="0048669C" w:rsidRDefault="00CD2511" w:rsidP="008460D5">
            <w:pPr>
              <w:spacing w:line="259" w:lineRule="auto"/>
              <w:cnfStyle w:val="000000000000" w:firstRow="0" w:lastRow="0" w:firstColumn="0" w:lastColumn="0" w:oddVBand="0" w:evenVBand="0" w:oddHBand="0" w:evenHBand="0" w:firstRowFirstColumn="0" w:firstRowLastColumn="0" w:lastRowFirstColumn="0" w:lastRowLastColumn="0"/>
              <w:rPr>
                <w:rFonts w:cs="Calibri"/>
              </w:rPr>
            </w:pPr>
            <w:r w:rsidRPr="0048669C">
              <w:rPr>
                <w:rFonts w:cs="Calibri"/>
              </w:rPr>
              <w:t>13/02/2024</w:t>
            </w:r>
          </w:p>
        </w:tc>
      </w:tr>
      <w:tr w:rsidR="00CD2511" w14:paraId="4E2DB0B0" w14:textId="77777777" w:rsidTr="0012669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2" w:type="dxa"/>
            <w:tcMar>
              <w:left w:w="105" w:type="dxa"/>
              <w:right w:w="105" w:type="dxa"/>
            </w:tcMar>
          </w:tcPr>
          <w:p w14:paraId="3E0134AE" w14:textId="4FF7B350" w:rsidR="00CD2511" w:rsidRDefault="00CD2511" w:rsidP="008460D5">
            <w:pPr>
              <w:spacing w:line="259" w:lineRule="auto"/>
              <w:rPr>
                <w:rFonts w:cs="Calibri"/>
              </w:rPr>
            </w:pPr>
            <w:r w:rsidRPr="2484798F">
              <w:rPr>
                <w:rFonts w:cs="Calibri"/>
              </w:rPr>
              <w:t>A</w:t>
            </w:r>
            <w:r w:rsidR="00237168">
              <w:rPr>
                <w:rFonts w:cs="Calibri"/>
              </w:rPr>
              <w:t>6</w:t>
            </w:r>
          </w:p>
        </w:tc>
        <w:tc>
          <w:tcPr>
            <w:tcW w:w="4819" w:type="dxa"/>
            <w:tcMar>
              <w:left w:w="105" w:type="dxa"/>
              <w:right w:w="105" w:type="dxa"/>
            </w:tcMar>
          </w:tcPr>
          <w:p w14:paraId="4F4EBC4B"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All invoices submitted to the Environment Agency</w:t>
            </w:r>
          </w:p>
        </w:tc>
        <w:tc>
          <w:tcPr>
            <w:tcW w:w="1843" w:type="dxa"/>
            <w:tcMar>
              <w:left w:w="105" w:type="dxa"/>
              <w:right w:w="105" w:type="dxa"/>
            </w:tcMar>
          </w:tcPr>
          <w:p w14:paraId="1A9A7538" w14:textId="77777777" w:rsidR="00CD2511"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2484798F">
              <w:rPr>
                <w:rFonts w:cs="Calibri"/>
              </w:rPr>
              <w:t>Contractor</w:t>
            </w:r>
          </w:p>
        </w:tc>
        <w:tc>
          <w:tcPr>
            <w:tcW w:w="1686" w:type="dxa"/>
            <w:tcMar>
              <w:left w:w="105" w:type="dxa"/>
              <w:right w:w="105" w:type="dxa"/>
            </w:tcMar>
          </w:tcPr>
          <w:p w14:paraId="328FB55E" w14:textId="77777777" w:rsidR="00CD2511" w:rsidRPr="0048669C" w:rsidRDefault="00CD2511" w:rsidP="008460D5">
            <w:pPr>
              <w:spacing w:line="259" w:lineRule="auto"/>
              <w:cnfStyle w:val="000000010000" w:firstRow="0" w:lastRow="0" w:firstColumn="0" w:lastColumn="0" w:oddVBand="0" w:evenVBand="0" w:oddHBand="0" w:evenHBand="1" w:firstRowFirstColumn="0" w:firstRowLastColumn="0" w:lastRowFirstColumn="0" w:lastRowLastColumn="0"/>
              <w:rPr>
                <w:rFonts w:cs="Calibri"/>
              </w:rPr>
            </w:pPr>
            <w:r w:rsidRPr="0048669C">
              <w:rPr>
                <w:rFonts w:cs="Calibri"/>
              </w:rPr>
              <w:t>16/02/2024</w:t>
            </w:r>
          </w:p>
        </w:tc>
      </w:tr>
    </w:tbl>
    <w:p w14:paraId="49E02C19" w14:textId="77777777" w:rsidR="00CD2511" w:rsidRDefault="00CD2511" w:rsidP="00CD2511">
      <w:pPr>
        <w:spacing w:before="7" w:after="160" w:line="259" w:lineRule="auto"/>
        <w:rPr>
          <w:rFonts w:cs="Arial"/>
          <w:color w:val="FF0000"/>
          <w:szCs w:val="24"/>
        </w:rPr>
      </w:pPr>
    </w:p>
    <w:p w14:paraId="3808A4F5" w14:textId="59392D77" w:rsidR="00CD2511" w:rsidRPr="009663F3" w:rsidRDefault="009663F3"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26th</w:t>
      </w:r>
      <w:r w:rsidR="00CD2511" w:rsidRPr="009663F3">
        <w:rPr>
          <w:rFonts w:cs="Arial"/>
          <w:color w:val="000000" w:themeColor="text1"/>
        </w:rPr>
        <w:t xml:space="preserve"> October 2023 – Start up meeting between </w:t>
      </w:r>
      <w:r w:rsidR="00231B1D" w:rsidRPr="009663F3">
        <w:rPr>
          <w:rFonts w:cs="Arial"/>
          <w:color w:val="000000" w:themeColor="text1"/>
        </w:rPr>
        <w:t xml:space="preserve">supplier and </w:t>
      </w:r>
      <w:r w:rsidR="0055529F" w:rsidRPr="009663F3">
        <w:rPr>
          <w:rFonts w:cs="Arial"/>
          <w:color w:val="000000" w:themeColor="text1"/>
        </w:rPr>
        <w:t xml:space="preserve">authority </w:t>
      </w:r>
      <w:r w:rsidR="00FF63E5" w:rsidRPr="009663F3">
        <w:rPr>
          <w:rFonts w:cs="Arial"/>
          <w:color w:val="000000" w:themeColor="text1"/>
        </w:rPr>
        <w:t xml:space="preserve">Project Managers </w:t>
      </w:r>
    </w:p>
    <w:p w14:paraId="3EAD17BB" w14:textId="77777777" w:rsidR="00CD2511" w:rsidRPr="009663F3" w:rsidRDefault="00CD2511"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Fortnightly teleconferences thereafter</w:t>
      </w:r>
    </w:p>
    <w:p w14:paraId="11743AC7" w14:textId="2ED481B7" w:rsidR="00CD2511" w:rsidRPr="009663F3" w:rsidRDefault="009663F3"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2</w:t>
      </w:r>
      <w:r w:rsidRPr="009663F3">
        <w:rPr>
          <w:rFonts w:cs="Arial"/>
          <w:color w:val="000000" w:themeColor="text1"/>
          <w:vertAlign w:val="superscript"/>
        </w:rPr>
        <w:t>nd</w:t>
      </w:r>
      <w:r w:rsidRPr="009663F3">
        <w:rPr>
          <w:rFonts w:cs="Arial"/>
          <w:color w:val="000000" w:themeColor="text1"/>
        </w:rPr>
        <w:t xml:space="preserve"> February</w:t>
      </w:r>
      <w:r w:rsidR="00CD2511" w:rsidRPr="009663F3">
        <w:rPr>
          <w:rFonts w:cs="Arial"/>
          <w:color w:val="000000" w:themeColor="text1"/>
        </w:rPr>
        <w:t xml:space="preserve"> 2024 – Draft report due in digital format via e-mail</w:t>
      </w:r>
    </w:p>
    <w:p w14:paraId="32FF8F9A" w14:textId="77777777" w:rsidR="00CD2511" w:rsidRPr="009663F3" w:rsidRDefault="00CD2511"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13th February – Final report due. Three copies, digital format via e-mail</w:t>
      </w:r>
    </w:p>
    <w:p w14:paraId="1134E057" w14:textId="77777777" w:rsidR="00CD2511" w:rsidRPr="009663F3" w:rsidRDefault="00CD2511"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15th February 2024 – Wash up meeting</w:t>
      </w:r>
    </w:p>
    <w:p w14:paraId="348F1178" w14:textId="77777777" w:rsidR="00CD2511" w:rsidRPr="009663F3" w:rsidRDefault="00CD2511" w:rsidP="00CD2511">
      <w:pPr>
        <w:pStyle w:val="ListParagraph"/>
        <w:numPr>
          <w:ilvl w:val="0"/>
          <w:numId w:val="16"/>
        </w:numPr>
        <w:spacing w:before="0" w:after="160" w:line="259" w:lineRule="auto"/>
        <w:rPr>
          <w:rFonts w:cs="Arial"/>
          <w:color w:val="000000" w:themeColor="text1"/>
        </w:rPr>
      </w:pPr>
      <w:r w:rsidRPr="009663F3">
        <w:rPr>
          <w:rFonts w:cs="Arial"/>
          <w:color w:val="000000" w:themeColor="text1"/>
        </w:rPr>
        <w:t>Contract to be completed by 16th February 2024</w:t>
      </w:r>
    </w:p>
    <w:p w14:paraId="20CBA5BC" w14:textId="4DC95BFF" w:rsidR="00CD2511" w:rsidRPr="003C3C8E" w:rsidRDefault="00CD2511" w:rsidP="00CD2511">
      <w:pPr>
        <w:spacing w:after="160" w:line="259" w:lineRule="auto"/>
        <w:rPr>
          <w:rFonts w:eastAsia="Calibri" w:cs="Arial"/>
          <w:b/>
          <w:bCs/>
          <w:color w:val="000000" w:themeColor="text1"/>
          <w:szCs w:val="24"/>
        </w:rPr>
      </w:pPr>
      <w:r w:rsidRPr="003C3C8E">
        <w:rPr>
          <w:rFonts w:eastAsia="Calibri" w:cs="Arial"/>
          <w:b/>
          <w:bCs/>
          <w:color w:val="000000" w:themeColor="text1"/>
          <w:szCs w:val="24"/>
        </w:rPr>
        <w:t>Quality Assurance</w:t>
      </w:r>
    </w:p>
    <w:p w14:paraId="3FA1D964" w14:textId="77777777" w:rsidR="00CD2511" w:rsidRPr="003C3C8E" w:rsidRDefault="00CD2511" w:rsidP="00CD2511">
      <w:pPr>
        <w:spacing w:after="160" w:line="259" w:lineRule="auto"/>
        <w:rPr>
          <w:rFonts w:cs="Arial"/>
          <w:color w:val="000000" w:themeColor="text1"/>
          <w:szCs w:val="24"/>
        </w:rPr>
      </w:pPr>
      <w:r w:rsidRPr="003C3C8E">
        <w:rPr>
          <w:rFonts w:cs="Arial"/>
          <w:color w:val="000000" w:themeColor="text1"/>
          <w:szCs w:val="24"/>
        </w:rPr>
        <w:t>The Contractor and their sub-contractors are required to apply an appropriate, audited quality assurance process for the tasks required. The Environment Agency will not accept costs relating to re-analysis of samples, delays or other re-work required that is due to the fault of the Contractor or their sub-contractor.</w:t>
      </w:r>
    </w:p>
    <w:p w14:paraId="6D93F22A" w14:textId="77777777" w:rsidR="00CD2511" w:rsidRPr="00AD0B2A" w:rsidRDefault="00CD2511" w:rsidP="00976B67">
      <w:pPr>
        <w:rPr>
          <w:rStyle w:val="Important"/>
        </w:rPr>
      </w:pPr>
    </w:p>
    <w:p w14:paraId="3FED03EA" w14:textId="77777777" w:rsidR="00976B67" w:rsidRPr="001F5026" w:rsidRDefault="00976B67" w:rsidP="00976B67">
      <w:pPr>
        <w:pStyle w:val="Subheading"/>
      </w:pPr>
      <w:r w:rsidRPr="001F5026">
        <w:t>Payment</w:t>
      </w:r>
    </w:p>
    <w:p w14:paraId="02BBF770" w14:textId="77777777" w:rsidR="00976B67" w:rsidRPr="001F5026" w:rsidRDefault="00976B67" w:rsidP="00976B67">
      <w:r w:rsidRPr="001F5026">
        <w:t xml:space="preserve">The Authority will raise purchase orders to cover the cost of the services and will issue to the awarded supplier following contract award. </w:t>
      </w:r>
    </w:p>
    <w:p w14:paraId="4FF3ED95" w14:textId="77777777" w:rsidR="00CD2511" w:rsidRDefault="00976B67" w:rsidP="00CD2511">
      <w:pPr>
        <w:jc w:val="both"/>
        <w:rPr>
          <w:rFonts w:cs="Arial"/>
          <w:color w:val="000000" w:themeColor="text1"/>
          <w:szCs w:val="24"/>
        </w:rPr>
      </w:pPr>
      <w:r w:rsidRPr="001F5026">
        <w:t>The Authority’s preference is for all invoices to be sent electronically, quoting a valid Purchase Order number</w:t>
      </w:r>
      <w:r w:rsidR="00CD2511">
        <w:t xml:space="preserve">, </w:t>
      </w:r>
      <w:r w:rsidR="00CD2511">
        <w:rPr>
          <w:rFonts w:cs="Arial"/>
          <w:color w:val="000000" w:themeColor="text1"/>
          <w:szCs w:val="24"/>
        </w:rPr>
        <w:t>using the schedule below:</w:t>
      </w:r>
    </w:p>
    <w:p w14:paraId="62E85E71" w14:textId="77777777" w:rsidR="00CD2511" w:rsidRPr="00AD5284" w:rsidRDefault="00CD2511" w:rsidP="00CD2511">
      <w:pPr>
        <w:pStyle w:val="ListParagraph"/>
        <w:numPr>
          <w:ilvl w:val="0"/>
          <w:numId w:val="21"/>
        </w:numPr>
        <w:spacing w:before="0" w:after="0" w:line="240" w:lineRule="auto"/>
        <w:jc w:val="both"/>
        <w:rPr>
          <w:rFonts w:cs="Arial"/>
          <w:color w:val="000000" w:themeColor="text1"/>
          <w:szCs w:val="24"/>
        </w:rPr>
      </w:pPr>
      <w:r w:rsidRPr="1B154340">
        <w:rPr>
          <w:rFonts w:cs="Arial"/>
          <w:szCs w:val="24"/>
        </w:rPr>
        <w:t>50% at completion of sampling</w:t>
      </w:r>
    </w:p>
    <w:p w14:paraId="077BEEF8" w14:textId="77777777" w:rsidR="00CD2511" w:rsidRPr="00AD5284" w:rsidRDefault="00CD2511" w:rsidP="00CD2511">
      <w:pPr>
        <w:pStyle w:val="ListParagraph"/>
        <w:numPr>
          <w:ilvl w:val="0"/>
          <w:numId w:val="21"/>
        </w:numPr>
        <w:spacing w:before="0" w:after="0" w:line="240" w:lineRule="auto"/>
        <w:jc w:val="both"/>
        <w:rPr>
          <w:color w:val="000000" w:themeColor="text1"/>
          <w:szCs w:val="24"/>
        </w:rPr>
      </w:pPr>
      <w:r w:rsidRPr="1B154340">
        <w:rPr>
          <w:rFonts w:cs="Arial"/>
          <w:szCs w:val="24"/>
        </w:rPr>
        <w:t>50% at completion of final report and sign off</w:t>
      </w:r>
    </w:p>
    <w:p w14:paraId="067AB675" w14:textId="65BBBA79" w:rsidR="00976B67" w:rsidRPr="001F5026" w:rsidRDefault="00976B67" w:rsidP="00976B67">
      <w:r w:rsidRPr="001F5026">
        <w:t>It is anticipated that this contract will be awarded for a period</w:t>
      </w:r>
      <w:r w:rsidRPr="0013471E">
        <w:rPr>
          <w:rStyle w:val="Text"/>
        </w:rPr>
        <w:t xml:space="preserve"> of</w:t>
      </w:r>
      <w:r w:rsidRPr="0013471E">
        <w:rPr>
          <w:rStyle w:val="Important"/>
        </w:rPr>
        <w:t xml:space="preserve"> </w:t>
      </w:r>
      <w:r w:rsidR="00CD2511" w:rsidRPr="00CD2511">
        <w:rPr>
          <w:rStyle w:val="Important"/>
          <w:b w:val="0"/>
          <w:bCs/>
          <w:color w:val="auto"/>
        </w:rPr>
        <w:t>4.5 months</w:t>
      </w:r>
      <w:r w:rsidRPr="00CD2511">
        <w:t xml:space="preserve"> </w:t>
      </w:r>
      <w:r w:rsidRPr="001F5026">
        <w:t xml:space="preserve">to end no later than </w:t>
      </w:r>
      <w:r w:rsidR="006A381E" w:rsidRPr="006A381E">
        <w:rPr>
          <w:rStyle w:val="Important"/>
          <w:b w:val="0"/>
          <w:bCs/>
          <w:color w:val="auto"/>
        </w:rPr>
        <w:t>16</w:t>
      </w:r>
      <w:r w:rsidR="00237168">
        <w:rPr>
          <w:rStyle w:val="Important"/>
          <w:b w:val="0"/>
          <w:bCs/>
          <w:color w:val="auto"/>
        </w:rPr>
        <w:t>th</w:t>
      </w:r>
      <w:r w:rsidR="006A381E" w:rsidRPr="006A381E">
        <w:rPr>
          <w:rStyle w:val="Important"/>
          <w:b w:val="0"/>
          <w:bCs/>
          <w:color w:val="auto"/>
        </w:rPr>
        <w:t xml:space="preserve"> February 2024.</w:t>
      </w:r>
      <w:r w:rsidRPr="006A381E">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48B0D1F" w14:textId="77777777" w:rsidR="00E614F6" w:rsidRDefault="00E614F6" w:rsidP="00976B67">
      <w:pPr>
        <w:pStyle w:val="Subheading"/>
      </w:pPr>
    </w:p>
    <w:p w14:paraId="2CB657A7" w14:textId="567D008D" w:rsidR="00976B67" w:rsidRPr="001F5026" w:rsidRDefault="00976B67" w:rsidP="00976B67">
      <w:pPr>
        <w:pStyle w:val="Subheading"/>
      </w:pPr>
      <w:r w:rsidRPr="001F5026">
        <w:t xml:space="preserve">Evaluation Methodology  </w:t>
      </w:r>
    </w:p>
    <w:p w14:paraId="317F1518" w14:textId="0A7519F0" w:rsidR="00976B67" w:rsidRDefault="00976B67" w:rsidP="00976B67">
      <w:r w:rsidRPr="001F5026">
        <w:t>We will award this contract in line with the most economically advantageous tender (MEAT) as set out in the following award criteria:</w:t>
      </w:r>
    </w:p>
    <w:p w14:paraId="735907DE" w14:textId="18CA3622" w:rsidR="00976B67" w:rsidRPr="001F5026" w:rsidRDefault="00976B67" w:rsidP="00976B67">
      <w:r w:rsidRPr="001F5026">
        <w:t xml:space="preserve">Technical – </w:t>
      </w:r>
      <w:r w:rsidR="006A381E" w:rsidRPr="006A381E">
        <w:rPr>
          <w:rStyle w:val="Important"/>
          <w:color w:val="auto"/>
        </w:rPr>
        <w:t>70</w:t>
      </w:r>
      <w:r w:rsidRPr="001F5026">
        <w:t>%</w:t>
      </w:r>
    </w:p>
    <w:p w14:paraId="398FBACC" w14:textId="21E4212F" w:rsidR="00976B67" w:rsidRDefault="00976B67" w:rsidP="00976B67">
      <w:r w:rsidRPr="001F5026">
        <w:t xml:space="preserve">Commercial – </w:t>
      </w:r>
      <w:r w:rsidR="006A381E" w:rsidRPr="006A381E">
        <w:rPr>
          <w:rStyle w:val="Important"/>
          <w:color w:val="auto"/>
        </w:rPr>
        <w:t>30</w:t>
      </w:r>
      <w:r w:rsidRPr="001F5026">
        <w:t>%</w:t>
      </w:r>
    </w:p>
    <w:p w14:paraId="7E943580" w14:textId="514E58F1" w:rsidR="00976B67" w:rsidRPr="009F2992" w:rsidRDefault="00976B67" w:rsidP="006A381E">
      <w:pPr>
        <w:rPr>
          <w:rStyle w:val="Boldtext"/>
        </w:rPr>
      </w:pPr>
      <w:r w:rsidRPr="009F2992">
        <w:rPr>
          <w:rStyle w:val="Boldtext"/>
        </w:rPr>
        <w:t>Evaluation criteria</w:t>
      </w:r>
    </w:p>
    <w:p w14:paraId="16D565AA" w14:textId="4AC7DF72" w:rsidR="00976B67" w:rsidRDefault="00976B67" w:rsidP="00976B67">
      <w:r w:rsidRPr="001F5026">
        <w:t xml:space="preserve">Evaluation weightings are </w:t>
      </w:r>
      <w:r w:rsidR="006A381E" w:rsidRPr="006A381E">
        <w:rPr>
          <w:rStyle w:val="Important"/>
          <w:b w:val="0"/>
          <w:bCs/>
          <w:color w:val="auto"/>
        </w:rPr>
        <w:t>70</w:t>
      </w:r>
      <w:r w:rsidRPr="001F5026">
        <w:t xml:space="preserve">% technical and </w:t>
      </w:r>
      <w:r w:rsidR="006A381E" w:rsidRPr="006A381E">
        <w:rPr>
          <w:rStyle w:val="Important"/>
          <w:b w:val="0"/>
          <w:bCs/>
          <w:color w:val="auto"/>
        </w:rPr>
        <w:t>30</w:t>
      </w:r>
      <w:r w:rsidRPr="001F5026">
        <w:t>% commercial, the winning tenderer will be the highest scoring combined score.</w:t>
      </w:r>
    </w:p>
    <w:tbl>
      <w:tblPr>
        <w:tblStyle w:val="TableStyle4"/>
        <w:tblW w:w="9866" w:type="dxa"/>
        <w:tblLook w:val="04A0" w:firstRow="1" w:lastRow="0" w:firstColumn="1" w:lastColumn="0" w:noHBand="0" w:noVBand="1"/>
      </w:tblPr>
      <w:tblGrid>
        <w:gridCol w:w="1939"/>
        <w:gridCol w:w="1992"/>
        <w:gridCol w:w="1943"/>
        <w:gridCol w:w="2049"/>
        <w:gridCol w:w="1943"/>
      </w:tblGrid>
      <w:tr w:rsidR="006A381E" w14:paraId="2D067457" w14:textId="77777777" w:rsidTr="00120EF1">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939" w:type="dxa"/>
          </w:tcPr>
          <w:p w14:paraId="1184BBF5" w14:textId="2A374983" w:rsidR="006A381E" w:rsidRDefault="006A381E" w:rsidP="00120EF1">
            <w:pPr>
              <w:spacing w:before="0" w:after="0"/>
            </w:pPr>
            <w:r>
              <w:t>Award Criteria</w:t>
            </w:r>
          </w:p>
        </w:tc>
        <w:tc>
          <w:tcPr>
            <w:tcW w:w="1992" w:type="dxa"/>
          </w:tcPr>
          <w:p w14:paraId="2C2B56B5" w14:textId="5DD56396" w:rsidR="006A381E" w:rsidRDefault="006A381E" w:rsidP="00120EF1">
            <w:pPr>
              <w:spacing w:before="0" w:after="0"/>
              <w:ind w:left="0"/>
              <w:cnfStyle w:val="100000000000" w:firstRow="1" w:lastRow="0" w:firstColumn="0" w:lastColumn="0" w:oddVBand="0" w:evenVBand="0" w:oddHBand="0" w:evenHBand="0" w:firstRowFirstColumn="0" w:firstRowLastColumn="0" w:lastRowFirstColumn="0" w:lastRowLastColumn="0"/>
            </w:pPr>
            <w:r>
              <w:t>Weighting</w:t>
            </w:r>
            <w:r w:rsidR="0002182D">
              <w:t xml:space="preserve"> </w:t>
            </w:r>
            <w:r>
              <w:t>(%)</w:t>
            </w:r>
          </w:p>
        </w:tc>
        <w:tc>
          <w:tcPr>
            <w:tcW w:w="1943" w:type="dxa"/>
          </w:tcPr>
          <w:p w14:paraId="15AA3A25" w14:textId="5E57FCDB" w:rsidR="006A381E" w:rsidRDefault="006A381E" w:rsidP="00120EF1">
            <w:pPr>
              <w:spacing w:before="0" w:after="0"/>
              <w:ind w:left="0"/>
              <w:cnfStyle w:val="100000000000" w:firstRow="1" w:lastRow="0" w:firstColumn="0" w:lastColumn="0" w:oddVBand="0" w:evenVBand="0" w:oddHBand="0" w:evenHBand="0" w:firstRowFirstColumn="0" w:firstRowLastColumn="0" w:lastRowFirstColumn="0" w:lastRowLastColumn="0"/>
            </w:pPr>
            <w:r>
              <w:t>Evaluation Topic &amp; Weighting</w:t>
            </w:r>
          </w:p>
        </w:tc>
        <w:tc>
          <w:tcPr>
            <w:tcW w:w="2049" w:type="dxa"/>
          </w:tcPr>
          <w:p w14:paraId="3E854F7E" w14:textId="1A301592" w:rsidR="006A381E" w:rsidRDefault="006A381E" w:rsidP="00120EF1">
            <w:pPr>
              <w:spacing w:before="0" w:after="0"/>
              <w:cnfStyle w:val="100000000000" w:firstRow="1" w:lastRow="0" w:firstColumn="0" w:lastColumn="0" w:oddVBand="0" w:evenVBand="0" w:oddHBand="0" w:evenHBand="0" w:firstRowFirstColumn="0" w:firstRowLastColumn="0" w:lastRowFirstColumn="0" w:lastRowLastColumn="0"/>
            </w:pPr>
            <w:r>
              <w:t>Sub-Criteria</w:t>
            </w:r>
          </w:p>
        </w:tc>
        <w:tc>
          <w:tcPr>
            <w:tcW w:w="1943" w:type="dxa"/>
          </w:tcPr>
          <w:p w14:paraId="1B477B81" w14:textId="1AFF78C6" w:rsidR="006A381E" w:rsidRDefault="006A381E" w:rsidP="00120EF1">
            <w:pPr>
              <w:spacing w:before="0" w:after="0"/>
              <w:cnfStyle w:val="100000000000" w:firstRow="1" w:lastRow="0" w:firstColumn="0" w:lastColumn="0" w:oddVBand="0" w:evenVBand="0" w:oddHBand="0" w:evenHBand="0" w:firstRowFirstColumn="0" w:firstRowLastColumn="0" w:lastRowFirstColumn="0" w:lastRowLastColumn="0"/>
            </w:pPr>
            <w:r>
              <w:t>Weighted Question</w:t>
            </w:r>
          </w:p>
        </w:tc>
      </w:tr>
      <w:tr w:rsidR="006A381E" w14:paraId="36C618C1" w14:textId="77777777" w:rsidTr="00120EF1">
        <w:trPr>
          <w:trHeight w:val="2290"/>
        </w:trPr>
        <w:tc>
          <w:tcPr>
            <w:cnfStyle w:val="001000000000" w:firstRow="0" w:lastRow="0" w:firstColumn="1" w:lastColumn="0" w:oddVBand="0" w:evenVBand="0" w:oddHBand="0" w:evenHBand="0" w:firstRowFirstColumn="0" w:firstRowLastColumn="0" w:lastRowFirstColumn="0" w:lastRowLastColumn="0"/>
            <w:tcW w:w="1939" w:type="dxa"/>
            <w:vMerge w:val="restart"/>
          </w:tcPr>
          <w:p w14:paraId="6BA9EF8A" w14:textId="6E516A80" w:rsidR="006A381E" w:rsidRDefault="006A381E" w:rsidP="00120EF1">
            <w:pPr>
              <w:spacing w:before="0"/>
            </w:pPr>
            <w:r w:rsidRPr="007501FF">
              <w:rPr>
                <w:rFonts w:cs="Arial"/>
                <w:szCs w:val="24"/>
              </w:rPr>
              <w:t>Technical</w:t>
            </w:r>
          </w:p>
        </w:tc>
        <w:tc>
          <w:tcPr>
            <w:tcW w:w="1992" w:type="dxa"/>
            <w:vMerge w:val="restart"/>
          </w:tcPr>
          <w:p w14:paraId="71577B57" w14:textId="446FA5C3"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70%</w:t>
            </w:r>
          </w:p>
        </w:tc>
        <w:tc>
          <w:tcPr>
            <w:tcW w:w="1943" w:type="dxa"/>
            <w:vMerge w:val="restart"/>
          </w:tcPr>
          <w:p w14:paraId="44239C56" w14:textId="0A370E06"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Service</w:t>
            </w:r>
            <w:r w:rsidRPr="007501FF">
              <w:rPr>
                <w:rFonts w:cs="Arial"/>
                <w:spacing w:val="1"/>
                <w:szCs w:val="24"/>
              </w:rPr>
              <w:t xml:space="preserve"> / Product </w:t>
            </w:r>
            <w:r w:rsidRPr="007501FF">
              <w:rPr>
                <w:rFonts w:cs="Arial"/>
                <w:spacing w:val="-2"/>
                <w:szCs w:val="24"/>
              </w:rPr>
              <w:t>Proposal</w:t>
            </w:r>
          </w:p>
        </w:tc>
        <w:tc>
          <w:tcPr>
            <w:tcW w:w="2049" w:type="dxa"/>
          </w:tcPr>
          <w:p w14:paraId="25316017" w14:textId="7D21AA08"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Methodology and approach (including approach to Health, Safety, and Sustainability)</w:t>
            </w:r>
          </w:p>
        </w:tc>
        <w:tc>
          <w:tcPr>
            <w:tcW w:w="1943" w:type="dxa"/>
          </w:tcPr>
          <w:p w14:paraId="72402BD1" w14:textId="0F84FB68"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30%</w:t>
            </w:r>
          </w:p>
        </w:tc>
      </w:tr>
      <w:tr w:rsidR="006A381E" w14:paraId="571C47B6" w14:textId="77777777" w:rsidTr="00474612">
        <w:trPr>
          <w:trHeight w:val="153"/>
        </w:trPr>
        <w:tc>
          <w:tcPr>
            <w:cnfStyle w:val="001000000000" w:firstRow="0" w:lastRow="0" w:firstColumn="1" w:lastColumn="0" w:oddVBand="0" w:evenVBand="0" w:oddHBand="0" w:evenHBand="0" w:firstRowFirstColumn="0" w:firstRowLastColumn="0" w:lastRowFirstColumn="0" w:lastRowLastColumn="0"/>
            <w:tcW w:w="1939" w:type="dxa"/>
            <w:vMerge/>
          </w:tcPr>
          <w:p w14:paraId="68B0776E" w14:textId="50CA65B1" w:rsidR="006A381E" w:rsidRDefault="006A381E" w:rsidP="00120EF1">
            <w:pPr>
              <w:spacing w:before="0"/>
            </w:pPr>
          </w:p>
        </w:tc>
        <w:tc>
          <w:tcPr>
            <w:tcW w:w="1992" w:type="dxa"/>
            <w:vMerge/>
          </w:tcPr>
          <w:p w14:paraId="54E2B690" w14:textId="6EE13565"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1943" w:type="dxa"/>
            <w:vMerge/>
          </w:tcPr>
          <w:p w14:paraId="188298F8" w14:textId="27BF3F04"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2049" w:type="dxa"/>
          </w:tcPr>
          <w:p w14:paraId="65330FB9" w14:textId="7BAD7A0D"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Staff Experience and Qualification</w:t>
            </w:r>
          </w:p>
        </w:tc>
        <w:tc>
          <w:tcPr>
            <w:tcW w:w="1943" w:type="dxa"/>
          </w:tcPr>
          <w:p w14:paraId="72EF1DCC" w14:textId="49304A8B"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20%</w:t>
            </w:r>
          </w:p>
        </w:tc>
      </w:tr>
      <w:tr w:rsidR="006A381E" w14:paraId="68CC1F88" w14:textId="77777777" w:rsidTr="00474612">
        <w:trPr>
          <w:trHeight w:val="153"/>
        </w:trPr>
        <w:tc>
          <w:tcPr>
            <w:cnfStyle w:val="001000000000" w:firstRow="0" w:lastRow="0" w:firstColumn="1" w:lastColumn="0" w:oddVBand="0" w:evenVBand="0" w:oddHBand="0" w:evenHBand="0" w:firstRowFirstColumn="0" w:firstRowLastColumn="0" w:lastRowFirstColumn="0" w:lastRowLastColumn="0"/>
            <w:tcW w:w="1939" w:type="dxa"/>
            <w:vMerge/>
          </w:tcPr>
          <w:p w14:paraId="72F7E9FB" w14:textId="01808CEB" w:rsidR="006A381E" w:rsidRDefault="006A381E" w:rsidP="00120EF1">
            <w:pPr>
              <w:spacing w:before="0"/>
            </w:pPr>
          </w:p>
        </w:tc>
        <w:tc>
          <w:tcPr>
            <w:tcW w:w="1992" w:type="dxa"/>
            <w:vMerge/>
          </w:tcPr>
          <w:p w14:paraId="2BD82C5C" w14:textId="0D474075"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1943" w:type="dxa"/>
            <w:vMerge/>
          </w:tcPr>
          <w:p w14:paraId="1F2A87BC" w14:textId="575905FB"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2049" w:type="dxa"/>
          </w:tcPr>
          <w:p w14:paraId="3DA6079F" w14:textId="5CA8A038"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Laboratory Analysis</w:t>
            </w:r>
          </w:p>
        </w:tc>
        <w:tc>
          <w:tcPr>
            <w:tcW w:w="1943" w:type="dxa"/>
          </w:tcPr>
          <w:p w14:paraId="257F2DD0" w14:textId="4C17697F"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30%</w:t>
            </w:r>
          </w:p>
        </w:tc>
      </w:tr>
      <w:tr w:rsidR="006A381E" w14:paraId="4254B40E" w14:textId="77777777" w:rsidTr="00474612">
        <w:trPr>
          <w:trHeight w:val="153"/>
        </w:trPr>
        <w:tc>
          <w:tcPr>
            <w:cnfStyle w:val="001000000000" w:firstRow="0" w:lastRow="0" w:firstColumn="1" w:lastColumn="0" w:oddVBand="0" w:evenVBand="0" w:oddHBand="0" w:evenHBand="0" w:firstRowFirstColumn="0" w:firstRowLastColumn="0" w:lastRowFirstColumn="0" w:lastRowLastColumn="0"/>
            <w:tcW w:w="1939" w:type="dxa"/>
            <w:vMerge/>
          </w:tcPr>
          <w:p w14:paraId="1249C229" w14:textId="77777777" w:rsidR="006A381E" w:rsidRDefault="006A381E" w:rsidP="00120EF1">
            <w:pPr>
              <w:spacing w:before="0"/>
            </w:pPr>
          </w:p>
        </w:tc>
        <w:tc>
          <w:tcPr>
            <w:tcW w:w="1992" w:type="dxa"/>
            <w:vMerge/>
          </w:tcPr>
          <w:p w14:paraId="32AA67A7" w14:textId="77777777"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1943" w:type="dxa"/>
            <w:vMerge/>
          </w:tcPr>
          <w:p w14:paraId="4E573374" w14:textId="77777777"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p>
        </w:tc>
        <w:tc>
          <w:tcPr>
            <w:tcW w:w="2049" w:type="dxa"/>
          </w:tcPr>
          <w:p w14:paraId="025DD56B" w14:textId="468C4B63" w:rsidR="006A381E" w:rsidRPr="007501FF" w:rsidRDefault="006A381E" w:rsidP="00120EF1">
            <w:pPr>
              <w:spacing w:before="0"/>
              <w:cnfStyle w:val="000000000000" w:firstRow="0" w:lastRow="0" w:firstColumn="0" w:lastColumn="0" w:oddVBand="0" w:evenVBand="0" w:oddHBand="0" w:evenHBand="0" w:firstRowFirstColumn="0" w:firstRowLastColumn="0" w:lastRowFirstColumn="0" w:lastRowLastColumn="0"/>
              <w:rPr>
                <w:rFonts w:cs="Arial"/>
                <w:szCs w:val="24"/>
              </w:rPr>
            </w:pPr>
            <w:r w:rsidRPr="007501FF">
              <w:rPr>
                <w:rFonts w:cs="Arial"/>
                <w:szCs w:val="24"/>
              </w:rPr>
              <w:t>Company Details, Policies, Experience, and Project Management (including Programme)</w:t>
            </w:r>
          </w:p>
        </w:tc>
        <w:tc>
          <w:tcPr>
            <w:tcW w:w="1943" w:type="dxa"/>
          </w:tcPr>
          <w:p w14:paraId="64D1090A" w14:textId="0F34E7B0" w:rsidR="006A381E" w:rsidRPr="007501FF" w:rsidRDefault="006A381E" w:rsidP="00120EF1">
            <w:pPr>
              <w:spacing w:before="0"/>
              <w:cnfStyle w:val="000000000000" w:firstRow="0" w:lastRow="0" w:firstColumn="0" w:lastColumn="0" w:oddVBand="0" w:evenVBand="0" w:oddHBand="0" w:evenHBand="0" w:firstRowFirstColumn="0" w:firstRowLastColumn="0" w:lastRowFirstColumn="0" w:lastRowLastColumn="0"/>
              <w:rPr>
                <w:rFonts w:cs="Arial"/>
                <w:szCs w:val="24"/>
              </w:rPr>
            </w:pPr>
            <w:r w:rsidRPr="007501FF">
              <w:rPr>
                <w:rFonts w:cs="Arial"/>
                <w:szCs w:val="24"/>
              </w:rPr>
              <w:t>20%</w:t>
            </w:r>
          </w:p>
        </w:tc>
      </w:tr>
      <w:tr w:rsidR="006A381E" w14:paraId="79B1B9DA" w14:textId="77777777" w:rsidTr="00120EF1">
        <w:trPr>
          <w:trHeight w:val="976"/>
        </w:trPr>
        <w:tc>
          <w:tcPr>
            <w:cnfStyle w:val="001000000000" w:firstRow="0" w:lastRow="0" w:firstColumn="1" w:lastColumn="0" w:oddVBand="0" w:evenVBand="0" w:oddHBand="0" w:evenHBand="0" w:firstRowFirstColumn="0" w:firstRowLastColumn="0" w:lastRowFirstColumn="0" w:lastRowLastColumn="0"/>
            <w:tcW w:w="1939" w:type="dxa"/>
          </w:tcPr>
          <w:p w14:paraId="3CF10C2C" w14:textId="3233D90E" w:rsidR="006A381E" w:rsidRDefault="006A381E" w:rsidP="00120EF1">
            <w:pPr>
              <w:spacing w:before="0"/>
            </w:pPr>
            <w:r w:rsidRPr="007501FF">
              <w:rPr>
                <w:rFonts w:cs="Arial"/>
                <w:szCs w:val="24"/>
              </w:rPr>
              <w:t>Commercial</w:t>
            </w:r>
          </w:p>
        </w:tc>
        <w:tc>
          <w:tcPr>
            <w:tcW w:w="1992" w:type="dxa"/>
          </w:tcPr>
          <w:p w14:paraId="066CB94C" w14:textId="0A1AC77B"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30%</w:t>
            </w:r>
          </w:p>
        </w:tc>
        <w:tc>
          <w:tcPr>
            <w:tcW w:w="1943" w:type="dxa"/>
          </w:tcPr>
          <w:p w14:paraId="140D4CC3" w14:textId="4063618C" w:rsidR="006A381E" w:rsidRDefault="006A381E" w:rsidP="00120EF1">
            <w:pPr>
              <w:spacing w:before="0"/>
              <w:cnfStyle w:val="000000000000" w:firstRow="0" w:lastRow="0" w:firstColumn="0" w:lastColumn="0" w:oddVBand="0" w:evenVBand="0" w:oddHBand="0" w:evenHBand="0" w:firstRowFirstColumn="0" w:firstRowLastColumn="0" w:lastRowFirstColumn="0" w:lastRowLastColumn="0"/>
            </w:pPr>
            <w:r w:rsidRPr="007501FF">
              <w:rPr>
                <w:rFonts w:cs="Arial"/>
                <w:szCs w:val="24"/>
              </w:rPr>
              <w:t>Whole life cost of the proposed Contract</w:t>
            </w:r>
          </w:p>
        </w:tc>
        <w:tc>
          <w:tcPr>
            <w:tcW w:w="2049" w:type="dxa"/>
          </w:tcPr>
          <w:p w14:paraId="5D469880" w14:textId="3FA2039D" w:rsidR="006A381E" w:rsidRPr="007501FF" w:rsidRDefault="006A381E" w:rsidP="00120EF1">
            <w:pPr>
              <w:spacing w:before="0"/>
              <w:cnfStyle w:val="000000000000" w:firstRow="0" w:lastRow="0" w:firstColumn="0" w:lastColumn="0" w:oddVBand="0" w:evenVBand="0" w:oddHBand="0" w:evenHBand="0" w:firstRowFirstColumn="0" w:firstRowLastColumn="0" w:lastRowFirstColumn="0" w:lastRowLastColumn="0"/>
              <w:rPr>
                <w:rFonts w:cs="Arial"/>
                <w:szCs w:val="24"/>
              </w:rPr>
            </w:pPr>
            <w:r w:rsidRPr="007501FF">
              <w:rPr>
                <w:rFonts w:cs="Arial"/>
                <w:szCs w:val="24"/>
              </w:rPr>
              <w:t>Commercial Model</w:t>
            </w:r>
          </w:p>
        </w:tc>
        <w:tc>
          <w:tcPr>
            <w:tcW w:w="1943" w:type="dxa"/>
          </w:tcPr>
          <w:p w14:paraId="78554129" w14:textId="45716A03" w:rsidR="006A381E" w:rsidRPr="007501FF" w:rsidRDefault="006A381E" w:rsidP="00120EF1">
            <w:pPr>
              <w:spacing w:before="0"/>
              <w:cnfStyle w:val="000000000000" w:firstRow="0" w:lastRow="0" w:firstColumn="0" w:lastColumn="0" w:oddVBand="0" w:evenVBand="0" w:oddHBand="0" w:evenHBand="0" w:firstRowFirstColumn="0" w:firstRowLastColumn="0" w:lastRowFirstColumn="0" w:lastRowLastColumn="0"/>
              <w:rPr>
                <w:rFonts w:cs="Arial"/>
                <w:szCs w:val="24"/>
              </w:rPr>
            </w:pPr>
            <w:r w:rsidRPr="007501FF">
              <w:rPr>
                <w:rFonts w:cs="Arial"/>
                <w:szCs w:val="24"/>
              </w:rPr>
              <w:t>100%</w:t>
            </w:r>
          </w:p>
        </w:tc>
      </w:tr>
    </w:tbl>
    <w:p w14:paraId="1CAA22E6" w14:textId="77777777" w:rsidR="00120EF1" w:rsidRDefault="00120EF1" w:rsidP="00976B67">
      <w:pPr>
        <w:pStyle w:val="Subheading"/>
      </w:pPr>
    </w:p>
    <w:p w14:paraId="072E7A4F" w14:textId="61733AF8" w:rsidR="00976B67" w:rsidRPr="00A57295" w:rsidRDefault="00976B67" w:rsidP="00976B67">
      <w:pPr>
        <w:pStyle w:val="Subheading"/>
        <w:rPr>
          <w:rStyle w:val="Important"/>
        </w:rPr>
      </w:pPr>
      <w:r w:rsidRPr="00415608">
        <w:t>Technical (</w:t>
      </w:r>
      <w:r w:rsidR="00F6428F" w:rsidRPr="00F6428F">
        <w:rPr>
          <w:rStyle w:val="Important"/>
          <w:color w:val="auto"/>
        </w:rPr>
        <w:t>70</w:t>
      </w:r>
      <w:r w:rsidRPr="00415608">
        <w:t>%)</w:t>
      </w:r>
      <w:r>
        <w:t xml:space="preserve"> </w:t>
      </w:r>
    </w:p>
    <w:p w14:paraId="2A0F42B7" w14:textId="05AC2D3A" w:rsidR="00E55EA6" w:rsidRPr="007309B9" w:rsidRDefault="00976B67" w:rsidP="00E55EA6">
      <w:r w:rsidRPr="00415608">
        <w:t>Technical evaluations will be based on responses to specific questions covering key criteria</w:t>
      </w:r>
      <w:r w:rsidR="001704A9">
        <w:t xml:space="preserve"> and evaluation topics</w:t>
      </w:r>
      <w:r w:rsidRPr="00415608">
        <w:t xml:space="preserve"> which are outlined below.</w:t>
      </w:r>
      <w:r w:rsidR="00E55EA6" w:rsidRPr="007309B9">
        <w:t xml:space="preserve"> </w:t>
      </w:r>
    </w:p>
    <w:p w14:paraId="1D16DBF4" w14:textId="267F3981" w:rsidR="00976B67" w:rsidRDefault="00F6428F" w:rsidP="00976B67">
      <w:r>
        <w:t xml:space="preserve"> </w:t>
      </w:r>
      <w:r w:rsidR="00976B67" w:rsidRPr="00415608">
        <w:t>Scores for questions will be based on the following:</w:t>
      </w:r>
    </w:p>
    <w:tbl>
      <w:tblPr>
        <w:tblStyle w:val="Table"/>
        <w:tblW w:w="10201" w:type="dxa"/>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1707"/>
        <w:gridCol w:w="1054"/>
        <w:gridCol w:w="7440"/>
      </w:tblGrid>
      <w:tr w:rsidR="00976B67" w14:paraId="52D1A454" w14:textId="77777777" w:rsidTr="00120EF1">
        <w:trPr>
          <w:cnfStyle w:val="100000000000" w:firstRow="1" w:lastRow="0" w:firstColumn="0" w:lastColumn="0" w:oddVBand="0" w:evenVBand="0" w:oddHBand="0" w:evenHBand="0" w:firstRowFirstColumn="0" w:firstRowLastColumn="0" w:lastRowFirstColumn="0" w:lastRowLastColumn="0"/>
        </w:trPr>
        <w:tc>
          <w:tcPr>
            <w:tcW w:w="1707" w:type="dxa"/>
            <w:shd w:val="clear" w:color="auto" w:fill="008330" w:themeFill="text2" w:themeFillShade="BF"/>
          </w:tcPr>
          <w:p w14:paraId="1100DC69" w14:textId="77777777" w:rsidR="00976B67" w:rsidRPr="00F6428F" w:rsidRDefault="00976B67" w:rsidP="00F6428F">
            <w:pPr>
              <w:ind w:left="85" w:right="85"/>
              <w:rPr>
                <w:b/>
                <w:u w:color="FFFFFF" w:themeColor="background1"/>
              </w:rPr>
            </w:pPr>
            <w:r w:rsidRPr="00F6428F">
              <w:rPr>
                <w:b/>
                <w:u w:color="FFFFFF" w:themeColor="background1"/>
              </w:rPr>
              <w:t>Description</w:t>
            </w:r>
          </w:p>
        </w:tc>
        <w:tc>
          <w:tcPr>
            <w:tcW w:w="1049" w:type="dxa"/>
            <w:shd w:val="clear" w:color="auto" w:fill="008330" w:themeFill="text2" w:themeFillShade="BF"/>
          </w:tcPr>
          <w:p w14:paraId="69146788" w14:textId="77777777" w:rsidR="00976B67" w:rsidRPr="00F6428F" w:rsidRDefault="00976B67" w:rsidP="00F6428F">
            <w:pPr>
              <w:ind w:left="85" w:right="85"/>
              <w:rPr>
                <w:b/>
                <w:u w:color="FFFFFF" w:themeColor="background1"/>
              </w:rPr>
            </w:pPr>
            <w:r w:rsidRPr="00F6428F">
              <w:rPr>
                <w:b/>
                <w:u w:color="FFFFFF" w:themeColor="background1"/>
              </w:rPr>
              <w:t xml:space="preserve">Score </w:t>
            </w:r>
          </w:p>
        </w:tc>
        <w:tc>
          <w:tcPr>
            <w:tcW w:w="7445" w:type="dxa"/>
            <w:shd w:val="clear" w:color="auto" w:fill="008330" w:themeFill="text2" w:themeFillShade="BF"/>
          </w:tcPr>
          <w:p w14:paraId="4ED4BFDF" w14:textId="52EAD95A" w:rsidR="00976B67" w:rsidRPr="00F6428F" w:rsidRDefault="00976B67" w:rsidP="00F6428F">
            <w:pPr>
              <w:tabs>
                <w:tab w:val="center" w:pos="2497"/>
              </w:tabs>
              <w:ind w:left="85" w:right="85"/>
              <w:rPr>
                <w:b/>
                <w:u w:color="FFFFFF" w:themeColor="background1"/>
              </w:rPr>
            </w:pPr>
            <w:r w:rsidRPr="00F6428F">
              <w:rPr>
                <w:b/>
                <w:u w:color="FFFFFF" w:themeColor="background1"/>
              </w:rPr>
              <w:t>Definition</w:t>
            </w:r>
            <w:r w:rsidR="00F6428F">
              <w:rPr>
                <w:b/>
                <w:u w:color="FFFFFF" w:themeColor="background1"/>
              </w:rPr>
              <w:tab/>
            </w:r>
          </w:p>
        </w:tc>
      </w:tr>
      <w:tr w:rsidR="00976B67" w14:paraId="38BF8355" w14:textId="77777777" w:rsidTr="00120EF1">
        <w:tc>
          <w:tcPr>
            <w:tcW w:w="1707" w:type="dxa"/>
          </w:tcPr>
          <w:p w14:paraId="4F9A0DF2" w14:textId="77777777" w:rsidR="00976B67" w:rsidRPr="009F2992" w:rsidRDefault="00976B67" w:rsidP="002769C3">
            <w:pPr>
              <w:spacing w:before="0"/>
            </w:pPr>
            <w:r w:rsidRPr="00415608">
              <w:t xml:space="preserve">Very good </w:t>
            </w:r>
          </w:p>
        </w:tc>
        <w:tc>
          <w:tcPr>
            <w:tcW w:w="1049" w:type="dxa"/>
          </w:tcPr>
          <w:p w14:paraId="6415D82D" w14:textId="77777777" w:rsidR="00976B67" w:rsidRPr="009F2992" w:rsidRDefault="00976B67" w:rsidP="002769C3">
            <w:pPr>
              <w:spacing w:before="0"/>
            </w:pPr>
            <w:r w:rsidRPr="00415608">
              <w:t>100</w:t>
            </w:r>
          </w:p>
        </w:tc>
        <w:tc>
          <w:tcPr>
            <w:tcW w:w="7445" w:type="dxa"/>
          </w:tcPr>
          <w:p w14:paraId="35131954" w14:textId="77777777" w:rsidR="00976B67" w:rsidRPr="009F2992" w:rsidRDefault="00976B67" w:rsidP="002769C3">
            <w:pPr>
              <w:spacing w:before="0"/>
            </w:pPr>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76B67" w14:paraId="3141141B" w14:textId="77777777" w:rsidTr="00120EF1">
        <w:tc>
          <w:tcPr>
            <w:tcW w:w="1707" w:type="dxa"/>
          </w:tcPr>
          <w:p w14:paraId="261E2939" w14:textId="77777777" w:rsidR="00976B67" w:rsidRPr="009F2992" w:rsidRDefault="00976B67" w:rsidP="002769C3">
            <w:pPr>
              <w:spacing w:before="0"/>
            </w:pPr>
            <w:r w:rsidRPr="00415608">
              <w:t>Good</w:t>
            </w:r>
          </w:p>
        </w:tc>
        <w:tc>
          <w:tcPr>
            <w:tcW w:w="1049" w:type="dxa"/>
          </w:tcPr>
          <w:p w14:paraId="6E204546" w14:textId="77777777" w:rsidR="00976B67" w:rsidRPr="009F2992" w:rsidRDefault="00976B67" w:rsidP="002769C3">
            <w:pPr>
              <w:spacing w:before="0"/>
            </w:pPr>
            <w:r w:rsidRPr="00415608">
              <w:t>70</w:t>
            </w:r>
          </w:p>
        </w:tc>
        <w:tc>
          <w:tcPr>
            <w:tcW w:w="7445" w:type="dxa"/>
          </w:tcPr>
          <w:p w14:paraId="670E78E7" w14:textId="77777777" w:rsidR="00976B67" w:rsidRPr="009F2992" w:rsidRDefault="00976B67" w:rsidP="002769C3">
            <w:pPr>
              <w:spacing w:before="0"/>
            </w:pPr>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76B67" w14:paraId="0D7A057C" w14:textId="77777777" w:rsidTr="00120EF1">
        <w:tc>
          <w:tcPr>
            <w:tcW w:w="1707" w:type="dxa"/>
          </w:tcPr>
          <w:p w14:paraId="28AD0FA6" w14:textId="77777777" w:rsidR="00976B67" w:rsidRPr="009F2992" w:rsidRDefault="00976B67" w:rsidP="002769C3">
            <w:pPr>
              <w:spacing w:before="0"/>
            </w:pPr>
            <w:r w:rsidRPr="00415608">
              <w:t>Moderate</w:t>
            </w:r>
          </w:p>
        </w:tc>
        <w:tc>
          <w:tcPr>
            <w:tcW w:w="1049" w:type="dxa"/>
          </w:tcPr>
          <w:p w14:paraId="123E23DB" w14:textId="77777777" w:rsidR="00976B67" w:rsidRPr="009F2992" w:rsidRDefault="00976B67" w:rsidP="002769C3">
            <w:pPr>
              <w:spacing w:before="0"/>
            </w:pPr>
            <w:r w:rsidRPr="00415608">
              <w:t>50</w:t>
            </w:r>
          </w:p>
        </w:tc>
        <w:tc>
          <w:tcPr>
            <w:tcW w:w="7445" w:type="dxa"/>
          </w:tcPr>
          <w:p w14:paraId="74F24626" w14:textId="77777777" w:rsidR="00976B67" w:rsidRPr="009F2992" w:rsidRDefault="00976B67" w:rsidP="002769C3">
            <w:pPr>
              <w:spacing w:before="0"/>
            </w:pPr>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76B67" w14:paraId="4E0BBDE9" w14:textId="77777777" w:rsidTr="00120EF1">
        <w:tc>
          <w:tcPr>
            <w:tcW w:w="1707" w:type="dxa"/>
          </w:tcPr>
          <w:p w14:paraId="1D312C42" w14:textId="77777777" w:rsidR="00976B67" w:rsidRPr="009F2992" w:rsidRDefault="00976B67" w:rsidP="002769C3">
            <w:pPr>
              <w:spacing w:before="0"/>
            </w:pPr>
            <w:r w:rsidRPr="00415608">
              <w:t xml:space="preserve">Weak </w:t>
            </w:r>
          </w:p>
        </w:tc>
        <w:tc>
          <w:tcPr>
            <w:tcW w:w="1049" w:type="dxa"/>
          </w:tcPr>
          <w:p w14:paraId="027B9B06" w14:textId="77777777" w:rsidR="00976B67" w:rsidRPr="009F2992" w:rsidRDefault="00976B67" w:rsidP="002769C3">
            <w:pPr>
              <w:spacing w:before="0"/>
            </w:pPr>
            <w:r w:rsidRPr="00415608">
              <w:t>20</w:t>
            </w:r>
          </w:p>
        </w:tc>
        <w:tc>
          <w:tcPr>
            <w:tcW w:w="7445" w:type="dxa"/>
          </w:tcPr>
          <w:p w14:paraId="5AF6EDC0" w14:textId="77777777" w:rsidR="00976B67" w:rsidRPr="009F2992" w:rsidRDefault="00976B67" w:rsidP="002769C3">
            <w:pPr>
              <w:spacing w:before="0"/>
            </w:pPr>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76B67" w14:paraId="60AAAC6C" w14:textId="77777777" w:rsidTr="00120EF1">
        <w:tc>
          <w:tcPr>
            <w:tcW w:w="1707" w:type="dxa"/>
          </w:tcPr>
          <w:p w14:paraId="33817859" w14:textId="77777777" w:rsidR="00976B67" w:rsidRPr="009F2992" w:rsidRDefault="00976B67" w:rsidP="002769C3">
            <w:pPr>
              <w:spacing w:before="0"/>
            </w:pPr>
            <w:r w:rsidRPr="00415608">
              <w:t>Unacceptable</w:t>
            </w:r>
          </w:p>
        </w:tc>
        <w:tc>
          <w:tcPr>
            <w:tcW w:w="1049" w:type="dxa"/>
          </w:tcPr>
          <w:p w14:paraId="08F2CCF8" w14:textId="77777777" w:rsidR="00976B67" w:rsidRPr="009F2992" w:rsidRDefault="00976B67" w:rsidP="002769C3">
            <w:pPr>
              <w:spacing w:before="0"/>
            </w:pPr>
            <w:r w:rsidRPr="00415608">
              <w:t>0</w:t>
            </w:r>
          </w:p>
        </w:tc>
        <w:tc>
          <w:tcPr>
            <w:tcW w:w="7445" w:type="dxa"/>
          </w:tcPr>
          <w:p w14:paraId="65AE0961" w14:textId="77777777" w:rsidR="00976B67" w:rsidRPr="009F2992" w:rsidRDefault="00976B67" w:rsidP="002769C3">
            <w:pPr>
              <w:spacing w:before="0"/>
            </w:pPr>
            <w:r w:rsidRPr="00415608">
              <w:t>No response or provides a response that gives the Authority no confidence that the requirement will be met. </w:t>
            </w:r>
          </w:p>
        </w:tc>
      </w:tr>
    </w:tbl>
    <w:p w14:paraId="18599077" w14:textId="434DCCA1" w:rsidR="00976B67" w:rsidRDefault="00976B67" w:rsidP="00976B67">
      <w:r w:rsidRPr="007309B9">
        <w:t>Separate submissions for each technical question should be provided and will be evaluated in isolation. Tenderers should provide answers that meet the criteria of each technical question.</w:t>
      </w:r>
    </w:p>
    <w:p w14:paraId="7243CFF1" w14:textId="77777777" w:rsidR="00DB3C57" w:rsidRPr="00DB3C57" w:rsidRDefault="00DB3C57" w:rsidP="00976B67">
      <w:pPr>
        <w:rPr>
          <w:rStyle w:val="Important"/>
          <w:rFonts w:cs="Times New Roman"/>
          <w:b w:val="0"/>
          <w:color w:val="auto"/>
        </w:rPr>
      </w:pPr>
    </w:p>
    <w:tbl>
      <w:tblPr>
        <w:tblStyle w:val="Table"/>
        <w:tblpPr w:leftFromText="180" w:rightFromText="180" w:vertAnchor="text" w:tblpXSpec="center" w:tblpY="1"/>
        <w:tblOverlap w:val="never"/>
        <w:tblW w:w="9918" w:type="dxa"/>
        <w:jc w:val="left"/>
        <w:tblLook w:val="04A0" w:firstRow="1" w:lastRow="0" w:firstColumn="1" w:lastColumn="0" w:noHBand="0" w:noVBand="1"/>
      </w:tblPr>
      <w:tblGrid>
        <w:gridCol w:w="3308"/>
        <w:gridCol w:w="6610"/>
      </w:tblGrid>
      <w:tr w:rsidR="00976B67" w14:paraId="694976D6" w14:textId="77777777" w:rsidTr="002D5731">
        <w:trPr>
          <w:cnfStyle w:val="100000000000" w:firstRow="1" w:lastRow="0" w:firstColumn="0" w:lastColumn="0" w:oddVBand="0" w:evenVBand="0" w:oddHBand="0" w:evenHBand="0" w:firstRowFirstColumn="0" w:firstRowLastColumn="0" w:lastRowFirstColumn="0" w:lastRowLastColumn="0"/>
          <w:jc w:val="left"/>
        </w:trPr>
        <w:tc>
          <w:tcPr>
            <w:tcW w:w="0" w:type="dxa"/>
            <w:shd w:val="clear" w:color="auto" w:fill="008330" w:themeFill="text2" w:themeFillShade="BF"/>
          </w:tcPr>
          <w:p w14:paraId="3F07E9F1" w14:textId="04642480" w:rsidR="00976B67" w:rsidRPr="002D4074" w:rsidRDefault="00F6428F" w:rsidP="002D4074">
            <w:pPr>
              <w:rPr>
                <w:rStyle w:val="Important"/>
              </w:rPr>
            </w:pPr>
            <w:r w:rsidRPr="002D4074">
              <w:rPr>
                <w:rFonts w:cs="Arial"/>
                <w:szCs w:val="24"/>
              </w:rPr>
              <w:t>Company Details, Policies, Experience, and Project Management (including Programme)</w:t>
            </w:r>
          </w:p>
        </w:tc>
        <w:tc>
          <w:tcPr>
            <w:tcW w:w="0" w:type="dxa"/>
            <w:shd w:val="clear" w:color="auto" w:fill="008330" w:themeFill="text2" w:themeFillShade="BF"/>
          </w:tcPr>
          <w:p w14:paraId="2DA68BAF" w14:textId="77777777" w:rsidR="00976B67" w:rsidRPr="009F2992" w:rsidRDefault="00976B67" w:rsidP="002D4074">
            <w:r w:rsidRPr="007309B9">
              <w:t>Detailed Evaluation Criteria</w:t>
            </w:r>
          </w:p>
        </w:tc>
      </w:tr>
      <w:tr w:rsidR="002D4074" w14:paraId="46AA9D0D" w14:textId="77777777" w:rsidTr="002D5731">
        <w:trPr>
          <w:jc w:val="left"/>
        </w:trPr>
        <w:tc>
          <w:tcPr>
            <w:tcW w:w="0" w:type="dxa"/>
          </w:tcPr>
          <w:p w14:paraId="2C40F2CF" w14:textId="77777777" w:rsidR="002D4074" w:rsidRPr="002D4074" w:rsidRDefault="002D4074" w:rsidP="002D4074">
            <w:pPr>
              <w:spacing w:line="240" w:lineRule="auto"/>
              <w:rPr>
                <w:rStyle w:val="Important"/>
                <w:color w:val="auto"/>
              </w:rPr>
            </w:pPr>
            <w:r w:rsidRPr="002D4074">
              <w:rPr>
                <w:rStyle w:val="Important"/>
                <w:color w:val="auto"/>
              </w:rPr>
              <w:t>Q1</w:t>
            </w:r>
          </w:p>
          <w:p w14:paraId="4260EDC6" w14:textId="419799AF" w:rsidR="002D4074" w:rsidRPr="009F2992" w:rsidRDefault="002D4074" w:rsidP="002D4074">
            <w:pPr>
              <w:spacing w:line="240" w:lineRule="auto"/>
              <w:rPr>
                <w:rStyle w:val="Important"/>
              </w:rPr>
            </w:pPr>
            <w:r w:rsidRPr="002D4074">
              <w:rPr>
                <w:rStyle w:val="Important"/>
                <w:color w:val="auto"/>
              </w:rPr>
              <w:t>20%</w:t>
            </w:r>
          </w:p>
        </w:tc>
        <w:tc>
          <w:tcPr>
            <w:tcW w:w="0" w:type="dxa"/>
          </w:tcPr>
          <w:p w14:paraId="17BC46DA" w14:textId="63853DAE" w:rsidR="00065C30" w:rsidRDefault="002D4074" w:rsidP="009B24A1">
            <w:pPr>
              <w:spacing w:before="0"/>
              <w:rPr>
                <w:rFonts w:cs="Arial"/>
                <w:szCs w:val="24"/>
                <w:shd w:val="clear" w:color="auto" w:fill="FFFFFF"/>
              </w:rPr>
            </w:pPr>
            <w:r w:rsidRPr="00EE54E1">
              <w:rPr>
                <w:rFonts w:cs="Arial"/>
                <w:szCs w:val="24"/>
                <w:shd w:val="clear" w:color="auto" w:fill="FFFFFF"/>
              </w:rPr>
              <w:t>Please provide a brief overview of your organisation:</w:t>
            </w:r>
            <w:r w:rsidRPr="00EE54E1">
              <w:rPr>
                <w:rFonts w:cs="Arial"/>
                <w:szCs w:val="24"/>
              </w:rPr>
              <w:br/>
            </w:r>
            <w:r w:rsidRPr="00EE54E1">
              <w:rPr>
                <w:rFonts w:cs="Arial"/>
                <w:szCs w:val="24"/>
                <w:shd w:val="clear" w:color="auto" w:fill="FFFFFF"/>
              </w:rPr>
              <w:t>• Structure</w:t>
            </w:r>
            <w:r w:rsidRPr="00EE54E1">
              <w:rPr>
                <w:rFonts w:cs="Arial"/>
                <w:szCs w:val="24"/>
              </w:rPr>
              <w:br/>
            </w:r>
            <w:r w:rsidRPr="00EE54E1">
              <w:rPr>
                <w:rFonts w:cs="Arial"/>
                <w:szCs w:val="24"/>
                <w:shd w:val="clear" w:color="auto" w:fill="FFFFFF"/>
              </w:rPr>
              <w:t>• Areas of expertise</w:t>
            </w:r>
            <w:r w:rsidRPr="00EE54E1">
              <w:rPr>
                <w:rFonts w:cs="Arial"/>
                <w:szCs w:val="24"/>
              </w:rPr>
              <w:br/>
            </w:r>
            <w:r w:rsidRPr="00EE54E1">
              <w:rPr>
                <w:rFonts w:cs="Arial"/>
                <w:szCs w:val="24"/>
                <w:shd w:val="clear" w:color="auto" w:fill="FFFFFF"/>
              </w:rPr>
              <w:t>• Recognised Industry Accreditations</w:t>
            </w:r>
            <w:r>
              <w:rPr>
                <w:rFonts w:cs="Arial"/>
                <w:szCs w:val="24"/>
                <w:shd w:val="clear" w:color="auto" w:fill="FFFFFF"/>
              </w:rPr>
              <w:t>,</w:t>
            </w:r>
            <w:r w:rsidRPr="00EE54E1">
              <w:rPr>
                <w:rFonts w:cs="Arial"/>
                <w:szCs w:val="24"/>
                <w:shd w:val="clear" w:color="auto" w:fill="FFFFFF"/>
              </w:rPr>
              <w:t xml:space="preserve"> e.g.</w:t>
            </w:r>
            <w:r>
              <w:rPr>
                <w:rFonts w:cs="Arial"/>
                <w:szCs w:val="24"/>
                <w:shd w:val="clear" w:color="auto" w:fill="FFFFFF"/>
              </w:rPr>
              <w:t xml:space="preserve"> </w:t>
            </w:r>
            <w:r w:rsidRPr="00EE54E1">
              <w:rPr>
                <w:rFonts w:cs="Arial"/>
                <w:szCs w:val="24"/>
                <w:shd w:val="clear" w:color="auto" w:fill="FFFFFF"/>
              </w:rPr>
              <w:t>ISO, BS or other industry accreditations that are relevant to the project.</w:t>
            </w:r>
            <w:r w:rsidRPr="00EE54E1">
              <w:rPr>
                <w:rFonts w:cs="Arial"/>
                <w:szCs w:val="24"/>
              </w:rPr>
              <w:br/>
            </w:r>
            <w:r w:rsidRPr="00EE54E1">
              <w:rPr>
                <w:rFonts w:cs="Arial"/>
                <w:szCs w:val="24"/>
              </w:rPr>
              <w:br/>
            </w:r>
            <w:r w:rsidRPr="00EE54E1">
              <w:rPr>
                <w:rFonts w:cs="Arial"/>
                <w:szCs w:val="24"/>
                <w:shd w:val="clear" w:color="auto" w:fill="FFFFFF"/>
              </w:rPr>
              <w:t>Please confirm you have company policies relating to the following:</w:t>
            </w:r>
            <w:r w:rsidRPr="00EE54E1">
              <w:rPr>
                <w:rFonts w:cs="Arial"/>
                <w:szCs w:val="24"/>
              </w:rPr>
              <w:br/>
            </w:r>
            <w:r w:rsidRPr="003573CF">
              <w:rPr>
                <w:rFonts w:cs="Arial"/>
                <w:b/>
                <w:bCs/>
                <w:szCs w:val="24"/>
                <w:shd w:val="clear" w:color="auto" w:fill="FFFFFF"/>
              </w:rPr>
              <w:t>Essential</w:t>
            </w:r>
            <w:r w:rsidRPr="003573CF">
              <w:rPr>
                <w:rFonts w:cs="Arial"/>
                <w:b/>
                <w:bCs/>
                <w:szCs w:val="24"/>
              </w:rPr>
              <w:br/>
            </w:r>
            <w:r w:rsidRPr="00EE54E1">
              <w:rPr>
                <w:rFonts w:cs="Arial"/>
                <w:szCs w:val="24"/>
                <w:shd w:val="clear" w:color="auto" w:fill="FFFFFF"/>
              </w:rPr>
              <w:t>• Health, Safety and Wellbeing</w:t>
            </w:r>
            <w:r w:rsidRPr="00EE54E1">
              <w:rPr>
                <w:rFonts w:cs="Arial"/>
                <w:szCs w:val="24"/>
              </w:rPr>
              <w:br/>
            </w:r>
            <w:r w:rsidRPr="00EE54E1">
              <w:rPr>
                <w:rFonts w:cs="Arial"/>
                <w:szCs w:val="24"/>
                <w:shd w:val="clear" w:color="auto" w:fill="FFFFFF"/>
              </w:rPr>
              <w:t>• Sustainability/Environmental</w:t>
            </w:r>
            <w:r w:rsidRPr="00EE54E1">
              <w:rPr>
                <w:rFonts w:cs="Arial"/>
                <w:szCs w:val="24"/>
              </w:rPr>
              <w:br/>
            </w:r>
            <w:r w:rsidRPr="00EE54E1">
              <w:rPr>
                <w:rFonts w:cs="Arial"/>
                <w:szCs w:val="24"/>
                <w:shd w:val="clear" w:color="auto" w:fill="FFFFFF"/>
              </w:rPr>
              <w:t>• Equal Opportunities/Inclusion</w:t>
            </w:r>
          </w:p>
          <w:p w14:paraId="1B8E8C57" w14:textId="3666C1F8" w:rsidR="002D4074" w:rsidRPr="007309B9" w:rsidRDefault="002D4074" w:rsidP="004065EF">
            <w:pPr>
              <w:spacing w:before="0"/>
            </w:pPr>
            <w:r w:rsidRPr="00EE54E1">
              <w:rPr>
                <w:rFonts w:cs="Arial"/>
                <w:szCs w:val="24"/>
                <w:shd w:val="clear" w:color="auto" w:fill="FFFFFF"/>
              </w:rPr>
              <w:t>• Modern Slavery</w:t>
            </w:r>
            <w:r w:rsidRPr="00EE54E1">
              <w:rPr>
                <w:rFonts w:cs="Arial"/>
                <w:szCs w:val="24"/>
              </w:rPr>
              <w:br/>
            </w:r>
            <w:r w:rsidRPr="00EE54E1">
              <w:rPr>
                <w:rFonts w:cs="Arial"/>
                <w:szCs w:val="24"/>
                <w:shd w:val="clear" w:color="auto" w:fill="FFFFFF"/>
              </w:rPr>
              <w:t>• Social Value </w:t>
            </w:r>
            <w:r w:rsidRPr="00EE54E1">
              <w:rPr>
                <w:rFonts w:cs="Arial"/>
                <w:szCs w:val="24"/>
              </w:rPr>
              <w:br/>
            </w:r>
            <w:r w:rsidRPr="00EE54E1">
              <w:rPr>
                <w:rFonts w:cs="Arial"/>
                <w:szCs w:val="24"/>
              </w:rPr>
              <w:br/>
            </w:r>
            <w:r w:rsidRPr="009B24A1">
              <w:rPr>
                <w:rFonts w:cs="Arial"/>
                <w:b/>
                <w:bCs/>
                <w:szCs w:val="24"/>
                <w:shd w:val="clear" w:color="auto" w:fill="FFFFFF"/>
              </w:rPr>
              <w:t>Preferred</w:t>
            </w:r>
            <w:r w:rsidRPr="00EE54E1">
              <w:rPr>
                <w:rFonts w:cs="Arial"/>
                <w:szCs w:val="24"/>
              </w:rPr>
              <w:br/>
            </w:r>
            <w:r w:rsidRPr="00EE54E1">
              <w:rPr>
                <w:rFonts w:cs="Arial"/>
                <w:szCs w:val="24"/>
                <w:shd w:val="clear" w:color="auto" w:fill="FFFFFF"/>
              </w:rPr>
              <w:t>• Apprenticeships</w:t>
            </w:r>
            <w:r w:rsidRPr="00EE54E1">
              <w:rPr>
                <w:rFonts w:cs="Arial"/>
                <w:szCs w:val="24"/>
              </w:rPr>
              <w:br/>
            </w:r>
            <w:r w:rsidRPr="00EE54E1">
              <w:rPr>
                <w:rFonts w:cs="Arial"/>
                <w:szCs w:val="24"/>
              </w:rPr>
              <w:br/>
            </w:r>
            <w:r w:rsidRPr="00EE54E1">
              <w:rPr>
                <w:rFonts w:cs="Arial"/>
                <w:szCs w:val="24"/>
                <w:shd w:val="clear" w:color="auto" w:fill="FFFFFF"/>
              </w:rPr>
              <w:t>Do not return copies of certificates or policy documents. These may be requested prior to contract award.</w:t>
            </w:r>
            <w:r w:rsidRPr="00EE54E1">
              <w:rPr>
                <w:rFonts w:cs="Arial"/>
                <w:szCs w:val="24"/>
              </w:rPr>
              <w:br/>
            </w:r>
            <w:r w:rsidRPr="00EE54E1">
              <w:rPr>
                <w:rFonts w:cs="Arial"/>
                <w:szCs w:val="24"/>
                <w:shd w:val="clear" w:color="auto" w:fill="FFFFFF"/>
              </w:rPr>
              <w:t>Please provide details of your company’s experience of successfully undertaking similar studies. A short case study (</w:t>
            </w:r>
            <w:r>
              <w:rPr>
                <w:rFonts w:cs="Arial"/>
                <w:szCs w:val="24"/>
                <w:shd w:val="clear" w:color="auto" w:fill="FFFFFF"/>
              </w:rPr>
              <w:t>approx.</w:t>
            </w:r>
            <w:r w:rsidRPr="00EE54E1">
              <w:rPr>
                <w:rFonts w:cs="Arial"/>
                <w:szCs w:val="24"/>
                <w:shd w:val="clear" w:color="auto" w:fill="FFFFFF"/>
              </w:rPr>
              <w:t xml:space="preserve"> 1 side A4) should be included to evidence your experience.</w:t>
            </w:r>
            <w:r w:rsidRPr="00EE54E1">
              <w:rPr>
                <w:rFonts w:cs="Arial"/>
                <w:szCs w:val="24"/>
              </w:rPr>
              <w:br/>
            </w:r>
            <w:r w:rsidRPr="00EE54E1">
              <w:rPr>
                <w:rFonts w:cs="Arial"/>
                <w:szCs w:val="24"/>
              </w:rPr>
              <w:br/>
            </w:r>
            <w:r w:rsidRPr="00EE54E1">
              <w:rPr>
                <w:rFonts w:cs="Arial"/>
                <w:szCs w:val="24"/>
                <w:shd w:val="clear" w:color="auto" w:fill="FFFFFF"/>
              </w:rPr>
              <w:t>Please provide details on how the project will be managed</w:t>
            </w:r>
            <w:r>
              <w:rPr>
                <w:rFonts w:cs="Arial"/>
                <w:szCs w:val="24"/>
                <w:shd w:val="clear" w:color="auto" w:fill="FFFFFF"/>
              </w:rPr>
              <w:t xml:space="preserve">, evidencing </w:t>
            </w:r>
            <w:r w:rsidRPr="00EE54E1">
              <w:rPr>
                <w:rFonts w:cs="Arial"/>
                <w:szCs w:val="24"/>
                <w:shd w:val="clear" w:color="auto" w:fill="FFFFFF"/>
              </w:rPr>
              <w:t>a planned approach, identification and mitigation of key project risks and the ability to deliver high quality outputs within the required timeframes.</w:t>
            </w:r>
            <w:r w:rsidRPr="00EE54E1">
              <w:rPr>
                <w:rFonts w:cs="Arial"/>
                <w:szCs w:val="24"/>
              </w:rPr>
              <w:br/>
            </w:r>
            <w:r w:rsidRPr="00EE54E1">
              <w:rPr>
                <w:rFonts w:cs="Arial"/>
                <w:szCs w:val="24"/>
              </w:rPr>
              <w:br/>
            </w:r>
            <w:r w:rsidRPr="00EE54E1">
              <w:rPr>
                <w:rFonts w:cs="Arial"/>
                <w:szCs w:val="24"/>
                <w:shd w:val="clear" w:color="auto" w:fill="FFFFFF"/>
              </w:rPr>
              <w:t>Your reply should include an overview of the quality assurance procedures you will apply to the project.</w:t>
            </w:r>
            <w:r w:rsidRPr="00EE54E1">
              <w:rPr>
                <w:rFonts w:cs="Arial"/>
                <w:szCs w:val="24"/>
              </w:rPr>
              <w:br/>
            </w:r>
            <w:r w:rsidRPr="00EE54E1">
              <w:rPr>
                <w:rFonts w:cs="Arial"/>
                <w:szCs w:val="24"/>
              </w:rPr>
              <w:br/>
            </w:r>
            <w:r w:rsidRPr="00EE54E1">
              <w:rPr>
                <w:rFonts w:cs="Arial"/>
                <w:szCs w:val="24"/>
                <w:shd w:val="clear" w:color="auto" w:fill="FFFFFF"/>
              </w:rPr>
              <w:t>If you are using sub-contractors to deliver key elements of the project, please advise how they will be managed.</w:t>
            </w:r>
            <w:r w:rsidRPr="00EE54E1">
              <w:rPr>
                <w:rFonts w:cs="Arial"/>
                <w:szCs w:val="24"/>
              </w:rPr>
              <w:br/>
            </w:r>
            <w:r w:rsidRPr="00EE54E1">
              <w:rPr>
                <w:rFonts w:cs="Arial"/>
                <w:szCs w:val="24"/>
              </w:rPr>
              <w:br/>
            </w:r>
            <w:r w:rsidRPr="00EE54E1">
              <w:rPr>
                <w:rFonts w:cs="Arial"/>
                <w:szCs w:val="24"/>
                <w:shd w:val="clear" w:color="auto" w:fill="FFFFFF"/>
              </w:rPr>
              <w:t>Please provide a draft programme timetable that includes the critical path for key activities. This can be in the form of a Gant</w:t>
            </w:r>
            <w:r>
              <w:rPr>
                <w:rFonts w:cs="Arial"/>
                <w:szCs w:val="24"/>
                <w:shd w:val="clear" w:color="auto" w:fill="FFFFFF"/>
              </w:rPr>
              <w:t>t</w:t>
            </w:r>
            <w:r w:rsidRPr="00EE54E1">
              <w:rPr>
                <w:rFonts w:cs="Arial"/>
                <w:szCs w:val="24"/>
                <w:shd w:val="clear" w:color="auto" w:fill="FFFFFF"/>
              </w:rPr>
              <w:t xml:space="preserve"> chart or similar attached with your reply.</w:t>
            </w:r>
            <w:r w:rsidRPr="00EE54E1">
              <w:rPr>
                <w:rFonts w:cs="Arial"/>
                <w:szCs w:val="24"/>
              </w:rPr>
              <w:br/>
            </w:r>
            <w:r w:rsidRPr="00EE54E1">
              <w:rPr>
                <w:rFonts w:cs="Arial"/>
                <w:szCs w:val="24"/>
              </w:rPr>
              <w:br/>
            </w:r>
            <w:r w:rsidRPr="00EE54E1">
              <w:rPr>
                <w:rFonts w:cs="Arial"/>
                <w:szCs w:val="24"/>
                <w:shd w:val="clear" w:color="auto" w:fill="FFFFFF"/>
              </w:rPr>
              <w:t>Reply length: Max 10 sides A4 + programme diagram.</w:t>
            </w:r>
            <w:r w:rsidRPr="00EE54E1">
              <w:rPr>
                <w:rFonts w:cs="Arial"/>
                <w:szCs w:val="24"/>
              </w:rPr>
              <w:br/>
            </w:r>
            <w:r w:rsidRPr="00EE54E1">
              <w:rPr>
                <w:rFonts w:cs="Arial"/>
                <w:szCs w:val="24"/>
              </w:rPr>
              <w:br/>
            </w:r>
            <w:r w:rsidRPr="00EE54E1">
              <w:rPr>
                <w:rFonts w:cs="Arial"/>
                <w:szCs w:val="24"/>
                <w:shd w:val="clear" w:color="auto" w:fill="FFFFFF"/>
              </w:rPr>
              <w:t>*Min score 20*</w:t>
            </w:r>
          </w:p>
        </w:tc>
      </w:tr>
    </w:tbl>
    <w:tbl>
      <w:tblPr>
        <w:tblStyle w:val="Table"/>
        <w:tblW w:w="9918" w:type="dxa"/>
        <w:tblLook w:val="04A0" w:firstRow="1" w:lastRow="0" w:firstColumn="1" w:lastColumn="0" w:noHBand="0" w:noVBand="1"/>
      </w:tblPr>
      <w:tblGrid>
        <w:gridCol w:w="1838"/>
        <w:gridCol w:w="8080"/>
      </w:tblGrid>
      <w:tr w:rsidR="00976B67" w14:paraId="3CEDE400" w14:textId="77777777" w:rsidTr="00147598">
        <w:trPr>
          <w:cnfStyle w:val="100000000000" w:firstRow="1" w:lastRow="0" w:firstColumn="0" w:lastColumn="0" w:oddVBand="0" w:evenVBand="0" w:oddHBand="0" w:evenHBand="0" w:firstRowFirstColumn="0" w:firstRowLastColumn="0" w:lastRowFirstColumn="0" w:lastRowLastColumn="0"/>
        </w:trPr>
        <w:tc>
          <w:tcPr>
            <w:tcW w:w="1838" w:type="dxa"/>
            <w:shd w:val="clear" w:color="auto" w:fill="008330" w:themeFill="text2" w:themeFillShade="BF"/>
          </w:tcPr>
          <w:p w14:paraId="7028F37C" w14:textId="58F0B628" w:rsidR="00976B67" w:rsidRPr="002D4074" w:rsidRDefault="002D4074" w:rsidP="008460D5">
            <w:pPr>
              <w:rPr>
                <w:rStyle w:val="Important"/>
              </w:rPr>
            </w:pPr>
            <w:r w:rsidRPr="002D4074">
              <w:rPr>
                <w:rFonts w:cs="Arial"/>
                <w:szCs w:val="24"/>
              </w:rPr>
              <w:t>Methodology and approach (including approach to Health, Safety, and Sustainability)</w:t>
            </w:r>
          </w:p>
        </w:tc>
        <w:tc>
          <w:tcPr>
            <w:tcW w:w="8080" w:type="dxa"/>
            <w:shd w:val="clear" w:color="auto" w:fill="008330" w:themeFill="text2" w:themeFillShade="BF"/>
          </w:tcPr>
          <w:p w14:paraId="6E11D38E" w14:textId="77777777" w:rsidR="00976B67" w:rsidRPr="009F2992" w:rsidRDefault="00976B67" w:rsidP="008460D5">
            <w:r w:rsidRPr="007309B9">
              <w:t>Detailed Evaluation Criteria</w:t>
            </w:r>
          </w:p>
        </w:tc>
      </w:tr>
      <w:tr w:rsidR="002D4074" w14:paraId="4538023D" w14:textId="77777777" w:rsidTr="00147598">
        <w:tc>
          <w:tcPr>
            <w:tcW w:w="1838" w:type="dxa"/>
          </w:tcPr>
          <w:p w14:paraId="5962C7A6" w14:textId="77777777" w:rsidR="002D4074" w:rsidRDefault="002D4074" w:rsidP="00FA4FEB">
            <w:pPr>
              <w:spacing w:after="0"/>
              <w:rPr>
                <w:rStyle w:val="Important"/>
                <w:color w:val="auto"/>
              </w:rPr>
            </w:pPr>
            <w:r w:rsidRPr="002D4074">
              <w:rPr>
                <w:rStyle w:val="Important"/>
                <w:color w:val="auto"/>
              </w:rPr>
              <w:t>Q2</w:t>
            </w:r>
          </w:p>
          <w:p w14:paraId="0D509FC2" w14:textId="7D345427" w:rsidR="002D4074" w:rsidRPr="009F2992" w:rsidRDefault="002D4074" w:rsidP="00FA4FEB">
            <w:pPr>
              <w:spacing w:after="0" w:line="240" w:lineRule="auto"/>
              <w:rPr>
                <w:rStyle w:val="Important"/>
              </w:rPr>
            </w:pPr>
            <w:r w:rsidRPr="002D4074">
              <w:rPr>
                <w:rStyle w:val="Important"/>
                <w:color w:val="auto"/>
              </w:rPr>
              <w:t>30%</w:t>
            </w:r>
          </w:p>
        </w:tc>
        <w:tc>
          <w:tcPr>
            <w:tcW w:w="8080" w:type="dxa"/>
          </w:tcPr>
          <w:p w14:paraId="67CE63A8" w14:textId="77777777" w:rsidR="002D4074" w:rsidRPr="00EE54E1" w:rsidRDefault="002D4074" w:rsidP="00FA4FEB">
            <w:pPr>
              <w:autoSpaceDE w:val="0"/>
              <w:autoSpaceDN w:val="0"/>
              <w:adjustRightInd w:val="0"/>
              <w:spacing w:after="0"/>
              <w:rPr>
                <w:rFonts w:cs="Arial"/>
                <w:szCs w:val="24"/>
                <w:lang w:eastAsia="en-GB"/>
              </w:rPr>
            </w:pPr>
            <w:r w:rsidRPr="00EE54E1">
              <w:rPr>
                <w:rFonts w:cs="Arial"/>
                <w:szCs w:val="24"/>
              </w:rPr>
              <w:t xml:space="preserve">Please </w:t>
            </w:r>
            <w:r>
              <w:rPr>
                <w:rFonts w:cs="Arial"/>
                <w:szCs w:val="24"/>
              </w:rPr>
              <w:t xml:space="preserve">explain </w:t>
            </w:r>
            <w:r w:rsidRPr="00EE54E1">
              <w:rPr>
                <w:rFonts w:cs="Arial"/>
                <w:szCs w:val="24"/>
              </w:rPr>
              <w:t>your proposed methodology for undertaking the sampling and analysis tasks required. The information to be returned should include:</w:t>
            </w:r>
          </w:p>
          <w:p w14:paraId="73D2213C"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How you will plan and execute the sampling and analysis work required.</w:t>
            </w:r>
          </w:p>
          <w:p w14:paraId="5F51E8A4" w14:textId="77777777" w:rsidR="002D4074" w:rsidRPr="00EE54E1" w:rsidRDefault="002D4074" w:rsidP="00FA4FEB">
            <w:pPr>
              <w:autoSpaceDE w:val="0"/>
              <w:autoSpaceDN w:val="0"/>
              <w:adjustRightInd w:val="0"/>
              <w:spacing w:before="0" w:after="0"/>
              <w:rPr>
                <w:rFonts w:cs="Arial"/>
                <w:szCs w:val="24"/>
              </w:rPr>
            </w:pPr>
            <w:r w:rsidRPr="2484798F">
              <w:rPr>
                <w:rFonts w:cs="Arial"/>
                <w:szCs w:val="24"/>
              </w:rPr>
              <w:t>• Your understanding of the institutional mattresses waste stream, its sub-populations, and how they may affect sampling</w:t>
            </w:r>
            <w:r w:rsidRPr="00EE54E1">
              <w:rPr>
                <w:rFonts w:cs="Arial"/>
                <w:szCs w:val="24"/>
              </w:rPr>
              <w:t xml:space="preserve">• How you will engage with stakeholders to gain access to </w:t>
            </w:r>
            <w:r>
              <w:rPr>
                <w:rFonts w:cs="Arial"/>
                <w:szCs w:val="24"/>
              </w:rPr>
              <w:t>sites</w:t>
            </w:r>
            <w:r w:rsidRPr="00EE54E1">
              <w:rPr>
                <w:rFonts w:cs="Arial"/>
                <w:szCs w:val="24"/>
              </w:rPr>
              <w:t xml:space="preserve"> and ensure that waste is present when you do.</w:t>
            </w:r>
          </w:p>
          <w:p w14:paraId="6456C081"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Methods to be used for sampling that will meet the objectives of the project and will provide a statistically significant number of samples for analysis.</w:t>
            </w:r>
          </w:p>
          <w:p w14:paraId="6F240866"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Ability to review results promptly, and agree and adapt approach accordingly, if additional sampling or analysis is needed to deliver the objective.</w:t>
            </w:r>
          </w:p>
          <w:p w14:paraId="546334B4"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Transporting samples to laboratories considering the need to maintain integrity and prevent cross contamination.</w:t>
            </w:r>
          </w:p>
          <w:p w14:paraId="7CE9BCC5"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Reporting</w:t>
            </w:r>
            <w:r>
              <w:rPr>
                <w:rFonts w:cs="Arial"/>
                <w:szCs w:val="24"/>
              </w:rPr>
              <w:t>.</w:t>
            </w:r>
          </w:p>
          <w:p w14:paraId="2DFBDA89"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xml:space="preserve">• Quality </w:t>
            </w:r>
            <w:r>
              <w:rPr>
                <w:rFonts w:cs="Arial"/>
                <w:szCs w:val="24"/>
              </w:rPr>
              <w:t>a</w:t>
            </w:r>
            <w:r w:rsidRPr="00EE54E1">
              <w:rPr>
                <w:rFonts w:cs="Arial"/>
                <w:szCs w:val="24"/>
              </w:rPr>
              <w:t>ssurance procedures to ensure robust outputs</w:t>
            </w:r>
            <w:r>
              <w:rPr>
                <w:rFonts w:cs="Arial"/>
                <w:szCs w:val="24"/>
              </w:rPr>
              <w:t>.</w:t>
            </w:r>
          </w:p>
          <w:p w14:paraId="31FB951C"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Details of key subcontractors to be used and the expertise they will bring to the project.</w:t>
            </w:r>
          </w:p>
          <w:p w14:paraId="1B9416C2"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Management of key Health and Safety risks associated with site visits, sampling, and laboratory work</w:t>
            </w:r>
            <w:r>
              <w:rPr>
                <w:rFonts w:cs="Arial"/>
                <w:szCs w:val="24"/>
              </w:rPr>
              <w:t>.</w:t>
            </w:r>
          </w:p>
          <w:p w14:paraId="1B39E42D" w14:textId="77777777" w:rsidR="002D4074" w:rsidRPr="00EE54E1" w:rsidRDefault="002D4074" w:rsidP="00FA4FEB">
            <w:pPr>
              <w:autoSpaceDE w:val="0"/>
              <w:autoSpaceDN w:val="0"/>
              <w:adjustRightInd w:val="0"/>
              <w:spacing w:before="0" w:after="0"/>
              <w:rPr>
                <w:rFonts w:cs="Arial"/>
                <w:szCs w:val="24"/>
              </w:rPr>
            </w:pPr>
            <w:r w:rsidRPr="00EE54E1">
              <w:rPr>
                <w:rFonts w:cs="Arial"/>
                <w:szCs w:val="24"/>
              </w:rPr>
              <w:t>• Management of the key sustainability risks associated with site visits and laboratory work.</w:t>
            </w:r>
          </w:p>
          <w:p w14:paraId="0D2C6871" w14:textId="77777777" w:rsidR="002D4074" w:rsidRPr="00EE54E1" w:rsidRDefault="002D4074" w:rsidP="003573CF">
            <w:pPr>
              <w:spacing w:before="0" w:after="0"/>
              <w:rPr>
                <w:rFonts w:cs="Arial"/>
                <w:b/>
                <w:bCs/>
                <w:szCs w:val="24"/>
              </w:rPr>
            </w:pPr>
            <w:r w:rsidRPr="00EE54E1">
              <w:rPr>
                <w:rFonts w:cs="Arial"/>
                <w:szCs w:val="24"/>
              </w:rPr>
              <w:t>*Min score 50*</w:t>
            </w:r>
          </w:p>
          <w:p w14:paraId="12FE3592" w14:textId="77777777" w:rsidR="002D4074" w:rsidRPr="00EE54E1" w:rsidRDefault="002D4074" w:rsidP="003573CF">
            <w:pPr>
              <w:shd w:val="clear" w:color="auto" w:fill="FFFFFF"/>
              <w:spacing w:before="0" w:after="0"/>
              <w:rPr>
                <w:rFonts w:eastAsia="Times New Roman" w:cs="Arial"/>
                <w:b/>
                <w:bCs/>
                <w:color w:val="465053"/>
                <w:szCs w:val="24"/>
                <w:lang w:eastAsia="en-GB"/>
              </w:rPr>
            </w:pPr>
            <w:r w:rsidRPr="00EE54E1">
              <w:rPr>
                <w:rFonts w:eastAsia="Times New Roman" w:cs="Arial"/>
                <w:b/>
                <w:bCs/>
                <w:color w:val="465053"/>
                <w:szCs w:val="24"/>
              </w:rPr>
              <w:t>Note</w:t>
            </w:r>
            <w:r>
              <w:rPr>
                <w:rFonts w:eastAsia="Times New Roman" w:cs="Arial"/>
                <w:b/>
                <w:bCs/>
                <w:color w:val="465053"/>
                <w:szCs w:val="24"/>
              </w:rPr>
              <w:t>:</w:t>
            </w:r>
          </w:p>
          <w:p w14:paraId="690D7B17" w14:textId="2E89A627" w:rsidR="002D4074" w:rsidRPr="007309B9" w:rsidRDefault="002D4074" w:rsidP="0072348E">
            <w:pPr>
              <w:shd w:val="clear" w:color="auto" w:fill="FFFFFF"/>
              <w:spacing w:before="0" w:after="0"/>
            </w:pPr>
            <w:r w:rsidRPr="00EE54E1">
              <w:rPr>
                <w:rFonts w:eastAsia="Times New Roman" w:cs="Arial"/>
                <w:color w:val="465053"/>
                <w:szCs w:val="24"/>
              </w:rPr>
              <w:t xml:space="preserve">There is no page limit for the reply </w:t>
            </w:r>
            <w:r w:rsidRPr="004C34C5">
              <w:rPr>
                <w:rFonts w:eastAsia="Times New Roman" w:cs="Arial"/>
                <w:color w:val="465053"/>
                <w:szCs w:val="24"/>
              </w:rPr>
              <w:t>to question Q2</w:t>
            </w:r>
            <w:r w:rsidRPr="00EE54E1">
              <w:rPr>
                <w:rFonts w:eastAsia="Times New Roman" w:cs="Arial"/>
                <w:color w:val="465053"/>
                <w:szCs w:val="24"/>
              </w:rPr>
              <w:t xml:space="preserve"> but please keep your reply succinct and relevant to the information requested. A draft sampling plan is preferred and can be used as your reply to the points requested where appropriate. </w:t>
            </w:r>
            <w:r w:rsidRPr="00EE54E1">
              <w:rPr>
                <w:rFonts w:eastAsia="Times New Roman" w:cs="Arial"/>
                <w:color w:val="465053"/>
                <w:szCs w:val="24"/>
              </w:rPr>
              <w:br/>
              <w:t>Any additional information requested not covered by the plan or you wish to expand upon should be answered by attaching a text document. It would be helpful to evaluators if you could indicate in your reply which points you consider the plan to answer.</w:t>
            </w:r>
            <w:r w:rsidRPr="00EE54E1">
              <w:rPr>
                <w:rFonts w:eastAsia="Times New Roman" w:cs="Arial"/>
                <w:color w:val="465053"/>
                <w:szCs w:val="24"/>
              </w:rPr>
              <w:br/>
              <w:t>Do not attach process documents or manuals etc to your reply but these may be requested prior to contract award.</w:t>
            </w:r>
          </w:p>
        </w:tc>
      </w:tr>
    </w:tbl>
    <w:p w14:paraId="47689534" w14:textId="77777777" w:rsidR="00976B67" w:rsidRDefault="00976B67" w:rsidP="00976B67"/>
    <w:tbl>
      <w:tblPr>
        <w:tblStyle w:val="Table"/>
        <w:tblW w:w="9918" w:type="dxa"/>
        <w:tblLook w:val="04A0" w:firstRow="1" w:lastRow="0" w:firstColumn="1" w:lastColumn="0" w:noHBand="0" w:noVBand="1"/>
      </w:tblPr>
      <w:tblGrid>
        <w:gridCol w:w="1413"/>
        <w:gridCol w:w="8505"/>
      </w:tblGrid>
      <w:tr w:rsidR="00976B67" w14:paraId="78CDB547" w14:textId="77777777" w:rsidTr="00106F2E">
        <w:trPr>
          <w:cnfStyle w:val="100000000000" w:firstRow="1" w:lastRow="0" w:firstColumn="0" w:lastColumn="0" w:oddVBand="0" w:evenVBand="0" w:oddHBand="0" w:evenHBand="0" w:firstRowFirstColumn="0" w:firstRowLastColumn="0" w:lastRowFirstColumn="0" w:lastRowLastColumn="0"/>
        </w:trPr>
        <w:tc>
          <w:tcPr>
            <w:tcW w:w="1413" w:type="dxa"/>
            <w:shd w:val="clear" w:color="auto" w:fill="008330" w:themeFill="text2" w:themeFillShade="BF"/>
          </w:tcPr>
          <w:p w14:paraId="1230CB81" w14:textId="22A1E143" w:rsidR="00976B67" w:rsidRPr="00426877" w:rsidRDefault="00426877" w:rsidP="008460D5">
            <w:pPr>
              <w:rPr>
                <w:rStyle w:val="Important"/>
                <w:b w:val="0"/>
                <w:bCs/>
              </w:rPr>
            </w:pPr>
            <w:r w:rsidRPr="00426877">
              <w:rPr>
                <w:rStyle w:val="Important"/>
                <w:b w:val="0"/>
                <w:bCs/>
                <w:color w:val="FFFFFF" w:themeColor="background1"/>
              </w:rPr>
              <w:t>Laboratory Analysis</w:t>
            </w:r>
          </w:p>
        </w:tc>
        <w:tc>
          <w:tcPr>
            <w:tcW w:w="8505" w:type="dxa"/>
            <w:shd w:val="clear" w:color="auto" w:fill="008330" w:themeFill="text2" w:themeFillShade="BF"/>
          </w:tcPr>
          <w:p w14:paraId="74FBBEA5" w14:textId="77777777" w:rsidR="00976B67" w:rsidRPr="009F2992" w:rsidRDefault="00976B67" w:rsidP="008460D5">
            <w:r w:rsidRPr="007309B9">
              <w:t>Detailed Evaluation Criteria</w:t>
            </w:r>
          </w:p>
        </w:tc>
      </w:tr>
      <w:tr w:rsidR="00426877" w14:paraId="09242A94" w14:textId="77777777" w:rsidTr="00106F2E">
        <w:tc>
          <w:tcPr>
            <w:tcW w:w="1413" w:type="dxa"/>
          </w:tcPr>
          <w:p w14:paraId="2D653974" w14:textId="77777777" w:rsidR="00426877" w:rsidRDefault="00426877" w:rsidP="00426877">
            <w:pPr>
              <w:rPr>
                <w:rStyle w:val="Important"/>
                <w:color w:val="auto"/>
              </w:rPr>
            </w:pPr>
            <w:r w:rsidRPr="00426877">
              <w:rPr>
                <w:rStyle w:val="Important"/>
                <w:color w:val="auto"/>
              </w:rPr>
              <w:t>Q3</w:t>
            </w:r>
          </w:p>
          <w:p w14:paraId="06B05005" w14:textId="46372CF0" w:rsidR="00426877" w:rsidRPr="009F2992" w:rsidRDefault="00426877" w:rsidP="00426877">
            <w:pPr>
              <w:rPr>
                <w:rStyle w:val="Important"/>
              </w:rPr>
            </w:pPr>
            <w:r w:rsidRPr="00426877">
              <w:rPr>
                <w:rStyle w:val="Important"/>
                <w:color w:val="auto"/>
              </w:rPr>
              <w:t>30%</w:t>
            </w:r>
          </w:p>
        </w:tc>
        <w:tc>
          <w:tcPr>
            <w:tcW w:w="8505" w:type="dxa"/>
          </w:tcPr>
          <w:p w14:paraId="6241D13A" w14:textId="77777777" w:rsidR="00426877" w:rsidRDefault="00426877" w:rsidP="00426877">
            <w:pPr>
              <w:rPr>
                <w:rFonts w:eastAsia="Times New Roman" w:cs="Arial"/>
                <w:szCs w:val="24"/>
              </w:rPr>
            </w:pPr>
            <w:r w:rsidRPr="00341BFB">
              <w:rPr>
                <w:rFonts w:eastAsia="Times New Roman" w:cs="Arial"/>
                <w:szCs w:val="24"/>
              </w:rPr>
              <w:t>Please provide the following information on the Laboratory facilities you intend to use:</w:t>
            </w:r>
          </w:p>
          <w:p w14:paraId="50E63267" w14:textId="77777777" w:rsidR="00426877" w:rsidRDefault="00426877" w:rsidP="00426877">
            <w:pPr>
              <w:rPr>
                <w:rFonts w:cs="Arial"/>
                <w:szCs w:val="24"/>
                <w:shd w:val="clear" w:color="auto" w:fill="FFFFFF"/>
              </w:rPr>
            </w:pPr>
            <w:r w:rsidRPr="00F9304B">
              <w:rPr>
                <w:rFonts w:cs="Arial"/>
                <w:szCs w:val="24"/>
                <w:shd w:val="clear" w:color="auto" w:fill="FFFFFF"/>
              </w:rPr>
              <w:t xml:space="preserve">• </w:t>
            </w:r>
            <w:r>
              <w:rPr>
                <w:rFonts w:cs="Arial"/>
                <w:szCs w:val="24"/>
                <w:shd w:val="clear" w:color="auto" w:fill="FFFFFF"/>
              </w:rPr>
              <w:t>Name and site address</w:t>
            </w:r>
            <w:r w:rsidRPr="00F9304B">
              <w:rPr>
                <w:rFonts w:cs="Arial"/>
                <w:szCs w:val="24"/>
              </w:rPr>
              <w:br/>
            </w:r>
            <w:r w:rsidRPr="00F9304B">
              <w:rPr>
                <w:rFonts w:cs="Arial"/>
                <w:szCs w:val="24"/>
                <w:shd w:val="clear" w:color="auto" w:fill="FFFFFF"/>
              </w:rPr>
              <w:t xml:space="preserve">• </w:t>
            </w:r>
            <w:r>
              <w:rPr>
                <w:rFonts w:cs="Arial"/>
                <w:szCs w:val="24"/>
                <w:shd w:val="clear" w:color="auto" w:fill="FFFFFF"/>
              </w:rPr>
              <w:t>Laboratory accreditation (general and specific to analysis required, e.g. ISO, BS, UKAS etc.)</w:t>
            </w:r>
            <w:r w:rsidRPr="00F9304B">
              <w:rPr>
                <w:rFonts w:cs="Arial"/>
                <w:szCs w:val="24"/>
              </w:rPr>
              <w:br/>
            </w:r>
            <w:r w:rsidRPr="00F9304B">
              <w:rPr>
                <w:rFonts w:cs="Arial"/>
                <w:szCs w:val="24"/>
                <w:shd w:val="clear" w:color="auto" w:fill="FFFFFF"/>
              </w:rPr>
              <w:t xml:space="preserve">• </w:t>
            </w:r>
            <w:r>
              <w:rPr>
                <w:rFonts w:cs="Arial"/>
                <w:szCs w:val="24"/>
                <w:shd w:val="clear" w:color="auto" w:fill="FFFFFF"/>
              </w:rPr>
              <w:t xml:space="preserve">Laboratory selected can demonstrate relevant experience of analysis of polybrominated biphenyl ether POPs, other brominated flame retardants and chlorinated paraffins; relevant experience of analysing these POPs in either, foam, textiles or </w:t>
            </w:r>
            <w:r w:rsidRPr="00426877">
              <w:rPr>
                <w:rFonts w:cs="Arial"/>
                <w:szCs w:val="24"/>
                <w:shd w:val="clear" w:color="auto" w:fill="FFFFFF"/>
              </w:rPr>
              <w:t>plastic</w:t>
            </w:r>
            <w:r>
              <w:rPr>
                <w:rFonts w:cs="Arial"/>
                <w:szCs w:val="24"/>
                <w:shd w:val="clear" w:color="auto" w:fill="FFFFFF"/>
              </w:rPr>
              <w:t xml:space="preserve"> is essential.</w:t>
            </w:r>
          </w:p>
          <w:p w14:paraId="2A286FA9" w14:textId="77777777" w:rsidR="00426877" w:rsidRDefault="00426877" w:rsidP="00426877">
            <w:pPr>
              <w:rPr>
                <w:rFonts w:cs="Arial"/>
                <w:szCs w:val="24"/>
                <w:shd w:val="clear" w:color="auto" w:fill="FFFFFF"/>
              </w:rPr>
            </w:pPr>
            <w:r w:rsidRPr="00F9304B">
              <w:rPr>
                <w:rFonts w:cs="Arial"/>
                <w:szCs w:val="24"/>
                <w:shd w:val="clear" w:color="auto" w:fill="FFFFFF"/>
              </w:rPr>
              <w:t xml:space="preserve">• </w:t>
            </w:r>
            <w:r>
              <w:rPr>
                <w:rFonts w:cs="Arial"/>
                <w:szCs w:val="24"/>
                <w:shd w:val="clear" w:color="auto" w:fill="FFFFFF"/>
              </w:rPr>
              <w:t>Evidence that analytical methods used have undergone appropriate method development for POPs in these waste materials. This is an essential requirement and should be fully documented in the final report.</w:t>
            </w:r>
          </w:p>
          <w:p w14:paraId="6C5082DB" w14:textId="77777777" w:rsidR="00426877" w:rsidRDefault="00426877" w:rsidP="00426877">
            <w:pPr>
              <w:rPr>
                <w:rFonts w:cs="Arial"/>
                <w:szCs w:val="24"/>
                <w:shd w:val="clear" w:color="auto" w:fill="FFFFFF"/>
              </w:rPr>
            </w:pPr>
            <w:r w:rsidRPr="00F9304B">
              <w:rPr>
                <w:rFonts w:cs="Arial"/>
                <w:szCs w:val="24"/>
                <w:shd w:val="clear" w:color="auto" w:fill="FFFFFF"/>
              </w:rPr>
              <w:t xml:space="preserve">• </w:t>
            </w:r>
            <w:r>
              <w:rPr>
                <w:rFonts w:cs="Arial"/>
                <w:szCs w:val="24"/>
                <w:shd w:val="clear" w:color="auto" w:fill="FFFFFF"/>
              </w:rPr>
              <w:t>Protocol and reporting requirements for analytical data and methodology provided by all contractors / sub-contractors performing chemical analyses. At a minimum this needs to include:</w:t>
            </w:r>
          </w:p>
          <w:p w14:paraId="67B8EAF1" w14:textId="77777777" w:rsidR="00426877" w:rsidRPr="00F9304B"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For non-specific analysis, e.g. XRF: instrumental make and model, limit of detection (LOD), limit of quantification (LOQ) specific to the sample type.</w:t>
            </w:r>
          </w:p>
          <w:p w14:paraId="3C1A023B" w14:textId="77777777" w:rsidR="00426877" w:rsidRPr="00F9304B"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For specific analysis, e.g. GC/MS: instrument make, model and software, and configuration, chromatographic column, temperature, mobile phase composition, flow rates, gradient or isocratic separation and the detector optimisation and configuration.</w:t>
            </w:r>
          </w:p>
          <w:p w14:paraId="4CD473BD" w14:textId="77777777" w:rsidR="00426877" w:rsidRPr="00B95EB2"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Details of certified reference standards (supplier / purity / batch number / expiry etc.), calibration range and sensitivity, LOD, LOQ, column recoveries, stability and reproducibility.</w:t>
            </w:r>
          </w:p>
          <w:p w14:paraId="0D68FF7E" w14:textId="77777777" w:rsidR="00426877" w:rsidRPr="00B95EB2"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A clear description of how LOD/LOQ will be determined in bulk samples and extracts for different types of analysis.</w:t>
            </w:r>
          </w:p>
          <w:p w14:paraId="101E327C" w14:textId="77777777" w:rsidR="00426877" w:rsidRPr="00B95EB2"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Sample preparation including clean-up and concentration techniques and use of internal standards (plus justification of choice) for validation and recoveries / extraction efficiency etc.</w:t>
            </w:r>
          </w:p>
          <w:p w14:paraId="71836AE1" w14:textId="77777777" w:rsidR="00426877" w:rsidRPr="00B95EB2"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Identification and discussion of technical limitations, i.e. potential interferences or confounding factors due to the sample matrix.</w:t>
            </w:r>
          </w:p>
          <w:p w14:paraId="59A81D8B" w14:textId="77777777" w:rsidR="00426877" w:rsidRPr="00B95EB2" w:rsidRDefault="00426877" w:rsidP="00426877">
            <w:pPr>
              <w:pStyle w:val="ListParagraph"/>
              <w:numPr>
                <w:ilvl w:val="0"/>
                <w:numId w:val="22"/>
              </w:numPr>
              <w:spacing w:before="0" w:after="0" w:line="240" w:lineRule="auto"/>
              <w:rPr>
                <w:rFonts w:cs="Arial"/>
                <w:szCs w:val="24"/>
                <w:shd w:val="clear" w:color="auto" w:fill="FFFFFF"/>
              </w:rPr>
            </w:pPr>
            <w:r w:rsidRPr="1B154340">
              <w:rPr>
                <w:rFonts w:cs="Arial"/>
                <w:szCs w:val="24"/>
              </w:rPr>
              <w:t>Statistical analysis that will be performed, including confidence limits etc.</w:t>
            </w:r>
          </w:p>
          <w:p w14:paraId="34FA8099" w14:textId="2F19DD5E" w:rsidR="00426877" w:rsidRPr="007309B9" w:rsidRDefault="00426877" w:rsidP="00426877">
            <w:r w:rsidRPr="00341BFB">
              <w:rPr>
                <w:rFonts w:cs="Arial"/>
                <w:szCs w:val="24"/>
              </w:rPr>
              <w:t>*Min score 50*</w:t>
            </w:r>
          </w:p>
        </w:tc>
      </w:tr>
    </w:tbl>
    <w:p w14:paraId="7B4B2CCE" w14:textId="77777777" w:rsidR="00976B67" w:rsidRPr="007309B9" w:rsidRDefault="00976B67" w:rsidP="00976B67"/>
    <w:tbl>
      <w:tblPr>
        <w:tblStyle w:val="Table"/>
        <w:tblW w:w="0" w:type="auto"/>
        <w:tblLook w:val="04A0" w:firstRow="1" w:lastRow="0" w:firstColumn="1" w:lastColumn="0" w:noHBand="0" w:noVBand="1"/>
      </w:tblPr>
      <w:tblGrid>
        <w:gridCol w:w="2972"/>
        <w:gridCol w:w="5665"/>
      </w:tblGrid>
      <w:tr w:rsidR="00976B67" w14:paraId="6B642DBD" w14:textId="77777777" w:rsidTr="00237168">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008330" w:themeFill="accent1" w:themeFillShade="BF"/>
          </w:tcPr>
          <w:p w14:paraId="0E02C503" w14:textId="276C0357" w:rsidR="00976B67" w:rsidRPr="00426877" w:rsidRDefault="00426877" w:rsidP="008460D5">
            <w:pPr>
              <w:rPr>
                <w:rStyle w:val="Important"/>
                <w:b w:val="0"/>
                <w:bCs/>
                <w:color w:val="FFFFFF" w:themeColor="background1"/>
              </w:rPr>
            </w:pPr>
            <w:r w:rsidRPr="00426877">
              <w:rPr>
                <w:rStyle w:val="Important"/>
                <w:b w:val="0"/>
                <w:bCs/>
                <w:color w:val="FFFFFF" w:themeColor="background1"/>
              </w:rPr>
              <w:t>Staff Experience and Qualification</w:t>
            </w:r>
          </w:p>
        </w:tc>
        <w:tc>
          <w:tcPr>
            <w:tcW w:w="5665" w:type="dxa"/>
            <w:shd w:val="clear" w:color="auto" w:fill="008330" w:themeFill="accent1" w:themeFillShade="BF"/>
          </w:tcPr>
          <w:p w14:paraId="1B4CC667" w14:textId="77777777" w:rsidR="00976B67" w:rsidRPr="009F2992" w:rsidRDefault="00976B67" w:rsidP="008460D5">
            <w:r w:rsidRPr="007309B9">
              <w:t>Detailed Evaluation Criteria</w:t>
            </w:r>
          </w:p>
        </w:tc>
      </w:tr>
      <w:tr w:rsidR="00976B67" w14:paraId="3ADAF616" w14:textId="77777777" w:rsidTr="00237168">
        <w:tc>
          <w:tcPr>
            <w:tcW w:w="2972" w:type="dxa"/>
          </w:tcPr>
          <w:p w14:paraId="6996C264" w14:textId="77777777" w:rsidR="00976B67" w:rsidRDefault="00976B67" w:rsidP="008460D5">
            <w:pPr>
              <w:rPr>
                <w:rStyle w:val="Important"/>
                <w:color w:val="auto"/>
              </w:rPr>
            </w:pPr>
            <w:r w:rsidRPr="00426877">
              <w:rPr>
                <w:rStyle w:val="Important"/>
                <w:color w:val="auto"/>
              </w:rPr>
              <w:t>Q4.1</w:t>
            </w:r>
          </w:p>
          <w:p w14:paraId="7D3BA112" w14:textId="022BC70D" w:rsidR="00426877" w:rsidRPr="009F2992" w:rsidRDefault="00426877" w:rsidP="008460D5">
            <w:pPr>
              <w:rPr>
                <w:rStyle w:val="Important"/>
              </w:rPr>
            </w:pPr>
            <w:r w:rsidRPr="00426877">
              <w:rPr>
                <w:rStyle w:val="Important"/>
                <w:color w:val="auto"/>
              </w:rPr>
              <w:t>20%</w:t>
            </w:r>
          </w:p>
        </w:tc>
        <w:tc>
          <w:tcPr>
            <w:tcW w:w="5665" w:type="dxa"/>
          </w:tcPr>
          <w:p w14:paraId="3B4D5506" w14:textId="77777777" w:rsidR="00426877" w:rsidRDefault="00426877" w:rsidP="00426877">
            <w:pPr>
              <w:keepNext/>
              <w:keepLines/>
              <w:rPr>
                <w:rFonts w:cs="Arial"/>
                <w:szCs w:val="24"/>
                <w:shd w:val="clear" w:color="auto" w:fill="FFFFFF"/>
              </w:rPr>
            </w:pPr>
            <w:r w:rsidRPr="00F9304B">
              <w:rPr>
                <w:rFonts w:cs="Arial"/>
                <w:szCs w:val="24"/>
                <w:shd w:val="clear" w:color="auto" w:fill="FFFFFF"/>
              </w:rPr>
              <w:t>Please provide details of the key staff to be used for the project, their experience of undertaking similar work and any relevant qualifications they hold. </w:t>
            </w:r>
          </w:p>
          <w:p w14:paraId="20C389F1" w14:textId="256C1640" w:rsidR="00426877" w:rsidRDefault="00426877" w:rsidP="00426877">
            <w:pPr>
              <w:keepNext/>
              <w:keepLines/>
              <w:rPr>
                <w:rFonts w:cs="Arial"/>
                <w:szCs w:val="24"/>
                <w:shd w:val="clear" w:color="auto" w:fill="FFFFFF"/>
              </w:rPr>
            </w:pPr>
            <w:r w:rsidRPr="00F9304B">
              <w:rPr>
                <w:rFonts w:cs="Arial"/>
                <w:szCs w:val="24"/>
                <w:shd w:val="clear" w:color="auto" w:fill="FFFFFF"/>
              </w:rPr>
              <w:t>DO NOT attach CVs to your reply. Your reply should contain a short pen portrait to evidence the relevant experience, skills and qualification</w:t>
            </w:r>
            <w:r>
              <w:rPr>
                <w:rFonts w:cs="Arial"/>
                <w:szCs w:val="24"/>
                <w:shd w:val="clear" w:color="auto" w:fill="FFFFFF"/>
              </w:rPr>
              <w:t>s</w:t>
            </w:r>
            <w:r w:rsidRPr="00F9304B">
              <w:rPr>
                <w:rFonts w:cs="Arial"/>
                <w:szCs w:val="24"/>
                <w:shd w:val="clear" w:color="auto" w:fill="FFFFFF"/>
              </w:rPr>
              <w:t xml:space="preserve"> for each key member of the project team.</w:t>
            </w:r>
          </w:p>
          <w:p w14:paraId="088FB653" w14:textId="3E9E5D08" w:rsidR="00426877" w:rsidRDefault="00426877" w:rsidP="00426877">
            <w:pPr>
              <w:keepNext/>
              <w:keepLines/>
              <w:rPr>
                <w:rFonts w:cs="Arial"/>
                <w:szCs w:val="24"/>
                <w:shd w:val="clear" w:color="auto" w:fill="FFFFFF"/>
              </w:rPr>
            </w:pPr>
            <w:r w:rsidRPr="00F9304B">
              <w:rPr>
                <w:rFonts w:cs="Arial"/>
                <w:szCs w:val="24"/>
                <w:shd w:val="clear" w:color="auto" w:fill="FFFFFF"/>
              </w:rPr>
              <w:t>The information provided should evidence the following skills:</w:t>
            </w:r>
            <w:r w:rsidRPr="00F9304B">
              <w:rPr>
                <w:rFonts w:cs="Arial"/>
                <w:szCs w:val="24"/>
              </w:rPr>
              <w:br/>
            </w:r>
            <w:r w:rsidRPr="00F9304B">
              <w:rPr>
                <w:rFonts w:cs="Arial"/>
                <w:szCs w:val="24"/>
                <w:shd w:val="clear" w:color="auto" w:fill="FFFFFF"/>
              </w:rPr>
              <w:t xml:space="preserve">• Project </w:t>
            </w:r>
            <w:r>
              <w:rPr>
                <w:rFonts w:cs="Arial"/>
                <w:szCs w:val="24"/>
                <w:shd w:val="clear" w:color="auto" w:fill="FFFFFF"/>
              </w:rPr>
              <w:t>m</w:t>
            </w:r>
            <w:r w:rsidRPr="00F9304B">
              <w:rPr>
                <w:rFonts w:cs="Arial"/>
                <w:szCs w:val="24"/>
                <w:shd w:val="clear" w:color="auto" w:fill="FFFFFF"/>
              </w:rPr>
              <w:t>anagement</w:t>
            </w:r>
            <w:r w:rsidRPr="00F9304B">
              <w:rPr>
                <w:rFonts w:cs="Arial"/>
                <w:szCs w:val="24"/>
              </w:rPr>
              <w:br/>
            </w:r>
            <w:r w:rsidRPr="00F9304B">
              <w:rPr>
                <w:rFonts w:cs="Arial"/>
                <w:szCs w:val="24"/>
                <w:shd w:val="clear" w:color="auto" w:fill="FFFFFF"/>
              </w:rPr>
              <w:t>• Sampling plan preparation</w:t>
            </w:r>
            <w:r w:rsidRPr="00F9304B">
              <w:rPr>
                <w:rFonts w:cs="Arial"/>
                <w:szCs w:val="24"/>
              </w:rPr>
              <w:br/>
            </w:r>
            <w:r w:rsidRPr="00F9304B">
              <w:rPr>
                <w:rFonts w:cs="Arial"/>
                <w:szCs w:val="24"/>
                <w:shd w:val="clear" w:color="auto" w:fill="FFFFFF"/>
              </w:rPr>
              <w:t>• Waste sampling</w:t>
            </w:r>
            <w:r w:rsidRPr="00F9304B">
              <w:rPr>
                <w:rFonts w:cs="Arial"/>
                <w:szCs w:val="24"/>
              </w:rPr>
              <w:br/>
            </w:r>
            <w:r w:rsidRPr="00F9304B">
              <w:rPr>
                <w:rFonts w:cs="Arial"/>
                <w:szCs w:val="24"/>
                <w:shd w:val="clear" w:color="auto" w:fill="FFFFFF"/>
              </w:rPr>
              <w:t xml:space="preserve">• Portable XRF </w:t>
            </w:r>
            <w:r>
              <w:rPr>
                <w:rFonts w:cs="Arial"/>
                <w:szCs w:val="24"/>
                <w:shd w:val="clear" w:color="auto" w:fill="FFFFFF"/>
              </w:rPr>
              <w:t>s</w:t>
            </w:r>
            <w:r w:rsidRPr="00F9304B">
              <w:rPr>
                <w:rFonts w:cs="Arial"/>
                <w:szCs w:val="24"/>
                <w:shd w:val="clear" w:color="auto" w:fill="FFFFFF"/>
              </w:rPr>
              <w:t>canning</w:t>
            </w:r>
            <w:r w:rsidRPr="00F9304B">
              <w:rPr>
                <w:rFonts w:cs="Arial"/>
                <w:szCs w:val="24"/>
              </w:rPr>
              <w:br/>
            </w:r>
            <w:r w:rsidRPr="00F9304B">
              <w:rPr>
                <w:rFonts w:cs="Arial"/>
                <w:szCs w:val="24"/>
                <w:shd w:val="clear" w:color="auto" w:fill="FFFFFF"/>
              </w:rPr>
              <w:t>• Laboratory analysis and results interpretation</w:t>
            </w:r>
            <w:r w:rsidRPr="00F9304B">
              <w:rPr>
                <w:rFonts w:cs="Arial"/>
                <w:szCs w:val="24"/>
              </w:rPr>
              <w:br/>
            </w:r>
            <w:r w:rsidRPr="00F9304B">
              <w:rPr>
                <w:rFonts w:cs="Arial"/>
                <w:szCs w:val="24"/>
                <w:shd w:val="clear" w:color="auto" w:fill="FFFFFF"/>
              </w:rPr>
              <w:t xml:space="preserve">• Report </w:t>
            </w:r>
            <w:r>
              <w:rPr>
                <w:rFonts w:cs="Arial"/>
                <w:szCs w:val="24"/>
                <w:shd w:val="clear" w:color="auto" w:fill="FFFFFF"/>
              </w:rPr>
              <w:t>w</w:t>
            </w:r>
            <w:r w:rsidRPr="00F9304B">
              <w:rPr>
                <w:rFonts w:cs="Arial"/>
                <w:szCs w:val="24"/>
                <w:shd w:val="clear" w:color="auto" w:fill="FFFFFF"/>
              </w:rPr>
              <w:t>riting</w:t>
            </w:r>
            <w:r w:rsidRPr="00F9304B">
              <w:rPr>
                <w:rFonts w:cs="Arial"/>
                <w:szCs w:val="24"/>
              </w:rPr>
              <w:br/>
            </w:r>
            <w:r w:rsidRPr="00F9304B">
              <w:rPr>
                <w:rFonts w:cs="Arial"/>
                <w:szCs w:val="24"/>
                <w:shd w:val="clear" w:color="auto" w:fill="FFFFFF"/>
              </w:rPr>
              <w:t xml:space="preserve">• Quality </w:t>
            </w:r>
            <w:r>
              <w:rPr>
                <w:rFonts w:cs="Arial"/>
                <w:szCs w:val="24"/>
                <w:shd w:val="clear" w:color="auto" w:fill="FFFFFF"/>
              </w:rPr>
              <w:t>a</w:t>
            </w:r>
            <w:r w:rsidRPr="00F9304B">
              <w:rPr>
                <w:rFonts w:cs="Arial"/>
                <w:szCs w:val="24"/>
                <w:shd w:val="clear" w:color="auto" w:fill="FFFFFF"/>
              </w:rPr>
              <w:t>ssurance</w:t>
            </w:r>
          </w:p>
          <w:p w14:paraId="2A788401" w14:textId="5C63D632" w:rsidR="00426877" w:rsidRDefault="5614F682" w:rsidP="5ADF54B6">
            <w:pPr>
              <w:keepNext/>
              <w:keepLines/>
              <w:rPr>
                <w:rFonts w:cs="Arial"/>
              </w:rPr>
            </w:pPr>
            <w:r w:rsidRPr="7A760F7E">
              <w:rPr>
                <w:rFonts w:cs="Arial"/>
                <w:shd w:val="clear" w:color="auto" w:fill="FFFFFF"/>
              </w:rPr>
              <w:t>A project team organisation diagram should be attached with your reply that provides a clear reporting structure.</w:t>
            </w:r>
            <w:r w:rsidR="00426877" w:rsidRPr="00F9304B">
              <w:rPr>
                <w:rFonts w:cs="Arial"/>
                <w:szCs w:val="24"/>
              </w:rPr>
              <w:br/>
            </w:r>
            <w:r w:rsidR="00426877" w:rsidRPr="00F9304B">
              <w:rPr>
                <w:rFonts w:cs="Arial"/>
                <w:szCs w:val="24"/>
              </w:rPr>
              <w:br/>
            </w:r>
            <w:r w:rsidRPr="7A760F7E">
              <w:rPr>
                <w:rFonts w:cs="Arial"/>
                <w:shd w:val="clear" w:color="auto" w:fill="FFFFFF"/>
              </w:rPr>
              <w:t>Your reply should also provide a brief explanation of how you will ensure project continuity if key staff become unavailable.</w:t>
            </w:r>
          </w:p>
          <w:p w14:paraId="0C52447B" w14:textId="173A1035" w:rsidR="00426877" w:rsidRDefault="60F7763D" w:rsidP="5ADF54B6">
            <w:pPr>
              <w:keepNext/>
              <w:keepLines/>
              <w:rPr>
                <w:rFonts w:cs="Arial"/>
                <w:shd w:val="clear" w:color="auto" w:fill="FFFFFF"/>
              </w:rPr>
            </w:pPr>
            <w:r w:rsidRPr="3F29AB58">
              <w:rPr>
                <w:rFonts w:eastAsia="Arial" w:cs="Arial"/>
              </w:rPr>
              <w:t>The Appendix A Schedule of Rates - will form part of the evaluation for this question to validate the skills and experience of the proposed staff and their input into the project are considered appropriate to deliver the quality of outputs required.</w:t>
            </w:r>
            <w:r>
              <w:br/>
            </w:r>
            <w:r w:rsidR="00426877" w:rsidRPr="00F9304B">
              <w:rPr>
                <w:rFonts w:cs="Arial"/>
                <w:szCs w:val="24"/>
              </w:rPr>
              <w:br/>
            </w:r>
            <w:r w:rsidR="5614F682" w:rsidRPr="7A760F7E">
              <w:rPr>
                <w:rFonts w:cs="Arial"/>
                <w:shd w:val="clear" w:color="auto" w:fill="FFFFFF"/>
              </w:rPr>
              <w:t>Reply length: Max 10 sides A4 + project team diagram</w:t>
            </w:r>
            <w:r w:rsidR="00426877" w:rsidRPr="00F9304B">
              <w:rPr>
                <w:rFonts w:cs="Arial"/>
                <w:szCs w:val="24"/>
              </w:rPr>
              <w:br/>
            </w:r>
            <w:r w:rsidR="00426877" w:rsidRPr="00F9304B">
              <w:rPr>
                <w:rFonts w:cs="Arial"/>
                <w:szCs w:val="24"/>
              </w:rPr>
              <w:br/>
            </w:r>
            <w:r w:rsidR="5614F682" w:rsidRPr="7A760F7E">
              <w:rPr>
                <w:rFonts w:cs="Arial"/>
                <w:shd w:val="clear" w:color="auto" w:fill="FFFFFF"/>
              </w:rPr>
              <w:t>*Min score 50*</w:t>
            </w:r>
          </w:p>
          <w:p w14:paraId="739F21A7" w14:textId="77777777" w:rsidR="00976B67" w:rsidRPr="007309B9" w:rsidRDefault="00976B67" w:rsidP="008460D5"/>
        </w:tc>
      </w:tr>
    </w:tbl>
    <w:p w14:paraId="5EC874CE" w14:textId="77777777" w:rsidR="00976B67" w:rsidRDefault="00976B67" w:rsidP="00976B67"/>
    <w:p w14:paraId="4B35E2D2" w14:textId="47563A0B" w:rsidR="00976B67" w:rsidRDefault="00976B67" w:rsidP="00976B67">
      <w:pPr>
        <w:pStyle w:val="Subheading"/>
      </w:pPr>
      <w:r w:rsidRPr="007309B9">
        <w:t>Commercial (</w:t>
      </w:r>
      <w:r w:rsidR="00426877" w:rsidRPr="00426877">
        <w:rPr>
          <w:rStyle w:val="Important"/>
          <w:b/>
          <w:bCs/>
          <w:color w:val="auto"/>
        </w:rPr>
        <w:t>30</w:t>
      </w:r>
      <w:r w:rsidRPr="007309B9">
        <w:t>%)</w:t>
      </w:r>
    </w:p>
    <w:p w14:paraId="6769AB43" w14:textId="735DBD97" w:rsidR="00976B67" w:rsidRDefault="233C0A33" w:rsidP="3F29AB58">
      <w:pPr>
        <w:jc w:val="both"/>
        <w:rPr>
          <w:rFonts w:cs="Arial"/>
          <w:color w:val="000000" w:themeColor="text1"/>
        </w:rPr>
      </w:pPr>
      <w:r w:rsidRPr="3F29AB58">
        <w:rPr>
          <w:rFonts w:cs="Arial"/>
          <w:color w:val="000000" w:themeColor="text1"/>
        </w:rPr>
        <w:t>The Contract is to be awarded as staged payments with a fixed price (based on an agreed Schedule of Rates (Appendix A) as set out under Section 2: The Invitation, Pricing) which will be paid according to the completion of the deliverables stated in the Specification of Requirements.</w:t>
      </w:r>
    </w:p>
    <w:p w14:paraId="6B3AABEE" w14:textId="718336DF" w:rsidR="233C0A33" w:rsidRDefault="233C0A33" w:rsidP="00E614F6">
      <w:pPr>
        <w:jc w:val="both"/>
        <w:rPr>
          <w:rFonts w:cs="Arial"/>
          <w:color w:val="000000" w:themeColor="text1"/>
        </w:rPr>
      </w:pPr>
      <w:r w:rsidRPr="3F29AB58">
        <w:rPr>
          <w:rFonts w:cs="Arial"/>
          <w:color w:val="000000" w:themeColor="text1"/>
        </w:rPr>
        <w:t>Suppliers are required to submit a total cost to provide the deliverables stated in the Specification of Requirements. In addition to this the Schedule of Rates template must be completed to provide a breakdown of the whole life costs against</w:t>
      </w:r>
      <w:r w:rsidRPr="3F29AB58">
        <w:rPr>
          <w:rFonts w:cs="Arial"/>
          <w:color w:val="FF0000"/>
        </w:rPr>
        <w:t xml:space="preserve"> </w:t>
      </w:r>
      <w:r w:rsidRPr="3F29AB58">
        <w:rPr>
          <w:rFonts w:cs="Arial"/>
          <w:color w:val="000000" w:themeColor="text1"/>
        </w:rPr>
        <w:t>each deliverable used in the delivery of this requirement.</w:t>
      </w:r>
    </w:p>
    <w:p w14:paraId="42EC33FA" w14:textId="54A0BD0A" w:rsidR="5ADF54B6" w:rsidRDefault="654B9137" w:rsidP="5ADF54B6">
      <w:r>
        <w:t>This project will use a</w:t>
      </w:r>
      <w:r w:rsidR="45E87A91">
        <w:t xml:space="preserve"> hybrid model of fixed costs for known requirements</w:t>
      </w:r>
      <w:r w:rsidR="7BC795A2">
        <w:t xml:space="preserve"> (as explained above)</w:t>
      </w:r>
      <w:r w:rsidR="45E87A91">
        <w:t xml:space="preserve"> and cost reimbursable schedule of rates for unquantified requirements. This will allow us to flex the scale and scope of sampling once costs are known, and to react to initial findings by adapting the approach to achieve the best value for money outcome. Payments will be made after milestones have been completed to ensure a balance of fair reimbursement for effort, against the need to ensure the final output meets requirements. Payments will be associated with successful completion, submission, and assurance of delivery milestones. 50% of payment will be made after completion of milestone 2 </w:t>
      </w:r>
      <w:r w:rsidR="4590FE9C">
        <w:t xml:space="preserve">(brief interim report) </w:t>
      </w:r>
      <w:r w:rsidR="45E87A91">
        <w:t>and the remaining 50% will be paid after completion of milestone 4 (</w:t>
      </w:r>
      <w:r w:rsidR="0B378052">
        <w:t>final report)</w:t>
      </w:r>
      <w:r w:rsidR="718652C3">
        <w:t>.</w:t>
      </w:r>
      <w:r w:rsidR="0B378052">
        <w:t xml:space="preserve"> T</w:t>
      </w:r>
      <w:r w:rsidR="45E87A91">
        <w:t xml:space="preserve">able 7 </w:t>
      </w:r>
      <w:r w:rsidR="0FABCD8E">
        <w:t xml:space="preserve">in the business case </w:t>
      </w:r>
      <w:r w:rsidR="5CD7066D">
        <w:t>contains</w:t>
      </w:r>
      <w:r w:rsidR="0FABCD8E">
        <w:t xml:space="preserve"> more detail on </w:t>
      </w:r>
      <w:r w:rsidR="45E87A91">
        <w:t>milestone information.</w:t>
      </w:r>
    </w:p>
    <w:p w14:paraId="2B890EA7" w14:textId="77777777" w:rsidR="00976B67" w:rsidRPr="007309B9" w:rsidRDefault="00976B67" w:rsidP="00976B67">
      <w:r w:rsidRPr="007309B9">
        <w:t>Calculation Method</w:t>
      </w:r>
    </w:p>
    <w:p w14:paraId="4403E127" w14:textId="09F913D1" w:rsidR="00976B67" w:rsidRDefault="00976B67" w:rsidP="00976B67">
      <w:r w:rsidRPr="007309B9">
        <w:t>The method for calculating the weighted scores is as follows:</w:t>
      </w:r>
      <w:r>
        <w:t xml:space="preserve"> </w:t>
      </w:r>
    </w:p>
    <w:p w14:paraId="63E16FC1" w14:textId="77777777" w:rsidR="00976B67" w:rsidRPr="007309B9" w:rsidRDefault="00976B67" w:rsidP="00976B67">
      <w:pPr>
        <w:pStyle w:val="BulletText1"/>
      </w:pPr>
      <w:r w:rsidRPr="007309B9">
        <w:t xml:space="preserve">Commercial </w:t>
      </w:r>
    </w:p>
    <w:p w14:paraId="5A89301B" w14:textId="01214066" w:rsidR="00976B67" w:rsidRPr="007309B9" w:rsidRDefault="00976B67" w:rsidP="00976B67">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00DB3C57" w:rsidRPr="00DB3C57">
        <w:rPr>
          <w:rStyle w:val="Important"/>
          <w:b w:val="0"/>
          <w:bCs/>
          <w:color w:val="auto"/>
        </w:rPr>
        <w:t>30%</w:t>
      </w:r>
      <w:r w:rsidRPr="00DB3C57">
        <w:rPr>
          <w:rStyle w:val="Important"/>
          <w:color w:val="auto"/>
        </w:rPr>
        <w:t xml:space="preserve"> </w:t>
      </w:r>
      <w:r w:rsidRPr="00DB3C57">
        <w:t xml:space="preserve"> </w:t>
      </w:r>
      <w:r w:rsidRPr="007309B9">
        <w:t>(Maximum available marks)</w:t>
      </w:r>
    </w:p>
    <w:p w14:paraId="5C075259" w14:textId="77777777" w:rsidR="00976B67" w:rsidRPr="007309B9" w:rsidRDefault="00976B67" w:rsidP="00976B67">
      <w:pPr>
        <w:pStyle w:val="BulletText1"/>
      </w:pPr>
      <w:r>
        <w:t>T</w:t>
      </w:r>
      <w:r w:rsidRPr="007309B9">
        <w:t>echnical</w:t>
      </w:r>
    </w:p>
    <w:p w14:paraId="1FEF18AB" w14:textId="0893F908" w:rsidR="00976B67" w:rsidRPr="007309B9" w:rsidRDefault="00976B67" w:rsidP="00976B67">
      <w:r w:rsidRPr="007309B9">
        <w:t xml:space="preserve">Score = </w:t>
      </w:r>
      <w:r>
        <w:t>(</w:t>
      </w:r>
      <w:r w:rsidRPr="007309B9">
        <w:t>Bidder’s Total Technical Score</w:t>
      </w:r>
      <w:r>
        <w:t xml:space="preserve"> / </w:t>
      </w:r>
      <w:r w:rsidRPr="007309B9">
        <w:t>Highest Technical Score</w:t>
      </w:r>
      <w:r>
        <w:t>)</w:t>
      </w:r>
      <w:r w:rsidRPr="007309B9">
        <w:t xml:space="preserve">  x </w:t>
      </w:r>
      <w:r w:rsidR="00DB3C57" w:rsidRPr="00DB3C57">
        <w:rPr>
          <w:rStyle w:val="Important"/>
          <w:b w:val="0"/>
          <w:bCs/>
          <w:color w:val="auto"/>
        </w:rPr>
        <w:t>70%</w:t>
      </w:r>
      <w:r w:rsidRPr="00DB3C57">
        <w:rPr>
          <w:rStyle w:val="Important"/>
          <w:color w:val="auto"/>
        </w:rPr>
        <w:t xml:space="preserve"> </w:t>
      </w:r>
      <w:r w:rsidRPr="00DB3C57">
        <w:t xml:space="preserve"> </w:t>
      </w:r>
      <w:r w:rsidRPr="007309B9">
        <w:t>(Maximum available marks)</w:t>
      </w:r>
    </w:p>
    <w:p w14:paraId="32922706" w14:textId="77777777" w:rsidR="00976B67" w:rsidRPr="007309B9" w:rsidRDefault="00976B67" w:rsidP="00976B67">
      <w:r w:rsidRPr="007309B9">
        <w:t xml:space="preserve">The total score (weighted) (TWS) is then calculated by adding the total weighted commercial score (WC) to the total weighted technical score (WT): WC + WT = TWS. </w:t>
      </w:r>
    </w:p>
    <w:p w14:paraId="2BEFCEEC" w14:textId="77777777" w:rsidR="00976B67" w:rsidRPr="007309B9" w:rsidRDefault="00976B67" w:rsidP="00976B67">
      <w:pPr>
        <w:pStyle w:val="Subheading"/>
      </w:pPr>
      <w:r w:rsidRPr="007309B9">
        <w:t>Information to be returned</w:t>
      </w:r>
    </w:p>
    <w:p w14:paraId="29E200FD" w14:textId="77777777" w:rsidR="00976B67" w:rsidRPr="007309B9" w:rsidRDefault="00976B67" w:rsidP="00976B67">
      <w:r w:rsidRPr="007309B9">
        <w:t>Please note, the following information requested must be provided. Incomplete tender submissions may be discounted.</w:t>
      </w:r>
    </w:p>
    <w:p w14:paraId="5E4CA7CD" w14:textId="77777777" w:rsidR="00976B67" w:rsidRPr="007309B9" w:rsidRDefault="00976B67" w:rsidP="00976B67">
      <w:r w:rsidRPr="007309B9">
        <w:t>Please complete and return the following information:</w:t>
      </w:r>
    </w:p>
    <w:p w14:paraId="3DCE3EA9" w14:textId="77777777" w:rsidR="00976B67" w:rsidRPr="003573CF" w:rsidRDefault="00976B67" w:rsidP="00976B67">
      <w:pPr>
        <w:pStyle w:val="BulletText1"/>
        <w:rPr>
          <w:sz w:val="24"/>
          <w:szCs w:val="24"/>
        </w:rPr>
      </w:pPr>
      <w:r w:rsidRPr="003573CF">
        <w:rPr>
          <w:sz w:val="24"/>
          <w:szCs w:val="24"/>
        </w:rPr>
        <w:t>completed Commercial Response template</w:t>
      </w:r>
    </w:p>
    <w:p w14:paraId="2C46B568" w14:textId="77777777" w:rsidR="00976B67" w:rsidRPr="003573CF" w:rsidRDefault="00976B67" w:rsidP="00976B67">
      <w:pPr>
        <w:pStyle w:val="BulletText1"/>
        <w:rPr>
          <w:sz w:val="24"/>
          <w:szCs w:val="24"/>
        </w:rPr>
      </w:pPr>
      <w:r w:rsidRPr="003573CF">
        <w:rPr>
          <w:sz w:val="24"/>
          <w:szCs w:val="24"/>
        </w:rPr>
        <w:t xml:space="preserve">separate response submission for each technical question (in accordance with the response instructions) </w:t>
      </w:r>
    </w:p>
    <w:p w14:paraId="2FAA32B8" w14:textId="77777777" w:rsidR="00976B67" w:rsidRPr="003573CF" w:rsidRDefault="00976B67" w:rsidP="00976B67">
      <w:pPr>
        <w:pStyle w:val="BulletText1"/>
        <w:rPr>
          <w:sz w:val="24"/>
          <w:szCs w:val="24"/>
        </w:rPr>
      </w:pPr>
      <w:r w:rsidRPr="003573CF">
        <w:rPr>
          <w:sz w:val="24"/>
          <w:szCs w:val="24"/>
        </w:rPr>
        <w:t>completed Mandatory Requirements (Annex 1)</w:t>
      </w:r>
    </w:p>
    <w:p w14:paraId="2F6891D0" w14:textId="77777777" w:rsidR="00976B67" w:rsidRPr="003573CF" w:rsidRDefault="00976B67" w:rsidP="00976B67">
      <w:pPr>
        <w:pStyle w:val="BulletText1"/>
        <w:rPr>
          <w:sz w:val="24"/>
          <w:szCs w:val="24"/>
        </w:rPr>
      </w:pPr>
      <w:r w:rsidRPr="003573CF">
        <w:rPr>
          <w:sz w:val="24"/>
          <w:szCs w:val="24"/>
        </w:rPr>
        <w:t>completed Acceptance of Terms and Conditions (Annex 2)</w:t>
      </w:r>
    </w:p>
    <w:p w14:paraId="59AEB1A7" w14:textId="77777777" w:rsidR="00976B67" w:rsidRPr="007309B9" w:rsidRDefault="00976B67" w:rsidP="00976B67">
      <w:pPr>
        <w:pStyle w:val="Subheading"/>
      </w:pPr>
      <w:r w:rsidRPr="007309B9">
        <w:t>Award</w:t>
      </w:r>
    </w:p>
    <w:p w14:paraId="1DE22C63" w14:textId="77777777" w:rsidR="00976B67" w:rsidRPr="007309B9" w:rsidRDefault="00976B67" w:rsidP="00976B67">
      <w:r w:rsidRPr="007309B9">
        <w:t xml:space="preserve">Once the evaluation of the Response(s) is complete all suppliers will be notified of the outcome via email. </w:t>
      </w:r>
    </w:p>
    <w:p w14:paraId="08CD87D8" w14:textId="11832AEA" w:rsidR="00976B67" w:rsidRPr="000E50AB" w:rsidRDefault="00976B67" w:rsidP="00976B67">
      <w:pPr>
        <w:rPr>
          <w:rStyle w:val="Important"/>
          <w:b w:val="0"/>
          <w:bCs/>
          <w:color w:val="auto"/>
        </w:rPr>
      </w:pPr>
      <w:r w:rsidRPr="000E50AB">
        <w:rPr>
          <w:rStyle w:val="Important"/>
          <w:b w:val="0"/>
          <w:bCs/>
          <w:color w:val="auto"/>
        </w:rPr>
        <w:t>The successful supplier will be issued the contract, incorporating their Response, for signature. The Authority will then counter sign</w:t>
      </w:r>
      <w:r w:rsidR="000E50AB" w:rsidRPr="000E50AB">
        <w:rPr>
          <w:rStyle w:val="Important"/>
          <w:b w:val="0"/>
          <w:bCs/>
          <w:color w:val="auto"/>
        </w:rPr>
        <w:t>.</w:t>
      </w:r>
    </w:p>
    <w:p w14:paraId="4FE10D95" w14:textId="77777777" w:rsidR="00976B67" w:rsidRDefault="00976B67" w:rsidP="00976B67">
      <w:r>
        <w:br w:type="page"/>
      </w:r>
    </w:p>
    <w:p w14:paraId="07D2FC1A" w14:textId="77777777" w:rsidR="00976B67" w:rsidRPr="00E30A4F" w:rsidRDefault="00976B67" w:rsidP="00976B67">
      <w:pPr>
        <w:pStyle w:val="Sectiontitle"/>
      </w:pPr>
      <w:r w:rsidRPr="00E30A4F">
        <w:t xml:space="preserve">Annex 1 Mandatory Requirements </w:t>
      </w:r>
    </w:p>
    <w:p w14:paraId="441E254C" w14:textId="77777777" w:rsidR="00976B67" w:rsidRPr="00E30A4F" w:rsidRDefault="00976B67" w:rsidP="00976B67">
      <w:pPr>
        <w:pStyle w:val="Subheading"/>
      </w:pPr>
      <w:r w:rsidRPr="00E30A4F">
        <w:t>Part 1 Potential Supplier Information</w:t>
      </w:r>
    </w:p>
    <w:p w14:paraId="5389A2C2" w14:textId="77777777" w:rsidR="00976B67" w:rsidRDefault="00976B67" w:rsidP="00976B67">
      <w:r w:rsidRPr="00E30A4F">
        <w:t xml:space="preserve">Please answer the following self-declaration questions in full and include this Annex in your quotation response.  </w:t>
      </w:r>
    </w:p>
    <w:p w14:paraId="6235D79F" w14:textId="77777777" w:rsidR="00976B67" w:rsidRPr="00E30A4F" w:rsidRDefault="00976B67" w:rsidP="00976B67">
      <w:pPr>
        <w:rPr>
          <w:rStyle w:val="Boldtext"/>
        </w:rPr>
      </w:pPr>
      <w:r w:rsidRPr="00E30A4F">
        <w:rPr>
          <w:rStyle w:val="Boldtext"/>
        </w:rPr>
        <w:t>Part 1.1 Potential Supplier Information:</w:t>
      </w:r>
    </w:p>
    <w:tbl>
      <w:tblPr>
        <w:tblStyle w:val="Table"/>
        <w:tblW w:w="0" w:type="auto"/>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1696"/>
        <w:gridCol w:w="4062"/>
        <w:gridCol w:w="2879"/>
      </w:tblGrid>
      <w:tr w:rsidR="00976B67" w14:paraId="76C82410" w14:textId="77777777" w:rsidTr="00DB3C5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8330" w:themeFill="text2" w:themeFillShade="BF"/>
          </w:tcPr>
          <w:p w14:paraId="469DE539" w14:textId="77777777" w:rsidR="00976B67" w:rsidRPr="009F2992" w:rsidRDefault="00976B67" w:rsidP="008460D5">
            <w:r w:rsidRPr="00E30A4F">
              <w:t>Question no.</w:t>
            </w:r>
          </w:p>
        </w:tc>
        <w:tc>
          <w:tcPr>
            <w:tcW w:w="4062" w:type="dxa"/>
            <w:shd w:val="clear" w:color="auto" w:fill="008330" w:themeFill="text2" w:themeFillShade="BF"/>
          </w:tcPr>
          <w:p w14:paraId="326F9C37" w14:textId="77777777" w:rsidR="00976B67" w:rsidRPr="009F2992" w:rsidRDefault="00976B67" w:rsidP="008460D5">
            <w:r w:rsidRPr="00E30A4F">
              <w:t>Question</w:t>
            </w:r>
          </w:p>
        </w:tc>
        <w:tc>
          <w:tcPr>
            <w:tcW w:w="2879" w:type="dxa"/>
            <w:shd w:val="clear" w:color="auto" w:fill="008330" w:themeFill="text2" w:themeFillShade="BF"/>
          </w:tcPr>
          <w:p w14:paraId="7EC8C205" w14:textId="77777777" w:rsidR="00976B67" w:rsidRPr="009F2992" w:rsidRDefault="00976B67" w:rsidP="008460D5">
            <w:r>
              <w:t>Response</w:t>
            </w:r>
          </w:p>
        </w:tc>
      </w:tr>
      <w:tr w:rsidR="00976B67" w14:paraId="35852CE1" w14:textId="77777777" w:rsidTr="00DB3C57">
        <w:tc>
          <w:tcPr>
            <w:tcW w:w="1696" w:type="dxa"/>
          </w:tcPr>
          <w:p w14:paraId="771C6987" w14:textId="77777777" w:rsidR="00976B67" w:rsidRPr="009F2992" w:rsidRDefault="00976B67" w:rsidP="008460D5">
            <w:r w:rsidRPr="00E30A4F">
              <w:t>1.1(a)</w:t>
            </w:r>
          </w:p>
        </w:tc>
        <w:tc>
          <w:tcPr>
            <w:tcW w:w="4062" w:type="dxa"/>
          </w:tcPr>
          <w:p w14:paraId="39C12E04" w14:textId="5C77931A" w:rsidR="00976B67" w:rsidRPr="00E30A4F" w:rsidRDefault="00976B67" w:rsidP="002D5731">
            <w:r w:rsidRPr="00E30A4F">
              <w:t>Full name of the potential supplier submitting the information</w:t>
            </w:r>
          </w:p>
        </w:tc>
        <w:tc>
          <w:tcPr>
            <w:tcW w:w="2879" w:type="dxa"/>
          </w:tcPr>
          <w:p w14:paraId="430F1AD5" w14:textId="77777777" w:rsidR="00976B67" w:rsidRPr="00E30A4F" w:rsidRDefault="00976B67" w:rsidP="008460D5"/>
        </w:tc>
      </w:tr>
      <w:tr w:rsidR="00976B67" w14:paraId="1B99D27F" w14:textId="77777777" w:rsidTr="00DB3C57">
        <w:tc>
          <w:tcPr>
            <w:tcW w:w="1696" w:type="dxa"/>
          </w:tcPr>
          <w:p w14:paraId="511782DD" w14:textId="77777777" w:rsidR="00976B67" w:rsidRPr="009F2992" w:rsidRDefault="00976B67" w:rsidP="008460D5">
            <w:r w:rsidRPr="00E30A4F">
              <w:t xml:space="preserve">1.1(b) </w:t>
            </w:r>
          </w:p>
        </w:tc>
        <w:tc>
          <w:tcPr>
            <w:tcW w:w="4062" w:type="dxa"/>
          </w:tcPr>
          <w:p w14:paraId="0E042AEF" w14:textId="77777777" w:rsidR="00976B67" w:rsidRPr="009F2992" w:rsidRDefault="00976B67" w:rsidP="008460D5">
            <w:r w:rsidRPr="00E30A4F">
              <w:t>Registered office address (if applicable)</w:t>
            </w:r>
          </w:p>
        </w:tc>
        <w:tc>
          <w:tcPr>
            <w:tcW w:w="2879" w:type="dxa"/>
          </w:tcPr>
          <w:p w14:paraId="50EFD3B6" w14:textId="77777777" w:rsidR="00976B67" w:rsidRPr="00E30A4F" w:rsidRDefault="00976B67" w:rsidP="008460D5"/>
        </w:tc>
      </w:tr>
      <w:tr w:rsidR="00976B67" w14:paraId="55D0BE6A" w14:textId="77777777" w:rsidTr="00DB3C57">
        <w:tc>
          <w:tcPr>
            <w:tcW w:w="1696" w:type="dxa"/>
          </w:tcPr>
          <w:p w14:paraId="772D22C2" w14:textId="77777777" w:rsidR="00976B67" w:rsidRPr="009F2992" w:rsidRDefault="00976B67" w:rsidP="008460D5">
            <w:r w:rsidRPr="00E30A4F">
              <w:t>1.1(c)</w:t>
            </w:r>
          </w:p>
        </w:tc>
        <w:tc>
          <w:tcPr>
            <w:tcW w:w="4062" w:type="dxa"/>
          </w:tcPr>
          <w:p w14:paraId="199B5767" w14:textId="77777777" w:rsidR="00976B67" w:rsidRPr="009F2992" w:rsidRDefault="00976B67" w:rsidP="008460D5">
            <w:r w:rsidRPr="00E30A4F">
              <w:t xml:space="preserve">Company </w:t>
            </w:r>
            <w:r w:rsidRPr="009F2992">
              <w:t>registration number (if applicable)</w:t>
            </w:r>
          </w:p>
        </w:tc>
        <w:tc>
          <w:tcPr>
            <w:tcW w:w="2879" w:type="dxa"/>
          </w:tcPr>
          <w:p w14:paraId="7774C5AF" w14:textId="77777777" w:rsidR="00976B67" w:rsidRPr="00E30A4F" w:rsidRDefault="00976B67" w:rsidP="008460D5"/>
        </w:tc>
      </w:tr>
      <w:tr w:rsidR="00976B67" w14:paraId="56ADBCC2" w14:textId="77777777" w:rsidTr="00DB3C57">
        <w:tc>
          <w:tcPr>
            <w:tcW w:w="1696" w:type="dxa"/>
          </w:tcPr>
          <w:p w14:paraId="4425BB74" w14:textId="77777777" w:rsidR="00976B67" w:rsidRPr="009F2992" w:rsidRDefault="00976B67" w:rsidP="008460D5">
            <w:r w:rsidRPr="00E30A4F">
              <w:t>1.1(d)</w:t>
            </w:r>
          </w:p>
        </w:tc>
        <w:tc>
          <w:tcPr>
            <w:tcW w:w="4062" w:type="dxa"/>
          </w:tcPr>
          <w:p w14:paraId="76952DE6" w14:textId="77777777" w:rsidR="00976B67" w:rsidRPr="009F2992" w:rsidRDefault="00976B67" w:rsidP="008460D5">
            <w:r w:rsidRPr="00E30A4F">
              <w:t>Charity registration number (if applicable)</w:t>
            </w:r>
          </w:p>
        </w:tc>
        <w:tc>
          <w:tcPr>
            <w:tcW w:w="2879" w:type="dxa"/>
          </w:tcPr>
          <w:p w14:paraId="540ECBD0" w14:textId="77777777" w:rsidR="00976B67" w:rsidRPr="00E30A4F" w:rsidRDefault="00976B67" w:rsidP="008460D5"/>
        </w:tc>
      </w:tr>
      <w:tr w:rsidR="00976B67" w14:paraId="12814827" w14:textId="77777777" w:rsidTr="00DB3C57">
        <w:tc>
          <w:tcPr>
            <w:tcW w:w="1696" w:type="dxa"/>
          </w:tcPr>
          <w:p w14:paraId="622F4247" w14:textId="77777777" w:rsidR="00976B67" w:rsidRPr="009F2992" w:rsidRDefault="00976B67" w:rsidP="008460D5">
            <w:r w:rsidRPr="00E30A4F">
              <w:t>1.1(e)</w:t>
            </w:r>
          </w:p>
        </w:tc>
        <w:tc>
          <w:tcPr>
            <w:tcW w:w="4062" w:type="dxa"/>
          </w:tcPr>
          <w:p w14:paraId="4A0E9BE6" w14:textId="77777777" w:rsidR="00976B67" w:rsidRPr="009F2992" w:rsidRDefault="00976B67" w:rsidP="008460D5">
            <w:r w:rsidRPr="00E30A4F">
              <w:t>Head office DUNS number (if applicable)</w:t>
            </w:r>
          </w:p>
        </w:tc>
        <w:tc>
          <w:tcPr>
            <w:tcW w:w="2879" w:type="dxa"/>
          </w:tcPr>
          <w:p w14:paraId="2D7F94EE" w14:textId="77777777" w:rsidR="00976B67" w:rsidRPr="00E30A4F" w:rsidRDefault="00976B67" w:rsidP="008460D5"/>
        </w:tc>
      </w:tr>
      <w:tr w:rsidR="00976B67" w14:paraId="1AD5A1D3" w14:textId="77777777" w:rsidTr="00DB3C57">
        <w:tc>
          <w:tcPr>
            <w:tcW w:w="1696" w:type="dxa"/>
          </w:tcPr>
          <w:p w14:paraId="04B9C3E8" w14:textId="77777777" w:rsidR="00976B67" w:rsidRPr="009F2992" w:rsidRDefault="00976B67" w:rsidP="008460D5">
            <w:r w:rsidRPr="00E30A4F">
              <w:t>1.1(f)</w:t>
            </w:r>
          </w:p>
        </w:tc>
        <w:tc>
          <w:tcPr>
            <w:tcW w:w="4062" w:type="dxa"/>
          </w:tcPr>
          <w:p w14:paraId="659D568C" w14:textId="77777777" w:rsidR="00976B67" w:rsidRPr="009F2992" w:rsidRDefault="00976B67" w:rsidP="008460D5">
            <w:r w:rsidRPr="00E30A4F">
              <w:t xml:space="preserve">Registered VAT number </w:t>
            </w:r>
          </w:p>
        </w:tc>
        <w:tc>
          <w:tcPr>
            <w:tcW w:w="2879" w:type="dxa"/>
          </w:tcPr>
          <w:p w14:paraId="600E2CB2" w14:textId="77777777" w:rsidR="00976B67" w:rsidRPr="00E30A4F" w:rsidRDefault="00976B67" w:rsidP="008460D5"/>
        </w:tc>
      </w:tr>
      <w:tr w:rsidR="00976B67" w14:paraId="6B656967" w14:textId="77777777" w:rsidTr="00DB3C57">
        <w:tc>
          <w:tcPr>
            <w:tcW w:w="1696" w:type="dxa"/>
          </w:tcPr>
          <w:p w14:paraId="10ADEA7B" w14:textId="77777777" w:rsidR="00976B67" w:rsidRPr="009F2992" w:rsidRDefault="00976B67" w:rsidP="008460D5">
            <w:r w:rsidRPr="00E30A4F">
              <w:t>1.1(g)</w:t>
            </w:r>
          </w:p>
        </w:tc>
        <w:tc>
          <w:tcPr>
            <w:tcW w:w="4062" w:type="dxa"/>
          </w:tcPr>
          <w:p w14:paraId="7B092774" w14:textId="77777777" w:rsidR="00976B67" w:rsidRPr="009F2992" w:rsidRDefault="00976B67" w:rsidP="008460D5">
            <w:r w:rsidRPr="00E30A4F">
              <w:t>Are you a Small, Medium or Micro Enterprise (SME)?</w:t>
            </w:r>
          </w:p>
        </w:tc>
        <w:tc>
          <w:tcPr>
            <w:tcW w:w="2879" w:type="dxa"/>
          </w:tcPr>
          <w:p w14:paraId="293B84E1" w14:textId="77777777" w:rsidR="00976B67" w:rsidRPr="009F2992" w:rsidRDefault="00976B67" w:rsidP="008460D5">
            <w:r>
              <w:t>(Yes / No)</w:t>
            </w:r>
          </w:p>
        </w:tc>
      </w:tr>
    </w:tbl>
    <w:p w14:paraId="2C898111" w14:textId="77777777" w:rsidR="00976B67" w:rsidRDefault="00976B67" w:rsidP="00976B67">
      <w:r>
        <w:t xml:space="preserve">Note: </w:t>
      </w:r>
      <w:r w:rsidRPr="008D284A">
        <w:t xml:space="preserve">See EU definition of SME </w:t>
      </w:r>
      <w:hyperlink r:id="rId22" w:history="1">
        <w:r w:rsidRPr="008D284A">
          <w:rPr>
            <w:rStyle w:val="Hyperlink"/>
          </w:rPr>
          <w:t>https://ec.europa.eu/growth/smes/business-friendly-environment/sme-definition_en</w:t>
        </w:r>
      </w:hyperlink>
    </w:p>
    <w:p w14:paraId="32292B57" w14:textId="77777777" w:rsidR="00976B67" w:rsidRPr="00E30A4F" w:rsidRDefault="00976B67" w:rsidP="00976B67">
      <w:pPr>
        <w:rPr>
          <w:rStyle w:val="Boldtext"/>
        </w:rPr>
      </w:pPr>
      <w:r>
        <w:rPr>
          <w:rStyle w:val="Boldtext"/>
        </w:rPr>
        <w:t xml:space="preserve">Part 1.2 </w:t>
      </w:r>
      <w:r w:rsidRPr="00E30A4F">
        <w:rPr>
          <w:rStyle w:val="Boldtext"/>
        </w:rPr>
        <w:t>Contact details and declaration</w:t>
      </w:r>
    </w:p>
    <w:p w14:paraId="70706AFD" w14:textId="77777777" w:rsidR="00976B67" w:rsidRPr="00E30A4F" w:rsidRDefault="00976B67" w:rsidP="00976B67">
      <w:r w:rsidRPr="00E30A4F">
        <w:t xml:space="preserve">By submitting a quotation to this RFQ I declare that to the best of my knowledge the answers submitted and information contained in this document are correct and accurate. </w:t>
      </w:r>
    </w:p>
    <w:p w14:paraId="23C56991" w14:textId="77777777" w:rsidR="00976B67" w:rsidRPr="00E30A4F" w:rsidRDefault="00976B67" w:rsidP="00976B67">
      <w:r w:rsidRPr="00E30A4F">
        <w:t xml:space="preserve">I declare that, upon request and without delay you will provide the certificates or documentary evidence referred to in this document. </w:t>
      </w:r>
    </w:p>
    <w:p w14:paraId="676FAAAD" w14:textId="77777777" w:rsidR="00976B67" w:rsidRPr="00E30A4F" w:rsidRDefault="00976B67" w:rsidP="00976B67">
      <w:r w:rsidRPr="00E30A4F">
        <w:t xml:space="preserve">I understand that the information will be used in the selection process to assess my organisation’s suitability to be invited to participate further in this procurement. </w:t>
      </w:r>
    </w:p>
    <w:p w14:paraId="41F3A83B" w14:textId="77777777" w:rsidR="00976B67" w:rsidRPr="00E30A4F" w:rsidRDefault="00976B67" w:rsidP="00976B67">
      <w:r w:rsidRPr="00E30A4F">
        <w:t>I understand that the authority may reject this submission in its entirety if there is a failure to answer all the relevant questions fully, or if false/misleading information or content is provided in any section.</w:t>
      </w:r>
    </w:p>
    <w:p w14:paraId="3B89C32A" w14:textId="77777777" w:rsidR="00976B67" w:rsidRPr="007309B9" w:rsidRDefault="00976B67" w:rsidP="00976B67">
      <w:r w:rsidRPr="00E30A4F">
        <w:t>I am aware of the consequences of serious misrepresentation.</w:t>
      </w:r>
    </w:p>
    <w:tbl>
      <w:tblPr>
        <w:tblStyle w:val="Table"/>
        <w:tblW w:w="0" w:type="auto"/>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1696"/>
        <w:gridCol w:w="4062"/>
        <w:gridCol w:w="2879"/>
      </w:tblGrid>
      <w:tr w:rsidR="00976B67" w14:paraId="283A6276" w14:textId="77777777" w:rsidTr="00DB3C5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8330" w:themeFill="text2" w:themeFillShade="BF"/>
          </w:tcPr>
          <w:p w14:paraId="38484C67" w14:textId="77777777" w:rsidR="00976B67" w:rsidRPr="009F2992" w:rsidRDefault="00976B67" w:rsidP="008460D5">
            <w:r w:rsidRPr="00E30A4F">
              <w:t xml:space="preserve">Question no. </w:t>
            </w:r>
          </w:p>
        </w:tc>
        <w:tc>
          <w:tcPr>
            <w:tcW w:w="4062" w:type="dxa"/>
            <w:shd w:val="clear" w:color="auto" w:fill="008330" w:themeFill="text2" w:themeFillShade="BF"/>
          </w:tcPr>
          <w:p w14:paraId="48A7E4BB" w14:textId="77777777" w:rsidR="00976B67" w:rsidRPr="009F2992" w:rsidRDefault="00976B67" w:rsidP="008460D5">
            <w:r w:rsidRPr="00E30A4F">
              <w:t>Question</w:t>
            </w:r>
          </w:p>
        </w:tc>
        <w:tc>
          <w:tcPr>
            <w:tcW w:w="2879" w:type="dxa"/>
            <w:shd w:val="clear" w:color="auto" w:fill="008330" w:themeFill="text2" w:themeFillShade="BF"/>
          </w:tcPr>
          <w:p w14:paraId="6BFEC78D" w14:textId="77777777" w:rsidR="00976B67" w:rsidRPr="009F2992" w:rsidRDefault="00976B67" w:rsidP="008460D5">
            <w:r w:rsidRPr="00E30A4F">
              <w:t>Response</w:t>
            </w:r>
          </w:p>
        </w:tc>
      </w:tr>
      <w:tr w:rsidR="00976B67" w14:paraId="0ACF6B05" w14:textId="77777777" w:rsidTr="00DB3C57">
        <w:tc>
          <w:tcPr>
            <w:tcW w:w="1696" w:type="dxa"/>
          </w:tcPr>
          <w:p w14:paraId="62E0149E" w14:textId="77777777" w:rsidR="00976B67" w:rsidRPr="009F2992" w:rsidRDefault="00976B67" w:rsidP="008460D5">
            <w:r w:rsidRPr="00E30A4F">
              <w:t>1.2(a)</w:t>
            </w:r>
          </w:p>
        </w:tc>
        <w:tc>
          <w:tcPr>
            <w:tcW w:w="4062" w:type="dxa"/>
          </w:tcPr>
          <w:p w14:paraId="4983E3BD" w14:textId="77777777" w:rsidR="00976B67" w:rsidRPr="009F2992" w:rsidRDefault="00976B67" w:rsidP="008460D5">
            <w:r w:rsidRPr="00E30A4F">
              <w:t>Contact name</w:t>
            </w:r>
          </w:p>
        </w:tc>
        <w:tc>
          <w:tcPr>
            <w:tcW w:w="2879" w:type="dxa"/>
          </w:tcPr>
          <w:p w14:paraId="63C4AA8A" w14:textId="77777777" w:rsidR="00976B67" w:rsidRPr="00E30A4F" w:rsidRDefault="00976B67" w:rsidP="008460D5"/>
        </w:tc>
      </w:tr>
      <w:tr w:rsidR="00976B67" w14:paraId="5905E3B5" w14:textId="77777777" w:rsidTr="00DB3C57">
        <w:tc>
          <w:tcPr>
            <w:tcW w:w="1696" w:type="dxa"/>
          </w:tcPr>
          <w:p w14:paraId="52494E18" w14:textId="77777777" w:rsidR="00976B67" w:rsidRPr="009F2992" w:rsidRDefault="00976B67" w:rsidP="008460D5">
            <w:r w:rsidRPr="00E30A4F">
              <w:t>1.2(b)</w:t>
            </w:r>
          </w:p>
        </w:tc>
        <w:tc>
          <w:tcPr>
            <w:tcW w:w="4062" w:type="dxa"/>
          </w:tcPr>
          <w:p w14:paraId="6145E029" w14:textId="77777777" w:rsidR="00976B67" w:rsidRPr="009F2992" w:rsidRDefault="00976B67" w:rsidP="008460D5">
            <w:r w:rsidRPr="00E30A4F">
              <w:t>Name of organisation</w:t>
            </w:r>
          </w:p>
        </w:tc>
        <w:tc>
          <w:tcPr>
            <w:tcW w:w="2879" w:type="dxa"/>
          </w:tcPr>
          <w:p w14:paraId="50B55EE2" w14:textId="77777777" w:rsidR="00976B67" w:rsidRPr="00E30A4F" w:rsidRDefault="00976B67" w:rsidP="008460D5"/>
        </w:tc>
      </w:tr>
      <w:tr w:rsidR="00976B67" w14:paraId="776B3EDD" w14:textId="77777777" w:rsidTr="00DB3C57">
        <w:tc>
          <w:tcPr>
            <w:tcW w:w="1696" w:type="dxa"/>
          </w:tcPr>
          <w:p w14:paraId="51FD8E44" w14:textId="77777777" w:rsidR="00976B67" w:rsidRPr="009F2992" w:rsidRDefault="00976B67" w:rsidP="008460D5">
            <w:r w:rsidRPr="00E30A4F">
              <w:t>1.2(c)</w:t>
            </w:r>
          </w:p>
        </w:tc>
        <w:tc>
          <w:tcPr>
            <w:tcW w:w="4062" w:type="dxa"/>
          </w:tcPr>
          <w:p w14:paraId="074795AE" w14:textId="77777777" w:rsidR="00976B67" w:rsidRPr="009F2992" w:rsidRDefault="00976B67" w:rsidP="008460D5">
            <w:r w:rsidRPr="00E30A4F">
              <w:t>Role in organisation</w:t>
            </w:r>
          </w:p>
        </w:tc>
        <w:tc>
          <w:tcPr>
            <w:tcW w:w="2879" w:type="dxa"/>
          </w:tcPr>
          <w:p w14:paraId="6045F8EB" w14:textId="77777777" w:rsidR="00976B67" w:rsidRPr="00E30A4F" w:rsidRDefault="00976B67" w:rsidP="008460D5"/>
        </w:tc>
      </w:tr>
      <w:tr w:rsidR="00976B67" w14:paraId="77FF3950" w14:textId="77777777" w:rsidTr="00DB3C57">
        <w:tc>
          <w:tcPr>
            <w:tcW w:w="1696" w:type="dxa"/>
          </w:tcPr>
          <w:p w14:paraId="685788E9" w14:textId="77777777" w:rsidR="00976B67" w:rsidRPr="009F2992" w:rsidRDefault="00976B67" w:rsidP="008460D5">
            <w:r w:rsidRPr="00E30A4F">
              <w:t>1.2(d)</w:t>
            </w:r>
          </w:p>
        </w:tc>
        <w:tc>
          <w:tcPr>
            <w:tcW w:w="4062" w:type="dxa"/>
          </w:tcPr>
          <w:p w14:paraId="012C50C1" w14:textId="77777777" w:rsidR="00976B67" w:rsidRPr="009F2992" w:rsidRDefault="00976B67" w:rsidP="008460D5">
            <w:r w:rsidRPr="00E30A4F">
              <w:t>Phone number</w:t>
            </w:r>
          </w:p>
        </w:tc>
        <w:tc>
          <w:tcPr>
            <w:tcW w:w="2879" w:type="dxa"/>
          </w:tcPr>
          <w:p w14:paraId="1C22A421" w14:textId="77777777" w:rsidR="00976B67" w:rsidRPr="00E30A4F" w:rsidRDefault="00976B67" w:rsidP="008460D5"/>
        </w:tc>
      </w:tr>
      <w:tr w:rsidR="00976B67" w14:paraId="3E54B72F" w14:textId="77777777" w:rsidTr="00DB3C57">
        <w:tc>
          <w:tcPr>
            <w:tcW w:w="1696" w:type="dxa"/>
          </w:tcPr>
          <w:p w14:paraId="1546A7AA" w14:textId="77777777" w:rsidR="00976B67" w:rsidRPr="009F2992" w:rsidRDefault="00976B67" w:rsidP="008460D5">
            <w:r w:rsidRPr="00E30A4F">
              <w:t>1.2(e)</w:t>
            </w:r>
          </w:p>
        </w:tc>
        <w:tc>
          <w:tcPr>
            <w:tcW w:w="4062" w:type="dxa"/>
          </w:tcPr>
          <w:p w14:paraId="529AEEB6" w14:textId="77777777" w:rsidR="00976B67" w:rsidRPr="009F2992" w:rsidRDefault="00976B67" w:rsidP="008460D5">
            <w:r w:rsidRPr="00E30A4F">
              <w:t xml:space="preserve">E-mail address </w:t>
            </w:r>
          </w:p>
        </w:tc>
        <w:tc>
          <w:tcPr>
            <w:tcW w:w="2879" w:type="dxa"/>
          </w:tcPr>
          <w:p w14:paraId="1CC4A0AC" w14:textId="77777777" w:rsidR="00976B67" w:rsidRPr="00E30A4F" w:rsidRDefault="00976B67" w:rsidP="008460D5"/>
        </w:tc>
      </w:tr>
      <w:tr w:rsidR="00976B67" w14:paraId="70201470" w14:textId="77777777" w:rsidTr="00DB3C57">
        <w:tc>
          <w:tcPr>
            <w:tcW w:w="1696" w:type="dxa"/>
          </w:tcPr>
          <w:p w14:paraId="5304519A" w14:textId="77777777" w:rsidR="00976B67" w:rsidRPr="009F2992" w:rsidRDefault="00976B67" w:rsidP="008460D5">
            <w:r w:rsidRPr="00E30A4F">
              <w:t>1.2(f)</w:t>
            </w:r>
          </w:p>
        </w:tc>
        <w:tc>
          <w:tcPr>
            <w:tcW w:w="4062" w:type="dxa"/>
          </w:tcPr>
          <w:p w14:paraId="67BB5E61" w14:textId="77777777" w:rsidR="00976B67" w:rsidRPr="009F2992" w:rsidRDefault="00976B67" w:rsidP="008460D5">
            <w:r w:rsidRPr="00E30A4F">
              <w:t>Postal address</w:t>
            </w:r>
          </w:p>
        </w:tc>
        <w:tc>
          <w:tcPr>
            <w:tcW w:w="2879" w:type="dxa"/>
          </w:tcPr>
          <w:p w14:paraId="1A209C7D" w14:textId="77777777" w:rsidR="00976B67" w:rsidRPr="00E30A4F" w:rsidRDefault="00976B67" w:rsidP="008460D5"/>
        </w:tc>
      </w:tr>
      <w:tr w:rsidR="00976B67" w14:paraId="71333D49" w14:textId="77777777" w:rsidTr="00DB3C57">
        <w:tc>
          <w:tcPr>
            <w:tcW w:w="1696" w:type="dxa"/>
          </w:tcPr>
          <w:p w14:paraId="19BD1343" w14:textId="77777777" w:rsidR="00976B67" w:rsidRPr="009F2992" w:rsidRDefault="00976B67" w:rsidP="008460D5">
            <w:r w:rsidRPr="00E30A4F">
              <w:t>1.2(g)</w:t>
            </w:r>
          </w:p>
        </w:tc>
        <w:tc>
          <w:tcPr>
            <w:tcW w:w="4062" w:type="dxa"/>
          </w:tcPr>
          <w:p w14:paraId="0598AD83" w14:textId="77777777" w:rsidR="00976B67" w:rsidRPr="009F2992" w:rsidRDefault="00976B67" w:rsidP="008460D5">
            <w:r w:rsidRPr="00E30A4F">
              <w:t>Signature (electronic is acceptable)</w:t>
            </w:r>
          </w:p>
        </w:tc>
        <w:tc>
          <w:tcPr>
            <w:tcW w:w="2879" w:type="dxa"/>
          </w:tcPr>
          <w:p w14:paraId="4D452898" w14:textId="77777777" w:rsidR="00976B67" w:rsidRPr="00E30A4F" w:rsidRDefault="00976B67" w:rsidP="008460D5"/>
        </w:tc>
      </w:tr>
      <w:tr w:rsidR="00976B67" w14:paraId="2FA10293" w14:textId="77777777" w:rsidTr="00DB3C57">
        <w:tc>
          <w:tcPr>
            <w:tcW w:w="1696" w:type="dxa"/>
          </w:tcPr>
          <w:p w14:paraId="55C31334" w14:textId="77777777" w:rsidR="00976B67" w:rsidRPr="009F2992" w:rsidRDefault="00976B67" w:rsidP="008460D5">
            <w:r w:rsidRPr="00E30A4F">
              <w:t>1.2(h)</w:t>
            </w:r>
          </w:p>
        </w:tc>
        <w:tc>
          <w:tcPr>
            <w:tcW w:w="4062" w:type="dxa"/>
          </w:tcPr>
          <w:p w14:paraId="37C48B22" w14:textId="77777777" w:rsidR="00976B67" w:rsidRPr="009F2992" w:rsidRDefault="00976B67" w:rsidP="008460D5">
            <w:r w:rsidRPr="00E30A4F">
              <w:t>Date</w:t>
            </w:r>
          </w:p>
        </w:tc>
        <w:tc>
          <w:tcPr>
            <w:tcW w:w="2879" w:type="dxa"/>
          </w:tcPr>
          <w:p w14:paraId="0A1A57A5" w14:textId="77777777" w:rsidR="00976B67" w:rsidRPr="00E30A4F" w:rsidRDefault="00976B67" w:rsidP="008460D5"/>
        </w:tc>
      </w:tr>
    </w:tbl>
    <w:p w14:paraId="4EEC8CA1" w14:textId="77777777" w:rsidR="00976B67" w:rsidRPr="007309B9" w:rsidRDefault="00976B67" w:rsidP="00976B67"/>
    <w:p w14:paraId="63DBE469" w14:textId="77777777" w:rsidR="00976B67" w:rsidRPr="00E30A4F" w:rsidRDefault="00976B67" w:rsidP="00976B67">
      <w:pPr>
        <w:pStyle w:val="Subheading"/>
      </w:pPr>
      <w:r w:rsidRPr="00E30A4F">
        <w:t xml:space="preserve">Part </w:t>
      </w:r>
      <w:r>
        <w:t>2</w:t>
      </w:r>
      <w:r w:rsidRPr="00E30A4F">
        <w:t xml:space="preserve"> </w:t>
      </w:r>
      <w:r>
        <w:t>Exclusion Grounds</w:t>
      </w:r>
    </w:p>
    <w:p w14:paraId="05D68DE1" w14:textId="77777777" w:rsidR="00976B67" w:rsidRPr="00E30A4F" w:rsidRDefault="00976B67" w:rsidP="00976B6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1696"/>
        <w:gridCol w:w="4062"/>
        <w:gridCol w:w="2879"/>
      </w:tblGrid>
      <w:tr w:rsidR="00976B67" w14:paraId="6D78332E" w14:textId="77777777" w:rsidTr="00DB3C5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8330" w:themeFill="text2" w:themeFillShade="BF"/>
          </w:tcPr>
          <w:p w14:paraId="130D9C46" w14:textId="77777777" w:rsidR="00976B67" w:rsidRPr="009F2992" w:rsidRDefault="00976B67" w:rsidP="008460D5">
            <w:r w:rsidRPr="00E30A4F">
              <w:t xml:space="preserve">Question no. </w:t>
            </w:r>
          </w:p>
        </w:tc>
        <w:tc>
          <w:tcPr>
            <w:tcW w:w="4062" w:type="dxa"/>
            <w:shd w:val="clear" w:color="auto" w:fill="008330" w:themeFill="text2" w:themeFillShade="BF"/>
          </w:tcPr>
          <w:p w14:paraId="0C30F15D" w14:textId="77777777" w:rsidR="00976B67" w:rsidRPr="009F2992" w:rsidRDefault="00976B67" w:rsidP="008460D5">
            <w:r w:rsidRPr="00E30A4F">
              <w:t>Question</w:t>
            </w:r>
          </w:p>
        </w:tc>
        <w:tc>
          <w:tcPr>
            <w:tcW w:w="2879" w:type="dxa"/>
            <w:shd w:val="clear" w:color="auto" w:fill="008330" w:themeFill="text2" w:themeFillShade="BF"/>
          </w:tcPr>
          <w:p w14:paraId="4CA83EA6" w14:textId="77777777" w:rsidR="00976B67" w:rsidRPr="009F2992" w:rsidRDefault="00976B67" w:rsidP="008460D5">
            <w:r w:rsidRPr="00E30A4F">
              <w:t>Response</w:t>
            </w:r>
          </w:p>
        </w:tc>
      </w:tr>
      <w:tr w:rsidR="00976B67" w14:paraId="4B93111D" w14:textId="77777777" w:rsidTr="00DB3C57">
        <w:tc>
          <w:tcPr>
            <w:tcW w:w="1696" w:type="dxa"/>
          </w:tcPr>
          <w:p w14:paraId="3750537D" w14:textId="77777777" w:rsidR="00976B67" w:rsidRPr="009F2992" w:rsidRDefault="00976B67" w:rsidP="008460D5">
            <w:r w:rsidRPr="00E30A4F">
              <w:t>2.1(a)</w:t>
            </w:r>
          </w:p>
        </w:tc>
        <w:tc>
          <w:tcPr>
            <w:tcW w:w="6941" w:type="dxa"/>
            <w:gridSpan w:val="2"/>
          </w:tcPr>
          <w:p w14:paraId="1F9FABEB" w14:textId="77777777" w:rsidR="00976B67" w:rsidRPr="009F2992" w:rsidRDefault="00976B67" w:rsidP="008460D5">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76B67" w14:paraId="08F4C8D4" w14:textId="77777777" w:rsidTr="00DB3C57">
        <w:tc>
          <w:tcPr>
            <w:tcW w:w="1696" w:type="dxa"/>
          </w:tcPr>
          <w:p w14:paraId="64046EF5" w14:textId="77777777" w:rsidR="00976B67" w:rsidRPr="00E30A4F" w:rsidRDefault="00976B67" w:rsidP="008460D5"/>
        </w:tc>
        <w:tc>
          <w:tcPr>
            <w:tcW w:w="4062" w:type="dxa"/>
          </w:tcPr>
          <w:p w14:paraId="19219CA6" w14:textId="77777777" w:rsidR="00976B67" w:rsidRPr="009F2992" w:rsidRDefault="00976B67" w:rsidP="008460D5">
            <w:r w:rsidRPr="00E30A4F">
              <w:t xml:space="preserve">Participation in a criminal organisation.  </w:t>
            </w:r>
          </w:p>
        </w:tc>
        <w:tc>
          <w:tcPr>
            <w:tcW w:w="2879" w:type="dxa"/>
          </w:tcPr>
          <w:p w14:paraId="39835882" w14:textId="77777777" w:rsidR="00976B67" w:rsidRPr="009F2992" w:rsidRDefault="00976B67" w:rsidP="008460D5">
            <w:r w:rsidRPr="00E30A4F">
              <w:t>(Yes / No)</w:t>
            </w:r>
          </w:p>
          <w:p w14:paraId="7EE742A6" w14:textId="77777777" w:rsidR="00976B67" w:rsidRPr="009F2992" w:rsidRDefault="00976B67" w:rsidP="008460D5">
            <w:r>
              <w:t>If yes please provide details at 2.1 (b)</w:t>
            </w:r>
          </w:p>
        </w:tc>
      </w:tr>
      <w:tr w:rsidR="00976B67" w14:paraId="4738E0CE" w14:textId="77777777" w:rsidTr="00DB3C57">
        <w:tc>
          <w:tcPr>
            <w:tcW w:w="1696" w:type="dxa"/>
          </w:tcPr>
          <w:p w14:paraId="31C91D7F" w14:textId="77777777" w:rsidR="00976B67" w:rsidRPr="00E30A4F" w:rsidRDefault="00976B67" w:rsidP="008460D5"/>
        </w:tc>
        <w:tc>
          <w:tcPr>
            <w:tcW w:w="4062" w:type="dxa"/>
          </w:tcPr>
          <w:p w14:paraId="0B7D589F" w14:textId="77777777" w:rsidR="00976B67" w:rsidRPr="009F2992" w:rsidRDefault="00976B67" w:rsidP="008460D5">
            <w:r w:rsidRPr="00E30A4F">
              <w:t xml:space="preserve">Corruption.  </w:t>
            </w:r>
          </w:p>
        </w:tc>
        <w:tc>
          <w:tcPr>
            <w:tcW w:w="2879" w:type="dxa"/>
          </w:tcPr>
          <w:p w14:paraId="62BD8A2D" w14:textId="73B02C1E" w:rsidR="00976B67" w:rsidRPr="009F2992" w:rsidRDefault="00976B67" w:rsidP="008460D5">
            <w:r w:rsidRPr="00E30A4F">
              <w:t>(Yes / No)</w:t>
            </w:r>
          </w:p>
          <w:p w14:paraId="1C6AC5F4" w14:textId="77777777" w:rsidR="00976B67" w:rsidRPr="009F2992" w:rsidRDefault="00976B67" w:rsidP="008460D5">
            <w:r w:rsidRPr="00E30A4F">
              <w:t>If yes please provide details at 2.1 (b)</w:t>
            </w:r>
          </w:p>
        </w:tc>
      </w:tr>
      <w:tr w:rsidR="00976B67" w14:paraId="0E768494" w14:textId="77777777" w:rsidTr="00DB3C57">
        <w:tc>
          <w:tcPr>
            <w:tcW w:w="1696" w:type="dxa"/>
          </w:tcPr>
          <w:p w14:paraId="6C151D65" w14:textId="77777777" w:rsidR="00976B67" w:rsidRPr="00E30A4F" w:rsidRDefault="00976B67" w:rsidP="008460D5"/>
        </w:tc>
        <w:tc>
          <w:tcPr>
            <w:tcW w:w="4062" w:type="dxa"/>
          </w:tcPr>
          <w:p w14:paraId="01158E60" w14:textId="77777777" w:rsidR="00976B67" w:rsidRPr="009F2992" w:rsidRDefault="00976B67" w:rsidP="008460D5">
            <w:r w:rsidRPr="00E30A4F">
              <w:t xml:space="preserve">Fraud. </w:t>
            </w:r>
          </w:p>
        </w:tc>
        <w:tc>
          <w:tcPr>
            <w:tcW w:w="2879" w:type="dxa"/>
          </w:tcPr>
          <w:p w14:paraId="3303B4E5" w14:textId="77777777" w:rsidR="00976B67" w:rsidRPr="009F2992" w:rsidRDefault="00976B67" w:rsidP="008460D5">
            <w:r w:rsidRPr="00E30A4F">
              <w:t>(Yes / No)</w:t>
            </w:r>
          </w:p>
          <w:p w14:paraId="303F7BA0" w14:textId="77777777" w:rsidR="00976B67" w:rsidRPr="009F2992" w:rsidRDefault="00976B67" w:rsidP="008460D5">
            <w:r w:rsidRPr="00E30A4F">
              <w:t>If yes please provide details at 2.1 (b)</w:t>
            </w:r>
          </w:p>
        </w:tc>
      </w:tr>
      <w:tr w:rsidR="00976B67" w14:paraId="3E25B4DE" w14:textId="77777777" w:rsidTr="00DB3C57">
        <w:tc>
          <w:tcPr>
            <w:tcW w:w="1696" w:type="dxa"/>
          </w:tcPr>
          <w:p w14:paraId="73C8DC9E" w14:textId="77777777" w:rsidR="00976B67" w:rsidRPr="00E30A4F" w:rsidRDefault="00976B67" w:rsidP="008460D5"/>
        </w:tc>
        <w:tc>
          <w:tcPr>
            <w:tcW w:w="4062" w:type="dxa"/>
          </w:tcPr>
          <w:p w14:paraId="7BC4A074" w14:textId="77777777" w:rsidR="00976B67" w:rsidRPr="009F2992" w:rsidRDefault="00976B67" w:rsidP="008460D5">
            <w:r w:rsidRPr="00E30A4F">
              <w:t>Terrorist offences or offences linked to terrorist activities</w:t>
            </w:r>
          </w:p>
        </w:tc>
        <w:tc>
          <w:tcPr>
            <w:tcW w:w="2879" w:type="dxa"/>
          </w:tcPr>
          <w:p w14:paraId="414C7EE5" w14:textId="77777777" w:rsidR="00976B67" w:rsidRPr="009F2992" w:rsidRDefault="00976B67" w:rsidP="008460D5">
            <w:r w:rsidRPr="00E30A4F">
              <w:t>(Yes / No)</w:t>
            </w:r>
          </w:p>
          <w:p w14:paraId="2EAD01AA" w14:textId="77777777" w:rsidR="00976B67" w:rsidRPr="009F2992" w:rsidRDefault="00976B67" w:rsidP="008460D5">
            <w:r w:rsidRPr="00E30A4F">
              <w:t>If yes please provide details at 2.1 (b)</w:t>
            </w:r>
          </w:p>
        </w:tc>
      </w:tr>
      <w:tr w:rsidR="00976B67" w14:paraId="13B3B452" w14:textId="77777777" w:rsidTr="00DB3C57">
        <w:tc>
          <w:tcPr>
            <w:tcW w:w="1696" w:type="dxa"/>
          </w:tcPr>
          <w:p w14:paraId="479887E2" w14:textId="77777777" w:rsidR="00976B67" w:rsidRPr="00E30A4F" w:rsidRDefault="00976B67" w:rsidP="008460D5"/>
        </w:tc>
        <w:tc>
          <w:tcPr>
            <w:tcW w:w="4062" w:type="dxa"/>
          </w:tcPr>
          <w:p w14:paraId="41A1BDC5" w14:textId="77777777" w:rsidR="00976B67" w:rsidRPr="009F2992" w:rsidRDefault="00976B67" w:rsidP="008460D5">
            <w:r w:rsidRPr="00E30A4F">
              <w:t>Money laundering or terrorist financing</w:t>
            </w:r>
          </w:p>
        </w:tc>
        <w:tc>
          <w:tcPr>
            <w:tcW w:w="2879" w:type="dxa"/>
          </w:tcPr>
          <w:p w14:paraId="74FA1225" w14:textId="77777777" w:rsidR="00976B67" w:rsidRPr="009F2992" w:rsidRDefault="00976B67" w:rsidP="008460D5">
            <w:r w:rsidRPr="00E30A4F">
              <w:t>(Yes / No)</w:t>
            </w:r>
          </w:p>
          <w:p w14:paraId="3896FEA4" w14:textId="77777777" w:rsidR="00976B67" w:rsidRPr="009F2992" w:rsidRDefault="00976B67" w:rsidP="008460D5">
            <w:r w:rsidRPr="00E30A4F">
              <w:t xml:space="preserve">If yes please </w:t>
            </w:r>
            <w:r w:rsidRPr="009F2992">
              <w:t>provide details at 2.1 (b)</w:t>
            </w:r>
          </w:p>
        </w:tc>
      </w:tr>
      <w:tr w:rsidR="00976B67" w14:paraId="03472FD6" w14:textId="77777777" w:rsidTr="00DB3C57">
        <w:tc>
          <w:tcPr>
            <w:tcW w:w="1696" w:type="dxa"/>
          </w:tcPr>
          <w:p w14:paraId="70195FFD" w14:textId="77777777" w:rsidR="00976B67" w:rsidRPr="00E30A4F" w:rsidRDefault="00976B67" w:rsidP="008460D5"/>
        </w:tc>
        <w:tc>
          <w:tcPr>
            <w:tcW w:w="4062" w:type="dxa"/>
          </w:tcPr>
          <w:p w14:paraId="18846194" w14:textId="77777777" w:rsidR="00976B67" w:rsidRPr="009F2992" w:rsidRDefault="00976B67" w:rsidP="008460D5">
            <w:r w:rsidRPr="00E30A4F">
              <w:t>Child labour and other forms of trafficking in human beings</w:t>
            </w:r>
          </w:p>
        </w:tc>
        <w:tc>
          <w:tcPr>
            <w:tcW w:w="2879" w:type="dxa"/>
          </w:tcPr>
          <w:p w14:paraId="29A01733" w14:textId="77777777" w:rsidR="00976B67" w:rsidRPr="009F2992" w:rsidRDefault="00976B67" w:rsidP="008460D5">
            <w:r w:rsidRPr="00E30A4F">
              <w:t>(Yes / No)</w:t>
            </w:r>
          </w:p>
          <w:p w14:paraId="7DA6CE59" w14:textId="77777777" w:rsidR="00976B67" w:rsidRPr="009F2992" w:rsidRDefault="00976B67" w:rsidP="008460D5">
            <w:r w:rsidRPr="00E30A4F">
              <w:t>If yes please provide details at 2.1 (b)</w:t>
            </w:r>
          </w:p>
        </w:tc>
      </w:tr>
      <w:tr w:rsidR="00976B67" w14:paraId="26404F99" w14:textId="77777777" w:rsidTr="00DB3C57">
        <w:tc>
          <w:tcPr>
            <w:tcW w:w="1696" w:type="dxa"/>
          </w:tcPr>
          <w:p w14:paraId="5D02CFD3" w14:textId="77777777" w:rsidR="00976B67" w:rsidRPr="009F2992" w:rsidRDefault="00976B67" w:rsidP="008460D5">
            <w:r w:rsidRPr="00E30A4F">
              <w:t>2.1(b)</w:t>
            </w:r>
          </w:p>
        </w:tc>
        <w:tc>
          <w:tcPr>
            <w:tcW w:w="4062" w:type="dxa"/>
          </w:tcPr>
          <w:p w14:paraId="4FEBBC80" w14:textId="77777777" w:rsidR="00976B67" w:rsidRPr="009F2992" w:rsidRDefault="00976B67" w:rsidP="008460D5">
            <w:r w:rsidRPr="00E30A4F">
              <w:t>If you have answered yes to question 2.1(a), please provide further details.</w:t>
            </w:r>
          </w:p>
          <w:p w14:paraId="21AB6C18" w14:textId="77777777" w:rsidR="00976B67" w:rsidRPr="00E30A4F" w:rsidRDefault="00976B67" w:rsidP="008460D5"/>
          <w:p w14:paraId="485E9648" w14:textId="77777777" w:rsidR="00976B67" w:rsidRPr="009F2992" w:rsidRDefault="00976B67" w:rsidP="008460D5">
            <w:r w:rsidRPr="00E30A4F">
              <w:t>Date of conviction, specify which of the grounds listed the conviction was for, and the reasons for conviction</w:t>
            </w:r>
            <w:r w:rsidRPr="009F2992">
              <w:t>.</w:t>
            </w:r>
          </w:p>
          <w:p w14:paraId="6FB81F85" w14:textId="77777777" w:rsidR="00976B67" w:rsidRPr="00E30A4F" w:rsidRDefault="00976B67" w:rsidP="008460D5"/>
          <w:p w14:paraId="059E2995" w14:textId="77777777" w:rsidR="00976B67" w:rsidRPr="009F2992" w:rsidRDefault="00976B67" w:rsidP="008460D5">
            <w:r w:rsidRPr="00E30A4F">
              <w:t>Identity of who has been convicted</w:t>
            </w:r>
          </w:p>
          <w:p w14:paraId="1FADDAC6" w14:textId="77777777" w:rsidR="00976B67" w:rsidRPr="009F2992" w:rsidRDefault="00976B67" w:rsidP="008460D5">
            <w:r w:rsidRPr="00E30A4F">
              <w:t>If the relevant documentation is available electronically please provide the web address, issuing authority, precise reference of the documents.</w:t>
            </w:r>
          </w:p>
        </w:tc>
        <w:tc>
          <w:tcPr>
            <w:tcW w:w="2879" w:type="dxa"/>
          </w:tcPr>
          <w:p w14:paraId="6BAEA6C2" w14:textId="77777777" w:rsidR="00976B67" w:rsidRPr="00E30A4F" w:rsidRDefault="00976B67" w:rsidP="008460D5"/>
        </w:tc>
      </w:tr>
      <w:tr w:rsidR="00976B67" w14:paraId="7DC67ECA" w14:textId="77777777" w:rsidTr="00DB3C57">
        <w:tc>
          <w:tcPr>
            <w:tcW w:w="1696" w:type="dxa"/>
          </w:tcPr>
          <w:p w14:paraId="0C3A6273" w14:textId="77777777" w:rsidR="00976B67" w:rsidRPr="009F2992" w:rsidRDefault="00976B67" w:rsidP="008460D5">
            <w:r w:rsidRPr="00E30A4F">
              <w:t>2.</w:t>
            </w:r>
            <w:r w:rsidRPr="009F2992">
              <w:t>1 (c)</w:t>
            </w:r>
          </w:p>
        </w:tc>
        <w:tc>
          <w:tcPr>
            <w:tcW w:w="4062" w:type="dxa"/>
          </w:tcPr>
          <w:p w14:paraId="36DF7C4B" w14:textId="77777777" w:rsidR="00976B67" w:rsidRPr="009F2992" w:rsidRDefault="00976B67" w:rsidP="008460D5">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36B00AA9" w14:textId="77777777" w:rsidR="00976B67" w:rsidRPr="009F2992" w:rsidRDefault="00976B67" w:rsidP="008460D5">
            <w:r w:rsidRPr="00375246">
              <w:t>(Yes / No)</w:t>
            </w:r>
          </w:p>
          <w:p w14:paraId="1A95BED4" w14:textId="77777777" w:rsidR="00976B67" w:rsidRPr="00E30A4F" w:rsidRDefault="00976B67" w:rsidP="008460D5"/>
        </w:tc>
      </w:tr>
      <w:tr w:rsidR="00976B67" w14:paraId="32D943AF" w14:textId="77777777" w:rsidTr="00DB3C57">
        <w:tc>
          <w:tcPr>
            <w:tcW w:w="1696" w:type="dxa"/>
          </w:tcPr>
          <w:p w14:paraId="42FAF8EE" w14:textId="77777777" w:rsidR="00976B67" w:rsidRPr="009F2992" w:rsidRDefault="00976B67" w:rsidP="008460D5">
            <w:r w:rsidRPr="00E30A4F">
              <w:t>2.</w:t>
            </w:r>
            <w:r w:rsidRPr="009F2992">
              <w:t>1(d)</w:t>
            </w:r>
          </w:p>
        </w:tc>
        <w:tc>
          <w:tcPr>
            <w:tcW w:w="4062" w:type="dxa"/>
          </w:tcPr>
          <w:p w14:paraId="312C8B84" w14:textId="77777777" w:rsidR="00976B67" w:rsidRPr="009F2992" w:rsidRDefault="00976B67" w:rsidP="008460D5">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14F1249E" w14:textId="77777777" w:rsidR="00976B67" w:rsidRPr="009F2992" w:rsidRDefault="00976B67" w:rsidP="008460D5">
            <w:r w:rsidRPr="00375246">
              <w:t>(Yes / No)</w:t>
            </w:r>
          </w:p>
          <w:p w14:paraId="021676D4" w14:textId="77777777" w:rsidR="00976B67" w:rsidRPr="00E30A4F" w:rsidRDefault="00976B67" w:rsidP="008460D5"/>
        </w:tc>
      </w:tr>
      <w:tr w:rsidR="00976B67" w14:paraId="4BFA2463" w14:textId="77777777" w:rsidTr="00DB3C57">
        <w:tc>
          <w:tcPr>
            <w:tcW w:w="1696" w:type="dxa"/>
          </w:tcPr>
          <w:p w14:paraId="540671E8" w14:textId="77777777" w:rsidR="00976B67" w:rsidRPr="009F2992" w:rsidRDefault="00976B67" w:rsidP="008460D5">
            <w:r w:rsidRPr="00E30A4F">
              <w:t>2.</w:t>
            </w:r>
            <w:r w:rsidRPr="009F2992">
              <w:t>1(e)</w:t>
            </w:r>
          </w:p>
        </w:tc>
        <w:tc>
          <w:tcPr>
            <w:tcW w:w="4062" w:type="dxa"/>
          </w:tcPr>
          <w:p w14:paraId="164CC041" w14:textId="77777777" w:rsidR="00976B67" w:rsidRPr="009F2992" w:rsidRDefault="00976B67" w:rsidP="008460D5">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9783177" w14:textId="77777777" w:rsidR="00976B67" w:rsidRPr="00375246" w:rsidRDefault="00976B67" w:rsidP="008460D5"/>
          <w:p w14:paraId="330E7062" w14:textId="77777777" w:rsidR="00976B67" w:rsidRPr="00E30A4F" w:rsidRDefault="00976B67" w:rsidP="008460D5"/>
        </w:tc>
      </w:tr>
    </w:tbl>
    <w:p w14:paraId="5652BA10" w14:textId="77777777" w:rsidR="00976B67" w:rsidRDefault="00976B67" w:rsidP="00976B67"/>
    <w:p w14:paraId="42B22C1A" w14:textId="77777777" w:rsidR="008D47B4" w:rsidRDefault="008D47B4" w:rsidP="00976B67"/>
    <w:p w14:paraId="2CFC19C9" w14:textId="77777777" w:rsidR="00932B83" w:rsidRDefault="00932B83" w:rsidP="00976B67"/>
    <w:p w14:paraId="68840C6D" w14:textId="5CE115B3" w:rsidR="0002182D" w:rsidRDefault="0002182D">
      <w:pPr>
        <w:spacing w:before="0" w:after="0" w:line="240" w:lineRule="auto"/>
      </w:pPr>
      <w:r>
        <w:br w:type="page"/>
      </w:r>
    </w:p>
    <w:p w14:paraId="3EB8D852" w14:textId="77777777" w:rsidR="00976B67" w:rsidRPr="00375246" w:rsidRDefault="00976B67" w:rsidP="00976B6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Borders>
          <w:top w:val="single" w:sz="4" w:space="0" w:color="008330" w:themeColor="text2" w:themeShade="BF"/>
          <w:left w:val="single" w:sz="4" w:space="0" w:color="008330" w:themeColor="text2" w:themeShade="BF"/>
          <w:bottom w:val="single" w:sz="4" w:space="0" w:color="008330" w:themeColor="text2" w:themeShade="BF"/>
          <w:right w:val="single" w:sz="4" w:space="0" w:color="008330" w:themeColor="text2" w:themeShade="BF"/>
          <w:insideH w:val="single" w:sz="4" w:space="0" w:color="008330" w:themeColor="text2" w:themeShade="BF"/>
          <w:insideV w:val="single" w:sz="4" w:space="0" w:color="008330" w:themeColor="text2" w:themeShade="BF"/>
        </w:tblBorders>
        <w:tblLook w:val="04A0" w:firstRow="1" w:lastRow="0" w:firstColumn="1" w:lastColumn="0" w:noHBand="0" w:noVBand="1"/>
      </w:tblPr>
      <w:tblGrid>
        <w:gridCol w:w="1696"/>
        <w:gridCol w:w="4062"/>
        <w:gridCol w:w="2879"/>
      </w:tblGrid>
      <w:tr w:rsidR="00976B67" w14:paraId="2FDC88E1" w14:textId="77777777" w:rsidTr="00DB3C57">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008330" w:themeFill="text2" w:themeFillShade="BF"/>
          </w:tcPr>
          <w:p w14:paraId="544F99D4" w14:textId="77777777" w:rsidR="00976B67" w:rsidRPr="009F2992" w:rsidRDefault="00976B67" w:rsidP="008460D5">
            <w:r w:rsidRPr="00375246">
              <w:t xml:space="preserve">Question no. </w:t>
            </w:r>
          </w:p>
        </w:tc>
        <w:tc>
          <w:tcPr>
            <w:tcW w:w="4062" w:type="dxa"/>
            <w:shd w:val="clear" w:color="auto" w:fill="008330" w:themeFill="text2" w:themeFillShade="BF"/>
          </w:tcPr>
          <w:p w14:paraId="0CCD4444" w14:textId="77777777" w:rsidR="00976B67" w:rsidRPr="009F2992" w:rsidRDefault="00976B67" w:rsidP="008460D5">
            <w:r w:rsidRPr="00375246">
              <w:t>Question</w:t>
            </w:r>
          </w:p>
        </w:tc>
        <w:tc>
          <w:tcPr>
            <w:tcW w:w="2879" w:type="dxa"/>
            <w:shd w:val="clear" w:color="auto" w:fill="008330" w:themeFill="text2" w:themeFillShade="BF"/>
          </w:tcPr>
          <w:p w14:paraId="39C0ADE9" w14:textId="77777777" w:rsidR="00976B67" w:rsidRPr="009F2992" w:rsidRDefault="00976B67" w:rsidP="008460D5">
            <w:r w:rsidRPr="00375246">
              <w:t>Response</w:t>
            </w:r>
          </w:p>
        </w:tc>
      </w:tr>
      <w:tr w:rsidR="00976B67" w14:paraId="65866A75" w14:textId="77777777" w:rsidTr="00DB3C57">
        <w:tc>
          <w:tcPr>
            <w:tcW w:w="1696" w:type="dxa"/>
          </w:tcPr>
          <w:p w14:paraId="3A7BF349" w14:textId="77777777" w:rsidR="00976B67" w:rsidRPr="009F2992" w:rsidRDefault="00976B67" w:rsidP="008460D5">
            <w:r w:rsidRPr="00375246">
              <w:t>2.</w:t>
            </w:r>
            <w:r w:rsidRPr="009F2992">
              <w:t>2(a)</w:t>
            </w:r>
          </w:p>
        </w:tc>
        <w:tc>
          <w:tcPr>
            <w:tcW w:w="6941" w:type="dxa"/>
            <w:gridSpan w:val="2"/>
          </w:tcPr>
          <w:p w14:paraId="4030FF4D" w14:textId="77777777" w:rsidR="00976B67" w:rsidRPr="009F2992" w:rsidRDefault="00976B67" w:rsidP="008460D5">
            <w:r w:rsidRPr="00375246">
              <w:t xml:space="preserve">The detailed grounds for discretionary exclusion of an organisation are set out on this </w:t>
            </w:r>
            <w:hyperlink r:id="rId23" w:history="1">
              <w:r w:rsidRPr="009F2992">
                <w:rPr>
                  <w:rStyle w:val="Hyperlink"/>
                </w:rPr>
                <w:t>webpage</w:t>
              </w:r>
            </w:hyperlink>
            <w:r w:rsidRPr="009F2992">
              <w:t xml:space="preserve">, which should be referred to before completing these questions. </w:t>
            </w:r>
          </w:p>
          <w:p w14:paraId="32BF0743" w14:textId="77777777" w:rsidR="00976B67" w:rsidRPr="009F2992" w:rsidRDefault="00976B67" w:rsidP="008460D5">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76B67" w14:paraId="7B1F12B5" w14:textId="77777777" w:rsidTr="00DB3C57">
        <w:tc>
          <w:tcPr>
            <w:tcW w:w="1696" w:type="dxa"/>
          </w:tcPr>
          <w:p w14:paraId="70AEF187" w14:textId="77777777" w:rsidR="00976B67" w:rsidRPr="009F2992" w:rsidRDefault="00976B67" w:rsidP="008460D5">
            <w:r w:rsidRPr="00375246">
              <w:t>2.2(</w:t>
            </w:r>
            <w:r w:rsidRPr="009F2992">
              <w:t>b)</w:t>
            </w:r>
          </w:p>
          <w:p w14:paraId="0274BEE2" w14:textId="77777777" w:rsidR="00976B67" w:rsidRPr="00375246" w:rsidRDefault="00976B67" w:rsidP="008460D5"/>
        </w:tc>
        <w:tc>
          <w:tcPr>
            <w:tcW w:w="4062" w:type="dxa"/>
          </w:tcPr>
          <w:p w14:paraId="53CB9AE0" w14:textId="77777777" w:rsidR="00976B67" w:rsidRPr="009F2992" w:rsidRDefault="00976B67" w:rsidP="008460D5">
            <w:r w:rsidRPr="00375246">
              <w:t xml:space="preserve">Breach of environmental obligations? </w:t>
            </w:r>
          </w:p>
        </w:tc>
        <w:tc>
          <w:tcPr>
            <w:tcW w:w="2879" w:type="dxa"/>
          </w:tcPr>
          <w:p w14:paraId="450154C0" w14:textId="77777777" w:rsidR="00976B67" w:rsidRPr="009F2992" w:rsidRDefault="00976B67" w:rsidP="008460D5">
            <w:r w:rsidRPr="00375246">
              <w:t>(Yes / No)</w:t>
            </w:r>
          </w:p>
          <w:p w14:paraId="5F1D1E44" w14:textId="77777777" w:rsidR="00976B67" w:rsidRPr="009F2992" w:rsidRDefault="00976B67" w:rsidP="008460D5">
            <w:r w:rsidRPr="00375246">
              <w:t>If yes please provide details at 2.</w:t>
            </w:r>
            <w:r w:rsidRPr="009F2992">
              <w:t>2 (f)</w:t>
            </w:r>
          </w:p>
        </w:tc>
      </w:tr>
      <w:tr w:rsidR="00976B67" w14:paraId="4629D131" w14:textId="77777777" w:rsidTr="00DB3C57">
        <w:tc>
          <w:tcPr>
            <w:tcW w:w="1696" w:type="dxa"/>
          </w:tcPr>
          <w:p w14:paraId="721D9B31" w14:textId="77777777" w:rsidR="00976B67" w:rsidRPr="009F2992" w:rsidRDefault="00976B67" w:rsidP="008460D5">
            <w:r w:rsidRPr="00375246">
              <w:t>2.2(</w:t>
            </w:r>
            <w:r w:rsidRPr="009F2992">
              <w:t>c)</w:t>
            </w:r>
          </w:p>
        </w:tc>
        <w:tc>
          <w:tcPr>
            <w:tcW w:w="4062" w:type="dxa"/>
          </w:tcPr>
          <w:p w14:paraId="74D7A74D" w14:textId="77777777" w:rsidR="00976B67" w:rsidRPr="009F2992" w:rsidRDefault="00976B67" w:rsidP="008460D5">
            <w:r w:rsidRPr="00375246">
              <w:t xml:space="preserve">Breach of social obligations?  </w:t>
            </w:r>
          </w:p>
        </w:tc>
        <w:tc>
          <w:tcPr>
            <w:tcW w:w="2879" w:type="dxa"/>
          </w:tcPr>
          <w:p w14:paraId="103A2299" w14:textId="77777777" w:rsidR="00976B67" w:rsidRPr="009F2992" w:rsidRDefault="00976B67" w:rsidP="008460D5">
            <w:r w:rsidRPr="00375246">
              <w:t>(Yes / No)</w:t>
            </w:r>
          </w:p>
          <w:p w14:paraId="214DF12B" w14:textId="77777777" w:rsidR="00976B67" w:rsidRPr="009F2992" w:rsidRDefault="00976B67" w:rsidP="008460D5">
            <w:r w:rsidRPr="00375246">
              <w:t>If yes please provide details at 2.2 (f)</w:t>
            </w:r>
          </w:p>
        </w:tc>
      </w:tr>
      <w:tr w:rsidR="00976B67" w14:paraId="3484A853" w14:textId="77777777" w:rsidTr="00DB3C57">
        <w:tc>
          <w:tcPr>
            <w:tcW w:w="1696" w:type="dxa"/>
          </w:tcPr>
          <w:p w14:paraId="4D4B2515" w14:textId="77777777" w:rsidR="00976B67" w:rsidRPr="009F2992" w:rsidRDefault="00976B67" w:rsidP="008460D5">
            <w:r w:rsidRPr="00375246">
              <w:t>2.2(</w:t>
            </w:r>
            <w:r w:rsidRPr="009F2992">
              <w:t>d)</w:t>
            </w:r>
          </w:p>
        </w:tc>
        <w:tc>
          <w:tcPr>
            <w:tcW w:w="4062" w:type="dxa"/>
          </w:tcPr>
          <w:p w14:paraId="56DA8020" w14:textId="77777777" w:rsidR="00976B67" w:rsidRPr="009F2992" w:rsidRDefault="00976B67" w:rsidP="008460D5">
            <w:r w:rsidRPr="00375246">
              <w:t xml:space="preserve">Breach of labour law obligations? </w:t>
            </w:r>
          </w:p>
        </w:tc>
        <w:tc>
          <w:tcPr>
            <w:tcW w:w="2879" w:type="dxa"/>
          </w:tcPr>
          <w:p w14:paraId="1772423D" w14:textId="77777777" w:rsidR="00976B67" w:rsidRPr="009F2992" w:rsidRDefault="00976B67" w:rsidP="008460D5">
            <w:r w:rsidRPr="00375246">
              <w:t>(Yes / No)</w:t>
            </w:r>
          </w:p>
          <w:p w14:paraId="1563E63E" w14:textId="77777777" w:rsidR="00976B67" w:rsidRPr="009F2992" w:rsidRDefault="00976B67" w:rsidP="008460D5">
            <w:r w:rsidRPr="00375246">
              <w:t>If yes please provide details at 2.2 (f)</w:t>
            </w:r>
          </w:p>
        </w:tc>
      </w:tr>
      <w:tr w:rsidR="00976B67" w14:paraId="61E05BA3" w14:textId="77777777" w:rsidTr="00DB3C57">
        <w:tc>
          <w:tcPr>
            <w:tcW w:w="1696" w:type="dxa"/>
          </w:tcPr>
          <w:p w14:paraId="603A3CC9" w14:textId="77777777" w:rsidR="00976B67" w:rsidRPr="009F2992" w:rsidRDefault="00976B67" w:rsidP="008460D5">
            <w:r w:rsidRPr="00375246">
              <w:t>2.2(</w:t>
            </w:r>
            <w:r w:rsidRPr="009F2992">
              <w:t>e)</w:t>
            </w:r>
          </w:p>
        </w:tc>
        <w:tc>
          <w:tcPr>
            <w:tcW w:w="4062" w:type="dxa"/>
          </w:tcPr>
          <w:p w14:paraId="353AD38C" w14:textId="77777777" w:rsidR="00976B67" w:rsidRPr="009F2992" w:rsidRDefault="00976B67" w:rsidP="008460D5">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2CD2643F" w14:textId="77777777" w:rsidR="00976B67" w:rsidRPr="009F2992" w:rsidRDefault="00976B67" w:rsidP="008460D5">
            <w:r w:rsidRPr="00375246">
              <w:t>(Yes / No)</w:t>
            </w:r>
          </w:p>
          <w:p w14:paraId="1E5C9C2E" w14:textId="77777777" w:rsidR="00976B67" w:rsidRPr="009F2992" w:rsidRDefault="00976B67" w:rsidP="008460D5">
            <w:r w:rsidRPr="00375246">
              <w:t>If yes please provide details at 2.2 (f)</w:t>
            </w:r>
          </w:p>
        </w:tc>
      </w:tr>
      <w:tr w:rsidR="00976B67" w14:paraId="7C885C1E" w14:textId="77777777" w:rsidTr="00DB3C57">
        <w:tc>
          <w:tcPr>
            <w:tcW w:w="1696" w:type="dxa"/>
          </w:tcPr>
          <w:p w14:paraId="77286EA1" w14:textId="77777777" w:rsidR="00976B67" w:rsidRPr="009F2992" w:rsidRDefault="00976B67" w:rsidP="008460D5">
            <w:r>
              <w:t>2.2 (f)</w:t>
            </w:r>
          </w:p>
        </w:tc>
        <w:tc>
          <w:tcPr>
            <w:tcW w:w="4062" w:type="dxa"/>
          </w:tcPr>
          <w:p w14:paraId="6528FE56" w14:textId="77777777" w:rsidR="00976B67" w:rsidRPr="009F2992" w:rsidRDefault="00976B67" w:rsidP="008460D5">
            <w:r w:rsidRPr="00375246">
              <w:t>If you have answered Yes to any of the above, explain what measures been taken to demonstrate the reliability of the organisation despite the existence of a relevant ground for exclusion? (Self Cleaning)</w:t>
            </w:r>
          </w:p>
        </w:tc>
        <w:tc>
          <w:tcPr>
            <w:tcW w:w="2879" w:type="dxa"/>
          </w:tcPr>
          <w:p w14:paraId="70B22027" w14:textId="77777777" w:rsidR="00976B67" w:rsidRPr="00375246" w:rsidRDefault="00976B67" w:rsidP="008460D5"/>
        </w:tc>
      </w:tr>
    </w:tbl>
    <w:p w14:paraId="220E0181" w14:textId="77777777" w:rsidR="00976B67" w:rsidRPr="004647E4" w:rsidRDefault="00976B67" w:rsidP="00976B67">
      <w:pPr>
        <w:pStyle w:val="Sectiontitle"/>
      </w:pPr>
      <w:r w:rsidRPr="004647E4">
        <w:t>Annex 2 Acceptance of Terms and Conditions  </w:t>
      </w:r>
    </w:p>
    <w:p w14:paraId="0E5C64AB" w14:textId="77777777" w:rsidR="00976B67" w:rsidRPr="004647E4" w:rsidRDefault="00976B67" w:rsidP="00976B67">
      <w:pPr>
        <w:rPr>
          <w:lang w:eastAsia="en-GB"/>
        </w:rPr>
      </w:pPr>
      <w:r w:rsidRPr="004647E4">
        <w:rPr>
          <w:lang w:eastAsia="en-GB"/>
        </w:rPr>
        <w:t>I/We accept in full the terms and conditions appended to this Request for Quote document. </w:t>
      </w:r>
    </w:p>
    <w:p w14:paraId="098EAD72" w14:textId="77777777" w:rsidR="00976B67" w:rsidRPr="004647E4" w:rsidRDefault="00976B67" w:rsidP="00976B67">
      <w:pPr>
        <w:rPr>
          <w:lang w:eastAsia="en-GB"/>
        </w:rPr>
      </w:pPr>
      <w:r w:rsidRPr="004647E4">
        <w:rPr>
          <w:lang w:eastAsia="en-GB"/>
        </w:rPr>
        <w:t>Company ____________________________________________________ </w:t>
      </w:r>
    </w:p>
    <w:p w14:paraId="41A0A02B" w14:textId="77777777" w:rsidR="00976B67" w:rsidRPr="004647E4" w:rsidRDefault="00976B67" w:rsidP="00976B67">
      <w:pPr>
        <w:rPr>
          <w:lang w:eastAsia="en-GB"/>
        </w:rPr>
      </w:pPr>
      <w:r w:rsidRPr="004647E4">
        <w:rPr>
          <w:lang w:eastAsia="en-GB"/>
        </w:rPr>
        <w:t>Signature ____________________________________________________ </w:t>
      </w:r>
    </w:p>
    <w:p w14:paraId="4A2D5C79" w14:textId="77777777" w:rsidR="00976B67" w:rsidRPr="004647E4" w:rsidRDefault="00976B67" w:rsidP="00976B67">
      <w:pPr>
        <w:rPr>
          <w:lang w:eastAsia="en-GB"/>
        </w:rPr>
      </w:pPr>
      <w:r w:rsidRPr="004647E4">
        <w:rPr>
          <w:lang w:eastAsia="en-GB"/>
        </w:rPr>
        <w:t>Print Name ____________________________________________________ </w:t>
      </w:r>
    </w:p>
    <w:p w14:paraId="49417967" w14:textId="77777777" w:rsidR="00976B67" w:rsidRPr="004647E4" w:rsidRDefault="00976B67" w:rsidP="00976B67">
      <w:pPr>
        <w:rPr>
          <w:lang w:eastAsia="en-GB"/>
        </w:rPr>
      </w:pPr>
      <w:r w:rsidRPr="004647E4">
        <w:rPr>
          <w:lang w:eastAsia="en-GB"/>
        </w:rPr>
        <w:t>Position ____________________________________________________ </w:t>
      </w:r>
    </w:p>
    <w:p w14:paraId="6FDB5063" w14:textId="77777777" w:rsidR="00976B67" w:rsidRPr="004647E4" w:rsidRDefault="00976B67" w:rsidP="00976B67">
      <w:pPr>
        <w:rPr>
          <w:lang w:eastAsia="en-GB"/>
        </w:rPr>
      </w:pPr>
      <w:r w:rsidRPr="004647E4">
        <w:rPr>
          <w:lang w:eastAsia="en-GB"/>
        </w:rPr>
        <w:t>Date ____________________________________________________</w:t>
      </w:r>
    </w:p>
    <w:p w14:paraId="4BA7DC5A" w14:textId="77777777" w:rsidR="00976B67" w:rsidRPr="00375246" w:rsidRDefault="00976B67" w:rsidP="00976B67"/>
    <w:p w14:paraId="01BD423D" w14:textId="77777777" w:rsidR="00976B67" w:rsidRPr="001F5026" w:rsidRDefault="00976B67" w:rsidP="00976B67"/>
    <w:bookmarkEnd w:id="0"/>
    <w:p w14:paraId="5DC06C67" w14:textId="54A2D3F5" w:rsidR="00A52EAA" w:rsidRDefault="00A52EAA">
      <w:pPr>
        <w:spacing w:after="0"/>
        <w:rPr>
          <w:b/>
          <w:color w:val="008631"/>
          <w:sz w:val="48"/>
        </w:rPr>
      </w:pPr>
    </w:p>
    <w:p w14:paraId="1E063EED" w14:textId="77777777" w:rsidR="00FE3BCB" w:rsidRDefault="00FE3BCB">
      <w:pPr>
        <w:spacing w:after="0"/>
        <w:rPr>
          <w:b/>
          <w:color w:val="008631"/>
          <w:sz w:val="48"/>
        </w:rPr>
      </w:pPr>
    </w:p>
    <w:p w14:paraId="1626EEF0" w14:textId="77777777" w:rsidR="00FE3BCB" w:rsidRDefault="00FE3BCB">
      <w:pPr>
        <w:spacing w:after="0"/>
        <w:rPr>
          <w:b/>
          <w:color w:val="008631"/>
          <w:sz w:val="48"/>
        </w:rPr>
      </w:pPr>
    </w:p>
    <w:p w14:paraId="69E0E538" w14:textId="77777777" w:rsidR="00FE3BCB" w:rsidRDefault="00FE3BCB">
      <w:pPr>
        <w:spacing w:after="0"/>
        <w:rPr>
          <w:b/>
          <w:color w:val="008631"/>
          <w:sz w:val="48"/>
        </w:rPr>
      </w:pPr>
    </w:p>
    <w:p w14:paraId="23727866" w14:textId="77777777" w:rsidR="00FE3BCB" w:rsidRDefault="00FE3BCB">
      <w:pPr>
        <w:spacing w:after="0"/>
        <w:rPr>
          <w:b/>
          <w:color w:val="008631"/>
          <w:sz w:val="48"/>
        </w:rPr>
      </w:pPr>
    </w:p>
    <w:p w14:paraId="7B42F60A" w14:textId="77777777" w:rsidR="00FE3BCB" w:rsidRDefault="00FE3BCB">
      <w:pPr>
        <w:spacing w:after="0"/>
        <w:rPr>
          <w:b/>
          <w:color w:val="008631"/>
          <w:sz w:val="48"/>
        </w:rPr>
      </w:pPr>
    </w:p>
    <w:p w14:paraId="583FA3B2" w14:textId="77777777" w:rsidR="00FE3BCB" w:rsidRDefault="00FE3BCB">
      <w:pPr>
        <w:spacing w:after="0"/>
        <w:rPr>
          <w:b/>
          <w:color w:val="008631"/>
          <w:sz w:val="48"/>
        </w:rPr>
      </w:pPr>
    </w:p>
    <w:p w14:paraId="37E77876" w14:textId="77777777" w:rsidR="00FE3BCB" w:rsidRDefault="00FE3BCB">
      <w:pPr>
        <w:spacing w:after="0"/>
        <w:rPr>
          <w:b/>
          <w:color w:val="008631"/>
          <w:sz w:val="48"/>
        </w:rPr>
      </w:pPr>
    </w:p>
    <w:p w14:paraId="3B0C7457" w14:textId="77777777" w:rsidR="00FE3BCB" w:rsidRDefault="00FE3BCB" w:rsidP="00FE3BCB">
      <w:pPr>
        <w:pStyle w:val="ListParagraph"/>
        <w:jc w:val="both"/>
        <w:rPr>
          <w:rFonts w:cs="Arial"/>
          <w:b/>
          <w:sz w:val="22"/>
        </w:rPr>
      </w:pPr>
    </w:p>
    <w:p w14:paraId="388E210B" w14:textId="0C221BF2" w:rsidR="43ABF3CC" w:rsidRDefault="43ABF3CC" w:rsidP="43ABF3CC">
      <w:pPr>
        <w:pStyle w:val="ListParagraph"/>
        <w:jc w:val="both"/>
        <w:rPr>
          <w:rFonts w:cs="Arial"/>
          <w:b/>
          <w:bCs/>
          <w:sz w:val="22"/>
        </w:rPr>
      </w:pPr>
    </w:p>
    <w:p w14:paraId="37FB1896" w14:textId="77777777" w:rsidR="009663F3" w:rsidRDefault="009663F3">
      <w:pPr>
        <w:spacing w:before="0" w:after="0" w:line="240" w:lineRule="auto"/>
        <w:rPr>
          <w:rFonts w:cs="Arial"/>
          <w:b/>
          <w:sz w:val="22"/>
        </w:rPr>
      </w:pPr>
      <w:r>
        <w:rPr>
          <w:rFonts w:cs="Arial"/>
          <w:b/>
          <w:sz w:val="22"/>
        </w:rPr>
        <w:br w:type="page"/>
      </w:r>
    </w:p>
    <w:p w14:paraId="6A2ACD8C" w14:textId="207EB539" w:rsidR="0080226A" w:rsidRDefault="0080226A" w:rsidP="3FDB5306">
      <w:pPr>
        <w:pStyle w:val="ListParagraph"/>
        <w:rPr>
          <w:rFonts w:cs="Arial"/>
          <w:b/>
          <w:sz w:val="22"/>
          <w:lang w:eastAsia="en-GB"/>
        </w:rPr>
      </w:pPr>
      <w:r>
        <w:rPr>
          <w:rFonts w:cs="Arial"/>
          <w:b/>
          <w:sz w:val="22"/>
        </w:rPr>
        <w:t>Conditions of Contract - Research &amp; Development</w:t>
      </w:r>
    </w:p>
    <w:p w14:paraId="071C7484" w14:textId="014D27A0" w:rsidR="0080226A" w:rsidRDefault="0080226A" w:rsidP="11899E3D">
      <w:pPr>
        <w:pStyle w:val="ListParagraph"/>
        <w:jc w:val="both"/>
        <w:rPr>
          <w:rFonts w:cs="Arial"/>
          <w:sz w:val="22"/>
        </w:rPr>
      </w:pPr>
      <w:r w:rsidRPr="11899E3D">
        <w:rPr>
          <w:rFonts w:cs="Arial"/>
          <w:sz w:val="22"/>
        </w:rPr>
        <w:t xml:space="preserve">Ref: </w:t>
      </w:r>
      <w:r w:rsidR="19ADF521" w:rsidRPr="11899E3D">
        <w:rPr>
          <w:rFonts w:cs="Arial"/>
          <w:sz w:val="22"/>
        </w:rPr>
        <w:t>ENV</w:t>
      </w:r>
      <w:r w:rsidR="16328C60" w:rsidRPr="11899E3D">
        <w:rPr>
          <w:rFonts w:cs="Arial"/>
          <w:sz w:val="22"/>
        </w:rPr>
        <w:t>6005548R (Task 19)</w:t>
      </w:r>
      <w:r w:rsidRPr="11899E3D">
        <w:rPr>
          <w:rFonts w:cs="Arial"/>
          <w:sz w:val="22"/>
        </w:rPr>
        <w:t xml:space="preserve"> </w:t>
      </w:r>
    </w:p>
    <w:p w14:paraId="69AE9AB5" w14:textId="318ACFFB" w:rsidR="0080226A" w:rsidRDefault="0080226A" w:rsidP="62C1CD90">
      <w:pPr>
        <w:pStyle w:val="ListParagraph"/>
        <w:jc w:val="both"/>
        <w:rPr>
          <w:rFonts w:cs="Arial"/>
          <w:sz w:val="22"/>
        </w:rPr>
      </w:pPr>
      <w:r w:rsidRPr="62C1CD90">
        <w:rPr>
          <w:rFonts w:cs="Arial"/>
          <w:sz w:val="22"/>
        </w:rPr>
        <w:t xml:space="preserve">Title: </w:t>
      </w:r>
      <w:r w:rsidR="6F5558BB" w:rsidRPr="62C1CD90">
        <w:rPr>
          <w:rFonts w:cs="Arial"/>
          <w:sz w:val="22"/>
        </w:rPr>
        <w:t>Persistent Organic Pollutants in Institutional Mattresses Project</w:t>
      </w:r>
      <w:r w:rsidRPr="62C1CD90">
        <w:rPr>
          <w:rFonts w:cs="Arial"/>
          <w:sz w:val="22"/>
        </w:rPr>
        <w:t xml:space="preserve"> </w:t>
      </w:r>
    </w:p>
    <w:p w14:paraId="6A71F8C7" w14:textId="77777777" w:rsidR="0080226A" w:rsidRDefault="0080226A" w:rsidP="0080226A">
      <w:pPr>
        <w:ind w:firstLine="720"/>
        <w:jc w:val="both"/>
        <w:rPr>
          <w:rFonts w:cs="Arial"/>
          <w:sz w:val="22"/>
        </w:rPr>
      </w:pPr>
    </w:p>
    <w:p w14:paraId="3161E121"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Definitions and Interpretation................................................</w:t>
      </w:r>
      <w:r>
        <w:rPr>
          <w:rFonts w:cs="Arial"/>
          <w:sz w:val="22"/>
        </w:rPr>
        <w:tab/>
      </w:r>
    </w:p>
    <w:p w14:paraId="13068BFA"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Precedence........................................................................…</w:t>
      </w:r>
    </w:p>
    <w:p w14:paraId="7D34B941"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Contract Supervisor...............................................................</w:t>
      </w:r>
    </w:p>
    <w:p w14:paraId="6AB3DEBC"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Services..............................................................................…</w:t>
      </w:r>
    </w:p>
    <w:p w14:paraId="1174B056"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Assignment............................................................................</w:t>
      </w:r>
      <w:r>
        <w:rPr>
          <w:rFonts w:cs="Arial"/>
          <w:sz w:val="22"/>
        </w:rPr>
        <w:tab/>
      </w:r>
    </w:p>
    <w:p w14:paraId="449D8525"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Contract Period......................................................................</w:t>
      </w:r>
    </w:p>
    <w:p w14:paraId="6A09B53B"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Property..................................................................................</w:t>
      </w:r>
      <w:r>
        <w:rPr>
          <w:rFonts w:cs="Arial"/>
          <w:sz w:val="22"/>
        </w:rPr>
        <w:tab/>
      </w:r>
    </w:p>
    <w:p w14:paraId="117A7BA4"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Confidential Information.........................................................</w:t>
      </w:r>
    </w:p>
    <w:p w14:paraId="22E608F0"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Security..................................................................................</w:t>
      </w:r>
    </w:p>
    <w:p w14:paraId="6DF1A82A"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Variations...............................................................................</w:t>
      </w:r>
    </w:p>
    <w:p w14:paraId="6ACD5050"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Extensions of Time................................................................</w:t>
      </w:r>
      <w:r>
        <w:rPr>
          <w:rFonts w:cs="Arial"/>
          <w:sz w:val="22"/>
        </w:rPr>
        <w:tab/>
      </w:r>
    </w:p>
    <w:p w14:paraId="618EED0B"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Default</w:t>
      </w:r>
      <w:r>
        <w:rPr>
          <w:rFonts w:cs="Arial"/>
          <w:sz w:val="22"/>
        </w:rPr>
        <w:tab/>
        <w:t>............................................................................</w:t>
      </w:r>
    </w:p>
    <w:p w14:paraId="4328B30F"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Termination.............................................................................</w:t>
      </w:r>
    </w:p>
    <w:p w14:paraId="0B6A2E27"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Determination..........................................................................</w:t>
      </w:r>
    </w:p>
    <w:p w14:paraId="037950A2"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Indemnity.................................................................................</w:t>
      </w:r>
    </w:p>
    <w:p w14:paraId="60170EBF"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Limitation of Contractor’s Liability............................................</w:t>
      </w:r>
    </w:p>
    <w:p w14:paraId="6F9DA28E"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Insurance.................................................................................</w:t>
      </w:r>
    </w:p>
    <w:p w14:paraId="0D721461"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Prevention of Fraud or Corruption...........................................</w:t>
      </w:r>
    </w:p>
    <w:p w14:paraId="6C848B34"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Monitoring and Audit................................................................</w:t>
      </w:r>
    </w:p>
    <w:p w14:paraId="33DD2C0C"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Contract Price</w:t>
      </w:r>
      <w:r>
        <w:rPr>
          <w:rFonts w:cs="Arial"/>
          <w:sz w:val="22"/>
        </w:rPr>
        <w:tab/>
        <w:t>..................................................................</w:t>
      </w:r>
    </w:p>
    <w:p w14:paraId="46EFA066"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Invoicing and Payment............................................................</w:t>
      </w:r>
    </w:p>
    <w:p w14:paraId="71E9534D"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Intellectual Property Rights......................................................</w:t>
      </w:r>
    </w:p>
    <w:p w14:paraId="1F2DA08B"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 xml:space="preserve">Warranties................................................................................ </w:t>
      </w:r>
    </w:p>
    <w:p w14:paraId="3474B9CE"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Publication of Results...............................................................</w:t>
      </w:r>
    </w:p>
    <w:p w14:paraId="7D08EE59"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Statutory Requirements............................................................</w:t>
      </w:r>
      <w:r>
        <w:rPr>
          <w:rFonts w:cs="Arial"/>
          <w:sz w:val="22"/>
        </w:rPr>
        <w:tab/>
      </w:r>
    </w:p>
    <w:p w14:paraId="5AACB65B"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Environment, Sustainability and Diversity.................................</w:t>
      </w:r>
    </w:p>
    <w:p w14:paraId="2EDC9BCC"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Law...........................................................................................</w:t>
      </w:r>
    </w:p>
    <w:p w14:paraId="6051B9AC"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Waiver......................................................................................</w:t>
      </w:r>
    </w:p>
    <w:p w14:paraId="3A4CF026"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Enforceability and Survivorship................................................</w:t>
      </w:r>
    </w:p>
    <w:p w14:paraId="34A5B487"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Dispute Resolution....................................…............................</w:t>
      </w:r>
    </w:p>
    <w:p w14:paraId="540B66E6"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General.......................................................…...........................</w:t>
      </w:r>
    </w:p>
    <w:p w14:paraId="547766D0"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Freedom of Information Act......................................................</w:t>
      </w:r>
    </w:p>
    <w:p w14:paraId="03B00A90" w14:textId="77777777" w:rsidR="0080226A" w:rsidRDefault="0080226A" w:rsidP="0080226A">
      <w:pPr>
        <w:pStyle w:val="ListParagraph"/>
        <w:numPr>
          <w:ilvl w:val="1"/>
          <w:numId w:val="30"/>
        </w:numPr>
        <w:suppressAutoHyphens/>
        <w:autoSpaceDN w:val="0"/>
        <w:spacing w:before="0" w:after="0" w:line="240" w:lineRule="auto"/>
        <w:contextualSpacing w:val="0"/>
        <w:jc w:val="both"/>
        <w:rPr>
          <w:rFonts w:cs="Arial"/>
          <w:sz w:val="22"/>
        </w:rPr>
      </w:pPr>
      <w:r>
        <w:rPr>
          <w:rFonts w:cs="Arial"/>
          <w:sz w:val="22"/>
        </w:rPr>
        <w:t>Data Protection…………………………………………………….</w:t>
      </w:r>
    </w:p>
    <w:p w14:paraId="1391F75A" w14:textId="77777777" w:rsidR="0080226A" w:rsidRDefault="0080226A" w:rsidP="0080226A">
      <w:pPr>
        <w:pStyle w:val="ListParagraph"/>
        <w:ind w:left="1701"/>
        <w:jc w:val="both"/>
        <w:rPr>
          <w:rFonts w:cs="Arial"/>
          <w:sz w:val="22"/>
        </w:rPr>
      </w:pPr>
    </w:p>
    <w:p w14:paraId="61CB04A5" w14:textId="77777777" w:rsidR="0080226A" w:rsidRDefault="0080226A" w:rsidP="0080226A">
      <w:pPr>
        <w:ind w:left="414" w:firstLine="720"/>
        <w:jc w:val="both"/>
        <w:rPr>
          <w:rFonts w:cs="Arial"/>
          <w:sz w:val="22"/>
        </w:rPr>
      </w:pPr>
      <w:r>
        <w:rPr>
          <w:rFonts w:cs="Arial"/>
          <w:sz w:val="22"/>
        </w:rPr>
        <w:t>Appendix to Conditions - Research &amp; Development..........................</w:t>
      </w:r>
    </w:p>
    <w:p w14:paraId="447E1CAF" w14:textId="77777777" w:rsidR="0080226A" w:rsidRDefault="0080226A" w:rsidP="0080226A">
      <w:pPr>
        <w:jc w:val="both"/>
        <w:rPr>
          <w:rFonts w:cs="Arial"/>
          <w:sz w:val="22"/>
        </w:rPr>
      </w:pPr>
    </w:p>
    <w:p w14:paraId="351F513F" w14:textId="77777777" w:rsidR="0080226A" w:rsidRDefault="0080226A" w:rsidP="0080226A">
      <w:pPr>
        <w:pStyle w:val="ListParagraph"/>
        <w:jc w:val="center"/>
        <w:rPr>
          <w:rFonts w:cs="Arial"/>
          <w:b/>
          <w:sz w:val="20"/>
        </w:rPr>
      </w:pPr>
      <w:r>
        <w:rPr>
          <w:rFonts w:cs="Arial"/>
          <w:b/>
          <w:sz w:val="20"/>
        </w:rPr>
        <w:t>All rights reserved. No part of this document may be reproduced</w:t>
      </w:r>
    </w:p>
    <w:p w14:paraId="0D7CB867" w14:textId="77777777" w:rsidR="0080226A" w:rsidRDefault="0080226A" w:rsidP="0080226A">
      <w:pPr>
        <w:pStyle w:val="ListParagraph"/>
        <w:jc w:val="center"/>
        <w:rPr>
          <w:rFonts w:cs="Arial"/>
          <w:b/>
          <w:sz w:val="20"/>
        </w:rPr>
      </w:pPr>
      <w:r>
        <w:rPr>
          <w:rFonts w:cs="Arial"/>
          <w:b/>
          <w:sz w:val="20"/>
        </w:rPr>
        <w:t>or transmitted in any form or by any means, including photocopying</w:t>
      </w:r>
    </w:p>
    <w:p w14:paraId="04BB0B15" w14:textId="77777777" w:rsidR="0080226A" w:rsidRDefault="0080226A" w:rsidP="0080226A">
      <w:pPr>
        <w:pStyle w:val="ListParagraph"/>
        <w:jc w:val="center"/>
        <w:rPr>
          <w:rFonts w:cs="Arial"/>
          <w:b/>
          <w:sz w:val="20"/>
        </w:rPr>
      </w:pPr>
      <w:r>
        <w:rPr>
          <w:rFonts w:cs="Arial"/>
          <w:b/>
          <w:sz w:val="20"/>
        </w:rPr>
        <w:t>and recording, without the written permission of the copyright holder.</w:t>
      </w:r>
    </w:p>
    <w:p w14:paraId="16A4D8EF" w14:textId="77777777" w:rsidR="0080226A" w:rsidRDefault="0080226A" w:rsidP="0080226A">
      <w:pPr>
        <w:pStyle w:val="ListParagraph"/>
        <w:jc w:val="center"/>
        <w:rPr>
          <w:rFonts w:cs="Arial"/>
          <w:b/>
          <w:sz w:val="20"/>
        </w:rPr>
      </w:pPr>
      <w:r>
        <w:rPr>
          <w:rFonts w:cs="Arial"/>
          <w:b/>
          <w:sz w:val="20"/>
        </w:rPr>
        <w:t>Such written permission must also be obtained before any part of</w:t>
      </w:r>
    </w:p>
    <w:p w14:paraId="4D22F40F" w14:textId="77777777" w:rsidR="0080226A" w:rsidRDefault="0080226A" w:rsidP="0080226A">
      <w:pPr>
        <w:pStyle w:val="ListParagraph"/>
        <w:jc w:val="center"/>
        <w:rPr>
          <w:rFonts w:cs="Arial"/>
          <w:b/>
          <w:sz w:val="20"/>
        </w:rPr>
      </w:pPr>
      <w:r>
        <w:rPr>
          <w:rFonts w:cs="Arial"/>
          <w:b/>
          <w:sz w:val="20"/>
        </w:rPr>
        <w:t>this publication is stored in a retrieval system of any nature</w:t>
      </w:r>
    </w:p>
    <w:p w14:paraId="50F9B5DF" w14:textId="77777777" w:rsidR="0080226A" w:rsidRDefault="0080226A" w:rsidP="62C1CD90">
      <w:pPr>
        <w:pStyle w:val="ListParagraph"/>
        <w:jc w:val="center"/>
        <w:rPr>
          <w:rFonts w:cs="Arial"/>
          <w:b/>
          <w:sz w:val="20"/>
        </w:rPr>
      </w:pPr>
      <w:r>
        <w:rPr>
          <w:rFonts w:cs="Arial"/>
          <w:b/>
          <w:sz w:val="20"/>
        </w:rPr>
        <w:t>© Environment Agency 2018</w:t>
      </w:r>
    </w:p>
    <w:p w14:paraId="4EFFB62C" w14:textId="02DCDA4E" w:rsidR="62C1CD90" w:rsidRDefault="62C1CD90" w:rsidP="62C1CD90">
      <w:pPr>
        <w:pStyle w:val="ListParagraph"/>
        <w:jc w:val="center"/>
        <w:rPr>
          <w:rFonts w:cs="Arial"/>
          <w:b/>
          <w:bCs/>
          <w:sz w:val="20"/>
          <w:szCs w:val="20"/>
        </w:rPr>
      </w:pPr>
    </w:p>
    <w:p w14:paraId="16C2FE5C" w14:textId="77777777" w:rsidR="0080226A" w:rsidRDefault="0080226A" w:rsidP="0080226A">
      <w:pPr>
        <w:pStyle w:val="ListParagraph"/>
        <w:pageBreakBefore/>
        <w:numPr>
          <w:ilvl w:val="0"/>
          <w:numId w:val="31"/>
        </w:numPr>
        <w:suppressAutoHyphens/>
        <w:autoSpaceDN w:val="0"/>
        <w:spacing w:before="0" w:after="0" w:line="240" w:lineRule="auto"/>
        <w:contextualSpacing w:val="0"/>
        <w:jc w:val="both"/>
        <w:rPr>
          <w:rFonts w:ascii="Times New Roman" w:hAnsi="Times New Roman"/>
          <w:szCs w:val="24"/>
        </w:rPr>
      </w:pPr>
      <w:r>
        <w:rPr>
          <w:rFonts w:cs="Arial"/>
          <w:b/>
          <w:sz w:val="22"/>
        </w:rPr>
        <w:t>DEFINITIONS AND INTERPRETATION</w:t>
      </w:r>
    </w:p>
    <w:p w14:paraId="51A4DACD" w14:textId="77777777" w:rsidR="0080226A" w:rsidRDefault="0080226A" w:rsidP="009663F3">
      <w:pPr>
        <w:spacing w:before="0" w:after="0" w:line="240" w:lineRule="auto"/>
        <w:jc w:val="both"/>
        <w:rPr>
          <w:rFonts w:cs="Arial"/>
          <w:sz w:val="22"/>
        </w:rPr>
      </w:pPr>
    </w:p>
    <w:p w14:paraId="3C6AB9F9"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In the Contract, unless the context otherwise requires the following words and expressions shall have the following meanings:</w:t>
      </w:r>
    </w:p>
    <w:p w14:paraId="656D5494" w14:textId="77777777" w:rsidR="0080226A" w:rsidRDefault="0080226A" w:rsidP="009663F3">
      <w:pPr>
        <w:spacing w:before="0" w:after="0"/>
        <w:jc w:val="both"/>
        <w:rPr>
          <w:rFonts w:cs="Arial"/>
          <w:sz w:val="22"/>
        </w:rPr>
      </w:pPr>
    </w:p>
    <w:p w14:paraId="2E52AAC7"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Agency</w:t>
      </w:r>
    </w:p>
    <w:p w14:paraId="346E552F" w14:textId="77777777" w:rsidR="0080226A" w:rsidRDefault="0080226A" w:rsidP="009663F3">
      <w:pPr>
        <w:pStyle w:val="ListParagraph"/>
        <w:spacing w:before="0" w:after="0" w:line="240" w:lineRule="auto"/>
        <w:ind w:left="3042" w:firstLine="360"/>
        <w:jc w:val="both"/>
        <w:rPr>
          <w:rFonts w:cs="Arial"/>
          <w:sz w:val="22"/>
        </w:rPr>
      </w:pPr>
      <w:r>
        <w:rPr>
          <w:rFonts w:cs="Arial"/>
          <w:sz w:val="22"/>
        </w:rPr>
        <w:t>Environment Agency, its successors and assigns.</w:t>
      </w:r>
    </w:p>
    <w:p w14:paraId="07C6AB18" w14:textId="77777777" w:rsidR="0080226A" w:rsidRDefault="0080226A" w:rsidP="009663F3">
      <w:pPr>
        <w:spacing w:before="0" w:after="0" w:line="240" w:lineRule="auto"/>
        <w:jc w:val="both"/>
        <w:rPr>
          <w:rFonts w:cs="Arial"/>
          <w:sz w:val="22"/>
        </w:rPr>
      </w:pPr>
    </w:p>
    <w:p w14:paraId="6B9E61FA"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Agency’s Prior Rights</w:t>
      </w:r>
    </w:p>
    <w:p w14:paraId="36219EBE" w14:textId="77777777" w:rsidR="0080226A" w:rsidRDefault="0080226A" w:rsidP="009663F3">
      <w:pPr>
        <w:pStyle w:val="ListParagraph"/>
        <w:spacing w:before="0" w:after="0" w:line="240" w:lineRule="auto"/>
        <w:ind w:left="3402"/>
        <w:jc w:val="both"/>
        <w:rPr>
          <w:rFonts w:cs="Arial"/>
          <w:sz w:val="22"/>
        </w:rPr>
      </w:pPr>
      <w:r>
        <w:rPr>
          <w:rFonts w:cs="Arial"/>
          <w:sz w:val="22"/>
        </w:rPr>
        <w:t>All Intellectual Property Rights owned by, or lawfully used by the Agency, whether under licence or otherwise, before the date of this Contract.</w:t>
      </w:r>
    </w:p>
    <w:p w14:paraId="42D3C0A8" w14:textId="77777777" w:rsidR="0080226A" w:rsidRDefault="0080226A" w:rsidP="009663F3">
      <w:pPr>
        <w:spacing w:before="0" w:after="0" w:line="240" w:lineRule="auto"/>
        <w:jc w:val="both"/>
        <w:rPr>
          <w:rFonts w:cs="Arial"/>
          <w:sz w:val="22"/>
        </w:rPr>
      </w:pPr>
    </w:p>
    <w:p w14:paraId="5092BA82"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Appendix</w:t>
      </w:r>
      <w:r>
        <w:rPr>
          <w:rFonts w:cs="Arial"/>
          <w:sz w:val="22"/>
          <w:u w:val="single"/>
        </w:rPr>
        <w:tab/>
      </w:r>
    </w:p>
    <w:p w14:paraId="2809E006" w14:textId="77777777" w:rsidR="0080226A" w:rsidRDefault="0080226A" w:rsidP="009663F3">
      <w:pPr>
        <w:pStyle w:val="ListParagraph"/>
        <w:spacing w:before="0" w:after="0" w:line="240" w:lineRule="auto"/>
        <w:ind w:left="3042" w:firstLine="360"/>
        <w:jc w:val="both"/>
        <w:rPr>
          <w:rFonts w:cs="Arial"/>
          <w:sz w:val="22"/>
        </w:rPr>
      </w:pPr>
      <w:r>
        <w:rPr>
          <w:rFonts w:cs="Arial"/>
          <w:sz w:val="22"/>
        </w:rPr>
        <w:t>The Appendix to these Conditions.</w:t>
      </w:r>
    </w:p>
    <w:p w14:paraId="1DE41502" w14:textId="77777777" w:rsidR="0080226A" w:rsidRDefault="0080226A" w:rsidP="009663F3">
      <w:pPr>
        <w:spacing w:before="0" w:after="0" w:line="240" w:lineRule="auto"/>
        <w:jc w:val="both"/>
        <w:rPr>
          <w:rFonts w:cs="Arial"/>
          <w:sz w:val="22"/>
        </w:rPr>
      </w:pPr>
    </w:p>
    <w:p w14:paraId="5206A480"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Contractor</w:t>
      </w:r>
    </w:p>
    <w:p w14:paraId="63E193DF" w14:textId="77777777" w:rsidR="0080226A" w:rsidRDefault="0080226A" w:rsidP="009663F3">
      <w:pPr>
        <w:pStyle w:val="ListParagraph"/>
        <w:spacing w:before="0" w:after="0" w:line="240" w:lineRule="auto"/>
        <w:ind w:left="3402"/>
        <w:jc w:val="both"/>
        <w:rPr>
          <w:rFonts w:ascii="Times New Roman" w:hAnsi="Times New Roman"/>
          <w:szCs w:val="24"/>
        </w:rPr>
      </w:pPr>
      <w:r>
        <w:rPr>
          <w:rFonts w:cs="Arial"/>
          <w:sz w:val="22"/>
        </w:rPr>
        <w:t>The person, firm, company or body that undertakes to provide the services to the Agency as set out in the Appendix.</w:t>
      </w:r>
    </w:p>
    <w:p w14:paraId="5FF2B5E4" w14:textId="77777777" w:rsidR="0080226A" w:rsidRDefault="0080226A" w:rsidP="009663F3">
      <w:pPr>
        <w:spacing w:before="0" w:after="0" w:line="240" w:lineRule="auto"/>
        <w:jc w:val="both"/>
        <w:rPr>
          <w:rFonts w:cs="Arial"/>
          <w:sz w:val="22"/>
        </w:rPr>
      </w:pPr>
    </w:p>
    <w:p w14:paraId="7D38CA89"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 xml:space="preserve">Contractor’s Prior Rights </w:t>
      </w:r>
    </w:p>
    <w:p w14:paraId="06BEDA64" w14:textId="77777777" w:rsidR="0080226A" w:rsidRDefault="0080226A" w:rsidP="009663F3">
      <w:pPr>
        <w:pStyle w:val="ListParagraph"/>
        <w:spacing w:before="0" w:after="0" w:line="240" w:lineRule="auto"/>
        <w:ind w:left="3402"/>
        <w:jc w:val="both"/>
        <w:rPr>
          <w:rFonts w:cs="Arial"/>
          <w:sz w:val="22"/>
        </w:rPr>
      </w:pPr>
      <w:r>
        <w:rPr>
          <w:rFonts w:cs="Arial"/>
          <w:sz w:val="22"/>
        </w:rPr>
        <w:t>All Intellectual Property Rights owned by or lawfully used by the Contractor, whether under licence or otherwise before the date of this Contract.</w:t>
      </w:r>
    </w:p>
    <w:p w14:paraId="62CCE21A" w14:textId="77777777" w:rsidR="0080226A" w:rsidRDefault="0080226A" w:rsidP="009663F3">
      <w:pPr>
        <w:spacing w:before="0" w:after="0" w:line="240" w:lineRule="auto"/>
        <w:jc w:val="both"/>
        <w:rPr>
          <w:rFonts w:cs="Arial"/>
          <w:sz w:val="22"/>
        </w:rPr>
      </w:pPr>
    </w:p>
    <w:p w14:paraId="690AECFD"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w:t>
      </w:r>
    </w:p>
    <w:p w14:paraId="6332952D" w14:textId="77777777" w:rsidR="0080226A" w:rsidRDefault="0080226A" w:rsidP="009663F3">
      <w:pPr>
        <w:pStyle w:val="ListParagraph"/>
        <w:spacing w:before="0" w:after="0" w:line="240" w:lineRule="auto"/>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2691D570" w14:textId="77777777" w:rsidR="0080226A" w:rsidRDefault="0080226A" w:rsidP="009663F3">
      <w:pPr>
        <w:spacing w:before="0" w:after="0"/>
        <w:jc w:val="both"/>
        <w:rPr>
          <w:rFonts w:cs="Arial"/>
          <w:sz w:val="22"/>
        </w:rPr>
      </w:pPr>
    </w:p>
    <w:p w14:paraId="43B5E75B"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 Period</w:t>
      </w:r>
    </w:p>
    <w:p w14:paraId="34795458" w14:textId="77777777" w:rsidR="0080226A" w:rsidRDefault="0080226A" w:rsidP="009663F3">
      <w:pPr>
        <w:pStyle w:val="ListParagraph"/>
        <w:spacing w:before="0" w:after="0"/>
        <w:ind w:left="3402"/>
        <w:jc w:val="both"/>
        <w:rPr>
          <w:rFonts w:ascii="Times New Roman" w:hAnsi="Times New Roman"/>
          <w:szCs w:val="24"/>
        </w:rPr>
      </w:pPr>
      <w:r>
        <w:rPr>
          <w:rFonts w:cs="Arial"/>
          <w:sz w:val="22"/>
        </w:rPr>
        <w:t>The time period stated in the Appendix, or otherwise in the Contract, for the performance of the Services.</w:t>
      </w:r>
    </w:p>
    <w:p w14:paraId="2DA575FB" w14:textId="77777777" w:rsidR="0080226A" w:rsidRDefault="0080226A" w:rsidP="009663F3">
      <w:pPr>
        <w:spacing w:before="0" w:after="0"/>
        <w:jc w:val="both"/>
        <w:rPr>
          <w:rFonts w:cs="Arial"/>
          <w:sz w:val="22"/>
        </w:rPr>
      </w:pPr>
    </w:p>
    <w:p w14:paraId="3FABF8FF" w14:textId="77777777" w:rsidR="0080226A" w:rsidRDefault="0080226A" w:rsidP="0080226A">
      <w:pPr>
        <w:pStyle w:val="ListParagraph"/>
        <w:numPr>
          <w:ilvl w:val="2"/>
          <w:numId w:val="31"/>
        </w:numPr>
        <w:suppressAutoHyphens/>
        <w:autoSpaceDN w:val="0"/>
        <w:spacing w:before="0" w:after="160" w:line="254" w:lineRule="auto"/>
        <w:contextualSpacing w:val="0"/>
        <w:jc w:val="both"/>
        <w:rPr>
          <w:rFonts w:ascii="Times New Roman" w:hAnsi="Times New Roman"/>
          <w:szCs w:val="24"/>
        </w:rPr>
      </w:pPr>
      <w:r>
        <w:rPr>
          <w:rFonts w:cs="Arial"/>
          <w:sz w:val="22"/>
          <w:u w:val="single"/>
        </w:rPr>
        <w:t>Contractor Personn</w:t>
      </w:r>
      <w:r>
        <w:rPr>
          <w:rFonts w:cs="Arial"/>
          <w:sz w:val="22"/>
        </w:rPr>
        <w:t xml:space="preserve">el </w:t>
      </w:r>
    </w:p>
    <w:p w14:paraId="437C2E2C" w14:textId="77777777" w:rsidR="0080226A" w:rsidRDefault="0080226A" w:rsidP="0080226A">
      <w:pPr>
        <w:pStyle w:val="ListParagraph"/>
        <w:ind w:left="3402"/>
        <w:jc w:val="both"/>
      </w:pPr>
      <w:r>
        <w:rPr>
          <w:rFonts w:cs="Arial"/>
          <w:sz w:val="22"/>
        </w:rPr>
        <w:t>means all directors, officers, employees, agents, consultants and contractors of the Contractor and/or of any sub-contractor engaged in the performance of its obligations under this Contract</w:t>
      </w:r>
    </w:p>
    <w:p w14:paraId="0E04182B" w14:textId="77777777" w:rsidR="0080226A" w:rsidRDefault="0080226A" w:rsidP="0080226A">
      <w:pPr>
        <w:pStyle w:val="ListParagraph"/>
        <w:ind w:left="3402"/>
        <w:jc w:val="both"/>
        <w:rPr>
          <w:rFonts w:cs="Arial"/>
          <w:sz w:val="22"/>
          <w:u w:val="single"/>
        </w:rPr>
      </w:pPr>
    </w:p>
    <w:p w14:paraId="4E1FD65A"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Contracting Authority</w:t>
      </w:r>
    </w:p>
    <w:p w14:paraId="366F2565" w14:textId="77777777" w:rsidR="0080226A" w:rsidRDefault="0080226A" w:rsidP="0080226A">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14:paraId="60FA6057" w14:textId="77777777" w:rsidR="0080226A" w:rsidRDefault="0080226A" w:rsidP="0080226A">
      <w:pPr>
        <w:pStyle w:val="ListParagraph"/>
        <w:ind w:left="3402"/>
        <w:jc w:val="both"/>
        <w:rPr>
          <w:rFonts w:cs="Arial"/>
          <w:sz w:val="22"/>
          <w:u w:val="single"/>
        </w:rPr>
      </w:pPr>
    </w:p>
    <w:p w14:paraId="004EE2D8"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 Price</w:t>
      </w:r>
    </w:p>
    <w:p w14:paraId="6D6127E5" w14:textId="77777777" w:rsidR="0080226A" w:rsidRDefault="0080226A" w:rsidP="0080226A">
      <w:pPr>
        <w:pStyle w:val="ListParagraph"/>
        <w:ind w:left="3402"/>
        <w:jc w:val="both"/>
        <w:rPr>
          <w:rFonts w:cs="Arial"/>
          <w:sz w:val="22"/>
        </w:rPr>
      </w:pPr>
      <w:r>
        <w:rPr>
          <w:rFonts w:cs="Arial"/>
          <w:sz w:val="22"/>
        </w:rPr>
        <w:t>The price (exclusive of any VAT) set out in the Contract for which the Contractor has agreed to provide the services.</w:t>
      </w:r>
    </w:p>
    <w:p w14:paraId="43447B92" w14:textId="77777777" w:rsidR="0080226A" w:rsidRDefault="0080226A" w:rsidP="009663F3">
      <w:pPr>
        <w:spacing w:before="0" w:after="0" w:line="240" w:lineRule="auto"/>
        <w:jc w:val="both"/>
        <w:rPr>
          <w:rFonts w:cs="Arial"/>
          <w:sz w:val="22"/>
        </w:rPr>
      </w:pPr>
    </w:p>
    <w:p w14:paraId="3545702C"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Contract Supervisor</w:t>
      </w:r>
    </w:p>
    <w:p w14:paraId="43ED238C" w14:textId="77777777" w:rsidR="0080226A" w:rsidRDefault="0080226A" w:rsidP="0080226A">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7B798A59" w14:textId="77777777" w:rsidR="0080226A" w:rsidRDefault="0080226A" w:rsidP="009663F3">
      <w:pPr>
        <w:spacing w:before="0" w:after="0" w:line="240" w:lineRule="auto"/>
        <w:jc w:val="both"/>
        <w:rPr>
          <w:rFonts w:cs="Arial"/>
          <w:sz w:val="22"/>
        </w:rPr>
      </w:pPr>
    </w:p>
    <w:p w14:paraId="00BD6608" w14:textId="77777777" w:rsidR="0080226A" w:rsidRDefault="0080226A" w:rsidP="0080226A">
      <w:pPr>
        <w:pStyle w:val="ListParagraph"/>
        <w:numPr>
          <w:ilvl w:val="2"/>
          <w:numId w:val="31"/>
        </w:numPr>
        <w:suppressAutoHyphens/>
        <w:autoSpaceDN w:val="0"/>
        <w:spacing w:before="0" w:after="160" w:line="254" w:lineRule="auto"/>
        <w:contextualSpacing w:val="0"/>
        <w:jc w:val="both"/>
        <w:rPr>
          <w:rFonts w:cs="Arial"/>
          <w:sz w:val="22"/>
          <w:u w:val="single"/>
        </w:rPr>
      </w:pPr>
      <w:r>
        <w:rPr>
          <w:rFonts w:cs="Arial"/>
          <w:sz w:val="22"/>
          <w:u w:val="single"/>
        </w:rPr>
        <w:t>Data Protection Legislation</w:t>
      </w:r>
    </w:p>
    <w:p w14:paraId="7CFFF162" w14:textId="77777777" w:rsidR="0080226A" w:rsidRDefault="0080226A" w:rsidP="0080226A">
      <w:pPr>
        <w:pStyle w:val="ListParagraph"/>
        <w:ind w:left="3402"/>
        <w:jc w:val="both"/>
        <w:rPr>
          <w:rFonts w:ascii="Times New Roman" w:hAnsi="Times New Roman"/>
          <w:szCs w:val="24"/>
        </w:rPr>
      </w:pPr>
      <w:r>
        <w:rPr>
          <w:rFonts w:cs="Arial"/>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01DC2A74" w14:textId="77777777" w:rsidR="0080226A" w:rsidRDefault="0080226A" w:rsidP="0080226A">
      <w:pPr>
        <w:pStyle w:val="ListParagraph"/>
        <w:ind w:left="3402"/>
        <w:jc w:val="both"/>
        <w:rPr>
          <w:rFonts w:cs="Arial"/>
          <w:sz w:val="22"/>
          <w:u w:val="single"/>
        </w:rPr>
      </w:pPr>
    </w:p>
    <w:p w14:paraId="765547BB" w14:textId="77777777" w:rsidR="0080226A" w:rsidRDefault="0080226A" w:rsidP="0080226A">
      <w:pPr>
        <w:pStyle w:val="ListParagraph"/>
        <w:numPr>
          <w:ilvl w:val="2"/>
          <w:numId w:val="31"/>
        </w:numPr>
        <w:suppressAutoHyphens/>
        <w:autoSpaceDN w:val="0"/>
        <w:spacing w:before="0" w:after="160" w:line="254" w:lineRule="auto"/>
        <w:contextualSpacing w:val="0"/>
        <w:jc w:val="both"/>
        <w:rPr>
          <w:rFonts w:cs="Arial"/>
          <w:sz w:val="22"/>
          <w:u w:val="single"/>
        </w:rPr>
      </w:pPr>
      <w:r>
        <w:rPr>
          <w:rFonts w:cs="Arial"/>
          <w:sz w:val="22"/>
          <w:u w:val="single"/>
        </w:rPr>
        <w:t>Data Protection Schedule</w:t>
      </w:r>
    </w:p>
    <w:p w14:paraId="40ADB57D" w14:textId="77777777" w:rsidR="0080226A" w:rsidRDefault="0080226A" w:rsidP="0080226A">
      <w:pPr>
        <w:pStyle w:val="ListParagraph"/>
        <w:ind w:left="3402"/>
        <w:jc w:val="both"/>
        <w:rPr>
          <w:rFonts w:ascii="Times New Roman" w:hAnsi="Times New Roman"/>
          <w:szCs w:val="24"/>
        </w:rPr>
      </w:pPr>
      <w:r>
        <w:rPr>
          <w:rFonts w:cs="Arial"/>
          <w:sz w:val="22"/>
        </w:rPr>
        <w:t>The Schedule attached to this Contract describing how the Parties will comply with the Data Protection Legislation.</w:t>
      </w:r>
    </w:p>
    <w:p w14:paraId="6318642F" w14:textId="77777777" w:rsidR="0080226A" w:rsidRDefault="0080226A" w:rsidP="0080226A">
      <w:pPr>
        <w:pStyle w:val="ListParagraph"/>
        <w:ind w:left="3402"/>
        <w:jc w:val="both"/>
        <w:rPr>
          <w:rFonts w:cs="Arial"/>
          <w:sz w:val="22"/>
          <w:u w:val="single"/>
        </w:rPr>
      </w:pPr>
    </w:p>
    <w:p w14:paraId="39C84EDE"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Law</w:t>
      </w:r>
    </w:p>
    <w:p w14:paraId="548674C9" w14:textId="77777777" w:rsidR="0080226A" w:rsidRDefault="0080226A" w:rsidP="0080226A">
      <w:pPr>
        <w:pStyle w:val="ListParagraph"/>
        <w:ind w:left="3402"/>
        <w:jc w:val="both"/>
        <w:rPr>
          <w:rFonts w:cs="Arial"/>
          <w:sz w:val="22"/>
        </w:rPr>
      </w:pPr>
      <w:r>
        <w:rPr>
          <w:rFonts w:cs="Arial"/>
          <w:sz w:val="22"/>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453B3091" w14:textId="77777777" w:rsidR="0080226A" w:rsidRDefault="0080226A" w:rsidP="0080226A">
      <w:pPr>
        <w:pStyle w:val="ListParagraph"/>
        <w:ind w:left="3402"/>
        <w:jc w:val="both"/>
        <w:rPr>
          <w:rFonts w:cs="Arial"/>
          <w:sz w:val="22"/>
          <w:u w:val="single"/>
        </w:rPr>
      </w:pPr>
    </w:p>
    <w:p w14:paraId="0AC2F396"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Notice</w:t>
      </w:r>
    </w:p>
    <w:p w14:paraId="74076ADA" w14:textId="77777777" w:rsidR="0080226A" w:rsidRDefault="0080226A" w:rsidP="0080226A">
      <w:pPr>
        <w:pStyle w:val="ListParagraph"/>
        <w:ind w:left="3402"/>
        <w:jc w:val="both"/>
        <w:rPr>
          <w:rFonts w:cs="Arial"/>
          <w:sz w:val="22"/>
        </w:rPr>
      </w:pPr>
      <w:r>
        <w:rPr>
          <w:rFonts w:cs="Arial"/>
          <w:sz w:val="22"/>
        </w:rPr>
        <w:t>Any written instruction or notice given to the Contractor by the Contract Supervisor, delivered by:</w:t>
      </w:r>
    </w:p>
    <w:p w14:paraId="5B9B1139" w14:textId="77777777" w:rsidR="0080226A" w:rsidRDefault="0080226A" w:rsidP="009663F3">
      <w:pPr>
        <w:spacing w:before="0" w:after="0" w:line="240" w:lineRule="auto"/>
        <w:jc w:val="both"/>
        <w:rPr>
          <w:rFonts w:cs="Arial"/>
          <w:sz w:val="22"/>
        </w:rPr>
      </w:pPr>
    </w:p>
    <w:p w14:paraId="66F0A46D" w14:textId="77777777" w:rsidR="0080226A" w:rsidRDefault="0080226A" w:rsidP="009663F3">
      <w:pPr>
        <w:pStyle w:val="ListParagraph"/>
        <w:numPr>
          <w:ilvl w:val="0"/>
          <w:numId w:val="32"/>
        </w:numPr>
        <w:suppressAutoHyphens/>
        <w:autoSpaceDN w:val="0"/>
        <w:spacing w:before="0" w:after="0" w:line="240" w:lineRule="auto"/>
        <w:contextualSpacing w:val="0"/>
        <w:jc w:val="both"/>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14:paraId="38E0D8F1" w14:textId="77777777" w:rsidR="0080226A" w:rsidRDefault="0080226A" w:rsidP="009663F3">
      <w:pPr>
        <w:spacing w:before="0" w:after="0" w:line="240" w:lineRule="auto"/>
        <w:jc w:val="both"/>
        <w:rPr>
          <w:rFonts w:cs="Arial"/>
          <w:sz w:val="22"/>
        </w:rPr>
      </w:pPr>
    </w:p>
    <w:p w14:paraId="24EF6C3F" w14:textId="77777777" w:rsidR="0080226A" w:rsidRDefault="0080226A" w:rsidP="009663F3">
      <w:pPr>
        <w:pStyle w:val="ListParagraph"/>
        <w:numPr>
          <w:ilvl w:val="0"/>
          <w:numId w:val="32"/>
        </w:numPr>
        <w:suppressAutoHyphens/>
        <w:autoSpaceDN w:val="0"/>
        <w:spacing w:before="0" w:after="0" w:line="240" w:lineRule="auto"/>
        <w:contextualSpacing w:val="0"/>
        <w:jc w:val="both"/>
        <w:rPr>
          <w:rFonts w:cs="Arial"/>
          <w:sz w:val="22"/>
        </w:rPr>
      </w:pPr>
      <w:r>
        <w:rPr>
          <w:rFonts w:cs="Arial"/>
          <w:sz w:val="22"/>
        </w:rPr>
        <w:t>first class post to the Contractor’s registered office. Such notice shall be deemed to have been served 48 hours after posting.</w:t>
      </w:r>
    </w:p>
    <w:p w14:paraId="1018666F" w14:textId="77777777" w:rsidR="0080226A" w:rsidRDefault="0080226A" w:rsidP="009663F3">
      <w:pPr>
        <w:spacing w:before="0" w:after="0" w:line="240" w:lineRule="auto"/>
        <w:jc w:val="both"/>
        <w:rPr>
          <w:rFonts w:cs="Arial"/>
          <w:sz w:val="22"/>
        </w:rPr>
      </w:pPr>
    </w:p>
    <w:p w14:paraId="131E76FC"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Intellectual Property Rights</w:t>
      </w:r>
    </w:p>
    <w:p w14:paraId="12C7600A" w14:textId="77777777" w:rsidR="0080226A" w:rsidRDefault="0080226A" w:rsidP="0080226A">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14:paraId="05BC25D8" w14:textId="77777777" w:rsidR="0080226A" w:rsidRDefault="0080226A" w:rsidP="0080226A">
      <w:pPr>
        <w:pStyle w:val="ListParagraph"/>
        <w:ind w:left="792"/>
        <w:jc w:val="both"/>
        <w:rPr>
          <w:rFonts w:cs="Arial"/>
          <w:sz w:val="22"/>
        </w:rPr>
      </w:pPr>
    </w:p>
    <w:p w14:paraId="1E048A84"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Results</w:t>
      </w:r>
    </w:p>
    <w:p w14:paraId="2F42A286" w14:textId="77777777" w:rsidR="0080226A" w:rsidRDefault="0080226A" w:rsidP="009663F3">
      <w:pPr>
        <w:pStyle w:val="ListParagraph"/>
        <w:spacing w:before="0" w:after="0" w:line="240" w:lineRule="auto"/>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2A61CDD7" w14:textId="77777777" w:rsidR="0080226A" w:rsidRDefault="0080226A" w:rsidP="009663F3">
      <w:pPr>
        <w:spacing w:before="0" w:after="0" w:line="240" w:lineRule="auto"/>
        <w:jc w:val="both"/>
        <w:rPr>
          <w:rFonts w:cs="Arial"/>
          <w:sz w:val="22"/>
        </w:rPr>
      </w:pPr>
    </w:p>
    <w:p w14:paraId="05227ECF"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Resulting Rights</w:t>
      </w:r>
    </w:p>
    <w:p w14:paraId="17678C8A" w14:textId="77777777" w:rsidR="0080226A" w:rsidRDefault="0080226A" w:rsidP="009663F3">
      <w:pPr>
        <w:pStyle w:val="ListParagraph"/>
        <w:spacing w:before="0" w:after="0" w:line="240" w:lineRule="auto"/>
        <w:ind w:left="3402"/>
        <w:jc w:val="both"/>
        <w:rPr>
          <w:rFonts w:cs="Arial"/>
          <w:sz w:val="22"/>
        </w:rPr>
      </w:pPr>
      <w:r>
        <w:rPr>
          <w:rFonts w:cs="Arial"/>
          <w:sz w:val="22"/>
        </w:rPr>
        <w:t>All Intellectual Property Rights in the Results that are originated, conceived, written or made by the Contractor, whether alone or with others in the performance of the Services or otherwise resulting from the Contract.</w:t>
      </w:r>
    </w:p>
    <w:p w14:paraId="7A874C97" w14:textId="77777777" w:rsidR="0080226A" w:rsidRDefault="0080226A" w:rsidP="009663F3">
      <w:pPr>
        <w:spacing w:before="0" w:after="0" w:line="240" w:lineRule="auto"/>
        <w:jc w:val="both"/>
        <w:rPr>
          <w:rFonts w:cs="Arial"/>
          <w:sz w:val="22"/>
        </w:rPr>
      </w:pPr>
    </w:p>
    <w:p w14:paraId="3392417B"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Services</w:t>
      </w:r>
    </w:p>
    <w:p w14:paraId="0CE6D2A5" w14:textId="77777777" w:rsidR="0080226A" w:rsidRDefault="0080226A" w:rsidP="009663F3">
      <w:pPr>
        <w:pStyle w:val="ListParagraph"/>
        <w:spacing w:before="0" w:after="0" w:line="240" w:lineRule="auto"/>
        <w:ind w:left="3402"/>
        <w:jc w:val="both"/>
        <w:rPr>
          <w:rFonts w:cs="Arial"/>
          <w:sz w:val="22"/>
        </w:rPr>
      </w:pPr>
      <w:r>
        <w:rPr>
          <w:rFonts w:cs="Arial"/>
          <w:sz w:val="22"/>
        </w:rPr>
        <w:t>All Services detailed in the Specification including any additions or substitutions as may be requested by the Contract Supervisor.</w:t>
      </w:r>
    </w:p>
    <w:p w14:paraId="0E2BB7F2" w14:textId="77777777" w:rsidR="0080226A" w:rsidRDefault="0080226A" w:rsidP="009663F3">
      <w:pPr>
        <w:spacing w:before="0" w:after="0" w:line="240" w:lineRule="auto"/>
        <w:jc w:val="both"/>
        <w:rPr>
          <w:rFonts w:cs="Arial"/>
          <w:sz w:val="22"/>
        </w:rPr>
      </w:pPr>
    </w:p>
    <w:p w14:paraId="3E3C74A3" w14:textId="77777777" w:rsidR="0080226A" w:rsidRDefault="0080226A" w:rsidP="009663F3">
      <w:pPr>
        <w:pStyle w:val="ListParagraph"/>
        <w:numPr>
          <w:ilvl w:val="2"/>
          <w:numId w:val="31"/>
        </w:numPr>
        <w:suppressAutoHyphens/>
        <w:autoSpaceDN w:val="0"/>
        <w:spacing w:before="0" w:after="0" w:line="240" w:lineRule="auto"/>
        <w:contextualSpacing w:val="0"/>
        <w:jc w:val="both"/>
        <w:rPr>
          <w:rFonts w:cs="Arial"/>
          <w:sz w:val="22"/>
          <w:u w:val="single"/>
        </w:rPr>
      </w:pPr>
      <w:r>
        <w:rPr>
          <w:rFonts w:cs="Arial"/>
          <w:sz w:val="22"/>
          <w:u w:val="single"/>
        </w:rPr>
        <w:t>PCR</w:t>
      </w:r>
    </w:p>
    <w:p w14:paraId="3053741F" w14:textId="77777777" w:rsidR="0080226A" w:rsidRDefault="0080226A" w:rsidP="009663F3">
      <w:pPr>
        <w:pStyle w:val="ListParagraph"/>
        <w:spacing w:before="0" w:after="0" w:line="240" w:lineRule="auto"/>
        <w:ind w:left="3402"/>
        <w:jc w:val="both"/>
        <w:rPr>
          <w:rFonts w:cs="Arial"/>
          <w:sz w:val="22"/>
        </w:rPr>
      </w:pPr>
      <w:r>
        <w:rPr>
          <w:rFonts w:cs="Arial"/>
          <w:sz w:val="22"/>
        </w:rPr>
        <w:t>Means the Public Contract Regulations 2015 (SI 2015/102) as amended.</w:t>
      </w:r>
    </w:p>
    <w:p w14:paraId="0C9A9A1D" w14:textId="77777777" w:rsidR="0080226A" w:rsidRDefault="0080226A" w:rsidP="009663F3">
      <w:pPr>
        <w:spacing w:before="0" w:after="0" w:line="240" w:lineRule="auto"/>
        <w:jc w:val="both"/>
        <w:rPr>
          <w:rFonts w:cs="Arial"/>
          <w:sz w:val="22"/>
        </w:rPr>
      </w:pPr>
    </w:p>
    <w:p w14:paraId="2216FDA3"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Except as set out above and in the Data Protection Schedule, the Contract shall be interpreted in accordance with the Interpretation Act 1978.</w:t>
      </w:r>
    </w:p>
    <w:p w14:paraId="670D2B68" w14:textId="77777777" w:rsidR="0080226A" w:rsidRDefault="0080226A" w:rsidP="009663F3">
      <w:pPr>
        <w:spacing w:before="0" w:after="0" w:line="240" w:lineRule="auto"/>
        <w:jc w:val="both"/>
        <w:rPr>
          <w:rFonts w:cs="Arial"/>
          <w:sz w:val="22"/>
        </w:rPr>
      </w:pPr>
    </w:p>
    <w:p w14:paraId="7F4722C6"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All headings in these Conditions are for ease of reference only, and shall not affect the construction of the Contract.</w:t>
      </w:r>
    </w:p>
    <w:p w14:paraId="670DF8A5" w14:textId="77777777" w:rsidR="0080226A" w:rsidRDefault="0080226A" w:rsidP="009663F3">
      <w:pPr>
        <w:spacing w:before="0" w:after="0" w:line="240" w:lineRule="auto"/>
        <w:jc w:val="both"/>
        <w:rPr>
          <w:rFonts w:cs="Arial"/>
          <w:sz w:val="22"/>
        </w:rPr>
      </w:pPr>
    </w:p>
    <w:p w14:paraId="1E08AF61"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reference in these Conditions to a statutory requirement this will include all subsequent modifications.</w:t>
      </w:r>
    </w:p>
    <w:p w14:paraId="4E3CE31F" w14:textId="77777777" w:rsidR="0080226A" w:rsidRDefault="0080226A" w:rsidP="009663F3">
      <w:pPr>
        <w:spacing w:before="0" w:after="0" w:line="240" w:lineRule="auto"/>
        <w:jc w:val="both"/>
        <w:rPr>
          <w:rFonts w:cs="Arial"/>
          <w:sz w:val="22"/>
        </w:rPr>
      </w:pPr>
    </w:p>
    <w:p w14:paraId="10E1EFA9"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46B3E03D" w14:textId="77777777" w:rsidR="0080226A" w:rsidRDefault="0080226A" w:rsidP="009663F3">
      <w:pPr>
        <w:spacing w:before="0" w:after="240" w:line="240" w:lineRule="auto"/>
        <w:jc w:val="both"/>
        <w:rPr>
          <w:rFonts w:cs="Arial"/>
          <w:sz w:val="22"/>
        </w:rPr>
      </w:pPr>
    </w:p>
    <w:p w14:paraId="7DAE66B0" w14:textId="77777777" w:rsidR="0080226A" w:rsidRDefault="0080226A" w:rsidP="009663F3">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PRECEDENCE</w:t>
      </w:r>
    </w:p>
    <w:p w14:paraId="26A668AC" w14:textId="77777777" w:rsidR="0080226A" w:rsidRDefault="0080226A" w:rsidP="009663F3">
      <w:pPr>
        <w:spacing w:before="0" w:after="0" w:line="240" w:lineRule="auto"/>
        <w:jc w:val="both"/>
        <w:rPr>
          <w:rFonts w:cs="Arial"/>
          <w:sz w:val="22"/>
        </w:rPr>
      </w:pPr>
    </w:p>
    <w:p w14:paraId="590A5657" w14:textId="77777777" w:rsidR="0080226A" w:rsidRDefault="0080226A" w:rsidP="009663F3">
      <w:pPr>
        <w:pStyle w:val="ListParagraph"/>
        <w:spacing w:before="0" w:after="0" w:line="240" w:lineRule="auto"/>
        <w:ind w:left="1440"/>
        <w:jc w:val="both"/>
        <w:rPr>
          <w:rFonts w:cs="Arial"/>
          <w:sz w:val="22"/>
        </w:rPr>
      </w:pPr>
      <w:r>
        <w:rPr>
          <w:rFonts w:cs="Arial"/>
          <w:sz w:val="22"/>
        </w:rPr>
        <w:t>To the extent that the following documents form the Contract, in the case of conflict of content, they shall have the following order of precedence.</w:t>
      </w:r>
    </w:p>
    <w:p w14:paraId="7C9F28DC" w14:textId="77777777" w:rsidR="0080226A" w:rsidRDefault="0080226A" w:rsidP="009663F3">
      <w:pPr>
        <w:spacing w:before="0" w:after="0" w:line="240" w:lineRule="auto"/>
        <w:jc w:val="both"/>
        <w:rPr>
          <w:rFonts w:cs="Arial"/>
          <w:sz w:val="22"/>
        </w:rPr>
      </w:pPr>
    </w:p>
    <w:p w14:paraId="00EF7749" w14:textId="77777777" w:rsidR="0080226A" w:rsidRDefault="0080226A" w:rsidP="0080226A">
      <w:pPr>
        <w:pStyle w:val="ListParagraph"/>
        <w:numPr>
          <w:ilvl w:val="2"/>
          <w:numId w:val="35"/>
        </w:numPr>
        <w:suppressAutoHyphens/>
        <w:autoSpaceDN w:val="0"/>
        <w:spacing w:before="0" w:after="0" w:line="240" w:lineRule="auto"/>
        <w:contextualSpacing w:val="0"/>
        <w:jc w:val="both"/>
        <w:rPr>
          <w:rFonts w:cs="Arial"/>
          <w:sz w:val="22"/>
        </w:rPr>
      </w:pPr>
      <w:r>
        <w:rPr>
          <w:rFonts w:cs="Arial"/>
          <w:sz w:val="22"/>
        </w:rPr>
        <w:t>Conditions of Contract including Appendix, Data Protection Schedule and any Special Conditions</w:t>
      </w:r>
    </w:p>
    <w:p w14:paraId="7DBFECA1" w14:textId="77777777" w:rsidR="0080226A" w:rsidRDefault="0080226A" w:rsidP="0080226A">
      <w:pPr>
        <w:pStyle w:val="ListParagraph"/>
        <w:numPr>
          <w:ilvl w:val="2"/>
          <w:numId w:val="35"/>
        </w:numPr>
        <w:suppressAutoHyphens/>
        <w:autoSpaceDN w:val="0"/>
        <w:spacing w:before="0" w:after="0" w:line="240" w:lineRule="auto"/>
        <w:contextualSpacing w:val="0"/>
        <w:jc w:val="both"/>
        <w:rPr>
          <w:rFonts w:cs="Arial"/>
          <w:sz w:val="22"/>
        </w:rPr>
      </w:pPr>
      <w:r>
        <w:rPr>
          <w:rFonts w:cs="Arial"/>
          <w:sz w:val="22"/>
        </w:rPr>
        <w:t>Specification</w:t>
      </w:r>
    </w:p>
    <w:p w14:paraId="46E5D6C6" w14:textId="77777777" w:rsidR="0080226A" w:rsidRDefault="0080226A" w:rsidP="0080226A">
      <w:pPr>
        <w:pStyle w:val="ListParagraph"/>
        <w:numPr>
          <w:ilvl w:val="2"/>
          <w:numId w:val="35"/>
        </w:numPr>
        <w:suppressAutoHyphens/>
        <w:autoSpaceDN w:val="0"/>
        <w:spacing w:before="0" w:after="0" w:line="240" w:lineRule="auto"/>
        <w:contextualSpacing w:val="0"/>
        <w:jc w:val="both"/>
        <w:rPr>
          <w:rFonts w:cs="Arial"/>
          <w:sz w:val="22"/>
        </w:rPr>
      </w:pPr>
      <w:r>
        <w:rPr>
          <w:rFonts w:cs="Arial"/>
          <w:sz w:val="22"/>
        </w:rPr>
        <w:t>Pricing Schedule</w:t>
      </w:r>
    </w:p>
    <w:p w14:paraId="7A6D39BA" w14:textId="77777777" w:rsidR="0080226A" w:rsidRDefault="0080226A" w:rsidP="0080226A">
      <w:pPr>
        <w:pStyle w:val="ListParagraph"/>
        <w:numPr>
          <w:ilvl w:val="2"/>
          <w:numId w:val="35"/>
        </w:numPr>
        <w:suppressAutoHyphens/>
        <w:autoSpaceDN w:val="0"/>
        <w:spacing w:before="0" w:after="0" w:line="240" w:lineRule="auto"/>
        <w:contextualSpacing w:val="0"/>
        <w:jc w:val="both"/>
        <w:rPr>
          <w:rFonts w:cs="Arial"/>
          <w:sz w:val="22"/>
        </w:rPr>
      </w:pPr>
      <w:r>
        <w:rPr>
          <w:rFonts w:cs="Arial"/>
          <w:sz w:val="22"/>
        </w:rPr>
        <w:t>Drawings, maps or other diagrams.</w:t>
      </w:r>
    </w:p>
    <w:p w14:paraId="4B4C7F91" w14:textId="77777777" w:rsidR="0080226A" w:rsidRDefault="0080226A" w:rsidP="0080226A">
      <w:pPr>
        <w:jc w:val="both"/>
        <w:rPr>
          <w:rFonts w:cs="Arial"/>
          <w:sz w:val="22"/>
        </w:rPr>
      </w:pPr>
    </w:p>
    <w:p w14:paraId="50C6C633"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CONTRACT SUPERVISOR</w:t>
      </w:r>
    </w:p>
    <w:p w14:paraId="74AE7B46" w14:textId="77777777" w:rsidR="0080226A" w:rsidRDefault="0080226A" w:rsidP="009663F3">
      <w:pPr>
        <w:spacing w:before="0" w:after="0" w:line="240" w:lineRule="auto"/>
        <w:jc w:val="both"/>
        <w:rPr>
          <w:rFonts w:cs="Arial"/>
          <w:sz w:val="22"/>
        </w:rPr>
      </w:pPr>
    </w:p>
    <w:p w14:paraId="64BC2A15" w14:textId="77777777" w:rsidR="0080226A" w:rsidRDefault="0080226A" w:rsidP="0080226A">
      <w:pPr>
        <w:pStyle w:val="ListParagraph"/>
        <w:ind w:left="1134"/>
        <w:jc w:val="both"/>
        <w:rPr>
          <w:rFonts w:ascii="Times New Roman" w:hAnsi="Times New Roman"/>
          <w:szCs w:val="24"/>
        </w:rPr>
      </w:pPr>
      <w:r>
        <w:rPr>
          <w:rFonts w:cs="Arial"/>
          <w:sz w:val="22"/>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seven working days.</w:t>
      </w:r>
    </w:p>
    <w:p w14:paraId="21A758FF" w14:textId="77777777" w:rsidR="0080226A" w:rsidRDefault="0080226A" w:rsidP="0080226A">
      <w:pPr>
        <w:jc w:val="both"/>
        <w:rPr>
          <w:rFonts w:cs="Arial"/>
          <w:sz w:val="22"/>
        </w:rPr>
      </w:pPr>
    </w:p>
    <w:p w14:paraId="2C0E01A9"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SERVICES</w:t>
      </w:r>
    </w:p>
    <w:p w14:paraId="30626DC3" w14:textId="77777777" w:rsidR="0080226A" w:rsidRDefault="0080226A" w:rsidP="009663F3">
      <w:pPr>
        <w:spacing w:before="0" w:after="0" w:line="240" w:lineRule="auto"/>
        <w:jc w:val="both"/>
        <w:rPr>
          <w:rFonts w:cs="Arial"/>
          <w:sz w:val="22"/>
        </w:rPr>
      </w:pPr>
    </w:p>
    <w:p w14:paraId="4B19A29D"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14:paraId="31803388" w14:textId="77777777" w:rsidR="0080226A" w:rsidRDefault="0080226A" w:rsidP="009663F3">
      <w:pPr>
        <w:spacing w:before="0" w:after="0" w:line="240" w:lineRule="auto"/>
        <w:jc w:val="both"/>
        <w:rPr>
          <w:rFonts w:cs="Arial"/>
          <w:sz w:val="22"/>
        </w:rPr>
      </w:pPr>
    </w:p>
    <w:p w14:paraId="1E45C1B9"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75259D76" w14:textId="77777777" w:rsidR="0080226A" w:rsidRDefault="0080226A" w:rsidP="009663F3">
      <w:pPr>
        <w:spacing w:before="0" w:after="0" w:line="240" w:lineRule="auto"/>
        <w:jc w:val="both"/>
        <w:rPr>
          <w:rFonts w:cs="Arial"/>
          <w:sz w:val="22"/>
        </w:rPr>
      </w:pPr>
    </w:p>
    <w:p w14:paraId="3F16AE1B"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(subject to Condition 4.5) make Key Personnel available for the whole of the Contract Period, for the purposes of providing the Services.</w:t>
      </w:r>
    </w:p>
    <w:p w14:paraId="64220D8F" w14:textId="77777777" w:rsidR="0080226A" w:rsidRDefault="0080226A" w:rsidP="009663F3">
      <w:pPr>
        <w:spacing w:before="0" w:after="0" w:line="240" w:lineRule="auto"/>
        <w:jc w:val="both"/>
        <w:rPr>
          <w:rFonts w:cs="Arial"/>
          <w:sz w:val="22"/>
        </w:rPr>
      </w:pPr>
    </w:p>
    <w:p w14:paraId="096F194B"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Where the Contract Supervisor gives Notice that Key Personnel are associated with the provision of specific services, such services shall only be provided by such persons.</w:t>
      </w:r>
    </w:p>
    <w:p w14:paraId="062A0CC5" w14:textId="77777777" w:rsidR="0080226A" w:rsidRDefault="0080226A" w:rsidP="009663F3">
      <w:pPr>
        <w:spacing w:before="0" w:after="0" w:line="240" w:lineRule="auto"/>
        <w:jc w:val="both"/>
        <w:rPr>
          <w:rFonts w:cs="Arial"/>
          <w:sz w:val="22"/>
        </w:rPr>
      </w:pPr>
    </w:p>
    <w:p w14:paraId="16388FBA"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changes of any kind shall be made to the Key Personnel List, without the prior written agreement of the Contract Supervisor.</w:t>
      </w:r>
    </w:p>
    <w:p w14:paraId="12EE81DA" w14:textId="77777777" w:rsidR="0080226A" w:rsidRDefault="0080226A" w:rsidP="009663F3">
      <w:pPr>
        <w:spacing w:before="0" w:after="0" w:line="240" w:lineRule="auto"/>
        <w:jc w:val="both"/>
        <w:rPr>
          <w:rFonts w:cs="Arial"/>
          <w:sz w:val="22"/>
        </w:rPr>
      </w:pPr>
    </w:p>
    <w:p w14:paraId="62F85346"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6B9F7E6B" w14:textId="77777777" w:rsidR="0080226A" w:rsidRDefault="0080226A" w:rsidP="009663F3">
      <w:pPr>
        <w:spacing w:before="0" w:after="0" w:line="240" w:lineRule="auto"/>
        <w:jc w:val="both"/>
        <w:rPr>
          <w:rFonts w:cs="Arial"/>
          <w:sz w:val="22"/>
        </w:rPr>
      </w:pPr>
    </w:p>
    <w:p w14:paraId="60C1AE7A"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14:paraId="014F75D6" w14:textId="77777777" w:rsidR="0080226A" w:rsidRDefault="0080226A" w:rsidP="009663F3">
      <w:pPr>
        <w:spacing w:before="0" w:after="0" w:line="240" w:lineRule="auto"/>
        <w:jc w:val="both"/>
        <w:rPr>
          <w:rFonts w:cs="Arial"/>
          <w:sz w:val="22"/>
        </w:rPr>
      </w:pPr>
    </w:p>
    <w:p w14:paraId="60683B5A"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19B9D6C6" w14:textId="77777777" w:rsidR="0080226A" w:rsidRDefault="0080226A" w:rsidP="009663F3">
      <w:pPr>
        <w:spacing w:before="0" w:after="0" w:line="240" w:lineRule="auto"/>
        <w:jc w:val="both"/>
        <w:rPr>
          <w:rFonts w:cs="Arial"/>
          <w:sz w:val="22"/>
        </w:rPr>
      </w:pPr>
    </w:p>
    <w:p w14:paraId="0971182A"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14:paraId="52B8B981" w14:textId="77777777" w:rsidR="0080226A" w:rsidRDefault="0080226A" w:rsidP="009663F3">
      <w:pPr>
        <w:spacing w:before="0" w:after="0" w:line="240" w:lineRule="auto"/>
        <w:jc w:val="both"/>
        <w:rPr>
          <w:rFonts w:cs="Arial"/>
          <w:sz w:val="22"/>
        </w:rPr>
      </w:pPr>
    </w:p>
    <w:p w14:paraId="13B17730"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1A362071" w14:textId="77777777" w:rsidR="0080226A" w:rsidRDefault="0080226A" w:rsidP="0080226A">
      <w:pPr>
        <w:jc w:val="both"/>
        <w:rPr>
          <w:rFonts w:cs="Arial"/>
          <w:sz w:val="22"/>
        </w:rPr>
      </w:pPr>
    </w:p>
    <w:p w14:paraId="298744C7"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ASSIGNMENT</w:t>
      </w:r>
    </w:p>
    <w:p w14:paraId="456642D6" w14:textId="77777777" w:rsidR="0080226A" w:rsidRDefault="0080226A" w:rsidP="009663F3">
      <w:pPr>
        <w:spacing w:before="0" w:after="0" w:line="240" w:lineRule="auto"/>
        <w:jc w:val="both"/>
        <w:rPr>
          <w:rFonts w:cs="Arial"/>
          <w:sz w:val="22"/>
        </w:rPr>
      </w:pPr>
    </w:p>
    <w:p w14:paraId="7F1EDC96"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assign, transfer or sub-contract the Contract, or any part of it, without the prior written permission of Contract Supervisor.</w:t>
      </w:r>
    </w:p>
    <w:p w14:paraId="5E016651" w14:textId="77777777" w:rsidR="0080226A" w:rsidRDefault="0080226A" w:rsidP="009663F3">
      <w:pPr>
        <w:spacing w:before="0" w:after="0" w:line="240" w:lineRule="auto"/>
        <w:jc w:val="both"/>
        <w:rPr>
          <w:rFonts w:cs="Arial"/>
          <w:sz w:val="22"/>
        </w:rPr>
      </w:pPr>
    </w:p>
    <w:p w14:paraId="76BF2D21"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assignment, transfer or sub-contract entered into, shall not relieve the Contractor of any of its obligations or duties under the Contract.</w:t>
      </w:r>
    </w:p>
    <w:p w14:paraId="1F3346EC" w14:textId="77777777" w:rsidR="0080226A" w:rsidRDefault="0080226A" w:rsidP="009663F3">
      <w:pPr>
        <w:spacing w:before="0" w:after="0" w:line="240" w:lineRule="auto"/>
        <w:jc w:val="both"/>
        <w:rPr>
          <w:rFonts w:cs="Arial"/>
          <w:sz w:val="22"/>
        </w:rPr>
      </w:pPr>
    </w:p>
    <w:p w14:paraId="0D348FFF" w14:textId="77777777" w:rsidR="0080226A" w:rsidRDefault="0080226A" w:rsidP="009663F3">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Nothing in this Contract confers or purports to confer on any third party any benefit or any right to enforce any term of the Contract</w:t>
      </w:r>
    </w:p>
    <w:p w14:paraId="3484EF52" w14:textId="77777777" w:rsidR="0080226A" w:rsidRDefault="0080226A" w:rsidP="0080226A">
      <w:pPr>
        <w:jc w:val="both"/>
        <w:rPr>
          <w:rFonts w:cs="Arial"/>
          <w:sz w:val="22"/>
        </w:rPr>
      </w:pPr>
    </w:p>
    <w:p w14:paraId="6ADDF3C7"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CONTRACT PERIOD</w:t>
      </w:r>
    </w:p>
    <w:p w14:paraId="5FDE1513" w14:textId="77777777" w:rsidR="0080226A" w:rsidRDefault="0080226A" w:rsidP="00FA5211">
      <w:pPr>
        <w:spacing w:before="0" w:after="0" w:line="240" w:lineRule="auto"/>
        <w:jc w:val="both"/>
        <w:rPr>
          <w:rFonts w:cs="Arial"/>
          <w:sz w:val="22"/>
        </w:rPr>
      </w:pPr>
    </w:p>
    <w:p w14:paraId="65DB5670" w14:textId="0088242C" w:rsidR="0080226A" w:rsidRDefault="0080226A" w:rsidP="13337C91">
      <w:pPr>
        <w:pStyle w:val="ListParagraph"/>
        <w:ind w:left="1440"/>
        <w:jc w:val="both"/>
        <w:rPr>
          <w:rFonts w:cs="Arial"/>
          <w:sz w:val="22"/>
        </w:rPr>
      </w:pPr>
      <w:r w:rsidRPr="13337C91">
        <w:rPr>
          <w:rFonts w:cs="Arial"/>
          <w:sz w:val="22"/>
        </w:rPr>
        <w:t xml:space="preserve">The Contractor shall perform the Services within the time stated in the Appendix, subject to such amendments arising from Condition 10 (Variations), and/or Condition 11 (Extensions of Time.). </w:t>
      </w:r>
    </w:p>
    <w:p w14:paraId="2A8FED0B" w14:textId="77777777" w:rsidR="0080226A" w:rsidRDefault="0080226A" w:rsidP="0080226A">
      <w:pPr>
        <w:jc w:val="both"/>
        <w:rPr>
          <w:rFonts w:cs="Arial"/>
          <w:sz w:val="22"/>
        </w:rPr>
      </w:pPr>
    </w:p>
    <w:p w14:paraId="6E85771D"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PROPERTY</w:t>
      </w:r>
    </w:p>
    <w:p w14:paraId="1137959D" w14:textId="77777777" w:rsidR="0080226A" w:rsidRDefault="0080226A" w:rsidP="00FA5211">
      <w:pPr>
        <w:spacing w:before="0" w:after="0" w:line="240" w:lineRule="auto"/>
        <w:jc w:val="both"/>
        <w:rPr>
          <w:rFonts w:cs="Arial"/>
          <w:sz w:val="22"/>
        </w:rPr>
      </w:pPr>
    </w:p>
    <w:p w14:paraId="1C73681A"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14:paraId="126D6C8A" w14:textId="77777777" w:rsidR="0080226A" w:rsidRDefault="0080226A" w:rsidP="00FA5211">
      <w:pPr>
        <w:spacing w:before="0" w:after="0" w:line="240" w:lineRule="auto"/>
        <w:jc w:val="both"/>
        <w:rPr>
          <w:rFonts w:cs="Arial"/>
          <w:sz w:val="22"/>
        </w:rPr>
      </w:pPr>
    </w:p>
    <w:p w14:paraId="0AE99B5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keep all property issued by the Agency in safe custody and good condition, set aside and clearly marked as the property of the Agency.</w:t>
      </w:r>
    </w:p>
    <w:p w14:paraId="3EF9FF39" w14:textId="77777777" w:rsidR="0080226A" w:rsidRDefault="0080226A" w:rsidP="00FA5211">
      <w:pPr>
        <w:spacing w:before="0" w:after="0" w:line="240" w:lineRule="auto"/>
        <w:jc w:val="both"/>
        <w:rPr>
          <w:rFonts w:cs="Arial"/>
          <w:sz w:val="22"/>
        </w:rPr>
      </w:pPr>
    </w:p>
    <w:p w14:paraId="17C10FA4"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14:paraId="6481C990" w14:textId="77777777" w:rsidR="0080226A" w:rsidRDefault="0080226A" w:rsidP="0080226A">
      <w:pPr>
        <w:jc w:val="both"/>
        <w:rPr>
          <w:rFonts w:cs="Arial"/>
          <w:sz w:val="22"/>
        </w:rPr>
      </w:pPr>
    </w:p>
    <w:p w14:paraId="621E81FC"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CONFIDENTIAL INFORMATION</w:t>
      </w:r>
    </w:p>
    <w:p w14:paraId="476D973C" w14:textId="77777777" w:rsidR="0080226A" w:rsidRDefault="0080226A" w:rsidP="00FA5211">
      <w:pPr>
        <w:spacing w:before="0" w:after="0" w:line="240" w:lineRule="auto"/>
        <w:jc w:val="both"/>
        <w:rPr>
          <w:rFonts w:cs="Arial"/>
          <w:sz w:val="22"/>
        </w:rPr>
      </w:pPr>
    </w:p>
    <w:p w14:paraId="524FA7D8"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54E6FB82" w14:textId="77777777" w:rsidR="0080226A" w:rsidRDefault="0080226A" w:rsidP="00FA5211">
      <w:pPr>
        <w:spacing w:before="0" w:after="0" w:line="240" w:lineRule="auto"/>
        <w:jc w:val="both"/>
        <w:rPr>
          <w:rFonts w:cs="Arial"/>
          <w:sz w:val="22"/>
        </w:rPr>
      </w:pPr>
    </w:p>
    <w:p w14:paraId="3C4B9599"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take all necessary precautions to ensure that all Confidential Information as in Condition 8.1:</w:t>
      </w:r>
    </w:p>
    <w:p w14:paraId="3AB6F396" w14:textId="77777777" w:rsidR="0080226A" w:rsidRDefault="0080226A" w:rsidP="00FA5211">
      <w:pPr>
        <w:spacing w:before="0" w:after="0" w:line="240" w:lineRule="auto"/>
        <w:jc w:val="both"/>
        <w:rPr>
          <w:rFonts w:cs="Arial"/>
          <w:sz w:val="22"/>
        </w:rPr>
      </w:pPr>
    </w:p>
    <w:p w14:paraId="17AB95A4"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Is given only to the minimum number of staff and then only to the extent necessary for each member of staff’s activities in the provision of the Services;</w:t>
      </w:r>
    </w:p>
    <w:p w14:paraId="2C986762" w14:textId="77777777" w:rsidR="0080226A" w:rsidRDefault="0080226A" w:rsidP="00FA5211">
      <w:pPr>
        <w:spacing w:before="0" w:after="0" w:line="240" w:lineRule="auto"/>
        <w:jc w:val="both"/>
        <w:rPr>
          <w:rFonts w:cs="Arial"/>
          <w:sz w:val="22"/>
        </w:rPr>
      </w:pPr>
    </w:p>
    <w:p w14:paraId="6DC2D3EB"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Is treated as confidential and not disclosed, without the prior approval of the Contract Supervisor, to any other person.</w:t>
      </w:r>
    </w:p>
    <w:p w14:paraId="6648DCD9" w14:textId="77777777" w:rsidR="0080226A" w:rsidRDefault="0080226A" w:rsidP="00FA5211">
      <w:pPr>
        <w:spacing w:before="0" w:after="0" w:line="240" w:lineRule="auto"/>
        <w:jc w:val="both"/>
        <w:rPr>
          <w:rFonts w:cs="Arial"/>
          <w:sz w:val="22"/>
        </w:rPr>
      </w:pPr>
    </w:p>
    <w:p w14:paraId="144D620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Where required by the Contract Supervisor, the Contractor will ensure that its staff sign a confidentiality undertaking before commencing work on the provision of the Services, and provide copies to the Contract Supervisor.</w:t>
      </w:r>
    </w:p>
    <w:p w14:paraId="77B751CE" w14:textId="77777777" w:rsidR="0080226A" w:rsidRDefault="0080226A" w:rsidP="00FA5211">
      <w:pPr>
        <w:spacing w:before="0" w:after="0" w:line="240" w:lineRule="auto"/>
        <w:jc w:val="both"/>
        <w:rPr>
          <w:rFonts w:cs="Arial"/>
          <w:sz w:val="22"/>
        </w:rPr>
      </w:pPr>
    </w:p>
    <w:p w14:paraId="4ECA37C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Agency’s remedies for breaches of Conditions 8.1, 8.2, and 8.3 shall not be limited to damages.</w:t>
      </w:r>
    </w:p>
    <w:p w14:paraId="3ECBD04C" w14:textId="77777777" w:rsidR="0080226A" w:rsidRDefault="0080226A" w:rsidP="00FA5211">
      <w:pPr>
        <w:spacing w:before="0" w:after="0" w:line="240" w:lineRule="auto"/>
        <w:jc w:val="both"/>
        <w:rPr>
          <w:rFonts w:cs="Arial"/>
          <w:sz w:val="22"/>
        </w:rPr>
      </w:pPr>
    </w:p>
    <w:p w14:paraId="2C02D41E"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03905AF1" w14:textId="77777777" w:rsidR="0080226A" w:rsidRDefault="0080226A" w:rsidP="00FA5211">
      <w:pPr>
        <w:spacing w:before="0" w:after="0" w:line="240" w:lineRule="auto"/>
        <w:jc w:val="both"/>
        <w:rPr>
          <w:rFonts w:cs="Arial"/>
          <w:sz w:val="22"/>
        </w:rPr>
      </w:pPr>
    </w:p>
    <w:p w14:paraId="53FD936F"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SECURITY</w:t>
      </w:r>
    </w:p>
    <w:p w14:paraId="420DF8E5" w14:textId="77777777" w:rsidR="0080226A" w:rsidRDefault="0080226A" w:rsidP="00FA5211">
      <w:pPr>
        <w:spacing w:before="0" w:after="0" w:line="240" w:lineRule="auto"/>
        <w:jc w:val="both"/>
        <w:rPr>
          <w:rFonts w:cs="Arial"/>
          <w:sz w:val="22"/>
        </w:rPr>
      </w:pPr>
    </w:p>
    <w:p w14:paraId="2D122E6D" w14:textId="77777777" w:rsidR="0080226A" w:rsidRDefault="0080226A" w:rsidP="0080226A">
      <w:pPr>
        <w:pStyle w:val="ListParagraph"/>
        <w:ind w:left="1440"/>
        <w:jc w:val="both"/>
        <w:rPr>
          <w:rFonts w:cs="Arial"/>
          <w:sz w:val="22"/>
        </w:rPr>
      </w:pPr>
      <w:r>
        <w:rPr>
          <w:rFonts w:cs="Arial"/>
          <w:sz w:val="22"/>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14:paraId="2D8BDF25" w14:textId="77777777" w:rsidR="0080226A" w:rsidRDefault="0080226A" w:rsidP="0080226A">
      <w:pPr>
        <w:jc w:val="both"/>
        <w:rPr>
          <w:rFonts w:cs="Arial"/>
          <w:sz w:val="22"/>
        </w:rPr>
      </w:pPr>
    </w:p>
    <w:p w14:paraId="69FC5638"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VARIATIONS</w:t>
      </w:r>
    </w:p>
    <w:p w14:paraId="1084A300" w14:textId="77777777" w:rsidR="0080226A" w:rsidRDefault="0080226A" w:rsidP="00FA5211">
      <w:pPr>
        <w:spacing w:before="0" w:after="0" w:line="240" w:lineRule="auto"/>
        <w:jc w:val="both"/>
        <w:rPr>
          <w:rFonts w:cs="Arial"/>
          <w:sz w:val="22"/>
        </w:rPr>
      </w:pPr>
    </w:p>
    <w:p w14:paraId="4B6DE5C1"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ascii="Times New Roman" w:hAnsi="Times New Roman"/>
          <w:szCs w:val="24"/>
        </w:rPr>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14:paraId="52140424" w14:textId="77777777" w:rsidR="0080226A" w:rsidRDefault="0080226A" w:rsidP="00FA5211">
      <w:pPr>
        <w:spacing w:before="0" w:after="0" w:line="240" w:lineRule="auto"/>
        <w:jc w:val="both"/>
        <w:rPr>
          <w:rFonts w:cs="Arial"/>
          <w:sz w:val="22"/>
        </w:rPr>
      </w:pPr>
    </w:p>
    <w:p w14:paraId="64EFA98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59486335" w14:textId="77777777" w:rsidR="0080226A" w:rsidRDefault="0080226A" w:rsidP="00FA5211">
      <w:pPr>
        <w:spacing w:before="0" w:after="0" w:line="240" w:lineRule="auto"/>
        <w:jc w:val="both"/>
        <w:rPr>
          <w:rFonts w:cs="Arial"/>
          <w:sz w:val="22"/>
        </w:rPr>
      </w:pPr>
    </w:p>
    <w:p w14:paraId="4912D20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Where a variation is the result of some default or breach of the Contract by the Contractor, or for some other cause for which it is solely responsible, any additional cost attributable to the variation shall be borne by the Contractor.</w:t>
      </w:r>
    </w:p>
    <w:p w14:paraId="721128D7" w14:textId="77777777" w:rsidR="0080226A" w:rsidRDefault="0080226A" w:rsidP="00FA5211">
      <w:pPr>
        <w:spacing w:before="0" w:after="0" w:line="240" w:lineRule="auto"/>
        <w:jc w:val="both"/>
        <w:rPr>
          <w:rFonts w:cs="Arial"/>
          <w:sz w:val="22"/>
        </w:rPr>
      </w:pPr>
    </w:p>
    <w:p w14:paraId="1758C46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may also propose a variation to the Services, but no such variation shall take effect unless agreed and confirmed in writing by the Contract Supervisor.</w:t>
      </w:r>
    </w:p>
    <w:p w14:paraId="43748168" w14:textId="77777777" w:rsidR="0080226A" w:rsidRDefault="0080226A" w:rsidP="00FA5211">
      <w:pPr>
        <w:spacing w:before="0" w:after="0" w:line="240" w:lineRule="auto"/>
        <w:jc w:val="both"/>
        <w:rPr>
          <w:rFonts w:cs="Arial"/>
          <w:sz w:val="22"/>
        </w:rPr>
      </w:pPr>
    </w:p>
    <w:p w14:paraId="67955DA0"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ascii="Times New Roman" w:hAnsi="Times New Roman"/>
          <w:szCs w:val="24"/>
        </w:rPr>
      </w:pPr>
      <w:r>
        <w:rPr>
          <w:rFonts w:cs="Arial"/>
          <w:sz w:val="22"/>
        </w:rPr>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14:paraId="6835C413" w14:textId="77777777" w:rsidR="0080226A" w:rsidRDefault="0080226A" w:rsidP="00FA5211">
      <w:pPr>
        <w:pStyle w:val="ListParagraph"/>
        <w:spacing w:before="0" w:after="0" w:line="240" w:lineRule="auto"/>
        <w:rPr>
          <w:rFonts w:cs="Arial"/>
          <w:sz w:val="22"/>
        </w:rPr>
      </w:pPr>
    </w:p>
    <w:p w14:paraId="71AFFDE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14:paraId="07AC10BD" w14:textId="77777777" w:rsidR="0080226A" w:rsidRDefault="0080226A" w:rsidP="00FA5211">
      <w:pPr>
        <w:pStyle w:val="ListParagraph"/>
        <w:spacing w:before="0" w:after="0" w:line="240" w:lineRule="auto"/>
        <w:rPr>
          <w:rFonts w:cs="Arial"/>
          <w:sz w:val="22"/>
        </w:rPr>
      </w:pPr>
    </w:p>
    <w:p w14:paraId="6F0ACE5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may vary the Contract to comply with a change in English Law. Such a change will be effected by the Contract Supervisor notifying the Contractor in writing.</w:t>
      </w:r>
    </w:p>
    <w:p w14:paraId="0C9ADBD7" w14:textId="77777777" w:rsidR="0080226A" w:rsidRDefault="0080226A" w:rsidP="00FA5211">
      <w:pPr>
        <w:pStyle w:val="ListParagraph"/>
        <w:spacing w:before="0" w:after="0" w:line="240" w:lineRule="auto"/>
        <w:rPr>
          <w:rFonts w:cs="Arial"/>
          <w:sz w:val="22"/>
        </w:rPr>
      </w:pPr>
    </w:p>
    <w:p w14:paraId="2BF080E0"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may assign, novate or otherwise dispose of its rights and obligations under the Contract or any part thereof to:</w:t>
      </w:r>
    </w:p>
    <w:p w14:paraId="448CECF0" w14:textId="77777777" w:rsidR="0080226A" w:rsidRDefault="0080226A" w:rsidP="0080226A">
      <w:pPr>
        <w:pStyle w:val="ListParagraph"/>
        <w:rPr>
          <w:rFonts w:cs="Arial"/>
          <w:sz w:val="22"/>
        </w:rPr>
      </w:pPr>
    </w:p>
    <w:p w14:paraId="6D6A8BAD"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any Contracting Authority; or</w:t>
      </w:r>
    </w:p>
    <w:p w14:paraId="2B7D598B" w14:textId="77777777" w:rsidR="0080226A" w:rsidRDefault="0080226A" w:rsidP="0080226A">
      <w:pPr>
        <w:pStyle w:val="ListParagraph"/>
        <w:ind w:left="3402"/>
        <w:jc w:val="both"/>
        <w:rPr>
          <w:rFonts w:cs="Arial"/>
          <w:sz w:val="22"/>
        </w:rPr>
      </w:pPr>
    </w:p>
    <w:p w14:paraId="02E10058"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any other body established by the Crown or under statute in order substantially to perform any of the functions that had previously been performed by the Agency; or</w:t>
      </w:r>
    </w:p>
    <w:p w14:paraId="0CD6D117" w14:textId="77777777" w:rsidR="0080226A" w:rsidRDefault="0080226A" w:rsidP="0080226A">
      <w:pPr>
        <w:pStyle w:val="ListParagraph"/>
        <w:rPr>
          <w:rFonts w:cs="Arial"/>
          <w:sz w:val="22"/>
        </w:rPr>
      </w:pPr>
    </w:p>
    <w:p w14:paraId="28201DC6"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14:paraId="73230B29" w14:textId="77777777" w:rsidR="0080226A" w:rsidRDefault="0080226A" w:rsidP="0080226A">
      <w:pPr>
        <w:pStyle w:val="ListParagraph"/>
        <w:rPr>
          <w:rFonts w:cs="Arial"/>
          <w:sz w:val="22"/>
        </w:rPr>
      </w:pPr>
    </w:p>
    <w:p w14:paraId="22701779"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14:paraId="41414AA8" w14:textId="77777777" w:rsidR="0080226A" w:rsidRDefault="0080226A" w:rsidP="0080226A">
      <w:pPr>
        <w:jc w:val="both"/>
        <w:rPr>
          <w:rFonts w:cs="Arial"/>
          <w:sz w:val="22"/>
        </w:rPr>
      </w:pPr>
    </w:p>
    <w:p w14:paraId="00D9F6BC"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EXTENSIONS OF TIME</w:t>
      </w:r>
    </w:p>
    <w:p w14:paraId="44DB4CC2" w14:textId="77777777" w:rsidR="0080226A" w:rsidRDefault="0080226A" w:rsidP="00FA5211">
      <w:pPr>
        <w:spacing w:before="0" w:after="0" w:line="240" w:lineRule="auto"/>
        <w:jc w:val="both"/>
        <w:rPr>
          <w:rFonts w:cs="Arial"/>
          <w:sz w:val="22"/>
        </w:rPr>
      </w:pPr>
    </w:p>
    <w:p w14:paraId="2C1C8CB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5E5000EE" w14:textId="77777777" w:rsidR="0080226A" w:rsidRDefault="0080226A" w:rsidP="00FA5211">
      <w:pPr>
        <w:spacing w:before="0" w:after="0" w:line="240" w:lineRule="auto"/>
        <w:jc w:val="both"/>
        <w:rPr>
          <w:rFonts w:cs="Arial"/>
          <w:sz w:val="22"/>
        </w:rPr>
      </w:pPr>
    </w:p>
    <w:p w14:paraId="3E40953C"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14:paraId="4EA9F26B" w14:textId="77777777" w:rsidR="0080226A" w:rsidRDefault="0080226A" w:rsidP="00FA5211">
      <w:pPr>
        <w:spacing w:before="0" w:after="0" w:line="240" w:lineRule="auto"/>
        <w:jc w:val="both"/>
        <w:rPr>
          <w:rFonts w:cs="Arial"/>
          <w:sz w:val="22"/>
        </w:rPr>
      </w:pPr>
    </w:p>
    <w:p w14:paraId="68C5C19E"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in the case of any delay of which the Agency is the cause, shall grant the Contractor a reasonable extension of time to take account of the delay.</w:t>
      </w:r>
    </w:p>
    <w:p w14:paraId="05A1C6EF" w14:textId="77777777" w:rsidR="0080226A" w:rsidRDefault="0080226A" w:rsidP="00FA5211">
      <w:pPr>
        <w:spacing w:before="0" w:after="0" w:line="240" w:lineRule="auto"/>
        <w:jc w:val="both"/>
        <w:rPr>
          <w:rFonts w:cs="Arial"/>
          <w:sz w:val="22"/>
        </w:rPr>
      </w:pPr>
    </w:p>
    <w:p w14:paraId="2A596DF5"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14:paraId="43DC0D25" w14:textId="77777777" w:rsidR="0080226A" w:rsidRDefault="0080226A" w:rsidP="00FA5211">
      <w:pPr>
        <w:spacing w:before="0" w:after="0" w:line="240" w:lineRule="auto"/>
        <w:jc w:val="both"/>
        <w:rPr>
          <w:rFonts w:cs="Arial"/>
          <w:sz w:val="22"/>
        </w:rPr>
      </w:pPr>
    </w:p>
    <w:p w14:paraId="6BF126AC"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extension of time granted under this Condition shall not affect the Agency’s rights to terminate or determine the Contract under Conditions 13 and 14 respectively.</w:t>
      </w:r>
    </w:p>
    <w:p w14:paraId="1D657359" w14:textId="77777777" w:rsidR="0080226A" w:rsidRDefault="0080226A" w:rsidP="0080226A">
      <w:pPr>
        <w:jc w:val="both"/>
        <w:rPr>
          <w:rFonts w:cs="Arial"/>
          <w:sz w:val="22"/>
        </w:rPr>
      </w:pPr>
    </w:p>
    <w:p w14:paraId="5806CF4F"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DEFAULT</w:t>
      </w:r>
    </w:p>
    <w:p w14:paraId="184BE976" w14:textId="77777777" w:rsidR="0080226A" w:rsidRDefault="0080226A" w:rsidP="00FA5211">
      <w:pPr>
        <w:spacing w:before="0" w:after="0" w:line="240" w:lineRule="auto"/>
        <w:jc w:val="both"/>
        <w:rPr>
          <w:rFonts w:cs="Arial"/>
          <w:sz w:val="22"/>
        </w:rPr>
      </w:pPr>
    </w:p>
    <w:p w14:paraId="33480C9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be in default if it:</w:t>
      </w:r>
    </w:p>
    <w:p w14:paraId="6E17C396" w14:textId="77777777" w:rsidR="0080226A" w:rsidRDefault="0080226A" w:rsidP="00FA5211">
      <w:pPr>
        <w:spacing w:before="0" w:after="0" w:line="240" w:lineRule="auto"/>
        <w:jc w:val="both"/>
        <w:rPr>
          <w:rFonts w:cs="Arial"/>
          <w:sz w:val="22"/>
        </w:rPr>
      </w:pPr>
    </w:p>
    <w:p w14:paraId="20B73D51"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Fails to perform the Contract with due skill, care, diligence and timeliness; or</w:t>
      </w:r>
    </w:p>
    <w:p w14:paraId="30B80E97" w14:textId="77777777" w:rsidR="0080226A" w:rsidRDefault="0080226A" w:rsidP="00FA5211">
      <w:pPr>
        <w:spacing w:before="0" w:after="0" w:line="240" w:lineRule="auto"/>
        <w:jc w:val="both"/>
        <w:rPr>
          <w:rFonts w:cs="Arial"/>
          <w:sz w:val="22"/>
        </w:rPr>
      </w:pPr>
    </w:p>
    <w:p w14:paraId="2014793F"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Refuses or neglects to comply with any reasonable written instruction given by the Contract Supervisor; or</w:t>
      </w:r>
    </w:p>
    <w:p w14:paraId="4C7C16D1" w14:textId="77777777" w:rsidR="0080226A" w:rsidRDefault="0080226A" w:rsidP="00FA5211">
      <w:pPr>
        <w:spacing w:before="0" w:after="0" w:line="240" w:lineRule="auto"/>
        <w:jc w:val="both"/>
        <w:rPr>
          <w:rFonts w:cs="Arial"/>
          <w:sz w:val="22"/>
        </w:rPr>
      </w:pPr>
    </w:p>
    <w:p w14:paraId="4F841ADA"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Is otherwise in breach of Contract.</w:t>
      </w:r>
    </w:p>
    <w:p w14:paraId="1A070F9D" w14:textId="77777777" w:rsidR="0080226A" w:rsidRDefault="0080226A" w:rsidP="00FA5211">
      <w:pPr>
        <w:spacing w:before="0" w:after="0" w:line="240" w:lineRule="auto"/>
        <w:jc w:val="both"/>
        <w:rPr>
          <w:rFonts w:cs="Arial"/>
          <w:sz w:val="22"/>
        </w:rPr>
      </w:pPr>
    </w:p>
    <w:p w14:paraId="1BEEBB8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14:paraId="309CD414" w14:textId="77777777" w:rsidR="0080226A" w:rsidRDefault="0080226A" w:rsidP="00FA5211">
      <w:pPr>
        <w:spacing w:before="0" w:after="0" w:line="240" w:lineRule="auto"/>
        <w:jc w:val="both"/>
        <w:rPr>
          <w:rFonts w:cs="Arial"/>
          <w:sz w:val="22"/>
        </w:rPr>
      </w:pPr>
    </w:p>
    <w:p w14:paraId="0B80D949"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14:paraId="691C8D13" w14:textId="77777777" w:rsidR="0080226A" w:rsidRDefault="0080226A" w:rsidP="0080226A">
      <w:pPr>
        <w:jc w:val="both"/>
        <w:rPr>
          <w:rFonts w:cs="Arial"/>
          <w:sz w:val="22"/>
        </w:rPr>
      </w:pPr>
    </w:p>
    <w:p w14:paraId="075CFDA7"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TERMINATION</w:t>
      </w:r>
    </w:p>
    <w:p w14:paraId="157BAACA" w14:textId="77777777" w:rsidR="0080226A" w:rsidRDefault="0080226A" w:rsidP="00FA5211">
      <w:pPr>
        <w:spacing w:before="0" w:after="0" w:line="240" w:lineRule="auto"/>
        <w:jc w:val="both"/>
        <w:rPr>
          <w:rFonts w:cs="Arial"/>
          <w:sz w:val="22"/>
        </w:rPr>
      </w:pPr>
    </w:p>
    <w:p w14:paraId="4453C6EC"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5D0326C5" w14:textId="77777777" w:rsidR="0080226A" w:rsidRDefault="0080226A" w:rsidP="00FA5211">
      <w:pPr>
        <w:spacing w:before="0" w:after="0" w:line="240" w:lineRule="auto"/>
        <w:jc w:val="both"/>
        <w:rPr>
          <w:rFonts w:cs="Arial"/>
          <w:sz w:val="22"/>
        </w:rPr>
      </w:pPr>
    </w:p>
    <w:p w14:paraId="5CF34801"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fails in the opinion of the Contract Supervisor to comply with (or take reasonable steps to comply with) a Notice under Condition 12.2; or</w:t>
      </w:r>
    </w:p>
    <w:p w14:paraId="7C1E328A" w14:textId="77777777" w:rsidR="0080226A" w:rsidRDefault="0080226A" w:rsidP="00FA5211">
      <w:pPr>
        <w:spacing w:before="0" w:after="0" w:line="240" w:lineRule="auto"/>
        <w:jc w:val="both"/>
        <w:rPr>
          <w:rFonts w:cs="Arial"/>
          <w:sz w:val="22"/>
        </w:rPr>
      </w:pPr>
    </w:p>
    <w:p w14:paraId="2D85D2B8"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14:paraId="01F1969E" w14:textId="77777777" w:rsidR="0080226A" w:rsidRDefault="0080226A" w:rsidP="00FA5211">
      <w:pPr>
        <w:spacing w:before="0" w:after="0" w:line="240" w:lineRule="auto"/>
        <w:jc w:val="both"/>
        <w:rPr>
          <w:rFonts w:cs="Arial"/>
          <w:sz w:val="22"/>
        </w:rPr>
      </w:pPr>
    </w:p>
    <w:p w14:paraId="2C2BE099" w14:textId="77777777" w:rsidR="0080226A" w:rsidRDefault="0080226A" w:rsidP="00FA5211">
      <w:pPr>
        <w:spacing w:before="0" w:after="0" w:line="240" w:lineRule="auto"/>
        <w:ind w:left="414" w:firstLine="720"/>
        <w:jc w:val="both"/>
        <w:rPr>
          <w:rFonts w:cs="Arial"/>
          <w:sz w:val="22"/>
        </w:rPr>
      </w:pPr>
      <w:r>
        <w:rPr>
          <w:rFonts w:cs="Arial"/>
          <w:sz w:val="22"/>
        </w:rPr>
        <w:t>'Termination under the Procurement PCR’</w:t>
      </w:r>
    </w:p>
    <w:p w14:paraId="2A542614" w14:textId="77777777" w:rsidR="0080226A" w:rsidRDefault="0080226A" w:rsidP="00FA5211">
      <w:pPr>
        <w:spacing w:before="0" w:after="0" w:line="240" w:lineRule="auto"/>
        <w:jc w:val="both"/>
        <w:rPr>
          <w:rFonts w:cs="Arial"/>
          <w:sz w:val="22"/>
        </w:rPr>
      </w:pPr>
    </w:p>
    <w:p w14:paraId="7945853C"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may terminate the Contract on written Notice to the Contractor if:</w:t>
      </w:r>
    </w:p>
    <w:p w14:paraId="7B1542EF" w14:textId="77777777" w:rsidR="0080226A" w:rsidRDefault="0080226A" w:rsidP="00FA5211">
      <w:pPr>
        <w:spacing w:before="0" w:after="0" w:line="240" w:lineRule="auto"/>
        <w:jc w:val="both"/>
        <w:rPr>
          <w:rFonts w:cs="Arial"/>
          <w:sz w:val="22"/>
        </w:rPr>
      </w:pPr>
    </w:p>
    <w:p w14:paraId="79B5B9A4"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the contract has been subject to a substantial modification which requires a new procurement procedure pursuant to regulation 72(9) of the PCR;</w:t>
      </w:r>
    </w:p>
    <w:p w14:paraId="4B9FBB4B" w14:textId="77777777" w:rsidR="0080226A" w:rsidRDefault="0080226A" w:rsidP="00FA5211">
      <w:pPr>
        <w:spacing w:before="0" w:after="0" w:line="240" w:lineRule="auto"/>
        <w:jc w:val="both"/>
        <w:rPr>
          <w:rFonts w:cs="Arial"/>
          <w:sz w:val="22"/>
        </w:rPr>
      </w:pPr>
    </w:p>
    <w:p w14:paraId="49E109AE"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14:paraId="593D4575" w14:textId="77777777" w:rsidR="0080226A" w:rsidRDefault="0080226A" w:rsidP="00FA5211">
      <w:pPr>
        <w:spacing w:before="0" w:after="0" w:line="240" w:lineRule="auto"/>
        <w:jc w:val="both"/>
        <w:rPr>
          <w:rFonts w:cs="Arial"/>
          <w:sz w:val="22"/>
        </w:rPr>
      </w:pPr>
    </w:p>
    <w:p w14:paraId="1E9E6CE7"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3EC493C3" w14:textId="0B6DF0D3" w:rsidR="0080226A" w:rsidRDefault="0080226A" w:rsidP="00FA5211">
      <w:pPr>
        <w:spacing w:before="0" w:after="240" w:line="240" w:lineRule="auto"/>
        <w:jc w:val="both"/>
        <w:rPr>
          <w:rFonts w:cs="Arial"/>
          <w:sz w:val="22"/>
        </w:rPr>
      </w:pPr>
    </w:p>
    <w:p w14:paraId="13BC7F5C" w14:textId="77777777" w:rsidR="00FA5211" w:rsidRDefault="00FA5211" w:rsidP="00FA5211">
      <w:pPr>
        <w:spacing w:before="0" w:after="240" w:line="240" w:lineRule="auto"/>
        <w:jc w:val="both"/>
        <w:rPr>
          <w:rFonts w:cs="Arial"/>
          <w:sz w:val="22"/>
        </w:rPr>
      </w:pPr>
    </w:p>
    <w:p w14:paraId="16658260"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DETERMINATION</w:t>
      </w:r>
    </w:p>
    <w:p w14:paraId="4F474AE1" w14:textId="77777777" w:rsidR="0080226A" w:rsidRDefault="0080226A" w:rsidP="00FA5211">
      <w:pPr>
        <w:spacing w:before="0" w:after="0" w:line="240" w:lineRule="auto"/>
        <w:jc w:val="both"/>
        <w:rPr>
          <w:rFonts w:cs="Arial"/>
          <w:sz w:val="22"/>
        </w:rPr>
      </w:pPr>
    </w:p>
    <w:p w14:paraId="7D1087CE"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14:paraId="7E36E384" w14:textId="77777777" w:rsidR="0080226A" w:rsidRDefault="0080226A" w:rsidP="00FA5211">
      <w:pPr>
        <w:spacing w:before="0" w:after="0" w:line="240" w:lineRule="auto"/>
        <w:jc w:val="both"/>
        <w:rPr>
          <w:rFonts w:cs="Arial"/>
          <w:sz w:val="22"/>
        </w:rPr>
      </w:pPr>
    </w:p>
    <w:p w14:paraId="1AC33E8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14:paraId="4F43B450" w14:textId="77777777" w:rsidR="0080226A" w:rsidRDefault="0080226A" w:rsidP="00FA5211">
      <w:pPr>
        <w:spacing w:before="0" w:after="0" w:line="240" w:lineRule="auto"/>
        <w:jc w:val="both"/>
        <w:rPr>
          <w:rFonts w:cs="Arial"/>
          <w:sz w:val="22"/>
        </w:rPr>
      </w:pPr>
    </w:p>
    <w:p w14:paraId="73693C0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27309FA7" w14:textId="77777777" w:rsidR="0080226A" w:rsidRDefault="0080226A" w:rsidP="0080226A">
      <w:pPr>
        <w:jc w:val="both"/>
        <w:rPr>
          <w:rFonts w:cs="Arial"/>
          <w:sz w:val="22"/>
        </w:rPr>
      </w:pPr>
    </w:p>
    <w:p w14:paraId="0F698BAF"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INDEMNITY</w:t>
      </w:r>
    </w:p>
    <w:p w14:paraId="5F206D06" w14:textId="77777777" w:rsidR="0080226A" w:rsidRDefault="0080226A" w:rsidP="00FA5211">
      <w:pPr>
        <w:spacing w:before="0" w:after="0" w:line="240" w:lineRule="auto"/>
        <w:jc w:val="both"/>
        <w:rPr>
          <w:rFonts w:cs="Arial"/>
          <w:sz w:val="22"/>
        </w:rPr>
      </w:pPr>
    </w:p>
    <w:p w14:paraId="7A035EB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14:paraId="6E555CA8" w14:textId="77777777" w:rsidR="0080226A" w:rsidRDefault="0080226A" w:rsidP="00FA5211">
      <w:pPr>
        <w:spacing w:before="0" w:after="0" w:line="240" w:lineRule="auto"/>
        <w:jc w:val="both"/>
        <w:rPr>
          <w:rFonts w:cs="Arial"/>
          <w:sz w:val="22"/>
        </w:rPr>
      </w:pPr>
    </w:p>
    <w:p w14:paraId="5BD092A3"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Death or injury to any person, and/or</w:t>
      </w:r>
    </w:p>
    <w:p w14:paraId="6B966FEC" w14:textId="77777777" w:rsidR="0080226A" w:rsidRDefault="0080226A" w:rsidP="00FA5211">
      <w:pPr>
        <w:pStyle w:val="ListParagraph"/>
        <w:spacing w:before="0" w:after="0" w:line="240" w:lineRule="auto"/>
        <w:ind w:left="1224"/>
        <w:jc w:val="both"/>
        <w:rPr>
          <w:rFonts w:cs="Arial"/>
          <w:sz w:val="22"/>
        </w:rPr>
      </w:pPr>
    </w:p>
    <w:p w14:paraId="0550A27B"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Loss or damage to any property, excluding indirect and consequential loss, and/or</w:t>
      </w:r>
    </w:p>
    <w:p w14:paraId="0175F1F9" w14:textId="77777777" w:rsidR="0080226A" w:rsidRDefault="0080226A" w:rsidP="00FA5211">
      <w:pPr>
        <w:spacing w:before="0" w:after="0" w:line="240" w:lineRule="auto"/>
        <w:jc w:val="both"/>
        <w:rPr>
          <w:rFonts w:cs="Arial"/>
          <w:sz w:val="22"/>
        </w:rPr>
      </w:pPr>
    </w:p>
    <w:p w14:paraId="24D09428"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 xml:space="preserve">Infringement of third party Intellectual Property Rights </w:t>
      </w:r>
    </w:p>
    <w:p w14:paraId="70D08CEF" w14:textId="77777777" w:rsidR="0080226A" w:rsidRDefault="0080226A" w:rsidP="00FA5211">
      <w:pPr>
        <w:pStyle w:val="ListParagraph"/>
        <w:spacing w:before="0" w:after="0" w:line="240" w:lineRule="auto"/>
        <w:rPr>
          <w:rFonts w:cs="Arial"/>
          <w:sz w:val="22"/>
        </w:rPr>
      </w:pPr>
    </w:p>
    <w:p w14:paraId="0BBBA054" w14:textId="77777777" w:rsidR="0080226A" w:rsidRDefault="0080226A" w:rsidP="00FA5211">
      <w:pPr>
        <w:spacing w:before="0" w:after="0" w:line="240" w:lineRule="auto"/>
        <w:ind w:left="1701"/>
        <w:jc w:val="both"/>
        <w:rPr>
          <w:rFonts w:cs="Arial"/>
          <w:sz w:val="22"/>
        </w:rPr>
      </w:pPr>
      <w:r>
        <w:rPr>
          <w:rFonts w:cs="Arial"/>
          <w:sz w:val="22"/>
        </w:rPr>
        <w:t>which might arise as a consequence of the actions, omissions or negligence of the Contractor, its staff or agents in the execution of the Contract.</w:t>
      </w:r>
    </w:p>
    <w:p w14:paraId="38027D2C" w14:textId="77777777" w:rsidR="0080226A" w:rsidRDefault="0080226A" w:rsidP="00FA5211">
      <w:pPr>
        <w:spacing w:before="0" w:after="0" w:line="240" w:lineRule="auto"/>
        <w:jc w:val="both"/>
        <w:rPr>
          <w:rFonts w:cs="Arial"/>
          <w:sz w:val="22"/>
        </w:rPr>
      </w:pPr>
    </w:p>
    <w:p w14:paraId="5288E5D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Nothing in this Condition 15 shall limit or exclude any liability of the Agency for personal injury or death arising from its negligence.</w:t>
      </w:r>
    </w:p>
    <w:p w14:paraId="68E62F50" w14:textId="77777777" w:rsidR="0080226A" w:rsidRDefault="0080226A" w:rsidP="0080226A">
      <w:pPr>
        <w:jc w:val="both"/>
        <w:rPr>
          <w:rFonts w:cs="Arial"/>
          <w:sz w:val="22"/>
        </w:rPr>
      </w:pPr>
    </w:p>
    <w:p w14:paraId="61B1F178"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LIMIT OF CONTRACTOR’S LIABILITY</w:t>
      </w:r>
    </w:p>
    <w:p w14:paraId="02896788" w14:textId="77777777" w:rsidR="0080226A" w:rsidRDefault="0080226A" w:rsidP="00FA5211">
      <w:pPr>
        <w:spacing w:before="0" w:after="0" w:line="240" w:lineRule="auto"/>
        <w:jc w:val="both"/>
        <w:rPr>
          <w:rFonts w:cs="Arial"/>
          <w:sz w:val="22"/>
        </w:rPr>
      </w:pPr>
    </w:p>
    <w:p w14:paraId="6C558533"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14:paraId="27E3E998" w14:textId="77777777" w:rsidR="0080226A" w:rsidRDefault="0080226A" w:rsidP="00FA5211">
      <w:pPr>
        <w:spacing w:before="0" w:after="0" w:line="240" w:lineRule="auto"/>
        <w:jc w:val="both"/>
        <w:rPr>
          <w:rFonts w:cs="Arial"/>
          <w:sz w:val="22"/>
        </w:rPr>
      </w:pPr>
    </w:p>
    <w:p w14:paraId="6D85448F" w14:textId="3481DCC0" w:rsidR="0080226A" w:rsidRDefault="0080226A" w:rsidP="4607504C">
      <w:pPr>
        <w:pStyle w:val="ListParagraph"/>
        <w:numPr>
          <w:ilvl w:val="2"/>
          <w:numId w:val="31"/>
        </w:numPr>
        <w:suppressAutoHyphens/>
        <w:autoSpaceDN w:val="0"/>
        <w:spacing w:before="0" w:after="0" w:line="240" w:lineRule="auto"/>
        <w:jc w:val="both"/>
        <w:rPr>
          <w:rFonts w:cs="Arial"/>
          <w:sz w:val="22"/>
        </w:rPr>
      </w:pPr>
      <w:r w:rsidRPr="4607504C">
        <w:rPr>
          <w:rFonts w:cs="Arial"/>
          <w:sz w:val="22"/>
        </w:rPr>
        <w:t>The sum stated in the Appendix;</w:t>
      </w:r>
    </w:p>
    <w:p w14:paraId="2CA401B6" w14:textId="77777777" w:rsidR="0080226A" w:rsidRDefault="0080226A" w:rsidP="00FA5211">
      <w:pPr>
        <w:spacing w:before="0" w:after="0" w:line="240" w:lineRule="auto"/>
        <w:jc w:val="both"/>
        <w:rPr>
          <w:rFonts w:cs="Arial"/>
          <w:sz w:val="22"/>
        </w:rPr>
      </w:pPr>
    </w:p>
    <w:p w14:paraId="2AE25BFD"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If no sum is stated in the Appendix, ten times the Contract Price, or five million pounds whichever is the greater.</w:t>
      </w:r>
    </w:p>
    <w:p w14:paraId="48EFCD94" w14:textId="77777777" w:rsidR="0080226A" w:rsidRDefault="0080226A" w:rsidP="0080226A">
      <w:pPr>
        <w:jc w:val="both"/>
        <w:rPr>
          <w:rFonts w:cs="Arial"/>
          <w:sz w:val="22"/>
        </w:rPr>
      </w:pPr>
    </w:p>
    <w:p w14:paraId="32AE8A59"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INSURANCE</w:t>
      </w:r>
    </w:p>
    <w:p w14:paraId="6CFE3B2A" w14:textId="77777777" w:rsidR="0080226A" w:rsidRDefault="0080226A" w:rsidP="00FA5211">
      <w:pPr>
        <w:spacing w:before="0" w:after="0" w:line="240" w:lineRule="auto"/>
        <w:jc w:val="both"/>
        <w:rPr>
          <w:rFonts w:cs="Arial"/>
          <w:sz w:val="22"/>
        </w:rPr>
      </w:pPr>
    </w:p>
    <w:p w14:paraId="7030BB5B" w14:textId="5FF17142" w:rsidR="0080226A" w:rsidRDefault="0080226A" w:rsidP="4607504C">
      <w:pPr>
        <w:pStyle w:val="ListParagraph"/>
        <w:numPr>
          <w:ilvl w:val="1"/>
          <w:numId w:val="31"/>
        </w:numPr>
        <w:suppressAutoHyphens/>
        <w:autoSpaceDN w:val="0"/>
        <w:spacing w:before="0" w:after="0" w:line="240" w:lineRule="auto"/>
        <w:jc w:val="both"/>
        <w:rPr>
          <w:rFonts w:cs="Arial"/>
          <w:sz w:val="22"/>
        </w:rPr>
      </w:pPr>
      <w:bookmarkStart w:id="3" w:name="_Hlk147160164"/>
      <w:r w:rsidRPr="4607504C">
        <w:rPr>
          <w:rFonts w:cs="Arial"/>
          <w:sz w:val="22"/>
        </w:rPr>
        <w:t>The Contractor shall insure, and maintain insurance against the liabilities under Condition 15 (Indemnity), in the manner, and to the values listed in the Appendix to these Conditions. If no sum is stated, the value insured shall be £5m, (five million pounds).</w:t>
      </w:r>
    </w:p>
    <w:p w14:paraId="18909111" w14:textId="77777777" w:rsidR="0080226A" w:rsidRDefault="0080226A" w:rsidP="00FA5211">
      <w:pPr>
        <w:spacing w:before="0" w:after="0" w:line="240" w:lineRule="auto"/>
        <w:jc w:val="both"/>
        <w:rPr>
          <w:rFonts w:cs="Arial"/>
          <w:sz w:val="22"/>
        </w:rPr>
      </w:pPr>
    </w:p>
    <w:bookmarkEnd w:id="3"/>
    <w:p w14:paraId="7D19E82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required by the Agency, nominated insurances shall be in the joint names of the Contractor and the Agency.</w:t>
      </w:r>
    </w:p>
    <w:p w14:paraId="65EC1C19" w14:textId="77777777" w:rsidR="0080226A" w:rsidRDefault="0080226A" w:rsidP="00FA5211">
      <w:pPr>
        <w:spacing w:before="0" w:after="0" w:line="240" w:lineRule="auto"/>
        <w:jc w:val="both"/>
        <w:rPr>
          <w:rFonts w:cs="Arial"/>
          <w:sz w:val="22"/>
        </w:rPr>
      </w:pPr>
    </w:p>
    <w:p w14:paraId="2DFED5B5"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upon request, produce to Contract Supervisor documentary evidence that the insurances required are fully paid up and valid for the duration of the Contract.</w:t>
      </w:r>
    </w:p>
    <w:p w14:paraId="24594670" w14:textId="77777777" w:rsidR="0080226A" w:rsidRDefault="0080226A" w:rsidP="0080226A">
      <w:pPr>
        <w:jc w:val="both"/>
        <w:rPr>
          <w:rFonts w:cs="Arial"/>
          <w:sz w:val="22"/>
        </w:rPr>
      </w:pPr>
    </w:p>
    <w:p w14:paraId="0FF00DAF"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PREVENTION OF FRAUD AND CORRUPTION</w:t>
      </w:r>
    </w:p>
    <w:p w14:paraId="0749A1A2" w14:textId="77777777" w:rsidR="0080226A" w:rsidRDefault="0080226A" w:rsidP="00FA5211">
      <w:pPr>
        <w:spacing w:before="0" w:after="0" w:line="240" w:lineRule="auto"/>
        <w:jc w:val="both"/>
        <w:rPr>
          <w:rFonts w:cs="Arial"/>
          <w:sz w:val="22"/>
        </w:rPr>
      </w:pPr>
    </w:p>
    <w:p w14:paraId="2ECA7A0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28B81E89" w14:textId="77777777" w:rsidR="0080226A" w:rsidRDefault="0080226A" w:rsidP="00FA5211">
      <w:pPr>
        <w:spacing w:before="0" w:after="0" w:line="240" w:lineRule="auto"/>
        <w:jc w:val="both"/>
        <w:rPr>
          <w:rFonts w:cs="Arial"/>
          <w:sz w:val="22"/>
        </w:rPr>
      </w:pPr>
    </w:p>
    <w:p w14:paraId="3A7825E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2E52778B" w14:textId="77777777" w:rsidR="0080226A" w:rsidRDefault="0080226A" w:rsidP="00FA5211">
      <w:pPr>
        <w:spacing w:before="0" w:after="0" w:line="240" w:lineRule="auto"/>
        <w:jc w:val="both"/>
        <w:rPr>
          <w:rFonts w:cs="Arial"/>
          <w:sz w:val="22"/>
        </w:rPr>
      </w:pPr>
    </w:p>
    <w:p w14:paraId="2CC0CF90"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14:paraId="7BE78666" w14:textId="77777777" w:rsidR="0080226A" w:rsidRDefault="0080226A" w:rsidP="00FA5211">
      <w:pPr>
        <w:spacing w:before="0" w:after="0" w:line="240" w:lineRule="auto"/>
        <w:jc w:val="both"/>
        <w:rPr>
          <w:rFonts w:cs="Arial"/>
          <w:sz w:val="22"/>
        </w:rPr>
      </w:pPr>
    </w:p>
    <w:p w14:paraId="7C1BF501"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5793349A" w14:textId="77777777" w:rsidR="0080226A" w:rsidRDefault="0080226A" w:rsidP="00FA5211">
      <w:pPr>
        <w:spacing w:before="0" w:after="0" w:line="240" w:lineRule="auto"/>
        <w:jc w:val="both"/>
        <w:rPr>
          <w:rFonts w:cs="Arial"/>
          <w:sz w:val="22"/>
        </w:rPr>
      </w:pPr>
    </w:p>
    <w:p w14:paraId="4555E0EB"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recover in full from the Contractor any other loss sustained by the Agency in consequence of any breach of this clause.</w:t>
      </w:r>
    </w:p>
    <w:p w14:paraId="0AA28392" w14:textId="77777777" w:rsidR="0080226A" w:rsidRDefault="0080226A" w:rsidP="00FA5211">
      <w:pPr>
        <w:spacing w:before="0" w:after="0" w:line="240" w:lineRule="auto"/>
        <w:jc w:val="both"/>
        <w:rPr>
          <w:rFonts w:cs="Arial"/>
          <w:sz w:val="22"/>
        </w:rPr>
      </w:pPr>
    </w:p>
    <w:p w14:paraId="179E369B"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directly or indirectly through intermediaries commit any offence under the Bribery Act 2010 (as amended), in any of its dealings with the Agency.</w:t>
      </w:r>
    </w:p>
    <w:p w14:paraId="2BA1A57C" w14:textId="77777777" w:rsidR="0080226A" w:rsidRDefault="0080226A" w:rsidP="0080226A">
      <w:pPr>
        <w:jc w:val="both"/>
        <w:rPr>
          <w:rFonts w:cs="Arial"/>
          <w:sz w:val="22"/>
        </w:rPr>
      </w:pPr>
    </w:p>
    <w:p w14:paraId="73566354"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MONITORING AND AUDIT</w:t>
      </w:r>
    </w:p>
    <w:p w14:paraId="542D9330" w14:textId="77777777" w:rsidR="0080226A" w:rsidRDefault="0080226A" w:rsidP="00FA5211">
      <w:pPr>
        <w:spacing w:before="0" w:after="0" w:line="240" w:lineRule="auto"/>
        <w:jc w:val="both"/>
        <w:rPr>
          <w:rFonts w:cs="Arial"/>
          <w:sz w:val="22"/>
        </w:rPr>
      </w:pPr>
    </w:p>
    <w:p w14:paraId="73747412"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5595DC5C" w14:textId="77777777" w:rsidR="0080226A" w:rsidRDefault="0080226A" w:rsidP="00FA5211">
      <w:pPr>
        <w:spacing w:before="0" w:after="0" w:line="240" w:lineRule="auto"/>
        <w:jc w:val="both"/>
        <w:rPr>
          <w:rFonts w:cs="Arial"/>
          <w:sz w:val="22"/>
        </w:rPr>
      </w:pPr>
    </w:p>
    <w:p w14:paraId="71339F25"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646D3398" w14:textId="77777777" w:rsidR="0080226A" w:rsidRDefault="0080226A" w:rsidP="0080226A">
      <w:pPr>
        <w:jc w:val="both"/>
        <w:rPr>
          <w:rFonts w:cs="Arial"/>
          <w:sz w:val="22"/>
        </w:rPr>
      </w:pPr>
    </w:p>
    <w:p w14:paraId="4C613073"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CONTRACT PRICE</w:t>
      </w:r>
    </w:p>
    <w:p w14:paraId="478C8AA3" w14:textId="77777777" w:rsidR="0080226A" w:rsidRDefault="0080226A" w:rsidP="00FA5211">
      <w:pPr>
        <w:spacing w:before="0" w:after="0" w:line="240" w:lineRule="auto"/>
        <w:jc w:val="both"/>
        <w:rPr>
          <w:rFonts w:cs="Arial"/>
          <w:sz w:val="22"/>
        </w:rPr>
      </w:pPr>
    </w:p>
    <w:p w14:paraId="75AF676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 Price will be paid by the Agency to the Contractor, as amended by any variations ordered under Condition 10 (Variations).</w:t>
      </w:r>
    </w:p>
    <w:p w14:paraId="651ED29A" w14:textId="77777777" w:rsidR="0080226A" w:rsidRDefault="0080226A" w:rsidP="00FA5211">
      <w:pPr>
        <w:spacing w:before="0" w:after="0" w:line="240" w:lineRule="auto"/>
        <w:jc w:val="both"/>
        <w:rPr>
          <w:rFonts w:cs="Arial"/>
          <w:sz w:val="22"/>
        </w:rPr>
      </w:pPr>
    </w:p>
    <w:p w14:paraId="6A824545"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14:paraId="22A8546A" w14:textId="77777777" w:rsidR="0080226A" w:rsidRDefault="0080226A" w:rsidP="0080226A">
      <w:pPr>
        <w:jc w:val="both"/>
        <w:rPr>
          <w:rFonts w:cs="Arial"/>
          <w:sz w:val="22"/>
        </w:rPr>
      </w:pPr>
    </w:p>
    <w:p w14:paraId="2EBB3303"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INVOICING AND PAYMENT</w:t>
      </w:r>
    </w:p>
    <w:p w14:paraId="5EA0BF06" w14:textId="77777777" w:rsidR="0080226A" w:rsidRDefault="0080226A" w:rsidP="00FA5211">
      <w:pPr>
        <w:spacing w:before="0" w:after="0" w:line="240" w:lineRule="auto"/>
        <w:jc w:val="both"/>
        <w:rPr>
          <w:rFonts w:cs="Arial"/>
          <w:sz w:val="22"/>
        </w:rPr>
      </w:pPr>
    </w:p>
    <w:p w14:paraId="57CD273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14:paraId="7466413E" w14:textId="77777777" w:rsidR="0080226A" w:rsidRDefault="0080226A" w:rsidP="00FA5211">
      <w:pPr>
        <w:spacing w:before="0" w:after="0" w:line="240" w:lineRule="auto"/>
        <w:jc w:val="both"/>
        <w:rPr>
          <w:rFonts w:cs="Arial"/>
          <w:sz w:val="22"/>
        </w:rPr>
      </w:pPr>
    </w:p>
    <w:p w14:paraId="11E1E6AE"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225B5E21" w14:textId="77777777" w:rsidR="0080226A" w:rsidRDefault="0080226A" w:rsidP="00FA5211">
      <w:pPr>
        <w:spacing w:before="0" w:after="0" w:line="240" w:lineRule="auto"/>
        <w:jc w:val="both"/>
        <w:rPr>
          <w:rFonts w:cs="Arial"/>
          <w:sz w:val="22"/>
        </w:rPr>
      </w:pPr>
    </w:p>
    <w:p w14:paraId="2636E551"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23081949" w14:textId="77777777" w:rsidR="0080226A" w:rsidRDefault="0080226A" w:rsidP="0080226A">
      <w:pPr>
        <w:jc w:val="both"/>
        <w:rPr>
          <w:rFonts w:cs="Arial"/>
          <w:sz w:val="22"/>
        </w:rPr>
      </w:pPr>
    </w:p>
    <w:p w14:paraId="08BEDC97"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INTELLECTUAL PROPERTY RIGHTS</w:t>
      </w:r>
    </w:p>
    <w:p w14:paraId="1D2142E2" w14:textId="77777777" w:rsidR="0080226A" w:rsidRDefault="0080226A" w:rsidP="00FA5211">
      <w:pPr>
        <w:spacing w:before="0" w:after="0" w:line="240" w:lineRule="auto"/>
        <w:jc w:val="both"/>
        <w:rPr>
          <w:rFonts w:cs="Arial"/>
          <w:sz w:val="22"/>
        </w:rPr>
      </w:pPr>
    </w:p>
    <w:p w14:paraId="200F8A28"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14:paraId="0F33E0E6" w14:textId="77777777" w:rsidR="0080226A" w:rsidRDefault="0080226A" w:rsidP="00FA5211">
      <w:pPr>
        <w:spacing w:before="0" w:after="0" w:line="240" w:lineRule="auto"/>
        <w:jc w:val="both"/>
        <w:rPr>
          <w:rFonts w:cs="Arial"/>
          <w:sz w:val="22"/>
        </w:rPr>
      </w:pPr>
    </w:p>
    <w:p w14:paraId="54478C2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All Results shall be the property of the Agency.</w:t>
      </w:r>
      <w:r>
        <w:rPr>
          <w:rFonts w:cs="Arial"/>
          <w:sz w:val="22"/>
        </w:rPr>
        <w:tab/>
      </w:r>
    </w:p>
    <w:p w14:paraId="57D8A1A3" w14:textId="77777777" w:rsidR="0080226A" w:rsidRDefault="0080226A" w:rsidP="00FA5211">
      <w:pPr>
        <w:spacing w:before="0" w:after="0" w:line="240" w:lineRule="auto"/>
        <w:jc w:val="both"/>
        <w:rPr>
          <w:rFonts w:cs="Arial"/>
          <w:sz w:val="22"/>
        </w:rPr>
      </w:pPr>
    </w:p>
    <w:p w14:paraId="2CBDD28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0941E5CD" w14:textId="77777777" w:rsidR="0080226A" w:rsidRDefault="0080226A" w:rsidP="00FA5211">
      <w:pPr>
        <w:spacing w:before="0" w:after="0" w:line="240" w:lineRule="auto"/>
        <w:jc w:val="both"/>
        <w:rPr>
          <w:rFonts w:cs="Arial"/>
          <w:sz w:val="22"/>
        </w:rPr>
      </w:pPr>
    </w:p>
    <w:p w14:paraId="4019A6C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Unless otherwise agreed in writing between the Contractor and the Agency, the Contractor hereby:</w:t>
      </w:r>
    </w:p>
    <w:p w14:paraId="331F7702" w14:textId="77777777" w:rsidR="0080226A" w:rsidRDefault="0080226A" w:rsidP="00FA5211">
      <w:pPr>
        <w:spacing w:before="0" w:after="0" w:line="240" w:lineRule="auto"/>
        <w:jc w:val="both"/>
        <w:rPr>
          <w:rFonts w:cs="Arial"/>
          <w:sz w:val="22"/>
        </w:rPr>
      </w:pPr>
    </w:p>
    <w:p w14:paraId="59255E58"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assigns to the Agency all Resulting Rights</w:t>
      </w:r>
    </w:p>
    <w:p w14:paraId="09A12EEA" w14:textId="77777777" w:rsidR="0080226A" w:rsidRDefault="0080226A" w:rsidP="00FA5211">
      <w:pPr>
        <w:spacing w:before="0" w:after="0" w:line="240" w:lineRule="auto"/>
        <w:jc w:val="both"/>
        <w:rPr>
          <w:rFonts w:cs="Arial"/>
          <w:sz w:val="22"/>
        </w:rPr>
      </w:pPr>
    </w:p>
    <w:p w14:paraId="07916B6D"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grants the Agency a non-exclusive, non transferable (save for the purposes of sub-licensing, reorganisation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70D2F2B6" w14:textId="77777777" w:rsidR="0080226A" w:rsidRDefault="0080226A" w:rsidP="00FA5211">
      <w:pPr>
        <w:spacing w:before="0" w:after="0" w:line="240" w:lineRule="auto"/>
        <w:jc w:val="both"/>
        <w:rPr>
          <w:rFonts w:cs="Arial"/>
          <w:sz w:val="22"/>
        </w:rPr>
      </w:pPr>
    </w:p>
    <w:p w14:paraId="67B62035"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14:paraId="50FE8744" w14:textId="77777777" w:rsidR="0080226A" w:rsidRDefault="0080226A" w:rsidP="00FA5211">
      <w:pPr>
        <w:spacing w:before="0" w:after="0" w:line="240" w:lineRule="auto"/>
        <w:jc w:val="both"/>
        <w:rPr>
          <w:rFonts w:cs="Arial"/>
          <w:sz w:val="22"/>
        </w:rPr>
      </w:pPr>
    </w:p>
    <w:p w14:paraId="4F9818C3"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undertakes to the Contractor not to use or exploit the Contractor's Prior Rights, save as provided in Condition 22.3.</w:t>
      </w:r>
    </w:p>
    <w:p w14:paraId="18FAE19C" w14:textId="77777777" w:rsidR="0080226A" w:rsidRDefault="0080226A" w:rsidP="00FA5211">
      <w:pPr>
        <w:spacing w:before="0" w:after="0" w:line="240" w:lineRule="auto"/>
        <w:jc w:val="both"/>
        <w:rPr>
          <w:rFonts w:cs="Arial"/>
          <w:sz w:val="22"/>
        </w:rPr>
      </w:pPr>
    </w:p>
    <w:p w14:paraId="6BADDF4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14:paraId="085CB80A" w14:textId="77777777" w:rsidR="0080226A" w:rsidRDefault="0080226A" w:rsidP="00FA5211">
      <w:pPr>
        <w:spacing w:before="0" w:after="0" w:line="240" w:lineRule="auto"/>
        <w:jc w:val="both"/>
        <w:rPr>
          <w:rFonts w:cs="Arial"/>
          <w:sz w:val="22"/>
        </w:rPr>
      </w:pPr>
    </w:p>
    <w:p w14:paraId="680CFF1E"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14:paraId="55A41789" w14:textId="77777777" w:rsidR="0080226A" w:rsidRDefault="0080226A" w:rsidP="00FA5211">
      <w:pPr>
        <w:spacing w:before="0" w:after="0" w:line="240" w:lineRule="auto"/>
        <w:jc w:val="both"/>
        <w:rPr>
          <w:rFonts w:cs="Arial"/>
          <w:sz w:val="22"/>
        </w:rPr>
      </w:pPr>
    </w:p>
    <w:p w14:paraId="1327C35B"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be liable if such infringement arises from the use of any design, technique or method of working provided by or specified by the Agency.</w:t>
      </w:r>
    </w:p>
    <w:p w14:paraId="777E32B4" w14:textId="77777777" w:rsidR="0080226A" w:rsidRDefault="0080226A" w:rsidP="00FA5211">
      <w:pPr>
        <w:spacing w:before="0" w:after="0" w:line="240" w:lineRule="auto"/>
        <w:jc w:val="both"/>
        <w:rPr>
          <w:rFonts w:cs="Arial"/>
          <w:sz w:val="22"/>
        </w:rPr>
      </w:pPr>
    </w:p>
    <w:p w14:paraId="3F6C0985"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2EB5FCF9" w14:textId="77777777" w:rsidR="0080226A" w:rsidRDefault="0080226A" w:rsidP="00FA5211">
      <w:pPr>
        <w:spacing w:before="0" w:after="0" w:line="240" w:lineRule="auto"/>
        <w:jc w:val="both"/>
        <w:rPr>
          <w:rFonts w:cs="Arial"/>
          <w:sz w:val="22"/>
        </w:rPr>
      </w:pPr>
    </w:p>
    <w:p w14:paraId="16B6A52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be liable for any consequential losses, damage or injuries arising from third party misuse of the Results, of which the Contractor is not aware.</w:t>
      </w:r>
    </w:p>
    <w:p w14:paraId="77EA10E5" w14:textId="77777777" w:rsidR="0080226A" w:rsidRDefault="0080226A" w:rsidP="0080226A">
      <w:pPr>
        <w:jc w:val="both"/>
        <w:rPr>
          <w:rFonts w:cs="Arial"/>
          <w:sz w:val="22"/>
        </w:rPr>
      </w:pPr>
    </w:p>
    <w:p w14:paraId="69971195"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WARRANTIES</w:t>
      </w:r>
    </w:p>
    <w:p w14:paraId="638A6CA6" w14:textId="77777777" w:rsidR="0080226A" w:rsidRDefault="0080226A" w:rsidP="00FA5211">
      <w:pPr>
        <w:spacing w:before="0" w:after="0" w:line="240" w:lineRule="auto"/>
        <w:jc w:val="both"/>
        <w:rPr>
          <w:rFonts w:cs="Arial"/>
          <w:sz w:val="22"/>
        </w:rPr>
      </w:pPr>
    </w:p>
    <w:p w14:paraId="50770F3E" w14:textId="77777777" w:rsidR="0080226A" w:rsidRDefault="0080226A" w:rsidP="0080226A">
      <w:pPr>
        <w:pStyle w:val="ListParagraph"/>
        <w:ind w:left="1440"/>
        <w:jc w:val="both"/>
        <w:rPr>
          <w:rFonts w:cs="Arial"/>
          <w:sz w:val="22"/>
        </w:rPr>
      </w:pPr>
      <w:r>
        <w:rPr>
          <w:rFonts w:cs="Arial"/>
          <w:sz w:val="22"/>
        </w:rPr>
        <w:t>The Contractor warrants that the Services supplied by him will be discharged with reasonable skill, care and diligence.</w:t>
      </w:r>
    </w:p>
    <w:p w14:paraId="0290AFCB" w14:textId="77777777" w:rsidR="0080226A" w:rsidRDefault="0080226A" w:rsidP="0080226A">
      <w:pPr>
        <w:jc w:val="both"/>
        <w:rPr>
          <w:rFonts w:cs="Arial"/>
          <w:sz w:val="22"/>
        </w:rPr>
      </w:pPr>
    </w:p>
    <w:p w14:paraId="03B4B24D"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PUBLICATION OF RESULTS</w:t>
      </w:r>
    </w:p>
    <w:p w14:paraId="4628E640" w14:textId="77777777" w:rsidR="0080226A" w:rsidRDefault="0080226A" w:rsidP="00FA5211">
      <w:pPr>
        <w:spacing w:before="0" w:after="0" w:line="240" w:lineRule="auto"/>
        <w:jc w:val="both"/>
        <w:rPr>
          <w:rFonts w:cs="Arial"/>
          <w:sz w:val="22"/>
        </w:rPr>
      </w:pPr>
    </w:p>
    <w:p w14:paraId="2A161184"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14:paraId="2BAAAB34" w14:textId="77777777" w:rsidR="0080226A" w:rsidRDefault="0080226A" w:rsidP="00FA5211">
      <w:pPr>
        <w:spacing w:before="0" w:after="0" w:line="240" w:lineRule="auto"/>
        <w:jc w:val="both"/>
        <w:rPr>
          <w:rFonts w:cs="Arial"/>
          <w:sz w:val="22"/>
        </w:rPr>
      </w:pPr>
    </w:p>
    <w:p w14:paraId="4D76B0D9"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5D6B4F32" w14:textId="77777777" w:rsidR="0080226A" w:rsidRDefault="0080226A" w:rsidP="00FA5211">
      <w:pPr>
        <w:spacing w:before="0" w:after="0" w:line="240" w:lineRule="auto"/>
        <w:jc w:val="both"/>
        <w:rPr>
          <w:rFonts w:cs="Arial"/>
          <w:sz w:val="22"/>
        </w:rPr>
      </w:pPr>
    </w:p>
    <w:p w14:paraId="78CA0D3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agreed publication shall contain an acknowledgement that the Services were carried out under contract to the Agency, and is published with the Agency's agreement.</w:t>
      </w:r>
    </w:p>
    <w:p w14:paraId="7A6B3327" w14:textId="77777777" w:rsidR="0080226A" w:rsidRDefault="0080226A" w:rsidP="00FA5211">
      <w:pPr>
        <w:spacing w:before="0" w:after="0" w:line="240" w:lineRule="auto"/>
        <w:jc w:val="both"/>
        <w:rPr>
          <w:rFonts w:cs="Arial"/>
          <w:sz w:val="22"/>
        </w:rPr>
      </w:pPr>
    </w:p>
    <w:p w14:paraId="7D965660"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14:paraId="0B7CA0C8" w14:textId="77777777" w:rsidR="0080226A" w:rsidRDefault="0080226A" w:rsidP="0080226A">
      <w:pPr>
        <w:jc w:val="both"/>
        <w:rPr>
          <w:rFonts w:cs="Arial"/>
          <w:sz w:val="22"/>
        </w:rPr>
      </w:pPr>
    </w:p>
    <w:p w14:paraId="4730CE88"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STATUTORY REQUIREMENTS</w:t>
      </w:r>
    </w:p>
    <w:p w14:paraId="367001E3" w14:textId="77777777" w:rsidR="0080226A" w:rsidRDefault="0080226A" w:rsidP="00FA5211">
      <w:pPr>
        <w:spacing w:before="0" w:after="0" w:line="240" w:lineRule="auto"/>
        <w:jc w:val="both"/>
        <w:rPr>
          <w:rFonts w:cs="Arial"/>
          <w:sz w:val="22"/>
        </w:rPr>
      </w:pPr>
    </w:p>
    <w:p w14:paraId="02052A13" w14:textId="77777777" w:rsidR="0080226A" w:rsidRDefault="0080226A" w:rsidP="0080226A">
      <w:pPr>
        <w:pStyle w:val="ListParagraph"/>
        <w:ind w:left="1440"/>
        <w:jc w:val="both"/>
        <w:rPr>
          <w:rFonts w:cs="Arial"/>
          <w:sz w:val="22"/>
        </w:rPr>
      </w:pPr>
      <w:r>
        <w:rPr>
          <w:rFonts w:cs="Arial"/>
          <w:sz w:val="22"/>
        </w:rPr>
        <w:t>The Contractor shall at all times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14:paraId="1B2BCEC1" w14:textId="77777777" w:rsidR="0080226A" w:rsidRDefault="0080226A" w:rsidP="0080226A">
      <w:pPr>
        <w:jc w:val="both"/>
        <w:rPr>
          <w:rFonts w:cs="Arial"/>
          <w:sz w:val="22"/>
        </w:rPr>
      </w:pPr>
    </w:p>
    <w:p w14:paraId="7AA79043"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ENVIRONMENT, SUSTAINABILITY AND DIVERSITY</w:t>
      </w:r>
    </w:p>
    <w:p w14:paraId="09565C7E" w14:textId="77777777" w:rsidR="0080226A" w:rsidRDefault="0080226A" w:rsidP="0080226A">
      <w:pPr>
        <w:pStyle w:val="ListParagraph"/>
        <w:ind w:left="1134"/>
        <w:jc w:val="both"/>
        <w:rPr>
          <w:rFonts w:cs="Arial"/>
          <w:sz w:val="22"/>
        </w:rPr>
      </w:pPr>
    </w:p>
    <w:p w14:paraId="512714E1"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6358E409" w14:textId="77777777" w:rsidR="0080226A" w:rsidRDefault="0080226A" w:rsidP="0080226A">
      <w:pPr>
        <w:pStyle w:val="ListParagraph"/>
        <w:ind w:left="1701"/>
        <w:jc w:val="both"/>
        <w:rPr>
          <w:rFonts w:cs="Arial"/>
          <w:sz w:val="22"/>
        </w:rPr>
      </w:pPr>
    </w:p>
    <w:p w14:paraId="6431277A"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14:paraId="4CC456F9" w14:textId="77777777" w:rsidR="0080226A" w:rsidRDefault="0080226A" w:rsidP="0080226A">
      <w:pPr>
        <w:pStyle w:val="ListParagraph"/>
        <w:rPr>
          <w:rFonts w:cs="Arial"/>
          <w:sz w:val="22"/>
        </w:rPr>
      </w:pPr>
    </w:p>
    <w:p w14:paraId="23497EA0"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comply with the provisions of the Modern Slavery Act 2015;</w:t>
      </w:r>
    </w:p>
    <w:p w14:paraId="558B96BE" w14:textId="77777777" w:rsidR="0080226A" w:rsidRDefault="0080226A" w:rsidP="0080226A">
      <w:pPr>
        <w:pStyle w:val="ListParagraph"/>
        <w:ind w:left="3402"/>
        <w:jc w:val="both"/>
        <w:rPr>
          <w:rFonts w:cs="Arial"/>
          <w:sz w:val="22"/>
        </w:rPr>
      </w:pPr>
    </w:p>
    <w:p w14:paraId="6722CFF6"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pay staff fair wages (and pays its staff in the UK not less than the Foundation Living Wage Rate ); and</w:t>
      </w:r>
    </w:p>
    <w:p w14:paraId="3D910182" w14:textId="77777777" w:rsidR="0080226A" w:rsidRDefault="0080226A" w:rsidP="0080226A">
      <w:pPr>
        <w:pStyle w:val="ListParagraph"/>
        <w:rPr>
          <w:rFonts w:cs="Arial"/>
          <w:sz w:val="22"/>
        </w:rPr>
      </w:pPr>
    </w:p>
    <w:p w14:paraId="7EF3BCB4"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implement fair shift arrangements, providing sufficient gaps between shifts, adequate rest breaks and reasonable shift length, and other best practices for staff welfare and performance.</w:t>
      </w:r>
    </w:p>
    <w:p w14:paraId="679B357B" w14:textId="77777777" w:rsidR="0080226A" w:rsidRDefault="0080226A" w:rsidP="0080226A">
      <w:pPr>
        <w:pStyle w:val="ListParagraph"/>
        <w:rPr>
          <w:rFonts w:cs="Arial"/>
          <w:sz w:val="22"/>
        </w:rPr>
      </w:pPr>
    </w:p>
    <w:p w14:paraId="485FA5B2"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14:paraId="18647ABA" w14:textId="77777777" w:rsidR="0080226A" w:rsidRDefault="0080226A" w:rsidP="0080226A">
      <w:pPr>
        <w:pStyle w:val="ListParagraph"/>
        <w:ind w:left="1701"/>
        <w:jc w:val="both"/>
        <w:rPr>
          <w:rFonts w:cs="Arial"/>
          <w:sz w:val="22"/>
        </w:rPr>
      </w:pPr>
    </w:p>
    <w:p w14:paraId="61C4FBF9"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eliminates discrimination, harassment, victimisation and any other conduct that is prohibited by or under the Equality Act 2010;</w:t>
      </w:r>
    </w:p>
    <w:p w14:paraId="5D036775" w14:textId="77777777" w:rsidR="0080226A" w:rsidRDefault="0080226A" w:rsidP="0080226A">
      <w:pPr>
        <w:pStyle w:val="ListParagraph"/>
        <w:ind w:left="3402"/>
        <w:jc w:val="both"/>
        <w:rPr>
          <w:rFonts w:cs="Arial"/>
          <w:sz w:val="22"/>
        </w:rPr>
      </w:pPr>
    </w:p>
    <w:p w14:paraId="66A4D1D6"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advances equality of opportunity between people who share a protected characteristic and those who do not; and</w:t>
      </w:r>
    </w:p>
    <w:p w14:paraId="5C12F2E1" w14:textId="77777777" w:rsidR="0080226A" w:rsidRDefault="0080226A" w:rsidP="0080226A">
      <w:pPr>
        <w:pStyle w:val="ListParagraph"/>
        <w:ind w:left="3402"/>
        <w:jc w:val="both"/>
        <w:rPr>
          <w:rFonts w:cs="Arial"/>
          <w:sz w:val="22"/>
        </w:rPr>
      </w:pPr>
    </w:p>
    <w:p w14:paraId="5DFC9068" w14:textId="77777777" w:rsidR="0080226A" w:rsidRDefault="0080226A" w:rsidP="0080226A">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fosters good relations between people who share a protected characteristic and those who do not.</w:t>
      </w:r>
    </w:p>
    <w:p w14:paraId="3D3CCA7C" w14:textId="77777777" w:rsidR="0080226A" w:rsidRDefault="0080226A" w:rsidP="0080226A">
      <w:pPr>
        <w:pStyle w:val="ListParagraph"/>
        <w:ind w:left="1440"/>
        <w:jc w:val="both"/>
        <w:rPr>
          <w:rFonts w:cs="Arial"/>
          <w:sz w:val="22"/>
        </w:rPr>
      </w:pPr>
    </w:p>
    <w:p w14:paraId="6030D5AE"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LAW</w:t>
      </w:r>
    </w:p>
    <w:p w14:paraId="4C825DDC" w14:textId="77777777" w:rsidR="0080226A" w:rsidRDefault="0080226A" w:rsidP="00FA5211">
      <w:pPr>
        <w:spacing w:before="0" w:after="0" w:line="240" w:lineRule="auto"/>
        <w:jc w:val="both"/>
        <w:rPr>
          <w:rFonts w:cs="Arial"/>
          <w:sz w:val="22"/>
        </w:rPr>
      </w:pPr>
    </w:p>
    <w:p w14:paraId="40579F1B" w14:textId="77777777" w:rsidR="0080226A" w:rsidRDefault="0080226A" w:rsidP="0080226A">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14:paraId="7C7FB502" w14:textId="77777777" w:rsidR="0080226A" w:rsidRDefault="0080226A" w:rsidP="0080226A">
      <w:pPr>
        <w:jc w:val="both"/>
        <w:rPr>
          <w:rFonts w:cs="Arial"/>
          <w:sz w:val="22"/>
        </w:rPr>
      </w:pPr>
    </w:p>
    <w:p w14:paraId="4A5004A3"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WAIVER</w:t>
      </w:r>
    </w:p>
    <w:p w14:paraId="7ACEC53E" w14:textId="77777777" w:rsidR="0080226A" w:rsidRDefault="0080226A" w:rsidP="00FA5211">
      <w:pPr>
        <w:spacing w:before="0" w:after="0" w:line="240" w:lineRule="auto"/>
        <w:jc w:val="both"/>
        <w:rPr>
          <w:rFonts w:cs="Arial"/>
          <w:sz w:val="22"/>
        </w:rPr>
      </w:pPr>
    </w:p>
    <w:p w14:paraId="6971C82B"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14:paraId="4D190225" w14:textId="77777777" w:rsidR="0080226A" w:rsidRDefault="0080226A" w:rsidP="00FA5211">
      <w:pPr>
        <w:spacing w:before="0" w:after="0" w:line="240" w:lineRule="auto"/>
        <w:jc w:val="both"/>
        <w:rPr>
          <w:rFonts w:cs="Arial"/>
          <w:sz w:val="22"/>
        </w:rPr>
      </w:pPr>
    </w:p>
    <w:p w14:paraId="53742E31"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waiver by the Agency shall be effective unless made in writing.</w:t>
      </w:r>
    </w:p>
    <w:p w14:paraId="2B1CE518" w14:textId="77777777" w:rsidR="0080226A" w:rsidRDefault="0080226A" w:rsidP="00FA5211">
      <w:pPr>
        <w:spacing w:before="0" w:after="0" w:line="240" w:lineRule="auto"/>
        <w:jc w:val="both"/>
        <w:rPr>
          <w:rFonts w:cs="Arial"/>
          <w:sz w:val="22"/>
        </w:rPr>
      </w:pPr>
    </w:p>
    <w:p w14:paraId="0E8D94A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No waiver by the Agency of a breach of Contract shall constitute a waiver of any subsequent breach of Contract.</w:t>
      </w:r>
    </w:p>
    <w:p w14:paraId="688C705B" w14:textId="77777777" w:rsidR="0080226A" w:rsidRDefault="0080226A" w:rsidP="0080226A">
      <w:pPr>
        <w:jc w:val="both"/>
        <w:rPr>
          <w:rFonts w:cs="Arial"/>
          <w:sz w:val="22"/>
        </w:rPr>
      </w:pPr>
    </w:p>
    <w:p w14:paraId="6EBF3AE8"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ENFORCEABILITY AND SURVIVORSHIP</w:t>
      </w:r>
    </w:p>
    <w:p w14:paraId="3943CD0B" w14:textId="77777777" w:rsidR="0080226A" w:rsidRDefault="0080226A" w:rsidP="00FA5211">
      <w:pPr>
        <w:spacing w:before="0" w:after="0" w:line="240" w:lineRule="auto"/>
        <w:jc w:val="both"/>
        <w:rPr>
          <w:rFonts w:cs="Arial"/>
          <w:sz w:val="22"/>
        </w:rPr>
      </w:pPr>
    </w:p>
    <w:p w14:paraId="791DF516"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0D5041E2" w14:textId="77777777" w:rsidR="0080226A" w:rsidRDefault="0080226A" w:rsidP="00FA5211">
      <w:pPr>
        <w:spacing w:before="0" w:after="0" w:line="240" w:lineRule="auto"/>
        <w:jc w:val="both"/>
        <w:rPr>
          <w:rFonts w:cs="Arial"/>
          <w:sz w:val="22"/>
        </w:rPr>
      </w:pPr>
    </w:p>
    <w:p w14:paraId="5AFC3C5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following clauses shall survive termination of the Contract, howsoever caused: 8, 13, 14, 15, 22, 23, 24, 25, 27, 29, 30, 31, 32 and 33.</w:t>
      </w:r>
    </w:p>
    <w:p w14:paraId="19A49DA5" w14:textId="77777777" w:rsidR="0080226A" w:rsidRDefault="0080226A" w:rsidP="0080226A">
      <w:pPr>
        <w:jc w:val="both"/>
        <w:rPr>
          <w:rFonts w:cs="Arial"/>
          <w:sz w:val="22"/>
        </w:rPr>
      </w:pPr>
    </w:p>
    <w:p w14:paraId="5B407EF5"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DISPUTE RESOLUTION</w:t>
      </w:r>
    </w:p>
    <w:p w14:paraId="545369CD" w14:textId="77777777" w:rsidR="0080226A" w:rsidRDefault="0080226A" w:rsidP="00FA5211">
      <w:pPr>
        <w:spacing w:before="0" w:after="0" w:line="240" w:lineRule="auto"/>
        <w:jc w:val="both"/>
        <w:rPr>
          <w:rFonts w:cs="Arial"/>
          <w:sz w:val="22"/>
        </w:rPr>
      </w:pPr>
    </w:p>
    <w:p w14:paraId="1F0EAD6C"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14:paraId="111FDACF" w14:textId="77777777" w:rsidR="0080226A" w:rsidRDefault="0080226A" w:rsidP="00FA5211">
      <w:pPr>
        <w:spacing w:before="0" w:after="0" w:line="240" w:lineRule="auto"/>
        <w:jc w:val="both"/>
        <w:rPr>
          <w:rFonts w:cs="Arial"/>
          <w:sz w:val="22"/>
        </w:rPr>
      </w:pPr>
    </w:p>
    <w:p w14:paraId="0E19F11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14:paraId="1443F567" w14:textId="77777777" w:rsidR="0080226A" w:rsidRDefault="0080226A" w:rsidP="00FA5211">
      <w:pPr>
        <w:spacing w:before="0" w:after="0" w:line="240" w:lineRule="auto"/>
        <w:jc w:val="both"/>
        <w:rPr>
          <w:rFonts w:cs="Arial"/>
          <w:sz w:val="22"/>
        </w:rPr>
      </w:pPr>
    </w:p>
    <w:p w14:paraId="0E2A1A4E"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003FEA6C" w14:textId="77777777" w:rsidR="0080226A" w:rsidRDefault="0080226A" w:rsidP="00FA5211">
      <w:pPr>
        <w:spacing w:before="0" w:after="0" w:line="240" w:lineRule="auto"/>
        <w:jc w:val="both"/>
        <w:rPr>
          <w:rFonts w:cs="Arial"/>
          <w:sz w:val="22"/>
        </w:rPr>
      </w:pPr>
    </w:p>
    <w:p w14:paraId="2F10DAAC"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14:paraId="34A1BD1F" w14:textId="77777777" w:rsidR="0080226A" w:rsidRDefault="0080226A" w:rsidP="00FA5211">
      <w:pPr>
        <w:spacing w:before="0" w:after="0" w:line="240" w:lineRule="auto"/>
        <w:jc w:val="both"/>
        <w:rPr>
          <w:rFonts w:cs="Arial"/>
          <w:sz w:val="22"/>
        </w:rPr>
      </w:pPr>
    </w:p>
    <w:p w14:paraId="3BE11ECF"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14:paraId="4667CF27" w14:textId="77777777" w:rsidR="0080226A" w:rsidRDefault="0080226A" w:rsidP="00FA5211">
      <w:pPr>
        <w:spacing w:before="0" w:after="0" w:line="240" w:lineRule="auto"/>
        <w:jc w:val="both"/>
        <w:rPr>
          <w:rFonts w:cs="Arial"/>
          <w:sz w:val="22"/>
        </w:rPr>
      </w:pPr>
    </w:p>
    <w:p w14:paraId="1782F0D9"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parties shall bear their own legal costs of this dispute resolution procedure, but the costs and expenses of mediation shall be borne by the parties equally.</w:t>
      </w:r>
    </w:p>
    <w:p w14:paraId="155E7AF8" w14:textId="77777777" w:rsidR="0080226A" w:rsidRDefault="0080226A" w:rsidP="00FA5211">
      <w:pPr>
        <w:spacing w:before="0" w:after="0" w:line="240" w:lineRule="auto"/>
        <w:jc w:val="both"/>
        <w:rPr>
          <w:rFonts w:cs="Arial"/>
          <w:sz w:val="22"/>
        </w:rPr>
      </w:pPr>
    </w:p>
    <w:p w14:paraId="64A0302B"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14:paraId="7064C4AC" w14:textId="77777777" w:rsidR="0080226A" w:rsidRDefault="0080226A" w:rsidP="0080226A">
      <w:pPr>
        <w:jc w:val="both"/>
        <w:rPr>
          <w:rFonts w:cs="Arial"/>
          <w:sz w:val="22"/>
        </w:rPr>
      </w:pPr>
    </w:p>
    <w:p w14:paraId="64D9FFA1"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GENERAL</w:t>
      </w:r>
    </w:p>
    <w:p w14:paraId="1A30BB27" w14:textId="77777777" w:rsidR="0080226A" w:rsidRDefault="0080226A" w:rsidP="00FA5211">
      <w:pPr>
        <w:spacing w:before="0" w:after="0" w:line="240" w:lineRule="auto"/>
        <w:jc w:val="both"/>
        <w:rPr>
          <w:rFonts w:cs="Arial"/>
          <w:sz w:val="22"/>
        </w:rPr>
      </w:pPr>
    </w:p>
    <w:p w14:paraId="5A887DB7"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414BB850" w14:textId="77777777" w:rsidR="0080226A" w:rsidRDefault="0080226A" w:rsidP="00FA5211">
      <w:pPr>
        <w:spacing w:before="0" w:after="0" w:line="240" w:lineRule="auto"/>
        <w:jc w:val="both"/>
        <w:rPr>
          <w:rFonts w:cs="Arial"/>
          <w:sz w:val="22"/>
        </w:rPr>
      </w:pPr>
    </w:p>
    <w:p w14:paraId="10EA9EF2"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 contains the whole agreement between the parties and supersedes all previous communications, representations and arrangements, written or oral. It is accepted that the Contract has not been entered into on the basis of any representations that are not expressly contained in the Contract.</w:t>
      </w:r>
    </w:p>
    <w:p w14:paraId="13E06124" w14:textId="77777777" w:rsidR="0080226A" w:rsidRDefault="0080226A" w:rsidP="0080226A">
      <w:pPr>
        <w:jc w:val="both"/>
        <w:rPr>
          <w:rFonts w:cs="Arial"/>
          <w:sz w:val="22"/>
        </w:rPr>
      </w:pPr>
    </w:p>
    <w:p w14:paraId="21FB5089"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FREEDOM OF INFORMATION ACT</w:t>
      </w:r>
    </w:p>
    <w:p w14:paraId="414D62EC" w14:textId="77777777" w:rsidR="0080226A" w:rsidRDefault="0080226A" w:rsidP="00FA5211">
      <w:pPr>
        <w:spacing w:before="0" w:after="0" w:line="240" w:lineRule="auto"/>
        <w:jc w:val="both"/>
        <w:rPr>
          <w:rFonts w:cs="Arial"/>
          <w:sz w:val="22"/>
        </w:rPr>
      </w:pPr>
    </w:p>
    <w:p w14:paraId="50D8D8B1"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14:paraId="29FDD9CA" w14:textId="77777777" w:rsidR="0080226A" w:rsidRDefault="0080226A" w:rsidP="00FA5211">
      <w:pPr>
        <w:spacing w:before="0" w:after="0" w:line="240" w:lineRule="auto"/>
        <w:jc w:val="both"/>
        <w:rPr>
          <w:rFonts w:cs="Arial"/>
          <w:sz w:val="22"/>
        </w:rPr>
      </w:pPr>
    </w:p>
    <w:p w14:paraId="0A98EBE9"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The Contractor agrees that:</w:t>
      </w:r>
    </w:p>
    <w:p w14:paraId="279EEEBC" w14:textId="77777777" w:rsidR="0080226A" w:rsidRDefault="0080226A" w:rsidP="00FA5211">
      <w:pPr>
        <w:spacing w:before="0" w:after="0" w:line="240" w:lineRule="auto"/>
        <w:jc w:val="both"/>
        <w:rPr>
          <w:rFonts w:cs="Arial"/>
          <w:sz w:val="22"/>
        </w:rPr>
      </w:pPr>
    </w:p>
    <w:p w14:paraId="173978C4"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All information submitted to the Agency may need to be disclosed by the Agency in response to a request under the Act or the Regulations; and</w:t>
      </w:r>
    </w:p>
    <w:p w14:paraId="12DAC236" w14:textId="77777777" w:rsidR="0080226A" w:rsidRDefault="0080226A" w:rsidP="00FA5211">
      <w:pPr>
        <w:spacing w:before="0" w:after="0" w:line="240" w:lineRule="auto"/>
        <w:jc w:val="both"/>
        <w:rPr>
          <w:rFonts w:cs="Arial"/>
          <w:sz w:val="22"/>
        </w:rPr>
      </w:pPr>
    </w:p>
    <w:p w14:paraId="6D593E46" w14:textId="77777777" w:rsidR="0080226A" w:rsidRDefault="0080226A" w:rsidP="00FA5211">
      <w:pPr>
        <w:pStyle w:val="ListParagraph"/>
        <w:numPr>
          <w:ilvl w:val="2"/>
          <w:numId w:val="31"/>
        </w:numPr>
        <w:suppressAutoHyphens/>
        <w:autoSpaceDN w:val="0"/>
        <w:spacing w:before="0" w:after="0" w:line="240" w:lineRule="auto"/>
        <w:contextualSpacing w:val="0"/>
        <w:jc w:val="both"/>
        <w:rPr>
          <w:rFonts w:cs="Arial"/>
          <w:sz w:val="22"/>
        </w:rPr>
      </w:pPr>
      <w:r>
        <w:rPr>
          <w:rFonts w:cs="Arial"/>
          <w:sz w:val="22"/>
        </w:rPr>
        <w:t>The Agency may include information submitted (in whole or in part) in the publication scheme which it maintains under the Act or publish the Contract, including from time to time agreed changes to the Contract, to the public.</w:t>
      </w:r>
    </w:p>
    <w:p w14:paraId="13B6E72A" w14:textId="77777777" w:rsidR="0080226A" w:rsidRDefault="0080226A" w:rsidP="00FA5211">
      <w:pPr>
        <w:pStyle w:val="ListParagraph"/>
        <w:spacing w:before="0" w:after="0" w:line="240" w:lineRule="auto"/>
        <w:rPr>
          <w:rFonts w:cs="Arial"/>
          <w:sz w:val="22"/>
        </w:rPr>
      </w:pPr>
    </w:p>
    <w:p w14:paraId="6ACEE0BD" w14:textId="77777777" w:rsidR="0080226A" w:rsidRDefault="0080226A" w:rsidP="00FA5211">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1D90B27E" w14:textId="77777777" w:rsidR="0080226A" w:rsidRDefault="0080226A" w:rsidP="0080226A">
      <w:pPr>
        <w:jc w:val="both"/>
        <w:rPr>
          <w:rFonts w:cs="Arial"/>
          <w:sz w:val="22"/>
        </w:rPr>
      </w:pPr>
    </w:p>
    <w:p w14:paraId="531C3AC1" w14:textId="77777777" w:rsidR="0080226A" w:rsidRDefault="0080226A" w:rsidP="0080226A">
      <w:pPr>
        <w:pStyle w:val="ListParagraph"/>
        <w:numPr>
          <w:ilvl w:val="0"/>
          <w:numId w:val="31"/>
        </w:numPr>
        <w:suppressAutoHyphens/>
        <w:autoSpaceDN w:val="0"/>
        <w:spacing w:before="0" w:after="0" w:line="240" w:lineRule="auto"/>
        <w:contextualSpacing w:val="0"/>
        <w:jc w:val="both"/>
        <w:rPr>
          <w:rFonts w:cs="Arial"/>
          <w:b/>
          <w:sz w:val="22"/>
        </w:rPr>
      </w:pPr>
      <w:r>
        <w:rPr>
          <w:rFonts w:cs="Arial"/>
          <w:b/>
          <w:sz w:val="22"/>
        </w:rPr>
        <w:t>Data Protection</w:t>
      </w:r>
    </w:p>
    <w:p w14:paraId="7D06D3AE" w14:textId="77777777" w:rsidR="0080226A" w:rsidRDefault="0080226A" w:rsidP="0080226A">
      <w:pPr>
        <w:pStyle w:val="ListParagraph"/>
        <w:ind w:left="1134"/>
        <w:jc w:val="both"/>
        <w:rPr>
          <w:rFonts w:cs="Arial"/>
          <w:sz w:val="22"/>
        </w:rPr>
      </w:pPr>
    </w:p>
    <w:p w14:paraId="09F3A4B0" w14:textId="77777777" w:rsidR="0080226A" w:rsidRDefault="0080226A" w:rsidP="0080226A">
      <w:pPr>
        <w:pStyle w:val="ListParagraph"/>
        <w:numPr>
          <w:ilvl w:val="1"/>
          <w:numId w:val="31"/>
        </w:numPr>
        <w:suppressAutoHyphens/>
        <w:autoSpaceDN w:val="0"/>
        <w:spacing w:before="0" w:after="0" w:line="240" w:lineRule="auto"/>
        <w:contextualSpacing w:val="0"/>
        <w:jc w:val="both"/>
        <w:rPr>
          <w:rFonts w:cs="Arial"/>
          <w:sz w:val="22"/>
        </w:rPr>
      </w:pPr>
      <w:r>
        <w:rPr>
          <w:rFonts w:cs="Arial"/>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14:paraId="6301ABC2" w14:textId="77777777" w:rsidR="0080226A" w:rsidRDefault="0080226A" w:rsidP="0080226A">
      <w:pPr>
        <w:pStyle w:val="ListParagraph"/>
        <w:ind w:left="1134"/>
        <w:jc w:val="both"/>
        <w:rPr>
          <w:rFonts w:cs="Arial"/>
          <w:sz w:val="22"/>
        </w:rPr>
      </w:pPr>
    </w:p>
    <w:p w14:paraId="522717AE" w14:textId="77777777" w:rsidR="0080226A" w:rsidRPr="0080226A" w:rsidRDefault="0080226A" w:rsidP="0080226A">
      <w:pPr>
        <w:pageBreakBefore/>
        <w:suppressAutoHyphens/>
        <w:autoSpaceDN w:val="0"/>
        <w:spacing w:before="0" w:after="0" w:line="240" w:lineRule="auto"/>
        <w:jc w:val="both"/>
        <w:rPr>
          <w:rFonts w:cs="Arial"/>
          <w:sz w:val="22"/>
        </w:rPr>
      </w:pPr>
    </w:p>
    <w:p w14:paraId="40C43EC2" w14:textId="77777777" w:rsidR="0080226A" w:rsidRDefault="0080226A" w:rsidP="0080226A">
      <w:pPr>
        <w:pStyle w:val="Heading1"/>
        <w:numPr>
          <w:ilvl w:val="0"/>
          <w:numId w:val="29"/>
        </w:numPr>
        <w:rPr>
          <w:sz w:val="32"/>
          <w:szCs w:val="20"/>
        </w:rPr>
      </w:pPr>
      <w:r>
        <w:t>Appendix to Conditions Research and Development</w:t>
      </w:r>
    </w:p>
    <w:p w14:paraId="43A87C6E" w14:textId="77777777" w:rsidR="0080226A" w:rsidRDefault="0080226A" w:rsidP="0080226A">
      <w:pPr>
        <w:jc w:val="both"/>
      </w:pPr>
    </w:p>
    <w:p w14:paraId="31BA6DA4" w14:textId="3EA020B5" w:rsidR="0080226A" w:rsidRDefault="0080226A" w:rsidP="0080226A">
      <w:pPr>
        <w:pStyle w:val="BodyText"/>
        <w:jc w:val="both"/>
      </w:pPr>
      <w:r>
        <w:rPr>
          <w:rFonts w:cs="Arial"/>
        </w:rPr>
        <w:t>Ref:</w:t>
      </w:r>
      <w:r>
        <w:rPr>
          <w:rFonts w:cs="Arial"/>
        </w:rPr>
        <w:tab/>
      </w:r>
      <w:r w:rsidR="004D743B">
        <w:t>ENV</w:t>
      </w:r>
      <w:r w:rsidR="00862AA6">
        <w:t>6005548</w:t>
      </w:r>
      <w:r w:rsidR="001623A3">
        <w:t>R (task 19)</w:t>
      </w:r>
    </w:p>
    <w:p w14:paraId="580CF2B6" w14:textId="5A13529D" w:rsidR="0080226A" w:rsidRDefault="0080226A" w:rsidP="0080226A">
      <w:pPr>
        <w:pStyle w:val="BodyText"/>
        <w:jc w:val="both"/>
      </w:pPr>
      <w:r>
        <w:rPr>
          <w:rFonts w:cs="Arial"/>
        </w:rPr>
        <w:t>Title:</w:t>
      </w:r>
      <w:r>
        <w:rPr>
          <w:rFonts w:cs="Arial"/>
        </w:rPr>
        <w:tab/>
      </w:r>
      <w:r w:rsidR="001623A3">
        <w:t xml:space="preserve">Persistent Organic Pollutants in Institutional </w:t>
      </w:r>
      <w:r w:rsidR="008D1C0D">
        <w:t>Mattresses Project</w:t>
      </w:r>
    </w:p>
    <w:p w14:paraId="03C80A8F" w14:textId="77777777" w:rsidR="0080226A" w:rsidRDefault="0080226A" w:rsidP="0080226A">
      <w:pPr>
        <w:pStyle w:val="BodyText"/>
        <w:jc w:val="both"/>
      </w:pPr>
      <w:r>
        <w:rPr>
          <w:b/>
        </w:rPr>
        <w:t xml:space="preserve">       </w:t>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r>
      <w:r>
        <w:rPr>
          <w:rFonts w:cs="Arial"/>
          <w:b/>
          <w:sz w:val="22"/>
        </w:rPr>
        <w:tab/>
        <w:t>Condition</w:t>
      </w:r>
    </w:p>
    <w:p w14:paraId="2C49CCA5" w14:textId="77777777" w:rsidR="0080226A" w:rsidRDefault="0080226A" w:rsidP="0080226A">
      <w:pPr>
        <w:tabs>
          <w:tab w:val="left" w:pos="-1440"/>
        </w:tabs>
        <w:jc w:val="both"/>
        <w:rPr>
          <w:sz w:val="22"/>
        </w:rPr>
      </w:pPr>
    </w:p>
    <w:p w14:paraId="263C8E5D" w14:textId="77777777" w:rsidR="0080226A" w:rsidRDefault="0080226A" w:rsidP="0080226A">
      <w:pPr>
        <w:tabs>
          <w:tab w:val="left" w:pos="-1440"/>
        </w:tabs>
        <w:jc w:val="both"/>
        <w:rPr>
          <w:szCs w:val="24"/>
        </w:rPr>
      </w:pPr>
      <w:r>
        <w:rPr>
          <w:b/>
          <w:sz w:val="22"/>
        </w:rPr>
        <w:t>1</w:t>
      </w:r>
      <w:r>
        <w:rPr>
          <w:b/>
          <w:sz w:val="22"/>
        </w:rPr>
        <w:tab/>
        <w:t>Contract Supervisor</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3</w:t>
      </w:r>
      <w:r>
        <w:rPr>
          <w:sz w:val="22"/>
        </w:rPr>
        <w:tab/>
      </w:r>
    </w:p>
    <w:p w14:paraId="7C2E5701" w14:textId="77777777" w:rsidR="0080226A" w:rsidRDefault="0080226A" w:rsidP="0080226A">
      <w:pPr>
        <w:tabs>
          <w:tab w:val="left" w:pos="-1440"/>
        </w:tabs>
        <w:jc w:val="both"/>
      </w:pPr>
      <w:r>
        <w:rPr>
          <w:sz w:val="22"/>
        </w:rPr>
        <w:tab/>
      </w:r>
      <w:r>
        <w:rPr>
          <w:color w:val="FF0000"/>
          <w:sz w:val="22"/>
        </w:rPr>
        <w:t>Contact Supervisor</w:t>
      </w:r>
    </w:p>
    <w:p w14:paraId="18CCBDAC" w14:textId="77777777" w:rsidR="0080226A" w:rsidRDefault="0080226A" w:rsidP="0080226A">
      <w:pPr>
        <w:tabs>
          <w:tab w:val="left" w:pos="-1440"/>
        </w:tabs>
        <w:ind w:left="2835" w:hanging="2126"/>
        <w:jc w:val="both"/>
        <w:rPr>
          <w:sz w:val="22"/>
        </w:rPr>
      </w:pPr>
    </w:p>
    <w:p w14:paraId="01953027" w14:textId="77777777" w:rsidR="0080226A" w:rsidRDefault="0080226A" w:rsidP="0080226A">
      <w:pPr>
        <w:tabs>
          <w:tab w:val="left" w:pos="-1440"/>
        </w:tabs>
        <w:ind w:left="2835" w:hanging="2126"/>
        <w:jc w:val="both"/>
        <w:rPr>
          <w:sz w:val="22"/>
        </w:rPr>
      </w:pPr>
      <w:r>
        <w:rPr>
          <w:sz w:val="22"/>
        </w:rPr>
        <w:t>Address:-</w:t>
      </w:r>
      <w:r>
        <w:rPr>
          <w:sz w:val="22"/>
        </w:rPr>
        <w:tab/>
      </w:r>
      <w:r>
        <w:rPr>
          <w:sz w:val="22"/>
        </w:rPr>
        <w:tab/>
      </w:r>
      <w:r>
        <w:rPr>
          <w:sz w:val="22"/>
        </w:rPr>
        <w:tab/>
      </w:r>
      <w:r>
        <w:rPr>
          <w:sz w:val="22"/>
        </w:rPr>
        <w:tab/>
      </w:r>
    </w:p>
    <w:p w14:paraId="5364F247" w14:textId="77777777" w:rsidR="0080226A" w:rsidRDefault="0080226A" w:rsidP="0080226A">
      <w:pPr>
        <w:tabs>
          <w:tab w:val="left" w:pos="-1440"/>
        </w:tabs>
        <w:ind w:left="2835" w:hanging="2126"/>
        <w:jc w:val="both"/>
        <w:rPr>
          <w:color w:val="FF0000"/>
          <w:sz w:val="22"/>
        </w:rPr>
      </w:pPr>
      <w:r>
        <w:rPr>
          <w:color w:val="FF0000"/>
          <w:sz w:val="22"/>
        </w:rPr>
        <w:t>Address</w:t>
      </w:r>
    </w:p>
    <w:p w14:paraId="62AF6AC7" w14:textId="77777777" w:rsidR="0080226A" w:rsidRDefault="0080226A" w:rsidP="0080226A">
      <w:pPr>
        <w:tabs>
          <w:tab w:val="left" w:pos="-1440"/>
        </w:tabs>
        <w:ind w:left="2835" w:hanging="2126"/>
        <w:jc w:val="both"/>
        <w:rPr>
          <w:color w:val="FF0000"/>
          <w:sz w:val="22"/>
        </w:rPr>
      </w:pPr>
      <w:r>
        <w:rPr>
          <w:color w:val="FF0000"/>
          <w:sz w:val="22"/>
        </w:rPr>
        <w:t>City</w:t>
      </w:r>
    </w:p>
    <w:p w14:paraId="7EA0498D" w14:textId="77777777" w:rsidR="0080226A" w:rsidRDefault="0080226A" w:rsidP="0080226A">
      <w:pPr>
        <w:tabs>
          <w:tab w:val="left" w:pos="-1440"/>
        </w:tabs>
        <w:jc w:val="both"/>
        <w:rPr>
          <w:szCs w:val="24"/>
        </w:rPr>
      </w:pPr>
      <w:r>
        <w:rPr>
          <w:color w:val="FF0000"/>
          <w:sz w:val="22"/>
        </w:rPr>
        <w:tab/>
        <w:t>Postcode</w:t>
      </w:r>
    </w:p>
    <w:p w14:paraId="6632B0B0" w14:textId="77777777" w:rsidR="0080226A" w:rsidRDefault="0080226A" w:rsidP="0080226A">
      <w:pPr>
        <w:tabs>
          <w:tab w:val="left" w:pos="-1440"/>
        </w:tabs>
        <w:jc w:val="both"/>
        <w:rPr>
          <w:sz w:val="22"/>
        </w:rPr>
      </w:pPr>
    </w:p>
    <w:p w14:paraId="41B1438D" w14:textId="77777777" w:rsidR="0080226A" w:rsidRDefault="0080226A" w:rsidP="0080226A">
      <w:pPr>
        <w:pStyle w:val="BodyText"/>
        <w:numPr>
          <w:ilvl w:val="0"/>
          <w:numId w:val="34"/>
        </w:numPr>
        <w:suppressAutoHyphens/>
        <w:autoSpaceDN w:val="0"/>
        <w:spacing w:before="0" w:line="240" w:lineRule="auto"/>
        <w:jc w:val="both"/>
        <w:rPr>
          <w:sz w:val="20"/>
          <w:szCs w:val="20"/>
        </w:rPr>
      </w:pPr>
      <w:r>
        <w:rPr>
          <w:rFonts w:cs="Arial"/>
          <w:b/>
          <w:sz w:val="22"/>
        </w:rPr>
        <w:t>Contractor</w:t>
      </w:r>
      <w:r>
        <w:rPr>
          <w:rFonts w:cs="Arial"/>
          <w:sz w:val="22"/>
        </w:rPr>
        <w:tab/>
      </w:r>
      <w:r>
        <w:rPr>
          <w:rFonts w:cs="Arial"/>
          <w:sz w:val="22"/>
        </w:rPr>
        <w:tab/>
      </w:r>
      <w:r>
        <w:rPr>
          <w:rFonts w:cs="Arial"/>
          <w:sz w:val="22"/>
        </w:rPr>
        <w:tab/>
      </w:r>
      <w:r>
        <w:rPr>
          <w:rFonts w:cs="Arial"/>
          <w:sz w:val="22"/>
        </w:rPr>
        <w:tab/>
      </w:r>
    </w:p>
    <w:p w14:paraId="48795C7A" w14:textId="77777777" w:rsidR="0080226A" w:rsidRDefault="0080226A" w:rsidP="0080226A">
      <w:pPr>
        <w:pStyle w:val="BodyText"/>
        <w:ind w:left="720"/>
        <w:jc w:val="both"/>
      </w:pPr>
      <w:r>
        <w:fldChar w:fldCharType="begin"/>
      </w:r>
      <w:r>
        <w:instrText>MERGEFIELD Company_Name</w:instrText>
      </w:r>
      <w:r>
        <w:fldChar w:fldCharType="separate"/>
      </w:r>
      <w:r>
        <w:t>«Company_Name»</w:t>
      </w:r>
      <w:r>
        <w:fldChar w:fldCharType="end"/>
      </w:r>
    </w:p>
    <w:p w14:paraId="72DD8F81" w14:textId="77777777" w:rsidR="0080226A" w:rsidRDefault="0080226A" w:rsidP="0080226A">
      <w:pPr>
        <w:pStyle w:val="BodyText"/>
        <w:ind w:left="720"/>
        <w:jc w:val="both"/>
        <w:rPr>
          <w:rFonts w:cs="Arial"/>
          <w:sz w:val="22"/>
        </w:rPr>
      </w:pPr>
      <w:r>
        <w:rPr>
          <w:rFonts w:cs="Arial"/>
          <w:sz w:val="22"/>
        </w:rPr>
        <w:t>Address:</w:t>
      </w:r>
    </w:p>
    <w:p w14:paraId="38D74A3D" w14:textId="77777777" w:rsidR="0080226A" w:rsidRDefault="0080226A" w:rsidP="0080226A">
      <w:pPr>
        <w:tabs>
          <w:tab w:val="left" w:pos="-1440"/>
        </w:tabs>
        <w:ind w:left="709" w:hanging="709"/>
        <w:jc w:val="both"/>
        <w:rPr>
          <w:rFonts w:ascii="Times New Roman" w:hAnsi="Times New Roman"/>
          <w:szCs w:val="24"/>
        </w:rPr>
      </w:pPr>
      <w:r>
        <w:rPr>
          <w:sz w:val="22"/>
        </w:rPr>
        <w:tab/>
      </w:r>
      <w:r>
        <w:fldChar w:fldCharType="begin"/>
      </w:r>
      <w:r>
        <w:instrText>MERGEFIELD SUPPLIER_ADDRESS</w:instrText>
      </w:r>
      <w:r>
        <w:fldChar w:fldCharType="separate"/>
      </w:r>
      <w:r>
        <w:t>«SUPPLIER_ADDRESS»</w:t>
      </w:r>
      <w:r>
        <w:fldChar w:fldCharType="end"/>
      </w:r>
    </w:p>
    <w:p w14:paraId="3647E219" w14:textId="77777777" w:rsidR="0080226A" w:rsidRDefault="0080226A" w:rsidP="0080226A">
      <w:pPr>
        <w:tabs>
          <w:tab w:val="left" w:pos="-1440"/>
        </w:tabs>
        <w:ind w:left="709" w:hanging="709"/>
        <w:jc w:val="both"/>
      </w:pPr>
      <w:r>
        <w:rPr>
          <w:sz w:val="22"/>
        </w:rPr>
        <w:tab/>
      </w:r>
      <w:r>
        <w:fldChar w:fldCharType="begin"/>
      </w:r>
      <w:r>
        <w:instrText>MERGEFIELD TOWN_CITY</w:instrText>
      </w:r>
      <w:r>
        <w:fldChar w:fldCharType="separate"/>
      </w:r>
      <w:r>
        <w:t>«TOWN_CITY»</w:t>
      </w:r>
      <w:r>
        <w:fldChar w:fldCharType="end"/>
      </w:r>
    </w:p>
    <w:p w14:paraId="7EB9AE0C" w14:textId="77777777" w:rsidR="0080226A" w:rsidRDefault="0080226A" w:rsidP="0080226A">
      <w:pPr>
        <w:tabs>
          <w:tab w:val="left" w:pos="-1440"/>
        </w:tabs>
        <w:ind w:left="709" w:hanging="709"/>
        <w:jc w:val="both"/>
      </w:pPr>
      <w:r>
        <w:rPr>
          <w:sz w:val="22"/>
        </w:rPr>
        <w:tab/>
      </w:r>
      <w:r>
        <w:fldChar w:fldCharType="begin"/>
      </w:r>
      <w:r>
        <w:instrText>MERGEFIELD COUNTY</w:instrText>
      </w:r>
      <w:r>
        <w:fldChar w:fldCharType="separate"/>
      </w:r>
      <w:r>
        <w:t>«COUNTY»</w:t>
      </w:r>
      <w:r>
        <w:fldChar w:fldCharType="end"/>
      </w:r>
    </w:p>
    <w:p w14:paraId="345701D0" w14:textId="77777777" w:rsidR="0080226A" w:rsidRDefault="0080226A" w:rsidP="0080226A">
      <w:pPr>
        <w:tabs>
          <w:tab w:val="left" w:pos="-1440"/>
        </w:tabs>
        <w:ind w:left="709" w:hanging="709"/>
        <w:jc w:val="both"/>
      </w:pPr>
      <w:r>
        <w:rPr>
          <w:sz w:val="22"/>
        </w:rPr>
        <w:tab/>
      </w:r>
      <w:r>
        <w:fldChar w:fldCharType="begin"/>
      </w:r>
      <w:r>
        <w:instrText>MERGEFIELD ZIP</w:instrText>
      </w:r>
      <w:r>
        <w:fldChar w:fldCharType="separate"/>
      </w:r>
      <w:r>
        <w:t>«ZIP»</w:t>
      </w:r>
      <w:r>
        <w:fldChar w:fldCharType="end"/>
      </w:r>
    </w:p>
    <w:p w14:paraId="08ED615B" w14:textId="77777777" w:rsidR="0080226A" w:rsidRDefault="0080226A" w:rsidP="0080226A">
      <w:pPr>
        <w:tabs>
          <w:tab w:val="left" w:pos="-1440"/>
        </w:tabs>
        <w:jc w:val="both"/>
        <w:rPr>
          <w:sz w:val="22"/>
        </w:rPr>
      </w:pPr>
    </w:p>
    <w:p w14:paraId="15BC9CE7" w14:textId="77777777" w:rsidR="0080226A" w:rsidRDefault="0080226A" w:rsidP="0080226A">
      <w:pPr>
        <w:tabs>
          <w:tab w:val="left" w:pos="-1440"/>
        </w:tabs>
        <w:jc w:val="both"/>
        <w:rPr>
          <w:szCs w:val="24"/>
        </w:rPr>
      </w:pPr>
      <w:r>
        <w:rPr>
          <w:b/>
          <w:sz w:val="22"/>
        </w:rPr>
        <w:t>3</w:t>
      </w:r>
      <w:r>
        <w:rPr>
          <w:b/>
          <w:sz w:val="22"/>
        </w:rPr>
        <w:tab/>
        <w:t>Completion</w:t>
      </w:r>
      <w:r>
        <w:rPr>
          <w:b/>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b/>
          <w:sz w:val="22"/>
        </w:rPr>
        <w:t>6</w:t>
      </w:r>
      <w:r>
        <w:rPr>
          <w:sz w:val="22"/>
        </w:rPr>
        <w:tab/>
      </w:r>
    </w:p>
    <w:p w14:paraId="7FDC1046" w14:textId="77777777" w:rsidR="0080226A" w:rsidRDefault="0080226A" w:rsidP="0080226A">
      <w:pPr>
        <w:tabs>
          <w:tab w:val="left" w:pos="-1440"/>
        </w:tabs>
        <w:jc w:val="both"/>
        <w:rPr>
          <w:sz w:val="22"/>
        </w:rPr>
      </w:pPr>
    </w:p>
    <w:p w14:paraId="384D4EC6" w14:textId="775E02E9" w:rsidR="0080226A" w:rsidRPr="00BD0898" w:rsidRDefault="0080226A" w:rsidP="00BD0898">
      <w:pPr>
        <w:tabs>
          <w:tab w:val="left" w:pos="-1440"/>
        </w:tabs>
        <w:ind w:left="2835" w:hanging="2126"/>
        <w:jc w:val="both"/>
        <w:rPr>
          <w:szCs w:val="24"/>
        </w:rPr>
      </w:pPr>
      <w:r>
        <w:rPr>
          <w:sz w:val="22"/>
        </w:rPr>
        <w:t>Contract Start Date</w:t>
      </w:r>
      <w:r>
        <w:rPr>
          <w:sz w:val="22"/>
        </w:rPr>
        <w:tab/>
      </w:r>
      <w:r>
        <w:rPr>
          <w:sz w:val="22"/>
        </w:rPr>
        <w:tab/>
      </w:r>
      <w:r>
        <w:rPr>
          <w:sz w:val="22"/>
        </w:rPr>
        <w:tab/>
      </w:r>
      <w:r>
        <w:rPr>
          <w:sz w:val="22"/>
        </w:rPr>
        <w:tab/>
      </w:r>
      <w:r w:rsidR="00BD0898">
        <w:rPr>
          <w:sz w:val="22"/>
        </w:rPr>
        <w:t>26 October 2023</w:t>
      </w:r>
    </w:p>
    <w:p w14:paraId="08D3C96A" w14:textId="0E4633E7" w:rsidR="0080226A" w:rsidRDefault="0080226A" w:rsidP="0080226A">
      <w:pPr>
        <w:tabs>
          <w:tab w:val="left" w:pos="-1440"/>
        </w:tabs>
        <w:ind w:left="2835" w:hanging="2126"/>
        <w:jc w:val="both"/>
        <w:rPr>
          <w:szCs w:val="24"/>
        </w:rPr>
      </w:pPr>
      <w:r>
        <w:rPr>
          <w:sz w:val="22"/>
        </w:rPr>
        <w:t>Contract End Date</w:t>
      </w:r>
      <w:r>
        <w:rPr>
          <w:b/>
          <w:sz w:val="22"/>
        </w:rPr>
        <w:tab/>
      </w:r>
      <w:r>
        <w:rPr>
          <w:b/>
          <w:sz w:val="22"/>
        </w:rPr>
        <w:tab/>
      </w:r>
      <w:r>
        <w:rPr>
          <w:b/>
          <w:sz w:val="22"/>
        </w:rPr>
        <w:tab/>
      </w:r>
      <w:r>
        <w:rPr>
          <w:sz w:val="22"/>
        </w:rPr>
        <w:tab/>
      </w:r>
      <w:r w:rsidR="00BD0898">
        <w:rPr>
          <w:sz w:val="22"/>
        </w:rPr>
        <w:t>16 February 2024</w:t>
      </w:r>
      <w:r>
        <w:fldChar w:fldCharType="begin"/>
      </w:r>
      <w:r>
        <w:instrText>MERGEFIELD Contract_End_Date</w:instrText>
      </w:r>
      <w:r w:rsidR="00652A9F">
        <w:fldChar w:fldCharType="separate"/>
      </w:r>
      <w:r>
        <w:fldChar w:fldCharType="end"/>
      </w:r>
      <w:r>
        <w:rPr>
          <w:sz w:val="22"/>
        </w:rPr>
        <w:tab/>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p>
    <w:p w14:paraId="3FE2A5EC" w14:textId="77777777" w:rsidR="0080226A" w:rsidRDefault="0080226A" w:rsidP="0080226A">
      <w:pPr>
        <w:jc w:val="both"/>
      </w:pPr>
      <w:r>
        <w:rPr>
          <w:b/>
          <w:sz w:val="22"/>
        </w:rPr>
        <w:t>4</w:t>
      </w:r>
      <w:r>
        <w:rPr>
          <w:b/>
          <w:sz w:val="22"/>
        </w:rPr>
        <w:tab/>
        <w:t>Delivery</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b/>
          <w:sz w:val="22"/>
        </w:rPr>
        <w:t>11</w:t>
      </w:r>
    </w:p>
    <w:p w14:paraId="75043456" w14:textId="77777777" w:rsidR="0080226A" w:rsidRDefault="0080226A" w:rsidP="0080226A">
      <w:pPr>
        <w:jc w:val="both"/>
        <w:rPr>
          <w:b/>
          <w:sz w:val="22"/>
        </w:rPr>
      </w:pPr>
    </w:p>
    <w:p w14:paraId="3D58ACC5" w14:textId="77777777" w:rsidR="0080226A" w:rsidRDefault="0080226A" w:rsidP="0080226A">
      <w:pPr>
        <w:ind w:left="709"/>
        <w:jc w:val="both"/>
        <w:rPr>
          <w:sz w:val="22"/>
        </w:rPr>
      </w:pPr>
      <w:r>
        <w:rPr>
          <w:sz w:val="22"/>
        </w:rPr>
        <w:t>Address:-</w:t>
      </w:r>
      <w:r>
        <w:rPr>
          <w:sz w:val="22"/>
        </w:rPr>
        <w:tab/>
      </w:r>
      <w:r>
        <w:rPr>
          <w:sz w:val="22"/>
        </w:rPr>
        <w:tab/>
      </w:r>
      <w:r>
        <w:rPr>
          <w:sz w:val="22"/>
        </w:rPr>
        <w:tab/>
      </w:r>
      <w:r>
        <w:rPr>
          <w:sz w:val="22"/>
        </w:rPr>
        <w:tab/>
      </w:r>
    </w:p>
    <w:p w14:paraId="0DE8E034" w14:textId="77777777" w:rsidR="0080226A" w:rsidRDefault="0080226A" w:rsidP="0080226A">
      <w:pPr>
        <w:ind w:left="709"/>
        <w:jc w:val="both"/>
        <w:rPr>
          <w:szCs w:val="24"/>
        </w:rPr>
      </w:pPr>
      <w:r>
        <w:rPr>
          <w:i/>
          <w:color w:val="FF0000"/>
          <w:sz w:val="22"/>
        </w:rPr>
        <w:t>Insert delivery address if different to above</w:t>
      </w:r>
    </w:p>
    <w:p w14:paraId="39EDEE2D" w14:textId="77777777" w:rsidR="0080226A" w:rsidRDefault="0080226A" w:rsidP="0080226A">
      <w:pPr>
        <w:jc w:val="both"/>
        <w:rPr>
          <w:b/>
          <w:sz w:val="22"/>
        </w:rPr>
      </w:pPr>
    </w:p>
    <w:p w14:paraId="77D71288" w14:textId="77777777" w:rsidR="0080226A" w:rsidRDefault="0080226A" w:rsidP="0080226A">
      <w:pPr>
        <w:jc w:val="both"/>
        <w:rPr>
          <w:b/>
          <w:sz w:val="22"/>
        </w:rPr>
      </w:pPr>
      <w:r>
        <w:rPr>
          <w:b/>
          <w:sz w:val="22"/>
        </w:rPr>
        <w:t>5</w:t>
      </w:r>
      <w:r>
        <w:rPr>
          <w:b/>
          <w:sz w:val="22"/>
        </w:rPr>
        <w:tab/>
        <w:t>Insurance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22"/>
        </w:rPr>
        <w:tab/>
        <w:t>17</w:t>
      </w:r>
    </w:p>
    <w:p w14:paraId="10EED19D" w14:textId="77777777" w:rsidR="0080226A" w:rsidRDefault="0080226A" w:rsidP="0080226A">
      <w:pPr>
        <w:jc w:val="both"/>
        <w:rPr>
          <w:sz w:val="22"/>
        </w:rPr>
      </w:pPr>
    </w:p>
    <w:p w14:paraId="34EC1E39" w14:textId="326CCFB9" w:rsidR="0080226A" w:rsidRDefault="0080226A" w:rsidP="0080226A">
      <w:pPr>
        <w:ind w:left="709"/>
        <w:jc w:val="both"/>
        <w:rPr>
          <w:szCs w:val="24"/>
        </w:rPr>
      </w:pPr>
      <w:r>
        <w:rPr>
          <w:sz w:val="22"/>
        </w:rPr>
        <w:t>Professional Indemnity Min. Cover</w:t>
      </w:r>
      <w:r>
        <w:rPr>
          <w:sz w:val="22"/>
        </w:rPr>
        <w:tab/>
      </w:r>
      <w:r w:rsidR="00BD0898">
        <w:rPr>
          <w:color w:val="000000"/>
          <w:sz w:val="22"/>
        </w:rPr>
        <w:t>£1</w:t>
      </w:r>
      <w:r w:rsidR="00BD0898">
        <w:rPr>
          <w:i/>
          <w:color w:val="FF0000"/>
          <w:sz w:val="22"/>
        </w:rPr>
        <w:t xml:space="preserve"> </w:t>
      </w:r>
      <w:r w:rsidR="00BD0898">
        <w:rPr>
          <w:color w:val="000000"/>
          <w:sz w:val="22"/>
        </w:rPr>
        <w:t>million</w:t>
      </w:r>
    </w:p>
    <w:p w14:paraId="61502E4C" w14:textId="4C7FBA20" w:rsidR="0080226A" w:rsidRDefault="0080226A" w:rsidP="0080226A">
      <w:pPr>
        <w:ind w:left="709"/>
        <w:jc w:val="both"/>
      </w:pPr>
      <w:r>
        <w:rPr>
          <w:sz w:val="22"/>
        </w:rPr>
        <w:t>Third Party Minimum Cover</w:t>
      </w:r>
      <w:r>
        <w:rPr>
          <w:sz w:val="22"/>
        </w:rPr>
        <w:tab/>
      </w:r>
      <w:r>
        <w:rPr>
          <w:sz w:val="22"/>
        </w:rPr>
        <w:tab/>
      </w:r>
      <w:r w:rsidR="00BD0898">
        <w:rPr>
          <w:color w:val="000000"/>
          <w:sz w:val="22"/>
        </w:rPr>
        <w:t>£1</w:t>
      </w:r>
      <w:r w:rsidR="00BD0898">
        <w:rPr>
          <w:i/>
          <w:color w:val="FF0000"/>
          <w:sz w:val="22"/>
        </w:rPr>
        <w:t xml:space="preserve"> </w:t>
      </w:r>
      <w:r w:rsidR="00BD0898">
        <w:rPr>
          <w:color w:val="000000"/>
          <w:sz w:val="22"/>
        </w:rPr>
        <w:t>million</w:t>
      </w:r>
    </w:p>
    <w:p w14:paraId="5C0CFF49" w14:textId="3CDF7FDF" w:rsidR="0080226A" w:rsidRDefault="0080226A" w:rsidP="0080226A">
      <w:pPr>
        <w:ind w:left="709"/>
        <w:jc w:val="both"/>
      </w:pPr>
      <w:r>
        <w:rPr>
          <w:sz w:val="22"/>
        </w:rPr>
        <w:t>Public Liability Min. Cover</w:t>
      </w:r>
      <w:r>
        <w:rPr>
          <w:sz w:val="22"/>
        </w:rPr>
        <w:tab/>
      </w:r>
      <w:r>
        <w:rPr>
          <w:sz w:val="22"/>
        </w:rPr>
        <w:tab/>
      </w:r>
      <w:r>
        <w:rPr>
          <w:color w:val="000000"/>
          <w:sz w:val="22"/>
        </w:rPr>
        <w:t>£</w:t>
      </w:r>
      <w:r w:rsidR="00BD0898">
        <w:rPr>
          <w:color w:val="000000"/>
          <w:sz w:val="22"/>
        </w:rPr>
        <w:t>1</w:t>
      </w:r>
      <w:r>
        <w:rPr>
          <w:i/>
          <w:color w:val="FF0000"/>
          <w:sz w:val="22"/>
        </w:rPr>
        <w:t xml:space="preserve"> </w:t>
      </w:r>
      <w:r>
        <w:rPr>
          <w:color w:val="000000"/>
          <w:sz w:val="22"/>
        </w:rPr>
        <w:t>million</w:t>
      </w:r>
    </w:p>
    <w:p w14:paraId="79AA8003" w14:textId="77777777" w:rsidR="0080226A" w:rsidRDefault="0080226A" w:rsidP="0080226A">
      <w:pPr>
        <w:jc w:val="both"/>
        <w:rPr>
          <w:sz w:val="22"/>
        </w:rPr>
      </w:pPr>
    </w:p>
    <w:p w14:paraId="1CFDF3E5" w14:textId="77777777" w:rsidR="0080226A" w:rsidRDefault="0080226A" w:rsidP="0080226A">
      <w:pPr>
        <w:jc w:val="both"/>
        <w:rPr>
          <w:szCs w:val="24"/>
        </w:rPr>
      </w:pPr>
      <w:r>
        <w:rPr>
          <w:b/>
          <w:sz w:val="22"/>
        </w:rPr>
        <w:t>6</w:t>
      </w:r>
      <w:r>
        <w:rPr>
          <w:b/>
          <w:sz w:val="22"/>
        </w:rPr>
        <w:tab/>
        <w:t>Limit on Liability</w:t>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b/>
          <w:sz w:val="22"/>
        </w:rPr>
        <w:t>16</w:t>
      </w:r>
    </w:p>
    <w:p w14:paraId="558254F5" w14:textId="77777777" w:rsidR="0080226A" w:rsidRDefault="0080226A" w:rsidP="0080226A">
      <w:pPr>
        <w:jc w:val="both"/>
        <w:rPr>
          <w:sz w:val="22"/>
        </w:rPr>
      </w:pPr>
    </w:p>
    <w:p w14:paraId="040220C3" w14:textId="5C9783C1" w:rsidR="0080226A" w:rsidRDefault="0080226A" w:rsidP="0080226A">
      <w:pPr>
        <w:ind w:firstLine="720"/>
        <w:jc w:val="both"/>
        <w:rPr>
          <w:szCs w:val="24"/>
        </w:rPr>
      </w:pPr>
      <w:r>
        <w:rPr>
          <w:sz w:val="22"/>
        </w:rPr>
        <w:t>Limit on Contractors Liability</w:t>
      </w:r>
      <w:r>
        <w:rPr>
          <w:sz w:val="22"/>
        </w:rPr>
        <w:tab/>
      </w:r>
      <w:r>
        <w:rPr>
          <w:color w:val="000000"/>
          <w:sz w:val="22"/>
        </w:rPr>
        <w:t>£</w:t>
      </w:r>
      <w:r w:rsidR="00BD0898">
        <w:rPr>
          <w:color w:val="000000"/>
          <w:sz w:val="22"/>
        </w:rPr>
        <w:t>1</w:t>
      </w:r>
      <w:r>
        <w:rPr>
          <w:i/>
          <w:color w:val="FF0000"/>
          <w:sz w:val="22"/>
        </w:rPr>
        <w:t xml:space="preserve"> </w:t>
      </w:r>
      <w:r>
        <w:rPr>
          <w:sz w:val="22"/>
        </w:rPr>
        <w:t>million</w:t>
      </w:r>
    </w:p>
    <w:p w14:paraId="60AF7F93" w14:textId="77777777" w:rsidR="0080226A" w:rsidRDefault="0080226A" w:rsidP="0080226A">
      <w:pPr>
        <w:jc w:val="both"/>
        <w:rPr>
          <w:sz w:val="22"/>
        </w:rPr>
      </w:pPr>
    </w:p>
    <w:p w14:paraId="7E51F499" w14:textId="77777777" w:rsidR="00F5240A" w:rsidRDefault="00F5240A" w:rsidP="00FE3BCB">
      <w:pPr>
        <w:rPr>
          <w:sz w:val="22"/>
        </w:rPr>
      </w:pPr>
    </w:p>
    <w:p w14:paraId="5183EC4B" w14:textId="77777777" w:rsidR="00FE3BCB" w:rsidRDefault="00FE3BCB" w:rsidP="00FE3BCB">
      <w:pPr>
        <w:spacing w:after="0"/>
        <w:rPr>
          <w:b/>
          <w:color w:val="008631"/>
          <w:sz w:val="48"/>
        </w:rPr>
      </w:pPr>
    </w:p>
    <w:sectPr w:rsidR="00FE3BCB" w:rsidSect="00A1296C">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1D5E" w14:textId="77777777" w:rsidR="00F566FF" w:rsidRDefault="00F566FF" w:rsidP="002F321C">
      <w:r>
        <w:separator/>
      </w:r>
    </w:p>
    <w:p w14:paraId="71CE84E6" w14:textId="77777777" w:rsidR="00F566FF" w:rsidRDefault="00F566FF"/>
  </w:endnote>
  <w:endnote w:type="continuationSeparator" w:id="0">
    <w:p w14:paraId="53C31935" w14:textId="77777777" w:rsidR="00F566FF" w:rsidRDefault="00F566FF" w:rsidP="002F321C">
      <w:r>
        <w:continuationSeparator/>
      </w:r>
    </w:p>
    <w:p w14:paraId="7EAAF0A6" w14:textId="77777777" w:rsidR="00F566FF" w:rsidRDefault="00F566FF"/>
  </w:endnote>
  <w:endnote w:type="continuationNotice" w:id="1">
    <w:p w14:paraId="4E21A1A1" w14:textId="77777777" w:rsidR="00F566FF" w:rsidRDefault="00F566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CD48" w14:textId="77777777" w:rsidR="00F5128E" w:rsidRPr="00103152" w:rsidRDefault="00F5128E" w:rsidP="00F5128E">
    <w:pPr>
      <w:pStyle w:val="Footer"/>
      <w:tabs>
        <w:tab w:val="right" w:pos="9631"/>
      </w:tabs>
      <w:spacing w:before="0" w:after="0" w:line="240" w:lineRule="auto"/>
      <w:rPr>
        <w:rFonts w:cs="Arial"/>
        <w:color w:val="6E942C"/>
        <w:sz w:val="20"/>
        <w:szCs w:val="20"/>
      </w:rPr>
    </w:pPr>
    <w:r>
      <w:rPr>
        <w:rFonts w:cs="Arial"/>
        <w:color w:val="6E942C"/>
        <w:sz w:val="20"/>
        <w:szCs w:val="20"/>
      </w:rPr>
      <w:t>Request for Quotation</w:t>
    </w:r>
    <w:r>
      <w:rPr>
        <w:rFonts w:cs="Arial"/>
        <w:color w:val="6E942C"/>
        <w:sz w:val="20"/>
        <w:szCs w:val="20"/>
      </w:rPr>
      <w:tab/>
    </w:r>
    <w:r w:rsidRPr="00103152">
      <w:rPr>
        <w:rFonts w:cs="Arial"/>
        <w:color w:val="6E942C"/>
        <w:sz w:val="20"/>
        <w:szCs w:val="20"/>
      </w:rPr>
      <w:t xml:space="preserve">Page </w:t>
    </w:r>
    <w:r w:rsidRPr="00103152">
      <w:rPr>
        <w:rFonts w:cs="Arial"/>
        <w:bCs/>
        <w:color w:val="6E942C"/>
        <w:sz w:val="20"/>
        <w:szCs w:val="20"/>
      </w:rPr>
      <w:fldChar w:fldCharType="begin"/>
    </w:r>
    <w:r w:rsidRPr="00103152">
      <w:rPr>
        <w:rFonts w:cs="Arial"/>
        <w:bCs/>
        <w:color w:val="6E942C"/>
        <w:sz w:val="20"/>
        <w:szCs w:val="20"/>
      </w:rPr>
      <w:instrText xml:space="preserve"> PAGE  \* Arabic  \* MERGEFORMAT </w:instrText>
    </w:r>
    <w:r w:rsidRPr="00103152">
      <w:rPr>
        <w:rFonts w:cs="Arial"/>
        <w:bCs/>
        <w:color w:val="6E942C"/>
        <w:sz w:val="20"/>
        <w:szCs w:val="20"/>
      </w:rPr>
      <w:fldChar w:fldCharType="separate"/>
    </w:r>
    <w:r>
      <w:rPr>
        <w:rFonts w:cs="Arial"/>
        <w:bCs/>
        <w:color w:val="6E942C"/>
        <w:sz w:val="20"/>
        <w:szCs w:val="20"/>
      </w:rPr>
      <w:t>1</w:t>
    </w:r>
    <w:r w:rsidRPr="00103152">
      <w:rPr>
        <w:rFonts w:cs="Arial"/>
        <w:bCs/>
        <w:color w:val="6E942C"/>
        <w:sz w:val="20"/>
        <w:szCs w:val="20"/>
      </w:rPr>
      <w:fldChar w:fldCharType="end"/>
    </w:r>
    <w:r w:rsidRPr="00103152">
      <w:rPr>
        <w:rFonts w:cs="Arial"/>
        <w:color w:val="6E942C"/>
        <w:sz w:val="20"/>
        <w:szCs w:val="20"/>
      </w:rPr>
      <w:t xml:space="preserve"> of </w:t>
    </w:r>
    <w:r w:rsidRPr="00103152">
      <w:rPr>
        <w:rFonts w:cs="Arial"/>
        <w:bCs/>
        <w:color w:val="6E942C"/>
        <w:sz w:val="20"/>
        <w:szCs w:val="20"/>
      </w:rPr>
      <w:fldChar w:fldCharType="begin"/>
    </w:r>
    <w:r w:rsidRPr="00103152">
      <w:rPr>
        <w:rFonts w:cs="Arial"/>
        <w:bCs/>
        <w:color w:val="6E942C"/>
        <w:sz w:val="20"/>
        <w:szCs w:val="20"/>
      </w:rPr>
      <w:instrText xml:space="preserve"> NUMPAGES  \* Arabic  \* MERGEFORMAT </w:instrText>
    </w:r>
    <w:r w:rsidRPr="00103152">
      <w:rPr>
        <w:rFonts w:cs="Arial"/>
        <w:bCs/>
        <w:color w:val="6E942C"/>
        <w:sz w:val="20"/>
        <w:szCs w:val="20"/>
      </w:rPr>
      <w:fldChar w:fldCharType="separate"/>
    </w:r>
    <w:r>
      <w:rPr>
        <w:rFonts w:cs="Arial"/>
        <w:bCs/>
        <w:color w:val="6E942C"/>
        <w:sz w:val="20"/>
        <w:szCs w:val="20"/>
      </w:rPr>
      <w:t>54</w:t>
    </w:r>
    <w:r w:rsidRPr="00103152">
      <w:rPr>
        <w:rFonts w:cs="Arial"/>
        <w:bCs/>
        <w:color w:val="6E942C"/>
        <w:sz w:val="20"/>
        <w:szCs w:val="20"/>
      </w:rPr>
      <w:fldChar w:fldCharType="end"/>
    </w:r>
  </w:p>
  <w:p w14:paraId="2D350326" w14:textId="77777777" w:rsidR="00F5128E" w:rsidRPr="00103152" w:rsidRDefault="00F5128E" w:rsidP="00F5128E">
    <w:pPr>
      <w:pStyle w:val="Footer"/>
      <w:spacing w:before="0" w:after="0" w:line="240" w:lineRule="auto"/>
      <w:rPr>
        <w:rFonts w:cs="Arial"/>
        <w:color w:val="6E942C"/>
        <w:sz w:val="20"/>
        <w:szCs w:val="20"/>
      </w:rPr>
    </w:pPr>
    <w:r>
      <w:rPr>
        <w:rFonts w:cs="Arial"/>
        <w:color w:val="6E942C"/>
        <w:sz w:val="20"/>
        <w:szCs w:val="20"/>
      </w:rPr>
      <w:t>October 2023</w:t>
    </w:r>
  </w:p>
  <w:p w14:paraId="65C680ED" w14:textId="77777777" w:rsidR="00F5128E" w:rsidRPr="00103152" w:rsidRDefault="00F5128E" w:rsidP="00F5128E">
    <w:pPr>
      <w:pStyle w:val="Footer"/>
      <w:spacing w:before="0" w:after="0" w:line="240" w:lineRule="auto"/>
      <w:rPr>
        <w:rFonts w:cs="Arial"/>
        <w:sz w:val="20"/>
        <w:szCs w:val="20"/>
      </w:rPr>
    </w:pPr>
    <w:r w:rsidRPr="00103152">
      <w:rPr>
        <w:rFonts w:cs="Arial"/>
        <w:color w:val="6E942C"/>
        <w:sz w:val="20"/>
        <w:szCs w:val="20"/>
      </w:rPr>
      <w:t>Project:</w:t>
    </w:r>
    <w:r>
      <w:rPr>
        <w:rFonts w:cs="Arial"/>
        <w:color w:val="6E942C"/>
        <w:sz w:val="20"/>
        <w:szCs w:val="20"/>
      </w:rPr>
      <w:t xml:space="preserve"> Persistent Organic Pollutants in Waste Institutional Mattresses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C602" w14:textId="448B5333" w:rsidR="00F5128E" w:rsidRPr="00103152" w:rsidRDefault="00F5128E" w:rsidP="00F5128E">
    <w:pPr>
      <w:pStyle w:val="Footer"/>
      <w:tabs>
        <w:tab w:val="right" w:pos="9631"/>
      </w:tabs>
      <w:spacing w:before="0" w:after="0" w:line="240" w:lineRule="auto"/>
      <w:rPr>
        <w:rFonts w:cs="Arial"/>
        <w:color w:val="6E942C"/>
        <w:sz w:val="20"/>
        <w:szCs w:val="20"/>
      </w:rPr>
    </w:pPr>
    <w:r>
      <w:rPr>
        <w:rFonts w:cs="Arial"/>
        <w:color w:val="6E942C"/>
        <w:sz w:val="20"/>
        <w:szCs w:val="20"/>
      </w:rPr>
      <w:t>Request for Quotation</w:t>
    </w:r>
    <w:r>
      <w:rPr>
        <w:rFonts w:cs="Arial"/>
        <w:color w:val="6E942C"/>
        <w:sz w:val="20"/>
        <w:szCs w:val="20"/>
      </w:rPr>
      <w:tab/>
    </w:r>
    <w:r w:rsidRPr="00103152">
      <w:rPr>
        <w:rFonts w:cs="Arial"/>
        <w:color w:val="6E942C"/>
        <w:sz w:val="20"/>
        <w:szCs w:val="20"/>
      </w:rPr>
      <w:t xml:space="preserve">Page </w:t>
    </w:r>
    <w:r w:rsidRPr="00103152">
      <w:rPr>
        <w:rFonts w:cs="Arial"/>
        <w:bCs/>
        <w:color w:val="6E942C"/>
        <w:sz w:val="20"/>
        <w:szCs w:val="20"/>
      </w:rPr>
      <w:fldChar w:fldCharType="begin"/>
    </w:r>
    <w:r w:rsidRPr="00103152">
      <w:rPr>
        <w:rFonts w:cs="Arial"/>
        <w:bCs/>
        <w:color w:val="6E942C"/>
        <w:sz w:val="20"/>
        <w:szCs w:val="20"/>
      </w:rPr>
      <w:instrText xml:space="preserve"> PAGE  \* Arabic  \* MERGEFORMAT </w:instrText>
    </w:r>
    <w:r w:rsidRPr="00103152">
      <w:rPr>
        <w:rFonts w:cs="Arial"/>
        <w:bCs/>
        <w:color w:val="6E942C"/>
        <w:sz w:val="20"/>
        <w:szCs w:val="20"/>
      </w:rPr>
      <w:fldChar w:fldCharType="separate"/>
    </w:r>
    <w:r>
      <w:rPr>
        <w:rFonts w:cs="Arial"/>
        <w:bCs/>
        <w:color w:val="6E942C"/>
        <w:sz w:val="20"/>
        <w:szCs w:val="20"/>
      </w:rPr>
      <w:t>1</w:t>
    </w:r>
    <w:r w:rsidRPr="00103152">
      <w:rPr>
        <w:rFonts w:cs="Arial"/>
        <w:bCs/>
        <w:color w:val="6E942C"/>
        <w:sz w:val="20"/>
        <w:szCs w:val="20"/>
      </w:rPr>
      <w:fldChar w:fldCharType="end"/>
    </w:r>
    <w:r w:rsidRPr="00103152">
      <w:rPr>
        <w:rFonts w:cs="Arial"/>
        <w:color w:val="6E942C"/>
        <w:sz w:val="20"/>
        <w:szCs w:val="20"/>
      </w:rPr>
      <w:t xml:space="preserve"> of </w:t>
    </w:r>
    <w:r w:rsidRPr="00103152">
      <w:rPr>
        <w:rFonts w:cs="Arial"/>
        <w:bCs/>
        <w:color w:val="6E942C"/>
        <w:sz w:val="20"/>
        <w:szCs w:val="20"/>
      </w:rPr>
      <w:fldChar w:fldCharType="begin"/>
    </w:r>
    <w:r w:rsidRPr="00103152">
      <w:rPr>
        <w:rFonts w:cs="Arial"/>
        <w:bCs/>
        <w:color w:val="6E942C"/>
        <w:sz w:val="20"/>
        <w:szCs w:val="20"/>
      </w:rPr>
      <w:instrText xml:space="preserve"> NUMPAGES  \* Arabic  \* MERGEFORMAT </w:instrText>
    </w:r>
    <w:r w:rsidRPr="00103152">
      <w:rPr>
        <w:rFonts w:cs="Arial"/>
        <w:bCs/>
        <w:color w:val="6E942C"/>
        <w:sz w:val="20"/>
        <w:szCs w:val="20"/>
      </w:rPr>
      <w:fldChar w:fldCharType="separate"/>
    </w:r>
    <w:r>
      <w:rPr>
        <w:rFonts w:cs="Arial"/>
        <w:bCs/>
        <w:color w:val="6E942C"/>
        <w:sz w:val="20"/>
        <w:szCs w:val="20"/>
      </w:rPr>
      <w:t>22</w:t>
    </w:r>
    <w:r w:rsidRPr="00103152">
      <w:rPr>
        <w:rFonts w:cs="Arial"/>
        <w:bCs/>
        <w:color w:val="6E942C"/>
        <w:sz w:val="20"/>
        <w:szCs w:val="20"/>
      </w:rPr>
      <w:fldChar w:fldCharType="end"/>
    </w:r>
  </w:p>
  <w:p w14:paraId="41E20AAD" w14:textId="77777777" w:rsidR="00F5128E" w:rsidRPr="00103152" w:rsidRDefault="00F5128E" w:rsidP="00F5128E">
    <w:pPr>
      <w:pStyle w:val="Footer"/>
      <w:spacing w:before="0" w:after="0" w:line="240" w:lineRule="auto"/>
      <w:rPr>
        <w:rFonts w:cs="Arial"/>
        <w:color w:val="6E942C"/>
        <w:sz w:val="20"/>
        <w:szCs w:val="20"/>
      </w:rPr>
    </w:pPr>
    <w:r>
      <w:rPr>
        <w:rFonts w:cs="Arial"/>
        <w:color w:val="6E942C"/>
        <w:sz w:val="20"/>
        <w:szCs w:val="20"/>
      </w:rPr>
      <w:t>October 2023</w:t>
    </w:r>
  </w:p>
  <w:p w14:paraId="17C0616C" w14:textId="77777777" w:rsidR="00F5128E" w:rsidRPr="00103152" w:rsidRDefault="00F5128E" w:rsidP="00F5128E">
    <w:pPr>
      <w:pStyle w:val="Footer"/>
      <w:spacing w:before="0" w:after="0" w:line="240" w:lineRule="auto"/>
      <w:rPr>
        <w:rFonts w:cs="Arial"/>
        <w:sz w:val="20"/>
        <w:szCs w:val="20"/>
      </w:rPr>
    </w:pPr>
    <w:r w:rsidRPr="00103152">
      <w:rPr>
        <w:rFonts w:cs="Arial"/>
        <w:color w:val="6E942C"/>
        <w:sz w:val="20"/>
        <w:szCs w:val="20"/>
      </w:rPr>
      <w:t>Project:</w:t>
    </w:r>
    <w:r>
      <w:rPr>
        <w:rFonts w:cs="Arial"/>
        <w:color w:val="6E942C"/>
        <w:sz w:val="20"/>
        <w:szCs w:val="20"/>
      </w:rPr>
      <w:t xml:space="preserve"> Persistent Organic Pollutants in Waste Institutional Mattresses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6AB2" w14:textId="77777777" w:rsidR="00F566FF" w:rsidRDefault="00F566FF" w:rsidP="002F321C">
      <w:r>
        <w:separator/>
      </w:r>
    </w:p>
    <w:p w14:paraId="12E3E5F7" w14:textId="77777777" w:rsidR="00F566FF" w:rsidRDefault="00F566FF"/>
  </w:footnote>
  <w:footnote w:type="continuationSeparator" w:id="0">
    <w:p w14:paraId="4D98C790" w14:textId="77777777" w:rsidR="00F566FF" w:rsidRDefault="00F566FF" w:rsidP="002F321C">
      <w:r>
        <w:continuationSeparator/>
      </w:r>
    </w:p>
    <w:p w14:paraId="792CC0A4" w14:textId="77777777" w:rsidR="00F566FF" w:rsidRDefault="00F566FF"/>
  </w:footnote>
  <w:footnote w:type="continuationNotice" w:id="1">
    <w:p w14:paraId="793E14B5" w14:textId="77777777" w:rsidR="00F566FF" w:rsidRDefault="00F566F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E5D9" w14:textId="77777777" w:rsidR="00D22F91" w:rsidRPr="00777F4B" w:rsidRDefault="00D22F91" w:rsidP="00777F4B">
    <w:pPr>
      <w:pStyle w:val="Header"/>
    </w:pPr>
    <w:r w:rsidRPr="00F6274F">
      <w:rPr>
        <w:noProof/>
        <w:lang w:eastAsia="en-GB"/>
      </w:rPr>
      <w:drawing>
        <wp:anchor distT="0" distB="0" distL="114300" distR="114300" simplePos="0" relativeHeight="251658240" behindDoc="1" locked="0" layoutInCell="1" allowOverlap="1" wp14:anchorId="6C18B2DE" wp14:editId="0A92E783">
          <wp:simplePos x="0" y="0"/>
          <wp:positionH relativeFrom="margin">
            <wp:posOffset>3908747</wp:posOffset>
          </wp:positionH>
          <wp:positionV relativeFrom="page">
            <wp:posOffset>344805</wp:posOffset>
          </wp:positionV>
          <wp:extent cx="2286573" cy="997200"/>
          <wp:effectExtent l="0" t="0" r="0" b="0"/>
          <wp:wrapNone/>
          <wp:docPr id="613074507" name="Picture 613074507" descr="Environment Agency Logo" title="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logo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C3EUS+j05HFFw" int2:id="oyUct0D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378"/>
    <w:multiLevelType w:val="hybridMultilevel"/>
    <w:tmpl w:val="49BE7936"/>
    <w:lvl w:ilvl="0" w:tplc="08090003">
      <w:start w:val="1"/>
      <w:numFmt w:val="bullet"/>
      <w:lvlText w:val="o"/>
      <w:lvlJc w:val="left"/>
      <w:pPr>
        <w:ind w:left="643"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D6A26"/>
    <w:multiLevelType w:val="multilevel"/>
    <w:tmpl w:val="E99487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E2C9628"/>
    <w:multiLevelType w:val="hybridMultilevel"/>
    <w:tmpl w:val="DCEE5B0A"/>
    <w:lvl w:ilvl="0" w:tplc="02A01026">
      <w:start w:val="1"/>
      <w:numFmt w:val="decimal"/>
      <w:lvlText w:val="%1."/>
      <w:lvlJc w:val="left"/>
      <w:pPr>
        <w:ind w:left="720" w:hanging="360"/>
      </w:pPr>
    </w:lvl>
    <w:lvl w:ilvl="1" w:tplc="C55046F6">
      <w:start w:val="1"/>
      <w:numFmt w:val="lowerLetter"/>
      <w:lvlText w:val="%2."/>
      <w:lvlJc w:val="left"/>
      <w:pPr>
        <w:ind w:left="1440" w:hanging="360"/>
      </w:pPr>
    </w:lvl>
    <w:lvl w:ilvl="2" w:tplc="A0BA6DF0">
      <w:start w:val="1"/>
      <w:numFmt w:val="lowerRoman"/>
      <w:lvlText w:val="%3."/>
      <w:lvlJc w:val="right"/>
      <w:pPr>
        <w:ind w:left="2160" w:hanging="180"/>
      </w:pPr>
    </w:lvl>
    <w:lvl w:ilvl="3" w:tplc="EDC89C9C">
      <w:start w:val="1"/>
      <w:numFmt w:val="decimal"/>
      <w:lvlText w:val="%4."/>
      <w:lvlJc w:val="left"/>
      <w:pPr>
        <w:ind w:left="2880" w:hanging="360"/>
      </w:pPr>
    </w:lvl>
    <w:lvl w:ilvl="4" w:tplc="AFEA1D12">
      <w:start w:val="1"/>
      <w:numFmt w:val="lowerLetter"/>
      <w:lvlText w:val="%5."/>
      <w:lvlJc w:val="left"/>
      <w:pPr>
        <w:ind w:left="3600" w:hanging="360"/>
      </w:pPr>
    </w:lvl>
    <w:lvl w:ilvl="5" w:tplc="81225C0C">
      <w:start w:val="1"/>
      <w:numFmt w:val="lowerRoman"/>
      <w:lvlText w:val="%6."/>
      <w:lvlJc w:val="right"/>
      <w:pPr>
        <w:ind w:left="4320" w:hanging="180"/>
      </w:pPr>
    </w:lvl>
    <w:lvl w:ilvl="6" w:tplc="B146509E">
      <w:start w:val="1"/>
      <w:numFmt w:val="decimal"/>
      <w:lvlText w:val="%7."/>
      <w:lvlJc w:val="left"/>
      <w:pPr>
        <w:ind w:left="5040" w:hanging="360"/>
      </w:pPr>
    </w:lvl>
    <w:lvl w:ilvl="7" w:tplc="34A86188">
      <w:start w:val="1"/>
      <w:numFmt w:val="lowerLetter"/>
      <w:lvlText w:val="%8."/>
      <w:lvlJc w:val="left"/>
      <w:pPr>
        <w:ind w:left="5760" w:hanging="360"/>
      </w:pPr>
    </w:lvl>
    <w:lvl w:ilvl="8" w:tplc="0B9817FA">
      <w:start w:val="1"/>
      <w:numFmt w:val="lowerRoman"/>
      <w:lvlText w:val="%9."/>
      <w:lvlJc w:val="right"/>
      <w:pPr>
        <w:ind w:left="6480" w:hanging="180"/>
      </w:pPr>
    </w:lvl>
  </w:abstractNum>
  <w:abstractNum w:abstractNumId="5" w15:restartNumberingAfterBreak="0">
    <w:nsid w:val="1ED62BCB"/>
    <w:multiLevelType w:val="multilevel"/>
    <w:tmpl w:val="96220176"/>
    <w:lvl w:ilvl="0">
      <w:start w:val="2"/>
      <w:numFmt w:val="decimal"/>
      <w:lvlText w:val="%1"/>
      <w:lvlJc w:val="left"/>
      <w:pPr>
        <w:ind w:left="720" w:hanging="720"/>
      </w:pPr>
      <w:rPr>
        <w:b/>
        <w:sz w:val="24"/>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28615777"/>
    <w:multiLevelType w:val="hybridMultilevel"/>
    <w:tmpl w:val="7CE4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743"/>
    <w:multiLevelType w:val="multilevel"/>
    <w:tmpl w:val="D3668912"/>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8"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FD407"/>
    <w:multiLevelType w:val="hybridMultilevel"/>
    <w:tmpl w:val="0BCE4BA4"/>
    <w:lvl w:ilvl="0" w:tplc="43A6B57E">
      <w:start w:val="1"/>
      <w:numFmt w:val="bullet"/>
      <w:lvlText w:val=""/>
      <w:lvlJc w:val="left"/>
      <w:pPr>
        <w:ind w:left="1800" w:hanging="360"/>
      </w:pPr>
      <w:rPr>
        <w:rFonts w:ascii="Symbol" w:hAnsi="Symbol" w:hint="default"/>
      </w:rPr>
    </w:lvl>
    <w:lvl w:ilvl="1" w:tplc="16865972">
      <w:start w:val="1"/>
      <w:numFmt w:val="bullet"/>
      <w:lvlText w:val="o"/>
      <w:lvlJc w:val="left"/>
      <w:pPr>
        <w:ind w:left="1440" w:hanging="360"/>
      </w:pPr>
      <w:rPr>
        <w:rFonts w:ascii="Courier New" w:hAnsi="Courier New" w:hint="default"/>
      </w:rPr>
    </w:lvl>
    <w:lvl w:ilvl="2" w:tplc="DCA65F64">
      <w:start w:val="1"/>
      <w:numFmt w:val="bullet"/>
      <w:lvlText w:val=""/>
      <w:lvlJc w:val="left"/>
      <w:pPr>
        <w:ind w:left="2160" w:hanging="360"/>
      </w:pPr>
      <w:rPr>
        <w:rFonts w:ascii="Wingdings" w:hAnsi="Wingdings" w:hint="default"/>
      </w:rPr>
    </w:lvl>
    <w:lvl w:ilvl="3" w:tplc="E81277CE">
      <w:start w:val="1"/>
      <w:numFmt w:val="bullet"/>
      <w:lvlText w:val=""/>
      <w:lvlJc w:val="left"/>
      <w:pPr>
        <w:ind w:left="2880" w:hanging="360"/>
      </w:pPr>
      <w:rPr>
        <w:rFonts w:ascii="Symbol" w:hAnsi="Symbol" w:hint="default"/>
      </w:rPr>
    </w:lvl>
    <w:lvl w:ilvl="4" w:tplc="91EEF9E0">
      <w:start w:val="1"/>
      <w:numFmt w:val="bullet"/>
      <w:lvlText w:val="o"/>
      <w:lvlJc w:val="left"/>
      <w:pPr>
        <w:ind w:left="3600" w:hanging="360"/>
      </w:pPr>
      <w:rPr>
        <w:rFonts w:ascii="Courier New" w:hAnsi="Courier New" w:hint="default"/>
      </w:rPr>
    </w:lvl>
    <w:lvl w:ilvl="5" w:tplc="980EF89E">
      <w:start w:val="1"/>
      <w:numFmt w:val="bullet"/>
      <w:lvlText w:val=""/>
      <w:lvlJc w:val="left"/>
      <w:pPr>
        <w:ind w:left="4320" w:hanging="360"/>
      </w:pPr>
      <w:rPr>
        <w:rFonts w:ascii="Wingdings" w:hAnsi="Wingdings" w:hint="default"/>
      </w:rPr>
    </w:lvl>
    <w:lvl w:ilvl="6" w:tplc="5720C8E2">
      <w:start w:val="1"/>
      <w:numFmt w:val="bullet"/>
      <w:lvlText w:val=""/>
      <w:lvlJc w:val="left"/>
      <w:pPr>
        <w:ind w:left="5040" w:hanging="360"/>
      </w:pPr>
      <w:rPr>
        <w:rFonts w:ascii="Symbol" w:hAnsi="Symbol" w:hint="default"/>
      </w:rPr>
    </w:lvl>
    <w:lvl w:ilvl="7" w:tplc="30EA103E">
      <w:start w:val="1"/>
      <w:numFmt w:val="bullet"/>
      <w:lvlText w:val="o"/>
      <w:lvlJc w:val="left"/>
      <w:pPr>
        <w:ind w:left="5760" w:hanging="360"/>
      </w:pPr>
      <w:rPr>
        <w:rFonts w:ascii="Courier New" w:hAnsi="Courier New" w:hint="default"/>
      </w:rPr>
    </w:lvl>
    <w:lvl w:ilvl="8" w:tplc="576E8CAC">
      <w:start w:val="1"/>
      <w:numFmt w:val="bullet"/>
      <w:lvlText w:val=""/>
      <w:lvlJc w:val="left"/>
      <w:pPr>
        <w:ind w:left="6480" w:hanging="360"/>
      </w:pPr>
      <w:rPr>
        <w:rFonts w:ascii="Wingdings" w:hAnsi="Wingdings" w:hint="default"/>
      </w:rPr>
    </w:lvl>
  </w:abstractNum>
  <w:abstractNum w:abstractNumId="12" w15:restartNumberingAfterBreak="0">
    <w:nsid w:val="3DC040A2"/>
    <w:multiLevelType w:val="multilevel"/>
    <w:tmpl w:val="9E1C1DAE"/>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3" w15:restartNumberingAfterBreak="0">
    <w:nsid w:val="3E43DCFA"/>
    <w:multiLevelType w:val="hybridMultilevel"/>
    <w:tmpl w:val="565A4FF0"/>
    <w:lvl w:ilvl="0" w:tplc="37400A60">
      <w:start w:val="1"/>
      <w:numFmt w:val="bullet"/>
      <w:lvlText w:val=""/>
      <w:lvlJc w:val="left"/>
      <w:pPr>
        <w:ind w:left="720" w:hanging="360"/>
      </w:pPr>
      <w:rPr>
        <w:rFonts w:ascii="Symbol" w:hAnsi="Symbol" w:hint="default"/>
      </w:rPr>
    </w:lvl>
    <w:lvl w:ilvl="1" w:tplc="66FC7016">
      <w:start w:val="1"/>
      <w:numFmt w:val="bullet"/>
      <w:lvlText w:val="o"/>
      <w:lvlJc w:val="left"/>
      <w:pPr>
        <w:ind w:left="1440" w:hanging="360"/>
      </w:pPr>
      <w:rPr>
        <w:rFonts w:ascii="Courier New" w:hAnsi="Courier New" w:hint="default"/>
      </w:rPr>
    </w:lvl>
    <w:lvl w:ilvl="2" w:tplc="7D6AB664">
      <w:start w:val="1"/>
      <w:numFmt w:val="bullet"/>
      <w:lvlText w:val=""/>
      <w:lvlJc w:val="left"/>
      <w:pPr>
        <w:ind w:left="2160" w:hanging="360"/>
      </w:pPr>
      <w:rPr>
        <w:rFonts w:ascii="Wingdings" w:hAnsi="Wingdings" w:hint="default"/>
      </w:rPr>
    </w:lvl>
    <w:lvl w:ilvl="3" w:tplc="A52AE5FC">
      <w:start w:val="1"/>
      <w:numFmt w:val="bullet"/>
      <w:lvlText w:val=""/>
      <w:lvlJc w:val="left"/>
      <w:pPr>
        <w:ind w:left="2880" w:hanging="360"/>
      </w:pPr>
      <w:rPr>
        <w:rFonts w:ascii="Symbol" w:hAnsi="Symbol" w:hint="default"/>
      </w:rPr>
    </w:lvl>
    <w:lvl w:ilvl="4" w:tplc="A6A821B6">
      <w:start w:val="1"/>
      <w:numFmt w:val="bullet"/>
      <w:lvlText w:val="o"/>
      <w:lvlJc w:val="left"/>
      <w:pPr>
        <w:ind w:left="3600" w:hanging="360"/>
      </w:pPr>
      <w:rPr>
        <w:rFonts w:ascii="Courier New" w:hAnsi="Courier New" w:hint="default"/>
      </w:rPr>
    </w:lvl>
    <w:lvl w:ilvl="5" w:tplc="BAF4CF00">
      <w:start w:val="1"/>
      <w:numFmt w:val="bullet"/>
      <w:lvlText w:val=""/>
      <w:lvlJc w:val="left"/>
      <w:pPr>
        <w:ind w:left="4320" w:hanging="360"/>
      </w:pPr>
      <w:rPr>
        <w:rFonts w:ascii="Wingdings" w:hAnsi="Wingdings" w:hint="default"/>
      </w:rPr>
    </w:lvl>
    <w:lvl w:ilvl="6" w:tplc="B9E0550E">
      <w:start w:val="1"/>
      <w:numFmt w:val="bullet"/>
      <w:lvlText w:val=""/>
      <w:lvlJc w:val="left"/>
      <w:pPr>
        <w:ind w:left="5040" w:hanging="360"/>
      </w:pPr>
      <w:rPr>
        <w:rFonts w:ascii="Symbol" w:hAnsi="Symbol" w:hint="default"/>
      </w:rPr>
    </w:lvl>
    <w:lvl w:ilvl="7" w:tplc="7780F9A2">
      <w:start w:val="1"/>
      <w:numFmt w:val="bullet"/>
      <w:lvlText w:val="o"/>
      <w:lvlJc w:val="left"/>
      <w:pPr>
        <w:ind w:left="5760" w:hanging="360"/>
      </w:pPr>
      <w:rPr>
        <w:rFonts w:ascii="Courier New" w:hAnsi="Courier New" w:hint="default"/>
      </w:rPr>
    </w:lvl>
    <w:lvl w:ilvl="8" w:tplc="7E202E7E">
      <w:start w:val="1"/>
      <w:numFmt w:val="bullet"/>
      <w:lvlText w:val=""/>
      <w:lvlJc w:val="left"/>
      <w:pPr>
        <w:ind w:left="6480" w:hanging="360"/>
      </w:pPr>
      <w:rPr>
        <w:rFonts w:ascii="Wingdings" w:hAnsi="Wingdings" w:hint="default"/>
      </w:rPr>
    </w:lvl>
  </w:abstractNum>
  <w:abstractNum w:abstractNumId="14" w15:restartNumberingAfterBreak="0">
    <w:nsid w:val="44A36981"/>
    <w:multiLevelType w:val="multilevel"/>
    <w:tmpl w:val="7F9CEE0A"/>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572036"/>
    <w:multiLevelType w:val="multilevel"/>
    <w:tmpl w:val="E6A4B0A2"/>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11511D"/>
    <w:multiLevelType w:val="multilevel"/>
    <w:tmpl w:val="34AC0C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CEF1444"/>
    <w:multiLevelType w:val="multilevel"/>
    <w:tmpl w:val="637051A0"/>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47A6A"/>
    <w:multiLevelType w:val="multilevel"/>
    <w:tmpl w:val="148EE882"/>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36823C"/>
    <w:multiLevelType w:val="hybridMultilevel"/>
    <w:tmpl w:val="E02EF21C"/>
    <w:lvl w:ilvl="0" w:tplc="9CF03788">
      <w:start w:val="1"/>
      <w:numFmt w:val="bullet"/>
      <w:lvlText w:val=""/>
      <w:lvlJc w:val="left"/>
      <w:pPr>
        <w:ind w:left="1800" w:hanging="360"/>
      </w:pPr>
      <w:rPr>
        <w:rFonts w:ascii="Symbol" w:hAnsi="Symbol" w:hint="default"/>
      </w:rPr>
    </w:lvl>
    <w:lvl w:ilvl="1" w:tplc="FA4E4A1C">
      <w:start w:val="1"/>
      <w:numFmt w:val="bullet"/>
      <w:lvlText w:val="-"/>
      <w:lvlJc w:val="left"/>
      <w:pPr>
        <w:ind w:left="2520" w:hanging="360"/>
      </w:pPr>
      <w:rPr>
        <w:rFonts w:ascii="Calibri" w:hAnsi="Calibri" w:hint="default"/>
      </w:rPr>
    </w:lvl>
    <w:lvl w:ilvl="2" w:tplc="894232C2">
      <w:start w:val="1"/>
      <w:numFmt w:val="bullet"/>
      <w:lvlText w:val=""/>
      <w:lvlJc w:val="left"/>
      <w:pPr>
        <w:ind w:left="2160" w:hanging="360"/>
      </w:pPr>
      <w:rPr>
        <w:rFonts w:ascii="Wingdings" w:hAnsi="Wingdings" w:hint="default"/>
      </w:rPr>
    </w:lvl>
    <w:lvl w:ilvl="3" w:tplc="9D3EFE02">
      <w:start w:val="1"/>
      <w:numFmt w:val="bullet"/>
      <w:lvlText w:val=""/>
      <w:lvlJc w:val="left"/>
      <w:pPr>
        <w:ind w:left="2880" w:hanging="360"/>
      </w:pPr>
      <w:rPr>
        <w:rFonts w:ascii="Symbol" w:hAnsi="Symbol" w:hint="default"/>
      </w:rPr>
    </w:lvl>
    <w:lvl w:ilvl="4" w:tplc="5F221116">
      <w:start w:val="1"/>
      <w:numFmt w:val="bullet"/>
      <w:lvlText w:val="o"/>
      <w:lvlJc w:val="left"/>
      <w:pPr>
        <w:ind w:left="3600" w:hanging="360"/>
      </w:pPr>
      <w:rPr>
        <w:rFonts w:ascii="Courier New" w:hAnsi="Courier New" w:hint="default"/>
      </w:rPr>
    </w:lvl>
    <w:lvl w:ilvl="5" w:tplc="B940811E">
      <w:start w:val="1"/>
      <w:numFmt w:val="bullet"/>
      <w:lvlText w:val=""/>
      <w:lvlJc w:val="left"/>
      <w:pPr>
        <w:ind w:left="4320" w:hanging="360"/>
      </w:pPr>
      <w:rPr>
        <w:rFonts w:ascii="Wingdings" w:hAnsi="Wingdings" w:hint="default"/>
      </w:rPr>
    </w:lvl>
    <w:lvl w:ilvl="6" w:tplc="E5CAF780">
      <w:start w:val="1"/>
      <w:numFmt w:val="bullet"/>
      <w:lvlText w:val=""/>
      <w:lvlJc w:val="left"/>
      <w:pPr>
        <w:ind w:left="5040" w:hanging="360"/>
      </w:pPr>
      <w:rPr>
        <w:rFonts w:ascii="Symbol" w:hAnsi="Symbol" w:hint="default"/>
      </w:rPr>
    </w:lvl>
    <w:lvl w:ilvl="7" w:tplc="92B6D434">
      <w:start w:val="1"/>
      <w:numFmt w:val="bullet"/>
      <w:lvlText w:val="o"/>
      <w:lvlJc w:val="left"/>
      <w:pPr>
        <w:ind w:left="5760" w:hanging="360"/>
      </w:pPr>
      <w:rPr>
        <w:rFonts w:ascii="Courier New" w:hAnsi="Courier New" w:hint="default"/>
      </w:rPr>
    </w:lvl>
    <w:lvl w:ilvl="8" w:tplc="7B6C65EA">
      <w:start w:val="1"/>
      <w:numFmt w:val="bullet"/>
      <w:lvlText w:val=""/>
      <w:lvlJc w:val="left"/>
      <w:pPr>
        <w:ind w:left="6480" w:hanging="360"/>
      </w:pPr>
      <w:rPr>
        <w:rFonts w:ascii="Wingdings" w:hAnsi="Wingdings" w:hint="default"/>
      </w:rPr>
    </w:lvl>
  </w:abstractNum>
  <w:abstractNum w:abstractNumId="24" w15:restartNumberingAfterBreak="0">
    <w:nsid w:val="67E91DCE"/>
    <w:multiLevelType w:val="multilevel"/>
    <w:tmpl w:val="4EEE6A34"/>
    <w:lvl w:ilvl="0">
      <w:start w:val="2"/>
      <w:numFmt w:val="decimal"/>
      <w:lvlText w:val="%1"/>
      <w:lvlJc w:val="left"/>
      <w:pPr>
        <w:ind w:left="720" w:hanging="720"/>
      </w:pPr>
      <w:rPr>
        <w:b/>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6A231DF3"/>
    <w:multiLevelType w:val="hybridMultilevel"/>
    <w:tmpl w:val="EB04B7A6"/>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D28B2"/>
    <w:multiLevelType w:val="hybridMultilevel"/>
    <w:tmpl w:val="386E38CE"/>
    <w:lvl w:ilvl="0" w:tplc="92345934">
      <w:start w:val="1"/>
      <w:numFmt w:val="bullet"/>
      <w:lvlText w:val=""/>
      <w:lvlJc w:val="left"/>
      <w:pPr>
        <w:ind w:left="1800" w:hanging="360"/>
      </w:pPr>
      <w:rPr>
        <w:rFonts w:ascii="Symbol" w:hAnsi="Symbol" w:hint="default"/>
      </w:rPr>
    </w:lvl>
    <w:lvl w:ilvl="1" w:tplc="97A4E3BA">
      <w:start w:val="1"/>
      <w:numFmt w:val="bullet"/>
      <w:lvlText w:val="o"/>
      <w:lvlJc w:val="left"/>
      <w:pPr>
        <w:ind w:left="1440" w:hanging="360"/>
      </w:pPr>
      <w:rPr>
        <w:rFonts w:ascii="Courier New" w:hAnsi="Courier New" w:hint="default"/>
      </w:rPr>
    </w:lvl>
    <w:lvl w:ilvl="2" w:tplc="F8849E92">
      <w:start w:val="1"/>
      <w:numFmt w:val="bullet"/>
      <w:lvlText w:val=""/>
      <w:lvlJc w:val="left"/>
      <w:pPr>
        <w:ind w:left="2160" w:hanging="360"/>
      </w:pPr>
      <w:rPr>
        <w:rFonts w:ascii="Wingdings" w:hAnsi="Wingdings" w:hint="default"/>
      </w:rPr>
    </w:lvl>
    <w:lvl w:ilvl="3" w:tplc="E8C09C16">
      <w:start w:val="1"/>
      <w:numFmt w:val="bullet"/>
      <w:lvlText w:val=""/>
      <w:lvlJc w:val="left"/>
      <w:pPr>
        <w:ind w:left="2880" w:hanging="360"/>
      </w:pPr>
      <w:rPr>
        <w:rFonts w:ascii="Symbol" w:hAnsi="Symbol" w:hint="default"/>
      </w:rPr>
    </w:lvl>
    <w:lvl w:ilvl="4" w:tplc="8F66CB04">
      <w:start w:val="1"/>
      <w:numFmt w:val="bullet"/>
      <w:lvlText w:val="o"/>
      <w:lvlJc w:val="left"/>
      <w:pPr>
        <w:ind w:left="3600" w:hanging="360"/>
      </w:pPr>
      <w:rPr>
        <w:rFonts w:ascii="Courier New" w:hAnsi="Courier New" w:hint="default"/>
      </w:rPr>
    </w:lvl>
    <w:lvl w:ilvl="5" w:tplc="F5846E5C">
      <w:start w:val="1"/>
      <w:numFmt w:val="bullet"/>
      <w:lvlText w:val=""/>
      <w:lvlJc w:val="left"/>
      <w:pPr>
        <w:ind w:left="4320" w:hanging="360"/>
      </w:pPr>
      <w:rPr>
        <w:rFonts w:ascii="Wingdings" w:hAnsi="Wingdings" w:hint="default"/>
      </w:rPr>
    </w:lvl>
    <w:lvl w:ilvl="6" w:tplc="3FAE7DF6">
      <w:start w:val="1"/>
      <w:numFmt w:val="bullet"/>
      <w:lvlText w:val=""/>
      <w:lvlJc w:val="left"/>
      <w:pPr>
        <w:ind w:left="5040" w:hanging="360"/>
      </w:pPr>
      <w:rPr>
        <w:rFonts w:ascii="Symbol" w:hAnsi="Symbol" w:hint="default"/>
      </w:rPr>
    </w:lvl>
    <w:lvl w:ilvl="7" w:tplc="D30AC926">
      <w:start w:val="1"/>
      <w:numFmt w:val="bullet"/>
      <w:lvlText w:val="o"/>
      <w:lvlJc w:val="left"/>
      <w:pPr>
        <w:ind w:left="5760" w:hanging="360"/>
      </w:pPr>
      <w:rPr>
        <w:rFonts w:ascii="Courier New" w:hAnsi="Courier New" w:hint="default"/>
      </w:rPr>
    </w:lvl>
    <w:lvl w:ilvl="8" w:tplc="6D02662C">
      <w:start w:val="1"/>
      <w:numFmt w:val="bullet"/>
      <w:lvlText w:val=""/>
      <w:lvlJc w:val="left"/>
      <w:pPr>
        <w:ind w:left="6480" w:hanging="360"/>
      </w:pPr>
      <w:rPr>
        <w:rFonts w:ascii="Wingdings" w:hAnsi="Wingdings" w:hint="default"/>
      </w:rPr>
    </w:lvl>
  </w:abstractNum>
  <w:abstractNum w:abstractNumId="30"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A68BD"/>
    <w:multiLevelType w:val="multilevel"/>
    <w:tmpl w:val="C478DC2A"/>
    <w:styleLink w:val="WWOutlineListStyle"/>
    <w:lvl w:ilvl="0">
      <w:start w:val="7"/>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7.%9  "/>
      <w:lvlJc w:val="left"/>
      <w:rPr>
        <w:rFonts w:ascii="Arial" w:hAnsi="Arial"/>
        <w:b/>
        <w:i w:val="0"/>
        <w:sz w:val="24"/>
      </w:rPr>
    </w:lvl>
  </w:abstractNum>
  <w:abstractNum w:abstractNumId="32"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1382772">
    <w:abstractNumId w:val="20"/>
  </w:num>
  <w:num w:numId="2" w16cid:durableId="635140821">
    <w:abstractNumId w:val="27"/>
  </w:num>
  <w:num w:numId="3" w16cid:durableId="1239292897">
    <w:abstractNumId w:val="15"/>
  </w:num>
  <w:num w:numId="4" w16cid:durableId="170067694">
    <w:abstractNumId w:val="10"/>
  </w:num>
  <w:num w:numId="5" w16cid:durableId="824395190">
    <w:abstractNumId w:val="28"/>
  </w:num>
  <w:num w:numId="6" w16cid:durableId="1555582708">
    <w:abstractNumId w:val="30"/>
  </w:num>
  <w:num w:numId="7" w16cid:durableId="1321612672">
    <w:abstractNumId w:val="3"/>
  </w:num>
  <w:num w:numId="8" w16cid:durableId="911083519">
    <w:abstractNumId w:val="9"/>
  </w:num>
  <w:num w:numId="9" w16cid:durableId="472450708">
    <w:abstractNumId w:val="19"/>
  </w:num>
  <w:num w:numId="10" w16cid:durableId="1432820568">
    <w:abstractNumId w:val="26"/>
  </w:num>
  <w:num w:numId="11" w16cid:durableId="1802575721">
    <w:abstractNumId w:val="32"/>
  </w:num>
  <w:num w:numId="12" w16cid:durableId="759642151">
    <w:abstractNumId w:val="8"/>
  </w:num>
  <w:num w:numId="13" w16cid:durableId="357242666">
    <w:abstractNumId w:val="22"/>
  </w:num>
  <w:num w:numId="14" w16cid:durableId="102842828">
    <w:abstractNumId w:val="1"/>
  </w:num>
  <w:num w:numId="15" w16cid:durableId="1897735841">
    <w:abstractNumId w:val="25"/>
  </w:num>
  <w:num w:numId="16" w16cid:durableId="1194533970">
    <w:abstractNumId w:val="11"/>
  </w:num>
  <w:num w:numId="17" w16cid:durableId="337344358">
    <w:abstractNumId w:val="29"/>
  </w:num>
  <w:num w:numId="18" w16cid:durableId="1471904289">
    <w:abstractNumId w:val="23"/>
  </w:num>
  <w:num w:numId="19" w16cid:durableId="357200409">
    <w:abstractNumId w:val="4"/>
  </w:num>
  <w:num w:numId="20" w16cid:durableId="98185413">
    <w:abstractNumId w:val="13"/>
  </w:num>
  <w:num w:numId="21" w16cid:durableId="1128354465">
    <w:abstractNumId w:val="6"/>
  </w:num>
  <w:num w:numId="22" w16cid:durableId="546838289">
    <w:abstractNumId w:val="0"/>
  </w:num>
  <w:num w:numId="23" w16cid:durableId="353582914">
    <w:abstractNumId w:val="31"/>
  </w:num>
  <w:num w:numId="24" w16cid:durableId="390615294">
    <w:abstractNumId w:val="21"/>
  </w:num>
  <w:num w:numId="25" w16cid:durableId="1470514633">
    <w:abstractNumId w:val="16"/>
  </w:num>
  <w:num w:numId="26" w16cid:durableId="20592672">
    <w:abstractNumId w:val="12"/>
  </w:num>
  <w:num w:numId="27" w16cid:durableId="1446460828">
    <w:abstractNumId w:val="2"/>
  </w:num>
  <w:num w:numId="28" w16cid:durableId="1066030703">
    <w:abstractNumId w:val="24"/>
  </w:num>
  <w:num w:numId="29" w16cid:durableId="19917025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355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3432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1774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5665626">
    <w:abstractNumId w:val="17"/>
  </w:num>
  <w:num w:numId="34" w16cid:durableId="158125637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45180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030AA9C-64AF-4BC9-9A89-95410B7E5DFB}"/>
    <w:docVar w:name="dgnword-eventsink" w:val="1942262608448"/>
  </w:docVars>
  <w:rsids>
    <w:rsidRoot w:val="00976B67"/>
    <w:rsid w:val="00002CB7"/>
    <w:rsid w:val="0000580B"/>
    <w:rsid w:val="00005C05"/>
    <w:rsid w:val="00006EBB"/>
    <w:rsid w:val="00017076"/>
    <w:rsid w:val="00017A20"/>
    <w:rsid w:val="00020AFD"/>
    <w:rsid w:val="0002182D"/>
    <w:rsid w:val="00023358"/>
    <w:rsid w:val="00023883"/>
    <w:rsid w:val="000239B6"/>
    <w:rsid w:val="000278C7"/>
    <w:rsid w:val="00031608"/>
    <w:rsid w:val="00031742"/>
    <w:rsid w:val="00034787"/>
    <w:rsid w:val="0003556F"/>
    <w:rsid w:val="00037E1D"/>
    <w:rsid w:val="00042473"/>
    <w:rsid w:val="000449DD"/>
    <w:rsid w:val="00046549"/>
    <w:rsid w:val="00047AB1"/>
    <w:rsid w:val="000535F5"/>
    <w:rsid w:val="00053C0B"/>
    <w:rsid w:val="00056EB2"/>
    <w:rsid w:val="00057683"/>
    <w:rsid w:val="00057A84"/>
    <w:rsid w:val="00065C30"/>
    <w:rsid w:val="00066C0C"/>
    <w:rsid w:val="00067B63"/>
    <w:rsid w:val="00076540"/>
    <w:rsid w:val="0007721B"/>
    <w:rsid w:val="00077B45"/>
    <w:rsid w:val="00077DAE"/>
    <w:rsid w:val="000910A2"/>
    <w:rsid w:val="000953CE"/>
    <w:rsid w:val="00096A59"/>
    <w:rsid w:val="000A42C3"/>
    <w:rsid w:val="000A57E8"/>
    <w:rsid w:val="000A7D0D"/>
    <w:rsid w:val="000B18C3"/>
    <w:rsid w:val="000B5C95"/>
    <w:rsid w:val="000C3664"/>
    <w:rsid w:val="000C46CD"/>
    <w:rsid w:val="000D0521"/>
    <w:rsid w:val="000D187E"/>
    <w:rsid w:val="000D3164"/>
    <w:rsid w:val="000D387C"/>
    <w:rsid w:val="000D4180"/>
    <w:rsid w:val="000D7062"/>
    <w:rsid w:val="000E33FA"/>
    <w:rsid w:val="000E50AB"/>
    <w:rsid w:val="000E577D"/>
    <w:rsid w:val="000E75C3"/>
    <w:rsid w:val="000E7891"/>
    <w:rsid w:val="000F1F6E"/>
    <w:rsid w:val="000F3113"/>
    <w:rsid w:val="000F533C"/>
    <w:rsid w:val="001045A1"/>
    <w:rsid w:val="001045C3"/>
    <w:rsid w:val="001045F1"/>
    <w:rsid w:val="00106F2E"/>
    <w:rsid w:val="00113634"/>
    <w:rsid w:val="00114C3A"/>
    <w:rsid w:val="00120EF1"/>
    <w:rsid w:val="00121143"/>
    <w:rsid w:val="00121659"/>
    <w:rsid w:val="00122DE0"/>
    <w:rsid w:val="00123524"/>
    <w:rsid w:val="00123C0E"/>
    <w:rsid w:val="00126697"/>
    <w:rsid w:val="00131B9C"/>
    <w:rsid w:val="00137265"/>
    <w:rsid w:val="00137E49"/>
    <w:rsid w:val="00141011"/>
    <w:rsid w:val="00146936"/>
    <w:rsid w:val="0014735F"/>
    <w:rsid w:val="00147598"/>
    <w:rsid w:val="001537B0"/>
    <w:rsid w:val="001560C9"/>
    <w:rsid w:val="001564B7"/>
    <w:rsid w:val="00156E0F"/>
    <w:rsid w:val="001623A3"/>
    <w:rsid w:val="001704A9"/>
    <w:rsid w:val="00171774"/>
    <w:rsid w:val="001728CC"/>
    <w:rsid w:val="00174DA4"/>
    <w:rsid w:val="0017532D"/>
    <w:rsid w:val="00175CF2"/>
    <w:rsid w:val="00176F57"/>
    <w:rsid w:val="001957AF"/>
    <w:rsid w:val="001A56F5"/>
    <w:rsid w:val="001A7B8D"/>
    <w:rsid w:val="001C0BD5"/>
    <w:rsid w:val="001C2C78"/>
    <w:rsid w:val="001C4430"/>
    <w:rsid w:val="001C4F7D"/>
    <w:rsid w:val="001C518B"/>
    <w:rsid w:val="001D0163"/>
    <w:rsid w:val="001D339D"/>
    <w:rsid w:val="001E299F"/>
    <w:rsid w:val="001E2FC4"/>
    <w:rsid w:val="001F1CD2"/>
    <w:rsid w:val="0020794C"/>
    <w:rsid w:val="002122AD"/>
    <w:rsid w:val="00217226"/>
    <w:rsid w:val="002173A7"/>
    <w:rsid w:val="0022066D"/>
    <w:rsid w:val="00220C44"/>
    <w:rsid w:val="00227618"/>
    <w:rsid w:val="00227951"/>
    <w:rsid w:val="00231B1D"/>
    <w:rsid w:val="00234080"/>
    <w:rsid w:val="00236283"/>
    <w:rsid w:val="00237168"/>
    <w:rsid w:val="002371BC"/>
    <w:rsid w:val="0023788D"/>
    <w:rsid w:val="00251647"/>
    <w:rsid w:val="00253B6D"/>
    <w:rsid w:val="00256AB0"/>
    <w:rsid w:val="00257719"/>
    <w:rsid w:val="00261CCA"/>
    <w:rsid w:val="00262206"/>
    <w:rsid w:val="00271CAD"/>
    <w:rsid w:val="002752E2"/>
    <w:rsid w:val="00275383"/>
    <w:rsid w:val="00275D20"/>
    <w:rsid w:val="002769C3"/>
    <w:rsid w:val="0027724A"/>
    <w:rsid w:val="0028203C"/>
    <w:rsid w:val="0028699A"/>
    <w:rsid w:val="00293B38"/>
    <w:rsid w:val="00293D6C"/>
    <w:rsid w:val="00296432"/>
    <w:rsid w:val="002A0F3B"/>
    <w:rsid w:val="002A67C9"/>
    <w:rsid w:val="002A70C1"/>
    <w:rsid w:val="002B5E40"/>
    <w:rsid w:val="002C0BB7"/>
    <w:rsid w:val="002C0E21"/>
    <w:rsid w:val="002C70E8"/>
    <w:rsid w:val="002C7102"/>
    <w:rsid w:val="002C73A5"/>
    <w:rsid w:val="002D2206"/>
    <w:rsid w:val="002D4074"/>
    <w:rsid w:val="002D50E7"/>
    <w:rsid w:val="002D5731"/>
    <w:rsid w:val="002E4745"/>
    <w:rsid w:val="002E52A4"/>
    <w:rsid w:val="002F321C"/>
    <w:rsid w:val="002F7CAD"/>
    <w:rsid w:val="00302574"/>
    <w:rsid w:val="003028B8"/>
    <w:rsid w:val="00302D24"/>
    <w:rsid w:val="00304436"/>
    <w:rsid w:val="0030638B"/>
    <w:rsid w:val="00306A7D"/>
    <w:rsid w:val="00311B07"/>
    <w:rsid w:val="003140D5"/>
    <w:rsid w:val="00315F62"/>
    <w:rsid w:val="00317CAA"/>
    <w:rsid w:val="00317F55"/>
    <w:rsid w:val="00323CD7"/>
    <w:rsid w:val="00326C19"/>
    <w:rsid w:val="00326DAA"/>
    <w:rsid w:val="00332753"/>
    <w:rsid w:val="003369F2"/>
    <w:rsid w:val="00340AA3"/>
    <w:rsid w:val="0034693C"/>
    <w:rsid w:val="00347AD3"/>
    <w:rsid w:val="003573CF"/>
    <w:rsid w:val="0036219E"/>
    <w:rsid w:val="00367E78"/>
    <w:rsid w:val="00370F57"/>
    <w:rsid w:val="00371037"/>
    <w:rsid w:val="00372504"/>
    <w:rsid w:val="00373628"/>
    <w:rsid w:val="00373C32"/>
    <w:rsid w:val="00377108"/>
    <w:rsid w:val="00391983"/>
    <w:rsid w:val="003A4A13"/>
    <w:rsid w:val="003A51AB"/>
    <w:rsid w:val="003A6259"/>
    <w:rsid w:val="003B38EE"/>
    <w:rsid w:val="003B4427"/>
    <w:rsid w:val="003B49DE"/>
    <w:rsid w:val="003B5131"/>
    <w:rsid w:val="003B67DE"/>
    <w:rsid w:val="003C1564"/>
    <w:rsid w:val="003C1ACB"/>
    <w:rsid w:val="003C5084"/>
    <w:rsid w:val="003D31DF"/>
    <w:rsid w:val="003D4A02"/>
    <w:rsid w:val="003E1D89"/>
    <w:rsid w:val="003E5758"/>
    <w:rsid w:val="003E59D3"/>
    <w:rsid w:val="003F12DA"/>
    <w:rsid w:val="003F4822"/>
    <w:rsid w:val="003F4D14"/>
    <w:rsid w:val="003F5DD4"/>
    <w:rsid w:val="003F6041"/>
    <w:rsid w:val="004004E6"/>
    <w:rsid w:val="004065EF"/>
    <w:rsid w:val="00411949"/>
    <w:rsid w:val="00411E70"/>
    <w:rsid w:val="00412674"/>
    <w:rsid w:val="004168B1"/>
    <w:rsid w:val="00421A16"/>
    <w:rsid w:val="0042287B"/>
    <w:rsid w:val="004233E0"/>
    <w:rsid w:val="00426877"/>
    <w:rsid w:val="0043035A"/>
    <w:rsid w:val="00433E7D"/>
    <w:rsid w:val="00441990"/>
    <w:rsid w:val="00442BC1"/>
    <w:rsid w:val="0044372F"/>
    <w:rsid w:val="004571EE"/>
    <w:rsid w:val="00462EF5"/>
    <w:rsid w:val="00463919"/>
    <w:rsid w:val="004647DE"/>
    <w:rsid w:val="00465A2C"/>
    <w:rsid w:val="00474612"/>
    <w:rsid w:val="00480E02"/>
    <w:rsid w:val="00482975"/>
    <w:rsid w:val="00483D57"/>
    <w:rsid w:val="0048669C"/>
    <w:rsid w:val="00487F88"/>
    <w:rsid w:val="00494582"/>
    <w:rsid w:val="00496517"/>
    <w:rsid w:val="004966A7"/>
    <w:rsid w:val="004A27D0"/>
    <w:rsid w:val="004A31B5"/>
    <w:rsid w:val="004A543C"/>
    <w:rsid w:val="004A7145"/>
    <w:rsid w:val="004B1FD0"/>
    <w:rsid w:val="004B2320"/>
    <w:rsid w:val="004B2680"/>
    <w:rsid w:val="004C0E12"/>
    <w:rsid w:val="004C1F8A"/>
    <w:rsid w:val="004C20FE"/>
    <w:rsid w:val="004C4A19"/>
    <w:rsid w:val="004C537D"/>
    <w:rsid w:val="004D0F41"/>
    <w:rsid w:val="004D1E4A"/>
    <w:rsid w:val="004D2C95"/>
    <w:rsid w:val="004D3732"/>
    <w:rsid w:val="004D743B"/>
    <w:rsid w:val="004E4F0D"/>
    <w:rsid w:val="004F1654"/>
    <w:rsid w:val="004F2544"/>
    <w:rsid w:val="004F6C6A"/>
    <w:rsid w:val="004F7D76"/>
    <w:rsid w:val="004F7E71"/>
    <w:rsid w:val="005019EF"/>
    <w:rsid w:val="0050452D"/>
    <w:rsid w:val="0050560E"/>
    <w:rsid w:val="00506832"/>
    <w:rsid w:val="00511429"/>
    <w:rsid w:val="0051501B"/>
    <w:rsid w:val="005153E5"/>
    <w:rsid w:val="00525803"/>
    <w:rsid w:val="00532691"/>
    <w:rsid w:val="0053569D"/>
    <w:rsid w:val="00540537"/>
    <w:rsid w:val="005469F0"/>
    <w:rsid w:val="00551AA9"/>
    <w:rsid w:val="00551FC2"/>
    <w:rsid w:val="005534C8"/>
    <w:rsid w:val="005540FA"/>
    <w:rsid w:val="005543F1"/>
    <w:rsid w:val="0055529F"/>
    <w:rsid w:val="00561F29"/>
    <w:rsid w:val="00564DFF"/>
    <w:rsid w:val="005663EE"/>
    <w:rsid w:val="00566F6F"/>
    <w:rsid w:val="00567484"/>
    <w:rsid w:val="00567F6B"/>
    <w:rsid w:val="005745C1"/>
    <w:rsid w:val="0057504E"/>
    <w:rsid w:val="005753E5"/>
    <w:rsid w:val="005759CA"/>
    <w:rsid w:val="00582C4F"/>
    <w:rsid w:val="00583C8F"/>
    <w:rsid w:val="00585710"/>
    <w:rsid w:val="005921B8"/>
    <w:rsid w:val="005A1084"/>
    <w:rsid w:val="005A49FB"/>
    <w:rsid w:val="005A6DA9"/>
    <w:rsid w:val="005A6F3A"/>
    <w:rsid w:val="005B42BA"/>
    <w:rsid w:val="005C1237"/>
    <w:rsid w:val="005C3B50"/>
    <w:rsid w:val="005D6A28"/>
    <w:rsid w:val="005E791A"/>
    <w:rsid w:val="005F149E"/>
    <w:rsid w:val="005F50E8"/>
    <w:rsid w:val="0060075F"/>
    <w:rsid w:val="00603AC6"/>
    <w:rsid w:val="006204EE"/>
    <w:rsid w:val="00624575"/>
    <w:rsid w:val="00625411"/>
    <w:rsid w:val="0063049D"/>
    <w:rsid w:val="006324CD"/>
    <w:rsid w:val="00635AFC"/>
    <w:rsid w:val="00640EF5"/>
    <w:rsid w:val="00642E9F"/>
    <w:rsid w:val="00646B20"/>
    <w:rsid w:val="00647932"/>
    <w:rsid w:val="00652A9F"/>
    <w:rsid w:val="00653254"/>
    <w:rsid w:val="00654C24"/>
    <w:rsid w:val="006574FB"/>
    <w:rsid w:val="006578E1"/>
    <w:rsid w:val="0066196A"/>
    <w:rsid w:val="0066397F"/>
    <w:rsid w:val="0066626C"/>
    <w:rsid w:val="006710B6"/>
    <w:rsid w:val="00671356"/>
    <w:rsid w:val="0067162D"/>
    <w:rsid w:val="0068023D"/>
    <w:rsid w:val="0068165A"/>
    <w:rsid w:val="00687B10"/>
    <w:rsid w:val="00694495"/>
    <w:rsid w:val="00694855"/>
    <w:rsid w:val="006A0B36"/>
    <w:rsid w:val="006A373A"/>
    <w:rsid w:val="006A3777"/>
    <w:rsid w:val="006A381E"/>
    <w:rsid w:val="006B0CE2"/>
    <w:rsid w:val="006C66D0"/>
    <w:rsid w:val="006D681F"/>
    <w:rsid w:val="006D7832"/>
    <w:rsid w:val="006D7A9B"/>
    <w:rsid w:val="006E4F4C"/>
    <w:rsid w:val="006E66FB"/>
    <w:rsid w:val="006F1522"/>
    <w:rsid w:val="006F1767"/>
    <w:rsid w:val="006F39A5"/>
    <w:rsid w:val="00701800"/>
    <w:rsid w:val="0070528D"/>
    <w:rsid w:val="007074C6"/>
    <w:rsid w:val="00710E6C"/>
    <w:rsid w:val="00711001"/>
    <w:rsid w:val="00714101"/>
    <w:rsid w:val="00716249"/>
    <w:rsid w:val="0072348E"/>
    <w:rsid w:val="00724803"/>
    <w:rsid w:val="00725318"/>
    <w:rsid w:val="00725563"/>
    <w:rsid w:val="00727E8F"/>
    <w:rsid w:val="007376DD"/>
    <w:rsid w:val="00742965"/>
    <w:rsid w:val="007506D6"/>
    <w:rsid w:val="00755ED6"/>
    <w:rsid w:val="007710B3"/>
    <w:rsid w:val="00777F4B"/>
    <w:rsid w:val="00782A10"/>
    <w:rsid w:val="00783D75"/>
    <w:rsid w:val="007879C2"/>
    <w:rsid w:val="007B25DA"/>
    <w:rsid w:val="007B581E"/>
    <w:rsid w:val="007B5ECA"/>
    <w:rsid w:val="007C4A23"/>
    <w:rsid w:val="007C4E84"/>
    <w:rsid w:val="007C5562"/>
    <w:rsid w:val="007D021F"/>
    <w:rsid w:val="007D1E79"/>
    <w:rsid w:val="007D2AC7"/>
    <w:rsid w:val="007D3787"/>
    <w:rsid w:val="007D6DB1"/>
    <w:rsid w:val="007E31F0"/>
    <w:rsid w:val="007E762F"/>
    <w:rsid w:val="007F1DF3"/>
    <w:rsid w:val="007F370B"/>
    <w:rsid w:val="007F6885"/>
    <w:rsid w:val="007F77B9"/>
    <w:rsid w:val="0080226A"/>
    <w:rsid w:val="00803194"/>
    <w:rsid w:val="0080422F"/>
    <w:rsid w:val="0080455F"/>
    <w:rsid w:val="00812F8F"/>
    <w:rsid w:val="008167AE"/>
    <w:rsid w:val="008203B7"/>
    <w:rsid w:val="00820468"/>
    <w:rsid w:val="00821485"/>
    <w:rsid w:val="00822133"/>
    <w:rsid w:val="0083163B"/>
    <w:rsid w:val="00834D4F"/>
    <w:rsid w:val="00835FC1"/>
    <w:rsid w:val="00840E5C"/>
    <w:rsid w:val="00843C07"/>
    <w:rsid w:val="0084537A"/>
    <w:rsid w:val="00845AB8"/>
    <w:rsid w:val="008460D5"/>
    <w:rsid w:val="008473AE"/>
    <w:rsid w:val="008553B5"/>
    <w:rsid w:val="0085543C"/>
    <w:rsid w:val="00862AA6"/>
    <w:rsid w:val="00865617"/>
    <w:rsid w:val="008704F3"/>
    <w:rsid w:val="00871730"/>
    <w:rsid w:val="00876940"/>
    <w:rsid w:val="00881A6D"/>
    <w:rsid w:val="00882534"/>
    <w:rsid w:val="00883454"/>
    <w:rsid w:val="00894999"/>
    <w:rsid w:val="008A1437"/>
    <w:rsid w:val="008A1896"/>
    <w:rsid w:val="008A1EA3"/>
    <w:rsid w:val="008A535E"/>
    <w:rsid w:val="008A596B"/>
    <w:rsid w:val="008B6D75"/>
    <w:rsid w:val="008C0832"/>
    <w:rsid w:val="008C1162"/>
    <w:rsid w:val="008C1A05"/>
    <w:rsid w:val="008C1E59"/>
    <w:rsid w:val="008C546C"/>
    <w:rsid w:val="008D1C0D"/>
    <w:rsid w:val="008D47B4"/>
    <w:rsid w:val="008D50C3"/>
    <w:rsid w:val="008E213E"/>
    <w:rsid w:val="008E4E08"/>
    <w:rsid w:val="008E53C7"/>
    <w:rsid w:val="008F4631"/>
    <w:rsid w:val="009017B4"/>
    <w:rsid w:val="009026A9"/>
    <w:rsid w:val="00902DD7"/>
    <w:rsid w:val="009118D4"/>
    <w:rsid w:val="009162C1"/>
    <w:rsid w:val="00921A67"/>
    <w:rsid w:val="00921FF6"/>
    <w:rsid w:val="009228F8"/>
    <w:rsid w:val="009316D8"/>
    <w:rsid w:val="0093243D"/>
    <w:rsid w:val="00932B83"/>
    <w:rsid w:val="00934181"/>
    <w:rsid w:val="00937838"/>
    <w:rsid w:val="009411A5"/>
    <w:rsid w:val="00942C4D"/>
    <w:rsid w:val="0095116B"/>
    <w:rsid w:val="0095191D"/>
    <w:rsid w:val="00953BCB"/>
    <w:rsid w:val="009554C2"/>
    <w:rsid w:val="009571B4"/>
    <w:rsid w:val="00962F04"/>
    <w:rsid w:val="009663F3"/>
    <w:rsid w:val="00973257"/>
    <w:rsid w:val="00974AE6"/>
    <w:rsid w:val="009766C5"/>
    <w:rsid w:val="00976B67"/>
    <w:rsid w:val="00976E47"/>
    <w:rsid w:val="009808F8"/>
    <w:rsid w:val="00982BA8"/>
    <w:rsid w:val="00983CA5"/>
    <w:rsid w:val="0098402A"/>
    <w:rsid w:val="009841A2"/>
    <w:rsid w:val="00984E7B"/>
    <w:rsid w:val="0098785F"/>
    <w:rsid w:val="0099219F"/>
    <w:rsid w:val="00993E11"/>
    <w:rsid w:val="00993E32"/>
    <w:rsid w:val="009943EA"/>
    <w:rsid w:val="00995445"/>
    <w:rsid w:val="009A0EC8"/>
    <w:rsid w:val="009A3BB5"/>
    <w:rsid w:val="009B24A1"/>
    <w:rsid w:val="009B2A2C"/>
    <w:rsid w:val="009B5FB2"/>
    <w:rsid w:val="009B7E42"/>
    <w:rsid w:val="009D035A"/>
    <w:rsid w:val="009D7496"/>
    <w:rsid w:val="009D793B"/>
    <w:rsid w:val="009E2C9F"/>
    <w:rsid w:val="009E3DB3"/>
    <w:rsid w:val="009E4191"/>
    <w:rsid w:val="009E55EA"/>
    <w:rsid w:val="009F0123"/>
    <w:rsid w:val="009F08B5"/>
    <w:rsid w:val="009F2F0B"/>
    <w:rsid w:val="009F429E"/>
    <w:rsid w:val="009F57BD"/>
    <w:rsid w:val="00A00B5A"/>
    <w:rsid w:val="00A057DA"/>
    <w:rsid w:val="00A06FAB"/>
    <w:rsid w:val="00A10A62"/>
    <w:rsid w:val="00A1296C"/>
    <w:rsid w:val="00A21AB4"/>
    <w:rsid w:val="00A21E8C"/>
    <w:rsid w:val="00A22595"/>
    <w:rsid w:val="00A25CEA"/>
    <w:rsid w:val="00A311FF"/>
    <w:rsid w:val="00A31DE3"/>
    <w:rsid w:val="00A35930"/>
    <w:rsid w:val="00A50E19"/>
    <w:rsid w:val="00A52EAA"/>
    <w:rsid w:val="00A57065"/>
    <w:rsid w:val="00A60749"/>
    <w:rsid w:val="00A60B42"/>
    <w:rsid w:val="00A63E0D"/>
    <w:rsid w:val="00A742C4"/>
    <w:rsid w:val="00A767EE"/>
    <w:rsid w:val="00A84E54"/>
    <w:rsid w:val="00A90EDD"/>
    <w:rsid w:val="00A93C8E"/>
    <w:rsid w:val="00AA06A7"/>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B7A"/>
    <w:rsid w:val="00B07E11"/>
    <w:rsid w:val="00B1346F"/>
    <w:rsid w:val="00B145D5"/>
    <w:rsid w:val="00B1490D"/>
    <w:rsid w:val="00B15316"/>
    <w:rsid w:val="00B24AE1"/>
    <w:rsid w:val="00B24EE5"/>
    <w:rsid w:val="00B37816"/>
    <w:rsid w:val="00B44D73"/>
    <w:rsid w:val="00B45503"/>
    <w:rsid w:val="00B542F4"/>
    <w:rsid w:val="00B54BBA"/>
    <w:rsid w:val="00B60FAC"/>
    <w:rsid w:val="00B61673"/>
    <w:rsid w:val="00B631F5"/>
    <w:rsid w:val="00B63D9E"/>
    <w:rsid w:val="00B70181"/>
    <w:rsid w:val="00B743B8"/>
    <w:rsid w:val="00B8039D"/>
    <w:rsid w:val="00B87482"/>
    <w:rsid w:val="00B9014C"/>
    <w:rsid w:val="00B90E4B"/>
    <w:rsid w:val="00B93267"/>
    <w:rsid w:val="00B96962"/>
    <w:rsid w:val="00B97348"/>
    <w:rsid w:val="00B97422"/>
    <w:rsid w:val="00BA4610"/>
    <w:rsid w:val="00BD0898"/>
    <w:rsid w:val="00BD1B86"/>
    <w:rsid w:val="00BE07B9"/>
    <w:rsid w:val="00BE33E4"/>
    <w:rsid w:val="00BE345D"/>
    <w:rsid w:val="00BE439D"/>
    <w:rsid w:val="00BE619B"/>
    <w:rsid w:val="00BF021E"/>
    <w:rsid w:val="00BF2F96"/>
    <w:rsid w:val="00BF3623"/>
    <w:rsid w:val="00BF44CD"/>
    <w:rsid w:val="00BF4D11"/>
    <w:rsid w:val="00BF515C"/>
    <w:rsid w:val="00BF5798"/>
    <w:rsid w:val="00C02AE5"/>
    <w:rsid w:val="00C049F5"/>
    <w:rsid w:val="00C05386"/>
    <w:rsid w:val="00C11879"/>
    <w:rsid w:val="00C11D5D"/>
    <w:rsid w:val="00C16B67"/>
    <w:rsid w:val="00C22872"/>
    <w:rsid w:val="00C22A63"/>
    <w:rsid w:val="00C248C9"/>
    <w:rsid w:val="00C34C5E"/>
    <w:rsid w:val="00C4621D"/>
    <w:rsid w:val="00C471F9"/>
    <w:rsid w:val="00C47F69"/>
    <w:rsid w:val="00C511FB"/>
    <w:rsid w:val="00C55A2A"/>
    <w:rsid w:val="00C56785"/>
    <w:rsid w:val="00C61C64"/>
    <w:rsid w:val="00C62236"/>
    <w:rsid w:val="00C62418"/>
    <w:rsid w:val="00C65CBA"/>
    <w:rsid w:val="00C713E8"/>
    <w:rsid w:val="00C715CB"/>
    <w:rsid w:val="00C7236F"/>
    <w:rsid w:val="00C75D4D"/>
    <w:rsid w:val="00C800E9"/>
    <w:rsid w:val="00C8174D"/>
    <w:rsid w:val="00C86057"/>
    <w:rsid w:val="00C876F1"/>
    <w:rsid w:val="00C92623"/>
    <w:rsid w:val="00C92821"/>
    <w:rsid w:val="00CB668B"/>
    <w:rsid w:val="00CB6E5A"/>
    <w:rsid w:val="00CB7371"/>
    <w:rsid w:val="00CC0680"/>
    <w:rsid w:val="00CC0862"/>
    <w:rsid w:val="00CD2511"/>
    <w:rsid w:val="00CD3AC4"/>
    <w:rsid w:val="00CD4EA7"/>
    <w:rsid w:val="00CD56D6"/>
    <w:rsid w:val="00CE4A08"/>
    <w:rsid w:val="00CE6AB8"/>
    <w:rsid w:val="00CF038A"/>
    <w:rsid w:val="00CF06A7"/>
    <w:rsid w:val="00CF3C05"/>
    <w:rsid w:val="00CF4E67"/>
    <w:rsid w:val="00CF5EB7"/>
    <w:rsid w:val="00CF7339"/>
    <w:rsid w:val="00D0153B"/>
    <w:rsid w:val="00D03468"/>
    <w:rsid w:val="00D04662"/>
    <w:rsid w:val="00D106D1"/>
    <w:rsid w:val="00D11885"/>
    <w:rsid w:val="00D121EF"/>
    <w:rsid w:val="00D16DFB"/>
    <w:rsid w:val="00D1703E"/>
    <w:rsid w:val="00D22F91"/>
    <w:rsid w:val="00D23A53"/>
    <w:rsid w:val="00D24B30"/>
    <w:rsid w:val="00D26595"/>
    <w:rsid w:val="00D27B17"/>
    <w:rsid w:val="00D34C2E"/>
    <w:rsid w:val="00D369EC"/>
    <w:rsid w:val="00D36E22"/>
    <w:rsid w:val="00D41F2A"/>
    <w:rsid w:val="00D46D10"/>
    <w:rsid w:val="00D4762F"/>
    <w:rsid w:val="00D520E5"/>
    <w:rsid w:val="00D52E15"/>
    <w:rsid w:val="00D61486"/>
    <w:rsid w:val="00D64851"/>
    <w:rsid w:val="00D64F91"/>
    <w:rsid w:val="00D675D9"/>
    <w:rsid w:val="00D67BA3"/>
    <w:rsid w:val="00D70934"/>
    <w:rsid w:val="00D729CB"/>
    <w:rsid w:val="00D76F02"/>
    <w:rsid w:val="00D81254"/>
    <w:rsid w:val="00D8289C"/>
    <w:rsid w:val="00D909C3"/>
    <w:rsid w:val="00DA44C0"/>
    <w:rsid w:val="00DB0170"/>
    <w:rsid w:val="00DB3C57"/>
    <w:rsid w:val="00DB5C31"/>
    <w:rsid w:val="00DB646E"/>
    <w:rsid w:val="00DC0B9F"/>
    <w:rsid w:val="00DC0C4C"/>
    <w:rsid w:val="00DC3D41"/>
    <w:rsid w:val="00DC4AB8"/>
    <w:rsid w:val="00DD09B2"/>
    <w:rsid w:val="00DD3428"/>
    <w:rsid w:val="00DD7919"/>
    <w:rsid w:val="00DE0F63"/>
    <w:rsid w:val="00DE113B"/>
    <w:rsid w:val="00DE7000"/>
    <w:rsid w:val="00DF0FC0"/>
    <w:rsid w:val="00DF1889"/>
    <w:rsid w:val="00DF58F0"/>
    <w:rsid w:val="00E03B4E"/>
    <w:rsid w:val="00E278EA"/>
    <w:rsid w:val="00E31CF5"/>
    <w:rsid w:val="00E35245"/>
    <w:rsid w:val="00E427BE"/>
    <w:rsid w:val="00E42F2C"/>
    <w:rsid w:val="00E440DD"/>
    <w:rsid w:val="00E458B7"/>
    <w:rsid w:val="00E50F86"/>
    <w:rsid w:val="00E55EA6"/>
    <w:rsid w:val="00E56B4E"/>
    <w:rsid w:val="00E57361"/>
    <w:rsid w:val="00E614F6"/>
    <w:rsid w:val="00E62673"/>
    <w:rsid w:val="00E63A7E"/>
    <w:rsid w:val="00E673A7"/>
    <w:rsid w:val="00E73A75"/>
    <w:rsid w:val="00E81B44"/>
    <w:rsid w:val="00E82293"/>
    <w:rsid w:val="00E822A4"/>
    <w:rsid w:val="00E842F5"/>
    <w:rsid w:val="00E84765"/>
    <w:rsid w:val="00E85B8A"/>
    <w:rsid w:val="00E93EE0"/>
    <w:rsid w:val="00E94F1E"/>
    <w:rsid w:val="00E95706"/>
    <w:rsid w:val="00EA0CCC"/>
    <w:rsid w:val="00EA251F"/>
    <w:rsid w:val="00EA363B"/>
    <w:rsid w:val="00EA488E"/>
    <w:rsid w:val="00EB275A"/>
    <w:rsid w:val="00EC31AE"/>
    <w:rsid w:val="00EC3B77"/>
    <w:rsid w:val="00EC5CC3"/>
    <w:rsid w:val="00ED01A0"/>
    <w:rsid w:val="00ED6061"/>
    <w:rsid w:val="00EE32ED"/>
    <w:rsid w:val="00EE4746"/>
    <w:rsid w:val="00EE6D95"/>
    <w:rsid w:val="00EE708B"/>
    <w:rsid w:val="00F045FF"/>
    <w:rsid w:val="00F04EFD"/>
    <w:rsid w:val="00F05446"/>
    <w:rsid w:val="00F054F3"/>
    <w:rsid w:val="00F05D8E"/>
    <w:rsid w:val="00F0621F"/>
    <w:rsid w:val="00F11803"/>
    <w:rsid w:val="00F22060"/>
    <w:rsid w:val="00F25416"/>
    <w:rsid w:val="00F25D26"/>
    <w:rsid w:val="00F43936"/>
    <w:rsid w:val="00F461ED"/>
    <w:rsid w:val="00F46FF0"/>
    <w:rsid w:val="00F5128E"/>
    <w:rsid w:val="00F5194C"/>
    <w:rsid w:val="00F5240A"/>
    <w:rsid w:val="00F566FF"/>
    <w:rsid w:val="00F6274F"/>
    <w:rsid w:val="00F63472"/>
    <w:rsid w:val="00F6428F"/>
    <w:rsid w:val="00F65FEA"/>
    <w:rsid w:val="00F67613"/>
    <w:rsid w:val="00F70DBF"/>
    <w:rsid w:val="00F73B25"/>
    <w:rsid w:val="00F74860"/>
    <w:rsid w:val="00F85687"/>
    <w:rsid w:val="00F865F8"/>
    <w:rsid w:val="00F94C31"/>
    <w:rsid w:val="00FA1389"/>
    <w:rsid w:val="00FA4FEB"/>
    <w:rsid w:val="00FA5211"/>
    <w:rsid w:val="00FA6549"/>
    <w:rsid w:val="00FB16F7"/>
    <w:rsid w:val="00FB3F76"/>
    <w:rsid w:val="00FB57B1"/>
    <w:rsid w:val="00FC3D7B"/>
    <w:rsid w:val="00FC4772"/>
    <w:rsid w:val="00FC74D0"/>
    <w:rsid w:val="00FD0DBE"/>
    <w:rsid w:val="00FD0FC3"/>
    <w:rsid w:val="00FE1822"/>
    <w:rsid w:val="00FE2CE1"/>
    <w:rsid w:val="00FE3BCB"/>
    <w:rsid w:val="00FE4354"/>
    <w:rsid w:val="00FE49A3"/>
    <w:rsid w:val="00FE5617"/>
    <w:rsid w:val="00FE7D7F"/>
    <w:rsid w:val="00FF63E5"/>
    <w:rsid w:val="00FF7A69"/>
    <w:rsid w:val="0144ECD9"/>
    <w:rsid w:val="0276A428"/>
    <w:rsid w:val="0481B79F"/>
    <w:rsid w:val="0593FFC4"/>
    <w:rsid w:val="07FDD66F"/>
    <w:rsid w:val="0B378052"/>
    <w:rsid w:val="0E04D983"/>
    <w:rsid w:val="0EDFA6DE"/>
    <w:rsid w:val="0FABCD8E"/>
    <w:rsid w:val="0FE6F372"/>
    <w:rsid w:val="11899E3D"/>
    <w:rsid w:val="12F7DEC5"/>
    <w:rsid w:val="13337C91"/>
    <w:rsid w:val="14631206"/>
    <w:rsid w:val="14E1CCE8"/>
    <w:rsid w:val="16328C60"/>
    <w:rsid w:val="183C1EFE"/>
    <w:rsid w:val="199DD9B4"/>
    <w:rsid w:val="19ADF521"/>
    <w:rsid w:val="1B0F0A73"/>
    <w:rsid w:val="1B1532E8"/>
    <w:rsid w:val="1CDEDBC6"/>
    <w:rsid w:val="1F0A8E52"/>
    <w:rsid w:val="2031144C"/>
    <w:rsid w:val="21D5FC1F"/>
    <w:rsid w:val="22957715"/>
    <w:rsid w:val="22FD0EF9"/>
    <w:rsid w:val="233C0A33"/>
    <w:rsid w:val="24133C20"/>
    <w:rsid w:val="27BCEEEF"/>
    <w:rsid w:val="299879D1"/>
    <w:rsid w:val="2ABDB439"/>
    <w:rsid w:val="2B56319D"/>
    <w:rsid w:val="2B83BFEE"/>
    <w:rsid w:val="30B8D44E"/>
    <w:rsid w:val="343A361A"/>
    <w:rsid w:val="378CA737"/>
    <w:rsid w:val="37F682C4"/>
    <w:rsid w:val="3C0EB526"/>
    <w:rsid w:val="3E488F95"/>
    <w:rsid w:val="3F29AB58"/>
    <w:rsid w:val="3FDB5306"/>
    <w:rsid w:val="40E78218"/>
    <w:rsid w:val="421EAE3B"/>
    <w:rsid w:val="42548F95"/>
    <w:rsid w:val="43ABF3CC"/>
    <w:rsid w:val="456070D3"/>
    <w:rsid w:val="4590FE9C"/>
    <w:rsid w:val="45C27C25"/>
    <w:rsid w:val="45E87A91"/>
    <w:rsid w:val="4607504C"/>
    <w:rsid w:val="47649920"/>
    <w:rsid w:val="48A2E74B"/>
    <w:rsid w:val="4A124DC6"/>
    <w:rsid w:val="4B123885"/>
    <w:rsid w:val="4D4B2810"/>
    <w:rsid w:val="51CE2C04"/>
    <w:rsid w:val="51D2328D"/>
    <w:rsid w:val="55836A48"/>
    <w:rsid w:val="5614F682"/>
    <w:rsid w:val="565F1632"/>
    <w:rsid w:val="5925AA68"/>
    <w:rsid w:val="59ED701F"/>
    <w:rsid w:val="5A8DF182"/>
    <w:rsid w:val="5AC6CD06"/>
    <w:rsid w:val="5ADF54B6"/>
    <w:rsid w:val="5CD7066D"/>
    <w:rsid w:val="5FECD01B"/>
    <w:rsid w:val="60F7763D"/>
    <w:rsid w:val="6115557D"/>
    <w:rsid w:val="62127561"/>
    <w:rsid w:val="62C1CD90"/>
    <w:rsid w:val="62CFAAA7"/>
    <w:rsid w:val="637B23A4"/>
    <w:rsid w:val="654B9137"/>
    <w:rsid w:val="6AFDBB65"/>
    <w:rsid w:val="6BBCEB49"/>
    <w:rsid w:val="6C45AA37"/>
    <w:rsid w:val="6C821A15"/>
    <w:rsid w:val="6F5558BB"/>
    <w:rsid w:val="6F816B38"/>
    <w:rsid w:val="70173DFE"/>
    <w:rsid w:val="715A64CF"/>
    <w:rsid w:val="718652C3"/>
    <w:rsid w:val="720591EE"/>
    <w:rsid w:val="7624E9D4"/>
    <w:rsid w:val="794774C0"/>
    <w:rsid w:val="7A760F7E"/>
    <w:rsid w:val="7BC795A2"/>
    <w:rsid w:val="7CDB7D74"/>
    <w:rsid w:val="7EE6D5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3D5E9F"/>
  <w15:docId w15:val="{BB34886A-C42F-49CE-9CE7-36608B39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0"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uiPriority w:val="9"/>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uiPriority w:val="9"/>
    <w:qFormat/>
    <w:rsid w:val="005E791A"/>
    <w:pPr>
      <w:keepNext/>
      <w:spacing w:before="480" w:after="120"/>
      <w:outlineLvl w:val="1"/>
    </w:pPr>
    <w:rPr>
      <w:rFonts w:eastAsia="Times New Roman"/>
      <w:b/>
      <w:bCs/>
      <w:iCs/>
      <w:color w:val="008938"/>
      <w:sz w:val="36"/>
      <w:szCs w:val="28"/>
      <w:lang w:eastAsia="en-US"/>
    </w:rPr>
  </w:style>
  <w:style w:type="paragraph" w:styleId="Heading3">
    <w:name w:val="heading 3"/>
    <w:basedOn w:val="Normal"/>
    <w:next w:val="Normal"/>
    <w:link w:val="Heading3Char"/>
    <w:uiPriority w:val="9"/>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uiPriority w:val="9"/>
    <w:qFormat/>
    <w:rsid w:val="00057683"/>
    <w:pPr>
      <w:keepNext/>
      <w:keepLines/>
      <w:spacing w:before="200"/>
      <w:outlineLvl w:val="3"/>
    </w:pPr>
    <w:rPr>
      <w:rFonts w:eastAsia="Times New Roman"/>
      <w:b/>
      <w:bCs/>
      <w:iCs/>
    </w:rPr>
  </w:style>
  <w:style w:type="paragraph" w:styleId="Heading5">
    <w:name w:val="heading 5"/>
    <w:basedOn w:val="Normal"/>
    <w:next w:val="Normal"/>
    <w:link w:val="Heading5Char"/>
    <w:uiPriority w:val="9"/>
    <w:qFormat/>
    <w:rsid w:val="00D8289C"/>
    <w:pPr>
      <w:keepNext/>
      <w:keepLines/>
      <w:spacing w:before="200"/>
      <w:outlineLvl w:val="4"/>
    </w:pPr>
    <w:rPr>
      <w:rFonts w:eastAsia="Times New Roman"/>
      <w:color w:val="136689"/>
    </w:rPr>
  </w:style>
  <w:style w:type="paragraph" w:styleId="Heading6">
    <w:name w:val="heading 6"/>
    <w:basedOn w:val="Normal"/>
    <w:next w:val="Normal"/>
    <w:link w:val="Heading6Char"/>
    <w:uiPriority w:val="9"/>
    <w:semiHidden/>
    <w:unhideWhenUsed/>
    <w:qFormat/>
    <w:rsid w:val="00FE3BCB"/>
    <w:pPr>
      <w:suppressAutoHyphens/>
      <w:autoSpaceDN w:val="0"/>
      <w:spacing w:after="60" w:line="240" w:lineRule="auto"/>
      <w:textAlignment w:val="baseline"/>
      <w:outlineLvl w:val="5"/>
    </w:pPr>
    <w:rPr>
      <w:rFonts w:ascii="Times New Roman" w:eastAsia="Times New Roman" w:hAnsi="Times New Roman"/>
      <w:i/>
      <w:sz w:val="22"/>
      <w:szCs w:val="20"/>
      <w:lang w:eastAsia="en-GB"/>
    </w:rPr>
  </w:style>
  <w:style w:type="paragraph" w:styleId="Heading7">
    <w:name w:val="heading 7"/>
    <w:basedOn w:val="Normal"/>
    <w:next w:val="Normal"/>
    <w:link w:val="Heading7Char"/>
    <w:qFormat/>
    <w:rsid w:val="00FE3BCB"/>
    <w:pPr>
      <w:suppressAutoHyphens/>
      <w:autoSpaceDN w:val="0"/>
      <w:spacing w:after="60" w:line="240" w:lineRule="auto"/>
      <w:textAlignment w:val="baseline"/>
      <w:outlineLvl w:val="6"/>
    </w:pPr>
    <w:rPr>
      <w:rFonts w:eastAsia="Times New Roman"/>
      <w:sz w:val="20"/>
      <w:szCs w:val="20"/>
      <w:lang w:eastAsia="en-GB"/>
    </w:rPr>
  </w:style>
  <w:style w:type="paragraph" w:styleId="Heading8">
    <w:name w:val="heading 8"/>
    <w:basedOn w:val="Normal"/>
    <w:next w:val="Normal"/>
    <w:link w:val="Heading8Char"/>
    <w:qFormat/>
    <w:rsid w:val="00FE3BCB"/>
    <w:pPr>
      <w:suppressAutoHyphens/>
      <w:autoSpaceDN w:val="0"/>
      <w:spacing w:after="60" w:line="240" w:lineRule="auto"/>
      <w:textAlignment w:val="baseline"/>
      <w:outlineLvl w:val="7"/>
    </w:pPr>
    <w:rPr>
      <w:rFonts w:eastAsia="Times New Roman"/>
      <w:b/>
      <w:sz w:val="32"/>
      <w:szCs w:val="20"/>
      <w:lang w:eastAsia="en-GB"/>
    </w:rPr>
  </w:style>
  <w:style w:type="paragraph" w:styleId="Heading9">
    <w:name w:val="heading 9"/>
    <w:basedOn w:val="Normal"/>
    <w:next w:val="Normal"/>
    <w:link w:val="Heading9Char"/>
    <w:qFormat/>
    <w:rsid w:val="00FE3BCB"/>
    <w:pPr>
      <w:suppressAutoHyphens/>
      <w:autoSpaceDN w:val="0"/>
      <w:spacing w:after="60" w:line="240" w:lineRule="auto"/>
      <w:textAlignment w:val="baseline"/>
      <w:outlineLvl w:val="8"/>
    </w:pPr>
    <w:rPr>
      <w:rFonts w:eastAsia="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791A"/>
    <w:rPr>
      <w:rFonts w:eastAsia="Times New Roman"/>
      <w:b/>
      <w:bCs/>
      <w:iCs/>
      <w:color w:val="008938"/>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link w:val="ListParagraphChar"/>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customStyle="1" w:styleId="TopictitleChar">
    <w:name w:val="Topic title Char"/>
    <w:link w:val="Topictitle"/>
    <w:locked/>
    <w:rsid w:val="00976B67"/>
    <w:rPr>
      <w:b/>
      <w:bCs/>
      <w:sz w:val="32"/>
      <w:szCs w:val="32"/>
    </w:rPr>
  </w:style>
  <w:style w:type="paragraph" w:customStyle="1" w:styleId="Topictitle">
    <w:name w:val="Topic title"/>
    <w:basedOn w:val="Heading3"/>
    <w:next w:val="Normal"/>
    <w:link w:val="TopictitleChar"/>
    <w:qFormat/>
    <w:rsid w:val="00976B67"/>
    <w:pPr>
      <w:keepLines w:val="0"/>
      <w:spacing w:before="0" w:after="240"/>
      <w:outlineLvl w:val="1"/>
    </w:pPr>
    <w:rPr>
      <w:rFonts w:eastAsia="Arial"/>
      <w:sz w:val="32"/>
      <w:szCs w:val="32"/>
      <w:lang w:eastAsia="en-GB"/>
    </w:rPr>
  </w:style>
  <w:style w:type="character" w:customStyle="1" w:styleId="Text">
    <w:name w:val="Text"/>
    <w:qFormat/>
    <w:rsid w:val="00976B67"/>
    <w:rPr>
      <w:rFonts w:ascii="Arial" w:hAnsi="Arial"/>
      <w:sz w:val="24"/>
    </w:rPr>
  </w:style>
  <w:style w:type="character" w:customStyle="1" w:styleId="BulletText1Char">
    <w:name w:val="Bullet Text 1 Char"/>
    <w:link w:val="BulletText1"/>
    <w:locked/>
    <w:rsid w:val="00976B67"/>
  </w:style>
  <w:style w:type="paragraph" w:customStyle="1" w:styleId="BulletText1">
    <w:name w:val="Bullet Text 1"/>
    <w:basedOn w:val="Normal"/>
    <w:link w:val="BulletText1Char"/>
    <w:qFormat/>
    <w:rsid w:val="00976B67"/>
    <w:pPr>
      <w:numPr>
        <w:numId w:val="15"/>
      </w:numPr>
      <w:spacing w:before="60" w:after="240" w:line="259" w:lineRule="auto"/>
      <w:contextualSpacing/>
    </w:pPr>
    <w:rPr>
      <w:sz w:val="20"/>
      <w:szCs w:val="20"/>
      <w:lang w:eastAsia="en-GB"/>
    </w:rPr>
  </w:style>
  <w:style w:type="character" w:customStyle="1" w:styleId="SubheadingChar">
    <w:name w:val="Sub heading Char"/>
    <w:link w:val="Subheading"/>
    <w:locked/>
    <w:rsid w:val="00976B67"/>
    <w:rPr>
      <w:b/>
      <w:sz w:val="26"/>
      <w:szCs w:val="26"/>
    </w:rPr>
  </w:style>
  <w:style w:type="paragraph" w:customStyle="1" w:styleId="Subheading">
    <w:name w:val="Sub heading"/>
    <w:basedOn w:val="Normal"/>
    <w:link w:val="SubheadingChar"/>
    <w:qFormat/>
    <w:rsid w:val="00976B67"/>
    <w:pPr>
      <w:spacing w:before="0" w:after="240"/>
    </w:pPr>
    <w:rPr>
      <w:b/>
      <w:sz w:val="26"/>
      <w:szCs w:val="26"/>
      <w:lang w:eastAsia="en-GB"/>
    </w:rPr>
  </w:style>
  <w:style w:type="character" w:customStyle="1" w:styleId="SectiontitleChar">
    <w:name w:val="Section title Char"/>
    <w:link w:val="Sectiontitle"/>
    <w:locked/>
    <w:rsid w:val="00976B67"/>
    <w:rPr>
      <w:rFonts w:eastAsiaTheme="majorEastAsia" w:cstheme="majorBidi"/>
      <w:b/>
      <w:bCs/>
      <w:sz w:val="36"/>
      <w:szCs w:val="32"/>
    </w:rPr>
  </w:style>
  <w:style w:type="paragraph" w:customStyle="1" w:styleId="Sectiontitle">
    <w:name w:val="Section title"/>
    <w:basedOn w:val="Heading2"/>
    <w:next w:val="Normal"/>
    <w:link w:val="SectiontitleChar"/>
    <w:qFormat/>
    <w:rsid w:val="00976B67"/>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976B67"/>
    <w:rPr>
      <w:rFonts w:ascii="Arial" w:hAnsi="Arial" w:cs="Arial" w:hint="default"/>
      <w:b/>
      <w:bCs w:val="0"/>
      <w:sz w:val="24"/>
    </w:rPr>
  </w:style>
  <w:style w:type="character" w:customStyle="1" w:styleId="Important">
    <w:name w:val="! Important"/>
    <w:uiPriority w:val="1"/>
    <w:qFormat/>
    <w:rsid w:val="00976B67"/>
    <w:rPr>
      <w:rFonts w:ascii="Arial" w:hAnsi="Arial" w:cs="Arial" w:hint="default"/>
      <w:b/>
      <w:bCs w:val="0"/>
      <w:i w:val="0"/>
      <w:iCs w:val="0"/>
      <w:color w:val="D9262E"/>
      <w:sz w:val="24"/>
    </w:rPr>
  </w:style>
  <w:style w:type="table" w:customStyle="1" w:styleId="Table">
    <w:name w:val="Table"/>
    <w:basedOn w:val="TableNormal"/>
    <w:uiPriority w:val="99"/>
    <w:rsid w:val="00976B67"/>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normaltextrun">
    <w:name w:val="normaltextrun"/>
    <w:basedOn w:val="DefaultParagraphFont"/>
    <w:rsid w:val="00976B67"/>
  </w:style>
  <w:style w:type="character" w:customStyle="1" w:styleId="eop">
    <w:name w:val="eop"/>
    <w:basedOn w:val="DefaultParagraphFont"/>
    <w:rsid w:val="00976B67"/>
  </w:style>
  <w:style w:type="character" w:customStyle="1" w:styleId="ListParagraphChar">
    <w:name w:val="List Paragraph Char"/>
    <w:basedOn w:val="DefaultParagraphFont"/>
    <w:link w:val="ListParagraph"/>
    <w:uiPriority w:val="34"/>
    <w:rsid w:val="00CD2511"/>
    <w:rPr>
      <w:sz w:val="24"/>
      <w:szCs w:val="22"/>
      <w:lang w:eastAsia="en-US"/>
    </w:rPr>
  </w:style>
  <w:style w:type="paragraph" w:customStyle="1" w:styleId="TableParagraph">
    <w:name w:val="Table Paragraph"/>
    <w:basedOn w:val="Normal"/>
    <w:uiPriority w:val="1"/>
    <w:qFormat/>
    <w:rsid w:val="006A381E"/>
    <w:pPr>
      <w:widowControl w:val="0"/>
      <w:spacing w:before="0" w:after="0" w:line="240" w:lineRule="auto"/>
    </w:pPr>
    <w:rPr>
      <w:rFonts w:ascii="Calibri" w:eastAsia="Calibri" w:hAnsi="Calibri"/>
      <w:sz w:val="22"/>
    </w:rPr>
  </w:style>
  <w:style w:type="character" w:styleId="Mention">
    <w:name w:val="Mention"/>
    <w:basedOn w:val="DefaultParagraphFont"/>
    <w:uiPriority w:val="99"/>
    <w:unhideWhenUsed/>
    <w:rsid w:val="002D4074"/>
    <w:rPr>
      <w:color w:val="2B579A"/>
      <w:shd w:val="clear" w:color="auto" w:fill="E1DFDD"/>
    </w:rPr>
  </w:style>
  <w:style w:type="character" w:customStyle="1" w:styleId="boldbodycopy">
    <w:name w:val="bold body copy"/>
    <w:basedOn w:val="DefaultParagraphFont"/>
    <w:rsid w:val="002D4074"/>
    <w:rPr>
      <w:rFonts w:ascii="Arial" w:hAnsi="Arial"/>
      <w:b/>
      <w:color w:val="000000"/>
      <w:sz w:val="22"/>
      <w:szCs w:val="22"/>
      <w:lang w:val="en-GB" w:eastAsia="en-US" w:bidi="ar-SA"/>
    </w:rPr>
  </w:style>
  <w:style w:type="character" w:styleId="UnresolvedMention">
    <w:name w:val="Unresolved Mention"/>
    <w:basedOn w:val="DefaultParagraphFont"/>
    <w:uiPriority w:val="99"/>
    <w:semiHidden/>
    <w:unhideWhenUsed/>
    <w:rsid w:val="00F04EFD"/>
    <w:rPr>
      <w:color w:val="605E5C"/>
      <w:shd w:val="clear" w:color="auto" w:fill="E1DFDD"/>
    </w:rPr>
  </w:style>
  <w:style w:type="character" w:customStyle="1" w:styleId="Heading6Char">
    <w:name w:val="Heading 6 Char"/>
    <w:basedOn w:val="DefaultParagraphFont"/>
    <w:link w:val="Heading6"/>
    <w:uiPriority w:val="9"/>
    <w:semiHidden/>
    <w:rsid w:val="00FE3BCB"/>
    <w:rPr>
      <w:rFonts w:ascii="Times New Roman" w:eastAsia="Times New Roman" w:hAnsi="Times New Roman"/>
      <w:i/>
      <w:sz w:val="22"/>
    </w:rPr>
  </w:style>
  <w:style w:type="character" w:customStyle="1" w:styleId="Heading7Char">
    <w:name w:val="Heading 7 Char"/>
    <w:basedOn w:val="DefaultParagraphFont"/>
    <w:link w:val="Heading7"/>
    <w:rsid w:val="00FE3BCB"/>
    <w:rPr>
      <w:rFonts w:eastAsia="Times New Roman"/>
    </w:rPr>
  </w:style>
  <w:style w:type="character" w:customStyle="1" w:styleId="Heading8Char">
    <w:name w:val="Heading 8 Char"/>
    <w:basedOn w:val="DefaultParagraphFont"/>
    <w:link w:val="Heading8"/>
    <w:rsid w:val="00FE3BCB"/>
    <w:rPr>
      <w:rFonts w:eastAsia="Times New Roman"/>
      <w:b/>
      <w:sz w:val="32"/>
    </w:rPr>
  </w:style>
  <w:style w:type="character" w:customStyle="1" w:styleId="Heading9Char">
    <w:name w:val="Heading 9 Char"/>
    <w:basedOn w:val="DefaultParagraphFont"/>
    <w:link w:val="Heading9"/>
    <w:rsid w:val="00FE3BCB"/>
    <w:rPr>
      <w:rFonts w:eastAsia="Times New Roman"/>
      <w:b/>
      <w:sz w:val="24"/>
    </w:rPr>
  </w:style>
  <w:style w:type="numbering" w:customStyle="1" w:styleId="WWOutlineListStyle">
    <w:name w:val="WW_OutlineListStyle"/>
    <w:basedOn w:val="NoList"/>
    <w:rsid w:val="00FE3BCB"/>
    <w:pPr>
      <w:numPr>
        <w:numId w:val="23"/>
      </w:numPr>
    </w:pPr>
  </w:style>
  <w:style w:type="paragraph" w:styleId="Revision">
    <w:name w:val="Revision"/>
    <w:hidden/>
    <w:uiPriority w:val="99"/>
    <w:semiHidden/>
    <w:rsid w:val="004966A7"/>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13238230">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enquiries@environment-agency.gov.uk"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gov.uk/government/publications/supplier-code-of-conduc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ov.uk/government/public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environment-agency" TargetMode="External"/><Relationship Id="rId20" Type="http://schemas.openxmlformats.org/officeDocument/2006/relationships/hyperlink" Target="https://www.gov.uk/government/publications/defra-group-equality-diversity-and-inclusion-strategy-2020-to-2024/defra-group-equality-diversity-and-inclusion-strategy-2020-to-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hyperlink" Target="mailto:Susan.Froud@environment-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c.europa.eu/growth/smes/business-friendly-environment/sme-definition_en"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000036\OneDrive%20-%20Defra\Desktop\230906%20HD%20POPs%20in%20Mattresses%20RFQ%202nd%20Draft%20.dotx" TargetMode="External"/></Relationships>
</file>

<file path=word/documenttasks/documenttasks1.xml><?xml version="1.0" encoding="utf-8"?>
<t:Tasks xmlns:t="http://schemas.microsoft.com/office/tasks/2019/documenttasks" xmlns:oel="http://schemas.microsoft.com/office/2019/extlst">
  <t:Task id="{8DE5B32F-536C-46C3-8E54-3083FD3C2F15}">
    <t:Anchor>
      <t:Comment id="1170491176"/>
    </t:Anchor>
    <t:History>
      <t:Event id="{75041968-3D3E-4593-A892-FD6B3BDC06BB}" time="2023-09-18T12:31:01.295Z">
        <t:Attribution userId="S::dave.bull-edwards@environment-agency.gov.uk::e5685572-929b-4aa6-942a-42c67f61a254" userProvider="AD" userName="Bull-Edwards, Dave"/>
        <t:Anchor>
          <t:Comment id="2044719910"/>
        </t:Anchor>
        <t:Create/>
      </t:Event>
      <t:Event id="{5B78A4B6-3441-4C9B-B841-D54B628F4D03}" time="2023-09-18T12:31:01.295Z">
        <t:Attribution userId="S::dave.bull-edwards@environment-agency.gov.uk::e5685572-929b-4aa6-942a-42c67f61a254" userProvider="AD" userName="Bull-Edwards, Dave"/>
        <t:Anchor>
          <t:Comment id="2044719910"/>
        </t:Anchor>
        <t:Assign userId="S::Susan.Froud@environment-agency.gov.uk::862dbc4e-bcad-4d4a-a425-e3e5e3f90129" userProvider="AD" userName="Froud, Sue"/>
      </t:Event>
      <t:Event id="{76ED3AA4-3442-43D0-BFAC-8C8BF3CB2397}" time="2023-09-18T12:31:01.295Z">
        <t:Attribution userId="S::dave.bull-edwards@environment-agency.gov.uk::e5685572-929b-4aa6-942a-42c67f61a254" userProvider="AD" userName="Bull-Edwards, Dave"/>
        <t:Anchor>
          <t:Comment id="2044719910"/>
        </t:Anchor>
        <t:SetTitle title="this looks good. thanks. @Lloyd, Nikki @Froud, Sue can we make sure please that this pricing definition is the same throughout documents. i.e. we've chopped and changed a bit so be good just to make sure that the pricing reference is the same …"/>
      </t:Event>
      <t:Event id="{7FF5CF4F-676A-4330-AF2A-2C197D04DEFA}" time="2023-09-19T16:03:37.994Z">
        <t:Attribution userId="S::nikki.lloyd@environment-agency.gov.uk::4870bb7f-e65c-4809-a5bf-74419edf4a19" userProvider="AD" userName="Lloyd, Nikki"/>
        <t:Progress percentComplete="100"/>
      </t:Event>
    </t:History>
  </t:Task>
  <t:Task id="{83AE87E8-2D3D-47AC-9C82-3E919044F46B}">
    <t:Anchor>
      <t:Comment id="1495919870"/>
    </t:Anchor>
    <t:History>
      <t:Event id="{CA35485C-3F14-41EA-AFA8-B20B59146802}" time="2023-09-18T12:32:01.467Z">
        <t:Attribution userId="S::dave.bull-edwards@environment-agency.gov.uk::e5685572-929b-4aa6-942a-42c67f61a254" userProvider="AD" userName="Bull-Edwards, Dave"/>
        <t:Anchor>
          <t:Comment id="1415912020"/>
        </t:Anchor>
        <t:Create/>
      </t:Event>
      <t:Event id="{3EE86ECB-B85B-4893-8C11-FADF72D96357}" time="2023-09-18T12:32:01.467Z">
        <t:Attribution userId="S::dave.bull-edwards@environment-agency.gov.uk::e5685572-929b-4aa6-942a-42c67f61a254" userProvider="AD" userName="Bull-Edwards, Dave"/>
        <t:Anchor>
          <t:Comment id="1415912020"/>
        </t:Anchor>
        <t:Assign userId="S::nikki.lloyd@environment-agency.gov.uk::4870bb7f-e65c-4809-a5bf-74419edf4a19" userProvider="AD" userName="Lloyd, Nikki"/>
      </t:Event>
      <t:Event id="{55619C0D-9904-44BD-9F9E-F97BCEC255D6}" time="2023-09-18T12:32:01.467Z">
        <t:Attribution userId="S::dave.bull-edwards@environment-agency.gov.uk::e5685572-929b-4aa6-942a-42c67f61a254" userProvider="AD" userName="Bull-Edwards, Dave"/>
        <t:Anchor>
          <t:Comment id="1415912020"/>
        </t:Anchor>
        <t:SetTitle title="agreed - see comment above @Lloyd, Nikki @Froud, Sue"/>
      </t:Event>
      <t:Event id="{030F0F12-3FD5-4F9F-95D0-13D8C0B01DD9}" time="2023-09-19T16:06:47.507Z">
        <t:Attribution userId="S::nikki.lloyd@environment-agency.gov.uk::4870bb7f-e65c-4809-a5bf-74419edf4a19" userProvider="AD" userName="Lloyd, Nikki"/>
        <t:Progress percentComplete="100"/>
      </t:Event>
      <t:Event id="{21CF1BD3-BC3A-421C-A102-8EA6687C4E30}" time="2023-09-19T16:11:43.041Z">
        <t:Attribution userId="S::ashleigh.courage@environment-agency.gov.uk::7d11654b-187f-447e-a1ad-31b3d11be459" userProvider="AD" userName="Courage, Ashleigh"/>
        <t:Progress percentComplete="0"/>
      </t:Event>
      <t:Event id="{7F9F0641-1154-43AE-B49C-1B57D9F6BB4A}" time="2023-09-19T16:51:13.302Z">
        <t:Attribution userId="S::nikki.lloyd@environment-agency.gov.uk::4870bb7f-e65c-4809-a5bf-74419edf4a19" userProvider="AD" userName="Lloyd, Nikki"/>
        <t:Anchor>
          <t:Comment id="1134329873"/>
        </t:Anchor>
        <t:UnassignAll/>
      </t:Event>
      <t:Event id="{3019C0AB-96BF-4BEC-83E1-EC6F5DA38CCB}" time="2023-09-19T16:51:13.302Z">
        <t:Attribution userId="S::nikki.lloyd@environment-agency.gov.uk::4870bb7f-e65c-4809-a5bf-74419edf4a19" userProvider="AD" userName="Lloyd, Nikki"/>
        <t:Anchor>
          <t:Comment id="1134329873"/>
        </t:Anchor>
        <t:Assign userId="S::Susan.Froud@environment-agency.gov.uk::862dbc4e-bcad-4d4a-a425-e3e5e3f90129" userProvider="AD" userName="Froud, Sue"/>
      </t:Event>
      <t:Event id="{84C09FE6-A909-443D-855F-31370E7061AA}" time="2023-09-20T12:52:24.625Z">
        <t:Attribution userId="S::susan.froud@environment-agency.gov.uk::862dbc4e-bcad-4d4a-a425-e3e5e3f90129" userProvider="AD" userName="Froud, Sue"/>
        <t:Progress percentComplete="100"/>
      </t:Event>
    </t:History>
  </t:Task>
  <t:Task id="{6C8D6422-93D5-4C29-BD43-73C42ECCDF96}">
    <t:Anchor>
      <t:Comment id="1254809609"/>
    </t:Anchor>
    <t:History>
      <t:Event id="{6EEBE611-60C2-432F-8DFA-1EA6C569A9FF}" time="2023-09-19T16:12:08.457Z">
        <t:Attribution userId="S::nikki.lloyd@environment-agency.gov.uk::4870bb7f-e65c-4809-a5bf-74419edf4a19" userProvider="AD" userName="Lloyd, Nikki"/>
        <t:Anchor>
          <t:Comment id="1254809609"/>
        </t:Anchor>
        <t:Create/>
      </t:Event>
      <t:Event id="{76120631-A5AA-49F0-81A1-C1FF68A7A5D9}" time="2023-09-19T16:12:08.457Z">
        <t:Attribution userId="S::nikki.lloyd@environment-agency.gov.uk::4870bb7f-e65c-4809-a5bf-74419edf4a19" userProvider="AD" userName="Lloyd, Nikki"/>
        <t:Anchor>
          <t:Comment id="1254809609"/>
        </t:Anchor>
        <t:Assign userId="S::Ashleigh.Courage@environment-agency.gov.uk::7d11654b-187f-447e-a1ad-31b3d11be459" userProvider="AD" userName="Courage, Ashleigh"/>
      </t:Event>
      <t:Event id="{61451AFF-8D7A-41D0-B758-334A001C8E91}" time="2023-09-19T16:12:08.457Z">
        <t:Attribution userId="S::nikki.lloyd@environment-agency.gov.uk::4870bb7f-e65c-4809-a5bf-74419edf4a19" userProvider="AD" userName="Lloyd, Nikki"/>
        <t:Anchor>
          <t:Comment id="1254809609"/>
        </t:Anchor>
        <t:SetTitle title="@Courage, Ashleigh this feels like a part sentence, please can you complete/adjust as necessary?"/>
      </t:Event>
      <t:Event id="{3F76CD96-F1D8-4957-AFD9-6A2852260E7D}" time="2023-09-19T16:18:50.908Z">
        <t:Attribution userId="S::ashleigh.courage@environment-agency.gov.uk::7d11654b-187f-447e-a1ad-31b3d11be459" userProvider="AD" userName="Courage, Ashleigh"/>
        <t:Progress percentComplete="100"/>
      </t:Event>
    </t:History>
  </t:Task>
</t:Task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65E37272FD94C428B4BF14538C31A8C" ma:contentTypeVersion="22" ma:contentTypeDescription="Create a new document." ma:contentTypeScope="" ma:versionID="18715dcee07f77642660b6176cebe5f4">
  <xsd:schema xmlns:xsd="http://www.w3.org/2001/XMLSchema" xmlns:xs="http://www.w3.org/2001/XMLSchema" xmlns:p="http://schemas.microsoft.com/office/2006/metadata/properties" xmlns:ns2="662745e8-e224-48e8-a2e3-254862b8c2f5" xmlns:ns3="433d32f3-03cb-401f-b67b-2b59f29688df" xmlns:ns4="d26a641d-0244-432a-ad36-2b846fe4d96e" targetNamespace="http://schemas.microsoft.com/office/2006/metadata/properties" ma:root="true" ma:fieldsID="296fc83d5daa858439b88e7c2e94766c" ns2:_="" ns3:_="" ns4:_="">
    <xsd:import namespace="662745e8-e224-48e8-a2e3-254862b8c2f5"/>
    <xsd:import namespace="433d32f3-03cb-401f-b67b-2b59f29688df"/>
    <xsd:import namespace="d26a641d-0244-432a-ad36-2b846fe4d96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69b362-fdc1-4ee2-89da-38827623e57e}" ma:internalName="TaxCatchAll" ma:showField="CatchAllData"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69b362-fdc1-4ee2-89da-38827623e57e}" ma:internalName="TaxCatchAllLabel" ma:readOnly="true" ma:showField="CatchAllDataLabel" ma:web="433d32f3-03cb-401f-b67b-2b59f29688df">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hemicals Programme"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Government|2a8adc03-0681-4b04-8a8d-f2ceaece18ea"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3d32f3-03cb-401f-b67b-2b59f29688d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a641d-0244-432a-ad36-2b846fe4d96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10</Value>
      <Value>15</Value>
      <Value>7</Value>
    </TaxCatchAll>
    <lcf76f155ced4ddcb4097134ff3c332f xmlns="d26a641d-0244-432a-ad36-2b846fe4d96e">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Chemicals Programme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DD967A89-526E-4EC0-A866-18F07B3C4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33d32f3-03cb-401f-b67b-2b59f29688df"/>
    <ds:schemaRef ds:uri="d26a641d-0244-432a-ad36-2b846fe4d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0C28BD11-7C99-4FFC-AB59-DE66FC4A390C}">
  <ds:schemaRefs>
    <ds:schemaRef ds:uri="Microsoft.SharePoint.Taxonomy.ContentTypeSync"/>
  </ds:schemaRefs>
</ds:datastoreItem>
</file>

<file path=customXml/itemProps4.xml><?xml version="1.0" encoding="utf-8"?>
<ds:datastoreItem xmlns:ds="http://schemas.openxmlformats.org/officeDocument/2006/customXml" ds:itemID="{925560F2-E55E-4C0B-B4C4-A51CB3C8BA21}">
  <ds:schemaRefs>
    <ds:schemaRef ds:uri="http://schemas.openxmlformats.org/officeDocument/2006/bibliography"/>
  </ds:schemaRefs>
</ds:datastoreItem>
</file>

<file path=customXml/itemProps5.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662745e8-e224-48e8-a2e3-254862b8c2f5"/>
    <ds:schemaRef ds:uri="d26a641d-0244-432a-ad36-2b846fe4d96e"/>
  </ds:schemaRefs>
</ds:datastoreItem>
</file>

<file path=docProps/app.xml><?xml version="1.0" encoding="utf-8"?>
<Properties xmlns="http://schemas.openxmlformats.org/officeDocument/2006/extended-properties" xmlns:vt="http://schemas.openxmlformats.org/officeDocument/2006/docPropsVTypes">
  <Template>230906 HD POPs in Mattresses RFQ 2nd Draft </Template>
  <TotalTime>1</TotalTime>
  <Pages>4</Pages>
  <Words>14066</Words>
  <Characters>80182</Characters>
  <Application>Microsoft Office Word</Application>
  <DocSecurity>4</DocSecurity>
  <Lines>668</Lines>
  <Paragraphs>188</Paragraphs>
  <ScaleCrop>false</ScaleCrop>
  <Manager/>
  <Company>Environment Agency</Company>
  <LinksUpToDate>false</LinksUpToDate>
  <CharactersWithSpaces>94060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Agency external corporate report template</dc:title>
  <dc:subject/>
  <dc:creator>Dean, Hannah</dc:creator>
  <cp:keywords/>
  <cp:lastModifiedBy>Povey, Helen</cp:lastModifiedBy>
  <cp:revision>2</cp:revision>
  <cp:lastPrinted>2018-08-21T22:39:00Z</cp:lastPrinted>
  <dcterms:created xsi:type="dcterms:W3CDTF">2023-10-05T08:56:00Z</dcterms:created>
  <dcterms:modified xsi:type="dcterms:W3CDTF">2023-10-05T08:56:00Z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0x010100A5BF1C78D9F64B679A5EBDE1C6598EBC0100B65E37272FD94C428B4BF14538C31A8C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14;#Internal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15;#Core Defra|026223dd-2e56-4615-868d-7c5bfd566810</vt:lpwstr>
  </property>
  <property fmtid="{D5CDD505-2E9C-101B-9397-08002B2CF9AE}" pid="12" name="MediaServiceImageTags">
    <vt:lpwstr/>
  </property>
</Properties>
</file>