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389841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E738BF" w:rsidRPr="00E738BF">
              <w:rPr>
                <w:rFonts w:ascii="Arial" w:hAnsi="Arial" w:cs="Arial"/>
                <w:b/>
              </w:rPr>
              <w:t>T0293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B1D6EDC" w:rsidR="00CB3E0B" w:rsidRDefault="00E738B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D741D87" w:rsidR="00727813" w:rsidRPr="00311C5F" w:rsidRDefault="00E738B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F790DEA" w:rsidR="00A53652" w:rsidRPr="00CB3E0B" w:rsidRDefault="00E738B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5BADAC8" w14:textId="05607E5A" w:rsidR="00E738BF" w:rsidRPr="00E738BF" w:rsidRDefault="00E738BF" w:rsidP="00A53652">
      <w:pPr>
        <w:jc w:val="center"/>
        <w:rPr>
          <w:rFonts w:ascii="Arial" w:hAnsi="Arial" w:cs="Arial"/>
          <w:b/>
        </w:rPr>
      </w:pPr>
      <w:proofErr w:type="spellStart"/>
      <w:r w:rsidRPr="00E738BF">
        <w:rPr>
          <w:rFonts w:ascii="Arial" w:hAnsi="Arial" w:cs="Arial"/>
          <w:b/>
        </w:rPr>
        <w:t>T0293</w:t>
      </w:r>
      <w:proofErr w:type="spellEnd"/>
    </w:p>
    <w:p w14:paraId="391E6084" w14:textId="754A8572" w:rsidR="00727813" w:rsidRPr="00E738BF" w:rsidRDefault="00E738BF" w:rsidP="00E738BF">
      <w:pPr>
        <w:jc w:val="center"/>
        <w:rPr>
          <w:rFonts w:ascii="Arial" w:hAnsi="Arial" w:cs="Arial"/>
          <w:b/>
          <w:bCs/>
        </w:rPr>
      </w:pPr>
      <w:proofErr w:type="spellStart"/>
      <w:r w:rsidRPr="00E738BF">
        <w:rPr>
          <w:rFonts w:ascii="Arial" w:hAnsi="Arial" w:cs="Arial"/>
          <w:b/>
          <w:bCs/>
          <w:shd w:val="clear" w:color="auto" w:fill="FFFFFF"/>
        </w:rPr>
        <w:t>Autoplex</w:t>
      </w:r>
      <w:proofErr w:type="spellEnd"/>
      <w:r w:rsidRPr="00E738BF">
        <w:rPr>
          <w:rFonts w:ascii="Arial" w:hAnsi="Arial" w:cs="Arial"/>
          <w:b/>
          <w:bCs/>
          <w:shd w:val="clear" w:color="auto" w:fill="FFFFFF"/>
        </w:rPr>
        <w:t xml:space="preserve"> trial evaluation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8303BF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3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738BF">
            <w:rPr>
              <w:rFonts w:ascii="Arial" w:hAnsi="Arial" w:cs="Arial"/>
              <w:b/>
            </w:rPr>
            <w:t>23 March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0C2B97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738BF">
            <w:rPr>
              <w:rFonts w:ascii="Arial" w:hAnsi="Arial" w:cs="Arial"/>
              <w:b/>
            </w:rPr>
            <w:t>29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738BF">
            <w:rPr>
              <w:rFonts w:ascii="Arial" w:hAnsi="Arial" w:cs="Arial"/>
              <w:b/>
            </w:rPr>
            <w:t>30 April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927A0E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738BF">
        <w:rPr>
          <w:rFonts w:ascii="Arial" w:hAnsi="Arial" w:cs="Arial"/>
          <w:b/>
        </w:rPr>
        <w:t>14,998.60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051C2AF" w:rsidR="00627D44" w:rsidRPr="00311C5F" w:rsidRDefault="0090705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E738BF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 w:rsidR="00E738BF" w:rsidRPr="00E738BF">
        <w:rPr>
          <w:rFonts w:ascii="Arial" w:hAnsi="Arial" w:cs="Arial"/>
        </w:rPr>
        <w:t xml:space="preserve">0300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8045C3F" w:rsidR="00727813" w:rsidRPr="00311C5F" w:rsidRDefault="0090705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E23EF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E23EF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CB71FA7" w:rsidR="00CB4F85" w:rsidRPr="002C2284" w:rsidRDefault="00E738BF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T0293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85996F4" w:rsidR="00CB4F85" w:rsidRPr="002C2284" w:rsidRDefault="00E738B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DB2952A" w:rsidR="00CB4F85" w:rsidRPr="002C2284" w:rsidRDefault="00E738B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606027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ECA9B" w14:textId="77777777" w:rsidR="00E23EF2" w:rsidRDefault="00E23EF2">
      <w:r>
        <w:separator/>
      </w:r>
    </w:p>
  </w:endnote>
  <w:endnote w:type="continuationSeparator" w:id="0">
    <w:p w14:paraId="6ACE912E" w14:textId="77777777" w:rsidR="00E23EF2" w:rsidRDefault="00E2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7184D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130A1" w14:textId="77777777" w:rsidR="00E23EF2" w:rsidRDefault="00E23EF2">
      <w:r>
        <w:separator/>
      </w:r>
    </w:p>
  </w:footnote>
  <w:footnote w:type="continuationSeparator" w:id="0">
    <w:p w14:paraId="57D04AB5" w14:textId="77777777" w:rsidR="00E23EF2" w:rsidRDefault="00E2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184D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07050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23EF2"/>
    <w:rsid w:val="00E30C57"/>
    <w:rsid w:val="00E527D4"/>
    <w:rsid w:val="00E738BF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80259"/>
    <w:rsid w:val="005B3136"/>
    <w:rsid w:val="005E33C3"/>
    <w:rsid w:val="00622F0A"/>
    <w:rsid w:val="0067729F"/>
    <w:rsid w:val="00692579"/>
    <w:rsid w:val="00695C80"/>
    <w:rsid w:val="006A2665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4FB7-FFD8-4DC7-BC06-A81F31CC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2022-05-03T15:09:00Z</dcterms:created>
  <dcterms:modified xsi:type="dcterms:W3CDTF">2022-05-03T15:09:00Z</dcterms:modified>
</cp:coreProperties>
</file>